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EA" w:rsidRDefault="002B53EA" w:rsidP="002B53EA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B53EA" w:rsidRDefault="002B53EA" w:rsidP="002B53EA">
      <w:pPr>
        <w:pStyle w:val="libNotice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9830A6">
      <w:pPr>
        <w:pStyle w:val="libCenterBold1"/>
        <w:rPr>
          <w:rStyle w:val="libAlaemChar"/>
          <w:rFonts w:eastAsiaTheme="minorHAnsi"/>
          <w:rtl/>
        </w:rPr>
      </w:pPr>
      <w:r>
        <w:rPr>
          <w:rtl/>
          <w:lang w:bidi="fa-IR"/>
        </w:rPr>
        <w:t>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9830A6">
        <w:rPr>
          <w:rStyle w:val="libAlaemChar"/>
          <w:rtl/>
        </w:rPr>
        <w:t>عليهم‌السلام</w:t>
      </w:r>
    </w:p>
    <w:p w:rsidR="009830A6" w:rsidRDefault="009830A6" w:rsidP="009830A6">
      <w:pPr>
        <w:pStyle w:val="libCenterBold1"/>
        <w:rPr>
          <w:rtl/>
          <w:lang w:bidi="fa-IR"/>
        </w:rPr>
      </w:pPr>
      <w:r>
        <w:rPr>
          <w:rtl/>
          <w:lang w:bidi="fa-IR"/>
        </w:rPr>
        <w:t>جلد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(معصوم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9830A6" w:rsidRDefault="009830A6" w:rsidP="009830A6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>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مرکز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1421EF">
      <w:pPr>
        <w:pStyle w:val="Heading1"/>
        <w:rPr>
          <w:rtl/>
          <w:lang w:bidi="fa-IR"/>
        </w:rPr>
      </w:pPr>
      <w:bookmarkStart w:id="0" w:name="_Toc518821457"/>
      <w:r>
        <w:rPr>
          <w:rFonts w:hint="eastAsia"/>
          <w:rtl/>
          <w:lang w:bidi="fa-IR"/>
        </w:rPr>
        <w:t>معصوم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 w:rsidR="006F4B0F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محمد</w:t>
      </w:r>
      <w:r w:rsidR="001421EF" w:rsidRPr="001421EF">
        <w:rPr>
          <w:rStyle w:val="libAlaemChar"/>
          <w:rtl/>
        </w:rPr>
        <w:t>صلى‌الله‌عليه‌وآله‌وسلم</w:t>
      </w:r>
      <w:bookmarkEnd w:id="0"/>
      <w:r w:rsidR="001421EF" w:rsidRPr="001421EF">
        <w:rPr>
          <w:rStyle w:val="libAlaemChar"/>
          <w:rtl/>
        </w:rPr>
        <w:t xml:space="preserve"> </w:t>
      </w:r>
    </w:p>
    <w:p w:rsidR="009830A6" w:rsidRDefault="001421EF" w:rsidP="001421EF">
      <w:pPr>
        <w:pStyle w:val="Heading2"/>
        <w:rPr>
          <w:rtl/>
        </w:rPr>
      </w:pPr>
      <w:bookmarkStart w:id="1" w:name="_Toc518821458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لِلدن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إنما مَثَل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مثلُها کمثل الراکبِ رُفِعَت له شجرةٌ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صائفٍ فقال تَحتَها ثم راحَ و تَرَکَها.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مرا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چکار؟ مثل من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مثل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روز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بپا شده و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 خواب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سپس کوچ کرده و درخت را وا گذاشته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134»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1421EF">
      <w:pPr>
        <w:pStyle w:val="Heading2"/>
        <w:rPr>
          <w:rtl/>
        </w:rPr>
      </w:pPr>
      <w:bookmarkStart w:id="2" w:name="_Toc518821459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اَنَّ اللهَ بَعثََن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رحمةً للعالَم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لِاَمحقَ المعازفَ و المزام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 امورَ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مرا مبعوث کرد تا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باشم و ساز و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امور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نابود سازم.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79، ص 250»</w:t>
      </w:r>
    </w:p>
    <w:p w:rsidR="009830A6" w:rsidRDefault="001421E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1421EF">
      <w:pPr>
        <w:pStyle w:val="Heading2"/>
        <w:rPr>
          <w:rtl/>
        </w:rPr>
      </w:pPr>
      <w:bookmarkStart w:id="3" w:name="_Toc518821460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الله خلقن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فاطمه و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الأئمه من نور واحد؛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 ص 46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1421EF">
      <w:pPr>
        <w:pStyle w:val="Heading2"/>
        <w:rPr>
          <w:rtl/>
        </w:rPr>
      </w:pPr>
      <w:bookmarkStart w:id="4" w:name="_Toc518821461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صفه النب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دوار بطبه قد أحکم مراهمه و أحم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(أمض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مواسمه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</w:t>
      </w:r>
      <w:r>
        <w:rPr>
          <w:rtl/>
          <w:lang w:bidi="fa-IR"/>
        </w:rPr>
        <w:t xml:space="preserve"> ذلک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الحاجه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قلوب 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آذان صم و ألسنه بکم، متتبع بدوائه مواضع الغفله و مواطن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...؛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دانش خود، همواره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گردند، مرهمها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و ابزار کارش را آماده کرده و آنها را هر جا که لازم باشد، از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 و گوشها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 و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گنگ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غفلت گاه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را جستجو و با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آنها را درمان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خطبه 108</w:t>
      </w:r>
    </w:p>
    <w:p w:rsidR="009830A6" w:rsidRDefault="001421E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1421EF">
      <w:pPr>
        <w:pStyle w:val="Heading2"/>
        <w:rPr>
          <w:rtl/>
        </w:rPr>
      </w:pPr>
      <w:bookmarkStart w:id="5" w:name="_Toc518821462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إذا أو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مَنزِلِهِ جَزَّءَ دُخولَهُ ثَلاثَةَ أجزاءٍ : جُزءا لِلّهِ و جُزءا لِأهلِهِ و جُزءا لِنَفسِهِ ؛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، اوقاتش را سه قسمت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: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،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و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، ج 1 ، ص 44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1421EF">
      <w:pPr>
        <w:pStyle w:val="Heading2"/>
        <w:rPr>
          <w:rtl/>
        </w:rPr>
      </w:pPr>
      <w:bookmarkStart w:id="6" w:name="_Toc518821463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فاطمة ضمنت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عمل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العج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الخبز و قم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ضمن لها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ما کان خلف الباب. نقل الحطب و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ء بالطعام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- حضرت فاطمه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نمودن و پخت نان و نظافت را بعهده گرفت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خانه همچون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لوازم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1: 171.</w:t>
      </w:r>
    </w:p>
    <w:p w:rsidR="009830A6" w:rsidRDefault="001421E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1421EF">
      <w:pPr>
        <w:pStyle w:val="Heading2"/>
        <w:rPr>
          <w:rtl/>
        </w:rPr>
      </w:pPr>
      <w:bookmarkStart w:id="7" w:name="_Toc518821464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سَئَلْتُ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 مَخْرَج رَسُولِ اللهِ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فَقالَ: کانَ رَسُولَ اللهِ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حْزَنُ</w:t>
      </w:r>
      <w:r>
        <w:rPr>
          <w:rtl/>
          <w:lang w:bidi="fa-IR"/>
        </w:rPr>
        <w:t xml:space="preserve"> لِسانَهُ إلاّ عَمّا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قَدْ تَرَک نَفْسَهُ مِنْ ثَلاثٍ، الْمِراءِ وَ الْإکثارِ ... .</w:t>
      </w:r>
    </w:p>
    <w:p w:rsidR="009830A6" w:rsidRDefault="009830A6" w:rsidP="001421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پدرم، دربار</w:t>
      </w:r>
      <w:r w:rsidR="001421E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1421E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پاسخ دادند: رسول الله، زبان خود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گفتار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خود را از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داشت: مراء، پرحرف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سخن پوچ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سه مسئله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چکس</w:t>
      </w:r>
      <w:r>
        <w:rPr>
          <w:rtl/>
          <w:lang w:bidi="fa-IR"/>
        </w:rPr>
        <w:t xml:space="preserve"> را مذمت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نبود.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«مسند</w:t>
      </w:r>
      <w:r>
        <w:rPr>
          <w:rtl/>
          <w:lang w:bidi="fa-IR"/>
        </w:rPr>
        <w:t xml:space="preserve"> الامام الرضا، ج 2، ص 85»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8" w:name="_Toc518821465"/>
      <w:r>
        <w:rPr>
          <w:rFonts w:hint="eastAsia"/>
          <w:rtl/>
        </w:rPr>
        <w:t xml:space="preserve">حدیث - </w:t>
      </w:r>
      <w:r w:rsidR="009830A6">
        <w:rPr>
          <w:rtl/>
        </w:rPr>
        <w:t>8</w:t>
      </w:r>
      <w:bookmarkEnd w:id="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رسولُ اللهِ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جُعِلَ قُرةُ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الصلوةُ ولذّت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النساءِ.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قرار داده شده نماز، نور چشم من و در زناشوئ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لذت من.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147»</w:t>
      </w:r>
    </w:p>
    <w:p w:rsidR="009830A6" w:rsidRDefault="00BA0E2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A0E26">
      <w:pPr>
        <w:pStyle w:val="Heading2"/>
        <w:rPr>
          <w:rtl/>
        </w:rPr>
      </w:pPr>
      <w:bookmarkStart w:id="9" w:name="_Toc518821466"/>
      <w:r>
        <w:rPr>
          <w:rFonts w:hint="eastAsia"/>
          <w:rtl/>
        </w:rPr>
        <w:t xml:space="preserve">حدیث - </w:t>
      </w:r>
      <w:r w:rsidR="009830A6">
        <w:rPr>
          <w:rtl/>
        </w:rPr>
        <w:t>9</w:t>
      </w:r>
      <w:bookmarkEnd w:id="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کانَ رَسُولُ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کْرَهُ</w:t>
      </w:r>
      <w:r>
        <w:rPr>
          <w:rtl/>
          <w:lang w:bidi="fa-IR"/>
        </w:rPr>
        <w:t xml:space="preserve"> السَّوادَ اِلّا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ثَلاثَةٍ الْعِمامَةُ وَالْخُفُّ وَالْکِساءُ.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کراهت داشت از رنگ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مگر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 عمامه، کفش و عبا.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ج83، ص249»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10" w:name="_Toc518821467"/>
      <w:r>
        <w:rPr>
          <w:rFonts w:hint="eastAsia"/>
          <w:rtl/>
        </w:rPr>
        <w:t xml:space="preserve">حدیث - </w:t>
      </w:r>
      <w:r w:rsidR="009830A6">
        <w:rPr>
          <w:rtl/>
        </w:rPr>
        <w:t>10</w:t>
      </w:r>
      <w:bookmarkEnd w:id="1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کان رسول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رفَعُ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اذا ابْتَهَلَ و دَعا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سْتطْعِمُ</w:t>
      </w:r>
      <w:r>
        <w:rPr>
          <w:rtl/>
          <w:lang w:bidi="fa-IR"/>
        </w:rPr>
        <w:t xml:space="preserve"> المسک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رسول خدا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(هنگام دعا)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با حالت تضرّع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مانند انسان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عاجزانه درخواست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ج 2، ص 8»</w:t>
      </w:r>
    </w:p>
    <w:p w:rsidR="009830A6" w:rsidRDefault="00BA0E2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A0E26">
      <w:pPr>
        <w:pStyle w:val="Heading2"/>
        <w:rPr>
          <w:rtl/>
        </w:rPr>
      </w:pPr>
      <w:bookmarkStart w:id="11" w:name="_Toc518821468"/>
      <w:r>
        <w:rPr>
          <w:rFonts w:hint="eastAsia"/>
          <w:rtl/>
        </w:rPr>
        <w:t xml:space="preserve">حدیث - </w:t>
      </w:r>
      <w:r w:rsidR="009830A6">
        <w:rPr>
          <w:rtl/>
        </w:rPr>
        <w:t>11</w:t>
      </w:r>
      <w:bookmarkEnd w:id="1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خُلِقتُ اَنَا وَ عَل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مِنْ نُورٍ واحدٍ.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35، ص 34»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12" w:name="_Toc518821469"/>
      <w:r>
        <w:rPr>
          <w:rFonts w:hint="eastAsia"/>
          <w:rtl/>
        </w:rPr>
        <w:t xml:space="preserve">حدیث - </w:t>
      </w:r>
      <w:r w:rsidR="009830A6">
        <w:rPr>
          <w:rtl/>
        </w:rPr>
        <w:t>12</w:t>
      </w:r>
      <w:bookmarkEnd w:id="12"/>
    </w:p>
    <w:p w:rsidR="009830A6" w:rsidRDefault="009830A6" w:rsidP="00BA0E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رسوُل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کنُتُ أَنَا وَ عَل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نوُراً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قَبْلَ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آدَمَ ...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خلقت آدم،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شد، آن نور در وجود او قرار گرفت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آن 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صلب عبدالمطلب به صورت دو نور، از هم جدا شد، نور نبوت در من و نور خلافت در و</w:t>
      </w:r>
      <w:r>
        <w:rPr>
          <w:rFonts w:hint="eastAsia"/>
          <w:rtl/>
          <w:lang w:bidi="fa-IR"/>
        </w:rPr>
        <w:t>جود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گرفت.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35، ص24»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13" w:name="_Toc518821470"/>
      <w:r>
        <w:rPr>
          <w:rFonts w:hint="eastAsia"/>
          <w:rtl/>
        </w:rPr>
        <w:t xml:space="preserve">حدیث - </w:t>
      </w:r>
      <w:r w:rsidR="009830A6">
        <w:rPr>
          <w:rtl/>
        </w:rPr>
        <w:t>13</w:t>
      </w:r>
      <w:bookmarkEnd w:id="1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کدام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دادم؟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حسن خلق و سخاوت نفس و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(ارشادالقلوب1/205)</w:t>
      </w:r>
    </w:p>
    <w:p w:rsidR="009830A6" w:rsidRDefault="00BA0E2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A0E26">
      <w:pPr>
        <w:pStyle w:val="Heading2"/>
        <w:rPr>
          <w:rtl/>
        </w:rPr>
      </w:pPr>
      <w:bookmarkStart w:id="14" w:name="_Toc518821471"/>
      <w:r>
        <w:rPr>
          <w:rFonts w:hint="eastAsia"/>
          <w:rtl/>
        </w:rPr>
        <w:t xml:space="preserve">حدیث - </w:t>
      </w:r>
      <w:r w:rsidR="009830A6">
        <w:rPr>
          <w:rtl/>
        </w:rPr>
        <w:t>14</w:t>
      </w:r>
      <w:bookmarkEnd w:id="1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کان رسول الله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حجزه</w:t>
      </w:r>
      <w:r>
        <w:rPr>
          <w:rtl/>
          <w:lang w:bidi="fa-IR"/>
        </w:rPr>
        <w:t xml:space="preserve"> عن قراءة القرآن الا الجنابة.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خواندن قرآن منع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مگر حالت جنابت.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216»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15" w:name="_Toc518821472"/>
      <w:r>
        <w:rPr>
          <w:rFonts w:hint="eastAsia"/>
          <w:rtl/>
        </w:rPr>
        <w:t xml:space="preserve">حدیث - </w:t>
      </w:r>
      <w:r w:rsidR="009830A6">
        <w:rPr>
          <w:rtl/>
        </w:rPr>
        <w:t>15</w:t>
      </w:r>
      <w:bookmarkEnd w:id="1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اللّهم اجعَلْ حبَّکَ احبَّ الاش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و اقطع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حاجاتِ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بالشّوق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لقائک.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مناجات با پروردگار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نمودند: خداوندا محبت خودت را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در نزد من قرار بده ... و به واسطه شوق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</w:t>
      </w:r>
      <w:r>
        <w:rPr>
          <w:rtl/>
          <w:lang w:bidi="fa-IR"/>
        </w:rPr>
        <w:t xml:space="preserve"> حاجات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دل من بر کن.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«کنزل</w:t>
      </w:r>
      <w:r>
        <w:rPr>
          <w:rtl/>
          <w:lang w:bidi="fa-IR"/>
        </w:rPr>
        <w:t xml:space="preserve"> العمال، ح 3648»</w:t>
      </w:r>
    </w:p>
    <w:p w:rsidR="009830A6" w:rsidRDefault="00BA0E2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A0E26">
      <w:pPr>
        <w:pStyle w:val="Heading2"/>
        <w:rPr>
          <w:rtl/>
        </w:rPr>
      </w:pPr>
      <w:bookmarkStart w:id="16" w:name="_Toc518821473"/>
      <w:r>
        <w:rPr>
          <w:rFonts w:hint="eastAsia"/>
          <w:rtl/>
        </w:rPr>
        <w:t xml:space="preserve">حدیث - </w:t>
      </w:r>
      <w:r w:rsidR="009830A6">
        <w:rPr>
          <w:rtl/>
        </w:rPr>
        <w:t>16</w:t>
      </w:r>
      <w:bookmarkEnd w:id="1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اللّهم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اسئُلکَ حُبَّکَ و حُبَّ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حبُّکَ</w:t>
      </w:r>
      <w:r>
        <w:rPr>
          <w:rtl/>
          <w:lang w:bidi="fa-IR"/>
        </w:rPr>
        <w:t xml:space="preserve"> و العَمَل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بلّغُن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حُبَّکَ، اللهمَّ اجْعَل حُبَّکَ احبُّ ال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من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الماءِ الباردِ.</w:t>
      </w:r>
    </w:p>
    <w:p w:rsidR="009830A6" w:rsidRDefault="009830A6" w:rsidP="00BA0E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مناجات با پروردگار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کردند: خداوندا محبت خود و محبت دوستدارانت را از تو خواستارم، (خداوندا)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با آن به محبت تو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ابم،</w:t>
      </w:r>
      <w:r>
        <w:rPr>
          <w:rtl/>
          <w:lang w:bidi="fa-IR"/>
        </w:rPr>
        <w:t xml:space="preserve"> خداوندا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را از دوست داشتن من نسبت به خودم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خانواده ام و آب خنک و گوارا،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محبوبتر گردان.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 2، ص 209»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17" w:name="_Toc518821474"/>
      <w:r>
        <w:rPr>
          <w:rFonts w:hint="eastAsia"/>
          <w:rtl/>
        </w:rPr>
        <w:t xml:space="preserve">حدیث - </w:t>
      </w:r>
      <w:r w:rsidR="009830A6">
        <w:rPr>
          <w:rtl/>
        </w:rPr>
        <w:t>17</w:t>
      </w:r>
      <w:bookmarkEnd w:id="1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إنَّما بُعِثْتُ فاتحاً و خاتِماً و أعط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به عنوان فاتح و خاتم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) مبعوث شدم و جامع کلمات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آن‌ها به من اعطا شده است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العمّال، ح 31994»</w:t>
      </w:r>
    </w:p>
    <w:p w:rsidR="009830A6" w:rsidRDefault="00BA0E2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A0E26">
      <w:pPr>
        <w:pStyle w:val="Heading2"/>
        <w:rPr>
          <w:rtl/>
        </w:rPr>
      </w:pPr>
      <w:bookmarkStart w:id="18" w:name="_Toc518821475"/>
      <w:r>
        <w:rPr>
          <w:rFonts w:hint="eastAsia"/>
          <w:rtl/>
        </w:rPr>
        <w:t xml:space="preserve">حدیث - </w:t>
      </w:r>
      <w:r w:rsidR="009830A6">
        <w:rPr>
          <w:rtl/>
        </w:rPr>
        <w:t>18</w:t>
      </w:r>
      <w:bookmarkEnd w:id="1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ابْنِ مَسْعُودٍ قالَ: قالَ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 اللهِ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لَمّا اُسْرِ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السّماءِ إذاً مَلِک قَدْ أتانِ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فَقالَ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مُحَمَّدُ! سَلْ مَنْ أرْسَلنا قَبْلَک قُلْتُ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مَعاشِرَ النّاسِ وَ النَّبِ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بَعَثَکمْ اللهُ قَبل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قالوُا: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محمدُ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مسعود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من 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آسمان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 (در معراج)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پرسش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آن ها که قبل از شما مبعوث گشته اند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گذار! و من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مردم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(سلف) بر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شما را مبعوث ساخته است؟ پاسخ دادند: بر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«بشارة</w:t>
      </w:r>
      <w:r>
        <w:rPr>
          <w:rtl/>
          <w:lang w:bidi="fa-IR"/>
        </w:rPr>
        <w:t xml:space="preserve"> المصطف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201»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19" w:name="_Toc518821476"/>
      <w:r>
        <w:rPr>
          <w:rFonts w:hint="eastAsia"/>
          <w:rtl/>
        </w:rPr>
        <w:t xml:space="preserve">حدیث - </w:t>
      </w:r>
      <w:r w:rsidR="009830A6">
        <w:rPr>
          <w:rtl/>
        </w:rPr>
        <w:t>19</w:t>
      </w:r>
      <w:bookmarkEnd w:id="1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 اللهِ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ألا وَ إنَّ لِکلِّ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جَوهَراً و جَوهَرُ وُلْدِ آدَمَ مُحَمَّدٌ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وَ نَحْنُ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بَعدنا حبَّذا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ما أقْرَبَهُمْ مِنْ عَرْشِ اللهِ عَزَّ وَ جَلَّ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گوهر فرزندان آدم،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است و پس از آن حضرت، ما و بعد از ما،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هستند، خوشا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به عرش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و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رفتار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عز</w:t>
      </w:r>
      <w:r>
        <w:rPr>
          <w:rtl/>
          <w:lang w:bidi="fa-IR"/>
        </w:rPr>
        <w:t xml:space="preserve"> و جل نسبت به آنان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. به خدا </w:t>
      </w:r>
      <w:r>
        <w:rPr>
          <w:rtl/>
          <w:lang w:bidi="fa-IR"/>
        </w:rPr>
        <w:lastRenderedPageBreak/>
        <w:t>سوگند اگر بر مردم گران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فرشتگان رو در رو به آن ها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214»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20" w:name="_Toc518821477"/>
      <w:r>
        <w:rPr>
          <w:rFonts w:hint="eastAsia"/>
          <w:rtl/>
        </w:rPr>
        <w:t xml:space="preserve">حدیث - </w:t>
      </w:r>
      <w:r w:rsidR="009830A6">
        <w:rPr>
          <w:rtl/>
        </w:rPr>
        <w:t>20</w:t>
      </w:r>
      <w:bookmarkEnd w:id="2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 اللهِ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مَثَلُ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مَثَلُ شَجَرَةٍ أنا أصْلُها وَ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فَرْعُها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مَثَل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ساقه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شاخه آن است...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2، ح 999»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21" w:name="_Toc518821478"/>
      <w:r>
        <w:rPr>
          <w:rFonts w:hint="eastAsia"/>
          <w:rtl/>
        </w:rPr>
        <w:t xml:space="preserve">حدیث - </w:t>
      </w:r>
      <w:r w:rsidR="009830A6">
        <w:rPr>
          <w:rtl/>
        </w:rPr>
        <w:t>21</w:t>
      </w:r>
      <w:bookmarkEnd w:id="2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إذا عَزّ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قالَ : آجَرَکُمُ اللّه ورَحِمَکُم ، وإذا هَنَّأ قالَ : بارَکَ اللّه لَکُم وبارَکَ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هرگاه تسلّ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خداوند اجرتان دهد و شما رامشمول رحمت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گرداند و هر گاه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خداوند به شما برکت دهد و بر شما مبارک گرداند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مسکّن</w:t>
      </w:r>
      <w:r>
        <w:rPr>
          <w:rtl/>
          <w:lang w:bidi="fa-IR"/>
        </w:rPr>
        <w:t xml:space="preserve"> الفؤاد : 108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380</w:t>
      </w:r>
    </w:p>
    <w:p w:rsidR="009830A6" w:rsidRDefault="00BA0E2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A0E26">
      <w:pPr>
        <w:pStyle w:val="Heading2"/>
        <w:rPr>
          <w:rtl/>
        </w:rPr>
      </w:pPr>
      <w:bookmarkStart w:id="22" w:name="_Toc518821479"/>
      <w:r>
        <w:rPr>
          <w:rFonts w:hint="eastAsia"/>
          <w:rtl/>
        </w:rPr>
        <w:t xml:space="preserve">حدیث - </w:t>
      </w:r>
      <w:r w:rsidR="009830A6">
        <w:rPr>
          <w:rtl/>
        </w:rPr>
        <w:t>22</w:t>
      </w:r>
      <w:bookmarkEnd w:id="2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رسولُ اللَّهِ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أکْثَرَ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جلِسُ</w:t>
      </w:r>
      <w:r>
        <w:rPr>
          <w:rtl/>
          <w:lang w:bidi="fa-IR"/>
        </w:rPr>
        <w:t xml:space="preserve"> تُجاهَ القِبلةِ؛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هنگام نشستن،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 به قبله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نشست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2518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A0E26">
      <w:pPr>
        <w:pStyle w:val="Heading2"/>
        <w:rPr>
          <w:rtl/>
        </w:rPr>
      </w:pPr>
      <w:bookmarkStart w:id="23" w:name="_Toc518821480"/>
      <w:r>
        <w:rPr>
          <w:rFonts w:hint="eastAsia"/>
          <w:rtl/>
        </w:rPr>
        <w:t xml:space="preserve">حدیث - </w:t>
      </w:r>
      <w:r w:rsidR="009830A6">
        <w:rPr>
          <w:rtl/>
        </w:rPr>
        <w:t>23</w:t>
      </w:r>
      <w:bookmarkEnd w:id="2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الصَّلاةَ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رَسولِ اللَّهِ عَشرُ حَسَناتٍ؛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صلوات</w:t>
      </w:r>
      <w:r>
        <w:rPr>
          <w:rtl/>
          <w:lang w:bidi="fa-IR"/>
        </w:rPr>
        <w:t xml:space="preserve"> فرستادن بر رسول خدا ده حسنه دارد.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21781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9830A6">
        <w:rPr>
          <w:rtl/>
          <w:lang w:bidi="fa-IR"/>
        </w:rPr>
        <w:t>24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اللّهَ عَزَّ ذِکرُهُ خَتَمَ بِنَبِ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کُمُ</w:t>
      </w:r>
      <w:r>
        <w:rPr>
          <w:rtl/>
          <w:lang w:bidi="fa-IR"/>
        </w:rPr>
        <w:t xml:space="preserve"> النَّبِ</w:t>
      </w:r>
      <w:r>
        <w:rPr>
          <w:rFonts w:hint="cs"/>
          <w:rtl/>
          <w:lang w:bidi="fa-IR"/>
        </w:rPr>
        <w:t>یِّی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فَلا نَبِ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بَعدَهُ أبَدا، وخَتَمَ بِکِتابِکُمُ الکُتُبَ فَلا کِتابَ بَعدَهُ أبَدا؛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بزرگ باد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خاتمه داد.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بعد از او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نخواهد شد، و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] با کتاب شما به همه کتاب‌ها [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پس، بعد از کتاب شما هرگز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نخواهد 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119، ح 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1C86">
      <w:pPr>
        <w:pStyle w:val="Heading2"/>
        <w:rPr>
          <w:rtl/>
        </w:rPr>
      </w:pPr>
      <w:bookmarkStart w:id="24" w:name="_Toc518821481"/>
      <w:r>
        <w:rPr>
          <w:rFonts w:hint="eastAsia"/>
          <w:rtl/>
        </w:rPr>
        <w:t xml:space="preserve">حدیث - </w:t>
      </w:r>
      <w:r w:rsidR="009830A6">
        <w:rPr>
          <w:rtl/>
        </w:rPr>
        <w:t>25</w:t>
      </w:r>
      <w:bookmarkEnd w:id="2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أنا</w:t>
      </w:r>
      <w:r>
        <w:rPr>
          <w:rtl/>
          <w:lang w:bidi="fa-IR"/>
        </w:rPr>
        <w:t xml:space="preserve"> أوّلُ وافِدٍ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زِ</w:t>
      </w:r>
      <w:r>
        <w:rPr>
          <w:rtl/>
          <w:lang w:bidi="fa-IR"/>
        </w:rPr>
        <w:t xml:space="preserve"> الجَبّارِ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وکِتابُهُ وأهلُ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ثُمّ اُمَّت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ثُمّ أسألُهُم: ما فَعَلتُم بکِتابِ اللَّهِ وبأهلِ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کتاب خدا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جبار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امت من. آنگاه من از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 xml:space="preserve"> که با کتاب خدا و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من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600، ح 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1C86">
      <w:pPr>
        <w:pStyle w:val="Heading2"/>
        <w:rPr>
          <w:rtl/>
        </w:rPr>
      </w:pPr>
      <w:bookmarkStart w:id="25" w:name="_Toc518821482"/>
      <w:r>
        <w:rPr>
          <w:rFonts w:hint="eastAsia"/>
          <w:rtl/>
        </w:rPr>
        <w:t xml:space="preserve">حدیث - </w:t>
      </w:r>
      <w:r w:rsidR="009830A6">
        <w:rPr>
          <w:rtl/>
        </w:rPr>
        <w:t>26</w:t>
      </w:r>
      <w:bookmarkEnd w:id="2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أمزَحُ ولا أقولُ إلّا حَقّاً؛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مزاح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حق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18948</w:t>
      </w:r>
    </w:p>
    <w:p w:rsidR="009830A6" w:rsidRDefault="00D91C8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91C86">
      <w:pPr>
        <w:pStyle w:val="Heading2"/>
        <w:rPr>
          <w:rtl/>
        </w:rPr>
      </w:pPr>
      <w:bookmarkStart w:id="26" w:name="_Toc518821483"/>
      <w:r>
        <w:rPr>
          <w:rFonts w:hint="eastAsia"/>
          <w:rtl/>
        </w:rPr>
        <w:t xml:space="preserve">حدیث - </w:t>
      </w:r>
      <w:r w:rsidR="009830A6">
        <w:rPr>
          <w:rtl/>
        </w:rPr>
        <w:t>27</w:t>
      </w:r>
      <w:bookmarkEnd w:id="26"/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ان الحسن والحس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سبطا هذه الامة وهما من محمد کمکان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الراس واما انا فکمکان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البدن واما فاطمة فکمکان القلب من الجسد ... ؛</w:t>
      </w:r>
    </w:p>
    <w:p w:rsidR="009830A6" w:rsidRDefault="009830A6" w:rsidP="00D91C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دو سبط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هستند، و آن 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همانند دو چشم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سرند، و من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همانند دست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هستم، و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همانند قلب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39، ص 352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1C86">
      <w:pPr>
        <w:pStyle w:val="Heading2"/>
        <w:rPr>
          <w:rtl/>
        </w:rPr>
      </w:pPr>
      <w:bookmarkStart w:id="27" w:name="_Toc518821484"/>
      <w:r>
        <w:rPr>
          <w:rFonts w:hint="eastAsia"/>
          <w:rtl/>
        </w:rPr>
        <w:t xml:space="preserve">حدیث - </w:t>
      </w:r>
      <w:r w:rsidR="009830A6">
        <w:rPr>
          <w:rtl/>
        </w:rPr>
        <w:t>28</w:t>
      </w:r>
      <w:bookmarkEnd w:id="27"/>
    </w:p>
    <w:p w:rsidR="009830A6" w:rsidRDefault="009830A6" w:rsidP="00D91C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بُعِثتُ</w:t>
      </w:r>
      <w:r>
        <w:rPr>
          <w:rtl/>
          <w:lang w:bidi="fa-IR"/>
        </w:rPr>
        <w:t xml:space="preserve"> بِمَکارِمِ الأخلاقِ وقحاسِنِها؛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مکارم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مبعوث شدم.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596</w:t>
      </w:r>
    </w:p>
    <w:p w:rsidR="009830A6" w:rsidRDefault="00D91C8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91C86">
      <w:pPr>
        <w:pStyle w:val="Heading2"/>
        <w:rPr>
          <w:rtl/>
        </w:rPr>
      </w:pPr>
      <w:bookmarkStart w:id="28" w:name="_Toc518821485"/>
      <w:r>
        <w:rPr>
          <w:rFonts w:hint="eastAsia"/>
          <w:rtl/>
        </w:rPr>
        <w:t xml:space="preserve">حدیث - </w:t>
      </w:r>
      <w:r w:rsidR="009830A6">
        <w:rPr>
          <w:rtl/>
        </w:rPr>
        <w:t>29</w:t>
      </w:r>
      <w:bookmarkEnd w:id="2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بِمُداراةِ النّاسِ کَما 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بِأَداءِ الفَرائِضِ؛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پروردگارم،</w:t>
      </w:r>
      <w:r>
        <w:rPr>
          <w:rtl/>
          <w:lang w:bidi="fa-IR"/>
        </w:rPr>
        <w:t xml:space="preserve"> همان گونه که مرا به انجام واجبات فرمان داده،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فرمان داده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ص117، ح4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1C86">
      <w:pPr>
        <w:pStyle w:val="Heading2"/>
        <w:rPr>
          <w:rtl/>
        </w:rPr>
      </w:pPr>
      <w:bookmarkStart w:id="29" w:name="_Toc518821486"/>
      <w:r>
        <w:rPr>
          <w:rFonts w:hint="eastAsia"/>
          <w:rtl/>
        </w:rPr>
        <w:t xml:space="preserve">حدیث - </w:t>
      </w:r>
      <w:r w:rsidR="009830A6">
        <w:rPr>
          <w:rtl/>
        </w:rPr>
        <w:t>30</w:t>
      </w:r>
      <w:bookmarkEnd w:id="2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فَخْما مُفَخَّما...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تَـکَلَّمُ</w:t>
      </w:r>
      <w:r>
        <w:rPr>
          <w:rtl/>
          <w:lang w:bidi="fa-IR"/>
        </w:rPr>
        <w:t xml:space="preserve"> بِجَوامِعِ الکَلِمِ فَصْلاً لا فُضولَ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لا تَقص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>. دمثا،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بِالجاف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بِالْمَه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تَعظُمُ عِنْدَهُ النِّعْمَةُ و اِنْ دَقَّت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ذُمُّ</w:t>
      </w:r>
      <w:r>
        <w:rPr>
          <w:rtl/>
          <w:lang w:bidi="fa-IR"/>
        </w:rPr>
        <w:t xml:space="preserve"> مِنها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اَنَّهُ کانَ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ذُمُّ</w:t>
      </w:r>
      <w:r>
        <w:rPr>
          <w:rtl/>
          <w:lang w:bidi="fa-IR"/>
        </w:rPr>
        <w:t xml:space="preserve"> ذَواقا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مدَحُهُ</w:t>
      </w:r>
      <w:r>
        <w:rPr>
          <w:rtl/>
          <w:lang w:bidi="fa-IR"/>
        </w:rPr>
        <w:t xml:space="preserve"> و لا تُغضِبُهُ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ما کانَ لَها، فَاِذا تُعوط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الحَقّ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عْرِفهُ</w:t>
      </w:r>
      <w:r>
        <w:rPr>
          <w:rtl/>
          <w:lang w:bidi="fa-IR"/>
        </w:rPr>
        <w:t xml:space="preserve"> اَحَدٌ، و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قُمْ</w:t>
      </w:r>
      <w:r>
        <w:rPr>
          <w:rtl/>
          <w:lang w:bidi="fa-IR"/>
        </w:rPr>
        <w:t xml:space="preserve"> لِغَضَبِهِ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نتَصِرَ</w:t>
      </w:r>
      <w:r>
        <w:rPr>
          <w:rtl/>
          <w:lang w:bidi="fa-IR"/>
        </w:rPr>
        <w:t xml:space="preserve"> لَهُ... ؛</w:t>
      </w:r>
    </w:p>
    <w:p w:rsidR="009830A6" w:rsidRDefault="009830A6" w:rsidP="00D91C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(در نظرها) با شکوه و بزرگوا بودند...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کوتاه، جامع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و چرا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بدون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نرم‌خو و مهربان بودند، در حق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شمردند،</w:t>
      </w:r>
      <w:r>
        <w:rPr>
          <w:rtl/>
          <w:lang w:bidi="fa-IR"/>
        </w:rPr>
        <w:t xml:space="preserve"> نعمت را اگر چه کم بود، بزرگ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نکو</w:t>
      </w:r>
      <w:r>
        <w:rPr>
          <w:rFonts w:hint="eastAsia"/>
          <w:rtl/>
          <w:lang w:bidi="fa-IR"/>
        </w:rPr>
        <w:t>هش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از مزه غذا نه بد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و نه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به آن مرتبط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ساخت</w:t>
      </w:r>
      <w:r>
        <w:rPr>
          <w:rtl/>
          <w:lang w:bidi="fa-IR"/>
        </w:rPr>
        <w:t xml:space="preserve"> و هرگاه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ملاحظه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رفع خشمشان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تا آن‌که حق را حاکم سازند.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 2، ص 283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30" w:name="_Toc518821487"/>
      <w:r>
        <w:rPr>
          <w:rFonts w:hint="eastAsia"/>
          <w:rtl/>
        </w:rPr>
        <w:t xml:space="preserve">حدیث - </w:t>
      </w:r>
      <w:r w:rsidR="009830A6">
        <w:rPr>
          <w:rtl/>
        </w:rPr>
        <w:t>31</w:t>
      </w:r>
      <w:bookmarkEnd w:id="3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(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رَسولَ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کانَ اِذا اَتاهُ الضَّ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اَکَلَ مَعَهُ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رْفَعْ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دَهُ</w:t>
      </w:r>
      <w:r>
        <w:rPr>
          <w:rtl/>
          <w:lang w:bidi="fa-IR"/>
        </w:rPr>
        <w:t xml:space="preserve"> مِنَ الْخِوانِ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رْفَعَ</w:t>
      </w:r>
      <w:r>
        <w:rPr>
          <w:rtl/>
          <w:lang w:bidi="fa-IR"/>
        </w:rPr>
        <w:t xml:space="preserve"> الضَّ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هرگاه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داشتند، با او غذا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خوردند</w:t>
      </w:r>
      <w:r>
        <w:rPr>
          <w:rtl/>
          <w:lang w:bidi="fa-IR"/>
        </w:rPr>
        <w:t xml:space="preserve"> و دست از سفره و غذا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تا آن‌که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دست از غذا خوردن بکشد.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286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31" w:name="_Toc518821488"/>
      <w:r>
        <w:rPr>
          <w:rFonts w:hint="eastAsia"/>
          <w:rtl/>
        </w:rPr>
        <w:t xml:space="preserve">حدیث - </w:t>
      </w:r>
      <w:r w:rsidR="009830A6">
        <w:rPr>
          <w:rtl/>
        </w:rPr>
        <w:t>32</w:t>
      </w:r>
      <w:bookmarkEnd w:id="3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(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اِذا اَصْبَحَ مَسَحَ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رُؤوسِ وُلْدِهِ وَ وُلْدِ وُلْدِهِ؛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صبح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دست نوازش بر سر فرزندان و نوه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79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32" w:name="_Toc518821489"/>
      <w:r>
        <w:rPr>
          <w:rFonts w:hint="eastAsia"/>
          <w:rtl/>
        </w:rPr>
        <w:t xml:space="preserve">حدیث - </w:t>
      </w:r>
      <w:r w:rsidR="009830A6">
        <w:rPr>
          <w:rtl/>
        </w:rPr>
        <w:t>33</w:t>
      </w:r>
      <w:bookmarkEnd w:id="3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(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اِنّا</w:t>
      </w:r>
      <w:r>
        <w:rPr>
          <w:rtl/>
          <w:lang w:bidi="fa-IR"/>
        </w:rPr>
        <w:t xml:space="preserve"> اَهلُ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نَر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وَعدَنا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کَما صَنَعَ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وعده‌ها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خودمان،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چنانکه رسول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446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33" w:name="_Toc518821490"/>
      <w:r>
        <w:rPr>
          <w:rFonts w:hint="eastAsia"/>
          <w:rtl/>
        </w:rPr>
        <w:t xml:space="preserve">حدیث - </w:t>
      </w:r>
      <w:r w:rsidR="009830A6">
        <w:rPr>
          <w:rtl/>
        </w:rPr>
        <w:t>34</w:t>
      </w:r>
      <w:bookmarkEnd w:id="3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(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داعِبُ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اِلاّ حَقّـا؛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حقّ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8، ص 408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34" w:name="_Toc518821491"/>
      <w:r>
        <w:rPr>
          <w:rFonts w:hint="eastAsia"/>
          <w:rtl/>
        </w:rPr>
        <w:t xml:space="preserve">حدیث - </w:t>
      </w:r>
      <w:r w:rsidR="009830A6">
        <w:rPr>
          <w:rtl/>
        </w:rPr>
        <w:t>35</w:t>
      </w:r>
      <w:bookmarkEnd w:id="34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کَلَّمَ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اَلْعِبادَ بِکُنْهِ عَقْلِهِ قَطُّ، قَالَ رَسُولُ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اِنّا مَعاشِرَ الاَْنْب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اُمِرْنا اَنْ نُـکَلِّمَ النّاسَ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قَدْرِ عُقولِهِمْ 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هرگز با مردم به اندازه عقل خود سخن نگفتند و فرمودند: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مردم به اندازه عقل و فهمشان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35" w:name="_Toc518821492"/>
      <w:r>
        <w:rPr>
          <w:rFonts w:hint="eastAsia"/>
          <w:rtl/>
        </w:rPr>
        <w:t xml:space="preserve">حدیث - </w:t>
      </w:r>
      <w:r w:rsidR="009830A6">
        <w:rPr>
          <w:rtl/>
        </w:rPr>
        <w:t>36</w:t>
      </w:r>
      <w:bookmarkEnd w:id="35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کُنّا</w:t>
      </w:r>
      <w:r>
        <w:rPr>
          <w:rtl/>
          <w:lang w:bidi="fa-IR"/>
        </w:rPr>
        <w:t xml:space="preserve"> اِذَا احْمَرَّ الْبَاْسُ وَ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القَومُ الْقَوْمَ اتَّقَ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بِرَسولِ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اَحَدٌ اَقْرَبَ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الْعَدُوِّ مِنْهُ 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جنگ بر افروخته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دو لشکر به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پناهنده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از آن حضرت به دشمن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18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36" w:name="_Toc518821493"/>
      <w:r>
        <w:rPr>
          <w:rFonts w:hint="eastAsia"/>
          <w:rtl/>
        </w:rPr>
        <w:t xml:space="preserve">حدیث - </w:t>
      </w:r>
      <w:r w:rsidR="009830A6">
        <w:rPr>
          <w:rtl/>
        </w:rPr>
        <w:t>37</w:t>
      </w:r>
      <w:bookmarkEnd w:id="36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ؤْثِرُ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الصَّلاةِ عَشاءً وَ لا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وَ کانَ اِذا دَخَلَ وَقْتُها کَاَنـَّهُ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اَهْلاً وَ لا حَم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شام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بر نماز مقدم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اهل خانه و دوستان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مجموعه</w:t>
      </w:r>
      <w:r>
        <w:rPr>
          <w:rtl/>
          <w:lang w:bidi="fa-IR"/>
        </w:rPr>
        <w:t xml:space="preserve"> ورام، ج 2، ص 78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37" w:name="_Toc518821494"/>
      <w:r>
        <w:rPr>
          <w:rFonts w:hint="eastAsia"/>
          <w:rtl/>
        </w:rPr>
        <w:t xml:space="preserve">حدیث - </w:t>
      </w:r>
      <w:r w:rsidR="009830A6">
        <w:rPr>
          <w:rtl/>
        </w:rPr>
        <w:t>38</w:t>
      </w:r>
      <w:bookmarkEnd w:id="37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اِذا سُئِلَ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فَاِذا اَرادَ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فْعَلَه</w:t>
      </w:r>
      <w:r>
        <w:rPr>
          <w:rtl/>
          <w:lang w:bidi="fa-IR"/>
        </w:rPr>
        <w:t xml:space="preserve"> ُقالَ: نَعَم وَ اِذا اَراد اَنْ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فْعَلَ</w:t>
      </w:r>
      <w:r>
        <w:rPr>
          <w:rtl/>
          <w:lang w:bidi="fa-IR"/>
        </w:rPr>
        <w:t xml:space="preserve"> سَکَتَ و کانَ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لِشَ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لا... 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از رسول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تقاضا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انجام دهند،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بله و اگر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انجام دهند،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93، ص 327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38" w:name="_Toc518821495"/>
      <w:r>
        <w:rPr>
          <w:rFonts w:hint="eastAsia"/>
          <w:rtl/>
        </w:rPr>
        <w:t xml:space="preserve">حدیث - </w:t>
      </w:r>
      <w:r w:rsidR="009830A6">
        <w:rPr>
          <w:rtl/>
        </w:rPr>
        <w:t>39</w:t>
      </w:r>
      <w:bookmarkEnd w:id="38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ذُمُّ</w:t>
      </w:r>
      <w:r>
        <w:rPr>
          <w:rtl/>
          <w:lang w:bidi="fa-IR"/>
        </w:rPr>
        <w:t xml:space="preserve"> اَحَدا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طْلُبُ</w:t>
      </w:r>
      <w:r>
        <w:rPr>
          <w:rtl/>
          <w:lang w:bidi="fa-IR"/>
        </w:rPr>
        <w:t xml:space="preserve"> عَثَراتِهِ وَ لا عَوْرَتَهُ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تَـکَلَّمُ</w:t>
      </w:r>
      <w:r>
        <w:rPr>
          <w:rtl/>
          <w:lang w:bidi="fa-IR"/>
        </w:rPr>
        <w:t xml:space="preserve"> اِلاّ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رَجا ثَوابَهُ؛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هرگز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سرزنش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لغزش‌ها و اسرار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نبودند و [درباره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]،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 2، ص 284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39" w:name="_Toc518821496"/>
      <w:r>
        <w:rPr>
          <w:rFonts w:hint="eastAsia"/>
          <w:rtl/>
        </w:rPr>
        <w:t xml:space="preserve">حدیث - </w:t>
      </w:r>
      <w:r w:rsidR="009830A6">
        <w:rPr>
          <w:rtl/>
        </w:rPr>
        <w:t>40</w:t>
      </w:r>
      <w:bookmarkEnd w:id="39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سُرُّ</w:t>
      </w:r>
      <w:r>
        <w:rPr>
          <w:rtl/>
          <w:lang w:bidi="fa-IR"/>
        </w:rPr>
        <w:t xml:space="preserve"> الرَّجُلَ مِنْ اَصحابِهِ اِذا رَآهُ مَغْموما بِالْمُداعَبَةِ وَ کانَ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: اِنَّ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الْمُعَبِّسَ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 اِخْوانِهِ؛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رسول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با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خداوند،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برادران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اش با ترشرو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چهره عبوس روبرو شود، دشمن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رسائل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326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40" w:name="_Toc518821497"/>
      <w:r>
        <w:rPr>
          <w:rFonts w:hint="eastAsia"/>
          <w:rtl/>
        </w:rPr>
        <w:t xml:space="preserve">حدیث - </w:t>
      </w:r>
      <w:r w:rsidR="009830A6">
        <w:rPr>
          <w:rtl/>
        </w:rPr>
        <w:t>41</w:t>
      </w:r>
      <w:bookmarkEnd w:id="4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هُوَ خاتَمُ النَّب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اَجْوَدُ النّاسِ کَفّا وَ اَرْحَبُ النّاسِ صَدْرا وَ اَصْدَقُ النّاسِ لَهْجَةً وَ اَوْفَ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ذِمَّةً وَ اَلْ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نُهُمْ</w:t>
      </w:r>
      <w:r>
        <w:rPr>
          <w:rtl/>
          <w:lang w:bidi="fa-IR"/>
        </w:rPr>
        <w:t xml:space="preserve"> عَر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کَةً</w:t>
      </w:r>
      <w:r>
        <w:rPr>
          <w:rtl/>
          <w:lang w:bidi="fa-IR"/>
        </w:rPr>
        <w:t xml:space="preserve"> وَ اَکْرَمُهُمْ عِشْرَةً مَنْ رَآهُ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هَةً</w:t>
      </w:r>
      <w:r>
        <w:rPr>
          <w:rtl/>
          <w:lang w:bidi="fa-IR"/>
        </w:rPr>
        <w:t xml:space="preserve"> هابَهُ وَ مَنْ خالَطَهُ مَعْرِفَةً اَحَبَّهُ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اعِتُهُ</w:t>
      </w:r>
      <w:r>
        <w:rPr>
          <w:rtl/>
          <w:lang w:bidi="fa-IR"/>
        </w:rPr>
        <w:t>: لَمْ اَرَ قَبْلَهُ وَ لا بَعْدَهُ مِثْلَهُ؛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که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بود، بخشنده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پرحوصله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راستگوتر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نرم خوتر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خوش مصاحبت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بود، هر کس بدون سابقه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بتش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هر کس با او معاشرت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دوستدارش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هر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او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و پس از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16، ص 190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41" w:name="_Toc518821498"/>
      <w:r>
        <w:rPr>
          <w:rFonts w:hint="eastAsia"/>
          <w:rtl/>
        </w:rPr>
        <w:t xml:space="preserve">حدیث - </w:t>
      </w:r>
      <w:r w:rsidR="009830A6">
        <w:rPr>
          <w:rtl/>
        </w:rPr>
        <w:t>42</w:t>
      </w:r>
      <w:bookmarkEnd w:id="4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لِنِسائِهِ و اَنَا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خود بهتر باشد و 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خود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443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42" w:name="_Toc518821499"/>
      <w:r>
        <w:rPr>
          <w:rFonts w:hint="eastAsia"/>
          <w:rtl/>
        </w:rPr>
        <w:t xml:space="preserve">حدیث - </w:t>
      </w:r>
      <w:r w:rsidR="009830A6">
        <w:rPr>
          <w:rtl/>
        </w:rPr>
        <w:t>43</w:t>
      </w:r>
      <w:bookmarkEnd w:id="4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نَحْنُ</w:t>
      </w:r>
      <w:r>
        <w:rPr>
          <w:rtl/>
          <w:lang w:bidi="fa-IR"/>
        </w:rPr>
        <w:t xml:space="preserve"> قَوْمٌ لا نَأکُلُ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نَجوعَ وَ اِذا اَکَلْنا لا نَشْبَعُ؛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تا گرسنه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غذا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 از غذا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226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43" w:name="_Toc518821500"/>
      <w:r>
        <w:rPr>
          <w:rFonts w:hint="eastAsia"/>
          <w:rtl/>
        </w:rPr>
        <w:t xml:space="preserve">حدیث - </w:t>
      </w:r>
      <w:r w:rsidR="009830A6">
        <w:rPr>
          <w:rtl/>
        </w:rPr>
        <w:t>44</w:t>
      </w:r>
      <w:bookmarkEnd w:id="43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اِنْ</w:t>
      </w:r>
      <w:r>
        <w:rPr>
          <w:rtl/>
          <w:lang w:bidi="fa-IR"/>
        </w:rPr>
        <w:t xml:space="preserve"> قَدَرتَ اَن تُصْبِحَ و تُمس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قَلبِکَ غَشٌّ لاَِحَدٍ فَافعَل و ذلِکَ مِن سُنَّت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مَنْ أح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سُنَّت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فَقَد اَح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مَن اَح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کانَ مَع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الجَنَّةِ؛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بکوش که صبح و شب در قلبت (حتّ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قصد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نباشد؛ 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سنّت‌ها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سنّتم را زنده کند، مرا زنده کرده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زنده کند، در بهشت با من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151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44" w:name="_Toc518821501"/>
      <w:r>
        <w:rPr>
          <w:rFonts w:hint="eastAsia"/>
          <w:rtl/>
        </w:rPr>
        <w:t xml:space="preserve">حدیث - </w:t>
      </w:r>
      <w:r w:rsidR="009830A6">
        <w:rPr>
          <w:rtl/>
        </w:rPr>
        <w:t>45</w:t>
      </w:r>
      <w:bookmarkEnd w:id="4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ماتَ اِبراه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بْنُ رَسُولِاللّهِ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حَمَلَتْ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رَسُولِاللّهِ بِالدُّمُوعِ ثُمَّ قالَ النّب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:َدْمَعُ الْعَ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حْزَنُ</w:t>
      </w:r>
      <w:r>
        <w:rPr>
          <w:rtl/>
          <w:lang w:bidi="fa-IR"/>
        </w:rPr>
        <w:t xml:space="preserve"> الْقَلْبُ وَ لا نَقُولُ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سْخِطُ</w:t>
      </w:r>
      <w:r>
        <w:rPr>
          <w:rtl/>
          <w:lang w:bidi="fa-IR"/>
        </w:rPr>
        <w:t xml:space="preserve"> الرَّبَّ وَ اِنّا بِکَ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اِبراه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لَمَحْ</w:t>
      </w:r>
      <w:r>
        <w:rPr>
          <w:rFonts w:hint="eastAsia"/>
          <w:rtl/>
          <w:lang w:bidi="fa-IR"/>
        </w:rPr>
        <w:t>زُونُونَ</w:t>
      </w:r>
      <w:r>
        <w:rPr>
          <w:rtl/>
          <w:lang w:bidi="fa-IR"/>
        </w:rPr>
        <w:t xml:space="preserve"> 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پسر رسول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، چشم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پر از اشک شد.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فرمودندچشم ، اشکبار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دل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را به خشم آورد،و ما در سوگ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اندوهناک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22، ص 157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45" w:name="_Toc518821502"/>
      <w:r>
        <w:rPr>
          <w:rFonts w:hint="eastAsia"/>
          <w:rtl/>
        </w:rPr>
        <w:t xml:space="preserve">حدیث - </w:t>
      </w:r>
      <w:r w:rsidR="009830A6">
        <w:rPr>
          <w:rtl/>
        </w:rPr>
        <w:t>46</w:t>
      </w:r>
      <w:bookmarkEnd w:id="4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اللّه‌ِ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إذا رَأَ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الفاکِهَةَ الجَد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دَةَ</w:t>
      </w:r>
      <w:r>
        <w:rPr>
          <w:rtl/>
          <w:lang w:bidi="fa-IR"/>
        </w:rPr>
        <w:t xml:space="preserve"> قَبَّلَها ووَضَعَها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وفَمِهِ ، ثُمَّ قالَ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اللّهُمَّ</w:t>
      </w:r>
      <w:r>
        <w:rPr>
          <w:rtl/>
          <w:lang w:bidi="fa-IR"/>
        </w:rPr>
        <w:t xml:space="preserve"> کَما أرَ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تَنا</w:t>
      </w:r>
      <w:r>
        <w:rPr>
          <w:rtl/>
          <w:lang w:bidi="fa-IR"/>
        </w:rPr>
        <w:t xml:space="preserve"> أَوَّلَها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، فَأَرِنا آخِرَها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ند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 و دهانشان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نهادند</w:t>
      </w:r>
      <w:r>
        <w:rPr>
          <w:rtl/>
          <w:lang w:bidi="fa-IR"/>
        </w:rPr>
        <w:t xml:space="preserve"> و سپس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:خداوندا ! چنان که آغاز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ما نشان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ما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، صفحه 338 ،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396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46" w:name="_Toc518821503"/>
      <w:r>
        <w:rPr>
          <w:rFonts w:hint="eastAsia"/>
          <w:rtl/>
        </w:rPr>
        <w:t xml:space="preserve">حدیث - </w:t>
      </w:r>
      <w:r w:rsidR="009830A6">
        <w:rPr>
          <w:rtl/>
        </w:rPr>
        <w:t>47</w:t>
      </w:r>
      <w:bookmarkEnd w:id="4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رسولُ اللّه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نفِقُ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أکثَرَ مِمّا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نفِقُ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الطَّعام؛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غذا خرج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512 / 18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47" w:name="_Toc518821504"/>
      <w:r>
        <w:rPr>
          <w:rFonts w:hint="eastAsia"/>
          <w:rtl/>
        </w:rPr>
        <w:t xml:space="preserve">حدیث - </w:t>
      </w:r>
      <w:r w:rsidR="009830A6">
        <w:rPr>
          <w:rtl/>
        </w:rPr>
        <w:t>48</w:t>
      </w:r>
      <w:bookmarkEnd w:id="47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35FCD" w:rsidRPr="00B35FCD">
        <w:rPr>
          <w:rStyle w:val="libAlaemChar"/>
          <w:rFonts w:eastAsiaTheme="minorHAnsi"/>
          <w:rtl/>
        </w:rPr>
        <w:t>صلى‌الله‌عليه‌وآله‌وسلم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کانوا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فزعون</w:t>
      </w:r>
      <w:r>
        <w:rPr>
          <w:rtl/>
          <w:lang w:bidi="fa-IR"/>
        </w:rPr>
        <w:t xml:space="preserve"> اذا فزعوا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</w:t>
      </w:r>
      <w:r w:rsidR="00B35FCD" w:rsidRPr="00B35FC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چنان بودند که چون دچار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شدند،به نماز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درالمنثور، ج 1، ص 67)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48" w:name="_Toc518821505"/>
      <w:r>
        <w:rPr>
          <w:rFonts w:hint="eastAsia"/>
          <w:rtl/>
        </w:rPr>
        <w:t xml:space="preserve">حدیث - </w:t>
      </w:r>
      <w:r w:rsidR="009830A6">
        <w:rPr>
          <w:rtl/>
        </w:rPr>
        <w:t>49</w:t>
      </w:r>
      <w:bookmarkEnd w:id="4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السجاد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بتل</w:t>
      </w:r>
      <w:r>
        <w:rPr>
          <w:rtl/>
          <w:lang w:bidi="fa-IR"/>
        </w:rPr>
        <w:t xml:space="preserve"> مصلاه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الله - عزوجل -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جرم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35FCD" w:rsidRPr="00B35FC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بود اما از خوف خداوند چنان در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جانمازش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(سنن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32)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49" w:name="_Toc518821506"/>
      <w:r>
        <w:rPr>
          <w:rFonts w:hint="eastAsia"/>
          <w:rtl/>
        </w:rPr>
        <w:t xml:space="preserve">حدیث - </w:t>
      </w:r>
      <w:r w:rsidR="009830A6">
        <w:rPr>
          <w:rtl/>
        </w:rPr>
        <w:t>50</w:t>
      </w:r>
      <w:bookmarkEnd w:id="4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رسول الله </w:t>
      </w:r>
      <w:r w:rsidR="00B35FCD" w:rsidRPr="00B35FC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ثر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عشاة ولاغ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کان اذا دخل وقتها کانه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اهلا ولا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35FCD" w:rsidRPr="00B35FC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نه شام و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نماز مقدم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چون وقت نماز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ونه دوست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(سنن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14).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50" w:name="_Toc518821507"/>
      <w:r>
        <w:rPr>
          <w:rFonts w:hint="eastAsia"/>
          <w:rtl/>
        </w:rPr>
        <w:t xml:space="preserve">حدیث - </w:t>
      </w:r>
      <w:r w:rsidR="009830A6">
        <w:rPr>
          <w:rtl/>
        </w:rPr>
        <w:t>51</w:t>
      </w:r>
      <w:bookmarkEnd w:id="5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</w:t>
      </w:r>
      <w:r>
        <w:rPr>
          <w:rtl/>
          <w:lang w:bidi="fa-IR"/>
        </w:rPr>
        <w:t xml:space="preserve"> رسول الله </w:t>
      </w:r>
      <w:r w:rsidR="00B35FCD" w:rsidRPr="00B35FC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 نوم الا خرالله ساجدا ؛</w:t>
      </w:r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B35FCD" w:rsidRPr="00B35FC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(مکارم الاخلاق ، ص 39).</w:t>
      </w:r>
    </w:p>
    <w:p w:rsidR="009830A6" w:rsidRDefault="00B35FC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35FCD">
      <w:pPr>
        <w:pStyle w:val="Heading2"/>
        <w:rPr>
          <w:rtl/>
        </w:rPr>
      </w:pPr>
      <w:bookmarkStart w:id="51" w:name="_Toc518821508"/>
      <w:r>
        <w:rPr>
          <w:rFonts w:hint="eastAsia"/>
          <w:rtl/>
        </w:rPr>
        <w:t xml:space="preserve">حدیث - </w:t>
      </w:r>
      <w:r w:rsidR="009830A6">
        <w:rPr>
          <w:rtl/>
        </w:rPr>
        <w:t>52</w:t>
      </w:r>
      <w:bookmarkEnd w:id="5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35FCD" w:rsidRPr="00B35FC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لااشبع من الصلاة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هرگز از نماز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، ج 2 ص 141).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35FCD">
      <w:pPr>
        <w:pStyle w:val="Heading2"/>
        <w:rPr>
          <w:rtl/>
        </w:rPr>
      </w:pPr>
      <w:bookmarkStart w:id="52" w:name="_Toc518821509"/>
      <w:r>
        <w:rPr>
          <w:rFonts w:hint="eastAsia"/>
          <w:rtl/>
        </w:rPr>
        <w:t xml:space="preserve">حدیث - </w:t>
      </w:r>
      <w:r w:rsidR="009830A6">
        <w:rPr>
          <w:rtl/>
        </w:rPr>
        <w:t>53</w:t>
      </w:r>
      <w:bookmarkEnd w:id="52"/>
    </w:p>
    <w:p w:rsidR="009830A6" w:rsidRDefault="009830A6" w:rsidP="00B35FC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35FCD" w:rsidRPr="00B35FCD">
        <w:rPr>
          <w:rStyle w:val="libAlaemChar"/>
          <w:rFonts w:eastAsiaTheme="minorHAnsi"/>
          <w:rtl/>
        </w:rPr>
        <w:t>صلى‌الله‌عليه‌وآله‌وسلم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لاکون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فاسمع بکاء الصب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فاخفف مخافة ان اشق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امه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نماز که هستم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شنوم و نماز را سبک و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چرا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مادرش را به رنج افکنم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(کنزالعمال ، ج 7، ص 601،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20455)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53" w:name="_Toc518821510"/>
      <w:r>
        <w:rPr>
          <w:rFonts w:hint="eastAsia"/>
          <w:rtl/>
        </w:rPr>
        <w:t xml:space="preserve">حدیث - </w:t>
      </w:r>
      <w:r w:rsidR="009830A6">
        <w:rPr>
          <w:rtl/>
        </w:rPr>
        <w:t>54</w:t>
      </w:r>
      <w:bookmarkEnd w:id="5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رسول </w:t>
      </w:r>
      <w:r w:rsidR="000F2470" w:rsidRPr="000F24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اذا سمع المؤ ذن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وذن</w:t>
      </w:r>
      <w:r>
        <w:rPr>
          <w:rtl/>
          <w:lang w:bidi="fa-IR"/>
        </w:rPr>
        <w:t xml:space="preserve"> قال مثل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0F2470" w:rsidRPr="000F247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مؤ ذن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آن جملات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3، ص 310، ج 29)</w:t>
      </w:r>
    </w:p>
    <w:p w:rsidR="009830A6" w:rsidRDefault="000F247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54" w:name="_Toc518821511"/>
      <w:r>
        <w:rPr>
          <w:rFonts w:hint="eastAsia"/>
          <w:rtl/>
        </w:rPr>
        <w:t xml:space="preserve">حدیث - </w:t>
      </w:r>
      <w:r w:rsidR="009830A6">
        <w:rPr>
          <w:rtl/>
        </w:rPr>
        <w:t>55</w:t>
      </w:r>
      <w:bookmarkEnd w:id="5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رسول </w:t>
      </w:r>
      <w:r w:rsidR="000F2470" w:rsidRPr="000F2470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لبلال اذا دخل الوقت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بلال اعل فوق الجدار و ارفع صوتک بالاذان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0F2470" w:rsidRPr="000F247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نماز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(مسجد) برو و اذان را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بلندگو.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624)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55" w:name="_Toc518821512"/>
      <w:r>
        <w:rPr>
          <w:rFonts w:hint="eastAsia"/>
          <w:rtl/>
        </w:rPr>
        <w:t xml:space="preserve">حدیث - </w:t>
      </w:r>
      <w:r w:rsidR="009830A6">
        <w:rPr>
          <w:rtl/>
        </w:rPr>
        <w:t>56</w:t>
      </w:r>
      <w:bookmarkEnd w:id="5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عن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: کان رسول الله</w:t>
      </w:r>
      <w:r w:rsidR="000F2470" w:rsidRPr="000F2470">
        <w:rPr>
          <w:rStyle w:val="libAlaemChar"/>
          <w:rtl/>
        </w:rPr>
        <w:t xml:space="preserve">صلى‌الله‌عليه‌وآله‌وسلم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حزبه امر فرع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رسول خدا </w:t>
      </w:r>
      <w:r w:rsidR="000F2470" w:rsidRPr="000F247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چنان بود که چنانچه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به نماز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از آن استعانت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درالمنثور، ج 1، ص 67)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0F2470" w:rsidP="000F2470">
      <w:pPr>
        <w:pStyle w:val="Heading2"/>
        <w:rPr>
          <w:rtl/>
        </w:rPr>
      </w:pPr>
      <w:r>
        <w:rPr>
          <w:rtl/>
        </w:rPr>
        <w:br w:type="page"/>
      </w:r>
      <w:bookmarkStart w:id="56" w:name="_Toc518821513"/>
      <w:r w:rsidR="001421EF">
        <w:rPr>
          <w:rFonts w:hint="eastAsia"/>
          <w:rtl/>
        </w:rPr>
        <w:lastRenderedPageBreak/>
        <w:t xml:space="preserve">حدیث - </w:t>
      </w:r>
      <w:r w:rsidR="009830A6">
        <w:rPr>
          <w:rtl/>
        </w:rPr>
        <w:t>57</w:t>
      </w:r>
      <w:bookmarkEnd w:id="5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0F2470" w:rsidRPr="000F2470">
        <w:rPr>
          <w:rStyle w:val="libAlaemChar"/>
          <w:rtl/>
        </w:rPr>
        <w:t xml:space="preserve">صلى‌الله‌عليه‌وآله‌وسلم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قرة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من در نماز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(نهج الفصاحه ، ص 283،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1343، بحارالانوار، ج 82، ص 193)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57" w:name="_Toc518821514"/>
      <w:r>
        <w:rPr>
          <w:rFonts w:hint="eastAsia"/>
          <w:rtl/>
        </w:rPr>
        <w:t xml:space="preserve">حدیث - </w:t>
      </w:r>
      <w:r w:rsidR="009830A6">
        <w:rPr>
          <w:rtl/>
        </w:rPr>
        <w:t>58</w:t>
      </w:r>
      <w:bookmarkEnd w:id="5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جَعَلَ</w:t>
      </w:r>
      <w:r>
        <w:rPr>
          <w:rtl/>
          <w:lang w:bidi="fa-IR"/>
        </w:rPr>
        <w:t xml:space="preserve"> اللّه‌ُ جَلَّ ثناؤهُ قُرَّةَ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الصَّلاةِ ، وحَبَّبَ إلَ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الصَّـلاةَ کما حَبَّبَ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الجائعِ الطَّعامَ ،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الظَّمآنِ الماءَ ، وإنّ الجائعَ إذا أکَلَ شَبِعَ ، وإنَّ الظَمآنَ إذا شَرِبَ رَوِ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، وأنا لا أشبَعُ مِن الصَّلاةِ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جلّ ثناؤه ، نور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مرا در نماز قرار داد و نماز را محبوب من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همچنان که غذا را محبوب گرسنه و آب را محبوب تشنه . (با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که) گرسنه هرگاه غذا بخورد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تشنه هرگاه آب بنوشد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امّا من از نماز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2 / 366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324</w:t>
      </w:r>
    </w:p>
    <w:p w:rsidR="009830A6" w:rsidRDefault="000F247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58" w:name="_Toc518821515"/>
      <w:r>
        <w:rPr>
          <w:rFonts w:hint="eastAsia"/>
          <w:rtl/>
        </w:rPr>
        <w:t xml:space="preserve">حدیث - </w:t>
      </w:r>
      <w:r w:rsidR="009830A6">
        <w:rPr>
          <w:rtl/>
        </w:rPr>
        <w:t>59</w:t>
      </w:r>
      <w:bookmarkEnd w:id="5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کَلَّمَ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اَلْعِبادَ بِکُنْهِ عَقْلِهِ قَطُّ، قَالَ رَسُولُ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 فرمودند: اِنّا مَعاشِرَ الاَْنْب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اُمِرْنا اَنْ نُـکَلِّمَ النّاسَ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قَدْرِ عُقولِهِمْ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هرگز با مردم به اندازه عقل خود سخن نگفتند و فرمودند: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مردم به اندازه عقل و فهمشان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، ص 23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59" w:name="_Toc518821516"/>
      <w:r>
        <w:rPr>
          <w:rFonts w:hint="eastAsia"/>
          <w:rtl/>
        </w:rPr>
        <w:t xml:space="preserve">حدیث - </w:t>
      </w:r>
      <w:r w:rsidR="009830A6">
        <w:rPr>
          <w:rtl/>
        </w:rPr>
        <w:t>60</w:t>
      </w:r>
      <w:bookmarkEnd w:id="5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بِسَبْعِ خِصالٍ: حُبِّ المَساک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الدُّنُوِّ مِنْهُم و اَنْ أکثِرَ مِن «لا حَوْلَ وَ لا قُوَّةَ اِلاّ بِاللّه» وَ اَنْ اَصِلَ بِرَحِم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اِن قَطَعَن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اَن اَنظُرَ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هُوَ اَسفَلُ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اَنْظُرَ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هُوَ فَوق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أخُذَن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لَومَةُ لائِمٍ و اَنْ اَقولَ الحَقَّ وَ اِنْ کانَ مُرّا و اَن لا اَسْاَلَ اَحَدا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</w:t>
      </w:r>
      <w:r>
        <w:rPr>
          <w:rtl/>
          <w:lang w:bidi="fa-IR"/>
        </w:rPr>
        <w:t xml:space="preserve"> مرا به هفت خصلت امر نموده است: دوست داشتن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آنها، ذکر لا حول و لا قوة الا باللّه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گفتن،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رابطه برقرار کردن؛ هر چند آنان قطع رابطه کنند، [و در مسائل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]،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ن‌تر</w:t>
      </w:r>
      <w:r>
        <w:rPr>
          <w:rtl/>
          <w:lang w:bidi="fa-IR"/>
        </w:rPr>
        <w:t xml:space="preserve"> از خود نگاه کنم نه به بالاتر، در راه خدا سرزنش ملامتگران را به خود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حق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چه تلخ باشد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الاصول</w:t>
      </w:r>
      <w:r>
        <w:rPr>
          <w:rtl/>
          <w:lang w:bidi="fa-IR"/>
        </w:rPr>
        <w:t xml:space="preserve"> الستة عشر، ص 75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60" w:name="_Toc518821517"/>
      <w:r>
        <w:rPr>
          <w:rFonts w:hint="eastAsia"/>
          <w:rtl/>
        </w:rPr>
        <w:t xml:space="preserve">حدیث - </w:t>
      </w:r>
      <w:r w:rsidR="009830A6">
        <w:rPr>
          <w:rtl/>
        </w:rPr>
        <w:t>61</w:t>
      </w:r>
      <w:bookmarkEnd w:id="6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اُمِرْتُ</w:t>
      </w:r>
      <w:r>
        <w:rPr>
          <w:rtl/>
          <w:lang w:bidi="fa-IR"/>
        </w:rPr>
        <w:t xml:space="preserve"> اَن آخُذَ الصَّدَقَةَ مِن اَغْن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اءِکُم</w:t>
      </w:r>
      <w:r>
        <w:rPr>
          <w:rtl/>
          <w:lang w:bidi="fa-IR"/>
        </w:rPr>
        <w:t xml:space="preserve"> فَاَرُدَّها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فُقَراءِکُم؛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مأمورم که صدقه (و زکات) را از ثروتمندانتان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فقرا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بدهم.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7، ص 105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61" w:name="_Toc518821518"/>
      <w:r>
        <w:rPr>
          <w:rFonts w:hint="eastAsia"/>
          <w:rtl/>
        </w:rPr>
        <w:t xml:space="preserve">حدیث - </w:t>
      </w:r>
      <w:r w:rsidR="009830A6">
        <w:rPr>
          <w:rtl/>
        </w:rPr>
        <w:t>62</w:t>
      </w:r>
      <w:bookmarkEnd w:id="6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0F24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اَقْرَبُکُمْ</w:t>
      </w:r>
      <w:r>
        <w:rPr>
          <w:rtl/>
          <w:lang w:bidi="fa-IR"/>
        </w:rPr>
        <w:t xml:space="preserve"> غَدا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الْمَوْقِفِ اَصْدَقُکُمْ لِلْ</w:t>
      </w:r>
      <w:r w:rsidR="001421EF">
        <w:rPr>
          <w:rtl/>
          <w:lang w:bidi="fa-IR"/>
        </w:rPr>
        <w:t xml:space="preserve">حدیث </w:t>
      </w:r>
      <w:r>
        <w:rPr>
          <w:rtl/>
          <w:lang w:bidi="fa-IR"/>
        </w:rPr>
        <w:t>وَ اَدّاکُمْ لِلاَْمانَةِ وَ اَوفاکُمْ بِالْعَهْدِ وَ اَحْسَنُکُمْ خُلْقا وَ اَقْرَبُکُمْ مِنَ النّاسِ؛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به من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: راستگوتر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امانتدارتر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وفادارتر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خوش اخلاق‌تر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به مردم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229</w:t>
      </w:r>
    </w:p>
    <w:p w:rsidR="009830A6" w:rsidRDefault="000F247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62" w:name="_Toc518821519"/>
      <w:r>
        <w:rPr>
          <w:rFonts w:hint="eastAsia"/>
          <w:rtl/>
        </w:rPr>
        <w:t xml:space="preserve">حدیث - </w:t>
      </w:r>
      <w:r w:rsidR="009830A6">
        <w:rPr>
          <w:rtl/>
        </w:rPr>
        <w:t>63</w:t>
      </w:r>
      <w:bookmarkEnd w:id="6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اَوصان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بِسَبعٍ: اَوصان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بِالاِْخلاصِ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السِّرِّ وَ الْعَلان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وَ اَن اَعْفُوَ عَمَّن ظَلَمَن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اُعْط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مَن حَرَمَن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اَصِلَ مَنْ قَطَعَن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صَمْت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فِکْرا وَ نَظَر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عِبَرا؛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</w:t>
      </w:r>
      <w:r>
        <w:rPr>
          <w:rtl/>
          <w:lang w:bidi="fa-IR"/>
        </w:rPr>
        <w:t xml:space="preserve">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من سفارش فرمود: اخلاص در نهان و آشکار، گذشت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ظلم نموده، بخشش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محروم کرده، رابطه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قطع رابطه کرده، و سکوتم همراه با تفکّر و نگاهم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عبرت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کنزالفوائد،</w:t>
      </w:r>
      <w:r>
        <w:rPr>
          <w:rtl/>
          <w:lang w:bidi="fa-IR"/>
        </w:rPr>
        <w:t xml:space="preserve"> ص 184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63" w:name="_Toc518821520"/>
      <w:r>
        <w:rPr>
          <w:rFonts w:hint="eastAsia"/>
          <w:rtl/>
        </w:rPr>
        <w:t xml:space="preserve">حدیث - </w:t>
      </w:r>
      <w:r w:rsidR="009830A6">
        <w:rPr>
          <w:rtl/>
        </w:rPr>
        <w:t>64</w:t>
      </w:r>
      <w:bookmarkEnd w:id="6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اُخْبِرُکُمْ بِاَبْعَدِکُمْ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شَبَها؟ قَالُوا: بَل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رَسولَ اللّه. قالَ: اَلْفاحِشُ الْمُتَفَحِّشُ الْبَذ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ءُ، اَلْبَخِ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لُ،</w:t>
      </w:r>
      <w:r>
        <w:rPr>
          <w:rtl/>
          <w:lang w:bidi="fa-IR"/>
        </w:rPr>
        <w:t xml:space="preserve"> اَلْمُخْتَالُ، اَلْحَقودُ، اَلْحَسُودُ، اَلْقاسِ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الْقَلْبِ، اَلْبَعِ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مِنْ کُلِّ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رْج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المَاْمونِ مِنْ کُلِّ شَرٍّ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تَّق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کم شباهت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به خودم آگاه نسازم؟ عرض کردند: چرا،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فرمودند: زشتگو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شرم،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متکبر،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توز، حسود، سنگدل،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 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0F2470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291، ح 9</w:t>
      </w:r>
    </w:p>
    <w:p w:rsidR="009830A6" w:rsidRDefault="000F2470" w:rsidP="000F24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64" w:name="_Toc518821521"/>
      <w:r>
        <w:rPr>
          <w:rFonts w:hint="eastAsia"/>
          <w:rtl/>
        </w:rPr>
        <w:t xml:space="preserve">حدیث - </w:t>
      </w:r>
      <w:r w:rsidR="009830A6">
        <w:rPr>
          <w:rtl/>
        </w:rPr>
        <w:t>65</w:t>
      </w:r>
      <w:bookmarkEnd w:id="6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اُخْبِرُکُمْ بِاَشبَهِکُم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قَالوا: بَل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رَسولَ اللّه. قالَ: اَحسَنُکُم خُلقا وَ اَل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نُکُم</w:t>
      </w:r>
      <w:r>
        <w:rPr>
          <w:rtl/>
          <w:lang w:bidi="fa-IR"/>
        </w:rPr>
        <w:t xml:space="preserve"> کَنَفا وَ اَبَرُّکُم بِقَرَابَتِهِ وَ اَشَدُّکُم حُبّا لاِِخوانِهِ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اَصبَرُکُم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الحَقِّ وَ اَکظَمُکُم لِلغَ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ظِ</w:t>
      </w:r>
      <w:r>
        <w:rPr>
          <w:rtl/>
          <w:lang w:bidi="fa-IR"/>
        </w:rPr>
        <w:t xml:space="preserve"> وَ اَحسَنُکُم عَفْوا وَ اَش</w:t>
      </w:r>
      <w:r>
        <w:rPr>
          <w:rFonts w:hint="eastAsia"/>
          <w:rtl/>
          <w:lang w:bidi="fa-IR"/>
        </w:rPr>
        <w:t>َدُّکُم</w:t>
      </w:r>
      <w:r>
        <w:rPr>
          <w:rtl/>
          <w:lang w:bidi="fa-IR"/>
        </w:rPr>
        <w:t xml:space="preserve"> مِن نَفْسِهِ اِنْصافا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الرِّضا وَ الْغَضَبِ؛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به خودم با خبر نسازم؟ گفتند: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فرمودند: هر کس خوش اخلاق تر، نرم خوتر،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کوکارتر،</w:t>
      </w:r>
      <w:r>
        <w:rPr>
          <w:rtl/>
          <w:lang w:bidi="fa-IR"/>
        </w:rPr>
        <w:t xml:space="preserve"> نسبت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دوست دارتر، بر حق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باتر،</w:t>
      </w:r>
      <w:r>
        <w:rPr>
          <w:rtl/>
          <w:lang w:bidi="fa-IR"/>
        </w:rPr>
        <w:t xml:space="preserve"> خشم را فروخورنده تر و با گذشت تر و در خرسند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خشم با انصاف تر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240، ح 35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65" w:name="_Toc518821522"/>
      <w:r>
        <w:rPr>
          <w:rFonts w:hint="eastAsia"/>
          <w:rtl/>
        </w:rPr>
        <w:t xml:space="preserve">حدیث - </w:t>
      </w:r>
      <w:r w:rsidR="009830A6">
        <w:rPr>
          <w:rtl/>
        </w:rPr>
        <w:t>66</w:t>
      </w:r>
      <w:bookmarkEnd w:id="6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اَنـَا</w:t>
      </w:r>
      <w:r>
        <w:rPr>
          <w:rtl/>
          <w:lang w:bidi="fa-IR"/>
        </w:rPr>
        <w:t xml:space="preserve"> اَد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اللّه وَ عَل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اَد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بِالسَّخاءِ وَ الْبِرِّ وَ نَهان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الْبُخْلِ وَ الْجَفاءِ وَ ما 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ءٌ اَبْغَضُ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عَزَّوَجَلَّ مِنَ الْبُخْلِ وَ سوءِ الْخُلُقِ، وَ اِنَّهُ 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فْسِدُ</w:t>
      </w:r>
      <w:r>
        <w:rPr>
          <w:rtl/>
          <w:lang w:bidi="fa-IR"/>
        </w:rPr>
        <w:t xml:space="preserve"> العَمَلَ کَما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فْسِدُ</w:t>
      </w:r>
      <w:r>
        <w:rPr>
          <w:rtl/>
          <w:lang w:bidi="fa-IR"/>
        </w:rPr>
        <w:t xml:space="preserve"> الخَلُّ الْعَسَل</w:t>
      </w:r>
      <w:r>
        <w:rPr>
          <w:rFonts w:hint="eastAsia"/>
          <w:rtl/>
          <w:lang w:bidi="fa-IR"/>
        </w:rPr>
        <w:t>َ؛</w:t>
      </w:r>
    </w:p>
    <w:p w:rsidR="000F2470" w:rsidRDefault="009830A6" w:rsidP="000F24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ادب آموخته خدا هستم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ادب آموخته من است. پروردگارم مرا به سخاوت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فرمان داد و از بخل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بازَم داشت. در نزد خداوند عزّوجلّ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منفورتر از بخل و بد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بد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عمل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آن سان که سرکه عسل را.</w:t>
      </w:r>
      <w:r w:rsidR="000F247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17</w:t>
      </w:r>
    </w:p>
    <w:p w:rsidR="009830A6" w:rsidRDefault="000F2470" w:rsidP="000F24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6" w:name="_Toc518821523"/>
      <w:r>
        <w:rPr>
          <w:rFonts w:hint="eastAsia"/>
          <w:rtl/>
        </w:rPr>
        <w:t xml:space="preserve">حدیث - </w:t>
      </w:r>
      <w:r w:rsidR="009830A6">
        <w:rPr>
          <w:rtl/>
        </w:rPr>
        <w:t>67</w:t>
      </w:r>
      <w:bookmarkEnd w:id="66"/>
    </w:p>
    <w:p w:rsidR="009830A6" w:rsidRDefault="009830A6" w:rsidP="000F24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رسولُ اللّه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أکْثَرَ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جلِسُ</w:t>
      </w:r>
      <w:r>
        <w:rPr>
          <w:rtl/>
          <w:lang w:bidi="fa-IR"/>
        </w:rPr>
        <w:t xml:space="preserve"> تُجاهَ القِبلةِ؛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هنگام نشستن،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 به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ح 2518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67" w:name="_Toc518821524"/>
      <w:r>
        <w:rPr>
          <w:rFonts w:hint="eastAsia"/>
          <w:rtl/>
        </w:rPr>
        <w:t xml:space="preserve">حدیث - </w:t>
      </w:r>
      <w:r w:rsidR="009830A6">
        <w:rPr>
          <w:rtl/>
        </w:rPr>
        <w:t>68</w:t>
      </w:r>
      <w:bookmarkEnd w:id="6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(در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وَهُوَ</w:t>
      </w:r>
      <w:r>
        <w:rPr>
          <w:rtl/>
          <w:lang w:bidi="fa-IR"/>
        </w:rPr>
        <w:t xml:space="preserve"> خاتَمُ النَّب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أَجوَدُ النّاسِ کَفّا وَاَرحَبُ النّاسِ صَدرا وَأَصدَقُ النّاسِ لَهجَةً وَأَوفَ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ذِمَّةً وَأَل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نُهُم</w:t>
      </w:r>
      <w:r>
        <w:rPr>
          <w:rtl/>
          <w:lang w:bidi="fa-IR"/>
        </w:rPr>
        <w:t xml:space="preserve"> عَر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کَةً</w:t>
      </w:r>
      <w:r>
        <w:rPr>
          <w:rtl/>
          <w:lang w:bidi="fa-IR"/>
        </w:rPr>
        <w:t xml:space="preserve"> وَأَکرَمُهُم عِشرَةً مَن رَآهُ بَد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هَةً</w:t>
      </w:r>
      <w:r>
        <w:rPr>
          <w:rtl/>
          <w:lang w:bidi="fa-IR"/>
        </w:rPr>
        <w:t xml:space="preserve"> هابَهُ وَمَن خالَطَهُ مَعرِفَةً أَحَبَّهُ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ناعِتُهُ: لَم اَرَقَب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وَلا بَعدَهُ مِثلَهُ؛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 بخشنده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بود، سعه صدرش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(پرحوصله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مردم) و راستگوتر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 از همه نرمخوتر بود و رفتارش بزرگوارانه تر. هر کس بدون سابقه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بتش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هر کس با او معاشرت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دوستدارش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هر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او را وصف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در گذشته و حال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ج16، ص190، ح27</w:t>
      </w:r>
    </w:p>
    <w:p w:rsidR="009830A6" w:rsidRDefault="000F247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68" w:name="_Toc518821525"/>
      <w:r>
        <w:rPr>
          <w:rFonts w:hint="eastAsia"/>
          <w:rtl/>
        </w:rPr>
        <w:t xml:space="preserve">حدیث - </w:t>
      </w:r>
      <w:r w:rsidR="009830A6">
        <w:rPr>
          <w:rtl/>
        </w:rPr>
        <w:t>69</w:t>
      </w:r>
      <w:bookmarkEnd w:id="68"/>
    </w:p>
    <w:p w:rsidR="009830A6" w:rsidRDefault="009830A6" w:rsidP="000F24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کُلَّ جُلَسائِهِ نَص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بَهُ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حسَبُ</w:t>
      </w:r>
      <w:r>
        <w:rPr>
          <w:rtl/>
          <w:lang w:bidi="fa-IR"/>
        </w:rPr>
        <w:t xml:space="preserve"> أَحَدٌ مِن جُلَسائِهِ أَنَّ أَحَدا أَکرَمُ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بهره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خود را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و چنان معاشرت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او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ج16، ص152، ح4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69" w:name="_Toc518821526"/>
      <w:r>
        <w:rPr>
          <w:rFonts w:hint="eastAsia"/>
          <w:rtl/>
        </w:rPr>
        <w:t xml:space="preserve">حدیث - </w:t>
      </w:r>
      <w:r w:rsidR="009830A6">
        <w:rPr>
          <w:rtl/>
        </w:rPr>
        <w:t>70</w:t>
      </w:r>
      <w:bookmarkEnd w:id="6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صِفَةِ النَّب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طَب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دَوّارٌ بِطِبِّهِ قَد أَحکَمَ مَراهِمَهُ وَأَحم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(أمض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مَواسِمَهُ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ضَعُ</w:t>
      </w:r>
      <w:r>
        <w:rPr>
          <w:rtl/>
          <w:lang w:bidi="fa-IR"/>
        </w:rPr>
        <w:t xml:space="preserve"> ذلِکَ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الحاجَةُ إِلَ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قُلوبٍ عُم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وَآذانٍ صُمٍّ وَأَلسِنَةٍ بُکمٍ، مُتَتَبِّعٌ بِدَوائِهِ مَواضِعَ الغَفلَةِ وَمَواطِنَ الح</w:t>
      </w:r>
      <w:r>
        <w:rPr>
          <w:rFonts w:hint="eastAsia"/>
          <w:rtl/>
          <w:lang w:bidi="fa-IR"/>
        </w:rPr>
        <w:t>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رَةِ</w:t>
      </w:r>
      <w:r>
        <w:rPr>
          <w:rtl/>
          <w:lang w:bidi="fa-IR"/>
        </w:rPr>
        <w:t>... ؛</w:t>
      </w:r>
    </w:p>
    <w:p w:rsidR="009830A6" w:rsidRDefault="009830A6" w:rsidP="000F24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دانش خود، همواره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گردند، مرهمها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و ابزار کارش را آماده کرده و آنها را هر جا که لازم باشد، از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 و گوشها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 و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گنگ به ک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غفلت گاه ها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را جستجو و با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آنها را درمان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0F2470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108</w:t>
      </w:r>
    </w:p>
    <w:p w:rsidR="009830A6" w:rsidRDefault="000F2470" w:rsidP="000F24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70" w:name="_Toc518821527"/>
      <w:r>
        <w:rPr>
          <w:rFonts w:hint="eastAsia"/>
          <w:rtl/>
        </w:rPr>
        <w:t xml:space="preserve">حدیث - </w:t>
      </w:r>
      <w:r w:rsidR="009830A6">
        <w:rPr>
          <w:rtl/>
        </w:rPr>
        <w:t>71</w:t>
      </w:r>
      <w:bookmarkEnd w:id="7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لِنِسائِهِ و اَنَا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خود بهتر باشد و 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خود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443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71" w:name="_Toc518821528"/>
      <w:r>
        <w:rPr>
          <w:rFonts w:hint="eastAsia"/>
          <w:rtl/>
        </w:rPr>
        <w:t xml:space="preserve">حدیث - </w:t>
      </w:r>
      <w:r w:rsidR="009830A6">
        <w:rPr>
          <w:rtl/>
        </w:rPr>
        <w:t>72</w:t>
      </w:r>
      <w:bookmarkEnd w:id="7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 اُبعَث لَعّانا وَ اِنّما بُعِثتُ رَحمَةً؛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نشده ام که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کنم، بلکه مبعوث شده ام تا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باشم.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8176</w:t>
      </w:r>
    </w:p>
    <w:p w:rsidR="009830A6" w:rsidRDefault="000F247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72" w:name="_Toc518821529"/>
      <w:r>
        <w:rPr>
          <w:rFonts w:hint="eastAsia"/>
          <w:rtl/>
        </w:rPr>
        <w:t xml:space="preserve">حدیث - </w:t>
      </w:r>
      <w:r w:rsidR="009830A6">
        <w:rPr>
          <w:rtl/>
        </w:rPr>
        <w:t>73</w:t>
      </w:r>
      <w:bookmarkEnd w:id="7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 نوم قط الا خر لله - عزوجل - ساجدا؛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رسول خدا </w:t>
      </w:r>
      <w:r w:rsidR="001421EF" w:rsidRPr="001421E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خواب برنخاست ، جز آن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16، ص 253).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73" w:name="_Toc518821530"/>
      <w:r>
        <w:rPr>
          <w:rFonts w:hint="eastAsia"/>
          <w:rtl/>
        </w:rPr>
        <w:t xml:space="preserve">حدیث - </w:t>
      </w:r>
      <w:r w:rsidR="009830A6">
        <w:rPr>
          <w:rtl/>
        </w:rPr>
        <w:t>74</w:t>
      </w:r>
      <w:bookmarkEnd w:id="7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صلوات</w:t>
      </w:r>
      <w:r>
        <w:rPr>
          <w:rtl/>
          <w:lang w:bidi="fa-IR"/>
        </w:rPr>
        <w:t xml:space="preserve"> فرستادن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گناهان را بسان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آب بر آتش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الاعمال،ص187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74" w:name="_Toc518821531"/>
      <w:r>
        <w:rPr>
          <w:rFonts w:hint="eastAsia"/>
          <w:rtl/>
        </w:rPr>
        <w:t xml:space="preserve">حدیث - </w:t>
      </w:r>
      <w:r w:rsidR="009830A6">
        <w:rPr>
          <w:rtl/>
        </w:rPr>
        <w:t>75</w:t>
      </w:r>
      <w:bookmarkEnd w:id="7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اِنّا</w:t>
      </w:r>
      <w:r>
        <w:rPr>
          <w:rtl/>
          <w:lang w:bidi="fa-IR"/>
        </w:rPr>
        <w:t xml:space="preserve"> اُمِرْنا مَعاشِرَ الاَنْب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بِمُداراةِ النّاسِ، کَما اُمِرْنا بِاِقامَةِ الفَرائِضِ؛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همان‌گونه که به برپا داشتن واجبات مأمور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مأمور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521</w:t>
      </w:r>
    </w:p>
    <w:p w:rsidR="009830A6" w:rsidRDefault="000F247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75" w:name="_Toc518821532"/>
      <w:r>
        <w:rPr>
          <w:rFonts w:hint="eastAsia"/>
          <w:rtl/>
        </w:rPr>
        <w:t xml:space="preserve">حدیث - </w:t>
      </w:r>
      <w:r w:rsidR="009830A6">
        <w:rPr>
          <w:rtl/>
        </w:rPr>
        <w:t>76</w:t>
      </w:r>
      <w:bookmarkEnd w:id="7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قرآن تلاوت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صلوات و درود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همانا درود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معادل 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(بحارالانوار/78/372)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F2470">
      <w:pPr>
        <w:pStyle w:val="Heading2"/>
        <w:rPr>
          <w:rtl/>
        </w:rPr>
      </w:pPr>
      <w:bookmarkStart w:id="76" w:name="_Toc518821533"/>
      <w:r>
        <w:rPr>
          <w:rFonts w:hint="eastAsia"/>
          <w:rtl/>
        </w:rPr>
        <w:t xml:space="preserve">حدیث - </w:t>
      </w:r>
      <w:r w:rsidR="009830A6">
        <w:rPr>
          <w:rtl/>
        </w:rPr>
        <w:t>77</w:t>
      </w:r>
      <w:bookmarkEnd w:id="7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مثلکم کمثل رجل أو قد نارا فجعل الفراش و الجنادب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ذبّهنّ</w:t>
      </w:r>
      <w:r>
        <w:rPr>
          <w:rtl/>
          <w:lang w:bidi="fa-IR"/>
        </w:rPr>
        <w:t xml:space="preserve"> عنها و أنا آخذ بحجزکم عن النّار و أنتم تفلتون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و شما چون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فروخت</w:t>
      </w:r>
      <w:r>
        <w:rPr>
          <w:rtl/>
          <w:lang w:bidi="fa-IR"/>
        </w:rPr>
        <w:t xml:space="preserve"> و پروانه ها و ملخها بنا کردند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از آتش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من کمر بندها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گرفته ام که شما در آتش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شما از دست من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0F247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F2470">
      <w:pPr>
        <w:pStyle w:val="Heading2"/>
        <w:rPr>
          <w:rtl/>
        </w:rPr>
      </w:pPr>
      <w:bookmarkStart w:id="77" w:name="_Toc518821534"/>
      <w:r>
        <w:rPr>
          <w:rFonts w:hint="eastAsia"/>
          <w:rtl/>
        </w:rPr>
        <w:t xml:space="preserve">حدیث - </w:t>
      </w:r>
      <w:r w:rsidR="009830A6">
        <w:rPr>
          <w:rtl/>
        </w:rPr>
        <w:t>78</w:t>
      </w:r>
      <w:bookmarkEnd w:id="7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أنا و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کراکب استظلّ تحت شجره ثمّ راح و ترکها؛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کار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چون 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برفت و آن را واگذاشت.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78" w:name="_Toc518821535"/>
      <w:r>
        <w:rPr>
          <w:rFonts w:hint="eastAsia"/>
          <w:rtl/>
        </w:rPr>
        <w:t xml:space="preserve">حدیث - </w:t>
      </w:r>
      <w:r w:rsidR="009830A6">
        <w:rPr>
          <w:rtl/>
        </w:rPr>
        <w:t>79</w:t>
      </w:r>
      <w:bookmarkEnd w:id="7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کان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أحد ذهبا لسرّن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ثلاث و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إلّا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أرصده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اندازه کوه احد طلا داشتم دوست داشتم پس از سه روز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 نزد من نباشد مگر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باشم.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79" w:name="_Toc518821536"/>
      <w:r>
        <w:rPr>
          <w:rFonts w:hint="eastAsia"/>
          <w:rtl/>
        </w:rPr>
        <w:t xml:space="preserve">حدیث - </w:t>
      </w:r>
      <w:r w:rsidR="009830A6">
        <w:rPr>
          <w:rtl/>
        </w:rPr>
        <w:t>80</w:t>
      </w:r>
      <w:bookmarkEnd w:id="7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سألت</w:t>
      </w:r>
      <w:r>
        <w:rPr>
          <w:rtl/>
          <w:lang w:bidi="fa-IR"/>
        </w:rPr>
        <w:t xml:space="preserve"> اللَّه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حساب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لئلّا تفتضح عند الامم، فأوح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عزّ و جلّ إل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 بل أنا أحاسبهم فإن کان منهم زلّه سترتها عنک لئلا تفتضح عندک؛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خواستم که حساب امت مرا به من واگذارد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رسوا نشود، پس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به من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نه، بلکه من حسابشان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 و اگر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سر زده از تو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رسوا نشود.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80" w:name="_Toc518821537"/>
      <w:r>
        <w:rPr>
          <w:rFonts w:hint="eastAsia"/>
          <w:rtl/>
        </w:rPr>
        <w:t xml:space="preserve">حدیث - </w:t>
      </w:r>
      <w:r w:rsidR="009830A6">
        <w:rPr>
          <w:rtl/>
        </w:rPr>
        <w:t>81</w:t>
      </w:r>
      <w:bookmarkEnd w:id="8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لأهله و أنا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لأهل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أکرم النّساء إلّا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لا أهانهنّ إلّا لئ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بهتر است، من از همه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بهترم، بزرگ مردان زنان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و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زنان را خوار دارند.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81" w:name="_Toc518821538"/>
      <w:r>
        <w:rPr>
          <w:rFonts w:hint="eastAsia"/>
          <w:rtl/>
        </w:rPr>
        <w:t xml:space="preserve">حدیث - </w:t>
      </w:r>
      <w:r w:rsidR="009830A6">
        <w:rPr>
          <w:rtl/>
        </w:rPr>
        <w:t>82</w:t>
      </w:r>
      <w:bookmarkEnd w:id="8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بعثت</w:t>
      </w:r>
      <w:r>
        <w:rPr>
          <w:rtl/>
          <w:lang w:bidi="fa-IR"/>
        </w:rPr>
        <w:t xml:space="preserve"> بمداراه النّاس؛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مدارا با مردم مبعوث شده ام.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82" w:name="_Toc518821539"/>
      <w:r>
        <w:rPr>
          <w:rFonts w:hint="eastAsia"/>
          <w:rtl/>
        </w:rPr>
        <w:t xml:space="preserve">حدیث - </w:t>
      </w:r>
      <w:r w:rsidR="009830A6">
        <w:rPr>
          <w:rtl/>
        </w:rPr>
        <w:t>83</w:t>
      </w:r>
      <w:bookmarkEnd w:id="8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جوامع الکلم؛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مختصر و جامع را به من دادند.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83" w:name="_Toc518821540"/>
      <w:r>
        <w:rPr>
          <w:rFonts w:hint="eastAsia"/>
          <w:rtl/>
        </w:rPr>
        <w:t xml:space="preserve">حدیث - </w:t>
      </w:r>
      <w:r w:rsidR="009830A6">
        <w:rPr>
          <w:rtl/>
        </w:rPr>
        <w:t>84</w:t>
      </w:r>
      <w:bookmarkEnd w:id="8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بعثت لأتمّم مکارم الأخلاق؛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مبعوث شدم تا فضائل اخلاق را به کمال رسانم.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84" w:name="_Toc518821541"/>
      <w:r>
        <w:rPr>
          <w:rFonts w:hint="eastAsia"/>
          <w:rtl/>
        </w:rPr>
        <w:t xml:space="preserve">حدیث - </w:t>
      </w:r>
      <w:r w:rsidR="009830A6">
        <w:rPr>
          <w:rtl/>
        </w:rPr>
        <w:t>85</w:t>
      </w:r>
      <w:bookmarkEnd w:id="8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أنا بشر مثلکم و إنّ الظّنّ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لکن ما قلت لکم قال اللَّه فلن أکذب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شما هستم و گمان به خطا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گفته است بر خدا دروغ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85" w:name="_Toc518821542"/>
      <w:r>
        <w:rPr>
          <w:rFonts w:hint="eastAsia"/>
          <w:rtl/>
        </w:rPr>
        <w:t xml:space="preserve">حدیث - </w:t>
      </w:r>
      <w:r w:rsidR="009830A6">
        <w:rPr>
          <w:rtl/>
        </w:rPr>
        <w:t>86</w:t>
      </w:r>
      <w:bookmarkEnd w:id="8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کذبا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ککذب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 فمن کذب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متعمّدا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تبوّء</w:t>
      </w:r>
      <w:r>
        <w:rPr>
          <w:rtl/>
          <w:lang w:bidi="fa-IR"/>
        </w:rPr>
        <w:t xml:space="preserve"> مقعده من النّار؛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دروغ</w:t>
      </w:r>
      <w:r>
        <w:rPr>
          <w:rtl/>
          <w:lang w:bidi="fa-IR"/>
        </w:rPr>
        <w:t xml:space="preserve"> بستن بر من مثل دروغ بستن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هر که به عمد بر من دروغ بندد در آتش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86" w:name="_Toc518821543"/>
      <w:r>
        <w:rPr>
          <w:rFonts w:hint="eastAsia"/>
          <w:rtl/>
        </w:rPr>
        <w:t xml:space="preserve">حدیث - </w:t>
      </w:r>
      <w:r w:rsidR="009830A6">
        <w:rPr>
          <w:rtl/>
        </w:rPr>
        <w:t>87</w:t>
      </w:r>
      <w:bookmarkEnd w:id="8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ذکرا و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</w:t>
      </w:r>
      <w:r>
        <w:rPr>
          <w:rtl/>
          <w:lang w:bidi="fa-IR"/>
        </w:rPr>
        <w:t xml:space="preserve"> به من فرمان داده که سخنم ذکر باشد و نظرم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عبرت.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87" w:name="_Toc518821544"/>
      <w:r>
        <w:rPr>
          <w:rFonts w:hint="eastAsia"/>
          <w:rtl/>
        </w:rPr>
        <w:t xml:space="preserve">حدیث - </w:t>
      </w:r>
      <w:r w:rsidR="009830A6">
        <w:rPr>
          <w:rtl/>
        </w:rPr>
        <w:t>88</w:t>
      </w:r>
      <w:bookmarkEnd w:id="8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معنّتا و لا متعنّتا و لکن بعثن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سّرا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مرا اشکال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اشکال تراش نفرستاده بلکه آموزگار و آسانگ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فرستاده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88" w:name="_Toc518821545"/>
      <w:r>
        <w:rPr>
          <w:rFonts w:hint="eastAsia"/>
          <w:rtl/>
        </w:rPr>
        <w:t xml:space="preserve">حدیث - </w:t>
      </w:r>
      <w:r w:rsidR="009830A6">
        <w:rPr>
          <w:rtl/>
        </w:rPr>
        <w:t>89</w:t>
      </w:r>
      <w:bookmarkEnd w:id="8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أنا</w:t>
      </w:r>
      <w:r>
        <w:rPr>
          <w:rtl/>
          <w:lang w:bidi="fa-IR"/>
        </w:rPr>
        <w:t xml:space="preserve"> النّذ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الموت المغ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السّاعه الموعد؛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دهنده ام و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غماگر</w:t>
      </w:r>
      <w:r>
        <w:rPr>
          <w:rtl/>
          <w:lang w:bidi="fa-IR"/>
        </w:rPr>
        <w:t xml:space="preserve"> است و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وعده گاه.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0C243B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89" w:name="_Toc518821546"/>
      <w:r>
        <w:rPr>
          <w:rFonts w:hint="eastAsia"/>
          <w:rtl/>
        </w:rPr>
        <w:t xml:space="preserve">حدیث - </w:t>
      </w:r>
      <w:r w:rsidR="009830A6">
        <w:rPr>
          <w:rtl/>
        </w:rPr>
        <w:t>90</w:t>
      </w:r>
      <w:bookmarkEnd w:id="8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لا تکلن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 تنزع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ما أعط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مرا به خودم وامگذار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باز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90" w:name="_Toc518821547"/>
      <w:r>
        <w:rPr>
          <w:rFonts w:hint="eastAsia"/>
          <w:rtl/>
        </w:rPr>
        <w:t xml:space="preserve">حدیث - </w:t>
      </w:r>
      <w:r w:rsidR="009830A6">
        <w:rPr>
          <w:rtl/>
        </w:rPr>
        <w:t>91</w:t>
      </w:r>
      <w:bookmarkEnd w:id="9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کما حسّنت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فحسّن خلق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چنان که صورت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91" w:name="_Toc518821548"/>
      <w:r>
        <w:rPr>
          <w:rFonts w:hint="eastAsia"/>
          <w:rtl/>
        </w:rPr>
        <w:t xml:space="preserve">حدیث - </w:t>
      </w:r>
      <w:r w:rsidR="009830A6">
        <w:rPr>
          <w:rtl/>
        </w:rPr>
        <w:t>92</w:t>
      </w:r>
      <w:bookmarkEnd w:id="9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لا أزداد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قرّبن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 بورک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طلوع الشّمس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بگذرد و در آن روز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اموزم</w:t>
      </w:r>
      <w:r>
        <w:rPr>
          <w:rtl/>
          <w:lang w:bidi="fa-IR"/>
        </w:rPr>
        <w:t xml:space="preserve"> که مرا به خداوند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کند، طلوع آفتاب آن روز بر من مبارک مباد.</w:t>
      </w:r>
    </w:p>
    <w:p w:rsidR="000C243B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0C243B" w:rsidP="000C24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92" w:name="_Toc518821549"/>
      <w:r>
        <w:rPr>
          <w:rFonts w:hint="eastAsia"/>
          <w:rtl/>
        </w:rPr>
        <w:t xml:space="preserve">حدیث - </w:t>
      </w:r>
      <w:r w:rsidR="009830A6">
        <w:rPr>
          <w:rtl/>
        </w:rPr>
        <w:t>93</w:t>
      </w:r>
      <w:bookmarkEnd w:id="9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أدّبن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فأحسن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مرا ادب آموخت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آموخت.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93" w:name="_Toc518821550"/>
      <w:r>
        <w:rPr>
          <w:rFonts w:hint="eastAsia"/>
          <w:rtl/>
        </w:rPr>
        <w:t xml:space="preserve">حدیث - </w:t>
      </w:r>
      <w:r w:rsidR="009830A6">
        <w:rPr>
          <w:rtl/>
        </w:rPr>
        <w:t>94</w:t>
      </w:r>
      <w:bookmarkEnd w:id="9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سَلَّمَ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اَوْ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ثَلاثَةَ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أوْجَبَ اللّهُ لَهُ الجَنَّةَ، قُلْتُ لَها: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وَ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اتِکِ؟</w:t>
      </w:r>
      <w:r>
        <w:rPr>
          <w:rtl/>
          <w:lang w:bidi="fa-IR"/>
        </w:rPr>
        <w:t xml:space="preserve"> قالَتْ: نعَمْ وَ بَعْدَ مَوْتِنا ؛</w:t>
      </w:r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بر پدرم رسول خدا</w:t>
      </w:r>
      <w:r w:rsidR="000C243B" w:rsidRPr="000C243B">
        <w:rPr>
          <w:rStyle w:val="libAlaemChar"/>
          <w:rtl/>
        </w:rPr>
        <w:t xml:space="preserve"> </w:t>
      </w:r>
      <w:r w:rsidR="000C243B" w:rsidRPr="001421E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بر من به مدّت سه روز سلام کند 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عرضه داشتم: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زنده بودن؟ فرمودند: چه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باشد;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مرگ.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43، ص 185، ح 17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94" w:name="_Toc518821551"/>
      <w:r>
        <w:rPr>
          <w:rFonts w:hint="eastAsia"/>
          <w:rtl/>
        </w:rPr>
        <w:t xml:space="preserve">حدیث - </w:t>
      </w:r>
      <w:r w:rsidR="009830A6">
        <w:rPr>
          <w:rtl/>
        </w:rPr>
        <w:t>95</w:t>
      </w:r>
      <w:bookmarkEnd w:id="94"/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A0E26" w:rsidRPr="00BA0E2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أبَوا</w:t>
      </w:r>
      <w:r>
        <w:rPr>
          <w:rtl/>
          <w:lang w:bidi="fa-IR"/>
        </w:rPr>
        <w:t xml:space="preserve"> هِذِهِ الاْمَّةِ مُحَمَّدٌ وَ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أَودَّهُمْ،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نْقِذانِ</w:t>
      </w:r>
      <w:r>
        <w:rPr>
          <w:rtl/>
          <w:lang w:bidi="fa-IR"/>
        </w:rPr>
        <w:t xml:space="preserve"> مِنَ الْعَذابِ الدّائِمِ إنْ أطاعُوهُما،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حانِهِمُ</w:t>
      </w:r>
      <w:r>
        <w:rPr>
          <w:rtl/>
          <w:lang w:bidi="fa-IR"/>
        </w:rPr>
        <w:t xml:space="preserve"> النَّع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الدّائم إنْ واقَفُوهُما ؛</w:t>
      </w:r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محمّد </w:t>
      </w:r>
      <w:r w:rsidR="000C243B" w:rsidRPr="000C243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هستند، چنانچه از آن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آن ها را از انحرافات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عذاب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متنوّع و وافر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23، ص 259، ح 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95" w:name="_Toc518821552"/>
      <w:r>
        <w:rPr>
          <w:rFonts w:hint="eastAsia"/>
          <w:rtl/>
        </w:rPr>
        <w:t xml:space="preserve">حدیث - </w:t>
      </w:r>
      <w:r w:rsidR="009830A6">
        <w:rPr>
          <w:rtl/>
        </w:rPr>
        <w:t>96</w:t>
      </w:r>
      <w:bookmarkEnd w:id="9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</w:t>
      </w:r>
      <w:r w:rsidR="000F2470" w:rsidRPr="000F24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لِعَل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أنَا</w:t>
      </w:r>
      <w:r>
        <w:rPr>
          <w:rtl/>
          <w:lang w:bidi="fa-IR"/>
        </w:rPr>
        <w:t xml:space="preserve"> رَسُولُ اللّهِ الْمُبَلِّغُ عَنْهُ، وَ أنْتَ وَجْهُ اللّهِ وَ الْمُؤْتَمُّ بِهِ، فَلا نَظ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إلاّ أنْتَ، وَ لا مِثْلَ لَکَ إلاّ أنَا؛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0C243B" w:rsidRPr="000C243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رسول خدا هستم، که از طرف او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وجه اللّه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امام و مقتدا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(بندگان خدا)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پس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وجود ندارد مگر تو و همانند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من.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البرهان، ج 4، ص 184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96" w:name="_Toc518821553"/>
      <w:r>
        <w:rPr>
          <w:rFonts w:hint="eastAsia"/>
          <w:rtl/>
        </w:rPr>
        <w:t xml:space="preserve">حدیث - </w:t>
      </w:r>
      <w:r w:rsidR="009830A6">
        <w:rPr>
          <w:rtl/>
        </w:rPr>
        <w:t>97</w:t>
      </w:r>
      <w:bookmarkEnd w:id="96"/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- عز و جل - فاتحة الکتاب؛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سوره حمد را به من عطا کرده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، ص 117 )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97" w:name="_Toc518821554"/>
      <w:r>
        <w:rPr>
          <w:rFonts w:hint="eastAsia"/>
          <w:rtl/>
        </w:rPr>
        <w:t xml:space="preserve">حدیث - </w:t>
      </w:r>
      <w:r w:rsidR="009830A6">
        <w:rPr>
          <w:rtl/>
        </w:rPr>
        <w:t>98</w:t>
      </w:r>
      <w:bookmarkEnd w:id="97"/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لَمْ اُبْعَثْ لَعّانا وَ اِنّما بُعِثْتُ رَحْمَةً؛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نشده‌ام که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کنم، بلکه مبعوث شده‌ام تا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باشم.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</w:t>
      </w:r>
      <w:r>
        <w:rPr>
          <w:rtl/>
          <w:lang w:bidi="fa-IR"/>
        </w:rPr>
        <w:t xml:space="preserve"> ، ح 8176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98" w:name="_Toc518821555"/>
      <w:r>
        <w:rPr>
          <w:rFonts w:hint="eastAsia"/>
          <w:rtl/>
        </w:rPr>
        <w:t xml:space="preserve">حدیث - </w:t>
      </w:r>
      <w:r w:rsidR="009830A6">
        <w:rPr>
          <w:rtl/>
        </w:rPr>
        <w:t>99</w:t>
      </w:r>
      <w:bookmarkEnd w:id="98"/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لِنِسائِهِ و اَنَا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لِنِسائ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خود بهتر باشد و 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خود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443.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99" w:name="_Toc518821556"/>
      <w:r>
        <w:rPr>
          <w:rFonts w:hint="eastAsia"/>
          <w:rtl/>
        </w:rPr>
        <w:t xml:space="preserve">حدیث - </w:t>
      </w:r>
      <w:r w:rsidR="009830A6">
        <w:rPr>
          <w:rtl/>
        </w:rPr>
        <w:t>100</w:t>
      </w:r>
      <w:bookmarkEnd w:id="9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اِذا اَصْبَحَ مَسَحَ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رُؤوسِ وُلْدِهِ وَ وُلْدِ وُلْدِهِ؛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صبح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 نوازش بر سر فرزندان و نوه‌ها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79.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100" w:name="_Toc518821557"/>
      <w:r>
        <w:rPr>
          <w:rFonts w:hint="eastAsia"/>
          <w:rtl/>
        </w:rPr>
        <w:t xml:space="preserve">حدیث - </w:t>
      </w:r>
      <w:r w:rsidR="009830A6">
        <w:rPr>
          <w:rtl/>
        </w:rPr>
        <w:t>101</w:t>
      </w:r>
      <w:bookmarkEnd w:id="10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</w:t>
      </w:r>
      <w:r>
        <w:rPr>
          <w:rtl/>
          <w:lang w:bidi="fa-IR"/>
        </w:rPr>
        <w:t xml:space="preserve"> مرا به هفت خصلت امر نموده است: دوست داشتن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آنها، ذکر لا حول و لا قوة الا باللّه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گفتن،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رابطه برقرار کردن؛ هر چند آنان قطع رابطه کنند، [و در مسائل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]،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ن‌تر</w:t>
      </w:r>
      <w:r>
        <w:rPr>
          <w:rtl/>
          <w:lang w:bidi="fa-IR"/>
        </w:rPr>
        <w:t xml:space="preserve"> از خود نگاه کنم نه به بالاتر، در راه خدا سرزنش ملامتگران را به خود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حق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چه تلخ باشد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الاصول</w:t>
      </w:r>
      <w:r>
        <w:rPr>
          <w:rtl/>
          <w:lang w:bidi="fa-IR"/>
        </w:rPr>
        <w:t xml:space="preserve"> الستة عشر، ص 75.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101" w:name="_Toc518821558"/>
      <w:r>
        <w:rPr>
          <w:rFonts w:hint="eastAsia"/>
          <w:rtl/>
        </w:rPr>
        <w:t xml:space="preserve">حدیث - </w:t>
      </w:r>
      <w:r w:rsidR="009830A6">
        <w:rPr>
          <w:rtl/>
        </w:rPr>
        <w:t>102</w:t>
      </w:r>
      <w:bookmarkEnd w:id="101"/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اُمِرْتُ</w:t>
      </w:r>
      <w:r>
        <w:rPr>
          <w:rtl/>
          <w:lang w:bidi="fa-IR"/>
        </w:rPr>
        <w:t xml:space="preserve"> اَن آخُذَ الصَّدَقَةَ مِن اَغْن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اءِکُم</w:t>
      </w:r>
      <w:r>
        <w:rPr>
          <w:rtl/>
          <w:lang w:bidi="fa-IR"/>
        </w:rPr>
        <w:t xml:space="preserve"> فَاَرُدَّها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فُقَراءِکُم؛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مأمورم که صدقه (و زکات) را از ثروتمندانتان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فقرا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بدهم.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7، ص 105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102" w:name="_Toc518821559"/>
      <w:r>
        <w:rPr>
          <w:rFonts w:hint="eastAsia"/>
          <w:rtl/>
        </w:rPr>
        <w:t xml:space="preserve">حدیث - </w:t>
      </w:r>
      <w:r w:rsidR="009830A6">
        <w:rPr>
          <w:rtl/>
        </w:rPr>
        <w:t>103</w:t>
      </w:r>
      <w:bookmarkEnd w:id="10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اِذا سُئِلَ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فَاِذا اَرادَ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فْعَلَه</w:t>
      </w:r>
      <w:r>
        <w:rPr>
          <w:rtl/>
          <w:lang w:bidi="fa-IR"/>
        </w:rPr>
        <w:t xml:space="preserve"> ُقالَ: نَعَم وَ اِذا اَراد اَنْ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فْعَلَ</w:t>
      </w:r>
      <w:r>
        <w:rPr>
          <w:rtl/>
          <w:lang w:bidi="fa-IR"/>
        </w:rPr>
        <w:t xml:space="preserve"> سَکَتَ و کانَ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لِشَ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لا...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از رسول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تقاضا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انجام دهند،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بله و اگر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انجام دهند،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93، ص 327.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103" w:name="_Toc518821560"/>
      <w:r>
        <w:rPr>
          <w:rFonts w:hint="eastAsia"/>
          <w:rtl/>
        </w:rPr>
        <w:t xml:space="preserve">حدیث - </w:t>
      </w:r>
      <w:r w:rsidR="009830A6">
        <w:rPr>
          <w:rtl/>
        </w:rPr>
        <w:t>104</w:t>
      </w:r>
      <w:bookmarkEnd w:id="10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ذُمُّ</w:t>
      </w:r>
      <w:r>
        <w:rPr>
          <w:rtl/>
          <w:lang w:bidi="fa-IR"/>
        </w:rPr>
        <w:t xml:space="preserve"> اَحَدا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طْلُبُ</w:t>
      </w:r>
      <w:r>
        <w:rPr>
          <w:rtl/>
          <w:lang w:bidi="fa-IR"/>
        </w:rPr>
        <w:t xml:space="preserve"> عَثَراتِهِ وَ لا عَوْرَتَهُ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تَـکَلَّمُ</w:t>
      </w:r>
      <w:r>
        <w:rPr>
          <w:rtl/>
          <w:lang w:bidi="fa-IR"/>
        </w:rPr>
        <w:t xml:space="preserve"> اِلاّ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رَجا ثَوابَهُ؛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، هرگز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سرزنش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لغزش‌ها و اسرار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نبودند و [درباره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]،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 2، ص 284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104" w:name="_Toc518821561"/>
      <w:r>
        <w:rPr>
          <w:rFonts w:hint="eastAsia"/>
          <w:rtl/>
        </w:rPr>
        <w:t xml:space="preserve">حدیث - </w:t>
      </w:r>
      <w:r w:rsidR="009830A6">
        <w:rPr>
          <w:rtl/>
        </w:rPr>
        <w:t>105</w:t>
      </w:r>
      <w:bookmarkEnd w:id="10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رَسولَ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کانَ اِذا اَتاهُ الضَّ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اَکَلَ مَعَهُ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رْفَعْ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دَهُ</w:t>
      </w:r>
      <w:r>
        <w:rPr>
          <w:rtl/>
          <w:lang w:bidi="fa-IR"/>
        </w:rPr>
        <w:t xml:space="preserve"> مِنَ الْخِوانِ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رْفَعَ</w:t>
      </w:r>
      <w:r>
        <w:rPr>
          <w:rtl/>
          <w:lang w:bidi="fa-IR"/>
        </w:rPr>
        <w:t xml:space="preserve"> الضَّ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هرگاه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داشتند، با او غذا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خوردند</w:t>
      </w:r>
      <w:r>
        <w:rPr>
          <w:rtl/>
          <w:lang w:bidi="fa-IR"/>
        </w:rPr>
        <w:t xml:space="preserve"> و دست از سفره و غذا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تا آن‌که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دست از غذا خوردن بکشد.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286 .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105" w:name="_Toc518821562"/>
      <w:r>
        <w:rPr>
          <w:rFonts w:hint="eastAsia"/>
          <w:rtl/>
        </w:rPr>
        <w:t xml:space="preserve">حدیث - </w:t>
      </w:r>
      <w:r w:rsidR="009830A6">
        <w:rPr>
          <w:rtl/>
        </w:rPr>
        <w:t>106</w:t>
      </w:r>
      <w:bookmarkEnd w:id="10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ـبَلِّغُن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اَحَدٌ مِنْکُم عَنْ اَحَدٍ مِن اَصحاب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ئا،</w:t>
      </w:r>
      <w:r>
        <w:rPr>
          <w:rtl/>
          <w:lang w:bidi="fa-IR"/>
        </w:rPr>
        <w:t xml:space="preserve"> فَاِنّ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اُحِبُّ اَنْ اَخْرُجَ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و اَنَا سَل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الصَّدرِ؛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حق ندارد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دوست دارم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در دلم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17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106" w:name="_Toc518821563"/>
      <w:r>
        <w:rPr>
          <w:rFonts w:hint="eastAsia"/>
          <w:rtl/>
        </w:rPr>
        <w:t xml:space="preserve">حدیث - </w:t>
      </w:r>
      <w:r w:rsidR="009830A6">
        <w:rPr>
          <w:rtl/>
        </w:rPr>
        <w:t>107</w:t>
      </w:r>
      <w:bookmarkEnd w:id="10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داعِبُ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اِلاّ حَقّـا؛</w:t>
      </w:r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حقّ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8 ، ص 408.</w:t>
      </w:r>
    </w:p>
    <w:p w:rsidR="009830A6" w:rsidRDefault="000C243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C243B">
      <w:pPr>
        <w:pStyle w:val="Heading2"/>
        <w:rPr>
          <w:rtl/>
        </w:rPr>
      </w:pPr>
      <w:bookmarkStart w:id="107" w:name="_Toc518821564"/>
      <w:r>
        <w:rPr>
          <w:rFonts w:hint="eastAsia"/>
          <w:rtl/>
        </w:rPr>
        <w:t xml:space="preserve">حدیث - </w:t>
      </w:r>
      <w:r w:rsidR="009830A6">
        <w:rPr>
          <w:rtl/>
        </w:rPr>
        <w:t>108</w:t>
      </w:r>
      <w:bookmarkEnd w:id="10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سُرُّ</w:t>
      </w:r>
      <w:r>
        <w:rPr>
          <w:rtl/>
          <w:lang w:bidi="fa-IR"/>
        </w:rPr>
        <w:t xml:space="preserve"> الرَّجُلَ مِنْ اَصحابِهِ اِذا رَآهُ مَغْموما بِالْمُداعَبَةِ وَ کانَ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: اِنَّ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الْمُعَبِّسَ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 اِخْوانِهِ؛</w:t>
      </w:r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رسول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با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خداوند،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برادران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اش با ترشرو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چهره عبوس روبرو شود، دشمن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رسائل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326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C243B">
      <w:pPr>
        <w:pStyle w:val="Heading2"/>
        <w:rPr>
          <w:rtl/>
        </w:rPr>
      </w:pPr>
      <w:bookmarkStart w:id="108" w:name="_Toc518821565"/>
      <w:r>
        <w:rPr>
          <w:rFonts w:hint="eastAsia"/>
          <w:rtl/>
        </w:rPr>
        <w:t xml:space="preserve">حدیث - </w:t>
      </w:r>
      <w:r w:rsidR="009830A6">
        <w:rPr>
          <w:rtl/>
        </w:rPr>
        <w:t>109</w:t>
      </w:r>
      <w:bookmarkEnd w:id="108"/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اَوصان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بِسَبعٍ: اَوصان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بِالاِْخلاصِ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السِّرِّ وَ الْعَلان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وَ اَن اَعْفُوَ عَمَّن ظَلَمَن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اُعْط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مَن حَرَمَن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اَصِلَ مَنْ قَطَعَن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صَمْت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فِکْرا وَ نَظَر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عِبَرا؛</w:t>
      </w:r>
    </w:p>
    <w:p w:rsidR="009830A6" w:rsidRDefault="009830A6" w:rsidP="000C24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پروردگارم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من سفارش فرمود: اخلاص در نهان و آشکار، گذشت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ظلم نموده، بخشش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محروم کرده، رابطه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قطع رابطه کرده، و سکوتم همراه با تفکّر و نگاهم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عبرت با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کنزالفوائد،</w:t>
      </w:r>
      <w:r>
        <w:rPr>
          <w:rtl/>
          <w:lang w:bidi="fa-IR"/>
        </w:rPr>
        <w:t xml:space="preserve"> ص 184 .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09" w:name="_Toc518821566"/>
      <w:r>
        <w:rPr>
          <w:rFonts w:hint="eastAsia"/>
          <w:rtl/>
        </w:rPr>
        <w:t xml:space="preserve">حدیث - </w:t>
      </w:r>
      <w:r w:rsidR="009830A6">
        <w:rPr>
          <w:rtl/>
        </w:rPr>
        <w:t>110</w:t>
      </w:r>
      <w:bookmarkEnd w:id="10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کَلَّمَ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اَلْعِبادَ بِکُنْهِ عَقْلِهِ قَطُّ، قَالَ رَسُولُ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اِنّا مَعاشِرَ الاَْنْب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اُمِرْنا اَنْ نُـکَلِّمَ النّاسَ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قَدْرِ عُقولِهِمْ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هرگز با مردم به اندازه عقل خود سخن نگفتند و فرمودند: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مردم به اندازه عقل و فهمشان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، ص 23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10" w:name="_Toc518821567"/>
      <w:r>
        <w:rPr>
          <w:rFonts w:hint="eastAsia"/>
          <w:rtl/>
        </w:rPr>
        <w:t xml:space="preserve">حدیث - </w:t>
      </w:r>
      <w:r w:rsidR="009830A6">
        <w:rPr>
          <w:rtl/>
        </w:rPr>
        <w:t>111</w:t>
      </w:r>
      <w:bookmarkEnd w:id="11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که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بود،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پرحوصله‌تر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راستگوتر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نرم‌خوتر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خوش مصاحبت‌تر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بود، هر کس بدون سابقه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بتش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و هر کس با او معاشرت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 و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دوستدارش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هر کس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او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و پس از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16، ص 190 .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11" w:name="_Toc518821568"/>
      <w:r>
        <w:rPr>
          <w:rFonts w:hint="eastAsia"/>
          <w:rtl/>
        </w:rPr>
        <w:t xml:space="preserve">حدیث - </w:t>
      </w:r>
      <w:r w:rsidR="009830A6">
        <w:rPr>
          <w:rtl/>
        </w:rPr>
        <w:t>112</w:t>
      </w:r>
      <w:bookmarkEnd w:id="11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...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حْسَبُ</w:t>
      </w:r>
      <w:r>
        <w:rPr>
          <w:rtl/>
          <w:lang w:bidi="fa-IR"/>
        </w:rPr>
        <w:t xml:space="preserve"> اَحَدٌ مِنْ جُلَسائِهِ اَنَّ اَحَدا اَکْرَمُ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مِنْهُ؛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چنان با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رفتار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آنان گمان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آن حضرت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 2، ص 284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12" w:name="_Toc518821569"/>
      <w:r>
        <w:rPr>
          <w:rFonts w:hint="eastAsia"/>
          <w:rtl/>
        </w:rPr>
        <w:t xml:space="preserve">حدیث - </w:t>
      </w:r>
      <w:r w:rsidR="009830A6">
        <w:rPr>
          <w:rtl/>
        </w:rPr>
        <w:t>113</w:t>
      </w:r>
      <w:bookmarkEnd w:id="11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اِنَّما</w:t>
      </w:r>
      <w:r>
        <w:rPr>
          <w:rtl/>
          <w:lang w:bidi="fa-IR"/>
        </w:rPr>
        <w:t xml:space="preserve"> بُعِثْتُ لاُِتَمِّمَ مَکارِمَ الاَْخْلاقِ؛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تنها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شده‌ام تا اخلاق بزرگوارانه را به کمال رسانم.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71، ص 382.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13" w:name="_Toc518821570"/>
      <w:r>
        <w:rPr>
          <w:rFonts w:hint="eastAsia"/>
          <w:rtl/>
        </w:rPr>
        <w:t xml:space="preserve">حدیث - </w:t>
      </w:r>
      <w:r w:rsidR="009830A6">
        <w:rPr>
          <w:rtl/>
        </w:rPr>
        <w:t>114</w:t>
      </w:r>
      <w:bookmarkEnd w:id="11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ؤْثِرُ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الصَّلاةِ عَشاءً وَ لا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وَ کانَ اِذا دَخَلَ وَقْتُها کَاَنـَّهُ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اَهْلاً وَ لا حَم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ما؛</w:t>
      </w:r>
    </w:p>
    <w:p w:rsidR="009830A6" w:rsidRDefault="009830A6" w:rsidP="004631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شام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بر نماز مقدم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اهل خانه و دوستان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مجموعه</w:t>
      </w:r>
      <w:r>
        <w:rPr>
          <w:rtl/>
          <w:lang w:bidi="fa-IR"/>
        </w:rPr>
        <w:t xml:space="preserve"> ورام، ج 2، ص 78.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14" w:name="_Toc518821571"/>
      <w:r>
        <w:rPr>
          <w:rFonts w:hint="eastAsia"/>
          <w:rtl/>
        </w:rPr>
        <w:t xml:space="preserve">حدیث - </w:t>
      </w:r>
      <w:r w:rsidR="009830A6">
        <w:rPr>
          <w:rtl/>
        </w:rPr>
        <w:t>115</w:t>
      </w:r>
      <w:bookmarkEnd w:id="11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اِنّا</w:t>
      </w:r>
      <w:r>
        <w:rPr>
          <w:rtl/>
          <w:lang w:bidi="fa-IR"/>
        </w:rPr>
        <w:t xml:space="preserve"> اَهلُ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نَر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وَعدَنا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کَما صَنَعَ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وعده‌ها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خودمان،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چنانکه رسول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446.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15" w:name="_Toc518821572"/>
      <w:r>
        <w:rPr>
          <w:rFonts w:hint="eastAsia"/>
          <w:rtl/>
        </w:rPr>
        <w:t xml:space="preserve">حدیث - </w:t>
      </w:r>
      <w:r w:rsidR="009830A6">
        <w:rPr>
          <w:rtl/>
        </w:rPr>
        <w:t>116</w:t>
      </w:r>
      <w:bookmarkEnd w:id="11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کُنّا</w:t>
      </w:r>
      <w:r>
        <w:rPr>
          <w:rtl/>
          <w:lang w:bidi="fa-IR"/>
        </w:rPr>
        <w:t xml:space="preserve"> اِذَا احْمَرَّ الْبَاْسُ وَ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القَومُ الْقَوْمَ اتَّقَ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بِرَسولِ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اَحَدٌ اَقْرَبَ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الْعَدُوِّ مِنْهُ ؛(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جنگ بر افروخته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دو لشکر به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پناهنده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از آن حضرت به دشمن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18.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16" w:name="_Toc518821573"/>
      <w:r>
        <w:rPr>
          <w:rFonts w:hint="eastAsia"/>
          <w:rtl/>
        </w:rPr>
        <w:t xml:space="preserve">حدیث - </w:t>
      </w:r>
      <w:r w:rsidR="009830A6">
        <w:rPr>
          <w:rtl/>
        </w:rPr>
        <w:t>117</w:t>
      </w:r>
      <w:bookmarkEnd w:id="116"/>
    </w:p>
    <w:p w:rsidR="009830A6" w:rsidRDefault="009830A6" w:rsidP="004631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31C7" w:rsidRPr="004631C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رسول خدا هستم، که از طرف او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و تو وجه اللّه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امام و مقتدا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(بندگان خدا)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پس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وجود ندارد مگر تو و همانند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مگر من.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البرهان: ج 4، ص 184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17" w:name="_Toc518821574"/>
      <w:r>
        <w:rPr>
          <w:rFonts w:hint="eastAsia"/>
          <w:rtl/>
        </w:rPr>
        <w:t xml:space="preserve">حدیث - </w:t>
      </w:r>
      <w:r w:rsidR="009830A6">
        <w:rPr>
          <w:rtl/>
        </w:rPr>
        <w:t>118</w:t>
      </w:r>
      <w:bookmarkEnd w:id="11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خَلَقَ اللّه‌ُ الْمَع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شَةَ</w:t>
      </w:r>
      <w:r>
        <w:rPr>
          <w:rtl/>
          <w:lang w:bidi="fa-IR"/>
        </w:rPr>
        <w:t xml:space="preserve"> جَعَلَ الْبَرَکاتِ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الْحَرثِ وَ الْغَنَمِ؛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خداوند،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برکت‌ها را در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گوسفنددار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9354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18" w:name="_Toc518821575"/>
      <w:r>
        <w:rPr>
          <w:rFonts w:hint="eastAsia"/>
          <w:rtl/>
        </w:rPr>
        <w:t xml:space="preserve">حدیث - </w:t>
      </w:r>
      <w:r w:rsidR="009830A6">
        <w:rPr>
          <w:rtl/>
        </w:rPr>
        <w:t>119</w:t>
      </w:r>
      <w:bookmarkEnd w:id="11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تَسَمّ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رجو</w:t>
      </w:r>
      <w:r>
        <w:rPr>
          <w:rtl/>
          <w:lang w:bidi="fa-IR"/>
        </w:rPr>
        <w:t xml:space="preserve"> بَرَکَت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غَدَتْ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الْبَرَکَةُ وَ راحتَ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نام من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برکت و خجستگ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داشته باشد، برکت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خواهد آمد و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(باق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45221.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19" w:name="_Toc518821576"/>
      <w:r>
        <w:rPr>
          <w:rFonts w:hint="eastAsia"/>
          <w:rtl/>
        </w:rPr>
        <w:t xml:space="preserve">حدیث - </w:t>
      </w:r>
      <w:r w:rsidR="009830A6">
        <w:rPr>
          <w:rtl/>
        </w:rPr>
        <w:t>120</w:t>
      </w:r>
      <w:bookmarkEnd w:id="11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مرا اشکال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اشکال تراش نفرستاده بلکه آموزگار و آسانگ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فرستاده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(نهج الفصاحه ،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725)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20" w:name="_Toc518821577"/>
      <w:r>
        <w:rPr>
          <w:rFonts w:hint="eastAsia"/>
          <w:rtl/>
        </w:rPr>
        <w:t xml:space="preserve">حدیث - </w:t>
      </w:r>
      <w:r w:rsidR="009830A6">
        <w:rPr>
          <w:rtl/>
        </w:rPr>
        <w:t>121</w:t>
      </w:r>
      <w:bookmarkEnd w:id="12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روش حضرت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 او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راه راست و گفتارش جدا کننده حق از باطل و حکمتش عادلانه و سخنانش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کننده (مشکلات) و سکوتش رساتر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زبان ها بود.</w:t>
      </w:r>
    </w:p>
    <w:p w:rsidR="004631C7" w:rsidRDefault="009830A6" w:rsidP="009830A6">
      <w:pPr>
        <w:pStyle w:val="libNormal"/>
        <w:rPr>
          <w:rStyle w:val="libAlaemChar"/>
          <w:rtl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حضرت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</w:p>
    <w:p w:rsidR="009830A6" w:rsidRDefault="004631C7" w:rsidP="004631C7">
      <w:pPr>
        <w:pStyle w:val="libNormal"/>
        <w:rPr>
          <w:rtl/>
          <w:lang w:bidi="fa-IR"/>
        </w:rPr>
      </w:pPr>
      <w:r>
        <w:rPr>
          <w:rStyle w:val="libAlaemChar"/>
          <w:rtl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21" w:name="_Toc518821578"/>
      <w:r>
        <w:rPr>
          <w:rFonts w:hint="eastAsia"/>
          <w:rtl/>
        </w:rPr>
        <w:t xml:space="preserve">حدیث - </w:t>
      </w:r>
      <w:r w:rsidR="009830A6">
        <w:rPr>
          <w:rtl/>
        </w:rPr>
        <w:t>122</w:t>
      </w:r>
      <w:bookmarkEnd w:id="12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4631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محمد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 شکم گرسنه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با سلامت جان و روح به آخرت وارد شد ،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نگذاشت ، تا آنکه راه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و دعوت پروردگارش را اجابت نمود.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حضرت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22" w:name="_Toc518821579"/>
      <w:r>
        <w:rPr>
          <w:rFonts w:hint="eastAsia"/>
          <w:rtl/>
        </w:rPr>
        <w:t xml:space="preserve">حدیث - </w:t>
      </w:r>
      <w:r w:rsidR="009830A6">
        <w:rPr>
          <w:rtl/>
        </w:rPr>
        <w:t>123</w:t>
      </w:r>
      <w:bookmarkEnd w:id="12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اُنذِرتُم وَ بِعَل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طالِبِ اهْتَدَ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</w:t>
      </w:r>
      <w:r>
        <w:rPr>
          <w:rtl/>
          <w:lang w:bidi="fa-IR"/>
        </w:rPr>
        <w:t>... وَ بِالْحَسَنِ اُعْط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تُمُ</w:t>
      </w:r>
      <w:r>
        <w:rPr>
          <w:rtl/>
          <w:lang w:bidi="fa-IR"/>
        </w:rPr>
        <w:t xml:space="preserve"> الإْحسانُ وَ بِالْحُسَ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تَسعَدونَ وَ بِهِ تَشقونَ ألا وَ إنَّ 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بابٌ مِن أبوابِ الْجَنَّةِ مَن عاداهُ حَرَّمَ اللّه‌ُ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الْجَنَّةِ؛</w:t>
      </w:r>
    </w:p>
    <w:p w:rsidR="009830A6" w:rsidRDefault="009830A6" w:rsidP="004631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هشدار داده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631C7" w:rsidRPr="004631C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حسن احسان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خوشبخت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بدون او بدبخت.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است، هر کس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او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مأة</w:t>
      </w:r>
      <w:r>
        <w:rPr>
          <w:rtl/>
          <w:lang w:bidi="fa-IR"/>
        </w:rPr>
        <w:t xml:space="preserve"> منقبة، ص 22 .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23" w:name="_Toc518821580"/>
      <w:r>
        <w:rPr>
          <w:rFonts w:hint="eastAsia"/>
          <w:rtl/>
        </w:rPr>
        <w:t xml:space="preserve">حدیث - </w:t>
      </w:r>
      <w:r w:rsidR="009830A6">
        <w:rPr>
          <w:rtl/>
        </w:rPr>
        <w:t>124</w:t>
      </w:r>
      <w:bookmarkEnd w:id="123"/>
    </w:p>
    <w:p w:rsidR="009830A6" w:rsidRDefault="009830A6" w:rsidP="004631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بِمُداراةِ النّاسِ کَما 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بِأَداءِ الْفَرائِضِ؛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پروردگارم،</w:t>
      </w:r>
      <w:r>
        <w:rPr>
          <w:rtl/>
          <w:lang w:bidi="fa-IR"/>
        </w:rPr>
        <w:t xml:space="preserve"> همان گونه که مرا به انجام واجبات فرمان داده،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فرمان داده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117، ح 4.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24" w:name="_Toc518821581"/>
      <w:r>
        <w:rPr>
          <w:rFonts w:hint="eastAsia"/>
          <w:rtl/>
        </w:rPr>
        <w:t xml:space="preserve">حدیث - </w:t>
      </w:r>
      <w:r w:rsidR="009830A6">
        <w:rPr>
          <w:rtl/>
        </w:rPr>
        <w:t>125</w:t>
      </w:r>
      <w:bookmarkEnd w:id="12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تَسَمّ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رجو</w:t>
      </w:r>
      <w:r>
        <w:rPr>
          <w:rtl/>
          <w:lang w:bidi="fa-IR"/>
        </w:rPr>
        <w:t xml:space="preserve"> بَرَکَت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غَدَت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البَرَکَةُ وَ راحتَ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نام من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برکت و خجستگ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داشته باشد، برکت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خواهد آمد و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(باق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45221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25" w:name="_Toc518821582"/>
      <w:r>
        <w:rPr>
          <w:rFonts w:hint="eastAsia"/>
          <w:rtl/>
        </w:rPr>
        <w:t xml:space="preserve">حدیث - </w:t>
      </w:r>
      <w:r w:rsidR="009830A6">
        <w:rPr>
          <w:rtl/>
        </w:rPr>
        <w:t>126</w:t>
      </w:r>
      <w:bookmarkEnd w:id="12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 اُبعَث لَعّانا وَ اِنّما بُعِثتُ رَحمَةً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نشده‌ام که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کنم، بلکه مبعوث شده‌ام تا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باشم.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الانوار، ص 157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26" w:name="_Toc518821583"/>
      <w:r>
        <w:rPr>
          <w:rFonts w:hint="eastAsia"/>
          <w:rtl/>
        </w:rPr>
        <w:t xml:space="preserve">حدیث - </w:t>
      </w:r>
      <w:r w:rsidR="009830A6">
        <w:rPr>
          <w:rtl/>
        </w:rPr>
        <w:t>127</w:t>
      </w:r>
      <w:bookmarkEnd w:id="12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رَسولُ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داعِبُ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اِلاّ حَقّـا؛</w:t>
      </w:r>
    </w:p>
    <w:p w:rsidR="009830A6" w:rsidRDefault="009830A6" w:rsidP="004631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حقّ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الوسائل، ج 8 ، ص 408)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27" w:name="_Toc518821584"/>
      <w:r>
        <w:rPr>
          <w:rFonts w:hint="eastAsia"/>
          <w:rtl/>
        </w:rPr>
        <w:t xml:space="preserve">حدیث - </w:t>
      </w:r>
      <w:r w:rsidR="009830A6">
        <w:rPr>
          <w:rtl/>
        </w:rPr>
        <w:t>128</w:t>
      </w:r>
      <w:bookmarkEnd w:id="12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اِنّا</w:t>
      </w:r>
      <w:r>
        <w:rPr>
          <w:rtl/>
          <w:lang w:bidi="fa-IR"/>
        </w:rPr>
        <w:t xml:space="preserve"> اُمِرنا مَعاشِرَ الاَنب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بِمُداراةِ النّاسِ، کما اُمِرنا بِاقامَةِ الفَرائِضِ؛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همان‌گونه که به برپا داشتن واجبات مأمور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مأمور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 القلوب، ج 1، ص 115)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28" w:name="_Toc518821585"/>
      <w:r>
        <w:rPr>
          <w:rFonts w:hint="eastAsia"/>
          <w:rtl/>
        </w:rPr>
        <w:t xml:space="preserve">حدیث - </w:t>
      </w:r>
      <w:r w:rsidR="009830A6">
        <w:rPr>
          <w:rtl/>
        </w:rPr>
        <w:t>129</w:t>
      </w:r>
      <w:bookmarkEnd w:id="12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بِمُداراةِ النّاسِ کما 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بِأَداءِ الفَرائِضِ.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پروردگارم،</w:t>
      </w:r>
      <w:r>
        <w:rPr>
          <w:rtl/>
          <w:lang w:bidi="fa-IR"/>
        </w:rPr>
        <w:t xml:space="preserve"> همان گونه که مرا به انجام واجبات فرمان داده،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فرمان داده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117، ح 4.)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29" w:name="_Toc518821586"/>
      <w:r>
        <w:rPr>
          <w:rFonts w:hint="eastAsia"/>
          <w:rtl/>
        </w:rPr>
        <w:t xml:space="preserve">حدیث - </w:t>
      </w:r>
      <w:r w:rsidR="009830A6">
        <w:rPr>
          <w:rtl/>
        </w:rPr>
        <w:t>130</w:t>
      </w:r>
      <w:bookmarkEnd w:id="12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بِمُداراةِ النّاسِ کما 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بِأَداءِ الفَرائِضِ.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پروردگارم،</w:t>
      </w:r>
      <w:r>
        <w:rPr>
          <w:rtl/>
          <w:lang w:bidi="fa-IR"/>
        </w:rPr>
        <w:t xml:space="preserve"> همان گونه که مرا به انجام واجبات فرمان داده،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فرمان داده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117، ح 4.)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30" w:name="_Toc518821587"/>
      <w:r>
        <w:rPr>
          <w:rFonts w:hint="eastAsia"/>
          <w:rtl/>
        </w:rPr>
        <w:t xml:space="preserve">حدیث - </w:t>
      </w:r>
      <w:r w:rsidR="009830A6">
        <w:rPr>
          <w:rtl/>
        </w:rPr>
        <w:t>131</w:t>
      </w:r>
      <w:bookmarkEnd w:id="13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چون ادب را در او به کمال رساند، فرمود: همانا تو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آنگاه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امت را به او سپرد تا بندگانش را اداره کند.</w:t>
      </w:r>
    </w:p>
    <w:p w:rsidR="004631C7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266.</w:t>
      </w:r>
    </w:p>
    <w:p w:rsidR="009830A6" w:rsidRDefault="004631C7" w:rsidP="004631C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31" w:name="_Toc518821588"/>
      <w:r>
        <w:rPr>
          <w:rFonts w:hint="eastAsia"/>
          <w:rtl/>
        </w:rPr>
        <w:t xml:space="preserve">حدیث - </w:t>
      </w:r>
      <w:r w:rsidR="009830A6">
        <w:rPr>
          <w:rtl/>
        </w:rPr>
        <w:t>132</w:t>
      </w:r>
      <w:bookmarkEnd w:id="13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هرگز سخن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قطع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مگر آنگاه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حد مشروع فراتر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رفت) آن وقت او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32" w:name="_Toc518821589"/>
      <w:r>
        <w:rPr>
          <w:rFonts w:hint="eastAsia"/>
          <w:rtl/>
        </w:rPr>
        <w:t xml:space="preserve">حدیث - </w:t>
      </w:r>
      <w:r w:rsidR="009830A6">
        <w:rPr>
          <w:rtl/>
        </w:rPr>
        <w:t>133</w:t>
      </w:r>
      <w:bookmarkEnd w:id="13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رفتند، اوقاتشان را سه قسمت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کردند: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متعال،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خانواده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13.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33" w:name="_Toc518821590"/>
      <w:r>
        <w:rPr>
          <w:rFonts w:hint="eastAsia"/>
          <w:rtl/>
        </w:rPr>
        <w:t xml:space="preserve">حدیث - </w:t>
      </w:r>
      <w:r w:rsidR="009830A6">
        <w:rPr>
          <w:rtl/>
        </w:rPr>
        <w:t>134</w:t>
      </w:r>
      <w:bookmarkEnd w:id="13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از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انتقام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گرفتند، مگر آن که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هتک شود، که در آن صورت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غضبشان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45.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34" w:name="_Toc518821591"/>
      <w:r>
        <w:rPr>
          <w:rFonts w:hint="eastAsia"/>
          <w:rtl/>
        </w:rPr>
        <w:t xml:space="preserve">حدیث - </w:t>
      </w:r>
      <w:r w:rsidR="009830A6">
        <w:rPr>
          <w:rtl/>
        </w:rPr>
        <w:t>135</w:t>
      </w:r>
      <w:bookmarkEnd w:id="13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الاخلاق، ص 14.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35" w:name="_Toc518821592"/>
      <w:r>
        <w:rPr>
          <w:rFonts w:hint="eastAsia"/>
          <w:rtl/>
        </w:rPr>
        <w:t xml:space="preserve">حدیث - </w:t>
      </w:r>
      <w:r w:rsidR="009830A6">
        <w:rPr>
          <w:rtl/>
        </w:rPr>
        <w:t>136</w:t>
      </w:r>
      <w:bookmarkEnd w:id="13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کنند.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16، ص 236.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36" w:name="_Toc518821593"/>
      <w:r>
        <w:rPr>
          <w:rFonts w:hint="eastAsia"/>
          <w:rtl/>
        </w:rPr>
        <w:t xml:space="preserve">حدیث - </w:t>
      </w:r>
      <w:r w:rsidR="009830A6">
        <w:rPr>
          <w:rtl/>
        </w:rPr>
        <w:t>137</w:t>
      </w:r>
      <w:bookmarkEnd w:id="13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 نماز مقدم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هرگاه نماز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رسول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و نه دوست.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268.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37" w:name="_Toc518821594"/>
      <w:r>
        <w:rPr>
          <w:rFonts w:hint="eastAsia"/>
          <w:rtl/>
        </w:rPr>
        <w:t xml:space="preserve">حدیث - </w:t>
      </w:r>
      <w:r w:rsidR="009830A6">
        <w:rPr>
          <w:rtl/>
        </w:rPr>
        <w:t>138</w:t>
      </w:r>
      <w:bookmarkEnd w:id="13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چون ادب را در او به کمال رساند، فرمود: همانا تو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آنگاه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امت را به او سپرد تا بندگانش را اداره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266.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4631C7">
      <w:pPr>
        <w:pStyle w:val="Heading2"/>
        <w:rPr>
          <w:rtl/>
        </w:rPr>
      </w:pPr>
      <w:bookmarkStart w:id="138" w:name="_Toc518821595"/>
      <w:r>
        <w:rPr>
          <w:rFonts w:hint="eastAsia"/>
          <w:rtl/>
        </w:rPr>
        <w:t xml:space="preserve">حدیث - </w:t>
      </w:r>
      <w:r w:rsidR="009830A6">
        <w:rPr>
          <w:rtl/>
        </w:rPr>
        <w:t>139</w:t>
      </w:r>
      <w:bookmarkEnd w:id="13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رسول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حمدالله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ثلاث ماة و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هر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بار خدا را حمد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ج16، ص 257.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39" w:name="_Toc518821596"/>
      <w:r>
        <w:rPr>
          <w:rFonts w:hint="eastAsia"/>
          <w:rtl/>
        </w:rPr>
        <w:t xml:space="preserve">حدیث - </w:t>
      </w:r>
      <w:r w:rsidR="009830A6">
        <w:rPr>
          <w:rtl/>
        </w:rPr>
        <w:t>140</w:t>
      </w:r>
      <w:bookmarkEnd w:id="13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چ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 کنت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باشم.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ج100، ص 142.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40" w:name="_Toc518821597"/>
      <w:r>
        <w:rPr>
          <w:rFonts w:hint="eastAsia"/>
          <w:rtl/>
        </w:rPr>
        <w:t xml:space="preserve">حدیث - </w:t>
      </w:r>
      <w:r w:rsidR="009830A6">
        <w:rPr>
          <w:rtl/>
        </w:rPr>
        <w:t>141</w:t>
      </w:r>
      <w:bookmarkEnd w:id="14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الصّادق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أَعجَبَ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شئٌ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جائعاً خائفاً.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 (از خدا)،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خوشحال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129»</w:t>
      </w:r>
    </w:p>
    <w:p w:rsidR="009830A6" w:rsidRDefault="004631C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31C7" w:rsidRDefault="009830A6" w:rsidP="002B53EA">
      <w:pPr>
        <w:pStyle w:val="Heading1"/>
        <w:rPr>
          <w:rtl/>
          <w:lang w:bidi="fa-IR"/>
        </w:rPr>
      </w:pPr>
      <w:bookmarkStart w:id="141" w:name="_Toc518821598"/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</w:t>
      </w:r>
      <w:r w:rsidR="004631C7" w:rsidRPr="004631C7">
        <w:rPr>
          <w:rStyle w:val="libAlaemChar"/>
          <w:rFonts w:eastAsiaTheme="minorHAnsi"/>
          <w:rtl/>
        </w:rPr>
        <w:t>عليها‌السلام</w:t>
      </w:r>
      <w:bookmarkEnd w:id="141"/>
    </w:p>
    <w:p w:rsidR="004631C7" w:rsidRDefault="004631C7" w:rsidP="004631C7">
      <w:pPr>
        <w:pStyle w:val="libNormal"/>
        <w:rPr>
          <w:rtl/>
          <w:lang w:bidi="fa-IR"/>
        </w:rPr>
      </w:pPr>
    </w:p>
    <w:p w:rsidR="009830A6" w:rsidRDefault="004631C7" w:rsidP="004631C7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42" w:name="_Toc518821599"/>
      <w:r w:rsidR="001421EF"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14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فاطمة بنت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لم تزل مظلومة من حقها ممنوعة و عن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راثها</w:t>
      </w:r>
      <w:r>
        <w:rPr>
          <w:rtl/>
          <w:lang w:bidi="fa-IR"/>
        </w:rPr>
        <w:t xml:space="preserve"> مدفوعة لم تحفظ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لا روع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حقه و لا حق الله عزوجل و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بالله خاکما و من الظالم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منتقما.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همواره مظلوم بود و از حق خود وارث پدر محروم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درباره او به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عمل نشد و حق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نسبت به فاطمه مراعات نشد و خدا به عنوان داور و انتقام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از ستمگران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155.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43" w:name="_Toc518821600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14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مکثت بعد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خمسة و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و کان دخلها حزن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عزائها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خبرها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مکانه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بعدها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ذلک.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فقط 75 روز زنده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غم جانکاه فراق پدر او را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بهم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او را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با سخنان و خبرهائ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مکان پدرش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به او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حوادث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سرنوشت فرزندانش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همه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1: 458.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4631C7">
      <w:pPr>
        <w:pStyle w:val="Heading2"/>
        <w:rPr>
          <w:rtl/>
        </w:rPr>
      </w:pPr>
      <w:bookmarkStart w:id="144" w:name="_Toc518821601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14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عاشت</w:t>
      </w:r>
      <w:r>
        <w:rPr>
          <w:rtl/>
          <w:lang w:bidi="fa-IR"/>
        </w:rPr>
        <w:t xml:space="preserve">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لم ترکاشرة و لا ضاحکة تأت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قبور الشهدأ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جمعة مرت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فتقول: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هنا</w:t>
      </w:r>
      <w:r>
        <w:rPr>
          <w:rtl/>
          <w:lang w:bidi="fa-IR"/>
        </w:rPr>
        <w:t xml:space="preserve"> کان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هنا</w:t>
      </w:r>
      <w:r>
        <w:rPr>
          <w:rtl/>
          <w:lang w:bidi="fa-IR"/>
        </w:rPr>
        <w:t xml:space="preserve"> کان المشرکون.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خندان و خوشحال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نشد. هر هفته دو بار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دوشنبه و پنجشنه بر سر تربت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آنگاه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خاطرات گذشته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مست</w:t>
      </w:r>
      <w:r>
        <w:rPr>
          <w:rFonts w:hint="eastAsia"/>
          <w:rtl/>
          <w:lang w:bidi="fa-IR"/>
        </w:rPr>
        <w:t>قر</w:t>
      </w:r>
      <w:r>
        <w:rPr>
          <w:rtl/>
          <w:lang w:bidi="fa-IR"/>
        </w:rPr>
        <w:t xml:space="preserve"> بود و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آنجا.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6: 561.</w:t>
      </w:r>
    </w:p>
    <w:p w:rsidR="009830A6" w:rsidRDefault="002F1BC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2F1BC8">
      <w:pPr>
        <w:pStyle w:val="Heading2"/>
        <w:rPr>
          <w:rtl/>
        </w:rPr>
      </w:pPr>
      <w:bookmarkStart w:id="145" w:name="_Toc518821602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14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البکائون</w:t>
      </w:r>
      <w:r>
        <w:rPr>
          <w:rtl/>
          <w:lang w:bidi="fa-IR"/>
        </w:rPr>
        <w:t xml:space="preserve"> خمسة: آدم،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بنت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اما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فبکت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اهل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فقالوا لها: قد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</w:t>
      </w:r>
      <w:r>
        <w:rPr>
          <w:rtl/>
          <w:lang w:bidi="fa-IR"/>
        </w:rPr>
        <w:t xml:space="preserve"> بکثرة بکائک، فکانت تخرج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المقابر - مقابر الشهدأ - فتبک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حاجتها ثم تنصرف.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کنندگان معروف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پنج نفرند: آدم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فاطمه زهرا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و امام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آنگاه حضرت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قدر بر فراق پدر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زحمت افتاده و گفتند: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ما را آزرد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ناچار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مزار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آن قدر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آرام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>: 272، ح 15.</w:t>
      </w:r>
    </w:p>
    <w:p w:rsidR="009830A6" w:rsidRDefault="002F1BC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2F1BC8">
      <w:pPr>
        <w:pStyle w:val="Heading2"/>
        <w:rPr>
          <w:rtl/>
        </w:rPr>
      </w:pPr>
      <w:bookmarkStart w:id="146" w:name="_Toc518821603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14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انما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فاطم</w:t>
      </w:r>
      <w:r w:rsidR="002F1BC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محدثة لان الملائکة کانت تهبط من السمأ فتناد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کما تناد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بنت عمران فتقول: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</w:t>
      </w:r>
      <w:r w:rsidR="002F1BC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 الله اصطفاک و طهرک و اصطفاک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نسأ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فاطمة اقنت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لربک و اسجد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ارکع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الراکع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فتحدثهم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حدثونها</w:t>
      </w:r>
      <w:r>
        <w:rPr>
          <w:rtl/>
          <w:lang w:bidi="fa-IR"/>
        </w:rPr>
        <w:t>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زهرا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آن جهت ((محدثه)) نام گرفت که ملائکه از آسمان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او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همانگونه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فاطمه، خدا تو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ساخت و بر همه زنان عالم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همواره خدا را عب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سجده نما و همراه با رکوع کنندگان به درگاه او رکوع کن). او با فرشتگان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الشرائع: 216.</w:t>
      </w:r>
    </w:p>
    <w:p w:rsidR="009830A6" w:rsidRDefault="002F1BC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2F1BC8">
      <w:pPr>
        <w:pStyle w:val="Heading2"/>
        <w:rPr>
          <w:rtl/>
        </w:rPr>
      </w:pPr>
      <w:bookmarkStart w:id="147" w:name="_Toc518821604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14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بنت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کانت تزور قبر حمزة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ترمه و تصلحه و قد تعلمته بحجر؛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همواره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حمزه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و آن را با سنگ نشان گذاشته بود و به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اصلاح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وفاء</w:t>
      </w:r>
      <w:r>
        <w:rPr>
          <w:rtl/>
          <w:lang w:bidi="fa-IR"/>
        </w:rPr>
        <w:t xml:space="preserve"> الوفاء 3: 932.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2F1BC8">
      <w:pPr>
        <w:pStyle w:val="Heading2"/>
        <w:rPr>
          <w:rtl/>
        </w:rPr>
      </w:pPr>
      <w:bookmarkStart w:id="148" w:name="_Toc518821605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14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انها</w:t>
      </w:r>
      <w:r>
        <w:rPr>
          <w:rtl/>
          <w:lang w:bidi="fa-IR"/>
        </w:rPr>
        <w:t xml:space="preserve"> استقت بالقربة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صدرها وطحنت بالرح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داها</w:t>
      </w:r>
      <w:r>
        <w:rPr>
          <w:rtl/>
          <w:lang w:bidi="fa-IR"/>
        </w:rPr>
        <w:t xml:space="preserve"> و کسحت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اغبرت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ابها</w:t>
      </w:r>
      <w:r>
        <w:rPr>
          <w:rtl/>
          <w:lang w:bidi="fa-IR"/>
        </w:rPr>
        <w:t xml:space="preserve"> و اوقدت النار تحت القدر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دکنت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ابها</w:t>
      </w:r>
      <w:r>
        <w:rPr>
          <w:rtl/>
          <w:lang w:bidi="fa-IR"/>
        </w:rPr>
        <w:t>.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2F1BC8" w:rsidRPr="002F1BC8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آن قدر با کوزه آب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اثر گذاشت و آن قدر با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آرد کرد که دستانش تاول زود و آن قدر خانه جاروب کرد که لباسش غبار آلود شد و آن قدر آتش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افروخت که بر لباسش دود خاکستر نشست.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الشرائع ج 2: 65.</w:t>
      </w:r>
    </w:p>
    <w:p w:rsidR="009830A6" w:rsidRDefault="002F1BC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2F1BC8">
      <w:pPr>
        <w:pStyle w:val="Heading2"/>
        <w:rPr>
          <w:rtl/>
        </w:rPr>
      </w:pPr>
      <w:bookmarkStart w:id="149" w:name="_Toc518821606"/>
      <w:r>
        <w:rPr>
          <w:rFonts w:hint="eastAsia"/>
          <w:rtl/>
        </w:rPr>
        <w:t xml:space="preserve">حدیث - </w:t>
      </w:r>
      <w:r w:rsidR="009830A6">
        <w:rPr>
          <w:rtl/>
        </w:rPr>
        <w:t>8</w:t>
      </w:r>
      <w:bookmarkEnd w:id="14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tl/>
          <w:lang w:bidi="fa-IR"/>
        </w:rPr>
        <w:t>فوالله ما اغضبتها و لا اکرهتها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قبضها الله عزوجل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لا اغضبتن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عصت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امرا. و لقد کنت انظر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فتنکشف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الهموم و الأخزان.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فاطمه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را به خشم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</w:t>
      </w:r>
      <w:r>
        <w:rPr>
          <w:rtl/>
          <w:lang w:bidi="fa-IR"/>
        </w:rPr>
        <w:t xml:space="preserve"> و او را بر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نداشت وادار نکردم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او را برد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مرا به خشم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از فرمان من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و هر گاه که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نگران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غمها از من زدوده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کشف</w:t>
      </w:r>
      <w:r>
        <w:rPr>
          <w:rtl/>
          <w:lang w:bidi="fa-IR"/>
        </w:rPr>
        <w:t xml:space="preserve"> الغمة ج 1: 363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2F1BC8">
      <w:pPr>
        <w:pStyle w:val="Heading2"/>
        <w:rPr>
          <w:rtl/>
        </w:rPr>
      </w:pPr>
      <w:bookmarkStart w:id="150" w:name="_Toc518821607"/>
      <w:r>
        <w:rPr>
          <w:rFonts w:hint="eastAsia"/>
          <w:rtl/>
        </w:rPr>
        <w:t xml:space="preserve">حدیث - </w:t>
      </w:r>
      <w:r w:rsidR="009830A6">
        <w:rPr>
          <w:rtl/>
        </w:rPr>
        <w:t>9</w:t>
      </w:r>
      <w:bookmarkEnd w:id="15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صداق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جرد برد حبرة و درع حطم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کان فراشها اهاب کبش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فرشانه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مهر</w:t>
      </w:r>
      <w:r>
        <w:rPr>
          <w:rtl/>
          <w:lang w:bidi="fa-IR"/>
        </w:rPr>
        <w:t xml:space="preserve"> کاب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فاطمه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لباس کهنه و زره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فرش خانه او پوست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 و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5: 378.</w:t>
      </w:r>
    </w:p>
    <w:p w:rsidR="009830A6" w:rsidRDefault="002F1BC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2F1BC8">
      <w:pPr>
        <w:pStyle w:val="Heading2"/>
        <w:rPr>
          <w:rtl/>
        </w:rPr>
      </w:pPr>
      <w:bookmarkStart w:id="151" w:name="_Toc518821608"/>
      <w:r>
        <w:rPr>
          <w:rFonts w:hint="eastAsia"/>
          <w:rtl/>
        </w:rPr>
        <w:t xml:space="preserve">حدیث - </w:t>
      </w:r>
      <w:r w:rsidR="009830A6">
        <w:rPr>
          <w:rtl/>
        </w:rPr>
        <w:t>10</w:t>
      </w:r>
      <w:bookmarkEnd w:id="15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فاطمة </w:t>
      </w:r>
      <w:r w:rsidR="002F1BC8" w:rsidRPr="002F1B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بنت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کانت مسبحتها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tl/>
          <w:lang w:bidi="fa-IR"/>
        </w:rPr>
        <w:t xml:space="preserve"> صوف مفتل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عدد التکب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فکانت </w:t>
      </w:r>
      <w:r w:rsidR="002F1BC8" w:rsidRPr="002F1B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تکبر و تسبح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قتل حمزة بن عبد المطلب فاستعملت تربته و عملت التساب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فاستعمها الناس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حضرت فاطمه </w:t>
      </w:r>
      <w:r w:rsidR="002F1BC8" w:rsidRPr="002F1B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 آن به تعداد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>34 عدد  گره زده بود و آن را در دستش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حمزه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تربت او ساخت. و از آن پس ساختن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4: 1033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2F1BC8">
      <w:pPr>
        <w:pStyle w:val="Heading2"/>
        <w:rPr>
          <w:rtl/>
        </w:rPr>
      </w:pPr>
      <w:bookmarkStart w:id="152" w:name="_Toc518821609"/>
      <w:r>
        <w:rPr>
          <w:rFonts w:hint="eastAsia"/>
          <w:rtl/>
        </w:rPr>
        <w:t xml:space="preserve">حدیث - </w:t>
      </w:r>
      <w:r w:rsidR="009830A6">
        <w:rPr>
          <w:rtl/>
        </w:rPr>
        <w:t>11</w:t>
      </w:r>
      <w:bookmarkEnd w:id="15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لأم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صلاة تصل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علمها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رکعتان تقرء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الحمد مرة و: انا انزلناه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القدر، مأة مرة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: الحمد مرة، و مأة مرة: قل هو الله احد، فاذا سلمت سبحت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الطاهرة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ما فاطمه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همواره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او آموخته بود، در رکعت اول آن پس از حمد صد بار سوره قدر و در رکعت دوم پس از حمد صد بار 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پس از سلام نماز.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حضرتش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جمال</w:t>
      </w:r>
      <w:r>
        <w:rPr>
          <w:rtl/>
          <w:lang w:bidi="fa-IR"/>
        </w:rPr>
        <w:t xml:space="preserve"> الاسبوع: 173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2F1BC8">
      <w:pPr>
        <w:pStyle w:val="Heading2"/>
        <w:rPr>
          <w:rtl/>
        </w:rPr>
      </w:pPr>
      <w:bookmarkStart w:id="153" w:name="_Toc518821610"/>
      <w:r>
        <w:rPr>
          <w:rFonts w:hint="eastAsia"/>
          <w:rtl/>
        </w:rPr>
        <w:t xml:space="preserve">حدیث - </w:t>
      </w:r>
      <w:r w:rsidR="009830A6">
        <w:rPr>
          <w:rtl/>
        </w:rPr>
        <w:t>12</w:t>
      </w:r>
      <w:bookmarkEnd w:id="15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کانت</w:t>
      </w:r>
      <w:r>
        <w:rPr>
          <w:rtl/>
          <w:lang w:bidi="fa-IR"/>
        </w:rPr>
        <w:t xml:space="preserve">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اذا دعت تدعو للمؤمن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المؤمنات ولا تدعو لنفسها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بنت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انک تدع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للناس و لاتدع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لنفسک فقالت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الجار ثم الدار.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حضرت فاطمه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و مردان مؤمن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دعا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او گفته شد: چرا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 دعا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اول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آنگاه درون خانه.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الشرائع، ج 1: 216.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2F1BC8">
      <w:pPr>
        <w:pStyle w:val="Heading2"/>
        <w:rPr>
          <w:rtl/>
        </w:rPr>
      </w:pPr>
      <w:bookmarkStart w:id="154" w:name="_Toc518821611"/>
      <w:r>
        <w:rPr>
          <w:rFonts w:hint="eastAsia"/>
          <w:rtl/>
        </w:rPr>
        <w:t xml:space="preserve">حدیث - </w:t>
      </w:r>
      <w:r w:rsidR="009830A6">
        <w:rPr>
          <w:rtl/>
        </w:rPr>
        <w:t>13</w:t>
      </w:r>
      <w:bookmarkEnd w:id="15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کانت فاطمة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لاتدع احدا من اهلها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تلک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-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القدر - و تداو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بقلة الطعام و تتأهب لها من النهار و تقول: محروم من حرم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خانه در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به خواب رود. به آنان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از روز قبل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قدر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محروم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برکات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محروم باشد.</w:t>
      </w:r>
    </w:p>
    <w:p w:rsidR="002F1BC8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الاسلام، ج 1: 282.</w:t>
      </w:r>
    </w:p>
    <w:p w:rsidR="009830A6" w:rsidRDefault="002F1BC8" w:rsidP="002F1BC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2F1BC8">
      <w:pPr>
        <w:pStyle w:val="Heading2"/>
        <w:rPr>
          <w:rtl/>
        </w:rPr>
      </w:pPr>
      <w:bookmarkStart w:id="155" w:name="_Toc518821612"/>
      <w:r>
        <w:rPr>
          <w:rFonts w:hint="eastAsia"/>
          <w:rtl/>
        </w:rPr>
        <w:t xml:space="preserve">حدیث - </w:t>
      </w:r>
      <w:r w:rsidR="009830A6">
        <w:rPr>
          <w:rtl/>
        </w:rPr>
        <w:t>14</w:t>
      </w:r>
      <w:bookmarkEnd w:id="15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ملأ الله قلبها و جوارحها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مشاشها، فتفرغت لطاعة الله.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قلب دخترم فاطمه</w:t>
      </w:r>
      <w:r w:rsidR="002F1BC8" w:rsidRPr="002F1BC8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و سراپا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او را پر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کرده است، پس او ب</w:t>
      </w:r>
      <w:r w:rsidR="002F1BC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همواره در اطاعت خداست.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دلائل</w:t>
      </w:r>
      <w:r>
        <w:rPr>
          <w:rtl/>
          <w:lang w:bidi="fa-IR"/>
        </w:rPr>
        <w:t xml:space="preserve"> الامامه: 139، ح 47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2F1BC8">
      <w:pPr>
        <w:pStyle w:val="Heading2"/>
        <w:rPr>
          <w:rtl/>
        </w:rPr>
      </w:pPr>
      <w:bookmarkStart w:id="156" w:name="_Toc518821613"/>
      <w:r>
        <w:rPr>
          <w:rFonts w:hint="eastAsia"/>
          <w:rtl/>
        </w:rPr>
        <w:t xml:space="preserve">حدیث - </w:t>
      </w:r>
      <w:r w:rsidR="009830A6">
        <w:rPr>
          <w:rtl/>
        </w:rPr>
        <w:t>15</w:t>
      </w:r>
      <w:bookmarkEnd w:id="15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لما زُفّتْ فاطمةُ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نَزلَ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... فَکبرَ جَبرئ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 کبّر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 کبّر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فکبرتِ الملائکةُ و جرِت السُنةُ بالتکب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الزفافِ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>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F1BC8" w:rsidRPr="002F1BC8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آمدند.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و سپس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پس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و آنگاه فرشتگان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«سنت» است که در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گفته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«سنن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150»</w:t>
      </w:r>
    </w:p>
    <w:p w:rsidR="009830A6" w:rsidRDefault="002F1BC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2F1BC8">
      <w:pPr>
        <w:pStyle w:val="Heading2"/>
        <w:rPr>
          <w:rtl/>
        </w:rPr>
      </w:pPr>
      <w:bookmarkStart w:id="157" w:name="_Toc518821614"/>
      <w:r>
        <w:rPr>
          <w:rFonts w:hint="eastAsia"/>
          <w:rtl/>
        </w:rPr>
        <w:t xml:space="preserve">حدیث - </w:t>
      </w:r>
      <w:r w:rsidR="009830A6">
        <w:rPr>
          <w:rtl/>
        </w:rPr>
        <w:t>16</w:t>
      </w:r>
      <w:bookmarkEnd w:id="15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جعفر بن محمد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عن آبائه 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السّلام - قال: لمّا حضرَتْ فاطمةَ الوفاةُ بَکَتْ، فقالَ لها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کِ</w:t>
      </w:r>
      <w:r>
        <w:rPr>
          <w:rtl/>
          <w:lang w:bidi="fa-IR"/>
        </w:rPr>
        <w:t xml:space="preserve"> ؟ قالتْ: ابک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لِما تَلق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قول پدرانشان </w:t>
      </w:r>
      <w:r w:rsidR="002F1BC8" w:rsidRPr="002F1BC8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حال احتضار بودند و وفاتشان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شد،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حضرت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 آنچه بعد از من (از رنجها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218»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2F1BC8">
      <w:pPr>
        <w:pStyle w:val="Heading2"/>
        <w:rPr>
          <w:rtl/>
        </w:rPr>
      </w:pPr>
      <w:bookmarkStart w:id="158" w:name="_Toc518821615"/>
      <w:r>
        <w:rPr>
          <w:rFonts w:hint="eastAsia"/>
          <w:rtl/>
        </w:rPr>
        <w:t xml:space="preserve">حدیث - </w:t>
      </w:r>
      <w:r w:rsidR="009830A6">
        <w:rPr>
          <w:rtl/>
        </w:rPr>
        <w:t>17</w:t>
      </w:r>
      <w:bookmarkEnd w:id="15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عبداللهِ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لما قُبِضَتْ فاطمةُ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دفنَها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سِراً و عفا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مَوضِعِ قَبرِها.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چون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وفات کرد،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خاک سپرد و محل قبرش را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356»</w:t>
      </w:r>
    </w:p>
    <w:p w:rsidR="009830A6" w:rsidRDefault="002F1BC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2F1BC8">
      <w:pPr>
        <w:pStyle w:val="Heading2"/>
        <w:rPr>
          <w:rtl/>
        </w:rPr>
      </w:pPr>
      <w:bookmarkStart w:id="159" w:name="_Toc518821616"/>
      <w:r>
        <w:rPr>
          <w:rFonts w:hint="eastAsia"/>
          <w:rtl/>
        </w:rPr>
        <w:t xml:space="preserve">حدیث - </w:t>
      </w:r>
      <w:r w:rsidR="009830A6">
        <w:rPr>
          <w:rtl/>
        </w:rPr>
        <w:t>18</w:t>
      </w:r>
      <w:bookmarkEnd w:id="15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اِنَّ فاطمةَ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دةٌ</w:t>
      </w:r>
      <w:r>
        <w:rPr>
          <w:rtl/>
          <w:lang w:bidi="fa-IR"/>
        </w:rPr>
        <w:t>.</w:t>
      </w:r>
    </w:p>
    <w:p w:rsidR="009830A6" w:rsidRDefault="009830A6" w:rsidP="002F1B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همانا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راستگو بود که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458»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2F1BC8">
      <w:pPr>
        <w:pStyle w:val="Heading2"/>
        <w:rPr>
          <w:rtl/>
        </w:rPr>
      </w:pPr>
      <w:bookmarkStart w:id="160" w:name="_Toc518821617"/>
      <w:r>
        <w:rPr>
          <w:rFonts w:hint="eastAsia"/>
          <w:rtl/>
        </w:rPr>
        <w:t xml:space="preserve">حدیث - </w:t>
      </w:r>
      <w:r w:rsidR="009830A6">
        <w:rPr>
          <w:rtl/>
        </w:rPr>
        <w:t>19</w:t>
      </w:r>
      <w:bookmarkEnd w:id="16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اِنَّ فاطمةَ لتشفع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اَحَبَّها و تَولّاها و احبَّ ذُرِّ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تولّاهم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شْفَعُها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دْخلُهم</w:t>
      </w:r>
      <w:r>
        <w:rPr>
          <w:rtl/>
          <w:lang w:bidi="fa-IR"/>
        </w:rPr>
        <w:t xml:space="preserve"> الجنةَ بِشفاعَتها.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همانا فاطمه</w:t>
      </w:r>
      <w:r w:rsidR="0093401C" w:rsidRPr="0093401C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محب و دوست دار او و فرزندانش باشد،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خداوند شفاعت او را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آنها را با شفاعت او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«القطره</w:t>
      </w:r>
      <w:r>
        <w:rPr>
          <w:rtl/>
          <w:lang w:bidi="fa-IR"/>
        </w:rPr>
        <w:t xml:space="preserve"> من بحار مناقب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العترة، ج 2، ص 189»</w:t>
      </w:r>
    </w:p>
    <w:p w:rsidR="009830A6" w:rsidRDefault="0093401C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3401C">
      <w:pPr>
        <w:pStyle w:val="Heading2"/>
        <w:rPr>
          <w:rtl/>
        </w:rPr>
      </w:pPr>
      <w:bookmarkStart w:id="161" w:name="_Toc518821618"/>
      <w:r>
        <w:rPr>
          <w:rFonts w:hint="eastAsia"/>
          <w:rtl/>
        </w:rPr>
        <w:t xml:space="preserve">حدیث - </w:t>
      </w:r>
      <w:r w:rsidR="009830A6">
        <w:rPr>
          <w:rtl/>
        </w:rPr>
        <w:t>20</w:t>
      </w:r>
      <w:bookmarkEnd w:id="16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سلمانُ حُبُّ فاطمةَ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مائةِ مَوطنٍ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سَرُ</w:t>
      </w:r>
      <w:r>
        <w:rPr>
          <w:rtl/>
          <w:lang w:bidi="fa-IR"/>
        </w:rPr>
        <w:t xml:space="preserve"> تلکَ المواطنِ: الموتُ و القبرُ و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زانُ</w:t>
      </w:r>
      <w:r>
        <w:rPr>
          <w:rtl/>
          <w:lang w:bidi="fa-IR"/>
        </w:rPr>
        <w:t xml:space="preserve"> و المحشرُ و الصراطُ و المحاسبةُ.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محبت فاطمه</w:t>
      </w:r>
      <w:r w:rsidR="0093401C" w:rsidRPr="0093401C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و دوست داشتن او در صد موقف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از مواقف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سودمند است، آسان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مواقف: مرگ و قبر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محشر و (پل) صراط و موقف محاسبه اعمال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27، ص 116»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3401C">
      <w:pPr>
        <w:pStyle w:val="Heading2"/>
        <w:rPr>
          <w:rtl/>
        </w:rPr>
      </w:pPr>
      <w:bookmarkStart w:id="162" w:name="_Toc518821619"/>
      <w:r>
        <w:rPr>
          <w:rFonts w:hint="eastAsia"/>
          <w:rtl/>
        </w:rPr>
        <w:t xml:space="preserve">حدیث - </w:t>
      </w:r>
      <w:r w:rsidR="009830A6">
        <w:rPr>
          <w:rtl/>
        </w:rPr>
        <w:t>21</w:t>
      </w:r>
      <w:bookmarkEnd w:id="16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اذا کانَ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تَقْبَلُ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ناقةٍ مِنْ نُوَقِ الجنّة مُدَبجَةَ الجَنْب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خِطامُها مِنْ لؤلؤِ رَطْبٍ، قَوائِمُها مِنْ الزُّمردِ الاخضرِ، ذَنْبُها مِنْ المِسْک الاَذْفَرِ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اقوتتان</w:t>
      </w:r>
      <w:r>
        <w:rPr>
          <w:rtl/>
          <w:lang w:bidi="fa-IR"/>
        </w:rPr>
        <w:t xml:space="preserve"> حمراوان.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 رسد، دخترم فاطمه</w:t>
      </w:r>
      <w:r w:rsidR="0093401C" w:rsidRPr="0093401C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سوار بر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شتر آراسته و نقش و نگار دار است و مهارش از لؤلؤ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نازک،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زمرد سبز، دمش از مُشک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 چشمش از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قرمز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219»</w:t>
      </w:r>
    </w:p>
    <w:p w:rsidR="009830A6" w:rsidRDefault="0093401C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3401C">
      <w:pPr>
        <w:pStyle w:val="Heading2"/>
        <w:rPr>
          <w:rtl/>
        </w:rPr>
      </w:pPr>
      <w:bookmarkStart w:id="163" w:name="_Toc518821620"/>
      <w:r>
        <w:rPr>
          <w:rFonts w:hint="eastAsia"/>
          <w:rtl/>
        </w:rPr>
        <w:t xml:space="preserve">حدیث - </w:t>
      </w:r>
      <w:r w:rsidR="009830A6">
        <w:rPr>
          <w:rtl/>
        </w:rPr>
        <w:t>22</w:t>
      </w:r>
      <w:bookmarkEnd w:id="16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تُحْشَرُ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فاطمةُ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و معها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ابٌ</w:t>
      </w:r>
      <w:r>
        <w:rPr>
          <w:rtl/>
          <w:lang w:bidi="fa-IR"/>
        </w:rPr>
        <w:t xml:space="preserve"> مصبوغهٌ ... .</w:t>
      </w:r>
    </w:p>
    <w:p w:rsidR="009830A6" w:rsidRDefault="009830A6" w:rsidP="009340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دخترم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همراه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است، حضرت زهراء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عادل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قاتل فرزندم د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قسم به پروردگار کعبه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دخترم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220»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3401C">
      <w:pPr>
        <w:pStyle w:val="Heading2"/>
        <w:rPr>
          <w:rtl/>
        </w:rPr>
      </w:pPr>
      <w:bookmarkStart w:id="164" w:name="_Toc518821621"/>
      <w:r>
        <w:rPr>
          <w:rFonts w:hint="eastAsia"/>
          <w:rtl/>
        </w:rPr>
        <w:t xml:space="preserve">حدیث - </w:t>
      </w:r>
      <w:r w:rsidR="009830A6">
        <w:rPr>
          <w:rtl/>
        </w:rPr>
        <w:t>23</w:t>
      </w:r>
      <w:bookmarkEnd w:id="16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اذا کانَ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جَمَعَ اللهُ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الآخِر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واحدٍ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منادٍ: غُضُّوا ابصارَکم و نَکِّسُوا رُؤُسَکم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تَجُوزَ فاطمةُ بنتُ محمدٍ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الصراطَ.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 رسد، خداوند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منادا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چشمانتان را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فاطمه دختر محمد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صراط بگذرد.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224»</w:t>
      </w:r>
    </w:p>
    <w:p w:rsidR="009830A6" w:rsidRDefault="0093401C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3401C">
      <w:pPr>
        <w:pStyle w:val="Heading2"/>
        <w:rPr>
          <w:rtl/>
        </w:rPr>
      </w:pPr>
      <w:bookmarkStart w:id="165" w:name="_Toc518821622"/>
      <w:r>
        <w:rPr>
          <w:rFonts w:hint="eastAsia"/>
          <w:rtl/>
        </w:rPr>
        <w:t xml:space="preserve">حدیث - </w:t>
      </w:r>
      <w:r w:rsidR="009830A6">
        <w:rPr>
          <w:rtl/>
        </w:rPr>
        <w:t>24</w:t>
      </w:r>
      <w:bookmarkEnd w:id="16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لمّا</w:t>
      </w:r>
      <w:r>
        <w:rPr>
          <w:rtl/>
          <w:lang w:bidi="fa-IR"/>
        </w:rPr>
        <w:t xml:space="preserve"> زَوَّجَ رسولُ اللهِِِ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فاطمةَ مِنْ عل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اتاه ناسٌ من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شٍ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فاطمه را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آورد،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نزد حضرت آمدند و گفتند: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فاطمه را در مقابل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فرمودند: من او را به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</w:t>
      </w:r>
      <w:r>
        <w:rPr>
          <w:rtl/>
          <w:lang w:bidi="fa-IR"/>
        </w:rPr>
        <w:t xml:space="preserve"> بلکه خداون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متعال در شب معراج در کنار درخت (سدرة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او را به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آورد.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253»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3401C">
      <w:pPr>
        <w:pStyle w:val="Heading2"/>
        <w:rPr>
          <w:rtl/>
        </w:rPr>
      </w:pPr>
      <w:bookmarkStart w:id="166" w:name="_Toc518821623"/>
      <w:r>
        <w:rPr>
          <w:rFonts w:hint="eastAsia"/>
          <w:rtl/>
        </w:rPr>
        <w:t xml:space="preserve">حدیث - </w:t>
      </w:r>
      <w:r w:rsidR="009830A6">
        <w:rPr>
          <w:rtl/>
        </w:rPr>
        <w:t>25</w:t>
      </w:r>
      <w:bookmarkEnd w:id="16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کان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اذا ارادَ السفرَ سلََّّمَ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اراد ...</w:t>
      </w:r>
    </w:p>
    <w:p w:rsidR="009830A6" w:rsidRDefault="009830A6" w:rsidP="009340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هرگاه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به سفر بروند با هر کس از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خدا 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سپس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بود، پس سفرشان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خانه فاطمه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سفر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اول از همه به خانه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83»</w:t>
      </w:r>
    </w:p>
    <w:p w:rsidR="009830A6" w:rsidRDefault="0093401C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3401C">
      <w:pPr>
        <w:pStyle w:val="Heading2"/>
        <w:rPr>
          <w:rtl/>
        </w:rPr>
      </w:pPr>
      <w:bookmarkStart w:id="167" w:name="_Toc518821624"/>
      <w:r>
        <w:rPr>
          <w:rFonts w:hint="eastAsia"/>
          <w:rtl/>
        </w:rPr>
        <w:t xml:space="preserve">حدیث - </w:t>
      </w:r>
      <w:r w:rsidR="009830A6">
        <w:rPr>
          <w:rtl/>
        </w:rPr>
        <w:t>26</w:t>
      </w:r>
      <w:bookmarkEnd w:id="16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عبدالله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اتدر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فاطمةَ قلت: اخبرن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فُطِمَتْ مِنْ الشَّرِ.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مفهوم فاطمه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شما مرا آگاه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حضرت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دور شده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10»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3401C">
      <w:pPr>
        <w:pStyle w:val="Heading2"/>
        <w:rPr>
          <w:rtl/>
        </w:rPr>
      </w:pPr>
      <w:bookmarkStart w:id="168" w:name="_Toc518821625"/>
      <w:r>
        <w:rPr>
          <w:rFonts w:hint="eastAsia"/>
          <w:rtl/>
        </w:rPr>
        <w:t xml:space="preserve">حدیث - </w:t>
      </w:r>
      <w:r w:rsidR="009830A6">
        <w:rPr>
          <w:rtl/>
        </w:rPr>
        <w:t>27</w:t>
      </w:r>
      <w:bookmarkEnd w:id="16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عبدالله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لِفاطمةَ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تِسْعَةُ اسماءٍ عند اللهِ عز و جلّ: فاطمةُ و الصِّدِّ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قةُ</w:t>
      </w:r>
      <w:r>
        <w:rPr>
          <w:rtl/>
          <w:lang w:bidi="fa-IR"/>
        </w:rPr>
        <w:t xml:space="preserve"> و المبارکةُ و الطاهرةُ و الزک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 الراض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 المرض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 المحدثةُ و الزهراءُ.</w:t>
      </w:r>
    </w:p>
    <w:p w:rsidR="009830A6" w:rsidRDefault="009830A6" w:rsidP="009340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نزد خداوند متعال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نه اسم وجود دارد: 1. فاطمه 2.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3. مبارکه 4. طاهره 5.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6.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7. 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8. محدثه 9. زهراء.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10»</w:t>
      </w:r>
    </w:p>
    <w:p w:rsidR="009830A6" w:rsidRDefault="0093401C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3401C">
      <w:pPr>
        <w:pStyle w:val="Heading2"/>
        <w:rPr>
          <w:rtl/>
        </w:rPr>
      </w:pPr>
      <w:bookmarkStart w:id="169" w:name="_Toc518821626"/>
      <w:r>
        <w:rPr>
          <w:rFonts w:hint="eastAsia"/>
          <w:rtl/>
        </w:rPr>
        <w:t xml:space="preserve">حدیث - </w:t>
      </w:r>
      <w:r w:rsidR="009830A6">
        <w:rPr>
          <w:rtl/>
        </w:rPr>
        <w:t>28</w:t>
      </w:r>
      <w:bookmarkEnd w:id="16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جعفر بن محمد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اِنَّ فاطمةَ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کانتْ تُکَنَّ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امَ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9830A6" w:rsidRDefault="009830A6" w:rsidP="009340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قول پدرشان (امام باقر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 همانا فاطمه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ام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16»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3401C">
      <w:pPr>
        <w:pStyle w:val="Heading2"/>
        <w:rPr>
          <w:rtl/>
        </w:rPr>
      </w:pPr>
      <w:bookmarkStart w:id="170" w:name="_Toc518821627"/>
      <w:r>
        <w:rPr>
          <w:rFonts w:hint="eastAsia"/>
          <w:rtl/>
        </w:rPr>
        <w:t xml:space="preserve">حدیث - </w:t>
      </w:r>
      <w:r w:rsidR="009830A6">
        <w:rPr>
          <w:rtl/>
        </w:rPr>
        <w:t>29</w:t>
      </w:r>
      <w:bookmarkEnd w:id="17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وُلِدَتْ فاطمةُ بنت محمدٍ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بعدَ مبعثِ الرسولِ بخمسِ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تُوَفِّ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تْ</w:t>
      </w:r>
      <w:r>
        <w:rPr>
          <w:rtl/>
          <w:lang w:bidi="fa-IR"/>
        </w:rPr>
        <w:t xml:space="preserve"> و لها ثمانَ عَشَرةَ سنةً.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فاطمه دختر محمد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پنج سال بعد از به نبوت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متولد 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ساله بود که وفات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457»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71" w:name="_Toc518821628"/>
      <w:r>
        <w:rPr>
          <w:rFonts w:hint="eastAsia"/>
          <w:rtl/>
        </w:rPr>
        <w:t xml:space="preserve">حدیث - </w:t>
      </w:r>
      <w:r w:rsidR="009830A6">
        <w:rPr>
          <w:rtl/>
        </w:rPr>
        <w:t>30</w:t>
      </w:r>
      <w:bookmarkEnd w:id="17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اَوَّلُ شخصٍ تدْخُلُ الجنةَ فاطمةُ.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فاطمه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44»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72" w:name="_Toc518821629"/>
      <w:r>
        <w:rPr>
          <w:rFonts w:hint="eastAsia"/>
          <w:rtl/>
        </w:rPr>
        <w:t xml:space="preserve">حدیث - </w:t>
      </w:r>
      <w:r w:rsidR="009830A6">
        <w:rPr>
          <w:rtl/>
        </w:rPr>
        <w:t>31</w:t>
      </w:r>
      <w:bookmarkEnd w:id="17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25161" w:rsidRPr="00C2516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فاطمه</w:t>
      </w:r>
      <w:r w:rsidR="00C25161" w:rsidRPr="00C25161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، از فرزندان آدم و نسل او نبود.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اخبارالرضا(ع)203)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73" w:name="_Toc518821630"/>
      <w:r>
        <w:rPr>
          <w:rFonts w:hint="eastAsia"/>
          <w:rtl/>
        </w:rPr>
        <w:t xml:space="preserve">حدیث - </w:t>
      </w:r>
      <w:r w:rsidR="009830A6">
        <w:rPr>
          <w:rtl/>
        </w:rPr>
        <w:t>32</w:t>
      </w:r>
      <w:bookmarkEnd w:id="17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یُّ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اللهَ لَهُ الْحَمْدُ، عَرَضَ حُبَّ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وَ فاطِمَةَ، وَ ذُرّ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تِهما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الْبَرِ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فَمَنْ بادَرَ مِنْهُمْ بِالإجابَةِ جَعَلَ اللهُ مِنْهُمْ الرُّسُلَ، وَ مَنْ أجابَ بَعْدَ ذلِک جَعَلَ مِنْهُمْ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عَةَ</w:t>
      </w:r>
      <w:r>
        <w:rPr>
          <w:rtl/>
          <w:lang w:bidi="fa-IR"/>
        </w:rPr>
        <w:t xml:space="preserve"> وَ إنَّ اللهَ جَمَعَهُمْ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که حمد 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دو را بر همه انسان ها عرضه داشت، اول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به عنوان رُسُل (رسولان) انتخاب شدند و پس از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به عنوان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شدند و خداوند در بهشت همه آنان را جمع خ</w:t>
      </w:r>
      <w:r>
        <w:rPr>
          <w:rFonts w:hint="eastAsia"/>
          <w:rtl/>
          <w:lang w:bidi="fa-IR"/>
        </w:rPr>
        <w:t>واهد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«احقاق</w:t>
      </w:r>
      <w:r>
        <w:rPr>
          <w:rtl/>
          <w:lang w:bidi="fa-IR"/>
        </w:rPr>
        <w:t xml:space="preserve"> الحق، ج 9، ص 191»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74" w:name="_Toc518821631"/>
      <w:r>
        <w:rPr>
          <w:rFonts w:hint="eastAsia"/>
          <w:rtl/>
        </w:rPr>
        <w:t xml:space="preserve">حدیث - </w:t>
      </w:r>
      <w:r w:rsidR="009830A6">
        <w:rPr>
          <w:rtl/>
        </w:rPr>
        <w:t>33</w:t>
      </w:r>
      <w:bookmarkEnd w:id="17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فاطمةَ نورُ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وثَمَرةُ فُؤاد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نور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دل من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1158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75" w:name="_Toc518821632"/>
      <w:r>
        <w:rPr>
          <w:rFonts w:hint="eastAsia"/>
          <w:rtl/>
        </w:rPr>
        <w:t xml:space="preserve">حدیث - </w:t>
      </w:r>
      <w:r w:rsidR="009830A6">
        <w:rPr>
          <w:rtl/>
        </w:rPr>
        <w:t>34</w:t>
      </w:r>
      <w:bookmarkEnd w:id="175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ملعون</w:t>
      </w:r>
      <w:r>
        <w:rPr>
          <w:rtl/>
          <w:lang w:bidi="fa-IR"/>
        </w:rPr>
        <w:t xml:space="preserve"> ملعون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غصبها</w:t>
      </w:r>
      <w:r>
        <w:rPr>
          <w:rtl/>
          <w:lang w:bidi="fa-IR"/>
        </w:rPr>
        <w:t xml:space="preserve"> حقها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قتلها</w:t>
      </w:r>
      <w:r>
        <w:rPr>
          <w:rtl/>
          <w:lang w:bidi="fa-IR"/>
        </w:rPr>
        <w:t xml:space="preserve"> ... 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مورد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هر کس پس از من به فاطمه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دخترم ستم کند و حقش را غصب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بکشد.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73، ص 354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76" w:name="_Toc518821633"/>
      <w:r>
        <w:rPr>
          <w:rFonts w:hint="eastAsia"/>
          <w:rtl/>
        </w:rPr>
        <w:t xml:space="preserve">حدیث - </w:t>
      </w:r>
      <w:r w:rsidR="009830A6">
        <w:rPr>
          <w:rtl/>
        </w:rPr>
        <w:t>35</w:t>
      </w:r>
      <w:bookmarkEnd w:id="17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زوج البتول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نساء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همسر بتول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هستم؛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سرور زنان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58 .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77" w:name="_Toc518821634"/>
      <w:r>
        <w:rPr>
          <w:rFonts w:hint="eastAsia"/>
          <w:rtl/>
        </w:rPr>
        <w:t xml:space="preserve">حدیث - </w:t>
      </w:r>
      <w:r w:rsidR="009830A6">
        <w:rPr>
          <w:rtl/>
        </w:rPr>
        <w:t>36</w:t>
      </w:r>
      <w:bookmarkEnd w:id="177"/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«فوالله</w:t>
      </w:r>
      <w:r>
        <w:rPr>
          <w:rtl/>
          <w:lang w:bidi="fa-IR"/>
        </w:rPr>
        <w:t xml:space="preserve"> ... لا اغضبتن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ولاعصت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امرا ولقد کنت انظر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فتنکشف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الهموم والاحزان؛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خدا که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مرا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ننمود . و من هرگاه به فاطمه </w:t>
      </w:r>
      <w:r w:rsidR="00D91C86" w:rsidRPr="00D91C86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غم و اندوه از من زدوده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43، ص 134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78" w:name="_Toc518821635"/>
      <w:r>
        <w:rPr>
          <w:rFonts w:hint="eastAsia"/>
          <w:rtl/>
        </w:rPr>
        <w:t xml:space="preserve">حدیث - </w:t>
      </w:r>
      <w:r w:rsidR="009830A6">
        <w:rPr>
          <w:rtl/>
        </w:rPr>
        <w:t>37</w:t>
      </w:r>
      <w:bookmarkEnd w:id="178"/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ان الحسن والحس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سبطا هذه الامة وهما من محمد کمکان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الراس واما انا فکمکان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البدن واما فاطمة فکمکان القلب من الجسد ... 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دو سبط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هستند، و آن 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همانند دو چشم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سرند، و من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] همانند دست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هستم، و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همانند قلب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39، ص 352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79" w:name="_Toc518821636"/>
      <w:r>
        <w:rPr>
          <w:rFonts w:hint="eastAsia"/>
          <w:rtl/>
        </w:rPr>
        <w:t xml:space="preserve">حدیث - </w:t>
      </w:r>
      <w:r w:rsidR="009830A6">
        <w:rPr>
          <w:rtl/>
        </w:rPr>
        <w:t>38</w:t>
      </w:r>
      <w:bookmarkEnd w:id="17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فاطمة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کانت تات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قبور الشهداء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غداة سبت ...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در هر بامداد شنبه به مزار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2، ص 879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80" w:name="_Toc518821637"/>
      <w:r>
        <w:rPr>
          <w:rFonts w:hint="eastAsia"/>
          <w:rtl/>
        </w:rPr>
        <w:t xml:space="preserve">حدیث - </w:t>
      </w:r>
      <w:r w:rsidR="009830A6">
        <w:rPr>
          <w:rtl/>
        </w:rPr>
        <w:t>39</w:t>
      </w:r>
      <w:bookmarkEnd w:id="18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لولا 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تزوجها لما کان لها کفو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الارض آدم فمن دونه؛(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فاطمه </w:t>
      </w:r>
      <w:r w:rsidR="00D91C86" w:rsidRPr="00D91C86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ازدواج خود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بود،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آدم تا پس از آدم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همتا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نبود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ج 2، ص 414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81" w:name="_Toc518821638"/>
      <w:r>
        <w:rPr>
          <w:rFonts w:hint="eastAsia"/>
          <w:rtl/>
        </w:rPr>
        <w:t xml:space="preserve">حدیث - </w:t>
      </w:r>
      <w:r w:rsidR="009830A6">
        <w:rPr>
          <w:rtl/>
        </w:rPr>
        <w:t>40</w:t>
      </w:r>
      <w:bookmarkEnd w:id="181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حضرت فاطمه زهرا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«انها</w:t>
      </w:r>
      <w:r>
        <w:rPr>
          <w:rtl/>
          <w:lang w:bidi="fa-IR"/>
        </w:rPr>
        <w:t xml:space="preserve"> استقت بالقربة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صدرها وطحنت بالرح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وکسحت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اغبرت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ابها</w:t>
      </w:r>
      <w:r>
        <w:rPr>
          <w:rtl/>
          <w:lang w:bidi="fa-IR"/>
        </w:rPr>
        <w:t xml:space="preserve"> واوقدت النار تحت القدر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دکنت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ابها</w:t>
      </w:r>
      <w:r>
        <w:rPr>
          <w:rtl/>
          <w:lang w:bidi="fa-IR"/>
        </w:rPr>
        <w:t xml:space="preserve"> فاصابها من ذلک ضرر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فاطمه زهرا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آن قدر با مشک، آب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اثر آن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آشکار شد و چندان با دست خود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کرد که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زد و آن قدر خانه را جاروب کرد که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خاک آلود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 چندان آتش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روشن کرد که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دود آلود شد و از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کارها رنج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2، ص 366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82" w:name="_Toc518821639"/>
      <w:r>
        <w:rPr>
          <w:rFonts w:hint="eastAsia"/>
          <w:rtl/>
        </w:rPr>
        <w:t xml:space="preserve">حدیث - </w:t>
      </w:r>
      <w:r w:rsidR="009830A6">
        <w:rPr>
          <w:rtl/>
        </w:rPr>
        <w:t>41</w:t>
      </w:r>
      <w:bookmarkEnd w:id="18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فاطمة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... 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راست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او را به شهادت رسانده اند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458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83" w:name="_Toc518821640"/>
      <w:r>
        <w:rPr>
          <w:rFonts w:hint="eastAsia"/>
          <w:rtl/>
        </w:rPr>
        <w:t xml:space="preserve">حدیث - </w:t>
      </w:r>
      <w:r w:rsidR="009830A6">
        <w:rPr>
          <w:rtl/>
        </w:rPr>
        <w:t>42</w:t>
      </w:r>
      <w:bookmarkEnd w:id="18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اطفال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من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فاطمة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خردسالان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از مؤمنان را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پرورش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6، ص 229.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84" w:name="_Toc518821641"/>
      <w:r>
        <w:rPr>
          <w:rFonts w:hint="eastAsia"/>
          <w:rtl/>
        </w:rPr>
        <w:t xml:space="preserve">حدیث - </w:t>
      </w:r>
      <w:r w:rsidR="009830A6">
        <w:rPr>
          <w:rtl/>
        </w:rPr>
        <w:t>43</w:t>
      </w:r>
      <w:bookmarkEnd w:id="184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فاطمة ابشر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فلک عندالله مقام محمود تشفع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مژده باد!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مقام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76، ص 359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85" w:name="_Toc518821642"/>
      <w:r>
        <w:rPr>
          <w:rFonts w:hint="eastAsia"/>
          <w:rtl/>
        </w:rPr>
        <w:t xml:space="preserve">حدیث - </w:t>
      </w:r>
      <w:r w:rsidR="009830A6">
        <w:rPr>
          <w:rtl/>
        </w:rPr>
        <w:t>44</w:t>
      </w:r>
      <w:bookmarkEnd w:id="185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«اشتاقت</w:t>
      </w:r>
      <w:r>
        <w:rPr>
          <w:rtl/>
          <w:lang w:bidi="fa-IR"/>
        </w:rPr>
        <w:t xml:space="preserve"> الجنة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اربع من النساء: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بنت عمران، وآس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بنت مزاحم زوجة فرعون وخد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جة</w:t>
      </w:r>
      <w:r>
        <w:rPr>
          <w:rtl/>
          <w:lang w:bidi="fa-IR"/>
        </w:rPr>
        <w:t xml:space="preserve"> بنت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وفاطمة بنت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مشتاق چهار زن است: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دختر عمران،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مزاحم و زن فرعون،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دختر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و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دختر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43، ص 53 .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86" w:name="_Toc518821643"/>
      <w:r>
        <w:rPr>
          <w:rFonts w:hint="eastAsia"/>
          <w:rtl/>
        </w:rPr>
        <w:t xml:space="preserve">حدیث - </w:t>
      </w:r>
      <w:r w:rsidR="009830A6">
        <w:rPr>
          <w:rtl/>
        </w:rPr>
        <w:t>45</w:t>
      </w:r>
      <w:bookmarkEnd w:id="18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نور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من نور الله وابنت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افضل من السماوات والارض ... 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دخترم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از نور خداست، و دخترم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برتر از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15، ص 10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87" w:name="_Toc518821644"/>
      <w:r>
        <w:rPr>
          <w:rFonts w:hint="eastAsia"/>
          <w:rtl/>
        </w:rPr>
        <w:t xml:space="preserve">حدیث - </w:t>
      </w:r>
      <w:r w:rsidR="009830A6">
        <w:rPr>
          <w:rtl/>
        </w:rPr>
        <w:t>46</w:t>
      </w:r>
      <w:bookmarkEnd w:id="187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زوجت فاطمة الا لما امرن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جها؛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فاطمه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ازدواج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اوردم،</w:t>
      </w:r>
      <w:r>
        <w:rPr>
          <w:rtl/>
          <w:lang w:bidi="fa-IR"/>
        </w:rPr>
        <w:t xml:space="preserve"> مگر پس از آن که خداوند مرا به ازدواج او فرمان داد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59 .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88" w:name="_Toc518821645"/>
      <w:r>
        <w:rPr>
          <w:rFonts w:hint="eastAsia"/>
          <w:rtl/>
        </w:rPr>
        <w:t xml:space="preserve">حدیث - </w:t>
      </w:r>
      <w:r w:rsidR="009830A6">
        <w:rPr>
          <w:rtl/>
        </w:rPr>
        <w:t>47</w:t>
      </w:r>
      <w:bookmarkEnd w:id="188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«رائحة</w:t>
      </w:r>
      <w:r>
        <w:rPr>
          <w:rtl/>
          <w:lang w:bidi="fa-IR"/>
        </w:rPr>
        <w:t xml:space="preserve">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رائحة السفرجل ورائحة الحور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رائحة الآس ورائحة الملائکة رائحة الورد ورائحة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الزهراء رائحة السفرجل والآس والورد ...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سرخ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دخترم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 آس و گل سرخ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66، ص 177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89" w:name="_Toc518821646"/>
      <w:r>
        <w:rPr>
          <w:rFonts w:hint="eastAsia"/>
          <w:rtl/>
        </w:rPr>
        <w:t xml:space="preserve">حدیث - </w:t>
      </w:r>
      <w:r w:rsidR="009830A6">
        <w:rPr>
          <w:rtl/>
        </w:rPr>
        <w:t>48</w:t>
      </w:r>
      <w:bookmarkEnd w:id="18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(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سلمان! ان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ملا الله قلبها وجوارحها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مشاشها تفرغت لطاعة الله ...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سلمان!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قلب و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تا استخوانها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آکنده ساخته است؛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طاعت خدا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43، ص 46؛ مناقب، ج 3، ص 337 .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90" w:name="_Toc518821647"/>
      <w:r>
        <w:rPr>
          <w:rFonts w:hint="eastAsia"/>
          <w:rtl/>
        </w:rPr>
        <w:t xml:space="preserve">حدیث - </w:t>
      </w:r>
      <w:r w:rsidR="009830A6">
        <w:rPr>
          <w:rtl/>
        </w:rPr>
        <w:t>49</w:t>
      </w:r>
      <w:bookmarkEnd w:id="190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«انا</w:t>
      </w:r>
      <w:r>
        <w:rPr>
          <w:rtl/>
          <w:lang w:bidi="fa-IR"/>
        </w:rPr>
        <w:t xml:space="preserve"> الشمس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القمر وفاطمة الزهرة والفرقدان الحسن والحس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ماه و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، زهره (ناه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است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دو ستاره نور افشان فرقدان هستند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24، ص 74؛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114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91" w:name="_Toc518821648"/>
      <w:r>
        <w:rPr>
          <w:rFonts w:hint="eastAsia"/>
          <w:rtl/>
        </w:rPr>
        <w:t xml:space="preserve">حدیث - </w:t>
      </w:r>
      <w:r w:rsidR="009830A6">
        <w:rPr>
          <w:rtl/>
        </w:rPr>
        <w:t>50</w:t>
      </w:r>
      <w:bookmarkEnd w:id="191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ففاطمة حوراء 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وکلما اشتقت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رائحة الجنة شممت رائحة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صورت انسان که من هر گاه مشتاق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دخترم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117 .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92" w:name="_Toc518821649"/>
      <w:r>
        <w:rPr>
          <w:rFonts w:hint="eastAsia"/>
          <w:rtl/>
        </w:rPr>
        <w:t xml:space="preserve">حدیث - </w:t>
      </w:r>
      <w:r w:rsidR="009830A6">
        <w:rPr>
          <w:rtl/>
        </w:rPr>
        <w:t>51</w:t>
      </w:r>
      <w:bookmarkEnd w:id="192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فداک ابوک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فاطمة؛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پدرت</w:t>
      </w:r>
      <w:r>
        <w:rPr>
          <w:rtl/>
          <w:lang w:bidi="fa-IR"/>
        </w:rPr>
        <w:t xml:space="preserve"> به قربان تو باد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!»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22، ص 490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93" w:name="_Toc518821650"/>
      <w:r>
        <w:rPr>
          <w:rFonts w:hint="eastAsia"/>
          <w:rtl/>
        </w:rPr>
        <w:t xml:space="preserve">حدیث - </w:t>
      </w:r>
      <w:r w:rsidR="009830A6">
        <w:rPr>
          <w:rtl/>
        </w:rPr>
        <w:t>52</w:t>
      </w:r>
      <w:bookmarkEnd w:id="193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فاطمة ... انت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وانا منک ...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فاطمه! تو از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از تو هستم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43، ص 32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94" w:name="_Toc518821651"/>
      <w:r>
        <w:rPr>
          <w:rFonts w:hint="eastAsia"/>
          <w:rtl/>
        </w:rPr>
        <w:t xml:space="preserve">حدیث - </w:t>
      </w:r>
      <w:r w:rsidR="009830A6">
        <w:rPr>
          <w:rtl/>
        </w:rPr>
        <w:t>53</w:t>
      </w:r>
      <w:bookmarkEnd w:id="19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اربع رکعات فقرا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رکعة بخمس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مرة «قل هو الله احد» کانت صلوة فاطمة </w:t>
      </w:r>
      <w:r w:rsidR="002F1BC8" w:rsidRPr="002F1B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...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چهار رکعت نماز بخواند [هر دو رکعت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سلام] و در هر رکعت [پس از سوره حمد] پنجاه مرتبه سوره «قل هو الله احد» را بخواند،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نماز، نماز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است .»</w:t>
      </w:r>
    </w:p>
    <w:p w:rsidR="00C25161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1، ص 564 .</w:t>
      </w:r>
    </w:p>
    <w:p w:rsidR="009830A6" w:rsidRDefault="00C25161" w:rsidP="00C251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95" w:name="_Toc518821652"/>
      <w:r>
        <w:rPr>
          <w:rFonts w:hint="eastAsia"/>
          <w:rtl/>
        </w:rPr>
        <w:t xml:space="preserve">حدیث - </w:t>
      </w:r>
      <w:r w:rsidR="009830A6">
        <w:rPr>
          <w:rtl/>
        </w:rPr>
        <w:t>54</w:t>
      </w:r>
      <w:bookmarkEnd w:id="195"/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من زار فاطمة فکانما زارن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43، ص 58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96" w:name="_Toc518821653"/>
      <w:r>
        <w:rPr>
          <w:rFonts w:hint="eastAsia"/>
          <w:rtl/>
        </w:rPr>
        <w:t xml:space="preserve">حدیث - </w:t>
      </w:r>
      <w:r w:rsidR="009830A6">
        <w:rPr>
          <w:rtl/>
        </w:rPr>
        <w:t>55</w:t>
      </w:r>
      <w:bookmarkEnd w:id="19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«اول</w:t>
      </w:r>
      <w:r>
        <w:rPr>
          <w:rtl/>
          <w:lang w:bidi="fa-IR"/>
        </w:rPr>
        <w:t xml:space="preserve"> من جعل له النعش فاطمة ابنة رسول الله،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وبعلها وبن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مرگش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تابوت ساخته شد،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دختر رسول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بود؛ درود و صلوات خدا بر او و پدر و شوهر و فرزندانش باد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78، ص 249 .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197" w:name="_Toc518821654"/>
      <w:r>
        <w:rPr>
          <w:rFonts w:hint="eastAsia"/>
          <w:rtl/>
        </w:rPr>
        <w:t xml:space="preserve">حدیث - </w:t>
      </w:r>
      <w:r w:rsidR="009830A6">
        <w:rPr>
          <w:rtl/>
        </w:rPr>
        <w:t>56</w:t>
      </w:r>
      <w:bookmarkEnd w:id="19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عبد الله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التحم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افضل من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فاطمة </w:t>
      </w:r>
      <w:r w:rsidR="002F1BC8" w:rsidRPr="002F1B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... 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از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عبادت نشده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343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98" w:name="_Toc518821655"/>
      <w:r>
        <w:rPr>
          <w:rFonts w:hint="eastAsia"/>
          <w:rtl/>
        </w:rPr>
        <w:t xml:space="preserve">حدیث - </w:t>
      </w:r>
      <w:r w:rsidR="009830A6">
        <w:rPr>
          <w:rtl/>
        </w:rPr>
        <w:t>57</w:t>
      </w:r>
      <w:bookmarkEnd w:id="19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فاطمة کوکب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نساء اهل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... 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تابناک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195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C25161">
      <w:pPr>
        <w:pStyle w:val="Heading2"/>
        <w:rPr>
          <w:rtl/>
        </w:rPr>
      </w:pPr>
      <w:bookmarkStart w:id="199" w:name="_Toc518821656"/>
      <w:r>
        <w:rPr>
          <w:rFonts w:hint="eastAsia"/>
          <w:rtl/>
        </w:rPr>
        <w:t xml:space="preserve">حدیث - </w:t>
      </w:r>
      <w:r w:rsidR="009830A6">
        <w:rPr>
          <w:rtl/>
        </w:rPr>
        <w:t>58</w:t>
      </w:r>
      <w:bookmarkEnd w:id="19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فاطمة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نساء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والاخر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9830A6" w:rsidRDefault="009830A6" w:rsidP="00C251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سرور زنان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107 .</w:t>
      </w:r>
    </w:p>
    <w:p w:rsidR="009830A6" w:rsidRDefault="00C2516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C25161">
      <w:pPr>
        <w:pStyle w:val="Heading2"/>
        <w:rPr>
          <w:rtl/>
        </w:rPr>
      </w:pPr>
      <w:bookmarkStart w:id="200" w:name="_Toc518821657"/>
      <w:r>
        <w:rPr>
          <w:rFonts w:hint="eastAsia"/>
          <w:rtl/>
        </w:rPr>
        <w:t xml:space="preserve">حدیث - </w:t>
      </w:r>
      <w:r w:rsidR="009830A6">
        <w:rPr>
          <w:rtl/>
        </w:rPr>
        <w:t>59</w:t>
      </w:r>
      <w:bookmarkEnd w:id="200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فاطمة! لو ان کل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بعثه الله وکل ملک قربه شفعوا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مبغض لک غاصب لک ما اخرجه الله من النار ابدا؛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فاطمه! اگر تمام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تمام فرشتگان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مقرب درگاه خود گردانده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تو را غصب نموده است، شفاعت کنند، هرگز خدا او را از آتش [دوزخ] خارج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76، ص 354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01" w:name="_Toc518821658"/>
      <w:r>
        <w:rPr>
          <w:rFonts w:hint="eastAsia"/>
          <w:rtl/>
        </w:rPr>
        <w:t xml:space="preserve">حدیث - </w:t>
      </w:r>
      <w:r w:rsidR="009830A6">
        <w:rPr>
          <w:rtl/>
        </w:rPr>
        <w:t>60</w:t>
      </w:r>
      <w:bookmarkEnd w:id="201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 لان الله عزوجل فطمها وفطم من احبها من النار؛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نام دخترم را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گذاشتم؛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و هر کس که او را دوست دارد، از آتش دوزخ دور نگه داشته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46 .</w:t>
      </w:r>
    </w:p>
    <w:p w:rsidR="009830A6" w:rsidRDefault="00D077E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077E1">
      <w:pPr>
        <w:pStyle w:val="Heading2"/>
        <w:rPr>
          <w:rtl/>
        </w:rPr>
      </w:pPr>
      <w:bookmarkStart w:id="202" w:name="_Toc518821659"/>
      <w:r>
        <w:rPr>
          <w:rFonts w:hint="eastAsia"/>
          <w:rtl/>
        </w:rPr>
        <w:t xml:space="preserve">حدیث - </w:t>
      </w:r>
      <w:r w:rsidR="009830A6">
        <w:rPr>
          <w:rtl/>
        </w:rPr>
        <w:t>61</w:t>
      </w:r>
      <w:bookmarkEnd w:id="202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الله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غضب</w:t>
      </w:r>
      <w:r>
        <w:rPr>
          <w:rtl/>
          <w:lang w:bidi="fa-IR"/>
        </w:rPr>
        <w:t xml:space="preserve"> لغضب فاطمة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لرضاها؛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خداوند با خشم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94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03" w:name="_Toc518821660"/>
      <w:r>
        <w:rPr>
          <w:rFonts w:hint="eastAsia"/>
          <w:rtl/>
        </w:rPr>
        <w:t xml:space="preserve">حدیث - </w:t>
      </w:r>
      <w:r w:rsidR="009830A6">
        <w:rPr>
          <w:rtl/>
        </w:rPr>
        <w:t>62</w:t>
      </w:r>
      <w:bookmarkEnd w:id="203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ان فاطمة بضعة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وثمرة فؤاد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پاره تن و نور چشم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دل من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486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04" w:name="_Toc518821661"/>
      <w:r>
        <w:rPr>
          <w:rFonts w:hint="eastAsia"/>
          <w:rtl/>
        </w:rPr>
        <w:t xml:space="preserve">حدیث - </w:t>
      </w:r>
      <w:r w:rsidR="009830A6">
        <w:rPr>
          <w:rtl/>
        </w:rPr>
        <w:t>63</w:t>
      </w:r>
      <w:bookmarkEnd w:id="204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فاطمة اعز البر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نزد من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259 .</w:t>
      </w:r>
    </w:p>
    <w:p w:rsidR="009830A6" w:rsidRDefault="00D077E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077E1">
      <w:pPr>
        <w:pStyle w:val="Heading2"/>
        <w:rPr>
          <w:rtl/>
        </w:rPr>
      </w:pPr>
      <w:bookmarkStart w:id="205" w:name="_Toc518821662"/>
      <w:r>
        <w:rPr>
          <w:rFonts w:hint="eastAsia"/>
          <w:rtl/>
        </w:rPr>
        <w:t xml:space="preserve">حدیث - </w:t>
      </w:r>
      <w:r w:rsidR="009830A6">
        <w:rPr>
          <w:rtl/>
        </w:rPr>
        <w:t>64</w:t>
      </w:r>
      <w:bookmarkEnd w:id="20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حضرت فاطمه زهرا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حضرت پاسخ دادند: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«نعم</w:t>
      </w:r>
      <w:r>
        <w:rPr>
          <w:rtl/>
          <w:lang w:bidi="fa-IR"/>
        </w:rPr>
        <w:t xml:space="preserve"> العون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طاعة الله؛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[فاطمه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] خوب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اطاعت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43، ص 117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06" w:name="_Toc518821663"/>
      <w:r>
        <w:rPr>
          <w:rFonts w:hint="eastAsia"/>
          <w:rtl/>
        </w:rPr>
        <w:t xml:space="preserve">حدیث - </w:t>
      </w:r>
      <w:r w:rsidR="009830A6">
        <w:rPr>
          <w:rtl/>
        </w:rPr>
        <w:t>65</w:t>
      </w:r>
      <w:bookmarkEnd w:id="20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دخترش را فاطمه گذاشته بود،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اذا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فاطمة فلا تسبها و لاتلعنها ولاتضربها؛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که نام او را فاطمه گذاشته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دشنامش مده،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مکن و کتکش مزن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48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07" w:name="_Toc518821664"/>
      <w:r>
        <w:rPr>
          <w:rFonts w:hint="eastAsia"/>
          <w:rtl/>
        </w:rPr>
        <w:t xml:space="preserve">حدیث - </w:t>
      </w:r>
      <w:r w:rsidR="009830A6">
        <w:rPr>
          <w:rtl/>
        </w:rPr>
        <w:t>66</w:t>
      </w:r>
      <w:bookmarkEnd w:id="20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الفقر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اسم محمد او احمد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الحسن او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جعفر او طالب او عبدالله او فاطمة من النساء؛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جعفر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عبدالله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زنان، فاطمه باشد، فقر [و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19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08" w:name="_Toc518821665"/>
      <w:r>
        <w:rPr>
          <w:rFonts w:hint="eastAsia"/>
          <w:rtl/>
        </w:rPr>
        <w:t xml:space="preserve">حدیث - </w:t>
      </w:r>
      <w:r w:rsidR="009830A6">
        <w:rPr>
          <w:rtl/>
        </w:rPr>
        <w:t>67</w:t>
      </w:r>
      <w:bookmarkEnd w:id="20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فاطمة خلقت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صورة 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...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صورت انسان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78، ص 112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09" w:name="_Toc518821666"/>
      <w:r>
        <w:rPr>
          <w:rFonts w:hint="eastAsia"/>
          <w:rtl/>
        </w:rPr>
        <w:t xml:space="preserve">حدیث - </w:t>
      </w:r>
      <w:r w:rsidR="009830A6">
        <w:rPr>
          <w:rtl/>
        </w:rPr>
        <w:t>68</w:t>
      </w:r>
      <w:bookmarkEnd w:id="20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انفذ لما امرتک به فاطمة فقد امرتها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امر بها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...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آنچه را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بدان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انجام ده؛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او امر کرده ام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آنها امر کرده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22، ص 484 .</w:t>
      </w:r>
    </w:p>
    <w:p w:rsidR="009830A6" w:rsidRDefault="00D077E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077E1">
      <w:pPr>
        <w:pStyle w:val="Heading2"/>
        <w:rPr>
          <w:rtl/>
        </w:rPr>
      </w:pPr>
      <w:bookmarkStart w:id="210" w:name="_Toc518821667"/>
      <w:r>
        <w:rPr>
          <w:rFonts w:hint="eastAsia"/>
          <w:rtl/>
        </w:rPr>
        <w:t xml:space="preserve">حدیث - </w:t>
      </w:r>
      <w:r w:rsidR="009830A6">
        <w:rPr>
          <w:rtl/>
        </w:rPr>
        <w:t>69</w:t>
      </w:r>
      <w:bookmarkEnd w:id="21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ولقد کانت -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- مفروضة الطاعة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من خلق الله من الجن والانس والط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والوحش والانب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والملائکة ...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اطاعت</w:t>
      </w:r>
      <w:r>
        <w:rPr>
          <w:rtl/>
          <w:lang w:bidi="fa-IR"/>
        </w:rPr>
        <w:t xml:space="preserve"> از فاطمه </w:t>
      </w:r>
      <w:r w:rsidR="00D91C86" w:rsidRPr="00D91C86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خدا از جن و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پرندگان و وحوش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فرشتگان واجب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دلائل</w:t>
      </w:r>
      <w:r>
        <w:rPr>
          <w:rtl/>
          <w:lang w:bidi="fa-IR"/>
        </w:rPr>
        <w:t xml:space="preserve"> الامامة، ص 28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11" w:name="_Toc518821668"/>
      <w:r>
        <w:rPr>
          <w:rFonts w:hint="eastAsia"/>
          <w:rtl/>
        </w:rPr>
        <w:t xml:space="preserve">حدیث - </w:t>
      </w:r>
      <w:r w:rsidR="009830A6">
        <w:rPr>
          <w:rtl/>
        </w:rPr>
        <w:t>70</w:t>
      </w:r>
      <w:bookmarkEnd w:id="21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کان اعبد من فاطمة الزهراء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کانت تقوم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تتورم قدماها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عابدتر</w:t>
      </w:r>
      <w:r>
        <w:rPr>
          <w:rtl/>
          <w:lang w:bidi="fa-IR"/>
        </w:rPr>
        <w:t xml:space="preserve"> از فاطمه زهرا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انبوده</w:t>
      </w:r>
      <w:r>
        <w:rPr>
          <w:rtl/>
          <w:lang w:bidi="fa-IR"/>
        </w:rPr>
        <w:t xml:space="preserve"> است . آن قدر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که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43، ص 75).</w:t>
      </w:r>
    </w:p>
    <w:p w:rsidR="009830A6" w:rsidRDefault="00D077E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077E1">
      <w:pPr>
        <w:pStyle w:val="Heading2"/>
        <w:rPr>
          <w:rtl/>
        </w:rPr>
      </w:pPr>
      <w:bookmarkStart w:id="212" w:name="_Toc518821669"/>
      <w:r>
        <w:rPr>
          <w:rFonts w:hint="eastAsia"/>
          <w:rtl/>
        </w:rPr>
        <w:t xml:space="preserve">حدیث - </w:t>
      </w:r>
      <w:r w:rsidR="009830A6">
        <w:rPr>
          <w:rtl/>
        </w:rPr>
        <w:t>71</w:t>
      </w:r>
      <w:bookmarkEnd w:id="21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اِبنَةِ رَسولِ اللهِ اُسوَةٌ حَسَنَةٌ؛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دختر رسول خدا (فاطمه)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سرمشق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286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13" w:name="_Toc518821670"/>
      <w:r>
        <w:rPr>
          <w:rFonts w:hint="eastAsia"/>
          <w:rtl/>
        </w:rPr>
        <w:t xml:space="preserve">حدیث - </w:t>
      </w:r>
      <w:r w:rsidR="009830A6">
        <w:rPr>
          <w:rtl/>
        </w:rPr>
        <w:t>72</w:t>
      </w:r>
      <w:bookmarkEnd w:id="21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فمن</w:t>
      </w:r>
      <w:r>
        <w:rPr>
          <w:rtl/>
          <w:lang w:bidi="fa-IR"/>
        </w:rPr>
        <w:t xml:space="preserve"> عرف فاطمة حق معرفتها فقد ادرک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القدر؛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شناخت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شب قدر را درک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43، ص 65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14" w:name="_Toc518821671"/>
      <w:r>
        <w:rPr>
          <w:rFonts w:hint="eastAsia"/>
          <w:rtl/>
        </w:rPr>
        <w:t xml:space="preserve">حدیث - </w:t>
      </w:r>
      <w:r w:rsidR="009830A6">
        <w:rPr>
          <w:rtl/>
        </w:rPr>
        <w:t>73</w:t>
      </w:r>
      <w:bookmarkEnd w:id="21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احب فاطمة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ومن ابغضها فهو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دخترم را دوست بدارد، در بهشت با من است، و هر کس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ورزد، در آتش [دوزخ]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27، ص 116</w:t>
      </w:r>
    </w:p>
    <w:p w:rsidR="009830A6" w:rsidRDefault="00D077E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077E1">
      <w:pPr>
        <w:pStyle w:val="Heading2"/>
        <w:rPr>
          <w:rtl/>
        </w:rPr>
      </w:pPr>
      <w:bookmarkStart w:id="215" w:name="_Toc518821672"/>
      <w:r>
        <w:rPr>
          <w:rFonts w:hint="eastAsia"/>
          <w:rtl/>
        </w:rPr>
        <w:t xml:space="preserve">حدیث - </w:t>
      </w:r>
      <w:r w:rsidR="009830A6">
        <w:rPr>
          <w:rtl/>
        </w:rPr>
        <w:t>74</w:t>
      </w:r>
      <w:bookmarkEnd w:id="21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فاطِمَهُ</w:t>
      </w:r>
      <w:r>
        <w:rPr>
          <w:rtl/>
          <w:lang w:bidi="fa-IR"/>
        </w:rPr>
        <w:t xml:space="preserve"> بِضعَهٌ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فَمَن آذاهـا فَـقَـد آذان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مَن اَحَبَّـها فَـقَـد اَحَبَّنِ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پاره وجود من است، هر که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مرا آزار داده و هر که او را خوشحال کند مرا خوشحال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بحارالانوار،ج</w:t>
      </w:r>
      <w:r>
        <w:rPr>
          <w:rtl/>
          <w:lang w:bidi="fa-IR"/>
        </w:rPr>
        <w:t>43ص29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16" w:name="_Toc518821673"/>
      <w:r>
        <w:rPr>
          <w:rFonts w:hint="eastAsia"/>
          <w:rtl/>
        </w:rPr>
        <w:t xml:space="preserve">حدیث - </w:t>
      </w:r>
      <w:r w:rsidR="009830A6">
        <w:rPr>
          <w:rtl/>
        </w:rPr>
        <w:t>75</w:t>
      </w:r>
      <w:bookmarkEnd w:id="21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-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-: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افاطمة</w:t>
      </w:r>
      <w:r>
        <w:rPr>
          <w:rtl/>
          <w:lang w:bidi="fa-IR"/>
        </w:rPr>
        <w:t xml:space="preserve"> !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 هو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لک من خادم و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تکبر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بعد کل صلاة اربعا و ثلاث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، وتحمد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ثلاثا و ثلاث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، و تسبح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ثلاثا و ثلاث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حة</w:t>
      </w:r>
      <w:r>
        <w:rPr>
          <w:rtl/>
          <w:lang w:bidi="fa-IR"/>
        </w:rPr>
        <w:t xml:space="preserve"> ، ثم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ذلک بلااله الا الله ، وذلک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لک من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اردت و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ما 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فلزمت -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- هذاالتسب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بعد کل صلاة ، و نسب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؛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! به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عطا کنم که از خدمتکار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آنچه در آن است بهتر باشد بعد از نماز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چهار مرتبه ((الله اکبر))س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مرتبه ((الحمدلله ))و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مرتبه ((سبحان الله ))بگو و پس از آن را به ((لااله الاالله ))ختم 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بهتر است از آ</w:t>
      </w:r>
      <w:r>
        <w:rPr>
          <w:rFonts w:hint="eastAsia"/>
          <w:rtl/>
          <w:lang w:bidi="fa-IR"/>
        </w:rPr>
        <w:t>نچه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وآنچه در آن است پس حضرت زهرا </w:t>
      </w:r>
      <w:r w:rsidR="00D077E1" w:rsidRPr="00D077E1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پس از هر نماز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مداومت کرد و منسوب به او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(بحارالانوار، ج 85، ص 336).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17" w:name="_Toc518821674"/>
      <w:r>
        <w:rPr>
          <w:rFonts w:hint="eastAsia"/>
          <w:rtl/>
        </w:rPr>
        <w:t xml:space="preserve">حدیث - </w:t>
      </w:r>
      <w:r w:rsidR="009830A6">
        <w:rPr>
          <w:rtl/>
        </w:rPr>
        <w:t>76</w:t>
      </w:r>
      <w:bookmarkEnd w:id="21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رسول خدا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Fonts w:hint="eastAsia"/>
          <w:rtl/>
          <w:lang w:bidi="fa-IR"/>
        </w:rPr>
        <w:t>‌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سرمشق و اسوه‌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(بحارالانوار/53/180)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18" w:name="_Toc518821675"/>
      <w:r>
        <w:rPr>
          <w:rFonts w:hint="eastAsia"/>
          <w:rtl/>
        </w:rPr>
        <w:t xml:space="preserve">حدیث - </w:t>
      </w:r>
      <w:r w:rsidR="009830A6">
        <w:rPr>
          <w:rtl/>
        </w:rPr>
        <w:t>77</w:t>
      </w:r>
      <w:bookmarkEnd w:id="218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A0E26" w:rsidRPr="00BA0E2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أبَا الحَسَن،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لأسْتَح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إله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أنْ أکَلِّفَ نَفْسَکَ ما لا تَقْدِرُ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به همسرشان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کردند و اظهار نمودند: من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شرم دارم که از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خواست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توان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را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228</w:t>
      </w:r>
    </w:p>
    <w:p w:rsidR="009830A6" w:rsidRDefault="00D077E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077E1">
      <w:pPr>
        <w:pStyle w:val="Heading2"/>
        <w:rPr>
          <w:rtl/>
        </w:rPr>
      </w:pPr>
      <w:bookmarkStart w:id="219" w:name="_Toc518821676"/>
      <w:r>
        <w:rPr>
          <w:rFonts w:hint="eastAsia"/>
          <w:rtl/>
        </w:rPr>
        <w:t xml:space="preserve">حدیث - </w:t>
      </w:r>
      <w:r w:rsidR="009830A6">
        <w:rPr>
          <w:rtl/>
        </w:rPr>
        <w:t>78</w:t>
      </w:r>
      <w:bookmarkEnd w:id="21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: إذا حُشِرْتُ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أشْفَعُ عُصاةَ أُمَّةِ النَّب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محشور شوم، خطاکاران امّت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077E1" w:rsidRPr="00D077E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را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احقاق</w:t>
      </w:r>
      <w:r>
        <w:rPr>
          <w:rtl/>
          <w:lang w:bidi="fa-IR"/>
        </w:rPr>
        <w:t xml:space="preserve"> الحقّ، ج 19، ص 129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20" w:name="_Toc518821677"/>
      <w:r>
        <w:rPr>
          <w:rFonts w:hint="eastAsia"/>
          <w:rtl/>
        </w:rPr>
        <w:t xml:space="preserve">حدیث - </w:t>
      </w:r>
      <w:r w:rsidR="009830A6">
        <w:rPr>
          <w:rtl/>
        </w:rPr>
        <w:t>79</w:t>
      </w:r>
      <w:bookmarkEnd w:id="220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A0E26" w:rsidRPr="00BA0E26">
        <w:rPr>
          <w:rStyle w:val="libAlaemChar"/>
          <w:rtl/>
        </w:rPr>
        <w:t>عليه‌السلام</w:t>
      </w:r>
      <w:r>
        <w:rPr>
          <w:rtl/>
          <w:lang w:bidi="fa-IR"/>
        </w:rPr>
        <w:t>: اصْعَدْ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السَّطْحِ، فَإنْ رَأ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نِصْفَ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الشَّمْسِ قَدْ تَدَلّ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لِلْغُرُوبِ فَأعْلِمْن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أدْعُو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روز جمعه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غروب آفتاب به غلام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بام برو، هر موقع نصف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غروب کرد مرا خبر کن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دعا کنم.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الأخبار، ص 399</w:t>
      </w:r>
    </w:p>
    <w:p w:rsidR="009830A6" w:rsidRDefault="00D077E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077E1">
      <w:pPr>
        <w:pStyle w:val="Heading2"/>
        <w:rPr>
          <w:rtl/>
        </w:rPr>
      </w:pPr>
      <w:bookmarkStart w:id="221" w:name="_Toc518821678"/>
      <w:r>
        <w:rPr>
          <w:rFonts w:hint="eastAsia"/>
          <w:rtl/>
        </w:rPr>
        <w:t xml:space="preserve">حدیث - </w:t>
      </w:r>
      <w:r w:rsidR="009830A6">
        <w:rPr>
          <w:rtl/>
        </w:rPr>
        <w:t>80</w:t>
      </w:r>
      <w:bookmarkEnd w:id="22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أُوص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اَوّلاً أنْ تَتَزَوَّجَ بَعْد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بِإبْنَةِ اُخْت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أمامَةَ، فَإنَّها تَکُونُ لِوُلْد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فَإنَّ الرِّجالَ لابُدَّ لَهُمْ مِنَ النِّساءِ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عمرشان به همسر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نمودند: پس از من با دختر خواهرم أمامه ازدواج نما، چون که او نسبت به فرزندانم مانند خودم دلسوز و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همانا مردان در هر حال،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به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43، ص 192، ح 20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22" w:name="_Toc518821679"/>
      <w:r>
        <w:rPr>
          <w:rFonts w:hint="eastAsia"/>
          <w:rtl/>
        </w:rPr>
        <w:t xml:space="preserve">حدیث - </w:t>
      </w:r>
      <w:r w:rsidR="009830A6">
        <w:rPr>
          <w:rtl/>
        </w:rPr>
        <w:t>81</w:t>
      </w:r>
      <w:bookmarkEnd w:id="22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أصْبَحْتُ</w:t>
      </w:r>
      <w:r>
        <w:rPr>
          <w:rtl/>
          <w:lang w:bidi="fa-IR"/>
        </w:rPr>
        <w:t xml:space="preserve"> وَ اللهِ! عاتِقَةً لِدُنْ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اکُمْ،</w:t>
      </w:r>
      <w:r>
        <w:rPr>
          <w:rtl/>
          <w:lang w:bidi="fa-IR"/>
        </w:rPr>
        <w:t xml:space="preserve"> قالِ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لِرِجالِکُمْ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بعد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غصب فدک و احتجاج حضرت،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مهاجر و انصار به منزل حضرت آمدند و احوال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شدند، حضرت در پاسخ فرمودند: به خداوند سوگند،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آزاد کردم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ندارم،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و مخالف مردان شم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خواهم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دلائل</w:t>
      </w:r>
      <w:r>
        <w:rPr>
          <w:rtl/>
          <w:lang w:bidi="fa-IR"/>
        </w:rPr>
        <w:t xml:space="preserve"> الإمامة، ص 128، ح 38</w:t>
      </w:r>
    </w:p>
    <w:p w:rsidR="009830A6" w:rsidRDefault="00D077E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077E1">
      <w:pPr>
        <w:pStyle w:val="Heading1"/>
        <w:rPr>
          <w:rtl/>
          <w:lang w:bidi="fa-IR"/>
        </w:rPr>
      </w:pPr>
      <w:bookmarkStart w:id="223" w:name="_Toc518821680"/>
      <w:r>
        <w:rPr>
          <w:rFonts w:hint="eastAsia"/>
          <w:rtl/>
          <w:lang w:bidi="fa-IR"/>
        </w:rPr>
        <w:t xml:space="preserve">حدیث - </w:t>
      </w:r>
      <w:r w:rsidR="009830A6">
        <w:rPr>
          <w:rtl/>
          <w:lang w:bidi="fa-IR"/>
        </w:rPr>
        <w:t>82</w:t>
      </w:r>
      <w:bookmarkEnd w:id="223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A0E26" w:rsidRPr="00BA0E26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... إنْ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أراهُ،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شُمُّ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؛</w:t>
      </w:r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منزل شد و حضرت زهراء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پنهان گشت،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D077E1" w:rsidRPr="00D077E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علّت آن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شد؟ در پاسخ پدر اظهار داشت: اگر آن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که مرد، حسّاس است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را استشمام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43، ص 91، ح 16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077E1">
      <w:pPr>
        <w:pStyle w:val="Heading2"/>
        <w:rPr>
          <w:rtl/>
        </w:rPr>
      </w:pPr>
      <w:bookmarkStart w:id="224" w:name="_Toc518821681"/>
      <w:r>
        <w:rPr>
          <w:rFonts w:hint="eastAsia"/>
          <w:rtl/>
        </w:rPr>
        <w:t xml:space="preserve">حدیث - </w:t>
      </w:r>
      <w:r w:rsidR="009830A6">
        <w:rPr>
          <w:rtl/>
        </w:rPr>
        <w:t>83</w:t>
      </w:r>
      <w:bookmarkEnd w:id="224"/>
    </w:p>
    <w:p w:rsidR="009830A6" w:rsidRDefault="009830A6" w:rsidP="00D077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A0E26" w:rsidRPr="00BA0E2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قَدِاسْتَقْبَحْتُ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صْنَعُ</w:t>
      </w:r>
      <w:r>
        <w:rPr>
          <w:rtl/>
          <w:lang w:bidi="fa-IR"/>
        </w:rPr>
        <w:t xml:space="preserve"> بِالنِّساءِ، إنّهُ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طْرَحُ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الْمَرْئَةِ الثَّوبَ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صِفُها</w:t>
      </w:r>
      <w:r>
        <w:rPr>
          <w:rtl/>
          <w:lang w:bidi="fa-IR"/>
        </w:rPr>
        <w:t xml:space="preserve"> لِمَنْ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فَلا تَحْمِل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ظاهِر، اُسْتُر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سَتَرَکِ اللّهُ مِنَ النّارِ ؛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پر برکتشان ضمن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اسماء فرمودند: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زشت و زننده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جنازه زنان را پس از مرگ با انداختن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اندام و حجم بدن او را مشاهده کرده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مرا بر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اطرافش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مانع مشاهده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نباشد قرار مده بلکه مرا با پوشش کامل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 خداوند تو را از آتش جهنّم مستور و محفوظ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1، ص 429</w:t>
      </w:r>
    </w:p>
    <w:p w:rsidR="009830A6" w:rsidRDefault="0067285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72852">
      <w:pPr>
        <w:pStyle w:val="Heading2"/>
        <w:rPr>
          <w:rtl/>
        </w:rPr>
      </w:pPr>
      <w:bookmarkStart w:id="225" w:name="_Toc518821682"/>
      <w:r>
        <w:rPr>
          <w:rFonts w:hint="eastAsia"/>
          <w:rtl/>
        </w:rPr>
        <w:t xml:space="preserve">حدیث - </w:t>
      </w:r>
      <w:r w:rsidR="009830A6">
        <w:rPr>
          <w:rtl/>
        </w:rPr>
        <w:t>84</w:t>
      </w:r>
      <w:bookmarkEnd w:id="225"/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A0E26" w:rsidRPr="00BA0E2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أوُص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أبَا الْحَسنِ أنْ لا تَنْسان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تَزُورَن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بَعْدَ مَمات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همسرشان اظهار داشتند: مرا پس از مرگم فراموش نکن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من بر سر قبرم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زهرة</w:t>
      </w:r>
      <w:r>
        <w:rPr>
          <w:rtl/>
          <w:lang w:bidi="fa-IR"/>
        </w:rPr>
        <w:t xml:space="preserve">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ـ کوکب الدّر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72852">
      <w:pPr>
        <w:pStyle w:val="Heading2"/>
        <w:rPr>
          <w:rtl/>
        </w:rPr>
      </w:pPr>
      <w:bookmarkStart w:id="226" w:name="_Toc518821683"/>
      <w:r>
        <w:rPr>
          <w:rFonts w:hint="eastAsia"/>
          <w:rtl/>
        </w:rPr>
        <w:t xml:space="preserve">حدیث - </w:t>
      </w:r>
      <w:r w:rsidR="009830A6">
        <w:rPr>
          <w:rtl/>
        </w:rPr>
        <w:t>85</w:t>
      </w:r>
      <w:bookmarkEnd w:id="226"/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A0E26" w:rsidRPr="00BA0E2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سَلَّمَ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اَوْ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ثَلاثَةَ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أوْجَبَ اللّهُ لَهُ الجَنَّةَ، قُلْتُ لَها: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وَ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اتِکِ؟</w:t>
      </w:r>
      <w:r>
        <w:rPr>
          <w:rtl/>
          <w:lang w:bidi="fa-IR"/>
        </w:rPr>
        <w:t xml:space="preserve"> قالَتْ: نعَمْ وَ بَعْدَ مَوْتِنا ؛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بر پدرم رسول خدا</w:t>
      </w:r>
      <w:r w:rsidR="00672852" w:rsidRPr="00672852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و بر من به مدّت سه روز سلام کند 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عرضه داشتم: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زنده بودن؟ فرمودند: چه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باشد;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مرگ.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43، ص 185، ح 17</w:t>
      </w:r>
    </w:p>
    <w:p w:rsidR="009830A6" w:rsidRDefault="0067285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72852">
      <w:pPr>
        <w:pStyle w:val="Heading2"/>
        <w:rPr>
          <w:rtl/>
        </w:rPr>
      </w:pPr>
      <w:bookmarkStart w:id="227" w:name="_Toc518821684"/>
      <w:r>
        <w:rPr>
          <w:rFonts w:hint="eastAsia"/>
          <w:rtl/>
        </w:rPr>
        <w:t xml:space="preserve">حدیث - </w:t>
      </w:r>
      <w:r w:rsidR="009830A6">
        <w:rPr>
          <w:rtl/>
        </w:rPr>
        <w:t>86</w:t>
      </w:r>
      <w:bookmarkEnd w:id="227"/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BA0E26" w:rsidRPr="00BA0E26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وَاللّهِ</w:t>
      </w:r>
      <w:r>
        <w:rPr>
          <w:rtl/>
          <w:lang w:bidi="fa-IR"/>
        </w:rPr>
        <w:t>! لا کَلَّمْتُکَ أبَداً، وَاللّهِ! لاَدْعُوَنَّ اللّهَ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صَلوة ؛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از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هجوم به خانه حضرت، خطاب به ابوبکر کردند و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تو سخن نخواهم گفت، سوگند به خدا، در 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خواهم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460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72852">
      <w:pPr>
        <w:pStyle w:val="Heading2"/>
        <w:rPr>
          <w:rtl/>
        </w:rPr>
      </w:pPr>
      <w:bookmarkStart w:id="228" w:name="_Toc518821685"/>
      <w:r>
        <w:rPr>
          <w:rFonts w:hint="eastAsia"/>
          <w:rtl/>
        </w:rPr>
        <w:t xml:space="preserve">حدیث - </w:t>
      </w:r>
      <w:r w:rsidR="009830A6">
        <w:rPr>
          <w:rtl/>
        </w:rPr>
        <w:t>87</w:t>
      </w:r>
      <w:bookmarkEnd w:id="22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إنَّما</w:t>
      </w:r>
      <w:r>
        <w:rPr>
          <w:rtl/>
          <w:lang w:bidi="fa-IR"/>
        </w:rPr>
        <w:t xml:space="preserve"> سُمِّ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ابنَت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فاطِمَةُ لأنَّ اللَّهَ‌عزّ و عجل فَطَمَها وفَطَمَ مَن أحَبَّها مِنَ النَّار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فاطمه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که خداوند عزّ و جل او و دوستدارانش را از آتش دوزخ به دور داشته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ج‌403، باب‌2، ص‌10</w:t>
      </w:r>
    </w:p>
    <w:p w:rsidR="009830A6" w:rsidRDefault="0067285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72852">
      <w:pPr>
        <w:pStyle w:val="Heading2"/>
        <w:rPr>
          <w:rtl/>
        </w:rPr>
      </w:pPr>
      <w:bookmarkStart w:id="229" w:name="_Toc518821686"/>
      <w:r>
        <w:rPr>
          <w:rFonts w:hint="eastAsia"/>
          <w:rtl/>
        </w:rPr>
        <w:t xml:space="preserve">حدیث - </w:t>
      </w:r>
      <w:r w:rsidR="009830A6">
        <w:rPr>
          <w:rtl/>
        </w:rPr>
        <w:t>88</w:t>
      </w:r>
      <w:bookmarkEnd w:id="22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حبب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ثلاث: تلاوة کتاب الله و انظر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رسول و الانفاق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محبوب من است: 1-تلاوت قرآن 2-نگاه به چهره رسول خدا 3-انفاق در راه خدا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ص295)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72852">
      <w:pPr>
        <w:pStyle w:val="Heading2"/>
        <w:rPr>
          <w:rtl/>
        </w:rPr>
      </w:pPr>
      <w:bookmarkStart w:id="230" w:name="_Toc518821687"/>
      <w:r>
        <w:rPr>
          <w:rFonts w:hint="eastAsia"/>
          <w:rtl/>
        </w:rPr>
        <w:t xml:space="preserve">حدیث - </w:t>
      </w:r>
      <w:r w:rsidR="009830A6">
        <w:rPr>
          <w:rtl/>
        </w:rPr>
        <w:t>89</w:t>
      </w:r>
      <w:bookmarkEnd w:id="23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الله خلقن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فاطمه و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الأئمه من نور واحد؛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 ص 46</w:t>
      </w:r>
    </w:p>
    <w:p w:rsidR="009830A6" w:rsidRDefault="0067285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2B53EA">
      <w:pPr>
        <w:pStyle w:val="Heading1"/>
        <w:rPr>
          <w:rtl/>
          <w:lang w:bidi="fa-IR"/>
        </w:rPr>
      </w:pPr>
      <w:bookmarkStart w:id="231" w:name="_Toc518821688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672852" w:rsidRPr="00672852">
        <w:rPr>
          <w:rStyle w:val="libAlaemChar"/>
          <w:rFonts w:eastAsiaTheme="minorHAnsi"/>
          <w:rtl/>
        </w:rPr>
        <w:t>عليه‌السلام</w:t>
      </w:r>
      <w:bookmarkEnd w:id="231"/>
    </w:p>
    <w:p w:rsidR="009830A6" w:rsidRDefault="001421EF" w:rsidP="00672852">
      <w:pPr>
        <w:pStyle w:val="Heading2"/>
        <w:rPr>
          <w:rtl/>
        </w:rPr>
      </w:pPr>
      <w:bookmarkStart w:id="232" w:name="_Toc518821689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23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الله خلقن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فاطمه و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الأئمه من نور واحد؛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 ص 46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72852">
      <w:pPr>
        <w:pStyle w:val="Heading2"/>
        <w:rPr>
          <w:rtl/>
        </w:rPr>
      </w:pPr>
      <w:bookmarkStart w:id="233" w:name="_Toc518821690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23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لقد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 وضع آجرة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آجرة ولا لبنة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لبنة و لا أقطع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و لا أورث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ضأ</w:t>
      </w:r>
      <w:r>
        <w:rPr>
          <w:rtl/>
          <w:lang w:bidi="fa-IR"/>
        </w:rPr>
        <w:t xml:space="preserve"> لاحمرأ.</w:t>
      </w:r>
    </w:p>
    <w:p w:rsidR="00672852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پنج سال حکومت کرد، و در طول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آجر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آجر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خشت ننهاد،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 اختصاص نداد و درهم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9830A6" w:rsidRDefault="00672852" w:rsidP="0067285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72852">
      <w:pPr>
        <w:pStyle w:val="Heading2"/>
        <w:rPr>
          <w:rtl/>
        </w:rPr>
      </w:pPr>
      <w:bookmarkStart w:id="234" w:name="_Toc518821691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23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اذا توضأ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أحدا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المأ قال: لا احب أن اشرک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أحدا.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>: به هنگام وضو گرفتن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آب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دوست ندارم در نمازم به درگاه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دهم.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1: 323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72852">
      <w:pPr>
        <w:pStyle w:val="Heading2"/>
        <w:rPr>
          <w:rtl/>
        </w:rPr>
      </w:pPr>
      <w:bookmarkStart w:id="235" w:name="_Toc518821692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23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قد جعل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لا بالکب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لصلاته و کان اذا کان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ذهب معه بصب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خانه خود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نه کوچک بود و نه بزرگ، اختصاص به نماز خود داده و هر شب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بهمراه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همانجا نمازها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المحاسن</w:t>
      </w:r>
      <w:r>
        <w:rPr>
          <w:rtl/>
          <w:lang w:bidi="fa-IR"/>
        </w:rPr>
        <w:t xml:space="preserve"> 2: 452 ح 2557</w:t>
      </w:r>
    </w:p>
    <w:p w:rsidR="009830A6" w:rsidRDefault="0067285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72852">
      <w:pPr>
        <w:pStyle w:val="Heading2"/>
        <w:rPr>
          <w:rtl/>
        </w:rPr>
      </w:pPr>
      <w:bookmarkStart w:id="236" w:name="_Toc518821693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23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اذا أصبح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مرحبا</w:t>
      </w:r>
      <w:r>
        <w:rPr>
          <w:rtl/>
          <w:lang w:bidi="fa-IR"/>
        </w:rPr>
        <w:t xml:space="preserve"> بکما من ملک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کما</w:t>
      </w:r>
      <w:r>
        <w:rPr>
          <w:rtl/>
          <w:lang w:bidi="fa-IR"/>
        </w:rPr>
        <w:t xml:space="preserve"> ما تحبان ان شأ الله.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التهل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تطلع الشمس و کذالک بعد العصر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تغرب الشمس.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هر بامداد در خطاب به دو فرشته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اعمال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مرحبا بر شما دو فرشته بزرگوار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کننده اعمال به خواست خدا 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آنچه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شما املأ خواهم کرد، و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تعهد به ذکر: ععع سبحان الله و لا اله ال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الله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هنگام عصر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غروب آفتاب، به همان ذکرها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84: 267 ح 38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72852">
      <w:pPr>
        <w:pStyle w:val="Heading2"/>
        <w:rPr>
          <w:rtl/>
        </w:rPr>
      </w:pPr>
      <w:bookmarkStart w:id="237" w:name="_Toc518821694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23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أشبه الناس طعمة برسول 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 xml:space="preserve"> الخبز و الخل و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</w:t>
      </w:r>
      <w:r>
        <w:rPr>
          <w:rtl/>
          <w:lang w:bidi="fa-IR"/>
        </w:rPr>
        <w:t xml:space="preserve"> الناس الخبز و اللحلم.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نوع غذا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بود. او خود نان و سرکه و روغن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به مردم مهمانان خود نان و گوشت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672852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6: 328</w:t>
      </w:r>
    </w:p>
    <w:p w:rsidR="009830A6" w:rsidRDefault="0067285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72852">
      <w:pPr>
        <w:pStyle w:val="Heading2"/>
        <w:rPr>
          <w:rtl/>
        </w:rPr>
      </w:pPr>
      <w:bookmarkStart w:id="238" w:name="_Toc518821695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23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... ما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نقموا من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>!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نقموا</w:t>
      </w:r>
      <w:r>
        <w:rPr>
          <w:rtl/>
          <w:lang w:bidi="fa-IR"/>
        </w:rPr>
        <w:t xml:space="preserve"> - و الله - منه شدة و طأته و نکال وقعته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- و قلة مبالاته لحتفه - و تبحره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الله و تنمره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الله.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کارگردانان 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ابوالحسن گرفتند؟! که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! بخدا سوگند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را بر خورد سخت و بدون مسامحه و 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حق و مرگبار بودن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او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مرگ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نسبت به کتاب خدا و گردن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دانسته 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دلائل</w:t>
      </w:r>
      <w:r>
        <w:rPr>
          <w:rtl/>
          <w:lang w:bidi="fa-IR"/>
        </w:rPr>
        <w:t xml:space="preserve"> الامامة: 125، الاحتجاج 1: 147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72852">
      <w:pPr>
        <w:pStyle w:val="Heading2"/>
        <w:rPr>
          <w:rtl/>
        </w:rPr>
      </w:pPr>
      <w:bookmarkStart w:id="239" w:name="_Toc518821696"/>
      <w:r>
        <w:rPr>
          <w:rFonts w:hint="eastAsia"/>
          <w:rtl/>
        </w:rPr>
        <w:t xml:space="preserve">حدیث - </w:t>
      </w:r>
      <w:r w:rsidR="009830A6">
        <w:rPr>
          <w:rtl/>
        </w:rPr>
        <w:t>8</w:t>
      </w:r>
      <w:bookmarkEnd w:id="23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الله جعلک تحب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أتباعا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رضون</w:t>
      </w:r>
      <w:r>
        <w:rPr>
          <w:rtl/>
          <w:lang w:bidi="fa-IR"/>
        </w:rPr>
        <w:t xml:space="preserve"> بک اماما.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تو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داده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آنان را به عنوان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آنان هم تو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امامت بپسندند.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</w:t>
      </w:r>
      <w:r>
        <w:rPr>
          <w:rtl/>
          <w:lang w:bidi="fa-IR"/>
        </w:rPr>
        <w:t xml:space="preserve"> 1: 71</w:t>
      </w:r>
    </w:p>
    <w:p w:rsidR="009830A6" w:rsidRDefault="0067285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72852">
      <w:pPr>
        <w:pStyle w:val="Heading2"/>
        <w:rPr>
          <w:rtl/>
        </w:rPr>
      </w:pPr>
      <w:bookmarkStart w:id="240" w:name="_Toc518821697"/>
      <w:r>
        <w:rPr>
          <w:rFonts w:hint="eastAsia"/>
          <w:rtl/>
        </w:rPr>
        <w:t xml:space="preserve">حدیث - </w:t>
      </w:r>
      <w:r w:rsidR="009830A6">
        <w:rPr>
          <w:rtl/>
        </w:rPr>
        <w:t>9</w:t>
      </w:r>
      <w:bookmarkEnd w:id="24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... و الله ما أکل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حراما قط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ما عرض له أمران کلاهما لله رضا الا أخذ بأشدهما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 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- و ما نزلت برسول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نازلة قط الا دعاه ثقة به و ما أطاق أحد عمل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 هذه الامة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ان کان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عمل رجل کان وجهه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الجنة و النار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رجو</w:t>
      </w:r>
      <w:r>
        <w:rPr>
          <w:rtl/>
          <w:lang w:bidi="fa-IR"/>
        </w:rPr>
        <w:t xml:space="preserve"> ثواب هذه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عقاب هذه.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مال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بر سر دو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دو راه مورد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قرار نگرفت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پر زحمت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حادثه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-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اعتم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- از او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نتوانست همانند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-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 کاست -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تلاش و کوشش همواره چنان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مناکان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بهشت و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آتش داشت،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پاداش به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هراسناک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آتش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الارشاد</w:t>
      </w:r>
      <w:r>
        <w:rPr>
          <w:rtl/>
          <w:lang w:bidi="fa-IR"/>
        </w:rPr>
        <w:t>: 255</w:t>
      </w:r>
    </w:p>
    <w:p w:rsidR="009830A6" w:rsidRDefault="0067285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72852">
      <w:pPr>
        <w:pStyle w:val="Heading2"/>
        <w:rPr>
          <w:rtl/>
        </w:rPr>
      </w:pPr>
      <w:bookmarkStart w:id="241" w:name="_Toc518821698"/>
      <w:r>
        <w:rPr>
          <w:rFonts w:hint="eastAsia"/>
          <w:rtl/>
        </w:rPr>
        <w:t xml:space="preserve">حدیث - </w:t>
      </w:r>
      <w:r w:rsidR="009830A6">
        <w:rPr>
          <w:rtl/>
        </w:rPr>
        <w:t>10</w:t>
      </w:r>
      <w:bookmarkEnd w:id="24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ما سألت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ولدا نض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الوجه و لا سألت ولدا حسن القامة ولکن سألت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ولدا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لله خائف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نظرت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لله قرت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از پروردگار خود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نه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 قامت نخواسته ام، بلکه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خداوند و ترسان از او خواسته ام، تا هرگاه به فرزندم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او را در حال اطاعت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چشمانم روشن گردد.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4:27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72852">
      <w:pPr>
        <w:pStyle w:val="Heading2"/>
        <w:rPr>
          <w:rtl/>
        </w:rPr>
      </w:pPr>
      <w:bookmarkStart w:id="242" w:name="_Toc518821699"/>
      <w:r>
        <w:rPr>
          <w:rFonts w:hint="eastAsia"/>
          <w:rtl/>
        </w:rPr>
        <w:t xml:space="preserve">حدیث - </w:t>
      </w:r>
      <w:r w:rsidR="009830A6">
        <w:rPr>
          <w:rtl/>
        </w:rPr>
        <w:t>11</w:t>
      </w:r>
      <w:bookmarkEnd w:id="24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علمه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تقواه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حلمه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</w:p>
    <w:p w:rsidR="009830A6" w:rsidRDefault="009830A6" w:rsidP="0067285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آدم و علم او و نوح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دور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عبادت او بنگرد،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بنگرد.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ارشاد</w:t>
      </w:r>
      <w:r>
        <w:rPr>
          <w:rtl/>
          <w:lang w:bidi="fa-IR"/>
        </w:rPr>
        <w:t xml:space="preserve"> القلوب: 217</w:t>
      </w:r>
    </w:p>
    <w:p w:rsidR="009830A6" w:rsidRDefault="00D320D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43" w:name="_Toc518821700"/>
      <w:r>
        <w:rPr>
          <w:rFonts w:hint="eastAsia"/>
          <w:rtl/>
        </w:rPr>
        <w:t xml:space="preserve">حدیث - </w:t>
      </w:r>
      <w:r w:rsidR="009830A6">
        <w:rPr>
          <w:rtl/>
        </w:rPr>
        <w:t>12</w:t>
      </w:r>
      <w:bookmarkEnd w:id="24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...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غلبن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جشع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الأطعمة و لعل بالحجاز أو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مامة</w:t>
      </w:r>
      <w:r>
        <w:rPr>
          <w:rtl/>
          <w:lang w:bidi="fa-IR"/>
        </w:rPr>
        <w:t xml:space="preserve"> من لا طمع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القرص و لا عهد له بالشبع او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مبطانا و 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بطون غرث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أکباد 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که هوا و هوسم بر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شود و شکمبارگ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طعام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وادارم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 بسا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مامه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حجاز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قرص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و خاطره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هرگز مباد که من با شکم پر بخوابم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من ش</w:t>
      </w:r>
      <w:r>
        <w:rPr>
          <w:rFonts w:hint="eastAsia"/>
          <w:rtl/>
          <w:lang w:bidi="fa-IR"/>
        </w:rPr>
        <w:t>کمها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پشت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جگرها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سوخته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الکتب: 45</w:t>
      </w:r>
    </w:p>
    <w:p w:rsidR="009830A6" w:rsidRDefault="00D320D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44" w:name="_Toc518821701"/>
      <w:r>
        <w:rPr>
          <w:rFonts w:hint="eastAsia"/>
          <w:rtl/>
        </w:rPr>
        <w:t xml:space="preserve">حدیث - </w:t>
      </w:r>
      <w:r w:rsidR="009830A6">
        <w:rPr>
          <w:rtl/>
        </w:rPr>
        <w:t>13</w:t>
      </w:r>
      <w:bookmarkEnd w:id="24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اماما لخلقه، ففرض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مطعم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کضعفأ الناس،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غناه.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خود قرار داد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را در امور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خوراک و پوشاک بر من واجب نمود، تا فقرا از من الگو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ثروتمندان، آنان را به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نخواند.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1: 410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45" w:name="_Toc518821702"/>
      <w:r>
        <w:rPr>
          <w:rFonts w:hint="eastAsia"/>
          <w:rtl/>
        </w:rPr>
        <w:t xml:space="preserve">حدیث - </w:t>
      </w:r>
      <w:r w:rsidR="009830A6">
        <w:rPr>
          <w:rtl/>
        </w:rPr>
        <w:t>14</w:t>
      </w:r>
      <w:bookmarkEnd w:id="24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D320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الله لو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السبعة بما تحت افلاکها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أعص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نملة أسلبها جلب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ما فعلت،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هون من ورقة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فم جرادة تقضمها، ما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لذة لا تبق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D320DE" w:rsidRDefault="009830A6" w:rsidP="00D320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بخدا</w:t>
      </w:r>
      <w:r>
        <w:rPr>
          <w:rtl/>
          <w:lang w:bidi="fa-IR"/>
        </w:rPr>
        <w:t xml:space="preserve"> سوگند اگر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گانه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هر چه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 آنها است به من دهند تا خدا را در حد گرفتن پوست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دهان 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نخواهم کرد. 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نزد من از برگ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دهان ملخ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است.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لذت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 و ناپا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چه کار!</w:t>
      </w:r>
    </w:p>
    <w:p w:rsidR="00D320DE" w:rsidRDefault="009830A6" w:rsidP="00D320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الخطب: 222</w:t>
      </w:r>
    </w:p>
    <w:p w:rsidR="009830A6" w:rsidRDefault="00D320DE" w:rsidP="00D320D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46" w:name="_Toc518821703"/>
      <w:r>
        <w:rPr>
          <w:rFonts w:hint="eastAsia"/>
          <w:rtl/>
        </w:rPr>
        <w:t xml:space="preserve">حدیث - </w:t>
      </w:r>
      <w:r w:rsidR="009830A6">
        <w:rPr>
          <w:rtl/>
        </w:rPr>
        <w:t>15</w:t>
      </w:r>
      <w:bookmarkEnd w:id="24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الناس!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الله ما أحثکم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طاعة الا و أسبقکم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لا أنهاکم عن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 و أتناه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قبلکم عنها.</w:t>
      </w:r>
    </w:p>
    <w:p w:rsidR="009830A6" w:rsidRDefault="009830A6" w:rsidP="00D320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بخدا سوگند من هرگز شما را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 مگر آنکه خود بر شما در عمل به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بازتان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مگر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شما، خود را از عمل به آن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الخطب: 173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47" w:name="_Toc518821704"/>
      <w:r>
        <w:rPr>
          <w:rFonts w:hint="eastAsia"/>
          <w:rtl/>
        </w:rPr>
        <w:t xml:space="preserve">حدیث - </w:t>
      </w:r>
      <w:r w:rsidR="009830A6">
        <w:rPr>
          <w:rtl/>
        </w:rPr>
        <w:t>16</w:t>
      </w:r>
      <w:bookmarkEnd w:id="24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... و من العجب بعثهم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أبرز للطعان و أن أصبر للجلاد، هبلتهم الهبول! لقد کنت و ما اهدد بالحرب و لا ارهب بالضرب و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شبهة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D320DE">
      <w:pPr>
        <w:pStyle w:val="libNormal"/>
        <w:rPr>
          <w:rtl/>
          <w:lang w:bidi="fa-IR"/>
        </w:rPr>
      </w:pPr>
      <w:r>
        <w:rPr>
          <w:rtl/>
          <w:lang w:bidi="fa-IR"/>
        </w:rPr>
        <w:t>... و از شگفت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داده اند که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مقابله با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آماده کنم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باشم، مادران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بسوگشان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! تا کنون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با دعوت به جنگ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نکرده است و از زخمها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eastAsia"/>
          <w:rtl/>
          <w:lang w:bidi="fa-IR"/>
        </w:rPr>
        <w:t>اشته</w:t>
      </w:r>
      <w:r>
        <w:rPr>
          <w:rtl/>
          <w:lang w:bidi="fa-IR"/>
        </w:rPr>
        <w:t xml:space="preserve"> ام، چرا که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پروردگارم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را زنگار شبهه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الوده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الخطب، 22</w:t>
      </w:r>
    </w:p>
    <w:p w:rsidR="009830A6" w:rsidRDefault="00D320D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48" w:name="_Toc518821705"/>
      <w:r>
        <w:rPr>
          <w:rFonts w:hint="eastAsia"/>
          <w:rtl/>
        </w:rPr>
        <w:t xml:space="preserve">حدیث - </w:t>
      </w:r>
      <w:r w:rsidR="009830A6">
        <w:rPr>
          <w:rtl/>
        </w:rPr>
        <w:t>17</w:t>
      </w:r>
      <w:bookmarkEnd w:id="24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و الله ان کنت 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ساقتها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تولت بحذاف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رها،</w:t>
      </w:r>
      <w:r>
        <w:rPr>
          <w:rtl/>
          <w:lang w:bidi="fa-IR"/>
        </w:rPr>
        <w:t xml:space="preserve"> ما ضعفت و لا جبنت و 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لمثلها، فلا نقبن الباطل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الحق من جنبه.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ش؟</w:t>
      </w:r>
      <w:r>
        <w:rPr>
          <w:rtl/>
          <w:lang w:bidi="fa-IR"/>
        </w:rPr>
        <w:t xml:space="preserve"> و الله لقد قاتلتهم کافر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لأقاتلنهم مفتون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لصاحبهم بالأمس کما أنا صاحبهم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من همواره در زمره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شتازان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بودم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جبهه دشمن تار و مار شد و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صحنه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کم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ضعف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 و 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همان راستا قدم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 باطل را بشکافم تا حق از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با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چه کار؟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در موضع کفر بودند و با آنان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گرفتار فتنه و انحراف شده اند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کارشان</w:t>
      </w:r>
      <w:r>
        <w:rPr>
          <w:rtl/>
          <w:lang w:bidi="fa-IR"/>
        </w:rPr>
        <w:t xml:space="preserve"> خواهم خ</w:t>
      </w:r>
      <w:r w:rsidR="00D320DE">
        <w:rPr>
          <w:rFonts w:hint="cs"/>
          <w:rtl/>
          <w:lang w:bidi="fa-IR"/>
        </w:rPr>
        <w:t>و</w:t>
      </w:r>
      <w:r>
        <w:rPr>
          <w:rtl/>
          <w:lang w:bidi="fa-IR"/>
        </w:rPr>
        <w:t>است. من همانگونه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با آنان برخورد کردم 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الخطب: 33</w:t>
      </w:r>
    </w:p>
    <w:p w:rsidR="009830A6" w:rsidRDefault="00D320D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49" w:name="_Toc518821706"/>
      <w:r>
        <w:rPr>
          <w:rFonts w:hint="eastAsia"/>
          <w:rtl/>
        </w:rPr>
        <w:t xml:space="preserve">حدیث - </w:t>
      </w:r>
      <w:r w:rsidR="009830A6">
        <w:rPr>
          <w:rtl/>
        </w:rPr>
        <w:t>18</w:t>
      </w:r>
      <w:bookmarkEnd w:id="24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لأحد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مهمز و لا لقائل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مغمز، الذل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اخذ الحق له، و القو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اخذ الحق منه. 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عن الله قضأه و سلمنا لله أمره.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نقطه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اشاره کنندگان با چشم و ابرو اشاره کنند 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خوارتر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نزد من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تا حق او را بستانم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نزد من ناتوان است تا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از او بازگ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ما با تمام وجود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 و در براب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فرمانش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الخطب: 37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50" w:name="_Toc518821707"/>
      <w:r>
        <w:rPr>
          <w:rFonts w:hint="eastAsia"/>
          <w:rtl/>
        </w:rPr>
        <w:t xml:space="preserve">حدیث - </w:t>
      </w:r>
      <w:r w:rsidR="009830A6">
        <w:rPr>
          <w:rtl/>
        </w:rPr>
        <w:t>19</w:t>
      </w:r>
      <w:bookmarkEnd w:id="25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قتال من خالف الحق و خابط الغ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ادهان و 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جان خودم سوگند، در نبرد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مخالفت حق کند و راه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نه مداهنه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نه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الخطب: 24</w:t>
      </w:r>
    </w:p>
    <w:p w:rsidR="009830A6" w:rsidRDefault="00D320D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51" w:name="_Toc518821708"/>
      <w:r>
        <w:rPr>
          <w:rFonts w:hint="eastAsia"/>
          <w:rtl/>
        </w:rPr>
        <w:t xml:space="preserve">حدیث - </w:t>
      </w:r>
      <w:r w:rsidR="009830A6">
        <w:rPr>
          <w:rtl/>
        </w:rPr>
        <w:t>20</w:t>
      </w:r>
      <w:bookmarkEnd w:id="25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الله ما نزلت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 و قد علمت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نزلت و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نزلت، 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وهب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قلبا عقولا و لسانا سؤ لا.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بخدا</w:t>
      </w:r>
      <w:r>
        <w:rPr>
          <w:rtl/>
          <w:lang w:bidi="fa-IR"/>
        </w:rPr>
        <w:t xml:space="preserve"> سوگند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نازل نشده است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در چه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کجا نازل شده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پروردگارم به من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</w:t>
      </w:r>
      <w:r>
        <w:rPr>
          <w:rtl/>
          <w:lang w:bidi="fa-IR"/>
        </w:rPr>
        <w:t xml:space="preserve"> -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- و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پرسشگر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انساب</w:t>
      </w:r>
      <w:r>
        <w:rPr>
          <w:rtl/>
          <w:lang w:bidi="fa-IR"/>
        </w:rPr>
        <w:t xml:space="preserve"> الاشراف 2: 98 ح 27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52" w:name="_Toc518821709"/>
      <w:r>
        <w:rPr>
          <w:rFonts w:hint="eastAsia"/>
          <w:rtl/>
        </w:rPr>
        <w:t xml:space="preserve">حدیث - </w:t>
      </w:r>
      <w:r w:rsidR="009830A6">
        <w:rPr>
          <w:rtl/>
        </w:rPr>
        <w:t>21</w:t>
      </w:r>
      <w:bookmarkEnd w:id="25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کنت</w:t>
      </w:r>
      <w:r>
        <w:rPr>
          <w:rtl/>
          <w:lang w:bidi="fa-IR"/>
        </w:rPr>
        <w:t xml:space="preserve"> اذا سألت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أعطان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اذا سکت ابتدأن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D320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سؤ 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خواسته ام را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اگر من سکوت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او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از دانش خود بهره مندم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المصنف</w:t>
      </w:r>
      <w:r>
        <w:rPr>
          <w:rtl/>
          <w:lang w:bidi="fa-IR"/>
        </w:rPr>
        <w:t xml:space="preserve"> 6: 368 ح 32061</w:t>
      </w:r>
    </w:p>
    <w:p w:rsidR="009830A6" w:rsidRDefault="00D320D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53" w:name="_Toc518821710"/>
      <w:r>
        <w:rPr>
          <w:rFonts w:hint="eastAsia"/>
          <w:rtl/>
        </w:rPr>
        <w:t xml:space="preserve">حدیث - </w:t>
      </w:r>
      <w:r w:rsidR="009830A6">
        <w:rPr>
          <w:rtl/>
        </w:rPr>
        <w:t>22</w:t>
      </w:r>
      <w:bookmarkEnd w:id="25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کانت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منزلة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لاحد من الخلائق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کنت آت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 سحر فاسلم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D320DE" w:rsidRPr="00D320DE">
        <w:rPr>
          <w:rStyle w:val="libAlaemChar"/>
          <w:rtl/>
        </w:rPr>
        <w:t xml:space="preserve"> </w:t>
      </w:r>
      <w:r w:rsidR="00D320DE" w:rsidRPr="001421EF">
        <w:rPr>
          <w:rStyle w:val="libAlaemChar"/>
          <w:rtl/>
        </w:rPr>
        <w:t xml:space="preserve">صلى‌الله‌عليه‌وآله‌وسلم </w:t>
      </w:r>
      <w:r w:rsidR="00D320DE">
        <w:rPr>
          <w:rtl/>
          <w:lang w:bidi="fa-IR"/>
        </w:rPr>
        <w:t xml:space="preserve"> </w:t>
      </w:r>
      <w:r>
        <w:rPr>
          <w:rtl/>
          <w:lang w:bidi="fa-IR"/>
        </w:rPr>
        <w:t>داشتم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نبود. من هر روز سحر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مسند</w:t>
      </w:r>
      <w:r>
        <w:rPr>
          <w:rtl/>
          <w:lang w:bidi="fa-IR"/>
        </w:rPr>
        <w:t xml:space="preserve"> احمد 1: 85-77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54" w:name="_Toc518821711"/>
      <w:r>
        <w:rPr>
          <w:rFonts w:hint="eastAsia"/>
          <w:rtl/>
        </w:rPr>
        <w:t xml:space="preserve">حدیث - </w:t>
      </w:r>
      <w:r w:rsidR="009830A6">
        <w:rPr>
          <w:rtl/>
        </w:rPr>
        <w:t>23</w:t>
      </w:r>
      <w:bookmarkEnd w:id="25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قد علمتم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بالقرابة القر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و المنزلة الخص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صة،</w:t>
      </w:r>
      <w:r>
        <w:rPr>
          <w:rtl/>
          <w:lang w:bidi="fa-IR"/>
        </w:rPr>
        <w:t xml:space="preserve"> وضعن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حجره و أنا 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صدره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فراشه،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جسده،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عرفه،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مضغ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ء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ما وجد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کذبة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و لا خطلة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فعل.</w:t>
      </w:r>
      <w:r>
        <w:rPr>
          <w:rtl/>
          <w:lang w:bidi="fa-IR"/>
        </w:rPr>
        <w:cr/>
      </w:r>
    </w:p>
    <w:p w:rsidR="009830A6" w:rsidRDefault="009830A6" w:rsidP="00D320DE">
      <w:pPr>
        <w:pStyle w:val="libNormal"/>
        <w:rPr>
          <w:rtl/>
          <w:lang w:bidi="fa-IR"/>
        </w:rPr>
      </w:pPr>
      <w:r>
        <w:rPr>
          <w:rtl/>
          <w:lang w:bidi="fa-IR"/>
        </w:rPr>
        <w:t>... شما خود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رسول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به سبب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من،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مرا از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در دامن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 و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چسبان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بستر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بدنش را به بدنم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د و از عطر دلپذ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بهره مندم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ساخت، </w:t>
      </w:r>
      <w:r>
        <w:rPr>
          <w:rtl/>
          <w:lang w:bidi="fa-IR"/>
        </w:rPr>
        <w:lastRenderedPageBreak/>
        <w:t>لقمه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دهانم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هرگز در گفتارم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رفتارم لغزش و سبکسر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البلاغه: الخطب: 192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55" w:name="_Toc518821712"/>
      <w:r>
        <w:rPr>
          <w:rFonts w:hint="eastAsia"/>
          <w:rtl/>
        </w:rPr>
        <w:t xml:space="preserve">حدیث - </w:t>
      </w:r>
      <w:r w:rsidR="009830A6">
        <w:rPr>
          <w:rtl/>
        </w:rPr>
        <w:t>24</w:t>
      </w:r>
      <w:bookmarkEnd w:id="255"/>
    </w:p>
    <w:p w:rsidR="009830A6" w:rsidRDefault="009830A6" w:rsidP="00D320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هذهِ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«وابْتَغوا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الوَس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لةَ»</w:t>
      </w:r>
      <w:r>
        <w:rPr>
          <w:rtl/>
          <w:lang w:bidi="fa-IR"/>
        </w:rPr>
        <w:t xml:space="preserve"> أنا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لَتُه</w:t>
      </w:r>
      <w:r>
        <w:rPr>
          <w:rtl/>
          <w:lang w:bidi="fa-IR"/>
        </w:rPr>
        <w:t>.</w:t>
      </w:r>
    </w:p>
    <w:p w:rsidR="009830A6" w:rsidRDefault="009830A6" w:rsidP="00D320D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تقّرب به پروردگارتان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فرمودند: من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تقرب به خدا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5، ص 362»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56" w:name="_Toc518821713"/>
      <w:r>
        <w:rPr>
          <w:rFonts w:hint="eastAsia"/>
          <w:rtl/>
        </w:rPr>
        <w:t xml:space="preserve">حدیث - </w:t>
      </w:r>
      <w:r w:rsidR="009830A6">
        <w:rPr>
          <w:rtl/>
        </w:rPr>
        <w:t>25</w:t>
      </w:r>
      <w:bookmarkEnd w:id="25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حُبُّ عَل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بنِ اَب</w:t>
      </w:r>
      <w:r>
        <w:rPr>
          <w:rFonts w:hint="cs"/>
          <w:rtl/>
          <w:lang w:bidi="fa-IR"/>
        </w:rPr>
        <w:t>یِ‌</w:t>
      </w:r>
      <w:r>
        <w:rPr>
          <w:rFonts w:hint="eastAsia"/>
          <w:rtl/>
          <w:lang w:bidi="fa-IR"/>
        </w:rPr>
        <w:t>طالِب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أْکُلُ</w:t>
      </w:r>
      <w:r>
        <w:rPr>
          <w:rtl/>
          <w:lang w:bidi="fa-IR"/>
        </w:rPr>
        <w:t xml:space="preserve"> الذُنُوبَ کَما تَأکُلُ النارُ الحُطَبَ.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محبت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گناهان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بلعد</w:t>
      </w:r>
      <w:r>
        <w:rPr>
          <w:rtl/>
          <w:lang w:bidi="fa-IR"/>
        </w:rPr>
        <w:t xml:space="preserve"> (نابود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کند)، همان‌گونه که آتش چوب‌ها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بلعد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304»</w:t>
      </w:r>
    </w:p>
    <w:p w:rsidR="009830A6" w:rsidRDefault="00D320D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57" w:name="_Toc518821714"/>
      <w:r>
        <w:rPr>
          <w:rFonts w:hint="eastAsia"/>
          <w:rtl/>
        </w:rPr>
        <w:t xml:space="preserve">حدیث - </w:t>
      </w:r>
      <w:r w:rsidR="009830A6">
        <w:rPr>
          <w:rtl/>
        </w:rPr>
        <w:t>26</w:t>
      </w:r>
      <w:bookmarkEnd w:id="25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جائَن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جَبْرَئِ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مِن عِندِ الله بِوَرقَةِ آس خضرا، مَکتوُبٌ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اضٍ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اِفْتَرَضتُ مَحَبَةَ عَل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فَبَلِّغْهِم ذلِکَ عَنّ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نزد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 که در آن با رنگ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نوشته شده بود) آورد که در آن آمده بود، من محبت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مردم واجب کرده‌ام پس آن را به مردم ابلاغ نما.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275»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58" w:name="_Toc518821715"/>
      <w:r>
        <w:rPr>
          <w:rFonts w:hint="eastAsia"/>
          <w:rtl/>
        </w:rPr>
        <w:t xml:space="preserve">حدیث - </w:t>
      </w:r>
      <w:r w:rsidR="009830A6">
        <w:rPr>
          <w:rtl/>
        </w:rPr>
        <w:t>27</w:t>
      </w:r>
      <w:bookmarkEnd w:id="25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خَلَقَ اللهُ مِنْ نُورٍ وَجْهِ عَل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بنِ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بسبع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اَلْفَ مَلَکٍ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سْتَغْفِروُنَ</w:t>
      </w:r>
      <w:r>
        <w:rPr>
          <w:rtl/>
          <w:lang w:bidi="fa-IR"/>
        </w:rPr>
        <w:t xml:space="preserve"> لَهُ وَ لِمُحب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امِةِ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از نور صورت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 هفتاد هزار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کرده که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دوستانش طلب آمرزش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275»</w:t>
      </w:r>
    </w:p>
    <w:p w:rsidR="009830A6" w:rsidRDefault="00D320D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320DE">
      <w:pPr>
        <w:pStyle w:val="Heading2"/>
        <w:rPr>
          <w:rtl/>
        </w:rPr>
      </w:pPr>
      <w:bookmarkStart w:id="259" w:name="_Toc518821716"/>
      <w:r>
        <w:rPr>
          <w:rFonts w:hint="eastAsia"/>
          <w:rtl/>
        </w:rPr>
        <w:t xml:space="preserve">حدیث - </w:t>
      </w:r>
      <w:r w:rsidR="009830A6">
        <w:rPr>
          <w:rtl/>
        </w:rPr>
        <w:t>28</w:t>
      </w:r>
      <w:bookmarkEnd w:id="25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اِنَّ الناسَ لَو اِجْتَمعُوا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حُبِّ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لَما خَلَقَ اللهُ النّارَ.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اگر همه مردم بر (گِرد) محبت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شدند،</w:t>
      </w:r>
      <w:r>
        <w:rPr>
          <w:rtl/>
          <w:lang w:bidi="fa-IR"/>
        </w:rPr>
        <w:t xml:space="preserve"> خداوند آتش (جهنم)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248»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60" w:name="_Toc518821717"/>
      <w:r>
        <w:rPr>
          <w:rFonts w:hint="eastAsia"/>
          <w:rtl/>
        </w:rPr>
        <w:t xml:space="preserve">حدیث - </w:t>
      </w:r>
      <w:r w:rsidR="009830A6">
        <w:rPr>
          <w:rtl/>
        </w:rPr>
        <w:t>29</w:t>
      </w:r>
      <w:bookmarkEnd w:id="26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اِنَّ وَجْهَ عَل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اَب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طالب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زْهَرُ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الجَنَّةِ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زْهَرُ</w:t>
      </w:r>
      <w:r>
        <w:rPr>
          <w:rtl/>
          <w:lang w:bidi="fa-IR"/>
        </w:rPr>
        <w:t xml:space="preserve"> کَوکَبُ الصُبحَ لِاهَلِ اِلدُّن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در بهشت چنان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درخشد</w:t>
      </w:r>
      <w:r>
        <w:rPr>
          <w:rtl/>
          <w:lang w:bidi="fa-IR"/>
        </w:rPr>
        <w:t xml:space="preserve"> که ستاره صبح (خورش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درخشد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230»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320DE">
      <w:pPr>
        <w:pStyle w:val="Heading2"/>
        <w:rPr>
          <w:rtl/>
        </w:rPr>
      </w:pPr>
      <w:bookmarkStart w:id="261" w:name="_Toc518821718"/>
      <w:r>
        <w:rPr>
          <w:rFonts w:hint="eastAsia"/>
          <w:rtl/>
        </w:rPr>
        <w:t xml:space="preserve">حدیث - </w:t>
      </w:r>
      <w:r w:rsidR="009830A6">
        <w:rPr>
          <w:rtl/>
        </w:rPr>
        <w:t>30</w:t>
      </w:r>
      <w:bookmarkEnd w:id="26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لَمّا اُسر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السَّماءِ فاذا اَنَا بمَلَکٍ مِنْ مَلائِکةِ اللهِ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صورةِ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اسمُهُ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شب معراج که مرا به آسمان بردند، ناگاه با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شدم که به صورت و شمائل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و اسم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سجده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پروردگارا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اولاد او و دوستان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الانوار، ج 39، ص 98»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F7CBA">
      <w:pPr>
        <w:pStyle w:val="Heading2"/>
        <w:rPr>
          <w:rtl/>
        </w:rPr>
      </w:pPr>
      <w:bookmarkStart w:id="262" w:name="_Toc518821719"/>
      <w:r>
        <w:rPr>
          <w:rFonts w:hint="eastAsia"/>
          <w:rtl/>
        </w:rPr>
        <w:t xml:space="preserve">حدیث - </w:t>
      </w:r>
      <w:r w:rsidR="009830A6">
        <w:rPr>
          <w:rtl/>
        </w:rPr>
        <w:t>31</w:t>
      </w:r>
      <w:bookmarkEnd w:id="26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اِنَّ المَلائِکةَ تَتَقَرَّبُ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بِمَحَبَتِکَ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همانا فرشتگان، با محبت تو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تقرب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93»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F7CBA">
      <w:pPr>
        <w:pStyle w:val="Heading2"/>
        <w:rPr>
          <w:rtl/>
        </w:rPr>
      </w:pPr>
      <w:bookmarkStart w:id="263" w:name="_Toc518821720"/>
      <w:r>
        <w:rPr>
          <w:rFonts w:hint="eastAsia"/>
          <w:rtl/>
        </w:rPr>
        <w:t xml:space="preserve">حدیث - </w:t>
      </w:r>
      <w:r w:rsidR="009830A6">
        <w:rPr>
          <w:rtl/>
        </w:rPr>
        <w:t>32</w:t>
      </w:r>
      <w:bookmarkEnd w:id="26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بَعَثَن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بِالنَبُوةِ ... ما نَصَبْتُ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لِاُمت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الاَرضِ حَت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نَوَّهَ اللهُ باِسمِهِ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سَماواتِهِ وَ أوجَبَ ولا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مَلائِکتِه.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مرا به نبوت مبعوث کرد ...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عنوان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خود نَصب نکردم، مگر آنکه خداوند قبلاً او را در آسمانها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 و نام او را به عظمت برده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بر فرشتگان واجب کرده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92»</w:t>
      </w:r>
    </w:p>
    <w:p w:rsidR="009830A6" w:rsidRDefault="00DF7CBA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F7CBA">
      <w:pPr>
        <w:pStyle w:val="Heading2"/>
        <w:rPr>
          <w:rtl/>
        </w:rPr>
      </w:pPr>
      <w:bookmarkStart w:id="264" w:name="_Toc518821721"/>
      <w:r>
        <w:rPr>
          <w:rFonts w:hint="eastAsia"/>
          <w:rtl/>
        </w:rPr>
        <w:t xml:space="preserve">حدیث - </w:t>
      </w:r>
      <w:r w:rsidR="009830A6">
        <w:rPr>
          <w:rtl/>
        </w:rPr>
        <w:t>33</w:t>
      </w:r>
      <w:bookmarkEnd w:id="26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اِنَّکَ اُعط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ثَلاثَةً لَمْ اُعطِ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داده شده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هم داده نشده از جمله: پدر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من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فاطمه، و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89»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F7CBA">
      <w:pPr>
        <w:pStyle w:val="Heading2"/>
        <w:rPr>
          <w:rtl/>
        </w:rPr>
      </w:pPr>
      <w:bookmarkStart w:id="265" w:name="_Toc518821722"/>
      <w:r>
        <w:rPr>
          <w:rFonts w:hint="eastAsia"/>
          <w:rtl/>
        </w:rPr>
        <w:t xml:space="preserve">حدیث - </w:t>
      </w:r>
      <w:r w:rsidR="009830A6">
        <w:rPr>
          <w:rtl/>
        </w:rPr>
        <w:t>34</w:t>
      </w:r>
      <w:bookmarkEnd w:id="26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مَنْ اَحَبَّ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نْظُرَ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وسفِ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جَمالِهِ فَلْ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نَظْرُ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هذا.</w:t>
      </w:r>
    </w:p>
    <w:p w:rsidR="009830A6" w:rsidRDefault="009830A6" w:rsidP="00DF7C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جمال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عل</w:t>
      </w:r>
      <w:r>
        <w:rPr>
          <w:rFonts w:hint="cs"/>
          <w:rtl/>
          <w:lang w:bidi="fa-IR"/>
        </w:rPr>
        <w:t>ی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نگاه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35»</w:t>
      </w:r>
    </w:p>
    <w:p w:rsidR="009830A6" w:rsidRDefault="00DF7CBA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F7CBA">
      <w:pPr>
        <w:pStyle w:val="Heading2"/>
        <w:rPr>
          <w:rtl/>
        </w:rPr>
      </w:pPr>
      <w:bookmarkStart w:id="266" w:name="_Toc518821723"/>
      <w:r>
        <w:rPr>
          <w:rFonts w:hint="eastAsia"/>
          <w:rtl/>
        </w:rPr>
        <w:t xml:space="preserve">حدیث - </w:t>
      </w:r>
      <w:r w:rsidR="009830A6">
        <w:rPr>
          <w:rtl/>
        </w:rPr>
        <w:t>35</w:t>
      </w:r>
      <w:bookmarkEnd w:id="26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مَنْ اَرادَ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نْظُرَ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عِلمهِ، و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نوُحِ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حِکمَتِهِ وَ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اِبراه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حِلمِهِ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اَب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طالِب.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علم و معرفت آدم ابوالبشر و حکمت نوح و حلم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نگاه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35»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F7CBA">
      <w:pPr>
        <w:pStyle w:val="Heading2"/>
        <w:rPr>
          <w:rtl/>
        </w:rPr>
      </w:pPr>
      <w:bookmarkStart w:id="267" w:name="_Toc518821724"/>
      <w:r>
        <w:rPr>
          <w:rFonts w:hint="eastAsia"/>
          <w:rtl/>
        </w:rPr>
        <w:t xml:space="preserve">حدیث - </w:t>
      </w:r>
      <w:r w:rsidR="009830A6">
        <w:rPr>
          <w:rtl/>
        </w:rPr>
        <w:t>36</w:t>
      </w:r>
      <w:bookmarkEnd w:id="26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لَمْ اَردَّ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وَ لا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رسوُلِه ساعَةٌ قَط و لقد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من هرگز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فرمان خدا و رسول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نگردانده‌ام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جان و دل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داده‌ام آن هم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پهلوانان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ختند،</w:t>
      </w:r>
      <w:r>
        <w:rPr>
          <w:rtl/>
          <w:lang w:bidi="fa-IR"/>
        </w:rPr>
        <w:t xml:space="preserve"> و گام ها به عقب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شجاعت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خداوند مرا بدان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197»</w:t>
      </w:r>
    </w:p>
    <w:p w:rsidR="009830A6" w:rsidRDefault="00DF7CBA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F7CBA">
      <w:pPr>
        <w:pStyle w:val="Heading2"/>
        <w:rPr>
          <w:rtl/>
        </w:rPr>
      </w:pPr>
      <w:bookmarkStart w:id="268" w:name="_Toc518821725"/>
      <w:r>
        <w:rPr>
          <w:rFonts w:hint="eastAsia"/>
          <w:rtl/>
        </w:rPr>
        <w:t xml:space="preserve">حدیث - </w:t>
      </w:r>
      <w:r w:rsidR="009830A6">
        <w:rPr>
          <w:rtl/>
        </w:rPr>
        <w:t>37</w:t>
      </w:r>
      <w:bookmarkEnd w:id="26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سَلوُن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قَبْل أَنْ تَفقِدوُن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فلَأنا بطُرقِ السَماءِ اَعلمُ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بطرُقِ الارَضِ.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مرا از دست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من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همانا من به راه‌ها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داناتر از راه‌ها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801ABB">
      <w:pPr>
        <w:pStyle w:val="Heading2"/>
        <w:rPr>
          <w:rtl/>
        </w:rPr>
      </w:pPr>
      <w:bookmarkStart w:id="269" w:name="_Toc518821726"/>
      <w:r>
        <w:rPr>
          <w:rFonts w:hint="eastAsia"/>
          <w:rtl/>
        </w:rPr>
        <w:t xml:space="preserve">حدیث - </w:t>
      </w:r>
      <w:r w:rsidR="009830A6">
        <w:rPr>
          <w:rtl/>
        </w:rPr>
        <w:t>38</w:t>
      </w:r>
      <w:bookmarkEnd w:id="26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 اللهِ لو شِئتُ أَنْ اُخبرَ کُلَّ رجلٍ مِنکمُ لمخرجهِ و مَولِجهِ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خدا قسم اگر بخواهم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را خبر دهم که از کجا آمده و به کجا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امورش چگونه خواهد بود؟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کنم درباره‌ام غلوّ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رسول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کافر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رازها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خاصّ خود که از خطر غلوّ و کفر در امان‌اند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سپارم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175»</w:t>
      </w:r>
    </w:p>
    <w:p w:rsidR="009830A6" w:rsidRDefault="00801AB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801ABB">
      <w:pPr>
        <w:pStyle w:val="Heading2"/>
        <w:rPr>
          <w:rtl/>
        </w:rPr>
      </w:pPr>
      <w:bookmarkStart w:id="270" w:name="_Toc518821727"/>
      <w:r>
        <w:rPr>
          <w:rFonts w:hint="eastAsia"/>
          <w:rtl/>
        </w:rPr>
        <w:t xml:space="preserve">حدیث - </w:t>
      </w:r>
      <w:r w:rsidR="009830A6">
        <w:rPr>
          <w:rtl/>
        </w:rPr>
        <w:t>39</w:t>
      </w:r>
      <w:bookmarkEnd w:id="27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قُمتُ بالاَمر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فَشِلوُا و تَطَلعت ُح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تَقبعوُا وَ نَطَقت ُح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تَعتوُا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من به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برخاستم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کس سر در لاک خود فرو برده بود، من آشکارا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آمدم و آن زمان که زبان همه بسته بود من سخن گفتم،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همگان در راه مانده بودند من با نور خدا گام در راه نهادم، در هنگام شعار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همه آهسته تر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عمل از همه برتر بودم.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37»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801ABB">
      <w:pPr>
        <w:pStyle w:val="Heading2"/>
        <w:rPr>
          <w:rtl/>
        </w:rPr>
      </w:pPr>
      <w:bookmarkStart w:id="271" w:name="_Toc518821728"/>
      <w:r>
        <w:rPr>
          <w:rFonts w:hint="eastAsia"/>
          <w:rtl/>
        </w:rPr>
        <w:t xml:space="preserve">حدیث - </w:t>
      </w:r>
      <w:r w:rsidR="009830A6">
        <w:rPr>
          <w:rtl/>
        </w:rPr>
        <w:t>40</w:t>
      </w:r>
      <w:bookmarkEnd w:id="27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وللهِ لَابنُ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آنسُ بالموَتِ مِنَ الطِفلِ بثَدْ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اُمّهِ.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خدا سوگند، اُنس و علاقه پسر ابوطالب به مرگ از اُنس طفل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tl/>
          <w:lang w:bidi="fa-IR"/>
        </w:rPr>
        <w:t xml:space="preserve"> به پستان مادر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5»</w:t>
      </w:r>
    </w:p>
    <w:p w:rsidR="009830A6" w:rsidRDefault="00801ABB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801ABB">
      <w:pPr>
        <w:pStyle w:val="Heading2"/>
        <w:rPr>
          <w:rtl/>
        </w:rPr>
      </w:pPr>
      <w:bookmarkStart w:id="272" w:name="_Toc518821729"/>
      <w:r>
        <w:rPr>
          <w:rFonts w:hint="eastAsia"/>
          <w:rtl/>
        </w:rPr>
        <w:t xml:space="preserve">حدیث - </w:t>
      </w:r>
      <w:r w:rsidR="009830A6">
        <w:rPr>
          <w:rtl/>
        </w:rPr>
        <w:t>41</w:t>
      </w:r>
      <w:bookmarkEnd w:id="27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شَککتُ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الحَق مُذْ اُر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تُه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را به من نشان داده‌اند در آن شک نکرده‌ام.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73" w:name="_Toc518821730"/>
      <w:r>
        <w:rPr>
          <w:rFonts w:hint="eastAsia"/>
          <w:rtl/>
        </w:rPr>
        <w:t xml:space="preserve">حدیث - </w:t>
      </w:r>
      <w:r w:rsidR="009830A6">
        <w:rPr>
          <w:rtl/>
        </w:rPr>
        <w:t>42</w:t>
      </w:r>
      <w:bookmarkEnd w:id="27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لَمِنْ قومٍ لا تأخذُهُم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لَومَةُ لائِم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الصدِّ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من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در راه خدا از سرزنش کنندگان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ترسم،</w:t>
      </w:r>
      <w:r>
        <w:rPr>
          <w:rtl/>
          <w:lang w:bidi="fa-IR"/>
        </w:rPr>
        <w:t xml:space="preserve"> از آنانم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قان،</w:t>
      </w:r>
      <w:r>
        <w:rPr>
          <w:rtl/>
          <w:lang w:bidi="fa-IR"/>
        </w:rPr>
        <w:t xml:space="preserve"> و گفتارشان گفتار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است، شب زنده‌دار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روز‌اند، دل‌ها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بهشت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کار طاعت خداوند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192»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74" w:name="_Toc518821731"/>
      <w:r>
        <w:rPr>
          <w:rFonts w:hint="eastAsia"/>
          <w:rtl/>
        </w:rPr>
        <w:t xml:space="preserve">حدیث - </w:t>
      </w:r>
      <w:r w:rsidR="009830A6">
        <w:rPr>
          <w:rtl/>
        </w:rPr>
        <w:t>43</w:t>
      </w:r>
      <w:bookmarkEnd w:id="27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اِنَّکَ تَسْمَعُ ما اَسْمَعَ وَ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اِلّا اِنَّکَ لَسْتَ بنَب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و لکنَّکَ لوز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...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چه را که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چه را که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جز آن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راه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خطبة 192»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75" w:name="_Toc518821732"/>
      <w:r>
        <w:rPr>
          <w:rFonts w:hint="eastAsia"/>
          <w:rtl/>
        </w:rPr>
        <w:t xml:space="preserve">حدیث - </w:t>
      </w:r>
      <w:r w:rsidR="009830A6">
        <w:rPr>
          <w:rtl/>
        </w:rPr>
        <w:t>44</w:t>
      </w:r>
      <w:bookmarkEnd w:id="27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لَمّا اُسرِ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السَّماءِ فأَوحَ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أَوحَ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ثُمَّ قالَ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مُحمد اِقرء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معراج بردند،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پروردگارم به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سپس به من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را به نام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بخوان،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او و بعد از او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37، ص 290»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76" w:name="_Toc518821733"/>
      <w:r>
        <w:rPr>
          <w:rFonts w:hint="eastAsia"/>
          <w:rtl/>
        </w:rPr>
        <w:t xml:space="preserve">حدیث - </w:t>
      </w:r>
      <w:r w:rsidR="009830A6">
        <w:rPr>
          <w:rtl/>
        </w:rPr>
        <w:t>45</w:t>
      </w:r>
      <w:bookmarkEnd w:id="27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اَنَا وَ عَل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اَبوا هذهِ الاُمَةِ...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بشناسد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را شناخته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255»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77" w:name="_Toc518821734"/>
      <w:r>
        <w:rPr>
          <w:rFonts w:hint="eastAsia"/>
          <w:rtl/>
        </w:rPr>
        <w:t xml:space="preserve">حدیث - </w:t>
      </w:r>
      <w:r w:rsidR="009830A6">
        <w:rPr>
          <w:rtl/>
        </w:rPr>
        <w:t>46</w:t>
      </w:r>
      <w:bookmarkEnd w:id="27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عَلَّمَن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اَلفَ بابٍ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فْتَحُ</w:t>
      </w:r>
      <w:r>
        <w:rPr>
          <w:rtl/>
          <w:lang w:bidi="fa-IR"/>
        </w:rPr>
        <w:t xml:space="preserve"> مِنْ کُلِّ بابٍ اَلفُ بابٍ.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هزار درِ علم و دانش را به من آموخت که از هر در آن هزار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38، ص 331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78" w:name="_Toc518821735"/>
      <w:r>
        <w:rPr>
          <w:rFonts w:hint="eastAsia"/>
          <w:rtl/>
        </w:rPr>
        <w:t xml:space="preserve">حدیث - </w:t>
      </w:r>
      <w:r w:rsidR="009830A6">
        <w:rPr>
          <w:rtl/>
        </w:rPr>
        <w:t>47</w:t>
      </w:r>
      <w:bookmarkEnd w:id="27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اَنْتَ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بمَنزِلَة هارون مِنْ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اِلّا اِنّه لا نَبِ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625E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>صلى‌الله‌عليه‌وآله‌</w:t>
      </w:r>
      <w:r w:rsidR="00625E5D">
        <w:rPr>
          <w:rStyle w:val="libAlaemChar"/>
        </w:rPr>
        <w:t>.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نسبت به من مانند هارون نسبت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بعد از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38، ص 331»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79" w:name="_Toc518821736"/>
      <w:r>
        <w:rPr>
          <w:rFonts w:hint="eastAsia"/>
          <w:rtl/>
        </w:rPr>
        <w:t xml:space="preserve">حدیث - </w:t>
      </w:r>
      <w:r w:rsidR="009830A6">
        <w:rPr>
          <w:rtl/>
        </w:rPr>
        <w:t>48</w:t>
      </w:r>
      <w:bookmarkEnd w:id="27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النَظَر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عِبادَةٌ.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نگاه کردن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38، ص 198»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80" w:name="_Toc518821737"/>
      <w:r>
        <w:rPr>
          <w:rFonts w:hint="eastAsia"/>
          <w:rtl/>
        </w:rPr>
        <w:t xml:space="preserve">حدیث - </w:t>
      </w:r>
      <w:r w:rsidR="009830A6">
        <w:rPr>
          <w:rtl/>
        </w:rPr>
        <w:t>49</w:t>
      </w:r>
      <w:bookmarkEnd w:id="28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خالَفَکَ فقَد خالَفَنَ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مَنْ خالَفَن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خالَفَ اللهَ.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مخالفت کند با من مخالفت کرده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مخالفت کند با خدا مخالفت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38، ص 30»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81" w:name="_Toc518821738"/>
      <w:r>
        <w:rPr>
          <w:rFonts w:hint="eastAsia"/>
          <w:rtl/>
        </w:rPr>
        <w:t xml:space="preserve">حدیث - </w:t>
      </w:r>
      <w:r w:rsidR="009830A6">
        <w:rPr>
          <w:rtl/>
        </w:rPr>
        <w:t>50</w:t>
      </w:r>
      <w:bookmarkEnd w:id="28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مع الحق و الحق معه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لسانه و الحقُ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ثما</w:t>
      </w:r>
      <w:r>
        <w:rPr>
          <w:rtl/>
          <w:lang w:bidi="fa-IR"/>
        </w:rPr>
        <w:t xml:space="preserve"> دار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حق است و حق با او و بر زبان اوست و حق بر محور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38، ص 28»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82" w:name="_Toc518821739"/>
      <w:r>
        <w:rPr>
          <w:rFonts w:hint="eastAsia"/>
          <w:rtl/>
        </w:rPr>
        <w:t xml:space="preserve">حدیث - </w:t>
      </w:r>
      <w:r w:rsidR="009830A6">
        <w:rPr>
          <w:rtl/>
        </w:rPr>
        <w:t>51</w:t>
      </w:r>
      <w:bookmarkEnd w:id="28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حارَبَ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فقد حارَبَن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مَنْ حارَبَن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حارَبَ اللهَ.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بجنگد با من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جنگ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خداوند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346»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83" w:name="_Toc518821740"/>
      <w:r>
        <w:rPr>
          <w:rFonts w:hint="eastAsia"/>
          <w:rtl/>
        </w:rPr>
        <w:t xml:space="preserve">حدیث - </w:t>
      </w:r>
      <w:r w:rsidR="009830A6">
        <w:rPr>
          <w:rtl/>
        </w:rPr>
        <w:t>52</w:t>
      </w:r>
      <w:bookmarkEnd w:id="28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اَنْتَ الامام و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حربُکَ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سِلمُکَ سِلم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امام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جنگ با تو جنگ با من است و مسالمت با تو مسالمت با من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337»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84" w:name="_Toc518821741"/>
      <w:r>
        <w:rPr>
          <w:rFonts w:hint="eastAsia"/>
          <w:rtl/>
        </w:rPr>
        <w:t xml:space="preserve">حدیث - </w:t>
      </w:r>
      <w:r w:rsidR="009830A6">
        <w:rPr>
          <w:rtl/>
        </w:rPr>
        <w:t>53</w:t>
      </w:r>
      <w:bookmarkEnd w:id="28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اَنتَ مَعِ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الدَرجاتِ العُل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اَنْتُ قَس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الجَنْةِ وَ النّارِ.</w:t>
      </w:r>
    </w:p>
    <w:p w:rsidR="009830A6" w:rsidRDefault="009830A6" w:rsidP="00625E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در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با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</w:t>
      </w:r>
      <w:r w:rsidR="00625E5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بهشت و دوزخ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335»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85" w:name="_Toc518821742"/>
      <w:r>
        <w:rPr>
          <w:rFonts w:hint="eastAsia"/>
          <w:rtl/>
        </w:rPr>
        <w:t xml:space="preserve">حدیث - </w:t>
      </w:r>
      <w:r w:rsidR="009830A6">
        <w:rPr>
          <w:rtl/>
        </w:rPr>
        <w:t>54</w:t>
      </w:r>
      <w:bookmarkEnd w:id="28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عُنوانُ صَح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فَةِ</w:t>
      </w:r>
      <w:r>
        <w:rPr>
          <w:rtl/>
          <w:lang w:bidi="fa-IR"/>
        </w:rPr>
        <w:t xml:space="preserve"> المَؤمِنِ حُبُّ عَل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بنِ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طالِب.</w:t>
      </w:r>
    </w:p>
    <w:p w:rsidR="009830A6" w:rsidRDefault="009830A6" w:rsidP="00625E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سرآغاز نام</w:t>
      </w:r>
      <w:r w:rsidR="00625E5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عمل مؤمن، محبت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284»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86" w:name="_Toc518821743"/>
      <w:r>
        <w:rPr>
          <w:rFonts w:hint="eastAsia"/>
          <w:rtl/>
        </w:rPr>
        <w:t xml:space="preserve">حدیث - </w:t>
      </w:r>
      <w:r w:rsidR="009830A6">
        <w:rPr>
          <w:rtl/>
        </w:rPr>
        <w:t>55</w:t>
      </w:r>
      <w:bookmarkEnd w:id="28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لَمّا اُسر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السَماءِ،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 العرش: لااله الّا الله، محمد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صَِف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دتُه</w:t>
      </w:r>
      <w:r>
        <w:rPr>
          <w:rtl/>
          <w:lang w:bidi="fa-IR"/>
        </w:rPr>
        <w:t xml:space="preserve"> بعل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و نصرتُه به.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معراج بردند،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عرش، کلمه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(لااله الّا الله) نقش بسته و آمده است که محمد فرستاده و 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که او را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داده‌ام.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53»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87" w:name="_Toc518821744"/>
      <w:r>
        <w:rPr>
          <w:rFonts w:hint="eastAsia"/>
          <w:rtl/>
        </w:rPr>
        <w:t xml:space="preserve">حدیث - </w:t>
      </w:r>
      <w:r w:rsidR="009830A6">
        <w:rPr>
          <w:rtl/>
        </w:rPr>
        <w:t>56</w:t>
      </w:r>
      <w:bookmarkEnd w:id="28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حقُ عل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هذهِ اِلاُمَةِ کَحَقِ الوالِدِ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الوَلَدِ.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مثل حق پدر بر فرزندش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88" w:name="_Toc518821745"/>
      <w:r>
        <w:rPr>
          <w:rFonts w:hint="eastAsia"/>
          <w:rtl/>
        </w:rPr>
        <w:t xml:space="preserve">حدیث - </w:t>
      </w:r>
      <w:r w:rsidR="009830A6">
        <w:rPr>
          <w:rtl/>
        </w:rPr>
        <w:t>57</w:t>
      </w:r>
      <w:bookmarkEnd w:id="28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اََنتَ حُجَةُ اللهِ اَنْتَ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وَ انْتَ الصراطُ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حجت خداوند،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89" w:name="_Toc518821746"/>
      <w:r>
        <w:rPr>
          <w:rFonts w:hint="eastAsia"/>
          <w:rtl/>
        </w:rPr>
        <w:t xml:space="preserve">حدیث - </w:t>
      </w:r>
      <w:r w:rsidR="009830A6">
        <w:rPr>
          <w:rtl/>
        </w:rPr>
        <w:t>58</w:t>
      </w:r>
      <w:bookmarkEnd w:id="28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اَوّلُ مَنْ آمَنَ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اَوّلُ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صافِحُن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من مصافحه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35، ص 55»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90" w:name="_Toc518821747"/>
      <w:r>
        <w:rPr>
          <w:rFonts w:hint="eastAsia"/>
          <w:rtl/>
        </w:rPr>
        <w:t xml:space="preserve">حدیث - </w:t>
      </w:r>
      <w:r w:rsidR="009830A6">
        <w:rPr>
          <w:rtl/>
        </w:rPr>
        <w:t>59</w:t>
      </w:r>
      <w:bookmarkEnd w:id="29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کنتُ مَولاهُ فَعل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مَولاهُ.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هستم،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37، ص 108»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91" w:name="_Toc518821748"/>
      <w:r>
        <w:rPr>
          <w:rFonts w:hint="eastAsia"/>
          <w:rtl/>
        </w:rPr>
        <w:t xml:space="preserve">حدیث - </w:t>
      </w:r>
      <w:r w:rsidR="009830A6">
        <w:rPr>
          <w:rtl/>
        </w:rPr>
        <w:t>60</w:t>
      </w:r>
      <w:bookmarkEnd w:id="29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35، ص 34»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92" w:name="_Toc518821749"/>
      <w:r>
        <w:rPr>
          <w:rFonts w:hint="eastAsia"/>
          <w:rtl/>
        </w:rPr>
        <w:t xml:space="preserve">حدیث - </w:t>
      </w:r>
      <w:r w:rsidR="009830A6">
        <w:rPr>
          <w:rtl/>
        </w:rPr>
        <w:t>61</w:t>
      </w:r>
      <w:bookmarkEnd w:id="29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رسوُل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کنُتُ أَنَا وَ عَل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نوُراً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قَبْلَ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آدَمَ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خلقت آدم،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شد، آن نور در وجود او قرار گرفت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آن 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صلب عبدالمطلب به صورت دو نور، از هم جدا شد، نور نبوت در من و نور خلافت در و</w:t>
      </w:r>
      <w:r>
        <w:rPr>
          <w:rFonts w:hint="eastAsia"/>
          <w:rtl/>
          <w:lang w:bidi="fa-IR"/>
        </w:rPr>
        <w:t>جود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گرفت.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35، ص24»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93" w:name="_Toc518821750"/>
      <w:r>
        <w:rPr>
          <w:rFonts w:hint="eastAsia"/>
          <w:rtl/>
        </w:rPr>
        <w:t xml:space="preserve">حدیث - </w:t>
      </w:r>
      <w:r w:rsidR="009830A6">
        <w:rPr>
          <w:rtl/>
        </w:rPr>
        <w:t>62</w:t>
      </w:r>
      <w:bookmarkEnd w:id="29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فاطمه، از فرزندان آدم و نسل او نبود.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اخبارالرضا(ع)203)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94" w:name="_Toc518821751"/>
      <w:r>
        <w:rPr>
          <w:rFonts w:hint="eastAsia"/>
          <w:rtl/>
        </w:rPr>
        <w:t xml:space="preserve">حدیث - </w:t>
      </w:r>
      <w:r w:rsidR="009830A6">
        <w:rPr>
          <w:rtl/>
        </w:rPr>
        <w:t>63</w:t>
      </w:r>
      <w:bookmarkEnd w:id="29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و رهبر روسف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پاک و پادشاه مؤمنان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الصدوق</w:t>
      </w:r>
      <w:r>
        <w:rPr>
          <w:rtl/>
          <w:lang w:bidi="fa-IR"/>
        </w:rPr>
        <w:t>352)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95" w:name="_Toc518821752"/>
      <w:r>
        <w:rPr>
          <w:rFonts w:hint="eastAsia"/>
          <w:rtl/>
        </w:rPr>
        <w:t xml:space="preserve">حدیث - </w:t>
      </w:r>
      <w:r w:rsidR="009830A6">
        <w:rPr>
          <w:rtl/>
        </w:rPr>
        <w:t>64</w:t>
      </w:r>
      <w:bookmarkEnd w:id="29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625E5D" w:rsidRPr="00625E5D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دژ (امان) من است هرکه وارد آن شود، از عذاب من در امان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اخبارالرضا(ع)1/146)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96" w:name="_Toc518821753"/>
      <w:r>
        <w:rPr>
          <w:rFonts w:hint="eastAsia"/>
          <w:rtl/>
        </w:rPr>
        <w:t xml:space="preserve">حدیث - </w:t>
      </w:r>
      <w:r w:rsidR="009830A6">
        <w:rPr>
          <w:rtl/>
        </w:rPr>
        <w:t>65</w:t>
      </w:r>
      <w:bookmarkEnd w:id="29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بشارت ده، که من دوست‌دار او را عذاب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به دشمن او رحم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صدوق39)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97" w:name="_Toc518821754"/>
      <w:r>
        <w:rPr>
          <w:rFonts w:hint="eastAsia"/>
          <w:rtl/>
        </w:rPr>
        <w:t xml:space="preserve">حدیث - </w:t>
      </w:r>
      <w:r w:rsidR="009830A6">
        <w:rPr>
          <w:rtl/>
        </w:rPr>
        <w:t>66</w:t>
      </w:r>
      <w:bookmarkEnd w:id="29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به‌راست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در‌م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گذرم</w:t>
      </w:r>
      <w:r>
        <w:rPr>
          <w:rtl/>
          <w:lang w:bidi="fa-IR"/>
        </w:rPr>
        <w:t xml:space="preserve"> از مردمان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جانب خداوند است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رفته‌اند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1/376)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298" w:name="_Toc518821755"/>
      <w:r>
        <w:rPr>
          <w:rFonts w:hint="eastAsia"/>
          <w:rtl/>
        </w:rPr>
        <w:t xml:space="preserve">حدیث - </w:t>
      </w:r>
      <w:r w:rsidR="009830A6">
        <w:rPr>
          <w:rtl/>
        </w:rPr>
        <w:t>67</w:t>
      </w:r>
      <w:bookmarkEnd w:id="29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اَحْمَدُ</w:t>
      </w:r>
      <w:r>
        <w:rPr>
          <w:rtl/>
          <w:lang w:bidi="fa-IR"/>
        </w:rPr>
        <w:t xml:space="preserve"> اللهِ ما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اَمرٍ وَ قدّر مِن فعلٍ.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بر آنچه که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مُقدّر فرموده،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180»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299" w:name="_Toc518821756"/>
      <w:r>
        <w:rPr>
          <w:rFonts w:hint="eastAsia"/>
          <w:rtl/>
        </w:rPr>
        <w:t xml:space="preserve">حدیث - </w:t>
      </w:r>
      <w:r w:rsidR="009830A6">
        <w:rPr>
          <w:rtl/>
        </w:rPr>
        <w:t>68</w:t>
      </w:r>
      <w:bookmarkEnd w:id="29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عَنِ اللهِ قَضاهُ وَ سَلَّمنا لِلّهِ اَمْرَهُ.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برابر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 او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351»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300" w:name="_Toc518821757"/>
      <w:r>
        <w:rPr>
          <w:rFonts w:hint="eastAsia"/>
          <w:rtl/>
        </w:rPr>
        <w:t xml:space="preserve">حدیث - </w:t>
      </w:r>
      <w:r w:rsidR="009830A6">
        <w:rPr>
          <w:rtl/>
        </w:rPr>
        <w:t>69</w:t>
      </w:r>
      <w:bookmarkEnd w:id="30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 عَنْ قَوْلِهِ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«هُنَالِکَ الْوَلَ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لِلَّهِ الْحَقِّ» (کهف/44)، قالَ: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«در آنجا ثابت شد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آن خداوند بر حق است»، فرمودند: مراد (از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خدا)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262»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301" w:name="_Toc518821758"/>
      <w:r>
        <w:rPr>
          <w:rFonts w:hint="eastAsia"/>
          <w:rtl/>
        </w:rPr>
        <w:t xml:space="preserve">حدیث - </w:t>
      </w:r>
      <w:r w:rsidR="009830A6">
        <w:rPr>
          <w:rtl/>
        </w:rPr>
        <w:t>70</w:t>
      </w:r>
      <w:bookmarkEnd w:id="30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وَ إنِّ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النَّباءُ الْعَظِ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 مقصود از نبأ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(در سوره نباء) من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5، ص 491»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302" w:name="_Toc518821759"/>
      <w:r>
        <w:rPr>
          <w:rFonts w:hint="eastAsia"/>
          <w:rtl/>
        </w:rPr>
        <w:t xml:space="preserve">حدیث - </w:t>
      </w:r>
      <w:r w:rsidR="009830A6">
        <w:rPr>
          <w:rtl/>
        </w:rPr>
        <w:t>71</w:t>
      </w:r>
      <w:bookmarkEnd w:id="30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 أقْدَمُ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سِلْماً وَ أکثَرُهُمْ عِلْماً وَ أَصَحُّهُمْ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وَ أفْضَلُهُمْ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 أحْلَمُهُمْ حِلْماً وَ أسْمَحُهُمْ کفّاً وَ هُوَ الْاِمامُ وَ الْخَلِ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فَةُ</w:t>
      </w:r>
      <w:r>
        <w:rPr>
          <w:rtl/>
          <w:lang w:bidi="fa-IR"/>
        </w:rPr>
        <w:t xml:space="preserve">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شگام</w:t>
      </w:r>
      <w:r>
        <w:rPr>
          <w:rtl/>
          <w:lang w:bidi="fa-IR"/>
        </w:rPr>
        <w:t xml:space="preserve"> امت من در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اسلام است و علم و دانش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همه کاملتر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همه برتر و حلم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دست او از همه بخشنده تر است و او امام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پس از من است.</w:t>
      </w:r>
      <w:r>
        <w:rPr>
          <w:rtl/>
          <w:lang w:bidi="fa-IR"/>
        </w:rPr>
        <w:cr/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303" w:name="_Toc518821760"/>
      <w:r>
        <w:rPr>
          <w:rFonts w:hint="eastAsia"/>
          <w:rtl/>
        </w:rPr>
        <w:t xml:space="preserve">حدیث - </w:t>
      </w:r>
      <w:r w:rsidR="009830A6">
        <w:rPr>
          <w:rtl/>
        </w:rPr>
        <w:t>72</w:t>
      </w:r>
      <w:bookmarkEnd w:id="30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قالَ: لِکلِّ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جَوازٌ وَ جَوازُ الصِّراطِ حُبُّ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(عبور از)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است و جواز گذشتن از «صراط»، محبت و عشق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39، ص 202»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304" w:name="_Toc518821761"/>
      <w:r>
        <w:rPr>
          <w:rFonts w:hint="eastAsia"/>
          <w:rtl/>
        </w:rPr>
        <w:t xml:space="preserve">حدیث - </w:t>
      </w:r>
      <w:r w:rsidR="009830A6">
        <w:rPr>
          <w:rtl/>
        </w:rPr>
        <w:t>73</w:t>
      </w:r>
      <w:bookmarkEnd w:id="30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ابْنِ مَسْعُودٍ قالَ: قالَ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 اللهِ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لَمّا اُسْرِ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السّماءِ إذاً مَلِک قَدْ أتانِ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فَقالَ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مُحَمَّدُ! سَلْ مَنْ أرْسَلنا قَبْلَک قُلْتُ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مَعاشِرَ النّاسِ وَ النَّبِ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بَعَثَکمْ اللهُ قَبل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قالوُا: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محمدُ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مسعود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من 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آسمان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 (در معراج)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پرسش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آن ها که قبل از شما مبعوث گشته اند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گذار! و من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مردم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(سلف) بر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شما را مبعوث ساخته است؟ پاسخ دادند: بر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«بشارة</w:t>
      </w:r>
      <w:r>
        <w:rPr>
          <w:rtl/>
          <w:lang w:bidi="fa-IR"/>
        </w:rPr>
        <w:t xml:space="preserve"> المصطف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201»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305" w:name="_Toc518821762"/>
      <w:r>
        <w:rPr>
          <w:rFonts w:hint="eastAsia"/>
          <w:rtl/>
        </w:rPr>
        <w:t xml:space="preserve">حدیث - </w:t>
      </w:r>
      <w:r w:rsidR="009830A6">
        <w:rPr>
          <w:rtl/>
        </w:rPr>
        <w:t>74</w:t>
      </w:r>
      <w:bookmarkEnd w:id="30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 اللهِ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مَثَلُ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مَثَلُ شَجَرَةٍ أنا أصْلُها وَ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فَرْعُها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مَثَل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ساقه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شاخه آن است...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2، ح 999»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306" w:name="_Toc518821763"/>
      <w:r>
        <w:rPr>
          <w:rFonts w:hint="eastAsia"/>
          <w:rtl/>
        </w:rPr>
        <w:t xml:space="preserve">حدیث - </w:t>
      </w:r>
      <w:r w:rsidR="009830A6">
        <w:rPr>
          <w:rtl/>
        </w:rPr>
        <w:t>75</w:t>
      </w:r>
      <w:bookmarkEnd w:id="30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یُّ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اللهَ لَهُ الْحَمْدُ، عَرَضَ حُبَّ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وَ فاطِمَةَ، وَ ذُرّ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تِهما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الْبَرِ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فَمَنْ بادَرَ مِنْهُمْ بِالإجابَةِ جَعَلَ اللهُ مِنْهُمْ الرُّسُلَ، وَ مَنْ أجابَ بَعْدَ ذلِک جَعَلَ مِنْهُمْ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عَةَ</w:t>
      </w:r>
      <w:r>
        <w:rPr>
          <w:rtl/>
          <w:lang w:bidi="fa-IR"/>
        </w:rPr>
        <w:t xml:space="preserve"> وَ إنَّ اللهَ جَمَعَهُمْ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که حمد 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دو را بر همه انسان ها عرضه داشت، اول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به عنوان رُسُل (رسولان) انتخاب شدند و پس از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به عنوان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شدند و خداوند در بهشت همه آنان را جمع خ</w:t>
      </w:r>
      <w:r>
        <w:rPr>
          <w:rFonts w:hint="eastAsia"/>
          <w:rtl/>
          <w:lang w:bidi="fa-IR"/>
        </w:rPr>
        <w:t>واهد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«احقاق</w:t>
      </w:r>
      <w:r>
        <w:rPr>
          <w:rtl/>
          <w:lang w:bidi="fa-IR"/>
        </w:rPr>
        <w:t xml:space="preserve"> الحق، ج 9، ص 191»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307" w:name="_Toc518821764"/>
      <w:r>
        <w:rPr>
          <w:rFonts w:hint="eastAsia"/>
          <w:rtl/>
        </w:rPr>
        <w:t xml:space="preserve">حدیث - </w:t>
      </w:r>
      <w:r w:rsidR="009830A6">
        <w:rPr>
          <w:rtl/>
        </w:rPr>
        <w:t>76</w:t>
      </w:r>
      <w:bookmarkEnd w:id="30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أنْتَ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عَتُک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جنّت،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ج 4، ص 329»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308" w:name="_Toc518821765"/>
      <w:r>
        <w:rPr>
          <w:rFonts w:hint="eastAsia"/>
          <w:rtl/>
        </w:rPr>
        <w:t xml:space="preserve">حدیث - </w:t>
      </w:r>
      <w:r w:rsidR="009830A6">
        <w:rPr>
          <w:rtl/>
        </w:rPr>
        <w:t>77</w:t>
      </w:r>
      <w:bookmarkEnd w:id="30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نامُ</w:t>
      </w:r>
      <w:r>
        <w:rPr>
          <w:rtl/>
          <w:lang w:bidi="fa-IR"/>
        </w:rPr>
        <w:t xml:space="preserve"> ثلاثَ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الٍ</w:t>
      </w:r>
      <w:r>
        <w:rPr>
          <w:rtl/>
          <w:lang w:bidi="fa-IR"/>
        </w:rPr>
        <w:t xml:space="preserve"> :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لةَ</w:t>
      </w:r>
      <w:r>
        <w:rPr>
          <w:rtl/>
          <w:lang w:bidi="fa-IR"/>
        </w:rPr>
        <w:t xml:space="preserve"> ثلاثٍ وعِشرِ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 شَهرِ رَمَضانَ ،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لةَ</w:t>
      </w:r>
      <w:r>
        <w:rPr>
          <w:rtl/>
          <w:lang w:bidi="fa-IR"/>
        </w:rPr>
        <w:t xml:space="preserve"> الفِطرِ ،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لةَ</w:t>
      </w:r>
      <w:r>
        <w:rPr>
          <w:rtl/>
          <w:lang w:bidi="fa-IR"/>
        </w:rPr>
        <w:t xml:space="preserve"> النِّصفِ مِن شَعبانَ ،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تُقسَمُ الأرزاقُ والآجالُ وما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السَّنَةِ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 w:rsidR="00625E5D">
        <w:rPr>
          <w:rStyle w:val="libAlaemChar"/>
          <w:rFonts w:hint="cs"/>
          <w:rtl/>
        </w:rPr>
        <w:t>.</w:t>
      </w:r>
      <w:r>
        <w:rPr>
          <w:rtl/>
          <w:lang w:bidi="fa-IR"/>
        </w:rPr>
        <w:t xml:space="preserve"> سه شب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ماه رمضان ،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ماه شعبان 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شبها ،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مدّت عمر و هر آنچه در آن سال رخ خواهد داد ،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:97 / 88 / 15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284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5E5D">
      <w:pPr>
        <w:pStyle w:val="Heading2"/>
        <w:rPr>
          <w:rtl/>
        </w:rPr>
      </w:pPr>
      <w:bookmarkStart w:id="309" w:name="_Toc518821766"/>
      <w:r>
        <w:rPr>
          <w:rFonts w:hint="eastAsia"/>
          <w:rtl/>
        </w:rPr>
        <w:t xml:space="preserve">حدیث - </w:t>
      </w:r>
      <w:r w:rsidR="009830A6">
        <w:rPr>
          <w:rtl/>
        </w:rPr>
        <w:t>78</w:t>
      </w:r>
      <w:bookmarkEnd w:id="30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أشبَهُ الناسِ طُعمَةً برسولِ اللّه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،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أکُلُ</w:t>
      </w:r>
      <w:r>
        <w:rPr>
          <w:rtl/>
          <w:lang w:bidi="fa-IR"/>
        </w:rPr>
        <w:t xml:space="preserve"> الخُبزَ والخَلَّ والزَّ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طعِمُ</w:t>
      </w:r>
      <w:r>
        <w:rPr>
          <w:rtl/>
          <w:lang w:bidi="fa-IR"/>
        </w:rPr>
        <w:t xml:space="preserve"> الناسَ الخُبزَ واللَّحم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طـعـام و غـذا ،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رسول خدا 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؛ خودش نان و سرکه و روغن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به مردم نان و گوشت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خوراند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المحاسن</w:t>
      </w:r>
      <w:r>
        <w:rPr>
          <w:rtl/>
          <w:lang w:bidi="fa-IR"/>
        </w:rPr>
        <w:t xml:space="preserve"> : 2 / 279 / 1901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342</w:t>
      </w:r>
    </w:p>
    <w:p w:rsidR="009830A6" w:rsidRDefault="00625E5D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5E5D">
      <w:pPr>
        <w:pStyle w:val="Heading2"/>
        <w:rPr>
          <w:rtl/>
        </w:rPr>
      </w:pPr>
      <w:bookmarkStart w:id="310" w:name="_Toc518821767"/>
      <w:r>
        <w:rPr>
          <w:rFonts w:hint="eastAsia"/>
          <w:rtl/>
        </w:rPr>
        <w:t xml:space="preserve">حدیث - </w:t>
      </w:r>
      <w:r w:rsidR="009830A6">
        <w:rPr>
          <w:rtl/>
        </w:rPr>
        <w:t>79</w:t>
      </w:r>
      <w:bookmarkEnd w:id="31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غَد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خُمٍّ أفضَلُ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ادِ</w:t>
      </w:r>
      <w:r>
        <w:rPr>
          <w:rtl/>
          <w:lang w:bidi="fa-IR"/>
        </w:rPr>
        <w:t xml:space="preserve"> اُمَّت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وهُوَ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ذِکرُهُ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بِنَصبِ أخ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بنِ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 عَلَما لِاُمَّت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هتَدونَ</w:t>
      </w:r>
      <w:r>
        <w:rPr>
          <w:rtl/>
          <w:lang w:bidi="fa-IR"/>
        </w:rPr>
        <w:t xml:space="preserve"> بِهِ مِن بَعد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امّت من است و آن،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متعال به من فرمان داد تا 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امّتم قرار دهم تا پس از من، بدان،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: ص 188 ح 197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11" w:name="_Toc518821768"/>
      <w:r>
        <w:rPr>
          <w:rFonts w:hint="eastAsia"/>
          <w:rtl/>
        </w:rPr>
        <w:t xml:space="preserve">حدیث - </w:t>
      </w:r>
      <w:r w:rsidR="009830A6">
        <w:rPr>
          <w:rtl/>
        </w:rPr>
        <w:t>80</w:t>
      </w:r>
      <w:bookmarkEnd w:id="31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لَولا</w:t>
      </w:r>
      <w:r>
        <w:rPr>
          <w:rtl/>
          <w:lang w:bidi="fa-IR"/>
        </w:rPr>
        <w:t xml:space="preserve"> أَنَّ اللَّهَ خَلَقَ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رَالْمُؤمن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لِفاطِمَةَ ما کان لَها کُفوٌ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ظَهر الْأرضِ؛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خداوند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461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12" w:name="_Toc518821769"/>
      <w:r>
        <w:rPr>
          <w:rFonts w:hint="eastAsia"/>
          <w:rtl/>
        </w:rPr>
        <w:t xml:space="preserve">حدیث - </w:t>
      </w:r>
      <w:r w:rsidR="009830A6">
        <w:rPr>
          <w:rtl/>
        </w:rPr>
        <w:t>81</w:t>
      </w:r>
      <w:bookmarkEnd w:id="31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حقُّ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هذهِ الاُمّةِ کحَقِّ الوالِدِ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وَلَدِهِ؛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همچون حقّ پدر است بر فرزندش.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8 ص 93 ح 3259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13" w:name="_Toc518821770"/>
      <w:r>
        <w:rPr>
          <w:rFonts w:hint="eastAsia"/>
          <w:rtl/>
        </w:rPr>
        <w:t xml:space="preserve">حدیث - </w:t>
      </w:r>
      <w:r w:rsidR="009830A6">
        <w:rPr>
          <w:rtl/>
        </w:rPr>
        <w:t>82</w:t>
      </w:r>
      <w:bookmarkEnd w:id="31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آذ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فَقدْ آذان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مرا آزرده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11 ص 266 ح 6154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14" w:name="_Toc518821771"/>
      <w:r>
        <w:rPr>
          <w:rFonts w:hint="eastAsia"/>
          <w:rtl/>
        </w:rPr>
        <w:t xml:space="preserve">حدیث - </w:t>
      </w:r>
      <w:r w:rsidR="009830A6">
        <w:rPr>
          <w:rtl/>
        </w:rPr>
        <w:t>83</w:t>
      </w:r>
      <w:bookmarkEnd w:id="31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ان الحسن والحس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سبطا هذه الامة وهما من محمد کمکان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الراس واما انا فکمکان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البدن واما فاطمة فکمکان القلب من الجسد ... ؛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 w:rsidR="00313111">
        <w:rPr>
          <w:rStyle w:val="libAlaemChar"/>
          <w:rFonts w:hint="cs"/>
          <w:rtl/>
        </w:rPr>
        <w:t>.</w:t>
      </w:r>
      <w:r>
        <w:rPr>
          <w:rtl/>
          <w:lang w:bidi="fa-IR"/>
        </w:rPr>
        <w:t xml:space="preserve"> دو سبط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هستند، و آن 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 w:rsidR="00313111">
        <w:rPr>
          <w:rStyle w:val="libAlaemChar"/>
          <w:rFonts w:hint="cs"/>
          <w:rtl/>
        </w:rPr>
        <w:t>.</w:t>
      </w:r>
      <w:r>
        <w:rPr>
          <w:rtl/>
          <w:lang w:bidi="fa-IR"/>
        </w:rPr>
        <w:t>همانند دو چشم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سرند، و من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] همانند دست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هستم، و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] همانند قلب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بحارالانوار،</w:t>
      </w:r>
      <w:r>
        <w:rPr>
          <w:rtl/>
          <w:lang w:bidi="fa-IR"/>
        </w:rPr>
        <w:t xml:space="preserve"> ج 39، ص 352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15" w:name="_Toc518821772"/>
      <w:r>
        <w:rPr>
          <w:rFonts w:hint="eastAsia"/>
          <w:rtl/>
        </w:rPr>
        <w:t xml:space="preserve">حدیث - </w:t>
      </w:r>
      <w:r w:rsidR="009830A6">
        <w:rPr>
          <w:rtl/>
        </w:rPr>
        <w:t>84</w:t>
      </w:r>
      <w:bookmarkEnd w:id="31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لولا 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تزوجها لما کان لها کفو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الارض آدم فمن دونه؛(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به ازدواج خود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بود،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آدم تا پس از آدم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همتا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نبود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ج 2، ص 414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16" w:name="_Toc518821773"/>
      <w:r>
        <w:rPr>
          <w:rFonts w:hint="eastAsia"/>
          <w:rtl/>
        </w:rPr>
        <w:t xml:space="preserve">حدیث - </w:t>
      </w:r>
      <w:r w:rsidR="009830A6">
        <w:rPr>
          <w:rtl/>
        </w:rPr>
        <w:t>85</w:t>
      </w:r>
      <w:bookmarkEnd w:id="31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حلقه</w:t>
      </w:r>
      <w:r>
        <w:rPr>
          <w:rtl/>
          <w:lang w:bidi="fa-IR"/>
        </w:rPr>
        <w:t xml:space="preserve"> در بهشت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بوده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صفحه طلائ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نصب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)) از آن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جلد 1، ص 543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17" w:name="_Toc518821774"/>
      <w:r>
        <w:rPr>
          <w:rFonts w:hint="eastAsia"/>
          <w:rtl/>
        </w:rPr>
        <w:t xml:space="preserve">حدیث - </w:t>
      </w:r>
      <w:r w:rsidR="009830A6">
        <w:rPr>
          <w:rtl/>
        </w:rPr>
        <w:t>86</w:t>
      </w:r>
      <w:bookmarkEnd w:id="31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مجالس و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313111" w:rsidRPr="0031311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313111" w:rsidRPr="00313111">
        <w:rPr>
          <w:rStyle w:val="libAlaemChar"/>
          <w:rFonts w:eastAsiaTheme="minorHAnsi"/>
          <w:rtl/>
        </w:rPr>
        <w:t>عليه‌السلام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 من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از خداست.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وة</w:t>
      </w:r>
      <w:r>
        <w:rPr>
          <w:rtl/>
          <w:lang w:bidi="fa-IR"/>
        </w:rPr>
        <w:t xml:space="preserve"> ، ص 548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18" w:name="_Toc518821775"/>
      <w:r>
        <w:rPr>
          <w:rFonts w:hint="eastAsia"/>
          <w:rtl/>
        </w:rPr>
        <w:t xml:space="preserve">حدیث - </w:t>
      </w:r>
      <w:r w:rsidR="009830A6">
        <w:rPr>
          <w:rtl/>
        </w:rPr>
        <w:t>87</w:t>
      </w:r>
      <w:bookmarkEnd w:id="31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ترکت صلاة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منذ سمعت قول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35FCD" w:rsidRPr="00B35FC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صلاة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نور، فقال ابن الکواء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ر؟</w:t>
      </w:r>
      <w:r>
        <w:rPr>
          <w:rtl/>
          <w:lang w:bidi="fa-IR"/>
        </w:rPr>
        <w:t xml:space="preserve"> قال :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0C243B" w:rsidRPr="000C243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((نماز شب نور است ))، نماز شب را ترک نکردم. ابن کواء از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(شب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امام فرمودند: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شب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41، ص 17).</w:t>
      </w:r>
    </w:p>
    <w:p w:rsidR="009830A6" w:rsidRDefault="009830A6" w:rsidP="009830A6">
      <w:pPr>
        <w:pStyle w:val="libNormal"/>
        <w:rPr>
          <w:rFonts w:hint="cs"/>
          <w:rtl/>
          <w:lang w:bidi="fa-IR"/>
        </w:rPr>
      </w:pPr>
    </w:p>
    <w:p w:rsidR="00313111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19" w:name="_Toc518821776"/>
      <w:r>
        <w:rPr>
          <w:rFonts w:hint="eastAsia"/>
          <w:rtl/>
        </w:rPr>
        <w:t xml:space="preserve">حدیث - </w:t>
      </w:r>
      <w:r w:rsidR="009830A6">
        <w:rPr>
          <w:rtl/>
        </w:rPr>
        <w:t>88</w:t>
      </w:r>
      <w:bookmarkEnd w:id="31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-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 اذا قام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فقال : وجهت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فطرالسموات والارض ، 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لونه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: ((رو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با تمام وجودم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آسمانها وزم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))را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رنگ و چهره مبارک او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حالت و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صورت مبارکش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 ص381).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20" w:name="_Toc518821777"/>
      <w:r>
        <w:rPr>
          <w:rFonts w:hint="eastAsia"/>
          <w:rtl/>
        </w:rPr>
        <w:t xml:space="preserve">حدیث - </w:t>
      </w:r>
      <w:r w:rsidR="009830A6">
        <w:rPr>
          <w:rtl/>
        </w:rPr>
        <w:t>89</w:t>
      </w:r>
      <w:bookmarkEnd w:id="32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اذا قام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فقال : ((وجهت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 السموات و الارض )) 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لونه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؛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13111" w:rsidRPr="0031311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 ((رو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با تمام وجودم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)) و رنگ مبارک حضرتش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حالت و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صورت مبارکش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381)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21" w:name="_Toc518821778"/>
      <w:r>
        <w:rPr>
          <w:rFonts w:hint="eastAsia"/>
          <w:rtl/>
        </w:rPr>
        <w:t xml:space="preserve">حدیث - </w:t>
      </w:r>
      <w:r w:rsidR="009830A6">
        <w:rPr>
          <w:rtl/>
        </w:rPr>
        <w:t>90</w:t>
      </w:r>
      <w:bookmarkEnd w:id="32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اذا اماله امر فزع قام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ثم تلا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((استع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بالصبر و الصلاة )) ؛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13111" w:rsidRPr="0031311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چنان بود که چون مشکل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 </w:t>
      </w:r>
      <w:r w:rsidRPr="00313111">
        <w:rPr>
          <w:rStyle w:val="libAlaemChar"/>
          <w:rtl/>
        </w:rPr>
        <w:t>(</w:t>
      </w:r>
      <w:r w:rsidRPr="00313111">
        <w:rPr>
          <w:rStyle w:val="libAieChar"/>
          <w:rtl/>
        </w:rPr>
        <w:t>...</w:t>
      </w:r>
      <w:r w:rsidR="00313111" w:rsidRPr="00313111">
        <w:rPr>
          <w:rStyle w:val="libAieChar"/>
          <w:rFonts w:hint="cs"/>
          <w:rtl/>
        </w:rPr>
        <w:t>وَاسْتَعِينُوا بِالصَّبْرِ وَالصَّلَاةِ</w:t>
      </w:r>
      <w:r w:rsidRPr="00313111">
        <w:rPr>
          <w:rStyle w:val="libAlaemChar"/>
          <w:rtl/>
        </w:rPr>
        <w:t>)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درالمنثور، ج 1، ص 67)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22" w:name="_Toc518821779"/>
      <w:r>
        <w:rPr>
          <w:rFonts w:hint="eastAsia"/>
          <w:rtl/>
        </w:rPr>
        <w:t xml:space="preserve">حدیث - </w:t>
      </w:r>
      <w:r w:rsidR="009830A6">
        <w:rPr>
          <w:rtl/>
        </w:rPr>
        <w:t>91</w:t>
      </w:r>
      <w:bookmarkEnd w:id="32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لَقَدْ</w:t>
      </w:r>
      <w:r>
        <w:rPr>
          <w:rtl/>
          <w:lang w:bidi="fa-IR"/>
        </w:rPr>
        <w:t xml:space="preserve"> فارَقَکُمْ رَجُلٌ بِالاْمْسِ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سبِقْهُ</w:t>
      </w:r>
      <w:r>
        <w:rPr>
          <w:rtl/>
          <w:lang w:bidi="fa-IR"/>
        </w:rPr>
        <w:t xml:space="preserve"> الاْوَّلُونَ،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دْرِکُهُ</w:t>
      </w:r>
      <w:r>
        <w:rPr>
          <w:rtl/>
          <w:lang w:bidi="fa-IR"/>
        </w:rPr>
        <w:t xml:space="preserve"> أَلاْخِرُونَ؛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از شهادت پدرش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در جمع اصحاب فرمودند: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شماها رفت که در گذشته مانند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هم تراز او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احقاق</w:t>
      </w:r>
      <w:r>
        <w:rPr>
          <w:rtl/>
          <w:lang w:bidi="fa-IR"/>
        </w:rPr>
        <w:t xml:space="preserve"> الحقّ، ج 11، ص 183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23" w:name="_Toc518821780"/>
      <w:r>
        <w:rPr>
          <w:rFonts w:hint="eastAsia"/>
          <w:rtl/>
        </w:rPr>
        <w:t xml:space="preserve">حدیث - </w:t>
      </w:r>
      <w:r w:rsidR="009830A6">
        <w:rPr>
          <w:rtl/>
        </w:rPr>
        <w:t>92</w:t>
      </w:r>
      <w:bookmarkEnd w:id="32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کُلَّ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دِ،</w:t>
      </w:r>
      <w:r>
        <w:rPr>
          <w:rtl/>
          <w:lang w:bidi="fa-IR"/>
        </w:rPr>
        <w:t xml:space="preserve"> حَقَّ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مَنْ أحَبَّ عَل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وَ بَعْدَ مَوْتِهِ ؛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تمام سعادت ها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پس از رحلتش خواهدبود.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2، ص 449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24" w:name="_Toc518821781"/>
      <w:r>
        <w:rPr>
          <w:rFonts w:hint="eastAsia"/>
          <w:rtl/>
        </w:rPr>
        <w:t xml:space="preserve">حدیث - </w:t>
      </w:r>
      <w:r w:rsidR="009830A6">
        <w:rPr>
          <w:rtl/>
        </w:rPr>
        <w:t>93</w:t>
      </w:r>
      <w:bookmarkEnd w:id="32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أبَوا</w:t>
      </w:r>
      <w:r>
        <w:rPr>
          <w:rtl/>
          <w:lang w:bidi="fa-IR"/>
        </w:rPr>
        <w:t xml:space="preserve"> هِذِهِ الاْمَّةِ مُحَمَّدٌ وَ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أَودَّهُمْ،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نْقِذانِ</w:t>
      </w:r>
      <w:r>
        <w:rPr>
          <w:rtl/>
          <w:lang w:bidi="fa-IR"/>
        </w:rPr>
        <w:t xml:space="preserve"> مِنَ الْعَذابِ الدّائِمِ إنْ أطاعُوهُما،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حانِهِمُ</w:t>
      </w:r>
      <w:r>
        <w:rPr>
          <w:rtl/>
          <w:lang w:bidi="fa-IR"/>
        </w:rPr>
        <w:t xml:space="preserve"> النَّع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الدّائم إنْ واقَفُوهُما ؛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محمّد </w:t>
      </w:r>
      <w:r w:rsidR="000C243B" w:rsidRPr="000C243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هستند، چنانچه از آن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آن ها را از انحرافات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عذاب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متنوّع و وافر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23، ص 259، ح 8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25" w:name="_Toc518821782"/>
      <w:r>
        <w:rPr>
          <w:rFonts w:hint="eastAsia"/>
          <w:rtl/>
        </w:rPr>
        <w:t xml:space="preserve">حدیث - </w:t>
      </w:r>
      <w:r w:rsidR="009830A6">
        <w:rPr>
          <w:rtl/>
        </w:rPr>
        <w:t>94</w:t>
      </w:r>
      <w:bookmarkEnd w:id="32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وَهُوَ</w:t>
      </w:r>
      <w:r>
        <w:rPr>
          <w:rtl/>
          <w:lang w:bidi="fa-IR"/>
        </w:rPr>
        <w:t xml:space="preserve"> الإمامُ الرَبّان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وَالْهَ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کَلُ</w:t>
      </w:r>
      <w:r>
        <w:rPr>
          <w:rtl/>
          <w:lang w:bidi="fa-IR"/>
        </w:rPr>
        <w:t xml:space="preserve"> النُّوران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قُطْبُ الأقْطابِ، وَسُلالَةُ الاْطْ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ابِ،</w:t>
      </w:r>
      <w:r>
        <w:rPr>
          <w:rtl/>
          <w:lang w:bidi="fa-IR"/>
        </w:rPr>
        <w:t xml:space="preserve"> النّاطِقُ بِالصَّوابِ، نُقْطَةُ دائِرَةِ الإمامَةِ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تجسّم نور و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مرکز توجّه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و عارفان است،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از خانواده پاکان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گو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تگر</w:t>
      </w:r>
      <w:r>
        <w:rPr>
          <w:rtl/>
          <w:lang w:bidi="fa-IR"/>
        </w:rPr>
        <w:t xml:space="preserve"> است، او مرکز و محور امامت و رهبر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93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26" w:name="_Toc518821783"/>
      <w:r>
        <w:rPr>
          <w:rFonts w:hint="eastAsia"/>
          <w:rtl/>
        </w:rPr>
        <w:t xml:space="preserve">حدیث - </w:t>
      </w:r>
      <w:r w:rsidR="009830A6">
        <w:rPr>
          <w:rtl/>
        </w:rPr>
        <w:t>95</w:t>
      </w:r>
      <w:bookmarkEnd w:id="32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لَوْ</w:t>
      </w:r>
      <w:r>
        <w:rPr>
          <w:rtl/>
          <w:lang w:bidi="fa-IR"/>
        </w:rPr>
        <w:t xml:space="preserve"> لاَ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وَ التُّق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لَکُنْتُ أدْهَ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الْعَرَبِ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بودم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تقوا مانع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ـ.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350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27" w:name="_Toc518821784"/>
      <w:r>
        <w:rPr>
          <w:rFonts w:hint="eastAsia"/>
          <w:rtl/>
        </w:rPr>
        <w:t xml:space="preserve">حدیث - </w:t>
      </w:r>
      <w:r w:rsidR="009830A6">
        <w:rPr>
          <w:rtl/>
        </w:rPr>
        <w:t>96</w:t>
      </w:r>
      <w:bookmarkEnd w:id="32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</w:t>
      </w:r>
      <w:r w:rsidR="000F2470" w:rsidRPr="000F24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لِعَل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أنَا</w:t>
      </w:r>
      <w:r>
        <w:rPr>
          <w:rtl/>
          <w:lang w:bidi="fa-IR"/>
        </w:rPr>
        <w:t xml:space="preserve"> رَسُولُ اللّهِ الْمُبَلِّغُ عَنْهُ، وَ أنْتَ وَجْهُ اللّهِ وَ الْمُؤْتَمُّ بِهِ، فَلا نَظ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إلاّ أنْتَ، وَ لا مِثْلَ لَکَ إلاّ أنَا؛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0C243B" w:rsidRPr="000C243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رسول خدا هستم، که از طرف او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وجه اللّه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امام و مقتدا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(بندگان خدا)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پس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وجود ندارد مگر تو و همانند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من.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البرهان، ج 4، ص 184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28" w:name="_Toc518821785"/>
      <w:r>
        <w:rPr>
          <w:rFonts w:hint="eastAsia"/>
          <w:rtl/>
        </w:rPr>
        <w:t xml:space="preserve">حدیث - </w:t>
      </w:r>
      <w:r w:rsidR="009830A6">
        <w:rPr>
          <w:rtl/>
        </w:rPr>
        <w:t>97</w:t>
      </w:r>
      <w:bookmarkEnd w:id="328"/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اذااماله امر فزع قام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ثم تلا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"واستع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بالصبر والصلاة "؛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چنان بود که چون مشکل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به نمازم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 </w:t>
      </w:r>
      <w:r w:rsidR="00313111" w:rsidRPr="00313111">
        <w:rPr>
          <w:rStyle w:val="libAlaemChar"/>
          <w:rFonts w:hint="cs"/>
          <w:rtl/>
        </w:rPr>
        <w:t>(</w:t>
      </w:r>
      <w:r w:rsidR="00313111" w:rsidRPr="00313111">
        <w:rPr>
          <w:rStyle w:val="libAieChar"/>
          <w:rFonts w:hint="cs"/>
          <w:rtl/>
        </w:rPr>
        <w:t>وَاسْتَعِينُوا بِالصَّبْرِ وَالصَّلَاةِ</w:t>
      </w:r>
      <w:r w:rsidR="00313111">
        <w:rPr>
          <w:rtl/>
          <w:lang w:bidi="fa-IR"/>
        </w:rPr>
        <w:t xml:space="preserve"> </w:t>
      </w:r>
      <w:r w:rsidR="00313111" w:rsidRPr="00313111">
        <w:rPr>
          <w:rStyle w:val="libAlaemChar"/>
          <w:rFonts w:hint="cs"/>
          <w:rtl/>
        </w:rPr>
        <w:t>)</w:t>
      </w:r>
      <w:r w:rsidRPr="00313111">
        <w:rPr>
          <w:rStyle w:val="libAlaemChar"/>
          <w:rtl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درالمنثور، ج 1، ص 67 )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29" w:name="_Toc518821786"/>
      <w:r>
        <w:rPr>
          <w:rFonts w:hint="eastAsia"/>
          <w:rtl/>
        </w:rPr>
        <w:t xml:space="preserve">حدیث - </w:t>
      </w:r>
      <w:r w:rsidR="009830A6">
        <w:rPr>
          <w:rtl/>
        </w:rPr>
        <w:t>98</w:t>
      </w:r>
      <w:bookmarkEnd w:id="32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رسول خدا هستم، که از طرف او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و تو وجه اللّه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امام و مقتدا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(بندگان خدا)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پس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وجود ندارد مگر تو و همانند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مگر من.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البرهان: ج 4، ص 184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30" w:name="_Toc518821787"/>
      <w:r>
        <w:rPr>
          <w:rFonts w:hint="eastAsia"/>
          <w:rtl/>
        </w:rPr>
        <w:t xml:space="preserve">حدیث - </w:t>
      </w:r>
      <w:r w:rsidR="009830A6">
        <w:rPr>
          <w:rtl/>
        </w:rPr>
        <w:t>99</w:t>
      </w:r>
      <w:bookmarkEnd w:id="33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ذِکرُ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عبادةٌ؛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ذکر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عبادت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8 ص 143، ح 3457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31" w:name="_Toc518821788"/>
      <w:r>
        <w:rPr>
          <w:rFonts w:hint="eastAsia"/>
          <w:rtl/>
        </w:rPr>
        <w:t xml:space="preserve">حدیث - </w:t>
      </w:r>
      <w:r w:rsidR="009830A6">
        <w:rPr>
          <w:rtl/>
        </w:rPr>
        <w:t>100</w:t>
      </w:r>
      <w:bookmarkEnd w:id="331"/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اُنذِرتُم وَ بِعَل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طالِبِ اهْتَدَ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</w:t>
      </w:r>
      <w:r>
        <w:rPr>
          <w:rtl/>
          <w:lang w:bidi="fa-IR"/>
        </w:rPr>
        <w:t>... وَ بِالْحَسَنِ اُعْط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تُمُ</w:t>
      </w:r>
      <w:r>
        <w:rPr>
          <w:rtl/>
          <w:lang w:bidi="fa-IR"/>
        </w:rPr>
        <w:t xml:space="preserve"> الإْحسانُ وَ بِالْحُسَ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تَسعَدونَ وَ بِهِ تَشقونَ ألا وَ إنَّ 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بابٌ مِن أبوابِ الْجَنَّةِ مَن عاداهُ حَرَّمَ اللّه‌ُ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الْجَنَّةِ؛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هشدار داده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حسن احسان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خوشبخت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بدون او بدبخت.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است، هر کس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او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مأة</w:t>
      </w:r>
      <w:r>
        <w:rPr>
          <w:rtl/>
          <w:lang w:bidi="fa-IR"/>
        </w:rPr>
        <w:t xml:space="preserve"> منقبة، ص 22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32" w:name="_Toc518821789"/>
      <w:r>
        <w:rPr>
          <w:rFonts w:hint="eastAsia"/>
          <w:rtl/>
        </w:rPr>
        <w:t xml:space="preserve">حدیث - </w:t>
      </w:r>
      <w:r w:rsidR="009830A6">
        <w:rPr>
          <w:rtl/>
        </w:rPr>
        <w:t>101</w:t>
      </w:r>
      <w:bookmarkEnd w:id="33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لَولا</w:t>
      </w:r>
      <w:r>
        <w:rPr>
          <w:rtl/>
          <w:lang w:bidi="fa-IR"/>
        </w:rPr>
        <w:t>... ما اَخَذَ اللّه‌ُ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الْعُلَماءِ اَلاّ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قارّوا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کِظَّةِ ظالِمٍ وَ لا سَغَبِ مَظْلومٍ لاََلْقَ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حَبْلَها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غارِبـِها؛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خداوند از علما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نگرفته بود که با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آرام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زمام خلافت را به حال خود 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از خطبه 3.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33" w:name="_Toc518821790"/>
      <w:r>
        <w:rPr>
          <w:rFonts w:hint="eastAsia"/>
          <w:rtl/>
        </w:rPr>
        <w:t xml:space="preserve">حدیث - </w:t>
      </w:r>
      <w:r w:rsidR="009830A6">
        <w:rPr>
          <w:rtl/>
        </w:rPr>
        <w:t>102</w:t>
      </w:r>
      <w:bookmarkEnd w:id="33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اَدَّبتُ</w:t>
      </w:r>
      <w:r>
        <w:rPr>
          <w:rtl/>
          <w:lang w:bidi="fa-IR"/>
        </w:rPr>
        <w:t xml:space="preserve">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فَما وَجَدتُ لَها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تَقوَ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الاِلهِ مِن اَدَبِ؛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ادب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نفس خود پرداختم و برا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تمام حالاتش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273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34" w:name="_Toc518821791"/>
      <w:r>
        <w:rPr>
          <w:rFonts w:hint="eastAsia"/>
          <w:rtl/>
        </w:rPr>
        <w:t xml:space="preserve">حدیث - </w:t>
      </w:r>
      <w:r w:rsidR="009830A6">
        <w:rPr>
          <w:rtl/>
        </w:rPr>
        <w:t>103</w:t>
      </w:r>
      <w:bookmarkEnd w:id="33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زَعَمَ اِبنُ النَّابِغَةِ 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تِلعابة تِمزَاحَةٌ ذُو دُعَابَةٍ، اُعَافِسُ وَاُمَارِسُ، 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هَاتَ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منَعُنِ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ذَاکخَوفُ المَوتِ وَذِکرُ البَعثِ وَالحِسَابِ.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پسر نابغه (عمروعاص) پنداشته است که من اهل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کردنم و مردم را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هرگز، ترس از مرگ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باز داشته.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السعاده، ج 2، ص 87»</w:t>
      </w:r>
    </w:p>
    <w:p w:rsidR="009830A6" w:rsidRDefault="00313111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313111">
      <w:pPr>
        <w:pStyle w:val="Heading1"/>
        <w:rPr>
          <w:rtl/>
          <w:lang w:bidi="fa-IR"/>
        </w:rPr>
      </w:pPr>
      <w:bookmarkStart w:id="335" w:name="_Toc518821792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</w:t>
      </w:r>
      <w:r w:rsidR="00313111" w:rsidRPr="00313111">
        <w:rPr>
          <w:rStyle w:val="libAlaemChar"/>
          <w:rtl/>
        </w:rPr>
        <w:t xml:space="preserve"> </w:t>
      </w:r>
      <w:r w:rsidR="00313111" w:rsidRPr="001421EF">
        <w:rPr>
          <w:rStyle w:val="libAlaemChar"/>
          <w:rtl/>
        </w:rPr>
        <w:t>عليه‌السلام</w:t>
      </w:r>
      <w:bookmarkEnd w:id="335"/>
      <w:r w:rsidR="00313111" w:rsidRPr="001421EF">
        <w:rPr>
          <w:rStyle w:val="libAlaemChar"/>
          <w:rtl/>
        </w:rPr>
        <w:t xml:space="preserve"> </w:t>
      </w:r>
      <w:r w:rsidR="00313111">
        <w:rPr>
          <w:rtl/>
          <w:lang w:bidi="fa-IR"/>
        </w:rPr>
        <w:t xml:space="preserve"> </w:t>
      </w:r>
    </w:p>
    <w:p w:rsidR="009830A6" w:rsidRDefault="001421EF" w:rsidP="00313111">
      <w:pPr>
        <w:pStyle w:val="Heading2"/>
        <w:rPr>
          <w:rtl/>
        </w:rPr>
      </w:pPr>
      <w:bookmarkStart w:id="336" w:name="_Toc518821793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33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اذا ذکر الجنة و النار اضطراب اضطراب السل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سأل الله الجنة و تعوذ به من النار.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و آتش دوزخ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مثل مار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آتش به خداوند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150، بحارالانوار، ج 43 ص 331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313111">
      <w:pPr>
        <w:pStyle w:val="Heading2"/>
        <w:rPr>
          <w:rtl/>
        </w:rPr>
      </w:pPr>
      <w:bookmarkStart w:id="337" w:name="_Toc518821794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33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قرء</w:t>
      </w:r>
      <w:r>
        <w:rPr>
          <w:rtl/>
          <w:lang w:bidi="fa-IR"/>
        </w:rPr>
        <w:t xml:space="preserve"> من کتاب الله عزوجل ((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آمنوا)) الا قال: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اللهم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</w:p>
    <w:p w:rsidR="009830A6" w:rsidRDefault="009830A6" w:rsidP="003131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313111">
        <w:rPr>
          <w:rStyle w:val="libAlaemChar"/>
          <w:rtl/>
        </w:rPr>
        <w:t>(</w:t>
      </w:r>
      <w:r w:rsidR="00313111" w:rsidRPr="00313111">
        <w:rPr>
          <w:rStyle w:val="libAieChar"/>
          <w:rFonts w:hint="cs"/>
          <w:rtl/>
        </w:rPr>
        <w:t>يَا أَيُّهَا الَّذِينَ آمَنُوا</w:t>
      </w:r>
      <w:r w:rsidRPr="00313111">
        <w:rPr>
          <w:rStyle w:val="libAlaemChar"/>
          <w:rtl/>
        </w:rPr>
        <w:t>)</w:t>
      </w:r>
      <w:r>
        <w:rPr>
          <w:rtl/>
          <w:lang w:bidi="fa-IR"/>
        </w:rPr>
        <w:t xml:space="preserve"> 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را از کتاب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((لب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اللهم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)).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43 ص 331</w:t>
      </w:r>
    </w:p>
    <w:p w:rsidR="009830A6" w:rsidRDefault="009830A6" w:rsidP="009830A6">
      <w:pPr>
        <w:pStyle w:val="libNormal"/>
        <w:rPr>
          <w:rFonts w:hint="cs"/>
          <w:rtl/>
          <w:lang w:bidi="fa-IR"/>
        </w:rPr>
      </w:pPr>
    </w:p>
    <w:p w:rsidR="00FD0773" w:rsidRDefault="00313111" w:rsidP="00FD077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9830A6" w:rsidRDefault="001421EF" w:rsidP="00313111">
      <w:pPr>
        <w:pStyle w:val="Heading2"/>
        <w:rPr>
          <w:rtl/>
        </w:rPr>
      </w:pPr>
      <w:bookmarkStart w:id="338" w:name="_Toc518821795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33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اذا ذکر البعث و النشور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اذا ذکر الممر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شدن و حشر و نشر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گذشتن از پل صراط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ص 150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39" w:name="_Toc518821796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33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اذا ذکر الموت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اذا ذکر القبر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هرگاه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150، بحار الانوار ج 43، ص 331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40" w:name="_Toc518821797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34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اصدق الناس لهجة و افصحهم منطقا.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جهت زبان صادق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و از نظر گفتار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بحارالانوار</w:t>
      </w:r>
      <w:r>
        <w:rPr>
          <w:rtl/>
          <w:lang w:bidi="fa-IR"/>
        </w:rPr>
        <w:t xml:space="preserve"> 43: 331، عوالم 16: 132 ح 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41" w:name="_Toc518821798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34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اذا قام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تر تعد فرائضه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ربه عزوجل.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مقابل پروردگار متعال و عظمت و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 84، ص 285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42" w:name="_Toc518821799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34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الاجهاد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العبادة و التصدق.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عبادت و صدقه دادن سخت کوش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نظم</w:t>
      </w:r>
      <w:r>
        <w:rPr>
          <w:rtl/>
          <w:lang w:bidi="fa-IR"/>
        </w:rPr>
        <w:t xml:space="preserve"> درر المسط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196</w:t>
      </w:r>
    </w:p>
    <w:p w:rsidR="009830A6" w:rsidRDefault="00FD0773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43" w:name="_Toc518821800"/>
      <w:r>
        <w:rPr>
          <w:rFonts w:hint="eastAsia"/>
          <w:rtl/>
        </w:rPr>
        <w:t xml:space="preserve">حدیث - </w:t>
      </w:r>
      <w:r w:rsidR="009830A6">
        <w:rPr>
          <w:rtl/>
        </w:rPr>
        <w:t>8</w:t>
      </w:r>
      <w:bookmarkEnd w:id="34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احواله الا ذاکرا لله سبحانه.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150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44" w:name="_Toc518821801"/>
      <w:r>
        <w:rPr>
          <w:rFonts w:hint="eastAsia"/>
          <w:rtl/>
        </w:rPr>
        <w:t xml:space="preserve">حدیث - </w:t>
      </w:r>
      <w:r w:rsidR="009830A6">
        <w:rPr>
          <w:rtl/>
        </w:rPr>
        <w:t>9</w:t>
      </w:r>
      <w:bookmarkEnd w:id="34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کان ابو عبد 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خرما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17 ص 73 ح 105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45" w:name="_Toc518821802"/>
      <w:r>
        <w:rPr>
          <w:rFonts w:hint="eastAsia"/>
          <w:rtl/>
        </w:rPr>
        <w:t xml:space="preserve">حدیث - </w:t>
      </w:r>
      <w:r w:rsidR="009830A6">
        <w:rPr>
          <w:rtl/>
        </w:rPr>
        <w:t>10</w:t>
      </w:r>
      <w:bookmarkEnd w:id="34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نقش خاتم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((العزة لله))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((العزد لله)) (بزرگ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خداست)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1، ص 563، بحارالانوار ج 43، ص 258</w:t>
      </w:r>
    </w:p>
    <w:p w:rsidR="009830A6" w:rsidRDefault="00FD0773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46" w:name="_Toc518821803"/>
      <w:r>
        <w:rPr>
          <w:rFonts w:hint="eastAsia"/>
          <w:rtl/>
        </w:rPr>
        <w:t xml:space="preserve">حدیث - </w:t>
      </w:r>
      <w:r w:rsidR="009830A6">
        <w:rPr>
          <w:rtl/>
        </w:rPr>
        <w:t>11</w:t>
      </w:r>
      <w:bookmarkEnd w:id="34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حج خمسة و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حجة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حج رفت.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مناقب،</w:t>
      </w:r>
      <w:r>
        <w:rPr>
          <w:rtl/>
          <w:lang w:bidi="fa-IR"/>
        </w:rPr>
        <w:t xml:space="preserve"> ج 4 ص 14، بحارالانوار، ج 43 ص 339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47" w:name="_Toc518821804"/>
      <w:r>
        <w:rPr>
          <w:rFonts w:hint="eastAsia"/>
          <w:rtl/>
        </w:rPr>
        <w:t xml:space="preserve">حدیث - </w:t>
      </w:r>
      <w:r w:rsidR="009830A6">
        <w:rPr>
          <w:rtl/>
        </w:rPr>
        <w:t>12</w:t>
      </w:r>
      <w:bookmarkEnd w:id="34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قاسم ربه ثلاث مرات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نعلا و نعلا و ثوبا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نارا</w:t>
      </w:r>
      <w:r>
        <w:rPr>
          <w:rtl/>
          <w:lang w:bidi="fa-IR"/>
        </w:rPr>
        <w:t>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تمام اموالش را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کفش و لباس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سه بار با خدا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8، ص 55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48" w:name="_Toc518821805"/>
      <w:r>
        <w:rPr>
          <w:rFonts w:hint="eastAsia"/>
          <w:rtl/>
        </w:rPr>
        <w:t xml:space="preserve">حدیث - </w:t>
      </w:r>
      <w:r w:rsidR="009830A6">
        <w:rPr>
          <w:rtl/>
        </w:rPr>
        <w:t>13</w:t>
      </w:r>
      <w:bookmarkEnd w:id="34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خضب</w:t>
      </w:r>
      <w:r>
        <w:rPr>
          <w:rtl/>
          <w:lang w:bidi="fa-IR"/>
        </w:rPr>
        <w:t xml:space="preserve"> بالسود.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رنگ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خضاب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(محاسن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را رنگ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زد)</w:t>
      </w:r>
    </w:p>
    <w:p w:rsidR="00FD0773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معجم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 ص 22، ح 2535</w:t>
      </w:r>
    </w:p>
    <w:p w:rsidR="009830A6" w:rsidRDefault="00FD0773" w:rsidP="00FD077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49" w:name="_Toc518821806"/>
      <w:r>
        <w:rPr>
          <w:rFonts w:hint="eastAsia"/>
          <w:rtl/>
        </w:rPr>
        <w:t xml:space="preserve">حدیث - </w:t>
      </w:r>
      <w:r w:rsidR="009830A6">
        <w:rPr>
          <w:rtl/>
        </w:rPr>
        <w:t>14</w:t>
      </w:r>
      <w:bookmarkEnd w:id="34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الحَسَنَ بنَ عَل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کانَ أعبَدَ النّاسِ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زَمانِهِ و أزهَدَهُم و أفضَلَهُم ؛ 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زمان خود عابدتر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زاهدتر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بود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صدوق ، ص 224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50" w:name="_Toc518821807"/>
      <w:r>
        <w:rPr>
          <w:rFonts w:hint="eastAsia"/>
          <w:rtl/>
        </w:rPr>
        <w:t xml:space="preserve">حدیث - </w:t>
      </w:r>
      <w:r w:rsidR="009830A6">
        <w:rPr>
          <w:rtl/>
        </w:rPr>
        <w:t>15</w:t>
      </w:r>
      <w:bookmarkEnd w:id="35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:من زار الحسن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ثبت قدمه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تزل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الأقدام.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فرمودند:هر کس امام حسن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قدمها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 صراط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لغزد،</w:t>
      </w:r>
      <w:r>
        <w:rPr>
          <w:rtl/>
          <w:lang w:bidi="fa-IR"/>
        </w:rPr>
        <w:t xml:space="preserve"> گام او</w:t>
      </w:r>
      <w:r w:rsidR="00FD07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استوار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97، ص 141»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51" w:name="_Toc518821808"/>
      <w:r>
        <w:rPr>
          <w:rFonts w:hint="eastAsia"/>
          <w:rtl/>
        </w:rPr>
        <w:t xml:space="preserve">حدیث - </w:t>
      </w:r>
      <w:r w:rsidR="009830A6">
        <w:rPr>
          <w:rtl/>
        </w:rPr>
        <w:t>16</w:t>
      </w:r>
      <w:bookmarkEnd w:id="35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اُدنُ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اُسِرَّ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... 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(به هنگام شهادتشان به امام حسن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اسرار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گفت با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را به من سپرده بود، به تو بسپارم.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64»</w:t>
      </w:r>
    </w:p>
    <w:p w:rsidR="009830A6" w:rsidRDefault="00FD0773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52" w:name="_Toc518821809"/>
      <w:r>
        <w:rPr>
          <w:rFonts w:hint="eastAsia"/>
          <w:rtl/>
        </w:rPr>
        <w:t xml:space="preserve">حدیث - </w:t>
      </w:r>
      <w:r w:rsidR="009830A6">
        <w:rPr>
          <w:rtl/>
        </w:rPr>
        <w:t>17</w:t>
      </w:r>
      <w:bookmarkEnd w:id="35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لِابْنِهِ الْحَسَنُ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أَمَرَنِ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رَسُولُ اللَّهِ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أَنْ أُوصِ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أَنْ أَدْفَعَ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کُتُبِ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سِلَاحِ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کَمَا أَوْصَ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رَسُولُ اللَّه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فرزندش حسن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فرزندم!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امر فرمود که به تو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 و کتاب ها و سلاح خودم را به تو بسپارم چنان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فرمود که به تو دستور دهم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برادرت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کتابها و سلاح را به او بسپار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53" w:name="_Toc518821810"/>
      <w:r>
        <w:rPr>
          <w:rFonts w:hint="eastAsia"/>
          <w:rtl/>
        </w:rPr>
        <w:t xml:space="preserve">حدیث - </w:t>
      </w:r>
      <w:r w:rsidR="009830A6">
        <w:rPr>
          <w:rtl/>
        </w:rPr>
        <w:t>18</w:t>
      </w:r>
      <w:bookmarkEnd w:id="35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حانَتا</w:t>
      </w:r>
      <w:r>
        <w:rPr>
          <w:rtl/>
          <w:lang w:bidi="fa-IR"/>
        </w:rPr>
        <w:t xml:space="preserve"> رسول الله.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رسول خدا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270»</w:t>
      </w:r>
    </w:p>
    <w:p w:rsidR="009830A6" w:rsidRDefault="00FD0773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54" w:name="_Toc518821811"/>
      <w:r>
        <w:rPr>
          <w:rFonts w:hint="eastAsia"/>
          <w:rtl/>
        </w:rPr>
        <w:t xml:space="preserve">حدیث - </w:t>
      </w:r>
      <w:r w:rsidR="009830A6">
        <w:rPr>
          <w:rtl/>
        </w:rPr>
        <w:t>19</w:t>
      </w:r>
      <w:bookmarkEnd w:id="35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الْحَسَنَ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-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- کانا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لْعَبانِ</w:t>
      </w:r>
      <w:r>
        <w:rPr>
          <w:rtl/>
          <w:lang w:bidi="fa-IR"/>
        </w:rPr>
        <w:t xml:space="preserve"> عَنْدَ النَب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عامةُ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ثُمَّ قال لَهما انْصَرفا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اُمّکِما فَبَرقَتِ بَرقةٌ ... 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نزد جدشان سرگرم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تا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گذشت، حضرت به آنها فرمودند: نزد مادرتان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ناگاه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دو را روشن کرد تا به نزد فاطمه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کرد و فرمودند: سپاس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ما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کرامت داده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266»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55" w:name="_Toc518821812"/>
      <w:r>
        <w:rPr>
          <w:rFonts w:hint="eastAsia"/>
          <w:rtl/>
        </w:rPr>
        <w:t xml:space="preserve">حدیث - </w:t>
      </w:r>
      <w:r w:rsidR="009830A6">
        <w:rPr>
          <w:rtl/>
        </w:rPr>
        <w:t>20</w:t>
      </w:r>
      <w:bookmarkEnd w:id="355"/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اَخَذَ رسولُ الله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الْحَسَنِ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-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- فقال مَنْ احبّ 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کانَ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دَرجَت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>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دست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را گرفتند و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را دوست داشته باشد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من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37، ص 37»</w:t>
      </w:r>
    </w:p>
    <w:p w:rsidR="009830A6" w:rsidRDefault="00FD0773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56" w:name="_Toc518821813"/>
      <w:r>
        <w:rPr>
          <w:rFonts w:hint="eastAsia"/>
          <w:rtl/>
        </w:rPr>
        <w:t xml:space="preserve">حدیث - </w:t>
      </w:r>
      <w:r w:rsidR="009830A6">
        <w:rPr>
          <w:rtl/>
        </w:rPr>
        <w:t>21</w:t>
      </w:r>
      <w:bookmarkEnd w:id="35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دخلتُ أنا و اَخ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فَأجلَسَن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فَخْذِه الاَ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سرِ</w:t>
      </w:r>
      <w:r>
        <w:rPr>
          <w:rtl/>
          <w:lang w:bidi="fa-IR"/>
        </w:rPr>
        <w:t xml:space="preserve"> و أجَلَسَ اَخ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فَخْذَه الاَ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برادرم حسن به حضور جدم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حضرت مرا به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و برادرم را بر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خود نشاند، بعد ما را تنگ در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فرمودند: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دو امام باد.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255»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357" w:name="_Toc518821814"/>
      <w:r>
        <w:rPr>
          <w:rFonts w:hint="eastAsia"/>
          <w:rtl/>
        </w:rPr>
        <w:t xml:space="preserve">حدیث - </w:t>
      </w:r>
      <w:r w:rsidR="009830A6">
        <w:rPr>
          <w:rtl/>
        </w:rPr>
        <w:t>22</w:t>
      </w:r>
      <w:bookmarkEnd w:id="357"/>
    </w:p>
    <w:p w:rsidR="009830A6" w:rsidRDefault="009830A6" w:rsidP="006D641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الصادق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</w:rPr>
        <w:t>: اِنَّ الْحَسَنَ بن عل</w:t>
      </w:r>
      <w:r>
        <w:rPr>
          <w:rFonts w:hint="cs"/>
          <w:rtl/>
        </w:rPr>
        <w:t>یَّ</w:t>
      </w:r>
      <w:r>
        <w:rPr>
          <w:rtl/>
        </w:rPr>
        <w:t xml:space="preserve"> بنَ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-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</w:rPr>
        <w:t xml:space="preserve"> - کانَ اَعبُد النّاسِ ف</w:t>
      </w:r>
      <w:r>
        <w:rPr>
          <w:rFonts w:hint="cs"/>
          <w:rtl/>
        </w:rPr>
        <w:t>یِ</w:t>
      </w:r>
      <w:r>
        <w:rPr>
          <w:rtl/>
        </w:rPr>
        <w:t xml:space="preserve"> زَمانِه و اَزْهَدَهُم و اَفْضَلَهُم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امام حسن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عابدتر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زاهدتر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زمانش بود، هرگاه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حج برود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چه بسا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مرگ و قبر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331»</w:t>
      </w:r>
    </w:p>
    <w:p w:rsidR="009830A6" w:rsidRDefault="00FD0773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58" w:name="_Toc518821815"/>
      <w:r>
        <w:rPr>
          <w:rFonts w:hint="eastAsia"/>
          <w:rtl/>
        </w:rPr>
        <w:t xml:space="preserve">حدیث - </w:t>
      </w:r>
      <w:r w:rsidR="009830A6">
        <w:rPr>
          <w:rtl/>
        </w:rPr>
        <w:t>23</w:t>
      </w:r>
      <w:bookmarkEnd w:id="358"/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سُئِلَ</w:t>
      </w:r>
      <w:r>
        <w:rPr>
          <w:rtl/>
          <w:lang w:bidi="fa-IR"/>
        </w:rPr>
        <w:t xml:space="preserve"> رسولُ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اَهلِ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اَحَبُّ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کَ؟</w:t>
      </w:r>
      <w:r>
        <w:rPr>
          <w:rtl/>
          <w:lang w:bidi="fa-IR"/>
        </w:rPr>
        <w:t xml:space="preserve"> قال: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... .</w:t>
      </w:r>
      <w:r w:rsidR="00FD077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سؤال شد که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را و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فاطمه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دو فرزندم را به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آن دو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آغوش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299»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59" w:name="_Toc518821816"/>
      <w:r>
        <w:rPr>
          <w:rFonts w:hint="eastAsia"/>
          <w:rtl/>
        </w:rPr>
        <w:t xml:space="preserve">حدیث - </w:t>
      </w:r>
      <w:r w:rsidR="009830A6">
        <w:rPr>
          <w:rtl/>
        </w:rPr>
        <w:t>24</w:t>
      </w:r>
      <w:bookmarkEnd w:id="35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امامانِ قاما اوقَعَدا.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امام اند چه در حال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باشند و چه در حال سکوت.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291»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60" w:name="_Toc518821817"/>
      <w:r>
        <w:rPr>
          <w:rFonts w:hint="eastAsia"/>
          <w:rtl/>
        </w:rPr>
        <w:t xml:space="preserve">حدیث - </w:t>
      </w:r>
      <w:r w:rsidR="009830A6">
        <w:rPr>
          <w:rtl/>
        </w:rPr>
        <w:t>25</w:t>
      </w:r>
      <w:bookmarkEnd w:id="36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هُما وَدِ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عَت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آن دو (حسن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دو امانت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امتم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285»</w:t>
      </w:r>
    </w:p>
    <w:p w:rsidR="009830A6" w:rsidRDefault="00FD0773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61" w:name="_Toc518821818"/>
      <w:r>
        <w:rPr>
          <w:rFonts w:hint="eastAsia"/>
          <w:rtl/>
        </w:rPr>
        <w:t xml:space="preserve">حدیث - </w:t>
      </w:r>
      <w:r w:rsidR="009830A6">
        <w:rPr>
          <w:rtl/>
        </w:rPr>
        <w:t>26</w:t>
      </w:r>
      <w:bookmarkEnd w:id="36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حِبَّ</w:t>
      </w:r>
      <w:r>
        <w:rPr>
          <w:rtl/>
          <w:lang w:bidi="fa-IR"/>
        </w:rPr>
        <w:t xml:space="preserve"> إبنَّ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فانّ اللهَ اَمَرَن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بِحُبّهِما.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دوست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فرزندم (حسن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>عليهما‌السلام</w:t>
      </w:r>
      <w:r>
        <w:rPr>
          <w:rtl/>
          <w:lang w:bidi="fa-IR"/>
        </w:rPr>
        <w:t>)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داشته باشد، چون خداوند مرا به محبت آن دو دستور داده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270»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FD0773">
      <w:pPr>
        <w:pStyle w:val="Heading2"/>
        <w:rPr>
          <w:rtl/>
        </w:rPr>
      </w:pPr>
      <w:bookmarkStart w:id="362" w:name="_Toc518821819"/>
      <w:r>
        <w:rPr>
          <w:rFonts w:hint="eastAsia"/>
          <w:rtl/>
        </w:rPr>
        <w:t xml:space="preserve">حدیث - </w:t>
      </w:r>
      <w:r w:rsidR="009830A6">
        <w:rPr>
          <w:rtl/>
        </w:rPr>
        <w:t>27</w:t>
      </w:r>
      <w:bookmarkEnd w:id="36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اَحَبَّ الْحَسَنَ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ذُرِ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تَهما</w:t>
      </w:r>
      <w:r>
        <w:rPr>
          <w:rtl/>
          <w:lang w:bidi="fa-IR"/>
        </w:rPr>
        <w:t xml:space="preserve"> مُخلِصاً لَمْ تَلْفَحِ النّارُ وَجْهَه ...</w:t>
      </w:r>
    </w:p>
    <w:p w:rsidR="009830A6" w:rsidRDefault="009830A6" w:rsidP="00FD07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و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دو را خالصانه دوست داشته باشد، آتش هرگز 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که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270»</w:t>
      </w:r>
    </w:p>
    <w:p w:rsidR="009830A6" w:rsidRDefault="00FD0773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FD0773">
      <w:pPr>
        <w:pStyle w:val="Heading2"/>
        <w:rPr>
          <w:rtl/>
        </w:rPr>
      </w:pPr>
      <w:bookmarkStart w:id="363" w:name="_Toc518821820"/>
      <w:r>
        <w:rPr>
          <w:rFonts w:hint="eastAsia"/>
          <w:rtl/>
        </w:rPr>
        <w:t xml:space="preserve">حدیث - </w:t>
      </w:r>
      <w:r w:rsidR="009830A6">
        <w:rPr>
          <w:rtl/>
        </w:rPr>
        <w:t>28</w:t>
      </w:r>
      <w:bookmarkEnd w:id="36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اِذا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زُ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عَرشُ رَبِّ الْعالَم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بِکلِ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نَةٍ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هنگام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عرش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 تزئ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دو منبر از 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طرف راست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طرف چپ عرش قرار داده شده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 آن دو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کار خداوند با حضور آن دو، عرش خود را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64" w:name="_Toc518821821"/>
      <w:r>
        <w:rPr>
          <w:rFonts w:hint="eastAsia"/>
          <w:rtl/>
        </w:rPr>
        <w:t xml:space="preserve">حدیث - </w:t>
      </w:r>
      <w:r w:rsidR="009830A6">
        <w:rPr>
          <w:rtl/>
        </w:rPr>
        <w:t>29</w:t>
      </w:r>
      <w:bookmarkEnd w:id="36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خُلِقْتُ اَنَا و اَنْتَ مِنْ شَجرَةٍ فأَنَا اصلُها و اَنْتَ فَرعُهُا و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أغصانُها.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من و تو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من اصل آن درخت و تو فرع آن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37، ص 65»</w:t>
      </w:r>
    </w:p>
    <w:p w:rsidR="009830A6" w:rsidRDefault="006665A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665A7">
      <w:pPr>
        <w:pStyle w:val="Heading2"/>
        <w:rPr>
          <w:rtl/>
        </w:rPr>
      </w:pPr>
      <w:bookmarkStart w:id="365" w:name="_Toc518821822"/>
      <w:r>
        <w:rPr>
          <w:rFonts w:hint="eastAsia"/>
          <w:rtl/>
        </w:rPr>
        <w:t xml:space="preserve">حدیث - </w:t>
      </w:r>
      <w:r w:rsidR="009830A6">
        <w:rPr>
          <w:rtl/>
        </w:rPr>
        <w:t>30</w:t>
      </w:r>
      <w:bookmarkEnd w:id="36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اَماما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>.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بعد از پدرشان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254»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66" w:name="_Toc518821823"/>
      <w:r>
        <w:rPr>
          <w:rFonts w:hint="eastAsia"/>
          <w:rtl/>
        </w:rPr>
        <w:t xml:space="preserve">حدیث - </w:t>
      </w:r>
      <w:r w:rsidR="009830A6">
        <w:rPr>
          <w:rtl/>
        </w:rPr>
        <w:t>31</w:t>
      </w:r>
      <w:bookmarkEnd w:id="36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قُرَّةُ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ثَمَرةُ فُؤادِ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حسن نور چشم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و ثمره قلب من است، او حجت خدا بر امت من است، دستور او دستور من و سخن او سخن من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مرا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44، ص 148»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67" w:name="_Toc518821824"/>
      <w:r>
        <w:rPr>
          <w:rFonts w:hint="eastAsia"/>
          <w:rtl/>
        </w:rPr>
        <w:t xml:space="preserve">حدیث - </w:t>
      </w:r>
      <w:r w:rsidR="009830A6">
        <w:rPr>
          <w:rtl/>
        </w:rPr>
        <w:t>32</w:t>
      </w:r>
      <w:bookmarkEnd w:id="36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الْحَسَنُ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اَنَا الْحَسَنُ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سَ</w:t>
      </w:r>
      <w:r>
        <w:rPr>
          <w:rFonts w:hint="cs"/>
          <w:rtl/>
          <w:lang w:bidi="fa-IR"/>
        </w:rPr>
        <w:t>یَِ</w:t>
      </w:r>
      <w:r>
        <w:rPr>
          <w:rFonts w:hint="eastAsia"/>
          <w:rtl/>
          <w:lang w:bidi="fa-IR"/>
        </w:rPr>
        <w:t>دةِ</w:t>
      </w:r>
      <w:r>
        <w:rPr>
          <w:rtl/>
          <w:lang w:bidi="fa-IR"/>
        </w:rPr>
        <w:t xml:space="preserve"> النِساءِ فاطمة اَنَا ابن رسول اللهَ ... .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بداند که من حسن فرزند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دختر رسول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هستم، من فرزند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رحمت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من فرزند مکه و مِن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من فرزند مشعر و عرف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الانوار، ج 44، ص 88»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68" w:name="_Toc518821825"/>
      <w:r>
        <w:rPr>
          <w:rFonts w:hint="eastAsia"/>
          <w:rtl/>
        </w:rPr>
        <w:t xml:space="preserve">حدیث - </w:t>
      </w:r>
      <w:r w:rsidR="009830A6">
        <w:rPr>
          <w:rtl/>
        </w:rPr>
        <w:t>33</w:t>
      </w:r>
      <w:bookmarkEnd w:id="368"/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اَلْوَلَدُ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حانةٌ،</w:t>
      </w:r>
      <w:r>
        <w:rPr>
          <w:rtl/>
          <w:lang w:bidi="fa-IR"/>
        </w:rPr>
        <w:t xml:space="preserve"> و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اولاد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است و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من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>عليهما‌السلام</w:t>
      </w:r>
      <w:r>
        <w:rPr>
          <w:rtl/>
          <w:lang w:bidi="fa-IR"/>
        </w:rPr>
        <w:t>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69" w:name="_Toc518821826"/>
      <w:r>
        <w:rPr>
          <w:rFonts w:hint="eastAsia"/>
          <w:rtl/>
        </w:rPr>
        <w:t xml:space="preserve">حدیث - </w:t>
      </w:r>
      <w:r w:rsidR="009830A6">
        <w:rPr>
          <w:rtl/>
        </w:rPr>
        <w:t>34</w:t>
      </w:r>
      <w:bookmarkEnd w:id="36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اَحبَّ الْحَسَنَ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فَقَدْ اَحَبّن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مَنْ اَبْغَضَهُما فقد أبْغَضَن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665A7" w:rsidRPr="006665A7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را دوست بدارد، من را دوست داشته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دو را دشمن بدارد،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70" w:name="_Toc518821827"/>
      <w:r>
        <w:rPr>
          <w:rFonts w:hint="eastAsia"/>
          <w:rtl/>
        </w:rPr>
        <w:t xml:space="preserve">حدیث - </w:t>
      </w:r>
      <w:r w:rsidR="009830A6">
        <w:rPr>
          <w:rtl/>
        </w:rPr>
        <w:t>35</w:t>
      </w:r>
      <w:bookmarkEnd w:id="370"/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انهما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الحَسَن و الحُس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آن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262»</w:t>
      </w:r>
    </w:p>
    <w:p w:rsidR="009830A6" w:rsidRDefault="006665A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665A7">
      <w:pPr>
        <w:pStyle w:val="Heading2"/>
        <w:rPr>
          <w:rtl/>
        </w:rPr>
      </w:pPr>
      <w:bookmarkStart w:id="371" w:name="_Toc518821828"/>
      <w:r>
        <w:rPr>
          <w:rFonts w:hint="eastAsia"/>
          <w:rtl/>
        </w:rPr>
        <w:t xml:space="preserve">حدیث - </w:t>
      </w:r>
      <w:r w:rsidR="009830A6">
        <w:rPr>
          <w:rtl/>
        </w:rPr>
        <w:t>36</w:t>
      </w:r>
      <w:bookmarkEnd w:id="37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شبابِ أَهلِ الْجَنّةِ.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دو سرور جوانان اهل بهشت 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42، ص 263»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72" w:name="_Toc518821829"/>
      <w:r>
        <w:rPr>
          <w:rFonts w:hint="eastAsia"/>
          <w:rtl/>
        </w:rPr>
        <w:t xml:space="preserve">حدیث - </w:t>
      </w:r>
      <w:r w:rsidR="009830A6">
        <w:rPr>
          <w:rtl/>
        </w:rPr>
        <w:t>37</w:t>
      </w:r>
      <w:bookmarkEnd w:id="37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اللّهُمَّ</w:t>
      </w:r>
      <w:r>
        <w:rPr>
          <w:rtl/>
          <w:lang w:bidi="fa-IR"/>
        </w:rPr>
        <w:t xml:space="preserve"> أحِبَّ حَسَناً وحُسَ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وأحِبَّ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حِبُّهُما؛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بدار و دوستداران آن دو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بدار.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1173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73" w:name="_Toc518821830"/>
      <w:r>
        <w:rPr>
          <w:rFonts w:hint="eastAsia"/>
          <w:rtl/>
        </w:rPr>
        <w:t xml:space="preserve">حدیث - </w:t>
      </w:r>
      <w:r w:rsidR="009830A6">
        <w:rPr>
          <w:rtl/>
        </w:rPr>
        <w:t>38</w:t>
      </w:r>
      <w:bookmarkEnd w:id="37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حَسَنٌ</w:t>
      </w:r>
      <w:r>
        <w:rPr>
          <w:rtl/>
          <w:lang w:bidi="fa-IR"/>
        </w:rPr>
        <w:t xml:space="preserve">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وأنا مِنهُ، أحَبَّ اللَّهُ مَنْ أحَبَّهُ؛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از من است و من از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که او را دوست بدارد خداوند دوستش دارد.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1181</w:t>
      </w:r>
    </w:p>
    <w:p w:rsidR="009830A6" w:rsidRDefault="006665A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665A7">
      <w:pPr>
        <w:pStyle w:val="Heading2"/>
        <w:rPr>
          <w:rtl/>
        </w:rPr>
      </w:pPr>
      <w:bookmarkStart w:id="374" w:name="_Toc518821831"/>
      <w:r>
        <w:rPr>
          <w:rFonts w:hint="eastAsia"/>
          <w:rtl/>
        </w:rPr>
        <w:t xml:space="preserve">حدیث - </w:t>
      </w:r>
      <w:r w:rsidR="009830A6">
        <w:rPr>
          <w:rtl/>
        </w:rPr>
        <w:t>39</w:t>
      </w:r>
      <w:bookmarkEnd w:id="37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ان الحسن والحس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سبطا هذه الامة وهما من محمد کمکان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الراس واما انا فکمکان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البدن واما فاطمة فکمکان القلب من الجسد ... ؛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دو سبط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هستند، و آن 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همانند دو چشم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سرند، و من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] همانند دست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هستم، و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] همانند قلب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39، ص 352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75" w:name="_Toc518821832"/>
      <w:r>
        <w:rPr>
          <w:rFonts w:hint="eastAsia"/>
          <w:rtl/>
        </w:rPr>
        <w:t xml:space="preserve">حدیث - </w:t>
      </w:r>
      <w:r w:rsidR="009830A6">
        <w:rPr>
          <w:rtl/>
        </w:rPr>
        <w:t>40</w:t>
      </w:r>
      <w:bookmarkEnd w:id="37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کان اذا قام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ترتعد فرائصه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ربه - عزوجل و کان اذا ذکر الجنة و النار اضطرب اضطراب السل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تن مبارکش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بهشت و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چون مار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258،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 ص 382).</w:t>
      </w:r>
    </w:p>
    <w:p w:rsidR="009830A6" w:rsidRDefault="006665A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665A7">
      <w:pPr>
        <w:pStyle w:val="Heading2"/>
        <w:rPr>
          <w:rtl/>
        </w:rPr>
      </w:pPr>
      <w:bookmarkStart w:id="376" w:name="_Toc518821833"/>
      <w:r>
        <w:rPr>
          <w:rFonts w:hint="eastAsia"/>
          <w:rtl/>
        </w:rPr>
        <w:t xml:space="preserve">حدیث - </w:t>
      </w:r>
      <w:r w:rsidR="009830A6">
        <w:rPr>
          <w:rtl/>
        </w:rPr>
        <w:t>41</w:t>
      </w:r>
      <w:bookmarkEnd w:id="37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اذا توضا ارتعدت مفاصله و اصفر لونه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فقال :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من وقف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 العرش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صفر</w:t>
      </w:r>
      <w:r>
        <w:rPr>
          <w:rtl/>
          <w:lang w:bidi="fa-IR"/>
        </w:rPr>
        <w:t xml:space="preserve"> لونه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رتعد</w:t>
      </w:r>
      <w:r>
        <w:rPr>
          <w:rtl/>
          <w:lang w:bidi="fa-IR"/>
        </w:rPr>
        <w:t xml:space="preserve"> فرائضه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هنگام وضو مفصلها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رنگش زرد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جهت عروض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را از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فرمودند: برهر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مقابل پروردگار عرش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سزاوار است که رنگش زرد شود و اعضا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بلرزد.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43، ص 339)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77" w:name="_Toc518821834"/>
      <w:r>
        <w:rPr>
          <w:rFonts w:hint="eastAsia"/>
          <w:rtl/>
        </w:rPr>
        <w:t xml:space="preserve">حدیث - </w:t>
      </w:r>
      <w:r w:rsidR="009830A6">
        <w:rPr>
          <w:rtl/>
        </w:rPr>
        <w:t>42</w:t>
      </w:r>
      <w:bookmarkEnd w:id="37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کان اذا قام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ترتعد فرائضه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 w:rsidR="006665A7">
        <w:rPr>
          <w:rtl/>
          <w:lang w:bidi="fa-IR"/>
        </w:rPr>
        <w:t xml:space="preserve"> ربه - عز و جل</w:t>
      </w:r>
      <w:r>
        <w:rPr>
          <w:rtl/>
          <w:lang w:bidi="fa-IR"/>
        </w:rPr>
        <w:t xml:space="preserve"> و کان اذا ذکر الجنة و النار اضطرب اضطراب السل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مجتب</w:t>
      </w:r>
      <w:r>
        <w:rPr>
          <w:rFonts w:hint="cs"/>
          <w:rtl/>
          <w:lang w:bidi="fa-IR"/>
        </w:rPr>
        <w:t>ی</w:t>
      </w:r>
      <w:r w:rsidR="006665A7" w:rsidRPr="006665A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تن مبارک حضرتش در مقابل پروردگار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بهشت و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چون مار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مضطرب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258.م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382)</w:t>
      </w:r>
    </w:p>
    <w:p w:rsidR="009830A6" w:rsidRDefault="006665A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665A7">
      <w:pPr>
        <w:pStyle w:val="Heading2"/>
        <w:rPr>
          <w:rtl/>
        </w:rPr>
      </w:pPr>
      <w:bookmarkStart w:id="378" w:name="_Toc518821835"/>
      <w:r>
        <w:rPr>
          <w:rFonts w:hint="eastAsia"/>
          <w:rtl/>
        </w:rPr>
        <w:t xml:space="preserve">حدیث - </w:t>
      </w:r>
      <w:r w:rsidR="009830A6">
        <w:rPr>
          <w:rtl/>
        </w:rPr>
        <w:t>43</w:t>
      </w:r>
      <w:bookmarkEnd w:id="37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نَحْنُ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حانَتا</w:t>
      </w:r>
      <w:r>
        <w:rPr>
          <w:rtl/>
          <w:lang w:bidi="fa-IR"/>
        </w:rPr>
        <w:t xml:space="preserve"> رَسُولِ اللّهِ، وَ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شَبابِ أهْلِ الْجَنّةِ، فَلَعَنَ اللّهُ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تَقَدَّمُ،</w:t>
      </w:r>
      <w:r>
        <w:rPr>
          <w:rtl/>
          <w:lang w:bidi="fa-IR"/>
        </w:rPr>
        <w:t xml:space="preserve"> اَوْ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قَدِّمُ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اَحَداً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دنباله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در حضور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أصحاب فرمودند: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دو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و برادرشان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رسول اللّه </w:t>
      </w:r>
      <w:r w:rsidR="006665A7" w:rsidRPr="006665A7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دو سرور جوانان اهل بهشت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خدا لعنت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شقدم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ما مقدّم دارد.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کلمة</w:t>
      </w:r>
      <w:r>
        <w:rPr>
          <w:rtl/>
          <w:lang w:bidi="fa-IR"/>
        </w:rPr>
        <w:t xml:space="preserve"> الإمامُ الْحَسَن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 211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79" w:name="_Toc518821836"/>
      <w:r>
        <w:rPr>
          <w:rFonts w:hint="eastAsia"/>
          <w:rtl/>
        </w:rPr>
        <w:t xml:space="preserve">حدیث - </w:t>
      </w:r>
      <w:r w:rsidR="009830A6">
        <w:rPr>
          <w:rtl/>
        </w:rPr>
        <w:t>44</w:t>
      </w:r>
      <w:bookmarkEnd w:id="379"/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اُنذِرتُم وَ بِعَل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طالِبِ اهْتَدَ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</w:t>
      </w:r>
      <w:r>
        <w:rPr>
          <w:rtl/>
          <w:lang w:bidi="fa-IR"/>
        </w:rPr>
        <w:t>... وَ بِالْحَسَنِ اُعْط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تُمُ</w:t>
      </w:r>
      <w:r>
        <w:rPr>
          <w:rtl/>
          <w:lang w:bidi="fa-IR"/>
        </w:rPr>
        <w:t xml:space="preserve"> الإْحسانُ وَ بِالْحُسَ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تَسعَدونَ وَ بِهِ تَشقونَ ألا وَ إنَّ 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بابٌ مِن أبوابِ الْجَنَّةِ مَن عاداهُ حَرَّمَ اللّه‌ُ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الْجَنَّةِ؛</w:t>
      </w:r>
    </w:p>
    <w:p w:rsidR="006665A7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هشدار داده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حسن احسان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خوشبخت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بدون او بدبخت.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است، هر کس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او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="006665A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مأة</w:t>
      </w:r>
      <w:r>
        <w:rPr>
          <w:rtl/>
          <w:lang w:bidi="fa-IR"/>
        </w:rPr>
        <w:t xml:space="preserve"> منقبة، ص 22 .</w:t>
      </w:r>
    </w:p>
    <w:p w:rsidR="009830A6" w:rsidRPr="002B53EA" w:rsidRDefault="006665A7" w:rsidP="002B53EA">
      <w:pPr>
        <w:pStyle w:val="libNormal"/>
        <w:rPr>
          <w:rtl/>
        </w:rPr>
      </w:pPr>
      <w:r w:rsidRPr="002B53EA">
        <w:rPr>
          <w:rtl/>
        </w:rPr>
        <w:br w:type="page"/>
      </w:r>
    </w:p>
    <w:p w:rsidR="009830A6" w:rsidRDefault="001421EF" w:rsidP="006665A7">
      <w:pPr>
        <w:pStyle w:val="Heading2"/>
        <w:rPr>
          <w:rtl/>
        </w:rPr>
      </w:pPr>
      <w:bookmarkStart w:id="380" w:name="_Toc518821837"/>
      <w:r>
        <w:rPr>
          <w:rFonts w:hint="eastAsia"/>
          <w:rtl/>
        </w:rPr>
        <w:t xml:space="preserve">حدیث - </w:t>
      </w:r>
      <w:r w:rsidR="009830A6">
        <w:rPr>
          <w:rtl/>
        </w:rPr>
        <w:t>45</w:t>
      </w:r>
      <w:bookmarkEnd w:id="38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اَنَسْ</w:t>
      </w:r>
      <w:r>
        <w:rPr>
          <w:rtl/>
          <w:lang w:bidi="fa-IR"/>
        </w:rPr>
        <w:t xml:space="preserve"> :حَ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تْ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لِلْحَسَنِ بْنِ عَل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بِطاقَةِ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حانٍ</w:t>
      </w:r>
      <w:r>
        <w:rPr>
          <w:rtl/>
          <w:lang w:bidi="fa-IR"/>
        </w:rPr>
        <w:t xml:space="preserve"> ، فَقالَ لَها : اَنـْتِ حُرَّةٌ لِوَجْهِ اللّه‌ِ ، فَقُلْتُ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، فَقالَ : اَدَّبَنَا اللّه‌ُ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فَقالَ : «و إِذا حُ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تُم</w:t>
      </w:r>
      <w:r>
        <w:rPr>
          <w:rtl/>
          <w:lang w:bidi="fa-IR"/>
        </w:rPr>
        <w:t xml:space="preserve"> بِتَح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فَحَ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بِاَحْسَنَ مِنْها»الآ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ةِ،</w:t>
      </w:r>
      <w:r>
        <w:rPr>
          <w:rtl/>
          <w:lang w:bidi="fa-IR"/>
        </w:rPr>
        <w:t xml:space="preserve"> وَ کانَ اَحْسَنُ مِنْها اِعْتاقَها؛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اَنَس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امام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دسته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امام به او فرمودند: تو در راه خدا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کارشان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فرمودند: خداوند، ما را 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گونه] ادب آموخته است ، آن‌جا که [در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 چون احترام شُد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بهتر از آ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پاسخ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 بهتر از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او،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بود!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السعادة، ج 7، ص 386.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81" w:name="_Toc518821838"/>
      <w:r>
        <w:rPr>
          <w:rFonts w:hint="eastAsia"/>
          <w:rtl/>
        </w:rPr>
        <w:t xml:space="preserve">حدیث - </w:t>
      </w:r>
      <w:r w:rsidR="009830A6">
        <w:rPr>
          <w:rtl/>
        </w:rPr>
        <w:t>46</w:t>
      </w:r>
      <w:bookmarkEnd w:id="38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زارالحسن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ثبت قدمه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تنزل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الاقدام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کند. خداوند در آن روز که پاها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لرزد،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 صراط استوار گرداند.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ج100، ص 141.</w:t>
      </w:r>
    </w:p>
    <w:p w:rsidR="009830A6" w:rsidRDefault="006665A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665A7">
      <w:pPr>
        <w:pStyle w:val="Heading2"/>
        <w:rPr>
          <w:rtl/>
        </w:rPr>
      </w:pPr>
      <w:bookmarkStart w:id="382" w:name="_Toc518821839"/>
      <w:r>
        <w:rPr>
          <w:rFonts w:hint="eastAsia"/>
          <w:rtl/>
        </w:rPr>
        <w:t xml:space="preserve">حدیث - </w:t>
      </w:r>
      <w:r w:rsidR="009830A6">
        <w:rPr>
          <w:rtl/>
        </w:rPr>
        <w:t>47</w:t>
      </w:r>
      <w:bookmarkEnd w:id="38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الله خلقن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فاطمه و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الأئمه من نور واحد؛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 ص 46</w:t>
      </w:r>
    </w:p>
    <w:p w:rsidR="009830A6" w:rsidRDefault="006665A7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665A7" w:rsidRDefault="009830A6" w:rsidP="006665A7">
      <w:pPr>
        <w:pStyle w:val="Heading1"/>
        <w:rPr>
          <w:rStyle w:val="libAlaemChar"/>
          <w:rFonts w:hint="cs"/>
          <w:rtl/>
        </w:rPr>
      </w:pPr>
      <w:bookmarkStart w:id="383" w:name="_Toc518821840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665A7" w:rsidRPr="006665A7">
        <w:rPr>
          <w:rStyle w:val="libAlaemChar"/>
          <w:rtl/>
        </w:rPr>
        <w:t xml:space="preserve"> </w:t>
      </w:r>
      <w:r w:rsidR="006665A7" w:rsidRPr="001421EF">
        <w:rPr>
          <w:rStyle w:val="libAlaemChar"/>
          <w:rtl/>
        </w:rPr>
        <w:t>عليه‌السلام</w:t>
      </w:r>
      <w:bookmarkEnd w:id="383"/>
      <w:r w:rsidR="006665A7" w:rsidRPr="001421EF">
        <w:rPr>
          <w:rStyle w:val="libAlaemChar"/>
          <w:rtl/>
        </w:rPr>
        <w:t xml:space="preserve"> </w:t>
      </w:r>
    </w:p>
    <w:p w:rsidR="006665A7" w:rsidRDefault="006665A7" w:rsidP="006665A7">
      <w:pPr>
        <w:pStyle w:val="libNormal"/>
        <w:rPr>
          <w:rFonts w:hint="cs"/>
          <w:rtl/>
          <w:lang w:bidi="fa-IR"/>
        </w:rPr>
      </w:pPr>
    </w:p>
    <w:p w:rsidR="009830A6" w:rsidRDefault="006665A7" w:rsidP="006665A7">
      <w:pPr>
        <w:pStyle w:val="Heading2"/>
        <w:rPr>
          <w:rtl/>
        </w:rPr>
      </w:pPr>
      <w:r>
        <w:rPr>
          <w:rtl/>
        </w:rPr>
        <w:t xml:space="preserve"> </w:t>
      </w:r>
      <w:bookmarkStart w:id="384" w:name="_Toc518821841"/>
      <w:r w:rsidR="001421EF"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38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نقش خاتم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((ان الله بالغ أمره)).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بود:</w:t>
      </w:r>
    </w:p>
    <w:p w:rsidR="009830A6" w:rsidRDefault="006665A7" w:rsidP="006665A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9830A6">
        <w:rPr>
          <w:rtl/>
          <w:lang w:bidi="fa-IR"/>
        </w:rPr>
        <w:t>(ان الله بالغ أمره؛ خداوند فرمان خود را به نت</w:t>
      </w:r>
      <w:r w:rsidR="009830A6">
        <w:rPr>
          <w:rFonts w:hint="cs"/>
          <w:rtl/>
          <w:lang w:bidi="fa-IR"/>
        </w:rPr>
        <w:t>ی</w:t>
      </w:r>
      <w:r w:rsidR="009830A6">
        <w:rPr>
          <w:rFonts w:hint="eastAsia"/>
          <w:rtl/>
          <w:lang w:bidi="fa-IR"/>
        </w:rPr>
        <w:t>جه</w:t>
      </w:r>
      <w:r w:rsidR="009830A6">
        <w:rPr>
          <w:rtl/>
          <w:lang w:bidi="fa-IR"/>
        </w:rPr>
        <w:t xml:space="preserve"> و پا</w:t>
      </w:r>
      <w:r w:rsidR="009830A6">
        <w:rPr>
          <w:rFonts w:hint="cs"/>
          <w:rtl/>
          <w:lang w:bidi="fa-IR"/>
        </w:rPr>
        <w:t>ی</w:t>
      </w:r>
      <w:r w:rsidR="009830A6">
        <w:rPr>
          <w:rFonts w:hint="eastAsia"/>
          <w:rtl/>
          <w:lang w:bidi="fa-IR"/>
        </w:rPr>
        <w:t>ان</w:t>
      </w:r>
      <w:r w:rsidR="009830A6">
        <w:rPr>
          <w:rtl/>
          <w:lang w:bidi="fa-IR"/>
        </w:rPr>
        <w:t xml:space="preserve"> م</w:t>
      </w:r>
      <w:r w:rsidR="009830A6">
        <w:rPr>
          <w:rFonts w:hint="cs"/>
          <w:rtl/>
          <w:lang w:bidi="fa-IR"/>
        </w:rPr>
        <w:t>ی</w:t>
      </w:r>
      <w:r w:rsidR="009830A6">
        <w:rPr>
          <w:rtl/>
          <w:lang w:bidi="fa-IR"/>
        </w:rPr>
        <w:t xml:space="preserve"> رساند).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6 ص 474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85" w:name="_Toc518821842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38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للحر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شأن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الموت، ما اهون الموت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العز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</w:t>
      </w:r>
      <w:r>
        <w:rPr>
          <w:rtl/>
          <w:lang w:bidi="fa-IR"/>
        </w:rPr>
        <w:t xml:space="preserve"> الحق... افبالموت تخوفن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طاش سهمک و خاب ظنک، لست اخاف الموت، ان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لأکبر من ذلک و همت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أن أحمل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خوفا من الموت و هل تقدرون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اکثر من قتل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9830A6" w:rsidRDefault="009830A6" w:rsidP="006665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از مرگ بترسم، هر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عزت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چه آسان است...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مرگم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که نشانت نگرفت و پندارت ناکام ماند، من از مرگ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هراسم، روحم برتر و همتم والاتر از آن </w:t>
      </w:r>
      <w:r>
        <w:rPr>
          <w:rtl/>
          <w:lang w:bidi="fa-IR"/>
        </w:rPr>
        <w:lastRenderedPageBreak/>
        <w:t>است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ستم بروم،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کشتن</w:t>
      </w:r>
      <w:r>
        <w:rPr>
          <w:rtl/>
          <w:lang w:bidi="fa-IR"/>
        </w:rPr>
        <w:t xml:space="preserve"> من توان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احقاق</w:t>
      </w:r>
      <w:r>
        <w:rPr>
          <w:rtl/>
          <w:lang w:bidi="fa-IR"/>
        </w:rPr>
        <w:t xml:space="preserve"> الحق 11: 601 موسوعة کلمات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:360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86" w:name="_Toc518821843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38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شتمن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الاذن (و اوم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اعتذر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لقبلت ذلک منه.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گوش من (اشاره کرد به گوش راست) ناسزا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گوش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گرم</w:t>
      </w:r>
      <w:r>
        <w:rPr>
          <w:rtl/>
          <w:lang w:bidi="fa-IR"/>
        </w:rPr>
        <w:t xml:space="preserve"> عذر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پوزش او را از او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احقاق</w:t>
      </w:r>
      <w:r>
        <w:rPr>
          <w:rtl/>
          <w:lang w:bidi="fa-IR"/>
        </w:rPr>
        <w:t xml:space="preserve"> الحق ج 11 ص 431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665A7">
      <w:pPr>
        <w:pStyle w:val="Heading2"/>
        <w:rPr>
          <w:rtl/>
        </w:rPr>
      </w:pPr>
      <w:bookmarkStart w:id="387" w:name="_Toc518821844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38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ما اقل ولد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العجب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ولدت،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الف رکعة.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(در جواب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گفت: چقدر اولاد پدر شما کم است)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تعجب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چگونه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آمدم،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پدرم (امام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هر روز و شب هزار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 82 ص 311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388" w:name="_Toc518821845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38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ماتکلم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اعظاما له، و لا تکلم محمد بن الحنف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اعظاما له.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نزد امام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بخاطر احترام او و محمد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بخاطر احترامش حرف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مناقب</w:t>
      </w:r>
      <w:r>
        <w:rPr>
          <w:rtl/>
          <w:lang w:bidi="fa-IR"/>
        </w:rPr>
        <w:t xml:space="preserve"> ابن شهر آشوب ج 3، ص 401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389" w:name="_Toc518821846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38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قط و لابدره بمطق اذا اجتمعا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خاطر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احترام،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راه نرفت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هم بودند ابتدا به صحبت نکرد.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الانوار ص 170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390" w:name="_Toc518821847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39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أنَّ</w:t>
      </w:r>
      <w:r>
        <w:rPr>
          <w:rtl/>
          <w:lang w:bidi="fa-IR"/>
        </w:rPr>
        <w:t xml:space="preserve"> رَجُلاً قالَ لِلْحُسَ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بنِ عَلِ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اِجْلِسِ حَتْ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نَتَناظَرَ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هذا اَنَا بَصِ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بِدِ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مَکشُوفٌ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هُدا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فَاِنْ کنْتَ جاهِلاً بِدِ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</w:t>
      </w:r>
      <w:r>
        <w:rPr>
          <w:rtl/>
          <w:lang w:bidi="fa-IR"/>
        </w:rPr>
        <w:t xml:space="preserve"> فَاذْهَبْ وَاطْلُبْهُ، مالِ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لِلْمُماراةِ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مناظره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امام فرمودند: من به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آگاهم و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روشن است و اگر تو جاهل و ناآگاه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من کجا و جدل؟ و سپس افزود: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وسوس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مردم مباحثه و مناظره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نپندارند که تو نادان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391" w:name="_Toc518821848"/>
      <w:r>
        <w:rPr>
          <w:rFonts w:hint="eastAsia"/>
          <w:rtl/>
        </w:rPr>
        <w:t xml:space="preserve">حدیث - </w:t>
      </w:r>
      <w:r w:rsidR="009830A6">
        <w:rPr>
          <w:rtl/>
        </w:rPr>
        <w:t>8</w:t>
      </w:r>
      <w:bookmarkEnd w:id="39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 الحُسَ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صاحِبَ کَربَلا قُتِلَ مَظْلوما، مَکروبا عَطْشانا، لَهفانا فآلَ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عَزَّوَجلّ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 اَن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لَهفانٌ و لا مَکروبٌ و لا مُذنِبٌ و لا مَغمومٌ و لا عَطشانٌ و لا مَنْ بِهِ عاهَةٌ ثُمَّ دَعا ع</w:t>
      </w:r>
      <w:r>
        <w:rPr>
          <w:rFonts w:hint="eastAsia"/>
          <w:rtl/>
          <w:lang w:bidi="fa-IR"/>
        </w:rPr>
        <w:t>ِندَهُ</w:t>
      </w:r>
      <w:r>
        <w:rPr>
          <w:rtl/>
          <w:lang w:bidi="fa-IR"/>
        </w:rPr>
        <w:t xml:space="preserve"> و تَقَرَّبَ بِالحُسَ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بنِ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عَزَّوَجَلَّ إلاّ نَفَّسَ اللّه کُرْبَتَهُ وَ اَعطاهُ مَسأَلَتَهُ و غَفَرَ ذَنـْبَهُ وَ مَدَّ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 وَ بَسَطَ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رِزقِهِ فَاعتَبِروا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اُولـِ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الاَبْصار.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بزرگ مرد کربلا، مظلوم و رنج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خاطر و لب تشنه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زده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پس خداوند، به ذات خود،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زده و رنج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خاطر و گنهکار و اندوهناک و تشنه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بَلا </w:t>
      </w: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نزد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 xml:space="preserve"> دعا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حضرت را به درگاه خدا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خداوند، اندوهش را برطرف و حاجاتش را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گناهش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عمرش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گسترده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درس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«بحارالأنوار،</w:t>
      </w:r>
      <w:r>
        <w:rPr>
          <w:rtl/>
          <w:lang w:bidi="fa-IR"/>
        </w:rPr>
        <w:t xml:space="preserve"> ج 101، ص 46، ح 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392" w:name="_Toc518821849"/>
      <w:r>
        <w:rPr>
          <w:rFonts w:hint="eastAsia"/>
          <w:rtl/>
        </w:rPr>
        <w:t xml:space="preserve">حدیث - </w:t>
      </w:r>
      <w:r w:rsidR="009830A6">
        <w:rPr>
          <w:rtl/>
        </w:rPr>
        <w:t>9</w:t>
      </w:r>
      <w:bookmarkEnd w:id="39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لِابْنِهِ الْحَسَنُ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أَمَرَنِ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رَسُولُ اللَّهِ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أَنْ أُوصِ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أَنْ أَدْفَعَ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کُتُبِ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سِلَاحِ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کَمَا أَوْصَ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رَسُولُ اللَّه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فرزندش حسن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فرزندم!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امر فرمود که به تو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 و کتاب ها و سلاح خودم را به تو بسپارم چنان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فرمود که به تو دستور دهم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برادرت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کتابها و سلاح را به او بسپار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64»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393" w:name="_Toc518821850"/>
      <w:r>
        <w:rPr>
          <w:rFonts w:hint="eastAsia"/>
          <w:rtl/>
        </w:rPr>
        <w:t xml:space="preserve">حدیث - </w:t>
      </w:r>
      <w:r w:rsidR="009830A6">
        <w:rPr>
          <w:rtl/>
        </w:rPr>
        <w:t>10</w:t>
      </w:r>
      <w:bookmarkEnd w:id="39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جاءَ اَهلُ الکوفة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فَشَکُوا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أمساکَ الْمَطَر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مردم کوفه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حضور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آمدند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</w:t>
      </w:r>
      <w:r>
        <w:rPr>
          <w:rtl/>
          <w:lang w:bidi="fa-IR"/>
        </w:rPr>
        <w:t xml:space="preserve"> باران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کردند و از حضرت خواستند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باران دعا کند، حضرت به فرزندش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دستور داد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باران دعا کند،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برخواست و شروع کرد به دعا، هنوز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تمام نشده بود که باران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گرفت،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کنترل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لاب</w:t>
      </w:r>
      <w:r>
        <w:rPr>
          <w:rtl/>
          <w:lang w:bidi="fa-IR"/>
        </w:rPr>
        <w:t xml:space="preserve"> عاجز ماندند.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44، ص 187»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394" w:name="_Toc518821851"/>
      <w:r>
        <w:rPr>
          <w:rFonts w:hint="eastAsia"/>
          <w:rtl/>
        </w:rPr>
        <w:t xml:space="preserve">حدیث - </w:t>
      </w:r>
      <w:r w:rsidR="009830A6">
        <w:rPr>
          <w:rtl/>
        </w:rPr>
        <w:t>11</w:t>
      </w:r>
      <w:bookmarkEnd w:id="39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حانَتا</w:t>
      </w:r>
      <w:r>
        <w:rPr>
          <w:rtl/>
          <w:lang w:bidi="fa-IR"/>
        </w:rPr>
        <w:t xml:space="preserve"> رسول الله.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رسول خدا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270»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395" w:name="_Toc518821852"/>
      <w:r>
        <w:rPr>
          <w:rFonts w:hint="eastAsia"/>
          <w:rtl/>
        </w:rPr>
        <w:t xml:space="preserve">حدیث - </w:t>
      </w:r>
      <w:r w:rsidR="009830A6">
        <w:rPr>
          <w:rtl/>
        </w:rPr>
        <w:t>12</w:t>
      </w:r>
      <w:bookmarkEnd w:id="39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الْحَسَنَ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-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- کانا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لْعَبانِ</w:t>
      </w:r>
      <w:r>
        <w:rPr>
          <w:rtl/>
          <w:lang w:bidi="fa-IR"/>
        </w:rPr>
        <w:t xml:space="preserve"> عَنْدَ النَب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عامةُ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ثُمَّ قال لَهما انْصَرفا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اُمّکِما فَبَرقَتِ بَرقةٌ ... 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(در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نزد جدشان سرگرم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تا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گذشت، حضرت به آنها فرمودند: نزد مادرتان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ناگاه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دو را روشن کرد تا به نزد فاطمه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کرد و فرمودند: سپاس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ما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کرامت داده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266»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396" w:name="_Toc518821853"/>
      <w:r>
        <w:rPr>
          <w:rFonts w:hint="eastAsia"/>
          <w:rtl/>
        </w:rPr>
        <w:t xml:space="preserve">حدیث - </w:t>
      </w:r>
      <w:r w:rsidR="009830A6">
        <w:rPr>
          <w:rtl/>
        </w:rPr>
        <w:t>13</w:t>
      </w:r>
      <w:bookmarkEnd w:id="396"/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اَخَذَ رسولُ الله -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-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الْحَسَنِ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-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فقال مَنْ احبّ 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کانَ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دَرجَت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>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دست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را گرفتند و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را دوست داشته باشد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من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37، ص 37»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397" w:name="_Toc518821854"/>
      <w:r>
        <w:rPr>
          <w:rFonts w:hint="eastAsia"/>
          <w:rtl/>
        </w:rPr>
        <w:t xml:space="preserve">حدیث - </w:t>
      </w:r>
      <w:r w:rsidR="009830A6">
        <w:rPr>
          <w:rtl/>
        </w:rPr>
        <w:t>14</w:t>
      </w:r>
      <w:bookmarkEnd w:id="39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دخلتُ أنا و اَخ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فَأجلَسَن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فَخْذِه الاَ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سرِ</w:t>
      </w:r>
      <w:r>
        <w:rPr>
          <w:rtl/>
          <w:lang w:bidi="fa-IR"/>
        </w:rPr>
        <w:t xml:space="preserve"> و أجَلَسَ اَخ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فَخْذَه الاَ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برادرم حسن به حضور جدم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حضرت مرا به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و برادرم را بر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خود نشاند، بعد ما را تنگ در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فرمودند: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دو امام باد.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255»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398" w:name="_Toc518821855"/>
      <w:r>
        <w:rPr>
          <w:rFonts w:hint="eastAsia"/>
          <w:rtl/>
        </w:rPr>
        <w:t xml:space="preserve">حدیث - </w:t>
      </w:r>
      <w:r w:rsidR="009830A6">
        <w:rPr>
          <w:rtl/>
        </w:rPr>
        <w:t>15</w:t>
      </w:r>
      <w:bookmarkEnd w:id="39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الْحَسَن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بَعْدَ وَفاةِ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مِنْ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بعد از رحلت من امام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بعد از من امامت را به نام او ثبت کرده است و امامت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وراثت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72»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399" w:name="_Toc518821856"/>
      <w:r>
        <w:rPr>
          <w:rFonts w:hint="eastAsia"/>
          <w:rtl/>
        </w:rPr>
        <w:t xml:space="preserve">حدیث - </w:t>
      </w:r>
      <w:r w:rsidR="009830A6">
        <w:rPr>
          <w:rtl/>
        </w:rPr>
        <w:t>16</w:t>
      </w:r>
      <w:bookmarkEnd w:id="399"/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...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رْضَع</w:t>
      </w:r>
      <w:r>
        <w:rPr>
          <w:rtl/>
          <w:lang w:bidi="fa-IR"/>
        </w:rPr>
        <w:t xml:space="preserve">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مِنْ فاطمةَ  </w:t>
      </w:r>
      <w:r w:rsidR="002F1BC8" w:rsidRPr="002F1B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و مِنْ اُنث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ضعُ</w:t>
      </w:r>
      <w:r>
        <w:rPr>
          <w:rtl/>
          <w:lang w:bidi="fa-IR"/>
        </w:rPr>
        <w:t xml:space="preserve"> اِبهامُه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... 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نخورد، بلکه او را خدمت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حضرت انگشت ابهامش را در دهان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او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روز او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365»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400" w:name="_Toc518821857"/>
      <w:r>
        <w:rPr>
          <w:rFonts w:hint="eastAsia"/>
          <w:rtl/>
        </w:rPr>
        <w:t xml:space="preserve">حدیث - </w:t>
      </w:r>
      <w:r w:rsidR="009830A6">
        <w:rPr>
          <w:rtl/>
        </w:rPr>
        <w:t>17</w:t>
      </w:r>
      <w:bookmarkEnd w:id="400"/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سُئِلَ</w:t>
      </w:r>
      <w:r>
        <w:rPr>
          <w:rtl/>
          <w:lang w:bidi="fa-IR"/>
        </w:rPr>
        <w:t xml:space="preserve"> رسولُ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اَهلِ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اَحَبُّ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کَ؟</w:t>
      </w:r>
      <w:r>
        <w:rPr>
          <w:rtl/>
          <w:lang w:bidi="fa-IR"/>
        </w:rPr>
        <w:t xml:space="preserve"> قال: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...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سؤال شد که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را و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فاطمه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دو فرزندم را به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آن دو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آغوش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299»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401" w:name="_Toc518821858"/>
      <w:r>
        <w:rPr>
          <w:rFonts w:hint="eastAsia"/>
          <w:rtl/>
        </w:rPr>
        <w:t xml:space="preserve">حدیث - </w:t>
      </w:r>
      <w:r w:rsidR="009830A6">
        <w:rPr>
          <w:rtl/>
        </w:rPr>
        <w:t>18</w:t>
      </w:r>
      <w:bookmarkEnd w:id="40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مَنْ سَرَّه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شَبابِ اَهلِ الْجَنَةِ فَلْ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نگاه کردن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اهل بهشت مسرور و شاد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نگاه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298»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402" w:name="_Toc518821859"/>
      <w:r>
        <w:rPr>
          <w:rFonts w:hint="eastAsia"/>
          <w:rtl/>
        </w:rPr>
        <w:t xml:space="preserve">حدیث - </w:t>
      </w:r>
      <w:r w:rsidR="009830A6">
        <w:rPr>
          <w:rtl/>
        </w:rPr>
        <w:t>19</w:t>
      </w:r>
      <w:bookmarkEnd w:id="40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مَنْ اَحَبَّ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اَحَبِ اَهَلِ الارضِ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 اسماء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نظُر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که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 اهل آسمان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نگاه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297»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403" w:name="_Toc518821860"/>
      <w:r>
        <w:rPr>
          <w:rFonts w:hint="eastAsia"/>
          <w:rtl/>
        </w:rPr>
        <w:t xml:space="preserve">حدیث - </w:t>
      </w:r>
      <w:r w:rsidR="009830A6">
        <w:rPr>
          <w:rtl/>
        </w:rPr>
        <w:t>20</w:t>
      </w:r>
      <w:bookmarkEnd w:id="40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امامانِ قاما اوقَعَدا.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>صلى‌الله‌عليه‌وآله‌</w:t>
      </w:r>
      <w:r w:rsidR="0078666F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امام اند چه در حال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باشند و چه در حال سکوت.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291»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404" w:name="_Toc518821861"/>
      <w:r>
        <w:rPr>
          <w:rFonts w:hint="eastAsia"/>
          <w:rtl/>
        </w:rPr>
        <w:t xml:space="preserve">حدیث - </w:t>
      </w:r>
      <w:r w:rsidR="009830A6">
        <w:rPr>
          <w:rtl/>
        </w:rPr>
        <w:t>21</w:t>
      </w:r>
      <w:bookmarkEnd w:id="40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هُما وَدِ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عَت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آن دو (حسن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>عليهما‌السلام</w:t>
      </w:r>
      <w:r>
        <w:rPr>
          <w:rtl/>
          <w:lang w:bidi="fa-IR"/>
        </w:rPr>
        <w:t>) دو امانت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امتم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285»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405" w:name="_Toc518821862"/>
      <w:r>
        <w:rPr>
          <w:rFonts w:hint="eastAsia"/>
          <w:rtl/>
        </w:rPr>
        <w:t xml:space="preserve">حدیث - </w:t>
      </w:r>
      <w:r w:rsidR="009830A6">
        <w:rPr>
          <w:rtl/>
        </w:rPr>
        <w:t>22</w:t>
      </w:r>
      <w:bookmarkEnd w:id="40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حِبَّ</w:t>
      </w:r>
      <w:r>
        <w:rPr>
          <w:rtl/>
          <w:lang w:bidi="fa-IR"/>
        </w:rPr>
        <w:t xml:space="preserve"> إبنَّ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فانّ اللهَ اَمَرَن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بِحُبّهِما.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دوست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فرزندم (حسن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>عليهما‌السلام</w:t>
      </w:r>
      <w:r>
        <w:rPr>
          <w:rtl/>
          <w:lang w:bidi="fa-IR"/>
        </w:rPr>
        <w:t>)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داشته باشد، چون خداوند مرا به محبت آن دو دستور داده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270»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406" w:name="_Toc518821863"/>
      <w:r>
        <w:rPr>
          <w:rFonts w:hint="eastAsia"/>
          <w:rtl/>
        </w:rPr>
        <w:t xml:space="preserve">حدیث - </w:t>
      </w:r>
      <w:r w:rsidR="009830A6">
        <w:rPr>
          <w:rtl/>
        </w:rPr>
        <w:t>23</w:t>
      </w:r>
      <w:bookmarkEnd w:id="40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اَحَبَّ الْحَسَنَ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ذُرِ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تَهما</w:t>
      </w:r>
      <w:r>
        <w:rPr>
          <w:rtl/>
          <w:lang w:bidi="fa-IR"/>
        </w:rPr>
        <w:t xml:space="preserve"> مُخلِصاً لَمْ تَلْفَحِ النّارُ وَجْهَه ...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و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دو را خالصانه دوست داشته باشد، آتش هرگز 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که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270»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407" w:name="_Toc518821864"/>
      <w:r>
        <w:rPr>
          <w:rFonts w:hint="eastAsia"/>
          <w:rtl/>
        </w:rPr>
        <w:t xml:space="preserve">حدیث - </w:t>
      </w:r>
      <w:r w:rsidR="009830A6">
        <w:rPr>
          <w:rtl/>
        </w:rPr>
        <w:t>24</w:t>
      </w:r>
      <w:bookmarkEnd w:id="40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هذا الحُس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ابنُ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فَاَعرفُوهُ فَواَلذ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دهٍ</w:t>
      </w:r>
      <w:r>
        <w:rPr>
          <w:rtl/>
          <w:lang w:bidi="fa-IR"/>
        </w:rPr>
        <w:t xml:space="preserve"> اِنَّه لِف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الجنّةِ و مُحبِ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او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سوگند بخدا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 من بدست اوست،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دوستانش در بهشتاند.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266»</w:t>
      </w:r>
    </w:p>
    <w:p w:rsidR="009830A6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408" w:name="_Toc518821865"/>
      <w:r>
        <w:rPr>
          <w:rFonts w:hint="eastAsia"/>
          <w:rtl/>
        </w:rPr>
        <w:t xml:space="preserve">حدیث - </w:t>
      </w:r>
      <w:r w:rsidR="009830A6">
        <w:rPr>
          <w:rtl/>
        </w:rPr>
        <w:t>25</w:t>
      </w:r>
      <w:bookmarkEnd w:id="40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اِذا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زُ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عَرشُ رَبِّ الْعالَم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بِکلِ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نَةٍ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هنگام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عرش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 تزئ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دو منبر از 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طرف راست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طرف چپ عرش قرار داده شده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بر آن دو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کار خداوند با حضور آن دو، عرش خود را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409" w:name="_Toc518821866"/>
      <w:r>
        <w:rPr>
          <w:rFonts w:hint="eastAsia"/>
          <w:rtl/>
        </w:rPr>
        <w:t xml:space="preserve">حدیث - </w:t>
      </w:r>
      <w:r w:rsidR="009830A6">
        <w:rPr>
          <w:rtl/>
        </w:rPr>
        <w:t>26</w:t>
      </w:r>
      <w:bookmarkEnd w:id="40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خُلِقْتُ اَنَا و اَنْتَ مِنْ شَجرَةٍ فأَنَا اصلُها و اَنْتَ فَرعُهُا و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أغصانُها.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من و تو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من اصل آن درخت و تو فرع آن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37، ص 65»</w:t>
      </w:r>
    </w:p>
    <w:p w:rsidR="009830A6" w:rsidRDefault="009830A6" w:rsidP="009830A6">
      <w:pPr>
        <w:pStyle w:val="libNormal"/>
        <w:rPr>
          <w:rFonts w:hint="cs"/>
          <w:rtl/>
          <w:lang w:bidi="fa-IR"/>
        </w:rPr>
      </w:pPr>
    </w:p>
    <w:p w:rsidR="0078666F" w:rsidRDefault="0078666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78666F">
      <w:pPr>
        <w:pStyle w:val="Heading2"/>
        <w:rPr>
          <w:rtl/>
        </w:rPr>
      </w:pPr>
      <w:bookmarkStart w:id="410" w:name="_Toc518821867"/>
      <w:r>
        <w:rPr>
          <w:rFonts w:hint="eastAsia"/>
          <w:rtl/>
        </w:rPr>
        <w:t xml:space="preserve">حدیث - </w:t>
      </w:r>
      <w:r w:rsidR="009830A6">
        <w:rPr>
          <w:rtl/>
        </w:rPr>
        <w:t>27</w:t>
      </w:r>
      <w:bookmarkEnd w:id="41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اَماما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>.</w:t>
      </w:r>
    </w:p>
    <w:p w:rsidR="009830A6" w:rsidRDefault="009830A6" w:rsidP="007866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بعد از پدرشان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254»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411" w:name="_Toc518821868"/>
      <w:r>
        <w:rPr>
          <w:rFonts w:hint="eastAsia"/>
          <w:rtl/>
        </w:rPr>
        <w:t xml:space="preserve">حدیث - </w:t>
      </w:r>
      <w:r w:rsidR="009830A6">
        <w:rPr>
          <w:rtl/>
        </w:rPr>
        <w:t>28</w:t>
      </w:r>
      <w:bookmarkEnd w:id="41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اَنْتَ الامامُ، ابنُ الامام، اَخُو الامام، تَسعةٌ مِنْ ولدِکَ ائمةُ الاَبرارِ، تاسِعُهُم قائمُهُم.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تو امام، فرزند امام و برادر امام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نُه امام از فرزندان توست که نهم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آنان، قائم آنها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291»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78666F">
      <w:pPr>
        <w:pStyle w:val="Heading2"/>
        <w:rPr>
          <w:rtl/>
        </w:rPr>
      </w:pPr>
      <w:bookmarkStart w:id="412" w:name="_Toc518821869"/>
      <w:r>
        <w:rPr>
          <w:rFonts w:hint="eastAsia"/>
          <w:rtl/>
        </w:rPr>
        <w:t xml:space="preserve">حدیث - </w:t>
      </w:r>
      <w:r w:rsidR="009830A6">
        <w:rPr>
          <w:rtl/>
        </w:rPr>
        <w:t>29</w:t>
      </w:r>
      <w:bookmarkEnd w:id="41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اَنَا مِنهُ.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من است و من از او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271»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13" w:name="_Toc518821870"/>
      <w:r>
        <w:rPr>
          <w:rFonts w:hint="eastAsia"/>
          <w:rtl/>
        </w:rPr>
        <w:t xml:space="preserve">حدیث - </w:t>
      </w:r>
      <w:r w:rsidR="009830A6">
        <w:rPr>
          <w:rtl/>
        </w:rPr>
        <w:t>30</w:t>
      </w:r>
      <w:bookmarkEnd w:id="413"/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اَلْوَلَدُ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حانةٌ،</w:t>
      </w:r>
      <w:r>
        <w:rPr>
          <w:rtl/>
          <w:lang w:bidi="fa-IR"/>
        </w:rPr>
        <w:t xml:space="preserve"> و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اولاد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است و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من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14" w:name="_Toc518821871"/>
      <w:r>
        <w:rPr>
          <w:rFonts w:hint="eastAsia"/>
          <w:rtl/>
        </w:rPr>
        <w:t xml:space="preserve">حدیث - </w:t>
      </w:r>
      <w:r w:rsidR="009830A6">
        <w:rPr>
          <w:rtl/>
        </w:rPr>
        <w:t>31</w:t>
      </w:r>
      <w:bookmarkEnd w:id="41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اَحبَّ الْحَسَنَ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فَقَدْ اَحَبّن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مَنْ اَبْغَضَهُما فقد أبْغَضَن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E0884" w:rsidRPr="00BE0884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را دوست بدارد، من را دوست داشته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دو را دشمن بدارد،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15" w:name="_Toc518821872"/>
      <w:r>
        <w:rPr>
          <w:rFonts w:hint="eastAsia"/>
          <w:rtl/>
        </w:rPr>
        <w:t xml:space="preserve">حدیث - </w:t>
      </w:r>
      <w:r w:rsidR="009830A6">
        <w:rPr>
          <w:rtl/>
        </w:rPr>
        <w:t>32</w:t>
      </w:r>
      <w:bookmarkEnd w:id="415"/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انهما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الحَسَن و الحُس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- </w:t>
      </w:r>
      <w:r w:rsidR="00D91C86" w:rsidRPr="00D91C86">
        <w:rPr>
          <w:rStyle w:val="libAlaemChar"/>
          <w:rtl/>
        </w:rPr>
        <w:t xml:space="preserve">عليهما‌السلام 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آن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262»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16" w:name="_Toc518821873"/>
      <w:r>
        <w:rPr>
          <w:rFonts w:hint="eastAsia"/>
          <w:rtl/>
        </w:rPr>
        <w:t xml:space="preserve">حدیث - </w:t>
      </w:r>
      <w:r w:rsidR="009830A6">
        <w:rPr>
          <w:rtl/>
        </w:rPr>
        <w:t>33</w:t>
      </w:r>
      <w:bookmarkEnd w:id="41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شبابِ أَهلِ الْجَنّةِ.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دو سرور جوانان اهل بهشت 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42، ص 263»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17" w:name="_Toc518821874"/>
      <w:r>
        <w:rPr>
          <w:rFonts w:hint="eastAsia"/>
          <w:rtl/>
        </w:rPr>
        <w:t xml:space="preserve">حدیث - </w:t>
      </w:r>
      <w:r w:rsidR="009830A6">
        <w:rPr>
          <w:rtl/>
        </w:rPr>
        <w:t>34</w:t>
      </w:r>
      <w:bookmarkEnd w:id="41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اللّهُمَّ</w:t>
      </w:r>
      <w:r>
        <w:rPr>
          <w:rtl/>
          <w:lang w:bidi="fa-IR"/>
        </w:rPr>
        <w:t xml:space="preserve"> أحِبَّ حَسَناً وحُسَ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وأحِبَّ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حِبُّهُما؛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بدار و دوستداران آن دو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بدار.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1173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18" w:name="_Toc518821875"/>
      <w:r>
        <w:rPr>
          <w:rFonts w:hint="eastAsia"/>
          <w:rtl/>
        </w:rPr>
        <w:t xml:space="preserve">حدیث - </w:t>
      </w:r>
      <w:r w:rsidR="009830A6">
        <w:rPr>
          <w:rtl/>
        </w:rPr>
        <w:t>35</w:t>
      </w:r>
      <w:bookmarkEnd w:id="41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ان الحسن والحس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سبطا هذه الامة وهما من محمد کمکان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الراس واما انا فکمکان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البدن واما فاطمة فکمکان القلب من الجسد ... ؛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دو سبط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هستند، و آن 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همانند دو چشم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سرند، و من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] همانند دست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هستم، و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] همانند قلب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است 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39، ص 352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19" w:name="_Toc518821876"/>
      <w:r>
        <w:rPr>
          <w:rFonts w:hint="eastAsia"/>
          <w:rtl/>
        </w:rPr>
        <w:t xml:space="preserve">حدیث - </w:t>
      </w:r>
      <w:r w:rsidR="009830A6">
        <w:rPr>
          <w:rtl/>
        </w:rPr>
        <w:t>36</w:t>
      </w:r>
      <w:bookmarkEnd w:id="41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اَنَا</w:t>
      </w:r>
      <w:r>
        <w:rPr>
          <w:rtl/>
          <w:lang w:bidi="fa-IR"/>
        </w:rPr>
        <w:t xml:space="preserve"> قَت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الْعَبَرَةِ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ذْکُرُن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مُوْمِنٌ اِلّا اسْتَعْبَرَ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کشته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118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20" w:name="_Toc518821877"/>
      <w:r>
        <w:rPr>
          <w:rFonts w:hint="eastAsia"/>
          <w:rtl/>
        </w:rPr>
        <w:t xml:space="preserve">حدیث - </w:t>
      </w:r>
      <w:r w:rsidR="009830A6">
        <w:rPr>
          <w:rtl/>
        </w:rPr>
        <w:t>37</w:t>
      </w:r>
      <w:bookmarkEnd w:id="42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هزار ملک ، آشفته و غم آلود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ص 113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21" w:name="_Toc518821878"/>
      <w:r>
        <w:rPr>
          <w:rFonts w:hint="eastAsia"/>
          <w:rtl/>
        </w:rPr>
        <w:t xml:space="preserve">حدیث - </w:t>
      </w:r>
      <w:r w:rsidR="009830A6">
        <w:rPr>
          <w:rtl/>
        </w:rPr>
        <w:t>38</w:t>
      </w:r>
      <w:bookmarkEnd w:id="42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قبر پاک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تا آسمان هفتم محل رفت و آمد فرشتگان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المحجه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،ج4،ص46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22" w:name="_Toc518821879"/>
      <w:r>
        <w:rPr>
          <w:rFonts w:hint="eastAsia"/>
          <w:rtl/>
        </w:rPr>
        <w:t xml:space="preserve">حدیث - </w:t>
      </w:r>
      <w:r w:rsidR="009830A6">
        <w:rPr>
          <w:rtl/>
        </w:rPr>
        <w:t>39</w:t>
      </w:r>
      <w:bookmarkEnd w:id="42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عبرت و پند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ج 44 ، ص 280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23" w:name="_Toc518821880"/>
      <w:r>
        <w:rPr>
          <w:rFonts w:hint="eastAsia"/>
          <w:rtl/>
        </w:rPr>
        <w:t xml:space="preserve">حدیث - </w:t>
      </w:r>
      <w:r w:rsidR="009830A6">
        <w:rPr>
          <w:rtl/>
        </w:rPr>
        <w:t>40</w:t>
      </w:r>
      <w:bookmarkEnd w:id="42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کربلا را حرم امن و با برکت قرار داد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مکه را حرم قرار دهد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ص 267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24" w:name="_Toc518821881"/>
      <w:r>
        <w:rPr>
          <w:rFonts w:hint="eastAsia"/>
          <w:rtl/>
        </w:rPr>
        <w:t xml:space="preserve">حدیث - </w:t>
      </w:r>
      <w:r w:rsidR="009830A6">
        <w:rPr>
          <w:rtl/>
        </w:rPr>
        <w:t>41</w:t>
      </w:r>
      <w:bookmarkEnd w:id="42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جفا روا مدار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سرور جوانان بهشت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ص 181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25" w:name="_Toc518821882"/>
      <w:r>
        <w:rPr>
          <w:rFonts w:hint="eastAsia"/>
          <w:rtl/>
        </w:rPr>
        <w:t xml:space="preserve">حدیث - </w:t>
      </w:r>
      <w:r w:rsidR="009830A6">
        <w:rPr>
          <w:rtl/>
        </w:rPr>
        <w:t>42</w:t>
      </w:r>
      <w:bookmarkEnd w:id="42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تربت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تربت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الشهداء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جواهر</w:t>
      </w:r>
      <w:r>
        <w:rPr>
          <w:rtl/>
          <w:lang w:bidi="fa-IR"/>
        </w:rPr>
        <w:t xml:space="preserve"> الکلام ، ج 8 ، ص 437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26" w:name="_Toc518821883"/>
      <w:r>
        <w:rPr>
          <w:rFonts w:hint="eastAsia"/>
          <w:rtl/>
        </w:rPr>
        <w:t xml:space="preserve">حدیث - </w:t>
      </w:r>
      <w:r w:rsidR="009830A6">
        <w:rPr>
          <w:rtl/>
        </w:rPr>
        <w:t>43</w:t>
      </w:r>
      <w:bookmarkEnd w:id="42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آرامگاه</w:t>
      </w:r>
      <w:r>
        <w:rPr>
          <w:rtl/>
          <w:lang w:bidi="fa-IR"/>
        </w:rPr>
        <w:t xml:space="preserve"> مقدس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کانال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کانالها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المحجه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،ج4،ص45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27" w:name="_Toc518821884"/>
      <w:r>
        <w:rPr>
          <w:rFonts w:hint="eastAsia"/>
          <w:rtl/>
        </w:rPr>
        <w:t xml:space="preserve">حدیث - </w:t>
      </w:r>
      <w:r w:rsidR="009830A6">
        <w:rPr>
          <w:rtl/>
        </w:rPr>
        <w:t>44</w:t>
      </w:r>
      <w:bookmarkEnd w:id="42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او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قسم به آن که جانم در دست اوست ، او در بهشت است، دوست</w:t>
      </w:r>
      <w:r w:rsidR="00BE0884">
        <w:rPr>
          <w:rFonts w:hint="cs"/>
          <w:rtl/>
          <w:lang w:bidi="fa-IR"/>
        </w:rPr>
        <w:t xml:space="preserve"> دار</w:t>
      </w:r>
      <w:r>
        <w:rPr>
          <w:rtl/>
          <w:lang w:bidi="fa-IR"/>
        </w:rPr>
        <w:t>انش در بهشت‌اند و دوستداران دوستدارانش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بهشت‌اند.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صفحه 12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28" w:name="_Toc518821885"/>
      <w:r>
        <w:rPr>
          <w:rFonts w:hint="eastAsia"/>
          <w:rtl/>
        </w:rPr>
        <w:t xml:space="preserve">حدیث - </w:t>
      </w:r>
      <w:r w:rsidR="009830A6">
        <w:rPr>
          <w:rtl/>
        </w:rPr>
        <w:t>45</w:t>
      </w:r>
      <w:bookmarkEnd w:id="42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(مام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 در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که خود را به حالت اندوه عزا درآورد، بهشت بر او واجب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جلاء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ص 463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29" w:name="_Toc518821886"/>
      <w:r>
        <w:rPr>
          <w:rFonts w:hint="eastAsia"/>
          <w:rtl/>
        </w:rPr>
        <w:t xml:space="preserve">حدیث - </w:t>
      </w:r>
      <w:r w:rsidR="009830A6">
        <w:rPr>
          <w:rtl/>
        </w:rPr>
        <w:t>46</w:t>
      </w:r>
      <w:bookmarkEnd w:id="42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حق و حرمت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بشناسد و به اندازه سر سوزن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پاکش استشفا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دوا و 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خواهد شد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، ج 98 ، ص 125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30" w:name="_Toc518821887"/>
      <w:r>
        <w:rPr>
          <w:rFonts w:hint="eastAsia"/>
          <w:rtl/>
        </w:rPr>
        <w:t xml:space="preserve">حدیث - </w:t>
      </w:r>
      <w:r w:rsidR="009830A6">
        <w:rPr>
          <w:rtl/>
        </w:rPr>
        <w:t>47</w:t>
      </w:r>
      <w:bookmarkEnd w:id="43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کانون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نسبت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وجود دارد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صفحه 25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31" w:name="_Toc518821888"/>
      <w:r>
        <w:rPr>
          <w:rFonts w:hint="eastAsia"/>
          <w:rtl/>
        </w:rPr>
        <w:t xml:space="preserve">حدیث - </w:t>
      </w:r>
      <w:r w:rsidR="009830A6">
        <w:rPr>
          <w:rtl/>
        </w:rPr>
        <w:t>48</w:t>
      </w:r>
      <w:bookmarkEnd w:id="43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مؤمنان لازم است روز عاشورا را در ماتم بسر برند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عظم الله اجورنا و اجورکم بمصابنا بالحس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جعلنا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من الطالب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بثاره مع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آل محمد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صفحه 75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32" w:name="_Toc518821889"/>
      <w:r>
        <w:rPr>
          <w:rFonts w:hint="eastAsia"/>
          <w:rtl/>
        </w:rPr>
        <w:t xml:space="preserve">حدیث - </w:t>
      </w:r>
      <w:r w:rsidR="009830A6">
        <w:rPr>
          <w:rtl/>
        </w:rPr>
        <w:t>49</w:t>
      </w:r>
      <w:bookmarkEnd w:id="43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 ند: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تربت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صفحه 61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33" w:name="_Toc518821890"/>
      <w:r>
        <w:rPr>
          <w:rFonts w:hint="eastAsia"/>
          <w:rtl/>
        </w:rPr>
        <w:t xml:space="preserve">حدیث - </w:t>
      </w:r>
      <w:r w:rsidR="009830A6">
        <w:rPr>
          <w:rtl/>
        </w:rPr>
        <w:t>50</w:t>
      </w:r>
      <w:bookmarkEnd w:id="43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فرمودند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کشته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چهل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صفحه 70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34" w:name="_Toc518821891"/>
      <w:r>
        <w:rPr>
          <w:rFonts w:hint="eastAsia"/>
          <w:rtl/>
        </w:rPr>
        <w:t xml:space="preserve">حدیث - </w:t>
      </w:r>
      <w:r w:rsidR="009830A6">
        <w:rPr>
          <w:rtl/>
        </w:rPr>
        <w:t>51</w:t>
      </w:r>
      <w:bookmarkEnd w:id="43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من است و من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. خداوند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هر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بدارد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چهل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صفحه 32 و 33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35" w:name="_Toc518821892"/>
      <w:r>
        <w:rPr>
          <w:rFonts w:hint="eastAsia"/>
          <w:rtl/>
        </w:rPr>
        <w:t xml:space="preserve">حدیث - </w:t>
      </w:r>
      <w:r w:rsidR="009830A6">
        <w:rPr>
          <w:rtl/>
        </w:rPr>
        <w:t>52</w:t>
      </w:r>
      <w:bookmarkEnd w:id="43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لعنت کند کشنده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، چه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[ شهادت]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ناگوار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!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آب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آب بنوشد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کشنده اش را </w:t>
      </w:r>
      <w:r>
        <w:rPr>
          <w:rFonts w:hint="eastAsia"/>
          <w:rtl/>
          <w:lang w:bidi="fa-IR"/>
        </w:rPr>
        <w:t>لعنت</w:t>
      </w:r>
      <w:r>
        <w:rPr>
          <w:rtl/>
          <w:lang w:bidi="fa-IR"/>
        </w:rPr>
        <w:t xml:space="preserve"> فرستد،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صد هزار حسنه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صد هزار گناه او را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، صد هزار درجه او را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صد هزار بنده را آزاد کرده است و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گشاده رو محشور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چهل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صفحه 18و 19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36" w:name="_Toc518821893"/>
      <w:r>
        <w:rPr>
          <w:rFonts w:hint="eastAsia"/>
          <w:rtl/>
        </w:rPr>
        <w:t xml:space="preserve">حدیث - </w:t>
      </w:r>
      <w:r w:rsidR="009830A6">
        <w:rPr>
          <w:rtl/>
        </w:rPr>
        <w:t>53</w:t>
      </w:r>
      <w:bookmarkEnd w:id="43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قال: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tl/>
          <w:lang w:bidi="fa-IR"/>
        </w:rPr>
        <w:t xml:space="preserve"> تأخذوا من تربت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لتبرکوا به فأن کل تربة لنا محرمة الا تربة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E0884" w:rsidRPr="00BE0884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فأن الله عزوجل جعلها شفاء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و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ائنا؛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کاظم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ضمن </w:t>
      </w:r>
      <w:r w:rsidR="001421EF">
        <w:rPr>
          <w:rtl/>
          <w:lang w:bidi="fa-IR"/>
        </w:rPr>
        <w:t>حدیث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رحلت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فرمودند:</w:t>
      </w:r>
      <w:r w:rsidR="00BE088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قبر من برندار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آن تبرک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چرا که خوردن هر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تربت جدم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ما حرام است،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تنها تربت کربلا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ما شفا قرار داده است.</w:t>
      </w:r>
    </w:p>
    <w:p w:rsidR="00BE0884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9830A6" w:rsidRDefault="00BE0884" w:rsidP="00BE08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37" w:name="_Toc518821894"/>
      <w:r>
        <w:rPr>
          <w:rFonts w:hint="eastAsia"/>
          <w:rtl/>
        </w:rPr>
        <w:t xml:space="preserve">حدیث - </w:t>
      </w:r>
      <w:r w:rsidR="009830A6">
        <w:rPr>
          <w:rtl/>
        </w:rPr>
        <w:t>54</w:t>
      </w:r>
      <w:bookmarkEnd w:id="43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السجود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السابعة و من کان معه سبحة من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کتب مسبحا و ان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سبح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؛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بر تربت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هفتم را نور باران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مرقد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با خود داشته باشد،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محسوب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اگر چه با آن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هم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?، ص ???/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 ص ???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38" w:name="_Toc518821895"/>
      <w:r>
        <w:rPr>
          <w:rFonts w:hint="eastAsia"/>
          <w:rtl/>
        </w:rPr>
        <w:t xml:space="preserve">حدیث - </w:t>
      </w:r>
      <w:r w:rsidR="009830A6">
        <w:rPr>
          <w:rtl/>
        </w:rPr>
        <w:t>55</w:t>
      </w:r>
      <w:bookmarkEnd w:id="43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السجود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تربة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خرق</w:t>
      </w:r>
      <w:r>
        <w:rPr>
          <w:rtl/>
          <w:lang w:bidi="fa-IR"/>
        </w:rPr>
        <w:t xml:space="preserve"> الحجب السبع؛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سجده</w:t>
      </w:r>
      <w:r>
        <w:rPr>
          <w:rtl/>
          <w:lang w:bidi="fa-IR"/>
        </w:rPr>
        <w:t xml:space="preserve"> بر تربت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حجابها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را پاره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التمهجد، ص ???/ بحارالانوار، ج ??، ص ???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39" w:name="_Toc518821896"/>
      <w:r>
        <w:rPr>
          <w:rFonts w:hint="eastAsia"/>
          <w:rtl/>
        </w:rPr>
        <w:t xml:space="preserve">حدیث - </w:t>
      </w:r>
      <w:r w:rsidR="009830A6">
        <w:rPr>
          <w:rtl/>
        </w:rPr>
        <w:t>56</w:t>
      </w:r>
      <w:bookmarkEnd w:id="43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الشفاء من کل داء و هو الدواء الاکبر؛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تربت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و همان است که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داروست.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??? /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40" w:name="_Toc518821897"/>
      <w:r>
        <w:rPr>
          <w:rFonts w:hint="eastAsia"/>
          <w:rtl/>
        </w:rPr>
        <w:t xml:space="preserve">حدیث - </w:t>
      </w:r>
      <w:r w:rsidR="009830A6">
        <w:rPr>
          <w:rtl/>
        </w:rPr>
        <w:t>57</w:t>
      </w:r>
      <w:bookmarkEnd w:id="44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حنکوا</w:t>
      </w:r>
      <w:r>
        <w:rPr>
          <w:rtl/>
          <w:lang w:bidi="fa-IR"/>
        </w:rPr>
        <w:t xml:space="preserve"> اولادکم بتربة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فإنها امان؛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</w:t>
      </w:r>
      <w:r>
        <w:rPr>
          <w:rtl/>
          <w:lang w:bidi="fa-IR"/>
        </w:rPr>
        <w:t xml:space="preserve"> کودکانتان را با تربت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که خاک کربلا فرزندانتان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41" w:name="_Toc518821898"/>
      <w:r>
        <w:rPr>
          <w:rFonts w:hint="eastAsia"/>
          <w:rtl/>
        </w:rPr>
        <w:t xml:space="preserve">حدیث - </w:t>
      </w:r>
      <w:r w:rsidR="009830A6">
        <w:rPr>
          <w:rtl/>
        </w:rPr>
        <w:t>58</w:t>
      </w:r>
      <w:bookmarkEnd w:id="441"/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E0884" w:rsidRPr="00BE0884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tl/>
          <w:lang w:bidi="fa-IR"/>
        </w:rPr>
        <w:t xml:space="preserve"> و ان الإجابة تحت قبته والشفاء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تربته، و الائمة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من ولده؛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اجابت دعا،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گنبد حرم او(امام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) و شفاء در تربت او، و امامان </w:t>
      </w:r>
      <w:r w:rsidR="00BE0884" w:rsidRPr="00BE0884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از فرزندان او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??، ص ???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42" w:name="_Toc518821899"/>
      <w:r>
        <w:rPr>
          <w:rFonts w:hint="eastAsia"/>
          <w:rtl/>
        </w:rPr>
        <w:t xml:space="preserve">حدیث - </w:t>
      </w:r>
      <w:r w:rsidR="009830A6">
        <w:rPr>
          <w:rtl/>
        </w:rPr>
        <w:t>59</w:t>
      </w:r>
      <w:bookmarkEnd w:id="44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باب عند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عاشورا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ملطخا بدمه کأنما قتل معه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عرصة کربلا؛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BE08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عاشورا در کنار مرقد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سحر کند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خواهد شتافت که به خونش آغشته باشد،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کربلا و در کنار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کشته شده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43" w:name="_Toc518821900"/>
      <w:r>
        <w:rPr>
          <w:rFonts w:hint="eastAsia"/>
          <w:rtl/>
        </w:rPr>
        <w:t xml:space="preserve">حدیث - </w:t>
      </w:r>
      <w:r w:rsidR="009830A6">
        <w:rPr>
          <w:rtl/>
        </w:rPr>
        <w:t>60</w:t>
      </w:r>
      <w:bookmarkEnd w:id="44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عاشورا وجبت له الجنة؛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روز عاشورا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بهشت بر او واجب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اقبال</w:t>
      </w:r>
      <w:r>
        <w:rPr>
          <w:rtl/>
          <w:lang w:bidi="fa-IR"/>
        </w:rPr>
        <w:t xml:space="preserve"> الاعمال، ص ???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BE0884">
      <w:pPr>
        <w:pStyle w:val="Heading2"/>
        <w:rPr>
          <w:rtl/>
        </w:rPr>
      </w:pPr>
      <w:bookmarkStart w:id="444" w:name="_Toc518821901"/>
      <w:r>
        <w:rPr>
          <w:rFonts w:hint="eastAsia"/>
          <w:rtl/>
        </w:rPr>
        <w:t xml:space="preserve">حدیث - </w:t>
      </w:r>
      <w:r w:rsidR="009830A6">
        <w:rPr>
          <w:rtl/>
        </w:rPr>
        <w:t>61</w:t>
      </w:r>
      <w:bookmarkEnd w:id="44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الرضا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بشط الفرات کان کمن زار الله؛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کرانه فرات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??، ص???؛ به نقل از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>.</w:t>
      </w:r>
    </w:p>
    <w:p w:rsidR="009830A6" w:rsidRDefault="00BE0884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BE0884">
      <w:pPr>
        <w:pStyle w:val="Heading2"/>
        <w:rPr>
          <w:rtl/>
        </w:rPr>
      </w:pPr>
      <w:bookmarkStart w:id="445" w:name="_Toc518821902"/>
      <w:r>
        <w:rPr>
          <w:rFonts w:hint="eastAsia"/>
          <w:rtl/>
        </w:rPr>
        <w:t xml:space="preserve">حدیث - </w:t>
      </w:r>
      <w:r w:rsidR="009830A6">
        <w:rPr>
          <w:rtl/>
        </w:rPr>
        <w:t>62</w:t>
      </w:r>
      <w:bookmarkEnd w:id="44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ابوالحسن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ثاب</w:t>
      </w:r>
      <w:r>
        <w:rPr>
          <w:rtl/>
          <w:lang w:bidi="fa-IR"/>
        </w:rPr>
        <w:t xml:space="preserve"> به زائر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بشط فرات إذا عرف حقه و حرمته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له ما تقدم من ذنبه و ما تأخز؛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زائر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کرانه فرات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تمام گناهان بخشوده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بشرط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حق و حرمت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حضرت را شناخته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??، ص ???، به نقل از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، 138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46" w:name="_Toc518821903"/>
      <w:r>
        <w:rPr>
          <w:rFonts w:hint="eastAsia"/>
          <w:rtl/>
        </w:rPr>
        <w:t xml:space="preserve">حدیث - </w:t>
      </w:r>
      <w:r w:rsidR="009830A6">
        <w:rPr>
          <w:rtl/>
        </w:rPr>
        <w:t>63</w:t>
      </w:r>
      <w:bookmarkEnd w:id="44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عارفا بحقه کتبه الله عزوجل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 و به حق آن حضرت معرفت داشته باشد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او را در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مقامان ثبت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?، ص???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47" w:name="_Toc518821904"/>
      <w:r>
        <w:rPr>
          <w:rFonts w:hint="eastAsia"/>
          <w:rtl/>
        </w:rPr>
        <w:t xml:space="preserve">حدیث - </w:t>
      </w:r>
      <w:r w:rsidR="009830A6">
        <w:rPr>
          <w:rtl/>
        </w:rPr>
        <w:t>64</w:t>
      </w:r>
      <w:bookmarkEnd w:id="44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زعم</w:t>
      </w:r>
      <w:r>
        <w:rPr>
          <w:rtl/>
          <w:lang w:bidi="fa-IR"/>
        </w:rPr>
        <w:t xml:space="preserve"> انه لنا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هو لنا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و ان کان من اهل الجنة فهو من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اهل الجنة؛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نرود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کند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است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هم از اهل بهشت باشد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اهل بهشت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???/ بحارالانوار، ج ??، ص 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48" w:name="_Toc518821905"/>
      <w:r>
        <w:rPr>
          <w:rFonts w:hint="eastAsia"/>
          <w:rtl/>
        </w:rPr>
        <w:t xml:space="preserve">حدیث - </w:t>
      </w:r>
      <w:r w:rsidR="009830A6">
        <w:rPr>
          <w:rtl/>
        </w:rPr>
        <w:t>65</w:t>
      </w:r>
      <w:bookmarkEnd w:id="44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قال: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اراد الله به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قذف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 حب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ارته</w:t>
      </w:r>
      <w:r>
        <w:rPr>
          <w:rtl/>
          <w:lang w:bidi="fa-IR"/>
        </w:rPr>
        <w:t xml:space="preserve"> و من اراد الله به السوء قذف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 بغض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بغض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ارته؛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 او باشد محبت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را در دل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و هر کس که خدا بدخواه او باشد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خشم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خشم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را در دل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???/ بحارالانوار، ج ??، ص ?? .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49" w:name="_Toc518821906"/>
      <w:r>
        <w:rPr>
          <w:rFonts w:hint="eastAsia"/>
          <w:rtl/>
        </w:rPr>
        <w:t xml:space="preserve">حدیث - </w:t>
      </w:r>
      <w:r w:rsidR="009830A6">
        <w:rPr>
          <w:rtl/>
        </w:rPr>
        <w:t>66</w:t>
      </w:r>
      <w:bookmarkEnd w:id="44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ان احدکم حج دهره ثم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16E60" w:rsidRPr="00616E60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لکان تارکا حقا من حقوق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لان حق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من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مسلم؛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تمام عمرش را احرام حج ببندد اما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نکند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رسول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را ترک کرده است؛ چرا که حق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و لازم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50" w:name="_Toc518821907"/>
      <w:r>
        <w:rPr>
          <w:rFonts w:hint="eastAsia"/>
          <w:rtl/>
        </w:rPr>
        <w:t xml:space="preserve">حدیث - </w:t>
      </w:r>
      <w:r w:rsidR="009830A6">
        <w:rPr>
          <w:rtl/>
        </w:rPr>
        <w:t>67</w:t>
      </w:r>
      <w:bookmarkEnd w:id="45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کان منتقص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منتقص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 ادخل الجنة کان دون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نرود تا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ناتمام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ناقص خواهد بود به بهشت هم که برود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مومنان در آنجا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51" w:name="_Toc518821908"/>
      <w:r>
        <w:rPr>
          <w:rFonts w:hint="eastAsia"/>
          <w:rtl/>
        </w:rPr>
        <w:t xml:space="preserve">حدیث - </w:t>
      </w:r>
      <w:r w:rsidR="009830A6">
        <w:rPr>
          <w:rtl/>
        </w:rPr>
        <w:t>68</w:t>
      </w:r>
      <w:bookmarkEnd w:id="45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تدع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16E60" w:rsidRPr="00616E60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و مُرّ أصحابک بذلک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مدالله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ولا تموت الا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ترک نکن و به دوستان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سفارش کن! تا خدا عمرت را دراز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رزقت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خدا تو را با سعادت زنده دارد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با شهادت.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ج??، ص???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52" w:name="_Toc518821909"/>
      <w:r>
        <w:rPr>
          <w:rFonts w:hint="eastAsia"/>
          <w:rtl/>
        </w:rPr>
        <w:t xml:space="preserve">حدیث - </w:t>
      </w:r>
      <w:r w:rsidR="009830A6">
        <w:rPr>
          <w:rtl/>
        </w:rPr>
        <w:t>69</w:t>
      </w:r>
      <w:bookmarkEnd w:id="45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اراد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جوار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جوارعل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در کنارعل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فاطمه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ترک نکند.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???، ح ??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53" w:name="_Toc518821910"/>
      <w:r>
        <w:rPr>
          <w:rFonts w:hint="eastAsia"/>
          <w:rtl/>
        </w:rPr>
        <w:t xml:space="preserve">حدیث - </w:t>
      </w:r>
      <w:r w:rsidR="009830A6">
        <w:rPr>
          <w:rtl/>
        </w:rPr>
        <w:t>70</w:t>
      </w:r>
      <w:bookmarkEnd w:id="45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موائد النور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من زوارالحس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16E60" w:rsidRPr="00616E60">
        <w:rPr>
          <w:rStyle w:val="libAlaemChar"/>
          <w:rFonts w:eastAsiaTheme="minorHAnsi"/>
          <w:rtl/>
        </w:rPr>
        <w:t>عليهما‌السلام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دوست دارد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بر سر سفره‌ها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زائران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???/ بحارالانوار، ج ??، ص 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54" w:name="_Toc518821911"/>
      <w:r>
        <w:rPr>
          <w:rFonts w:hint="eastAsia"/>
          <w:rtl/>
        </w:rPr>
        <w:t xml:space="preserve">حدیث - </w:t>
      </w:r>
      <w:r w:rsidR="009830A6">
        <w:rPr>
          <w:rtl/>
        </w:rPr>
        <w:t>71</w:t>
      </w:r>
      <w:bookmarkEnd w:id="45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16E60" w:rsidRPr="00616E60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من أفضل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 الأعمال؛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انجام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??، ص ????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55" w:name="_Toc518821912"/>
      <w:r>
        <w:rPr>
          <w:rFonts w:hint="eastAsia"/>
          <w:rtl/>
        </w:rPr>
        <w:t xml:space="preserve">حدیث - </w:t>
      </w:r>
      <w:r w:rsidR="009830A6">
        <w:rPr>
          <w:rtl/>
        </w:rPr>
        <w:t>72</w:t>
      </w:r>
      <w:bookmarkEnd w:id="45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زوروا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ولا تجفوه فانه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شباب أهل الجنة من الخلق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شباب الشهداء؛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مرقد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ترک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به او ستم نورز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او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جوانان بهشت از مردم و سالار جوانان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ج ??، ص ??? /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ص ????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56" w:name="_Toc518821913"/>
      <w:r>
        <w:rPr>
          <w:rFonts w:hint="eastAsia"/>
          <w:rtl/>
        </w:rPr>
        <w:t xml:space="preserve">حدیث - </w:t>
      </w:r>
      <w:r w:rsidR="009830A6">
        <w:rPr>
          <w:rtl/>
        </w:rPr>
        <w:t>73</w:t>
      </w:r>
      <w:bookmarkEnd w:id="456"/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616E60" w:rsidRPr="00616E60">
        <w:rPr>
          <w:rStyle w:val="libAlaemChar"/>
          <w:rFonts w:eastAsiaTheme="minorHAnsi"/>
          <w:rtl/>
        </w:rPr>
        <w:t>عليهما‌السلام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قولان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احب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مسکنه و مأواه الجنة،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المظلوم؛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باقر و امام صادق </w:t>
      </w:r>
      <w:r w:rsidR="00616E60" w:rsidRPr="00616E60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نقل شده که فرمودند: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مسکن و مأوا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بهشت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مظلوم </w:t>
      </w:r>
      <w:r>
        <w:rPr>
          <w:rFonts w:hint="cs"/>
          <w:rtl/>
          <w:lang w:bidi="fa-IR"/>
        </w:rPr>
        <w:t xml:space="preserve"> امام حسی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ترک نکند.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??، ص ????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57" w:name="_Toc518821914"/>
      <w:r>
        <w:rPr>
          <w:rFonts w:hint="eastAsia"/>
          <w:rtl/>
        </w:rPr>
        <w:t xml:space="preserve">حدیث - </w:t>
      </w:r>
      <w:r w:rsidR="009830A6">
        <w:rPr>
          <w:rtl/>
        </w:rPr>
        <w:t>74</w:t>
      </w:r>
      <w:bookmarkEnd w:id="457"/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حمران قال: زرت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فلما قدمت جاء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جعفر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فقال </w:t>
      </w:r>
      <w:r w:rsidR="00C25161" w:rsidRPr="00C25161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 xml:space="preserve"> ابشر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حمران فمن زار قبور شهداء آل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بذلک وصلة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حرج من ذنوبه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ولدته امه؛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سفر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برگشتم، امام باقر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آمد و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حمران! به تو مژده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هر کس قبور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آل محمد </w:t>
      </w:r>
      <w:r w:rsidR="001421EF" w:rsidRPr="001421E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و مرادش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تقرب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باشد، از گناهانش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مادرش او را زاده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?، ص ??، چاپ نجف/ بحارالانوار، ج ??، ص ???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58" w:name="_Toc518821915"/>
      <w:r>
        <w:rPr>
          <w:rFonts w:hint="eastAsia"/>
          <w:rtl/>
        </w:rPr>
        <w:t xml:space="preserve">حدیث - </w:t>
      </w:r>
      <w:r w:rsidR="009830A6">
        <w:rPr>
          <w:rtl/>
        </w:rPr>
        <w:t>75</w:t>
      </w:r>
      <w:bookmarkEnd w:id="45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السموات والارض و 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سألون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وذن</w:t>
      </w:r>
      <w:r>
        <w:rPr>
          <w:rtl/>
          <w:lang w:bidi="fa-IR"/>
        </w:rPr>
        <w:t xml:space="preserve"> لهم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ففوج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و فوج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عرج؛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خداوند متعال به آنان رخصت دهد تا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مشرف شوند،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کربلا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عروج کنند.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??، ص ??? به نقل از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????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59" w:name="_Toc518821916"/>
      <w:r>
        <w:rPr>
          <w:rFonts w:hint="eastAsia"/>
          <w:rtl/>
        </w:rPr>
        <w:t xml:space="preserve">حدیث - </w:t>
      </w:r>
      <w:r w:rsidR="009830A6">
        <w:rPr>
          <w:rtl/>
        </w:rPr>
        <w:t>76</w:t>
      </w:r>
      <w:bookmarkEnd w:id="45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قبر</w:t>
      </w:r>
      <w:r>
        <w:rPr>
          <w:rtl/>
          <w:lang w:bidi="fa-IR"/>
        </w:rPr>
        <w:t xml:space="preserve"> 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لها کربلا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البقعة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قبة الاسلام نجا الله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امنوا مع نوح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الطوفان؛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خاک سپرده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به آن کربلا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ممتاز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همواره گنبد اسلام بوده است، چنان که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مومن حضرت نوح را در همانجا از طوفان نجات داد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ص???، باب ??، ح ?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60" w:name="_Toc518821917"/>
      <w:r>
        <w:rPr>
          <w:rFonts w:hint="eastAsia"/>
          <w:rtl/>
        </w:rPr>
        <w:t xml:space="preserve">حدیث - </w:t>
      </w:r>
      <w:r w:rsidR="009830A6">
        <w:rPr>
          <w:rtl/>
        </w:rPr>
        <w:t>77</w:t>
      </w:r>
      <w:bookmarkEnd w:id="46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زُرارَةُ! اِنَّ السَّماءَ بَکَتْ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اَرْبَع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صَباحاً ؛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زراره ! آسمان چهل روز، در سوگ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12، ص 552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61" w:name="_Toc518821918"/>
      <w:r>
        <w:rPr>
          <w:rFonts w:hint="eastAsia"/>
          <w:rtl/>
        </w:rPr>
        <w:t xml:space="preserve">حدیث - </w:t>
      </w:r>
      <w:r w:rsidR="009830A6">
        <w:rPr>
          <w:rtl/>
        </w:rPr>
        <w:t>78</w:t>
      </w:r>
      <w:bookmarkEnd w:id="46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اَرْبَعَةُ</w:t>
      </w:r>
      <w:r>
        <w:rPr>
          <w:rtl/>
          <w:lang w:bidi="fa-IR"/>
        </w:rPr>
        <w:t xml:space="preserve"> الا فِ مَلَکٍ عِنْدَ قَبْرِ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شُعْثٌ غُبْرٌ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بْکُونَهُ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هزار فرشته نزد قبر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غبارآلود،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ص 119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62" w:name="_Toc518821919"/>
      <w:r>
        <w:rPr>
          <w:rFonts w:hint="eastAsia"/>
          <w:rtl/>
        </w:rPr>
        <w:t xml:space="preserve">حدیث - </w:t>
      </w:r>
      <w:r w:rsidR="009830A6">
        <w:rPr>
          <w:rtl/>
        </w:rPr>
        <w:t>79</w:t>
      </w:r>
      <w:bookmarkEnd w:id="46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بْنِ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سَنَةً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وْمٍ</w:t>
      </w:r>
      <w:r>
        <w:rPr>
          <w:rtl/>
          <w:lang w:bidi="fa-IR"/>
        </w:rPr>
        <w:t xml:space="preserve"> وَ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وَ ثلاثَ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تمام ، هر شب و روز 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نوحه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سه سال، در روز شهادتش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گشت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79، ص 102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63" w:name="_Toc518821920"/>
      <w:r>
        <w:rPr>
          <w:rFonts w:hint="eastAsia"/>
          <w:rtl/>
        </w:rPr>
        <w:t xml:space="preserve">حدیث - </w:t>
      </w:r>
      <w:r w:rsidR="009830A6">
        <w:rPr>
          <w:rtl/>
        </w:rPr>
        <w:t>80</w:t>
      </w:r>
      <w:bookmarkEnd w:id="46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فاطِمَةُ! کُلُّ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باکِ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اِلاّ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بَکَتْ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مُصابِ 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فَاِنِّها ضاحِکَةٌ مُسْتَبْشِرَةٌ بِنَع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الْجَنّةِ؛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جان !روز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هر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؛ مگر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باشد،که آن چشم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خندان است و به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مژده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44، ص 293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64" w:name="_Toc518821921"/>
      <w:r>
        <w:rPr>
          <w:rFonts w:hint="eastAsia"/>
          <w:rtl/>
        </w:rPr>
        <w:t xml:space="preserve">حدیث - </w:t>
      </w:r>
      <w:r w:rsidR="009830A6">
        <w:rPr>
          <w:rtl/>
        </w:rPr>
        <w:t>81</w:t>
      </w:r>
      <w:bookmarkEnd w:id="46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کربلا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کربلا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در آغوش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269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65" w:name="_Toc518821922"/>
      <w:r>
        <w:rPr>
          <w:rFonts w:hint="eastAsia"/>
          <w:rtl/>
        </w:rPr>
        <w:t xml:space="preserve">حدیث - </w:t>
      </w:r>
      <w:r w:rsidR="009830A6">
        <w:rPr>
          <w:rtl/>
        </w:rPr>
        <w:t>82</w:t>
      </w:r>
      <w:bookmarkEnd w:id="46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مُروا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بِزِ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ارَةِ</w:t>
      </w:r>
      <w:r>
        <w:rPr>
          <w:rtl/>
          <w:lang w:bidi="fa-IR"/>
        </w:rPr>
        <w:t xml:space="preserve"> قَبرِ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بنِ عَلِ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فإنَّ إت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مُدُّ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العُمرِ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دفَعُ</w:t>
      </w:r>
      <w:r>
        <w:rPr>
          <w:rtl/>
          <w:lang w:bidi="fa-IR"/>
        </w:rPr>
        <w:t xml:space="preserve"> مَدافِعَ السُّوءِ؛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عمر را دراز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101 / 4 / 12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66" w:name="_Toc518821923"/>
      <w:r>
        <w:rPr>
          <w:rFonts w:hint="eastAsia"/>
          <w:rtl/>
        </w:rPr>
        <w:t xml:space="preserve">حدیث - </w:t>
      </w:r>
      <w:r w:rsidR="009830A6">
        <w:rPr>
          <w:rtl/>
        </w:rPr>
        <w:t>83</w:t>
      </w:r>
      <w:bookmarkEnd w:id="46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C243B" w:rsidRPr="000C243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اذن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بالصلاة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ولد ؛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ولادت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16E60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0F2470" w:rsidRPr="000F24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گوش او اذان گفت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104، ص 112)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67" w:name="_Toc518821924"/>
      <w:r>
        <w:rPr>
          <w:rFonts w:hint="eastAsia"/>
          <w:rtl/>
        </w:rPr>
        <w:t xml:space="preserve">حدیث - </w:t>
      </w:r>
      <w:r w:rsidR="009830A6">
        <w:rPr>
          <w:rtl/>
        </w:rPr>
        <w:t>84</w:t>
      </w:r>
      <w:bookmarkEnd w:id="46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نَحْنُ 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حانَتا</w:t>
      </w:r>
      <w:r>
        <w:rPr>
          <w:rtl/>
          <w:lang w:bidi="fa-IR"/>
        </w:rPr>
        <w:t xml:space="preserve"> رَسُولِ اللّهِ، وَ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شَبابِ أهْلِ الْجَنّةِ، فَلَعَنَ اللّهُ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تَقَدَّمُ،</w:t>
      </w:r>
      <w:r>
        <w:rPr>
          <w:rtl/>
          <w:lang w:bidi="fa-IR"/>
        </w:rPr>
        <w:t xml:space="preserve"> اَوْ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قَدِّمُ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اَحَداً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دنباله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در حضور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أصحاب فرمودند: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دو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و برادرشان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رسول اللّه </w:t>
      </w:r>
      <w:r w:rsidR="00616E60" w:rsidRPr="00616E6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دو سرور جوانان اهل بهشت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خدا لعنت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شقدم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ما مقدّم دارد.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کلمة</w:t>
      </w:r>
      <w:r>
        <w:rPr>
          <w:rtl/>
          <w:lang w:bidi="fa-IR"/>
        </w:rPr>
        <w:t xml:space="preserve"> الإمامُ الْحَسَن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 211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68" w:name="_Toc518821925"/>
      <w:r>
        <w:rPr>
          <w:rFonts w:hint="eastAsia"/>
          <w:rtl/>
        </w:rPr>
        <w:t xml:space="preserve">حدیث - </w:t>
      </w:r>
      <w:r w:rsidR="009830A6">
        <w:rPr>
          <w:rtl/>
        </w:rPr>
        <w:t>85</w:t>
      </w:r>
      <w:bookmarkEnd w:id="46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لْبَرَکَةُ مِنْ قَبْرِ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بْنِ عَل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عَشَرَةُ اَمْ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الٍ؛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اطراف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برکت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 101، ص116، ح 41 . )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69" w:name="_Toc518821926"/>
      <w:r>
        <w:rPr>
          <w:rFonts w:hint="eastAsia"/>
          <w:rtl/>
        </w:rPr>
        <w:t xml:space="preserve">حدیث - </w:t>
      </w:r>
      <w:r w:rsidR="009830A6">
        <w:rPr>
          <w:rtl/>
        </w:rPr>
        <w:t>86</w:t>
      </w:r>
      <w:bookmarkEnd w:id="469"/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اُنذِرتُم وَ بِعَل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طالِبِ اهْتَدَ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</w:t>
      </w:r>
      <w:r>
        <w:rPr>
          <w:rtl/>
          <w:lang w:bidi="fa-IR"/>
        </w:rPr>
        <w:t>... وَ بِالْحَسَنِ اُعْط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تُمُ</w:t>
      </w:r>
      <w:r>
        <w:rPr>
          <w:rtl/>
          <w:lang w:bidi="fa-IR"/>
        </w:rPr>
        <w:t xml:space="preserve"> الإْحسانُ وَ بِالْحُسَ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تَسعَدونَ وَ بِهِ تَشقونَ ألا وَ إنَّ 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بابٌ مِن أبوابِ الْجَنَّةِ مَن عاداهُ حَرَّمَ اللّه‌ُ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الْجَنَّةِ؛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هشدار داده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حسن احسان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خوشبخت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بدون او بدبخت.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است، هر کس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او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مأة</w:t>
      </w:r>
      <w:r>
        <w:rPr>
          <w:rtl/>
          <w:lang w:bidi="fa-IR"/>
        </w:rPr>
        <w:t xml:space="preserve"> منقبة، ص 22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70" w:name="_Toc518821927"/>
      <w:r>
        <w:rPr>
          <w:rFonts w:hint="eastAsia"/>
          <w:rtl/>
        </w:rPr>
        <w:t xml:space="preserve">حدیث - </w:t>
      </w:r>
      <w:r w:rsidR="009830A6">
        <w:rPr>
          <w:rtl/>
        </w:rPr>
        <w:t>87</w:t>
      </w:r>
      <w:bookmarkEnd w:id="47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أحَبَّ</w:t>
      </w:r>
      <w:r>
        <w:rPr>
          <w:rtl/>
          <w:lang w:bidi="fa-IR"/>
        </w:rPr>
        <w:t xml:space="preserve"> اللَّهُ مَن أحَبَّ 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بدارد ، خداوند دوستدار او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43 ، ص 261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71" w:name="_Toc518821928"/>
      <w:r>
        <w:rPr>
          <w:rFonts w:hint="eastAsia"/>
          <w:rtl/>
        </w:rPr>
        <w:t xml:space="preserve">حدیث - </w:t>
      </w:r>
      <w:r w:rsidR="009830A6">
        <w:rPr>
          <w:rtl/>
        </w:rPr>
        <w:t>88</w:t>
      </w:r>
      <w:bookmarkEnd w:id="47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اَرادَ الله بهِ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قَذَفَ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قَلبَهِ حُبَّ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وَ حُبَّ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ارتِهِ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 او باشد، محبّت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شوق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را در دل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ج 98،ص 76)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72" w:name="_Toc518821929"/>
      <w:r>
        <w:rPr>
          <w:rFonts w:hint="eastAsia"/>
          <w:rtl/>
        </w:rPr>
        <w:t xml:space="preserve">حدیث - </w:t>
      </w:r>
      <w:r w:rsidR="009830A6">
        <w:rPr>
          <w:rtl/>
        </w:rPr>
        <w:t>89</w:t>
      </w:r>
      <w:bookmarkEnd w:id="47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أَرَ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المَوتَ إلَّا السَّعادَةَ وَ 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</w:t>
      </w:r>
      <w:r>
        <w:rPr>
          <w:rtl/>
          <w:lang w:bidi="fa-IR"/>
        </w:rPr>
        <w:t xml:space="preserve"> مَعَ الظّالِم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إلّا بَرماً؛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مرگ را جز سعادت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ستمکاران را جز محنت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245)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73" w:name="_Toc518821930"/>
      <w:r>
        <w:rPr>
          <w:rFonts w:hint="eastAsia"/>
          <w:rtl/>
        </w:rPr>
        <w:t xml:space="preserve">حدیث - </w:t>
      </w:r>
      <w:r w:rsidR="009830A6">
        <w:rPr>
          <w:rtl/>
        </w:rPr>
        <w:t>90</w:t>
      </w:r>
      <w:bookmarkEnd w:id="473"/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فرمودند: اگر زائر من بداند که خداوند 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آماده کرده است،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(از رنج سفر) خواهد بود. و همانا زائر او پاک از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ج10، ص 318.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74" w:name="_Toc518821931"/>
      <w:r>
        <w:rPr>
          <w:rFonts w:hint="eastAsia"/>
          <w:rtl/>
        </w:rPr>
        <w:t xml:space="preserve">حدیث - </w:t>
      </w:r>
      <w:r w:rsidR="009830A6">
        <w:rPr>
          <w:rtl/>
        </w:rPr>
        <w:t>91</w:t>
      </w:r>
      <w:bookmarkEnd w:id="47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 که به خاطر خدا و در راه او زائر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گردد، خداوند او را از آتش دوزخ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فزع اکبر (خوف بزرگ)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منش</w:t>
      </w:r>
      <w:r>
        <w:rPr>
          <w:rtl/>
          <w:lang w:bidi="fa-IR"/>
        </w:rPr>
        <w:t xml:space="preserve"> خواهد ساخت.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146.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75" w:name="_Toc518821932"/>
      <w:r>
        <w:rPr>
          <w:rFonts w:hint="eastAsia"/>
          <w:rtl/>
        </w:rPr>
        <w:t xml:space="preserve">حدیث - </w:t>
      </w:r>
      <w:r w:rsidR="009830A6">
        <w:rPr>
          <w:rtl/>
        </w:rPr>
        <w:t>92</w:t>
      </w:r>
      <w:bookmarkEnd w:id="47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موائد النور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من زوار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دوست دارد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بر سر سفره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اززائران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ج101، ص 238.</w:t>
      </w:r>
    </w:p>
    <w:p w:rsidR="009830A6" w:rsidRDefault="00616E6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16E60">
      <w:pPr>
        <w:pStyle w:val="Heading2"/>
        <w:rPr>
          <w:rtl/>
        </w:rPr>
      </w:pPr>
      <w:bookmarkStart w:id="476" w:name="_Toc518821933"/>
      <w:r>
        <w:rPr>
          <w:rFonts w:hint="eastAsia"/>
          <w:rtl/>
        </w:rPr>
        <w:t xml:space="preserve">حدیث - </w:t>
      </w:r>
      <w:r w:rsidR="009830A6">
        <w:rPr>
          <w:rtl/>
        </w:rPr>
        <w:t>93</w:t>
      </w:r>
      <w:bookmarkEnd w:id="47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تدع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مد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لا تموت إلا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فرو نگذار تا که خدا عمرت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سعادت و مرگ با شهادت به تو خواهد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ج14، ص 431.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16E60">
      <w:pPr>
        <w:pStyle w:val="Heading2"/>
        <w:rPr>
          <w:rtl/>
        </w:rPr>
      </w:pPr>
      <w:bookmarkStart w:id="477" w:name="_Toc518821934"/>
      <w:r>
        <w:rPr>
          <w:rFonts w:hint="eastAsia"/>
          <w:rtl/>
        </w:rPr>
        <w:t xml:space="preserve">حدیث - </w:t>
      </w:r>
      <w:r w:rsidR="009830A6">
        <w:rPr>
          <w:rtl/>
        </w:rPr>
        <w:t>94</w:t>
      </w:r>
      <w:bookmarkEnd w:id="47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تَدَع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ارَةَ</w:t>
      </w:r>
      <w:r>
        <w:rPr>
          <w:rtl/>
          <w:lang w:bidi="fa-IR"/>
        </w:rPr>
        <w:t xml:space="preserve"> الحُسَ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بْنِ عَل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مُر اَصحابَکَ بِذالِکَ،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مُدُّ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عُمْرِکَ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رِزقِکَ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اللّه‌ُ 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لاتَموتُ اِلاّ 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کتُبکَ</w:t>
      </w:r>
      <w:r>
        <w:rPr>
          <w:rtl/>
          <w:lang w:bidi="fa-IR"/>
        </w:rPr>
        <w:t xml:space="preserve"> 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دا؛</w:t>
      </w:r>
    </w:p>
    <w:p w:rsidR="009830A6" w:rsidRDefault="009830A6" w:rsidP="00616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رها نکن و دوستان خود را هم به آن سفارش کن،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خداوند عمرت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همراه با سعادت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جز سعادتمند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نام تو را در شمار سعادتمندان، ثبت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286.</w:t>
      </w:r>
    </w:p>
    <w:p w:rsidR="009830A6" w:rsidRDefault="00623DD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3DD9">
      <w:pPr>
        <w:pStyle w:val="Heading2"/>
        <w:rPr>
          <w:rtl/>
        </w:rPr>
      </w:pPr>
      <w:bookmarkStart w:id="478" w:name="_Toc518821935"/>
      <w:r>
        <w:rPr>
          <w:rFonts w:hint="eastAsia"/>
          <w:rtl/>
        </w:rPr>
        <w:t xml:space="preserve">حدیث - </w:t>
      </w:r>
      <w:r w:rsidR="009830A6">
        <w:rPr>
          <w:rtl/>
        </w:rPr>
        <w:t>95</w:t>
      </w:r>
      <w:bookmarkEnd w:id="47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انشد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من شعر فبک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عشره فله لهم الجنه.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 بسرا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بگ</w:t>
      </w:r>
      <w:r w:rsidR="00623DD9">
        <w:rPr>
          <w:rFonts w:hint="cs"/>
          <w:rtl/>
          <w:lang w:bidi="fa-IR"/>
        </w:rPr>
        <w:t>رید</w:t>
      </w:r>
      <w:r>
        <w:rPr>
          <w:rtl/>
          <w:lang w:bidi="fa-IR"/>
        </w:rPr>
        <w:t xml:space="preserve"> و ده نفر را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آن ده نفر بهشت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الاعمال/ ج110.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3DD9">
      <w:pPr>
        <w:pStyle w:val="Heading2"/>
        <w:rPr>
          <w:rtl/>
        </w:rPr>
      </w:pPr>
      <w:bookmarkStart w:id="479" w:name="_Toc518821936"/>
      <w:r>
        <w:rPr>
          <w:rFonts w:hint="eastAsia"/>
          <w:rtl/>
        </w:rPr>
        <w:t xml:space="preserve">حدیث - </w:t>
      </w:r>
      <w:r w:rsidR="009830A6">
        <w:rPr>
          <w:rtl/>
        </w:rPr>
        <w:t>96</w:t>
      </w:r>
      <w:bookmarkEnd w:id="47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tl/>
          <w:lang w:bidi="fa-IR"/>
        </w:rPr>
        <w:t xml:space="preserve"> الباکون، فان البکاء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لحظ الذنوب العظام.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کنندگان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بر او گناه بزرگ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/ج10/ ص 394.</w:t>
      </w:r>
    </w:p>
    <w:p w:rsidR="009830A6" w:rsidRDefault="00623DD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3DD9">
      <w:pPr>
        <w:pStyle w:val="Heading2"/>
        <w:rPr>
          <w:rtl/>
        </w:rPr>
      </w:pPr>
      <w:bookmarkStart w:id="480" w:name="_Toc518821937"/>
      <w:r>
        <w:rPr>
          <w:rFonts w:hint="eastAsia"/>
          <w:rtl/>
        </w:rPr>
        <w:t xml:space="preserve">حدیث - </w:t>
      </w:r>
      <w:r w:rsidR="009830A6">
        <w:rPr>
          <w:rtl/>
        </w:rPr>
        <w:t>97</w:t>
      </w:r>
      <w:bookmarkEnd w:id="48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مؤمن دمعت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بقتل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خده، لواه الله بها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عرفا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سکنها</w:t>
      </w:r>
      <w:r>
        <w:rPr>
          <w:rtl/>
          <w:lang w:bidi="fa-IR"/>
        </w:rPr>
        <w:t xml:space="preserve"> احقابا.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چشمانش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شدن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اشک بر گونه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گردد، خداوند به سبب آن او را درغرفه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روزگاران دراز در آن به سر برند.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الاعمال/ ج108.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3DD9">
      <w:pPr>
        <w:pStyle w:val="Heading2"/>
        <w:rPr>
          <w:rtl/>
        </w:rPr>
      </w:pPr>
      <w:bookmarkStart w:id="481" w:name="_Toc518821938"/>
      <w:r>
        <w:rPr>
          <w:rFonts w:hint="eastAsia"/>
          <w:rtl/>
        </w:rPr>
        <w:t xml:space="preserve">حدیث - </w:t>
      </w:r>
      <w:r w:rsidR="009830A6">
        <w:rPr>
          <w:rtl/>
        </w:rPr>
        <w:t>98</w:t>
      </w:r>
      <w:bookmarkEnd w:id="48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ماهره، الاع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اختصه الله بکرامته و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نهک</w:t>
      </w:r>
      <w:r>
        <w:rPr>
          <w:rtl/>
          <w:lang w:bidi="fa-IR"/>
        </w:rPr>
        <w:t xml:space="preserve"> من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آل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همه چشمها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ندارد، مگر آن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آن را به کرامت خود اختصاص داده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هتک حرمت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خاندان محمد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>/ ج 625.</w:t>
      </w:r>
    </w:p>
    <w:p w:rsidR="009830A6" w:rsidRDefault="00623DD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3DD9">
      <w:pPr>
        <w:pStyle w:val="Heading2"/>
        <w:rPr>
          <w:rtl/>
        </w:rPr>
      </w:pPr>
      <w:bookmarkStart w:id="482" w:name="_Toc518821939"/>
      <w:r>
        <w:rPr>
          <w:rFonts w:hint="eastAsia"/>
          <w:rtl/>
        </w:rPr>
        <w:t xml:space="preserve">حدیث - </w:t>
      </w:r>
      <w:r w:rsidR="009830A6">
        <w:rPr>
          <w:rtl/>
        </w:rPr>
        <w:t>99</w:t>
      </w:r>
      <w:bookmarkEnd w:id="48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الله خلقن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فاطمه و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الأئمه من نور واحد؛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 ص 46</w:t>
      </w:r>
    </w:p>
    <w:p w:rsidR="009830A6" w:rsidRDefault="00623DD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623DD9">
      <w:pPr>
        <w:pStyle w:val="Heading1"/>
        <w:rPr>
          <w:rtl/>
          <w:lang w:bidi="fa-IR"/>
        </w:rPr>
      </w:pPr>
      <w:bookmarkStart w:id="483" w:name="_Toc518821940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623DD9" w:rsidRPr="00623DD9">
        <w:rPr>
          <w:rStyle w:val="libAlaemChar"/>
          <w:rtl/>
        </w:rPr>
        <w:t xml:space="preserve"> </w:t>
      </w:r>
      <w:r w:rsidR="00623DD9" w:rsidRPr="001421EF">
        <w:rPr>
          <w:rStyle w:val="libAlaemChar"/>
          <w:rtl/>
        </w:rPr>
        <w:t>عليه‌السلام</w:t>
      </w:r>
      <w:bookmarkEnd w:id="483"/>
      <w:r w:rsidR="00623DD9" w:rsidRPr="001421EF">
        <w:rPr>
          <w:rStyle w:val="libAlaemChar"/>
          <w:rtl/>
        </w:rPr>
        <w:t xml:space="preserve"> </w:t>
      </w:r>
    </w:p>
    <w:p w:rsidR="009830A6" w:rsidRDefault="001421EF" w:rsidP="00623DD9">
      <w:pPr>
        <w:pStyle w:val="Heading2"/>
        <w:rPr>
          <w:rtl/>
        </w:rPr>
      </w:pPr>
      <w:bookmarkStart w:id="484" w:name="_Toc518821941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48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لبس</w:t>
      </w:r>
      <w:r>
        <w:rPr>
          <w:rtl/>
          <w:lang w:bidi="fa-IR"/>
        </w:rPr>
        <w:t xml:space="preserve"> الصوف و اءغلظ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</w:t>
      </w:r>
      <w:r>
        <w:rPr>
          <w:rtl/>
          <w:lang w:bidi="fa-IR"/>
        </w:rPr>
        <w:t xml:space="preserve"> اذا قام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الصلاة، و کان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اذا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برز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موضع خشن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سجد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الارض. عععع؛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هنگام نماز لباس پشم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مکان زبر و سخت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46، ص 108.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3DD9">
      <w:pPr>
        <w:pStyle w:val="Heading2"/>
        <w:rPr>
          <w:rtl/>
        </w:rPr>
      </w:pPr>
      <w:bookmarkStart w:id="485" w:name="_Toc518821942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48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اذا کان شهر رمضان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تکلم</w:t>
      </w:r>
      <w:r>
        <w:rPr>
          <w:rtl/>
          <w:lang w:bidi="fa-IR"/>
        </w:rPr>
        <w:t xml:space="preserve"> الا بالدعا و التسب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الاستغفار و التکب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فاذا اءفطر قال: اللهم ان شئت اءن تفعل فعلت.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ماه مبارک رمضان جز به دعا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استغفار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 و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معبودا!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خواسته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88، ح 8.</w:t>
      </w:r>
    </w:p>
    <w:p w:rsidR="009830A6" w:rsidRDefault="00623DD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3DD9">
      <w:pPr>
        <w:pStyle w:val="Heading2"/>
        <w:rPr>
          <w:rtl/>
        </w:rPr>
      </w:pPr>
      <w:bookmarkStart w:id="486" w:name="_Toc518821943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48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شعبان و رمضان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صوم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توبة من الله.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روزه ماه شعبان و رمضان را ب</w:t>
      </w:r>
      <w:r w:rsidR="00623DD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چسباند،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روزه دو ماه پشت سر هم موجب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توبه از طرف خداست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92، ح 3.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3DD9">
      <w:pPr>
        <w:pStyle w:val="Heading2"/>
        <w:rPr>
          <w:rtl/>
        </w:rPr>
      </w:pPr>
      <w:bookmarkStart w:id="487" w:name="_Toc518821944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48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اذا کان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صوم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</w:t>
      </w:r>
      <w:r>
        <w:rPr>
          <w:rtl/>
          <w:lang w:bidi="fa-IR"/>
        </w:rPr>
        <w:t xml:space="preserve"> بشاة فتذبح و تقطع اءعضاؤ ه و تطبخ، و اذا کان عند المساء اءکب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القدور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المرق و هو صائم،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هاتوا القصاع اغرفوا لال فلان، و اغرفوا لال فلان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القدور،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بخبز و تمر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ذلک عشاءه.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ذبح شود و تکه شود و پخته شود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سر خود را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آبگوشت را با دهان روزه بچشد و بعد از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کاسه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خاندان و فلا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نان و خرما 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623DD9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بحار،</w:t>
      </w:r>
      <w:r>
        <w:rPr>
          <w:rtl/>
          <w:lang w:bidi="fa-IR"/>
        </w:rPr>
        <w:t xml:space="preserve"> ج 46، ص 71 ؛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90، ح 1955.</w:t>
      </w:r>
    </w:p>
    <w:p w:rsidR="009830A6" w:rsidRDefault="00623DD9" w:rsidP="00623DD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3DD9">
      <w:pPr>
        <w:pStyle w:val="Heading2"/>
        <w:rPr>
          <w:rtl/>
        </w:rPr>
      </w:pPr>
      <w:bookmarkStart w:id="488" w:name="_Toc518821945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48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سافر</w:t>
      </w:r>
      <w:r>
        <w:rPr>
          <w:rtl/>
          <w:lang w:bidi="fa-IR"/>
        </w:rPr>
        <w:t xml:space="preserve"> الا مع رفقة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عرفونه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شترط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اءن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 خدم الرفقة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چهارم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جز با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نشناسند مسافرت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آنان شرط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از خدمتگزاران کاروان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46، ص 69.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23DD9">
      <w:pPr>
        <w:pStyle w:val="Heading2"/>
        <w:rPr>
          <w:rtl/>
        </w:rPr>
      </w:pPr>
      <w:bookmarkStart w:id="489" w:name="_Toc518821946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48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الصدقة قبل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السائل،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له: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هذا؟ قال: فقال: لست اقبل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السائل انما اقبل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انها تقع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اءن تقع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السائل...</w:t>
      </w:r>
    </w:p>
    <w:p w:rsidR="009830A6" w:rsidRDefault="009830A6" w:rsidP="00623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چهارم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صدقه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امام سؤال شد، حکمت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من دست پروردگارم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بوسم نه دست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صدقه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دست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برسد در دست خدا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46، ص 74.</w:t>
      </w:r>
    </w:p>
    <w:p w:rsidR="009830A6" w:rsidRDefault="00623DD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23DD9">
      <w:pPr>
        <w:pStyle w:val="Heading2"/>
        <w:rPr>
          <w:rtl/>
        </w:rPr>
      </w:pPr>
      <w:bookmarkStart w:id="490" w:name="_Toc518821947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49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حب اداوم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العمل و ان قل.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من دوست دارم که بر کار مداومت داشته باشم اگر چه کم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70.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9830A6">
        <w:rPr>
          <w:rtl/>
          <w:lang w:bidi="fa-IR"/>
        </w:rPr>
        <w:t>8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کاءن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راءسه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شماله.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چهارم چنان با آرامش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بالا سرش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دارد (که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او حرکتش را متوجه شود و پرواز کند) طرف راست او جلوتر از طرف چپش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الانوار، 227.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491" w:name="_Toc518821948"/>
      <w:r>
        <w:rPr>
          <w:rFonts w:hint="eastAsia"/>
          <w:rtl/>
        </w:rPr>
        <w:t xml:space="preserve">حدیث - </w:t>
      </w:r>
      <w:r w:rsidR="009830A6">
        <w:rPr>
          <w:rtl/>
        </w:rPr>
        <w:t>9</w:t>
      </w:r>
      <w:bookmarkEnd w:id="49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اءربع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سنة، صائما نهاره، قائما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له،</w:t>
      </w:r>
      <w:r>
        <w:rPr>
          <w:rtl/>
          <w:lang w:bidi="fa-IR"/>
        </w:rPr>
        <w:t xml:space="preserve"> فاذا حضر الافطار جاء غلامه بطعامه و شرابه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قتل ابن رسول 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جائعا، قتل ابن رسول 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عطشانا،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کرر</w:t>
      </w:r>
      <w:r>
        <w:rPr>
          <w:rtl/>
          <w:lang w:bidi="fa-IR"/>
        </w:rPr>
        <w:t xml:space="preserve"> ذلک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</w:t>
      </w:r>
      <w:r>
        <w:rPr>
          <w:rtl/>
          <w:lang w:bidi="fa-IR"/>
        </w:rPr>
        <w:t xml:space="preserve"> طعامه بدموعه،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مزج</w:t>
      </w:r>
      <w:r>
        <w:rPr>
          <w:rtl/>
          <w:lang w:bidi="fa-IR"/>
        </w:rPr>
        <w:t xml:space="preserve"> شرابه بدموعه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کذلک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لحق بالله عزوجل.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چهل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بزرگوارش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روزش، روزه دار بود و شبش،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غلامش غذا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جلو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بخور، امام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فرزن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رسول خدا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گرسنه و تشنه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اشک چشمش مخلوط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او هموار</w:t>
      </w:r>
      <w:r w:rsidR="00056A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جوار رحمت حق شتافت.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2، 923.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492" w:name="_Toc518821949"/>
      <w:r>
        <w:rPr>
          <w:rFonts w:hint="eastAsia"/>
          <w:rtl/>
        </w:rPr>
        <w:t xml:space="preserve">حدیث - </w:t>
      </w:r>
      <w:r w:rsidR="009830A6">
        <w:rPr>
          <w:rtl/>
        </w:rPr>
        <w:t>10</w:t>
      </w:r>
      <w:bookmarkEnd w:id="49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لاءن</w:t>
      </w:r>
      <w:r>
        <w:rPr>
          <w:rtl/>
          <w:lang w:bidi="fa-IR"/>
        </w:rPr>
        <w:t xml:space="preserve"> اءدخل السوق و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اءبتاع به لحما 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 قرموا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اءحب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اءن اءعتق نمسة.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وارد بازار شوم و همراهم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با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ام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بخرم که به آن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دارند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محبوبتر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کنم.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15، ص 251، ح 6.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493" w:name="_Toc518821950"/>
      <w:r>
        <w:rPr>
          <w:rFonts w:hint="eastAsia"/>
          <w:rtl/>
        </w:rPr>
        <w:t xml:space="preserve">حدیث - </w:t>
      </w:r>
      <w:r w:rsidR="009830A6">
        <w:rPr>
          <w:rtl/>
        </w:rPr>
        <w:t>11</w:t>
      </w:r>
      <w:bookmarkEnd w:id="49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الف رکعة و کانت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بمنزلة السنبلة، و کانت له خمسماءة نخلة، فکان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کل نخلة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کان اذا قام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غش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لونه لون آخر، و کان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العبد الذل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الملک الجل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اءعضائه ترتعد من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الله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صلاة مودع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اءنه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بعدها اءبدا.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چهارم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شبانه روز هزار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باد همانند سنبل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او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پانصد نخل بود، که کنار هر کدام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نمازش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رنگ برنگ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ستادنش</w:t>
      </w:r>
      <w:r>
        <w:rPr>
          <w:rtl/>
          <w:lang w:bidi="fa-IR"/>
        </w:rPr>
        <w:t xml:space="preserve"> در نماز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بنده در مقابل پ</w:t>
      </w:r>
      <w:r>
        <w:rPr>
          <w:rFonts w:hint="eastAsia"/>
          <w:rtl/>
          <w:lang w:bidi="fa-IR"/>
        </w:rPr>
        <w:t>ادشاه</w:t>
      </w:r>
      <w:r>
        <w:rPr>
          <w:rtl/>
          <w:lang w:bidi="fa-IR"/>
        </w:rPr>
        <w:t xml:space="preserve"> بزرگ بود، بدن او از خوف خدا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نماز وداع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اوست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نماز نخواهد خواند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46، ص 79.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494" w:name="_Toc518821951"/>
      <w:r>
        <w:rPr>
          <w:rFonts w:hint="eastAsia"/>
          <w:rtl/>
        </w:rPr>
        <w:t xml:space="preserve">حدیث - </w:t>
      </w:r>
      <w:r w:rsidR="009830A6">
        <w:rPr>
          <w:rtl/>
        </w:rPr>
        <w:t>12</w:t>
      </w:r>
      <w:bookmarkEnd w:id="49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اءلف رکعة کما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اءم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شبانه روز هزار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همانطور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46، ص 61.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495" w:name="_Toc518821952"/>
      <w:r>
        <w:rPr>
          <w:rFonts w:hint="eastAsia"/>
          <w:rtl/>
        </w:rPr>
        <w:t xml:space="preserve">حدیث - </w:t>
      </w:r>
      <w:r w:rsidR="009830A6">
        <w:rPr>
          <w:rtl/>
        </w:rPr>
        <w:t>13</w:t>
      </w:r>
      <w:bookmarkEnd w:id="49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موضع سجوده آثار ناتئة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قطعها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السنة مرت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مرة خمس ثفنات، فسم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ذاالثفنات لذلک.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سجدگاه پدر بزرگوارم آثار ورم بود و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 آن را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هر مرتبه پنج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او را ((ذو الثفنات))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46، ص 6.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496" w:name="_Toc518821953"/>
      <w:r>
        <w:rPr>
          <w:rFonts w:hint="eastAsia"/>
          <w:rtl/>
        </w:rPr>
        <w:t xml:space="preserve">حدیث - </w:t>
      </w:r>
      <w:r w:rsidR="009830A6">
        <w:rPr>
          <w:rtl/>
        </w:rPr>
        <w:t>14</w:t>
      </w:r>
      <w:bookmarkEnd w:id="49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اءب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ما ذکر الله عزوجل نعمة الا سجد، و لا قراء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کتاب الله عزوجل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سجود الا سجد و لا دفع الله عزوجل عنه سوء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خشاه</w:t>
      </w:r>
      <w:r>
        <w:rPr>
          <w:rtl/>
          <w:lang w:bidi="fa-IR"/>
        </w:rPr>
        <w:t xml:space="preserve"> اءوک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کائد الا سجد و لا فرغ من صلاة مفروضة الا سجد، و لا وفق لاصلاح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 سجد و کان اءثر السجو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مواضع سجوده، فسم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السجاد لذلک.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سجده شکر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خدا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بود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هر گاه خداوند، مکر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بر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سجده شکر بجا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هر </w:t>
      </w:r>
      <w:r>
        <w:rPr>
          <w:rFonts w:hint="eastAsia"/>
          <w:rtl/>
          <w:lang w:bidi="fa-IR"/>
        </w:rPr>
        <w:t>وقت</w:t>
      </w:r>
      <w:r>
        <w:rPr>
          <w:rtl/>
          <w:lang w:bidi="fa-IR"/>
        </w:rPr>
        <w:t xml:space="preserve"> از نماز فارغ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موفق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اصلاح کند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اثر سجده در تمام اعضاء هفتگانه سجده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او سجاد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46، ح 6.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497" w:name="_Toc518821954"/>
      <w:r>
        <w:rPr>
          <w:rFonts w:hint="eastAsia"/>
          <w:rtl/>
        </w:rPr>
        <w:t xml:space="preserve">حدیث - </w:t>
      </w:r>
      <w:r w:rsidR="009830A6">
        <w:rPr>
          <w:rtl/>
        </w:rPr>
        <w:t>15</w:t>
      </w:r>
      <w:bookmarkEnd w:id="49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مات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المشرق و المغرب لما استوحشت بعد اءن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القرآن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تمام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مشرق و مغرب هستند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ابروند</w:t>
      </w:r>
      <w:r>
        <w:rPr>
          <w:rtl/>
          <w:lang w:bidi="fa-IR"/>
        </w:rPr>
        <w:t xml:space="preserve"> (و من تنها بمانم) و قرآن با من باشد وحشت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(و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ترسم).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46، ص 107.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498" w:name="_Toc518821955"/>
      <w:r>
        <w:rPr>
          <w:rFonts w:hint="eastAsia"/>
          <w:rtl/>
        </w:rPr>
        <w:t xml:space="preserve">حدیث - </w:t>
      </w:r>
      <w:r w:rsidR="009830A6">
        <w:rPr>
          <w:rtl/>
        </w:rPr>
        <w:t>16</w:t>
      </w:r>
      <w:bookmarkEnd w:id="49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صَلاةَ مُوَدِّعٍ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أنَّهُ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بَعدَها أبَدَا ؛ 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خود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،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گزارد</w:t>
      </w:r>
      <w:r>
        <w:rPr>
          <w:rtl/>
          <w:lang w:bidi="fa-IR"/>
        </w:rPr>
        <w:t>.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پس از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نماز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گزارد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 همان ، ج 46 ، ص 79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499" w:name="_Toc518821956"/>
      <w:r>
        <w:rPr>
          <w:rFonts w:hint="eastAsia"/>
          <w:rtl/>
        </w:rPr>
        <w:t xml:space="preserve">حدیث - </w:t>
      </w:r>
      <w:r w:rsidR="009830A6">
        <w:rPr>
          <w:rtl/>
        </w:rPr>
        <w:t>17</w:t>
      </w:r>
      <w:bookmarkEnd w:id="49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أثَرُ السُّجُودِ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مَواضِعِ سُجُودِهِ فَسُمِّ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السَجّادُ لِذلِکَ ؛ 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سجده در تمام مواضع هفت گانه سجده او(امام سجاد </w:t>
      </w:r>
      <w:r w:rsidR="00056A62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؛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«سجّاد»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 بحار الأنوار ، ج 46 ، ص 6 .</w:t>
      </w:r>
    </w:p>
    <w:p w:rsidR="009830A6" w:rsidRDefault="009830A6" w:rsidP="009830A6">
      <w:pPr>
        <w:pStyle w:val="libNormal"/>
        <w:rPr>
          <w:rFonts w:hint="cs"/>
          <w:rtl/>
          <w:lang w:bidi="fa-IR"/>
        </w:rPr>
      </w:pPr>
    </w:p>
    <w:p w:rsidR="00056A62" w:rsidRDefault="00056A62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00" w:name="_Toc518821957"/>
      <w:r>
        <w:rPr>
          <w:rFonts w:hint="eastAsia"/>
          <w:rtl/>
        </w:rPr>
        <w:t xml:space="preserve">حدیث - </w:t>
      </w:r>
      <w:r w:rsidR="009830A6">
        <w:rPr>
          <w:rtl/>
        </w:rPr>
        <w:t>18</w:t>
      </w:r>
      <w:bookmarkEnd w:id="50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مُنادٍ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العابِد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نَ؟</w:t>
      </w:r>
      <w:r>
        <w:rPr>
          <w:rtl/>
          <w:lang w:bidi="fa-IR"/>
        </w:rPr>
        <w:t xml:space="preserve"> فَکَأنّ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أنظُرُ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خطُرُ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الصُّفُوفِ ؛ 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: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عبادت کنندگان کجاست؟»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بن‌حس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صف‌ها با ابّهت گام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</w:t>
      </w:r>
      <w:r w:rsidR="00056A62">
        <w:rPr>
          <w:rFonts w:hint="cs"/>
          <w:rtl/>
          <w:lang w:bidi="fa-IR"/>
        </w:rPr>
        <w:t>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ح 1131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01" w:name="_Toc518821958"/>
      <w:r>
        <w:rPr>
          <w:rFonts w:hint="eastAsia"/>
          <w:rtl/>
        </w:rPr>
        <w:t xml:space="preserve">حدیث - </w:t>
      </w:r>
      <w:r w:rsidR="009830A6">
        <w:rPr>
          <w:rtl/>
        </w:rPr>
        <w:t>19</w:t>
      </w:r>
      <w:bookmarkEnd w:id="50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ابو عبدالله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اذا اتاهُ ختنُهُ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ابنتهِ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اختِهِ، بَسَطَ له ردائُه ثم اجلسَهُ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مرحباً بمن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المؤنةَ و سَتَرَ العورة.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056A6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(امام)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دامادها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(شوهر دختر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شوهر خواهر او)، بر او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امام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نشاند،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مخارج ناموس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و او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24»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502" w:name="_Toc518821959"/>
      <w:r>
        <w:rPr>
          <w:rFonts w:hint="eastAsia"/>
          <w:rtl/>
        </w:rPr>
        <w:t xml:space="preserve">حدیث - </w:t>
      </w:r>
      <w:r w:rsidR="009830A6">
        <w:rPr>
          <w:rtl/>
        </w:rPr>
        <w:t>20</w:t>
      </w:r>
      <w:bookmarkEnd w:id="50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 ـ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ـ : اللّهم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اسئلک ان تملَاَء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حُبّاً لکَ.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دعا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خداوندا قلب مرا از محبت به خودت سرشار نما.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95، ص 93»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03" w:name="_Toc518821960"/>
      <w:r>
        <w:rPr>
          <w:rFonts w:hint="eastAsia"/>
          <w:rtl/>
        </w:rPr>
        <w:t xml:space="preserve">حدیث - </w:t>
      </w:r>
      <w:r w:rsidR="009830A6">
        <w:rPr>
          <w:rtl/>
        </w:rPr>
        <w:t>21</w:t>
      </w:r>
      <w:bookmarkEnd w:id="50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بنَ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استَقبَلَهُ مَول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بارِدَةٍ ، وعَلَ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جُبَّةُ خَزٍّ ومِطرَفُ خَزٍّ وعِمامَةُ خَزٍّ وهُوَ مُتَغَلِّفٌ بِالغالِ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، فَقالَ لَهُ : جُعِلتُ فِداکَ 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مِثلِ هذِهِ السّاعَةِ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هذِهِ الهَ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ئَةِ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؟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: فَقالَ :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مَسجِدِ جَدّ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رَسولِ اللّه‌ِ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، أخطُبُ الحورَ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عَزَّوجَلَّ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خدمتکار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)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سرد ، ملاقات کرد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جامه و ردا و عمامه‌ا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خَز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خود را با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خوش‌بو کرده بود . گفت 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شوم!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، ره‌سپار کجا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 : « به مسجد جدّم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تا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</w:t>
      </w:r>
      <w:r w:rsidR="00056A6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»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الغالِ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: نوع من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مُرکّب من مسک وعنبر ودُهن ، والتغلّف بها : التلطُّخُ (النها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: ج 3 ص 383 «غلا») .الکاف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6 ص 517 ح 5 ، بحار الأنوار: ج 46 ص 59 ح 13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04" w:name="_Toc518821961"/>
      <w:r>
        <w:rPr>
          <w:rFonts w:hint="eastAsia"/>
          <w:rtl/>
        </w:rPr>
        <w:t xml:space="preserve">حدیث - </w:t>
      </w:r>
      <w:r w:rsidR="009830A6">
        <w:rPr>
          <w:rtl/>
        </w:rPr>
        <w:t>22</w:t>
      </w:r>
      <w:bookmarkEnd w:id="50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بْنُ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عِشْر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سَنَةً وَ ما وُضِعَ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طَعامٌ اِلاّبَک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ساله (به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عاشورا)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هرگز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46، ص 108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05" w:name="_Toc518821962"/>
      <w:r>
        <w:rPr>
          <w:rFonts w:hint="eastAsia"/>
          <w:rtl/>
        </w:rPr>
        <w:t xml:space="preserve">حدیث - </w:t>
      </w:r>
      <w:r w:rsidR="009830A6">
        <w:rPr>
          <w:rtl/>
        </w:rPr>
        <w:t>23</w:t>
      </w:r>
      <w:bookmarkEnd w:id="50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لَمْ اَذْکُرْ مَصْرَعَ بَن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فاطِمَةَ اِلاّ خَنَقَتْن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لِذلِکَ عَبْرَةٌ ؛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هرگز شهادتِ فرزندان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اوردم،</w:t>
      </w:r>
      <w:r>
        <w:rPr>
          <w:rtl/>
          <w:lang w:bidi="fa-IR"/>
        </w:rPr>
        <w:t xml:space="preserve"> مگر آن که بخاطر آن، چشمانم اشکبار گشت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46، ص 109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506" w:name="_Toc518821963"/>
      <w:r>
        <w:rPr>
          <w:rFonts w:hint="eastAsia"/>
          <w:rtl/>
        </w:rPr>
        <w:t xml:space="preserve">حدیث - </w:t>
      </w:r>
      <w:r w:rsidR="009830A6">
        <w:rPr>
          <w:rtl/>
        </w:rPr>
        <w:t>24</w:t>
      </w:r>
      <w:bookmarkEnd w:id="50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B35FCD" w:rsidRPr="00B35FCD">
        <w:rPr>
          <w:rStyle w:val="libAlaemChar"/>
          <w:rtl/>
        </w:rPr>
        <w:t xml:space="preserve">عليه‌السلام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(السجاد)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اذا حضرت الصلاة اقشعر جلده و اصفر لونه و ارتعد کالسعفة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وقت نماز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بدن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رنگ چهره اش زرد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مانند شاخه نخل خرما و مرتعش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247).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07" w:name="_Toc518821964"/>
      <w:r>
        <w:rPr>
          <w:rFonts w:hint="eastAsia"/>
          <w:rtl/>
        </w:rPr>
        <w:t xml:space="preserve">حدیث - </w:t>
      </w:r>
      <w:r w:rsidR="009830A6">
        <w:rPr>
          <w:rtl/>
        </w:rPr>
        <w:t>25</w:t>
      </w:r>
      <w:bookmarkEnd w:id="50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-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56A62" w:rsidRPr="00056A62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اذا قام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، 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لونه .فاذا سجد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راءسه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رفض</w:t>
      </w:r>
      <w:r>
        <w:rPr>
          <w:rtl/>
          <w:lang w:bidi="fa-IR"/>
        </w:rPr>
        <w:t xml:space="preserve"> عرقا ؛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056A62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رنگش دگرگون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چون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سربر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تا آن که عرق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(فروع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3، ص 300)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508" w:name="_Toc518821965"/>
      <w:r>
        <w:rPr>
          <w:rFonts w:hint="eastAsia"/>
          <w:rtl/>
        </w:rPr>
        <w:t xml:space="preserve">حدیث - </w:t>
      </w:r>
      <w:r w:rsidR="009830A6">
        <w:rPr>
          <w:rtl/>
        </w:rPr>
        <w:t>26</w:t>
      </w:r>
      <w:bookmarkEnd w:id="508"/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شرق تا غرب عالم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با وجود قرآن در کنار من، هرگز احساس وحشت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(بحارالانوار/89/239)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09" w:name="_Toc518821966"/>
      <w:r>
        <w:rPr>
          <w:rFonts w:hint="eastAsia"/>
          <w:rtl/>
        </w:rPr>
        <w:t xml:space="preserve">حدیث - </w:t>
      </w:r>
      <w:r w:rsidR="009830A6">
        <w:rPr>
          <w:rtl/>
        </w:rPr>
        <w:t>27</w:t>
      </w:r>
      <w:bookmarkEnd w:id="50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الْعابِد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اِذا نَظَرَ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الشَّبابِ 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طْـلُبونَ</w:t>
      </w:r>
      <w:r>
        <w:rPr>
          <w:rtl/>
          <w:lang w:bidi="fa-IR"/>
        </w:rPr>
        <w:t xml:space="preserve"> الْعِلْمَ اَدْناهُمْ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قالَ : مَرحَبا بِکُمْ اَ نْتُمْ وَدائِعُ الْعِلْمِ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وشِکُ</w:t>
      </w:r>
      <w:r>
        <w:rPr>
          <w:rtl/>
          <w:lang w:bidi="fa-IR"/>
        </w:rPr>
        <w:t xml:space="preserve"> اِذْ اَ نْتُمْ صِغارُ قَوْمٍ اَنْ تَـکونوا کِبارَ آخَر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[امام]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هر گاه به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اندوختند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آنان را به خود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شما که امانت‌ها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آموختن]دانش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به‌زود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کم‌سالان جامعه ، بزرگان جامعه‌ا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</w:t>
      </w:r>
      <w:r>
        <w:rPr>
          <w:rtl/>
          <w:lang w:bidi="fa-IR"/>
        </w:rPr>
        <w:t xml:space="preserve"> النظ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مناقب الائمة اللهام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ص 587 .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510" w:name="_Toc518821967"/>
      <w:r>
        <w:rPr>
          <w:rFonts w:hint="eastAsia"/>
          <w:rtl/>
        </w:rPr>
        <w:t xml:space="preserve">حدیث - </w:t>
      </w:r>
      <w:r w:rsidR="009830A6">
        <w:rPr>
          <w:rtl/>
        </w:rPr>
        <w:t>28</w:t>
      </w:r>
      <w:bookmarkEnd w:id="51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نزد من خوشتر از جرعه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با آن طرف مقابل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ندهم.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109.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11" w:name="_Toc518821968"/>
      <w:r>
        <w:rPr>
          <w:rFonts w:hint="eastAsia"/>
          <w:rtl/>
        </w:rPr>
        <w:t xml:space="preserve">حدیث - </w:t>
      </w:r>
      <w:r w:rsidR="009830A6">
        <w:rPr>
          <w:rtl/>
        </w:rPr>
        <w:t>29</w:t>
      </w:r>
      <w:bookmarkEnd w:id="51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کان اءحسن الناس صوتا بالقرآن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صوته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سمعه</w:t>
      </w:r>
      <w:r>
        <w:rPr>
          <w:rtl/>
          <w:lang w:bidi="fa-IR"/>
        </w:rPr>
        <w:t xml:space="preserve"> اهل الدار.:</w:t>
      </w:r>
    </w:p>
    <w:p w:rsidR="009830A6" w:rsidRDefault="009830A6" w:rsidP="00056A6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نظر صوت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بود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خواندنش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اهل خانه بشنوند و بهره مند گردند.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858.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056A62">
      <w:pPr>
        <w:pStyle w:val="Heading1"/>
        <w:rPr>
          <w:rtl/>
          <w:lang w:bidi="fa-IR"/>
        </w:rPr>
      </w:pPr>
      <w:bookmarkStart w:id="512" w:name="_Toc518821969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056A62" w:rsidRPr="00056A62">
        <w:rPr>
          <w:rStyle w:val="libAlaemChar"/>
          <w:rtl/>
        </w:rPr>
        <w:t xml:space="preserve"> </w:t>
      </w:r>
      <w:r w:rsidR="00056A62" w:rsidRPr="00BA0E26">
        <w:rPr>
          <w:rStyle w:val="libAlaemChar"/>
          <w:rtl/>
        </w:rPr>
        <w:t>عليه‌السلام</w:t>
      </w:r>
      <w:bookmarkEnd w:id="512"/>
    </w:p>
    <w:p w:rsidR="009830A6" w:rsidRDefault="001421EF" w:rsidP="00056A62">
      <w:pPr>
        <w:pStyle w:val="Heading2"/>
        <w:rPr>
          <w:rtl/>
        </w:rPr>
      </w:pPr>
      <w:bookmarkStart w:id="513" w:name="_Toc518821970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51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کانَ لِاَبِ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ثَوْبانِ خَشِنانِ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صَلاتَهُ.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پدرم دو لباس خشن داشت که در آن دو لباس نماز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ج3، ص331»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056A62">
      <w:pPr>
        <w:pStyle w:val="Heading1"/>
        <w:rPr>
          <w:rtl/>
          <w:lang w:bidi="fa-IR"/>
        </w:rPr>
      </w:pPr>
      <w:bookmarkStart w:id="514" w:name="_Toc518821971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056A62" w:rsidRPr="00056A62">
        <w:rPr>
          <w:rStyle w:val="libAlaemChar"/>
          <w:rtl/>
        </w:rPr>
        <w:t xml:space="preserve"> </w:t>
      </w:r>
      <w:r w:rsidR="00056A62" w:rsidRPr="001421EF">
        <w:rPr>
          <w:rStyle w:val="libAlaemChar"/>
          <w:rtl/>
        </w:rPr>
        <w:t>عليه‌السلام</w:t>
      </w:r>
      <w:bookmarkEnd w:id="514"/>
      <w:r w:rsidR="00056A62" w:rsidRPr="001421EF">
        <w:rPr>
          <w:rStyle w:val="libAlaemChar"/>
          <w:rtl/>
        </w:rPr>
        <w:t xml:space="preserve"> </w:t>
      </w:r>
      <w:r w:rsidR="00056A62">
        <w:rPr>
          <w:rtl/>
          <w:lang w:bidi="fa-IR"/>
        </w:rPr>
        <w:t xml:space="preserve"> </w:t>
      </w:r>
    </w:p>
    <w:p w:rsidR="009830A6" w:rsidRDefault="001421EF" w:rsidP="00056A62">
      <w:pPr>
        <w:pStyle w:val="Heading2"/>
        <w:rPr>
          <w:rtl/>
        </w:rPr>
      </w:pPr>
      <w:bookmarkStart w:id="515" w:name="_Toc518821972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51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اقول الحق و الله لا ازال اقول الحق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اموت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که حق را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خدا سوگند هم</w:t>
      </w:r>
      <w:r w:rsidR="00056A62">
        <w:rPr>
          <w:rFonts w:hint="cs"/>
          <w:rtl/>
          <w:lang w:bidi="fa-IR"/>
        </w:rPr>
        <w:t>و</w:t>
      </w:r>
      <w:r>
        <w:rPr>
          <w:rtl/>
          <w:lang w:bidi="fa-IR"/>
        </w:rPr>
        <w:t>اره حق را خواهم گفت 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مرگ بسراغم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رجال</w:t>
      </w:r>
      <w:r>
        <w:rPr>
          <w:rtl/>
          <w:lang w:bidi="fa-IR"/>
        </w:rPr>
        <w:t xml:space="preserve"> الکش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601 ح 1121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056A62">
      <w:pPr>
        <w:pStyle w:val="Heading2"/>
        <w:rPr>
          <w:rtl/>
        </w:rPr>
      </w:pPr>
      <w:bookmarkStart w:id="516" w:name="_Toc518821973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51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لاسارع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حاجة عدو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خوفا ان اراده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شتاب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دشمن را بر 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آنکه مبادا او را رد کنم و او از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78: 207 ح 64</w:t>
      </w:r>
    </w:p>
    <w:p w:rsidR="009830A6" w:rsidRDefault="00056A6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056A62">
      <w:pPr>
        <w:pStyle w:val="Heading2"/>
        <w:rPr>
          <w:rtl/>
        </w:rPr>
      </w:pPr>
      <w:bookmarkStart w:id="517" w:name="_Toc518821974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51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موضع سجود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>.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سجده امام صادق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آنجا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6: 511 ح 11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18" w:name="_Toc518821975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51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اتخمت قط و ذلک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ابداء بطعام الا قلت بسم الله و لم افرغ من طعام الا قلت الحمدلله.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هضم غذا بر من مشکل نشده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شروع به غذا نکردم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((بسم الله)) گفتم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از غذا خوردن فارغ نشدم مگر آنکه ((الحمدلله)) گفتم.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16 ص 586 ح 7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E3B22">
      <w:pPr>
        <w:pStyle w:val="Heading2"/>
        <w:rPr>
          <w:rtl/>
        </w:rPr>
      </w:pPr>
      <w:bookmarkStart w:id="519" w:name="_Toc518821976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51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سافرت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رمضان ما آکل الا القوت و ما اشرب کل الر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در ماه رمضان به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(به احترام ماه رمضان اگر چه مسافرم و روزه بر من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جز به اندازه رمق داشتن غذا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 و هرگز از آب در حد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شدن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147 ح 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20" w:name="_Toc518821977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52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جَعْفَرُ! اَوْقِفْ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کَذا وکذا النّوادِبَ تَنْدُبُن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عَشْرَ 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امَ</w:t>
      </w:r>
      <w:r>
        <w:rPr>
          <w:rtl/>
          <w:lang w:bidi="fa-IR"/>
        </w:rPr>
        <w:t xml:space="preserve"> مِن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امام باقر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من فرموندد: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جعفر! از مال خودم فلان مقدار وقف نوحه خوانان کن که به مدّت ده سال در (منا)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حجّ، بر من نوحه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46، ص 220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E3B22">
      <w:pPr>
        <w:pStyle w:val="Heading2"/>
        <w:rPr>
          <w:rtl/>
        </w:rPr>
      </w:pPr>
      <w:bookmarkStart w:id="521" w:name="_Toc518821978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521"/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قرّه: خدمت امام صادق‌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در باغشان مشغول کار بودند،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عرض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خدا ما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کند! اجازه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غلامان. حضرت فرمودند: نه، مرا به حال خود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دوست دارم خداوند عزّوجلّ مرا در حال کار کرد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زحمت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163، ح 3595.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22" w:name="_Toc518821979"/>
      <w:r>
        <w:rPr>
          <w:rFonts w:hint="eastAsia"/>
          <w:rtl/>
        </w:rPr>
        <w:t xml:space="preserve">حدیث - </w:t>
      </w:r>
      <w:r w:rsidR="009830A6">
        <w:rPr>
          <w:rtl/>
        </w:rPr>
        <w:t>8</w:t>
      </w:r>
      <w:bookmarkEnd w:id="52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لاعمل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اعرق و ان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الله عزوجل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اطلب الرزق الحلال.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عرق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کار کنند و مرا از کار کردن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خداوند بزرگ بداند که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12: 23 ح 8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9E3B22">
      <w:pPr>
        <w:pStyle w:val="Heading1"/>
        <w:rPr>
          <w:rtl/>
          <w:lang w:bidi="fa-IR"/>
        </w:rPr>
      </w:pPr>
      <w:bookmarkStart w:id="523" w:name="_Toc518821980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9E3B22" w:rsidRPr="009E3B22">
        <w:rPr>
          <w:rStyle w:val="libAlaemChar"/>
          <w:rtl/>
        </w:rPr>
        <w:t xml:space="preserve"> </w:t>
      </w:r>
      <w:r w:rsidR="009E3B22" w:rsidRPr="00BA0E26">
        <w:rPr>
          <w:rStyle w:val="libAlaemChar"/>
          <w:rtl/>
        </w:rPr>
        <w:t>عليه‌السلام</w:t>
      </w:r>
      <w:bookmarkEnd w:id="523"/>
    </w:p>
    <w:p w:rsidR="009830A6" w:rsidRDefault="001421EF" w:rsidP="009E3B22">
      <w:pPr>
        <w:pStyle w:val="Heading2"/>
        <w:rPr>
          <w:rtl/>
        </w:rPr>
      </w:pPr>
      <w:bookmarkStart w:id="524" w:name="_Toc518821981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52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9E3B22">
        <w:rPr>
          <w:rFonts w:hint="cs"/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دَخَلَ شَهرُ الْمُحَرَّمِ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ضاحِکاً؛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ماه محرم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را خندان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10، ص 505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25" w:name="_Toc518821982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52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کان اذارفع راءسه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من السجدة الاخ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جلس جلسة ثم نهض للق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بادر برکبت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الارض قبل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و اذا سجد بادربهما الارض قبل رکبت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کاظم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 از سجده دوم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،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بعد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(و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از سجده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کرد)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دستها، زانوها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وهنگام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دستها راپ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زانوها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85، ص 162).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E3B22">
      <w:pPr>
        <w:pStyle w:val="Heading2"/>
        <w:rPr>
          <w:rtl/>
        </w:rPr>
      </w:pPr>
      <w:bookmarkStart w:id="526" w:name="_Toc518821983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52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اِذا دَخَلَ شَهْرُ الْمُحَرَّمِ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ضاحِکاً وَ کانَتِ الْکِاَّبَةُ تَغْلِبُ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مِنْهُ عَشْرَةُ اَ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امٍ،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فَاِذا</w:t>
      </w:r>
      <w:r>
        <w:rPr>
          <w:rtl/>
          <w:lang w:bidi="fa-IR"/>
        </w:rPr>
        <w:t xml:space="preserve"> کانَ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وْمُ</w:t>
      </w:r>
      <w:r>
        <w:rPr>
          <w:rtl/>
          <w:lang w:bidi="fa-IR"/>
        </w:rPr>
        <w:t xml:space="preserve"> العْاشِرُ کانَ ذلِکَ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مُص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بَتِهِ</w:t>
      </w:r>
      <w:r>
        <w:rPr>
          <w:rtl/>
          <w:lang w:bidi="fa-IR"/>
        </w:rPr>
        <w:t xml:space="preserve"> وَ حُزْنِهِ وَ بُکائِهِ 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ماه محرّم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پدرم (موس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خندان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غم و افسردگ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اوغلبه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تا آن که ده روز از محرّم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، روز دهم محرّم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آن روز، روز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اندوه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پدرم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، ص 111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27" w:name="_Toc518821984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52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ارَةُ</w:t>
      </w:r>
      <w:r>
        <w:rPr>
          <w:rtl/>
          <w:lang w:bidi="fa-IR"/>
        </w:rPr>
        <w:t xml:space="preserve"> قَبرِ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مِثلُ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ارَةِ</w:t>
      </w:r>
      <w:r>
        <w:rPr>
          <w:rtl/>
          <w:lang w:bidi="fa-IR"/>
        </w:rPr>
        <w:t xml:space="preserve"> قَبِر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پدرم 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</w:t>
      </w:r>
      <w:r w:rsidR="00C25161" w:rsidRPr="00C25161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 xml:space="preserve">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ص 499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E3B22">
      <w:pPr>
        <w:pStyle w:val="Heading2"/>
        <w:rPr>
          <w:rtl/>
        </w:rPr>
      </w:pPr>
      <w:bookmarkStart w:id="528" w:name="_Toc518821985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52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[الامام الکاظم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]عَقلُهُ لاتُواز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 العُقُولُ و رُبَّما شاوَرَ الأسوَدَ مِن سُودانِهِ ؛ 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اوامام کاظم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[با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حال] چه بسا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خادمان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خود مشورت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، ج 2، ص 99 .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9E3B22">
      <w:pPr>
        <w:pStyle w:val="Heading1"/>
        <w:rPr>
          <w:rtl/>
          <w:lang w:bidi="fa-IR"/>
        </w:rPr>
      </w:pPr>
      <w:bookmarkStart w:id="529" w:name="_Toc518821986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9E3B22" w:rsidRPr="009E3B22">
        <w:rPr>
          <w:rStyle w:val="libAlaemChar"/>
          <w:rtl/>
        </w:rPr>
        <w:t xml:space="preserve"> </w:t>
      </w:r>
      <w:r w:rsidR="009E3B22" w:rsidRPr="001421EF">
        <w:rPr>
          <w:rStyle w:val="libAlaemChar"/>
          <w:rtl/>
        </w:rPr>
        <w:t>عليه‌السلام</w:t>
      </w:r>
      <w:bookmarkEnd w:id="529"/>
      <w:r w:rsidR="009E3B22" w:rsidRPr="001421EF">
        <w:rPr>
          <w:rStyle w:val="libAlaemChar"/>
          <w:rtl/>
        </w:rPr>
        <w:t xml:space="preserve"> </w:t>
      </w:r>
      <w:r w:rsidR="009E3B22">
        <w:rPr>
          <w:rtl/>
          <w:lang w:bidi="fa-IR"/>
        </w:rPr>
        <w:t xml:space="preserve"> </w:t>
      </w:r>
    </w:p>
    <w:p w:rsidR="009830A6" w:rsidRDefault="001421EF" w:rsidP="009E3B22">
      <w:pPr>
        <w:pStyle w:val="Heading2"/>
        <w:rPr>
          <w:rtl/>
        </w:rPr>
      </w:pPr>
      <w:bookmarkStart w:id="530" w:name="_Toc518821987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530"/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أحَبَّ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ضاحِکا مُستَبشِرا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تَوَلَّ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ابنَ مُوسَ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؛ 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خندان و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گشاده خداوند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محبّت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الرضّا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بهره‌مند باشد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36 ، ص 296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31" w:name="_Toc518821988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53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زارَن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أحَدٌ مِن أَول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عارِفاً بِحَقّ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إلّا شُفِّعتُ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دوستانم مرا با شناخت حقّم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شفاعتم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13، ص 552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E3B22">
      <w:pPr>
        <w:pStyle w:val="Heading2"/>
        <w:rPr>
          <w:rtl/>
        </w:rPr>
      </w:pPr>
      <w:bookmarkStart w:id="532" w:name="_Toc518821989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53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سَتُدفَنُ</w:t>
      </w:r>
      <w:r>
        <w:rPr>
          <w:rtl/>
          <w:lang w:bidi="fa-IR"/>
        </w:rPr>
        <w:t xml:space="preserve"> بَضعَةٌ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بأرضِ خُراسانَ،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زُورُها</w:t>
      </w:r>
      <w:r>
        <w:rPr>
          <w:rtl/>
          <w:lang w:bidi="fa-IR"/>
        </w:rPr>
        <w:t xml:space="preserve"> مُؤمِنٌ إلاّ أوجَبَ اللَّهُ لَهُ الجَنَّةَ؛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زود</w:t>
      </w:r>
      <w:r>
        <w:rPr>
          <w:rtl/>
          <w:lang w:bidi="fa-IR"/>
        </w:rPr>
        <w:t xml:space="preserve"> باشد که پاره‌ا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تن من در خاک خراسان دفن شود.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نکند مگر آن که خداوند بهشت را بر او واجب گرداند.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حکمت</w:t>
      </w:r>
      <w:r>
        <w:rPr>
          <w:rtl/>
          <w:lang w:bidi="fa-IR"/>
        </w:rPr>
        <w:t xml:space="preserve"> نامه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ج4 ، ص 300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33" w:name="_Toc518821990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53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وإنّ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لَمَقتولٌ بِالسَّمِّ ظُلما،ومَدفونٌ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مَوضِعِ غُربَةٍ؛ فَمَن شَدَّ رَحلَهُ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استُج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دُعاؤُهُ،وغُفِرَ لَهُ ذَنبُه؛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با زهر ستم، کشته خواهم شد و در خاک غربت، دفن خواهم شد. پس، هر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من بارِ سفر بربندد،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مستجاب و گناهانش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الدعاء، ج‌1، ص: 381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E3B22">
      <w:pPr>
        <w:pStyle w:val="Heading2"/>
        <w:rPr>
          <w:rtl/>
        </w:rPr>
      </w:pPr>
      <w:bookmarkStart w:id="534" w:name="_Toc518821991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53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 مواطن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اخلصه من اهوالها؛ اذا نظا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الکتب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شمالا و عندالصراط و عندالم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غربت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 در سه جا به داد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 و از هراسها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آنها نجاتش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دهم؛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از راست و چپ پراکنده شوند و در هنگام گذشتن از صراط و در موقع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اعمال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)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ج2، ص 255.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35" w:name="_Toc518821992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53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اسوة برسول الله و ابنه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من و فرزندم محمد (امام جواد) شباهت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فرزندش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قرار داد.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دلائل</w:t>
      </w:r>
      <w:r>
        <w:rPr>
          <w:rtl/>
          <w:lang w:bidi="fa-IR"/>
        </w:rPr>
        <w:t xml:space="preserve"> الامامه: 200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9E3B22">
      <w:pPr>
        <w:pStyle w:val="Heading1"/>
        <w:rPr>
          <w:rtl/>
          <w:lang w:bidi="fa-IR"/>
        </w:rPr>
      </w:pPr>
      <w:bookmarkStart w:id="536" w:name="_Toc518821993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</w:t>
      </w:r>
      <w:r w:rsidR="009E3B22" w:rsidRPr="009E3B22">
        <w:rPr>
          <w:rStyle w:val="libAlaemChar"/>
          <w:rtl/>
        </w:rPr>
        <w:t xml:space="preserve"> </w:t>
      </w:r>
      <w:r w:rsidR="009E3B22" w:rsidRPr="001421EF">
        <w:rPr>
          <w:rStyle w:val="libAlaemChar"/>
          <w:rtl/>
        </w:rPr>
        <w:t>عليه‌السلام</w:t>
      </w:r>
      <w:bookmarkEnd w:id="536"/>
      <w:r w:rsidR="009E3B22" w:rsidRPr="001421EF">
        <w:rPr>
          <w:rStyle w:val="libAlaemChar"/>
          <w:rtl/>
        </w:rPr>
        <w:t xml:space="preserve"> </w:t>
      </w:r>
      <w:r w:rsidR="009E3B22">
        <w:rPr>
          <w:rtl/>
          <w:lang w:bidi="fa-IR"/>
        </w:rPr>
        <w:t xml:space="preserve"> </w:t>
      </w:r>
    </w:p>
    <w:p w:rsidR="009830A6" w:rsidRDefault="001421EF" w:rsidP="009E3B22">
      <w:pPr>
        <w:pStyle w:val="Heading2"/>
        <w:rPr>
          <w:rtl/>
        </w:rPr>
      </w:pPr>
      <w:bookmarkStart w:id="537" w:name="_Toc518821994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53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.... و اءن الله عزوجل رکب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صلبه (الحس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نطفة مبارکة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سماها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فهو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عته،</w:t>
      </w:r>
      <w:r>
        <w:rPr>
          <w:rtl/>
          <w:lang w:bidi="fa-IR"/>
        </w:rPr>
        <w:t xml:space="preserve"> و وارث علم جده، له علامة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و حجة ظاهرة.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tl/>
          <w:lang w:bidi="fa-IR"/>
        </w:rPr>
        <w:t>...خداوند بزرگ در صلب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نطفه بابرکت و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و او را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او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و وارث دانش جدش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و برهان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عوالم</w:t>
      </w:r>
      <w:r>
        <w:rPr>
          <w:rtl/>
          <w:lang w:bidi="fa-IR"/>
        </w:rPr>
        <w:t xml:space="preserve"> العلوم 23: 218.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38" w:name="_Toc518821995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53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لاصحابة: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</w:t>
      </w:r>
      <w:r>
        <w:rPr>
          <w:rtl/>
          <w:lang w:bidi="fa-IR"/>
        </w:rPr>
        <w:t xml:space="preserve"> ولد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عمران، فالق البحار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قدست ام ولدته، قد خلقت طاهرة مطهرة.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اصحابشان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شد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است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را شکافت و مانند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مادرش مقدس و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او 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آورده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بحارالانوار</w:t>
      </w:r>
      <w:r>
        <w:rPr>
          <w:rtl/>
          <w:lang w:bidi="fa-IR"/>
        </w:rPr>
        <w:t xml:space="preserve"> 50: 15 ح 19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39" w:name="_Toc518821996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539"/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اوصاف امام جواد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الصادق،</w:t>
      </w:r>
      <w:r>
        <w:rPr>
          <w:rtl/>
          <w:lang w:bidi="fa-IR"/>
        </w:rPr>
        <w:t xml:space="preserve"> و الصابر، و الفاضل، و قرة اءع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الملحد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راستگو، صبور و بردبار،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نور چشم مؤمنان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خشم کفار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عوالم العلوم 23: 27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40" w:name="_Toc518821997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54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اءبن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اسوة برسول الله و ابنه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من و فرزندم محمد (امام جواد) شباهت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فرزندش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قرار داد.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دلائل</w:t>
      </w:r>
      <w:r>
        <w:rPr>
          <w:rtl/>
          <w:lang w:bidi="fa-IR"/>
        </w:rPr>
        <w:t xml:space="preserve"> الامامه: 200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41" w:name="_Toc518821998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54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خدمت امام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بودم که فرزند کوچکشان، امام جواد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را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آوردند. امام رضا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برکت تر از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است.»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الانوار، ج 50، ص 23، ح 14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42" w:name="_Toc518821999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54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الجواد، انا العالم بانساب الناس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الاصلاب انا اعلم بسرائرکم و ظواهرکم، و ما انتم صائرون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جوادم، من عالم به نسبها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صلبها هستم، من از نهانها و آشکارها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آگاهترم، و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سرانجام شما چه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50: 108.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9E3B22">
      <w:pPr>
        <w:pStyle w:val="Heading1"/>
        <w:rPr>
          <w:rtl/>
          <w:lang w:bidi="fa-IR"/>
        </w:rPr>
      </w:pPr>
      <w:bookmarkStart w:id="543" w:name="_Toc518822000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9E3B22" w:rsidRPr="009E3B22">
        <w:rPr>
          <w:rStyle w:val="libAlaemChar"/>
          <w:rtl/>
        </w:rPr>
        <w:t xml:space="preserve"> </w:t>
      </w:r>
      <w:r w:rsidR="009E3B22" w:rsidRPr="001421EF">
        <w:rPr>
          <w:rStyle w:val="libAlaemChar"/>
          <w:rtl/>
        </w:rPr>
        <w:t>عليه‌السلام</w:t>
      </w:r>
      <w:bookmarkEnd w:id="543"/>
      <w:r w:rsidR="009E3B22" w:rsidRPr="001421EF">
        <w:rPr>
          <w:rStyle w:val="libAlaemChar"/>
          <w:rtl/>
        </w:rPr>
        <w:t xml:space="preserve"> </w:t>
      </w:r>
      <w:r w:rsidR="009E3B22">
        <w:rPr>
          <w:rtl/>
          <w:lang w:bidi="fa-IR"/>
        </w:rPr>
        <w:t xml:space="preserve"> </w:t>
      </w:r>
    </w:p>
    <w:p w:rsidR="009830A6" w:rsidRDefault="001421EF" w:rsidP="009E3B22">
      <w:pPr>
        <w:pStyle w:val="Heading2"/>
        <w:rPr>
          <w:rtl/>
        </w:rPr>
      </w:pPr>
      <w:bookmarkStart w:id="544" w:name="_Toc518822001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54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سلک الناس واد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شعبا لسلکت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عبد الله وحده خالصا؛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همه مردم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کنند و در آن گام نهند ، من به راه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تنها خدا را خالصانه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پرستد خواهم رفت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، ج 78 ، ص 245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9E3B22">
      <w:pPr>
        <w:pStyle w:val="Heading1"/>
        <w:rPr>
          <w:rtl/>
        </w:rPr>
      </w:pPr>
      <w:bookmarkStart w:id="545" w:name="_Toc518822002"/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 w:rsidR="009E3B22" w:rsidRPr="009E3B22">
        <w:rPr>
          <w:rStyle w:val="libAlaemChar"/>
          <w:rtl/>
        </w:rPr>
        <w:t xml:space="preserve"> </w:t>
      </w:r>
      <w:r w:rsidR="009E3B22" w:rsidRPr="001421EF">
        <w:rPr>
          <w:rStyle w:val="libAlaemChar"/>
          <w:rtl/>
        </w:rPr>
        <w:t>عليه‌السلام</w:t>
      </w:r>
      <w:bookmarkEnd w:id="545"/>
      <w:r w:rsidR="009E3B22" w:rsidRPr="001421EF">
        <w:rPr>
          <w:rStyle w:val="libAlaemChar"/>
          <w:rtl/>
        </w:rPr>
        <w:t xml:space="preserve"> </w:t>
      </w:r>
      <w:r w:rsidR="009E3B22">
        <w:rPr>
          <w:rtl/>
        </w:rPr>
        <w:t xml:space="preserve"> </w:t>
      </w:r>
    </w:p>
    <w:p w:rsidR="009830A6" w:rsidRDefault="001421EF" w:rsidP="009E3B22">
      <w:pPr>
        <w:pStyle w:val="Heading2"/>
        <w:rPr>
          <w:rtl/>
        </w:rPr>
      </w:pPr>
      <w:bookmarkStart w:id="546" w:name="_Toc518822003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54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العُلَماءُ</w:t>
      </w:r>
      <w:r>
        <w:rPr>
          <w:rtl/>
          <w:lang w:bidi="fa-IR"/>
        </w:rPr>
        <w:t xml:space="preserve"> حُکّامٌ عَلَ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النّاسِ؛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عالمان</w:t>
      </w:r>
      <w:r>
        <w:rPr>
          <w:rtl/>
          <w:lang w:bidi="fa-IR"/>
        </w:rPr>
        <w:t xml:space="preserve"> ،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507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47" w:name="_Toc518822004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54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لِباسُ اَبِ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الْعَسْکر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اضٌ</w:t>
      </w:r>
      <w:r>
        <w:rPr>
          <w:rtl/>
          <w:lang w:bidi="fa-IR"/>
        </w:rPr>
        <w:t xml:space="preserve"> ناعِمَةٌ فَحَسَرَ عَن ذِراعَ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فَاِذاً مَسْحٌ اَسْوَدٌ خَشِنٌ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جِلْدِهِ فَقالَ هذا لللّه وَ هذا لَکُمْ.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لباس</w:t>
      </w:r>
      <w:r>
        <w:rPr>
          <w:rtl/>
          <w:lang w:bidi="fa-IR"/>
        </w:rPr>
        <w:t xml:space="preserve">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رنگ و نرم بود پس آن امام دست‌ها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بالا زد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لباس 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خشن داشت،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خشن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نرم را به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ج2، ص504»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9E3B22">
      <w:pPr>
        <w:pStyle w:val="Heading1"/>
        <w:rPr>
          <w:rtl/>
          <w:lang w:bidi="fa-IR"/>
        </w:rPr>
      </w:pPr>
      <w:bookmarkStart w:id="548" w:name="_Toc518822005"/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9E3B22" w:rsidRPr="009E3B22">
        <w:rPr>
          <w:rStyle w:val="libAlaemChar"/>
          <w:rtl/>
        </w:rPr>
        <w:t xml:space="preserve"> </w:t>
      </w:r>
      <w:r w:rsidR="009E3B22" w:rsidRPr="001421EF">
        <w:rPr>
          <w:rStyle w:val="libAlaemChar"/>
          <w:rtl/>
        </w:rPr>
        <w:t>عليه‌السلام</w:t>
      </w:r>
      <w:bookmarkEnd w:id="548"/>
      <w:r w:rsidR="009E3B22" w:rsidRPr="001421EF">
        <w:rPr>
          <w:rStyle w:val="libAlaemChar"/>
          <w:rtl/>
        </w:rPr>
        <w:t xml:space="preserve"> </w:t>
      </w:r>
      <w:r w:rsidR="009E3B22">
        <w:rPr>
          <w:rtl/>
          <w:lang w:bidi="fa-IR"/>
        </w:rPr>
        <w:t xml:space="preserve"> </w:t>
      </w:r>
    </w:p>
    <w:p w:rsidR="009830A6" w:rsidRDefault="001421EF" w:rsidP="009E3B22">
      <w:pPr>
        <w:pStyle w:val="Heading2"/>
        <w:rPr>
          <w:rtl/>
        </w:rPr>
      </w:pPr>
      <w:bookmarkStart w:id="549" w:name="_Toc518822006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54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</w:t>
      </w:r>
      <w:r>
        <w:rPr>
          <w:rtl/>
          <w:lang w:bidi="fa-IR"/>
        </w:rPr>
        <w:t xml:space="preserve"> عن عنکم قضاة السوء...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عزلن</w:t>
      </w:r>
      <w:r>
        <w:rPr>
          <w:rtl/>
          <w:lang w:bidi="fa-IR"/>
        </w:rPr>
        <w:t xml:space="preserve"> عنکم امراء الجور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طهرن</w:t>
      </w:r>
      <w:r>
        <w:rPr>
          <w:rtl/>
          <w:lang w:bidi="fa-IR"/>
        </w:rPr>
        <w:t xml:space="preserve"> الارض من کل غاش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عملن</w:t>
      </w:r>
      <w:r>
        <w:rPr>
          <w:rtl/>
          <w:lang w:bidi="fa-IR"/>
        </w:rPr>
        <w:t xml:space="preserve"> بالعدل.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>عليه‌السلام</w:t>
      </w:r>
      <w:r>
        <w:rPr>
          <w:rtl/>
          <w:lang w:bidi="fa-IR"/>
        </w:rPr>
        <w:t>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زشت کردار را بر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حکمرانان ستمگر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هر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خود به عدالت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51، ص 120، </w:t>
      </w:r>
      <w:r w:rsidR="001421EF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23.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50" w:name="_Toc518822007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55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عدل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الکتاب و السنة.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tl/>
          <w:lang w:bidi="fa-IR"/>
        </w:rPr>
        <w:t>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عدالت را به شما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احکام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رفته کتاب و سنت را زنده سازد.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خطبه 138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E3B22">
      <w:pPr>
        <w:pStyle w:val="Heading2"/>
        <w:rPr>
          <w:rtl/>
        </w:rPr>
      </w:pPr>
      <w:bookmarkStart w:id="551" w:name="_Toc518822008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55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فاذا</w:t>
      </w:r>
      <w:r>
        <w:rPr>
          <w:rtl/>
          <w:lang w:bidi="fa-IR"/>
        </w:rPr>
        <w:t xml:space="preserve"> قام قائمنا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کنز کنزه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اءتوه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هر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صاحب آن حرام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آن را به خدمت او آورند و او آن گنج را (در راه مصالح مردم) به 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ج 4، ص 144،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402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9E3B22">
      <w:pPr>
        <w:pStyle w:val="Heading2"/>
        <w:rPr>
          <w:rtl/>
        </w:rPr>
      </w:pPr>
      <w:bookmarkStart w:id="552" w:name="_Toc518822009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55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فرق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البلدان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اءمرهم</w:t>
      </w:r>
      <w:r>
        <w:rPr>
          <w:rtl/>
          <w:lang w:bidi="fa-IR"/>
        </w:rPr>
        <w:t xml:space="preserve"> بالعدل و الاحسان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جعلهم</w:t>
      </w:r>
      <w:r>
        <w:rPr>
          <w:rtl/>
          <w:lang w:bidi="fa-IR"/>
        </w:rPr>
        <w:t xml:space="preserve"> حکاما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اءمرهم</w:t>
      </w:r>
      <w:r>
        <w:rPr>
          <w:rtl/>
          <w:lang w:bidi="fa-IR"/>
        </w:rPr>
        <w:t xml:space="preserve"> بعمران المدن.</w:t>
      </w:r>
    </w:p>
    <w:p w:rsidR="009830A6" w:rsidRDefault="009830A6" w:rsidP="009E3B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اصحاب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پراکند و آنان را به عدالت و احسان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آنان را حاکمان مناطق مختلف قرار داده به آنان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به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 بپردازند.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الخلاص، ص 395</w:t>
      </w:r>
    </w:p>
    <w:p w:rsidR="009830A6" w:rsidRDefault="009E3B22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E3B22">
      <w:pPr>
        <w:pStyle w:val="Heading2"/>
        <w:rPr>
          <w:rtl/>
        </w:rPr>
      </w:pPr>
      <w:bookmarkStart w:id="553" w:name="_Toc518822010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55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عطف</w:t>
      </w:r>
      <w:r>
        <w:rPr>
          <w:rtl/>
          <w:lang w:bidi="fa-IR"/>
        </w:rPr>
        <w:t xml:space="preserve"> الهو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عطفوا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عطف</w:t>
      </w:r>
      <w:r>
        <w:rPr>
          <w:rtl/>
          <w:lang w:bidi="fa-IR"/>
        </w:rPr>
        <w:t xml:space="preserve"> الراء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اذا عطفوا القرآن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تحت الشعاع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خود قرار دهند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تحت الشعاع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قرآن را بر اساس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آراء و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قرآن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138.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54" w:name="_Toc518822011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55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صفة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اوسعکم</w:t>
      </w:r>
      <w:r>
        <w:rPr>
          <w:rtl/>
          <w:lang w:bidi="fa-IR"/>
        </w:rPr>
        <w:t xml:space="preserve"> کهفا و اکثرکم علما و اوصلکم رحما... شوقا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>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صفات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پناه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همه شما گسترده تر و دانشش از همه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شانش</w:t>
      </w:r>
      <w:r>
        <w:rPr>
          <w:rtl/>
          <w:lang w:bidi="fa-IR"/>
        </w:rPr>
        <w:t xml:space="preserve"> از همه شما فزونتر است... چقدر مشتاق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51 ص 115،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24.</w:t>
      </w:r>
    </w:p>
    <w:p w:rsidR="009830A6" w:rsidRDefault="00E84BB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E84BB6">
      <w:pPr>
        <w:pStyle w:val="Heading2"/>
        <w:rPr>
          <w:rtl/>
        </w:rPr>
      </w:pPr>
      <w:bookmarkStart w:id="555" w:name="_Toc518822012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55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بالناس اماما...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تقدم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وارد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شود و به امامت او مردم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گزارند...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جلو رفته و مردم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پشت سر او نماز گزارند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557.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56" w:name="_Toc518822013"/>
      <w:r>
        <w:rPr>
          <w:rFonts w:hint="eastAsia"/>
          <w:rtl/>
        </w:rPr>
        <w:t xml:space="preserve">حدیث - </w:t>
      </w:r>
      <w:r w:rsidR="009830A6">
        <w:rPr>
          <w:rtl/>
        </w:rPr>
        <w:t>8</w:t>
      </w:r>
      <w:bookmarkEnd w:id="55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الطائفة المنحرفة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عظهم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دعوهم</w:t>
      </w:r>
      <w:r>
        <w:rPr>
          <w:rtl/>
          <w:lang w:bidi="fa-IR"/>
        </w:rPr>
        <w:t xml:space="preserve"> ثلاثه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زدادون</w:t>
      </w:r>
      <w:r>
        <w:rPr>
          <w:rtl/>
          <w:lang w:bidi="fa-IR"/>
        </w:rPr>
        <w:t xml:space="preserve"> الا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و کفرا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اءمر</w:t>
      </w:r>
      <w:r>
        <w:rPr>
          <w:rtl/>
          <w:lang w:bidi="fa-IR"/>
        </w:rPr>
        <w:t xml:space="preserve"> بقتلهم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قتلون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(امام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گروه منحرفان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سه روز آنان را موعظه و دعوت کند و چون آنان بر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کفرشان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فرمان به کشتار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نوائب</w:t>
      </w:r>
      <w:r>
        <w:rPr>
          <w:rtl/>
          <w:lang w:bidi="fa-IR"/>
        </w:rPr>
        <w:t xml:space="preserve"> الدهور، ج 3، ص 142.</w:t>
      </w:r>
    </w:p>
    <w:p w:rsidR="009830A6" w:rsidRDefault="00E84BB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E84BB6">
      <w:pPr>
        <w:pStyle w:val="Heading2"/>
        <w:rPr>
          <w:rtl/>
        </w:rPr>
      </w:pPr>
      <w:bookmarkStart w:id="557" w:name="_Toc518822014"/>
      <w:r>
        <w:rPr>
          <w:rFonts w:hint="eastAsia"/>
          <w:rtl/>
        </w:rPr>
        <w:t xml:space="preserve">حدیث - </w:t>
      </w:r>
      <w:r w:rsidR="009830A6">
        <w:rPr>
          <w:rtl/>
        </w:rPr>
        <w:t>9</w:t>
      </w:r>
      <w:bookmarkEnd w:id="55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سار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امته بالل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تاءلف</w:t>
      </w:r>
      <w:r>
        <w:rPr>
          <w:rtl/>
          <w:lang w:bidi="fa-IR"/>
        </w:rPr>
        <w:t xml:space="preserve"> الناس، و القائم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بالقتل، بذلک امر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الکتاب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بالقتل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ستتب</w:t>
      </w:r>
      <w:r>
        <w:rPr>
          <w:rtl/>
          <w:lang w:bidi="fa-IR"/>
        </w:rPr>
        <w:t xml:space="preserve"> احدا،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لمن ناواه.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رسول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 امت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با کشتن با آنان برخورد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نوشته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اوست به او دستور داده اند تا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رفتار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توبه فرا نخواند.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آنکه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ورزد!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بة،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153.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58" w:name="_Toc518822015"/>
      <w:r>
        <w:rPr>
          <w:rFonts w:hint="eastAsia"/>
          <w:rtl/>
        </w:rPr>
        <w:t xml:space="preserve">حدیث - </w:t>
      </w:r>
      <w:r w:rsidR="009830A6">
        <w:rPr>
          <w:rtl/>
        </w:rPr>
        <w:t>10</w:t>
      </w:r>
      <w:bookmarkEnd w:id="55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سبعة و عشرون جزءا فجم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ما جائت به الرسل جزءان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الناس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فاذا قام القائم اخرج الخمسة و العشر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جزء فبثها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 قسمت است.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آورده اند دو قسمت است و مردم تاکنون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 قسمت را نشناخته اند. چون قائم بپا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بپراکند.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موسوعة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)، ج 4، ص 53.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59" w:name="_Toc518822016"/>
      <w:r>
        <w:rPr>
          <w:rFonts w:hint="eastAsia"/>
          <w:rtl/>
        </w:rPr>
        <w:t xml:space="preserve">حدیث - </w:t>
      </w:r>
      <w:r w:rsidR="009830A6">
        <w:rPr>
          <w:rtl/>
        </w:rPr>
        <w:t>11</w:t>
      </w:r>
      <w:bookmarkEnd w:id="55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قائمنا فانه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بالسو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الرحمن البر منهم و الفاجر.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قائم ما بپا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بطور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خدا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  به عدالت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 161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60" w:name="_Toc518822017"/>
      <w:r>
        <w:rPr>
          <w:rFonts w:hint="eastAsia"/>
          <w:rtl/>
        </w:rPr>
        <w:t xml:space="preserve">حدیث - </w:t>
      </w:r>
      <w:r w:rsidR="009830A6">
        <w:rPr>
          <w:rtl/>
        </w:rPr>
        <w:t>12</w:t>
      </w:r>
      <w:bookmarkEnd w:id="56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صفة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السنة عطائ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رزقکم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الشهر رزق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تؤ تون الحکمة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المرئة لتقض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بکتاب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سنة رسول الله.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فرمودند: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دو بار بر شما بخشش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هر ماه دوبار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در زمان او حکمت به شما داده شود، تا آنجا که زن در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اساس کتاب خداوند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بة،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158.</w:t>
      </w:r>
    </w:p>
    <w:p w:rsidR="009830A6" w:rsidRDefault="00E84BB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E84BB6">
      <w:pPr>
        <w:pStyle w:val="Heading2"/>
        <w:rPr>
          <w:rtl/>
        </w:rPr>
      </w:pPr>
      <w:bookmarkStart w:id="561" w:name="_Toc518822018"/>
      <w:r>
        <w:rPr>
          <w:rFonts w:hint="eastAsia"/>
          <w:rtl/>
        </w:rPr>
        <w:t xml:space="preserve">حدیث - </w:t>
      </w:r>
      <w:r w:rsidR="009830A6">
        <w:rPr>
          <w:rtl/>
        </w:rPr>
        <w:t>13</w:t>
      </w:r>
      <w:bookmarkEnd w:id="56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من الارض فهم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محللون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قائمنا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طسق ما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الارض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اما ما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فان کسبهم من الارض حرام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قائمنا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اءخذ</w:t>
      </w:r>
      <w:r>
        <w:rPr>
          <w:rtl/>
          <w:lang w:bidi="fa-IR"/>
        </w:rPr>
        <w:t xml:space="preserve"> الارض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خرجهم</w:t>
      </w:r>
      <w:r>
        <w:rPr>
          <w:rtl/>
          <w:lang w:bidi="fa-IR"/>
        </w:rPr>
        <w:t xml:space="preserve"> صغرة.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ماست بر آنان حلال است تا آنکه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آنان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آنان است بستاند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واگذار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در آمد آنان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حرام است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ما بپا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آنان باز ستاند و با ذلت آنان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ص 408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62" w:name="_Toc518822019"/>
      <w:r>
        <w:rPr>
          <w:rFonts w:hint="eastAsia"/>
          <w:rtl/>
        </w:rPr>
        <w:t xml:space="preserve">حدیث - </w:t>
      </w:r>
      <w:r w:rsidR="009830A6">
        <w:rPr>
          <w:rtl/>
        </w:rPr>
        <w:t>14</w:t>
      </w:r>
      <w:bookmarkEnd w:id="56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عبدا مسلما الا اشتراه و اعتقه و لا غارما الا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لا مظلمة لاحد من الناس الا ردها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الحق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العطاء.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 منان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برده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مگر آنکه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او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وام او را بپردازد.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مگر آنکه داد او را بستاند.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قرض او ادا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خانواده اش را تحت </w:t>
      </w:r>
      <w:r>
        <w:rPr>
          <w:rFonts w:hint="eastAsia"/>
          <w:rtl/>
          <w:lang w:bidi="fa-IR"/>
        </w:rPr>
        <w:t>پوشش</w:t>
      </w:r>
      <w:r>
        <w:rPr>
          <w:rtl/>
          <w:lang w:bidi="fa-IR"/>
        </w:rPr>
        <w:t xml:space="preserve"> کمکها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631.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63" w:name="_Toc518822020"/>
      <w:r>
        <w:rPr>
          <w:rFonts w:hint="eastAsia"/>
          <w:rtl/>
        </w:rPr>
        <w:t xml:space="preserve">حدیث - </w:t>
      </w:r>
      <w:r w:rsidR="009830A6">
        <w:rPr>
          <w:rtl/>
        </w:rPr>
        <w:t>15</w:t>
      </w:r>
      <w:bookmarkEnd w:id="56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علامة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العمال جوادا بالمال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برخورد با کارگزارن.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مال.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رحمت با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موسوعة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الامام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246، ج 1،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152.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64" w:name="_Toc518822021"/>
      <w:r>
        <w:rPr>
          <w:rFonts w:hint="eastAsia"/>
          <w:rtl/>
        </w:rPr>
        <w:t xml:space="preserve">حدیث - </w:t>
      </w:r>
      <w:r w:rsidR="009830A6">
        <w:rPr>
          <w:rtl/>
        </w:rPr>
        <w:t>16</w:t>
      </w:r>
      <w:bookmarkEnd w:id="56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القائم</w:t>
      </w:r>
      <w:r>
        <w:rPr>
          <w:rtl/>
          <w:lang w:bidi="fa-IR"/>
        </w:rPr>
        <w:t xml:space="preserve"> من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و سنته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الناس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دعوهم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الله عزوجل.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قائم</w:t>
      </w:r>
      <w:r>
        <w:rPr>
          <w:rtl/>
          <w:lang w:bidi="fa-IR"/>
        </w:rPr>
        <w:t xml:space="preserve"> از فرزندان من است،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سنت او سنت من است و مردم را بر اساس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من بر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کتاب خداوند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بحارالانوار،</w:t>
      </w:r>
      <w:r>
        <w:rPr>
          <w:rtl/>
          <w:lang w:bidi="fa-IR"/>
        </w:rPr>
        <w:t xml:space="preserve"> ج 51، ص 73،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19.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65" w:name="_Toc518822022"/>
      <w:r>
        <w:rPr>
          <w:rFonts w:hint="eastAsia"/>
          <w:rtl/>
        </w:rPr>
        <w:t xml:space="preserve">حدیث - </w:t>
      </w:r>
      <w:r w:rsidR="009830A6">
        <w:rPr>
          <w:rtl/>
        </w:rPr>
        <w:t>17</w:t>
      </w:r>
      <w:bookmarkEnd w:id="56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ستخرج</w:t>
      </w:r>
      <w:r>
        <w:rPr>
          <w:rtl/>
          <w:lang w:bidi="fa-IR"/>
        </w:rPr>
        <w:t xml:space="preserve"> الکنوز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قسم</w:t>
      </w:r>
      <w:r>
        <w:rPr>
          <w:rtl/>
          <w:lang w:bidi="fa-IR"/>
        </w:rPr>
        <w:t xml:space="preserve"> المال.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tl/>
          <w:lang w:bidi="fa-IR"/>
        </w:rPr>
        <w:t>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گنجها را استخراخ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ثروتها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منتخب</w:t>
      </w:r>
      <w:r>
        <w:rPr>
          <w:rtl/>
          <w:lang w:bidi="fa-IR"/>
        </w:rPr>
        <w:t xml:space="preserve"> الائر، ص 472.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66" w:name="_Toc518822023"/>
      <w:r>
        <w:rPr>
          <w:rFonts w:hint="eastAsia"/>
          <w:rtl/>
        </w:rPr>
        <w:t xml:space="preserve">حدیث - </w:t>
      </w:r>
      <w:r w:rsidR="009830A6">
        <w:rPr>
          <w:rtl/>
        </w:rPr>
        <w:t>18</w:t>
      </w:r>
      <w:bookmarkEnd w:id="56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قال: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ثوبه ما استطاع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حمله</w:t>
      </w:r>
      <w:r>
        <w:rPr>
          <w:rtl/>
          <w:lang w:bidi="fa-IR"/>
        </w:rPr>
        <w:t>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امت من است... شخص به محضر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بده! مرا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ببخش! پس آن حضرت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مرد بتواند بردارد و حمل کند (ثروت و مال) در دامان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439،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2232.</w:t>
      </w:r>
    </w:p>
    <w:p w:rsidR="009830A6" w:rsidRDefault="00E84BB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E84BB6">
      <w:pPr>
        <w:pStyle w:val="Heading2"/>
        <w:rPr>
          <w:rtl/>
        </w:rPr>
      </w:pPr>
      <w:bookmarkStart w:id="567" w:name="_Toc518822024"/>
      <w:r>
        <w:rPr>
          <w:rFonts w:hint="eastAsia"/>
          <w:rtl/>
        </w:rPr>
        <w:t xml:space="preserve">حدیث - </w:t>
      </w:r>
      <w:r w:rsidR="009830A6">
        <w:rPr>
          <w:rtl/>
        </w:rPr>
        <w:t>19</w:t>
      </w:r>
      <w:bookmarkEnd w:id="56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امام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و من ولده القائم المنتظر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ملاء</w:t>
      </w:r>
      <w:r>
        <w:rPr>
          <w:rtl/>
          <w:lang w:bidi="fa-IR"/>
        </w:rPr>
        <w:t xml:space="preserve"> الله به الارض عدلا و قسطا کما ملئت جورا و ظلما.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امام امت من است... و قائم از نسل اوست. آن کس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عدالت و مساوات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آنگونه که از ستم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گشته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کشف</w:t>
      </w:r>
      <w:r>
        <w:rPr>
          <w:rtl/>
          <w:lang w:bidi="fa-IR"/>
        </w:rPr>
        <w:t xml:space="preserve"> الغمة، ج 3، ص 328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68" w:name="_Toc518822025"/>
      <w:r>
        <w:rPr>
          <w:rFonts w:hint="eastAsia"/>
          <w:rtl/>
        </w:rPr>
        <w:t xml:space="preserve">حدیث - </w:t>
      </w:r>
      <w:r w:rsidR="009830A6">
        <w:rPr>
          <w:rtl/>
        </w:rPr>
        <w:t>20</w:t>
      </w:r>
      <w:bookmarkEnd w:id="56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من رد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المظالم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 کان تحت ضرس انسان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انتزعه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>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باز پس گرفتن حقوق بدانجا رسد که اگر در بن دندان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نهاده باشد، آن را باز پس گرفته و (به صاحب حق)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موسوعة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الامام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221</w:t>
      </w:r>
    </w:p>
    <w:p w:rsidR="009830A6" w:rsidRDefault="00E84BB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E84BB6">
      <w:pPr>
        <w:pStyle w:val="Heading2"/>
        <w:rPr>
          <w:rtl/>
        </w:rPr>
      </w:pPr>
      <w:bookmarkStart w:id="569" w:name="_Toc518822026"/>
      <w:r>
        <w:rPr>
          <w:rFonts w:hint="eastAsia"/>
          <w:rtl/>
        </w:rPr>
        <w:t xml:space="preserve">حدیث - </w:t>
      </w:r>
      <w:r w:rsidR="009830A6">
        <w:rPr>
          <w:rtl/>
        </w:rPr>
        <w:t>21</w:t>
      </w:r>
      <w:bookmarkEnd w:id="56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(ف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صفة القائم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فاذا</w:t>
      </w:r>
      <w:r>
        <w:rPr>
          <w:rtl/>
          <w:lang w:bidi="fa-IR"/>
        </w:rPr>
        <w:t xml:space="preserve"> قام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الناس بعلمه کقضاء داود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ساءل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>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بر اساس دانش خود حکم کند همانند قضاوت حضرت داود، و درخواست شاهد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509،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13.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70" w:name="_Toc518822027"/>
      <w:r>
        <w:rPr>
          <w:rFonts w:hint="eastAsia"/>
          <w:rtl/>
        </w:rPr>
        <w:t xml:space="preserve">حدیث - </w:t>
      </w:r>
      <w:r w:rsidR="009830A6">
        <w:rPr>
          <w:rtl/>
        </w:rPr>
        <w:t>22</w:t>
      </w:r>
      <w:bookmarkEnd w:id="57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قائِمَنا اَهْلَ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اِذا قامَ لَبِسَ 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لباس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ج2، ص504»</w:t>
      </w:r>
    </w:p>
    <w:p w:rsidR="009830A6" w:rsidRDefault="00E84BB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E84BB6">
      <w:pPr>
        <w:pStyle w:val="Heading2"/>
        <w:rPr>
          <w:rtl/>
        </w:rPr>
      </w:pPr>
      <w:bookmarkStart w:id="571" w:name="_Toc518822028"/>
      <w:r>
        <w:rPr>
          <w:rFonts w:hint="eastAsia"/>
          <w:rtl/>
        </w:rPr>
        <w:t xml:space="preserve">حدیث - </w:t>
      </w:r>
      <w:r w:rsidR="009830A6">
        <w:rPr>
          <w:rtl/>
        </w:rPr>
        <w:t>23</w:t>
      </w:r>
      <w:bookmarkEnd w:id="57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الا و انَّ من أدرَکَها منّا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بِسراجٍ مُن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حذُو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همانا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با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در آن 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و بر همان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روش صالحان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ائمه)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150»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72" w:name="_Toc518822029"/>
      <w:r>
        <w:rPr>
          <w:rFonts w:hint="eastAsia"/>
          <w:rtl/>
        </w:rPr>
        <w:t xml:space="preserve">حدیث - </w:t>
      </w:r>
      <w:r w:rsidR="009830A6">
        <w:rPr>
          <w:rtl/>
        </w:rPr>
        <w:t>24</w:t>
      </w:r>
      <w:bookmarkEnd w:id="57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هو شابٌ مربوعٌ، حَسَنُ الوجهِ حَسَنُ الشََّعرِ،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شَعرُهُ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منکِبَ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نُورُ وجِههِ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علُو</w:t>
      </w:r>
      <w:r>
        <w:rPr>
          <w:rtl/>
          <w:lang w:bidi="fa-IR"/>
        </w:rPr>
        <w:t xml:space="preserve"> سَوادَ 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 رأسِهِ.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او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چهار شانه،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شانه اش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نور صورتش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صورتش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51، ص 36»</w:t>
      </w:r>
    </w:p>
    <w:p w:rsidR="009830A6" w:rsidRDefault="00E84BB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E84BB6">
      <w:pPr>
        <w:pStyle w:val="Heading2"/>
        <w:rPr>
          <w:rtl/>
        </w:rPr>
      </w:pPr>
      <w:bookmarkStart w:id="573" w:name="_Toc518822030"/>
      <w:r>
        <w:rPr>
          <w:rFonts w:hint="eastAsia"/>
          <w:rtl/>
        </w:rPr>
        <w:t xml:space="preserve">حدیث - </w:t>
      </w:r>
      <w:r w:rsidR="009830A6">
        <w:rPr>
          <w:rtl/>
        </w:rPr>
        <w:t>25</w:t>
      </w:r>
      <w:bookmarkEnd w:id="57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ابن نوح قال: قلتُ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الرضا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انّا نرجُوا اَن تکونَ صاحبَ هذا الامرِ ...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بن نوح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عرضه داشتم که ما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صاحب الامر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امر ظهور را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بدون جنگ به شما واگذار کند، همانا ما با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کرده و درهم ها را بنام شما ضرب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حضرت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ما اه</w:t>
      </w:r>
      <w:r>
        <w:rPr>
          <w:rFonts w:hint="eastAsia"/>
          <w:rtl/>
          <w:lang w:bidi="fa-IR"/>
        </w:rPr>
        <w:t>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انگشتان به او اشاره شود و از مسائل (متفاوت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از او سئوال شود و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پسر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مبعوث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51، ص 37»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74" w:name="_Toc518822031"/>
      <w:r>
        <w:rPr>
          <w:rFonts w:hint="eastAsia"/>
          <w:rtl/>
        </w:rPr>
        <w:t xml:space="preserve">حدیث - </w:t>
      </w:r>
      <w:r w:rsidR="009830A6">
        <w:rPr>
          <w:rtl/>
        </w:rPr>
        <w:t>26</w:t>
      </w:r>
      <w:bookmarkEnd w:id="57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 الله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خَلَقَ الخلقَ ... أخَذَ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ثاقَ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اُوِل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العزمِ انّن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ربُّکُم و محمدً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ائُه</w:t>
      </w:r>
      <w:r>
        <w:rPr>
          <w:rtl/>
          <w:lang w:bidi="fa-IR"/>
        </w:rPr>
        <w:t xml:space="preserve"> من بعده وُلاةُ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خُزّانُ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مخلوفات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العزم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 که من پروردگار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محمد فرستاده من است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بعد از او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امر و مخزن علم من هستند و همانا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حکومتم را بر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 و از دشمنانم </w:t>
      </w:r>
      <w:r>
        <w:rPr>
          <w:rtl/>
          <w:lang w:bidi="fa-IR"/>
        </w:rPr>
        <w:lastRenderedPageBreak/>
        <w:t>انتقام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همه را به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کشانم، خواه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باشد و خواه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اکراه.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8»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75" w:name="_Toc518822032"/>
      <w:r>
        <w:rPr>
          <w:rFonts w:hint="eastAsia"/>
          <w:rtl/>
        </w:rPr>
        <w:t xml:space="preserve">حدیث - </w:t>
      </w:r>
      <w:r w:rsidR="009830A6">
        <w:rPr>
          <w:rtl/>
        </w:rPr>
        <w:t>27</w:t>
      </w:r>
      <w:bookmarkEnd w:id="57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انّ القائمَ اذا قام بمکةَ و ارادَ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تَوَجَّهَ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الکوفةِ نادَ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حملْ</w:t>
      </w:r>
      <w:r>
        <w:rPr>
          <w:rtl/>
          <w:lang w:bidi="fa-IR"/>
        </w:rPr>
        <w:t xml:space="preserve"> احدٌ منکم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قائم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 و خواست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حرکت کند، مناد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«آگاه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شما غذا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نکند» و حضرت، سنگ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را همراه خود دارند و آن بار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جوشد، پس هر کس گرسنه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تشنه باشد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توشه آنها تا نجف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231»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E84BB6">
      <w:pPr>
        <w:pStyle w:val="Heading2"/>
        <w:rPr>
          <w:rtl/>
        </w:rPr>
      </w:pPr>
      <w:bookmarkStart w:id="576" w:name="_Toc518822033"/>
      <w:r>
        <w:rPr>
          <w:rFonts w:hint="eastAsia"/>
          <w:rtl/>
        </w:rPr>
        <w:t xml:space="preserve">حدیث - </w:t>
      </w:r>
      <w:r w:rsidR="009830A6">
        <w:rPr>
          <w:rtl/>
        </w:rPr>
        <w:t>28</w:t>
      </w:r>
      <w:bookmarkEnd w:id="57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السُّف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القائمُ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سَنَةٍ واحدةٍ.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خروج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«اثبات</w:t>
      </w:r>
      <w:r>
        <w:rPr>
          <w:rtl/>
          <w:lang w:bidi="fa-IR"/>
        </w:rPr>
        <w:t xml:space="preserve"> الهداة، ج 7، ص 426»</w:t>
      </w:r>
    </w:p>
    <w:p w:rsidR="009830A6" w:rsidRDefault="00E84BB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E84BB6">
      <w:pPr>
        <w:pStyle w:val="Heading2"/>
        <w:rPr>
          <w:rtl/>
        </w:rPr>
      </w:pPr>
      <w:bookmarkStart w:id="577" w:name="_Toc518822034"/>
      <w:r>
        <w:rPr>
          <w:rFonts w:hint="eastAsia"/>
          <w:rtl/>
        </w:rPr>
        <w:t xml:space="preserve">حدیث - </w:t>
      </w:r>
      <w:r w:rsidR="009830A6">
        <w:rPr>
          <w:rtl/>
        </w:rPr>
        <w:t>29</w:t>
      </w:r>
      <w:bookmarkEnd w:id="57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قد سألته عن القائم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فقال: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السماء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اهل المشرق و اهل المغرب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الفتاة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حذرها.</w:t>
      </w:r>
    </w:p>
    <w:p w:rsidR="009830A6" w:rsidRDefault="009830A6" w:rsidP="00E84B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جواب سئوال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بود، فرمودند: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آن که مناد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آسمان ندا دهد،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اهل شرق و غرب عالم،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 پرده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پس پرده آنرا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«اثبات</w:t>
      </w:r>
      <w:r>
        <w:rPr>
          <w:rtl/>
          <w:lang w:bidi="fa-IR"/>
        </w:rPr>
        <w:t xml:space="preserve"> الهداة، ج 7، ص 424»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78" w:name="_Toc518822035"/>
      <w:r>
        <w:rPr>
          <w:rFonts w:hint="eastAsia"/>
          <w:rtl/>
        </w:rPr>
        <w:t xml:space="preserve">حدیث - </w:t>
      </w:r>
      <w:r w:rsidR="009830A6">
        <w:rPr>
          <w:rtl/>
        </w:rPr>
        <w:t>30</w:t>
      </w:r>
      <w:bookmarkEnd w:id="57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طُوب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ادرک قائمَ اهلِ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مقتدٍ به قبلَ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أتِمُ</w:t>
      </w:r>
      <w:r>
        <w:rPr>
          <w:rtl/>
          <w:lang w:bidi="fa-IR"/>
        </w:rPr>
        <w:t xml:space="preserve"> به و بائمةِ الهُد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قبلِهِ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برَأُ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من عدوِّهم اُولئِکَ رُفقائ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اکرمُ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زمان قائم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را درک کند،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 xml:space="preserve">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به او و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او متمسک شده و از دشمنانشان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جسته است، آنها دوستان من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امت من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51، ص 72»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579" w:name="_Toc518822036"/>
      <w:r>
        <w:rPr>
          <w:rFonts w:hint="eastAsia"/>
          <w:rtl/>
        </w:rPr>
        <w:t xml:space="preserve">حدیث - </w:t>
      </w:r>
      <w:r w:rsidR="009830A6">
        <w:rPr>
          <w:rtl/>
        </w:rPr>
        <w:t>31</w:t>
      </w:r>
      <w:bookmarkEnd w:id="57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بَعَثَن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بالحقِّ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بقِ</w:t>
      </w:r>
      <w:r>
        <w:rPr>
          <w:rtl/>
          <w:lang w:bidi="fa-IR"/>
        </w:rPr>
        <w:t xml:space="preserve">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ومٌ</w:t>
      </w:r>
      <w:r>
        <w:rPr>
          <w:rtl/>
          <w:lang w:bidi="fa-IR"/>
        </w:rPr>
        <w:t xml:space="preserve"> واحدٌ لاطالَ اللهُ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خرُجَ</w:t>
      </w:r>
      <w:r>
        <w:rPr>
          <w:rtl/>
          <w:lang w:bidi="fa-IR"/>
        </w:rPr>
        <w:t xml:space="preserve"> منه وَلَد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نْزِلَ</w:t>
      </w:r>
      <w:r>
        <w:rPr>
          <w:rtl/>
          <w:lang w:bidi="fa-IR"/>
        </w:rPr>
        <w:t xml:space="preserve"> روحُ الله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خَلْفَه.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قسم به آن کس که مرا به حق به نبوت مبعوث کرد اگر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خداوند آن روز را آنقدر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فرزندم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پس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پشت سرش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«بحار الانوار، ج 51، ص 71»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80" w:name="_Toc518822037"/>
      <w:r>
        <w:rPr>
          <w:rtl/>
        </w:rPr>
        <w:t xml:space="preserve">حدیث - </w:t>
      </w:r>
      <w:r w:rsidR="009830A6">
        <w:rPr>
          <w:rtl/>
        </w:rPr>
        <w:t>32</w:t>
      </w:r>
      <w:bookmarkEnd w:id="58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انَّ خُلَفائ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حُجَجِ اللهِ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الخَلقِ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اثنا عشر اوَّلُهم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آخِرُهم وَلَد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قال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ملأها</w:t>
      </w:r>
      <w:r>
        <w:rPr>
          <w:rtl/>
          <w:lang w:bidi="fa-IR"/>
        </w:rPr>
        <w:t xml:space="preserve"> قسطاً و عدلاً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همانا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و حجت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بعد از من دوازده نفرند،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برادرم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فرزندم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...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قسط و عدل پر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51، ص 71»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581" w:name="_Toc518822038"/>
      <w:r>
        <w:rPr>
          <w:rFonts w:hint="eastAsia"/>
          <w:rtl/>
        </w:rPr>
        <w:t xml:space="preserve">حدیث - </w:t>
      </w:r>
      <w:r w:rsidR="009830A6">
        <w:rPr>
          <w:rtl/>
        </w:rPr>
        <w:t>33</w:t>
      </w:r>
      <w:bookmarkEnd w:id="58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الائمه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اثنا عشر، عدد شهور الحول و منا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الامة له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بةُ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بهاءُ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حکمُ داودَ و صبرُ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فرمودند: ائمه بعد از من 12 نفرند؛ به تعداد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و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از ما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دارد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حکم مانند داود و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وار دارد.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«منتخب</w:t>
      </w:r>
      <w:r>
        <w:rPr>
          <w:rtl/>
          <w:lang w:bidi="fa-IR"/>
        </w:rPr>
        <w:t xml:space="preserve"> الاثر، ص 26»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82" w:name="_Toc518822039"/>
      <w:r>
        <w:rPr>
          <w:rFonts w:hint="eastAsia"/>
          <w:rtl/>
        </w:rPr>
        <w:t xml:space="preserve">حدیث - </w:t>
      </w:r>
      <w:r w:rsidR="009830A6">
        <w:rPr>
          <w:rtl/>
        </w:rPr>
        <w:t>34</w:t>
      </w:r>
      <w:bookmarkEnd w:id="58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الائمةُ من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اثنا عشر اولُهم انت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آخرهم القائم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فتَحُ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مشارقَ الارضِ و مغارِبَها.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ائمه بعد از من 12 نفرند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است، خداوند بدست او شرق و غرب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فتح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«صراط</w:t>
      </w:r>
      <w:r>
        <w:rPr>
          <w:rtl/>
          <w:lang w:bidi="fa-IR"/>
        </w:rPr>
        <w:t xml:space="preserve">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 2، ص 126»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583" w:name="_Toc518822040"/>
      <w:r>
        <w:rPr>
          <w:rFonts w:hint="eastAsia"/>
          <w:rtl/>
        </w:rPr>
        <w:t xml:space="preserve">حدیث - </w:t>
      </w:r>
      <w:r w:rsidR="009830A6">
        <w:rPr>
          <w:rtl/>
        </w:rPr>
        <w:t>35</w:t>
      </w:r>
      <w:bookmarkEnd w:id="58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ظْهَرُ</w:t>
      </w:r>
      <w:r>
        <w:rPr>
          <w:rtl/>
          <w:lang w:bidi="fa-IR"/>
        </w:rPr>
        <w:t xml:space="preserve"> الْمَهْدِ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بِمَکةَ عِنْدَ الْعِشاءِ مَعَهُ را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رَسُولِ </w:t>
      </w:r>
      <w:r w:rsidR="000F2470" w:rsidRPr="000F24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وَقَمِ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صُهُ</w:t>
      </w:r>
      <w:r>
        <w:rPr>
          <w:rtl/>
          <w:lang w:bidi="fa-IR"/>
        </w:rPr>
        <w:t xml:space="preserve"> وَسَ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فُهُ</w:t>
      </w:r>
      <w:r>
        <w:rPr>
          <w:rtl/>
          <w:lang w:bidi="fa-IR"/>
        </w:rPr>
        <w:t xml:space="preserve"> وَعَلاماتٌ وَ نُورٌ وَب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(موعود (عج)) هنگام نماز عشا در مکه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پرچم رسول الله بر دست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او را در بدن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خود دارد،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او نشانه ها و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«روضة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145»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84" w:name="_Toc518822041"/>
      <w:r>
        <w:rPr>
          <w:rFonts w:hint="eastAsia"/>
          <w:rtl/>
        </w:rPr>
        <w:t xml:space="preserve">حدیث - </w:t>
      </w:r>
      <w:r w:rsidR="009830A6">
        <w:rPr>
          <w:rtl/>
        </w:rPr>
        <w:t>36</w:t>
      </w:r>
      <w:bookmarkEnd w:id="58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عَبْدِاللهِ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مَنْ سَرَّهُ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مِنْ أَصْحابِ الْقائِمِ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نْتَظِرْ</w:t>
      </w:r>
      <w:r>
        <w:rPr>
          <w:rtl/>
          <w:lang w:bidi="fa-IR"/>
        </w:rPr>
        <w:t xml:space="preserve"> وَلْ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عْمَلُ</w:t>
      </w:r>
      <w:r>
        <w:rPr>
          <w:rtl/>
          <w:lang w:bidi="fa-IR"/>
        </w:rPr>
        <w:t xml:space="preserve"> بِالْوَرَعِ وَمَحاسِنِ الْأَخْلاقِ وَهُوَ مَنْتَظِرٌ فَاِنْ ماتَ وَقامَ الْقائِمُ بَعْدَهُ کانَ لَهُ مِنَ الْأَجْرِ مِثْلُ أَجْرِ مَنْ أَدْرَکهُ.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از اصحاب امام قائم بشمار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در انتظار بسر ببرد و ورع و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سازد و به محاسن اخلاق بپردازد،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منتظر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امام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نکرده باشد، پاداش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رکاب امام حضور دارند.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6، ص 184»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9830A6">
        <w:rPr>
          <w:rtl/>
          <w:lang w:bidi="fa-IR"/>
        </w:rPr>
        <w:t>37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زُرارَة عَنْ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عَبْدِاللهِ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مُنادٍ بِاسْمِ الْقائِمِ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قلْتُ: خاصٌّ أمْ عامٌّ؟ قالَ: عامٌّ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</w:t>
      </w:r>
      <w:r>
        <w:rPr>
          <w:rtl/>
          <w:lang w:bidi="fa-IR"/>
        </w:rPr>
        <w:t xml:space="preserve"> کلُّ قَوْمٍ بِلِسانِهِمْ، قلْتُ فَمَنْ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خالِفُ</w:t>
      </w:r>
      <w:r>
        <w:rPr>
          <w:rtl/>
          <w:lang w:bidi="fa-IR"/>
        </w:rPr>
        <w:t xml:space="preserve"> الْقائِمَ وَقَدْ نُودِ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بِإِسْمِهِ؟ قالَ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دَعُهُمْ</w:t>
      </w:r>
      <w:r>
        <w:rPr>
          <w:rtl/>
          <w:lang w:bidi="fa-IR"/>
        </w:rPr>
        <w:t xml:space="preserve"> إِبْلِ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... .</w:t>
      </w:r>
    </w:p>
    <w:p w:rsidR="009830A6" w:rsidRDefault="009830A6" w:rsidP="00570B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زراره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«قائم آل محمد»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(در جهان)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زراره گفت به امام گفتم: (طرف خطاب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شنونده آن)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مردم؟ امام پاسخ داد: نداء عام است و همه با زبان خود آنرا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 به امام عرض کردم: پس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وضوح و صراحت ابلاغ، به مخالفت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زد؟</w:t>
      </w:r>
      <w:r>
        <w:rPr>
          <w:rtl/>
          <w:lang w:bidi="fa-IR"/>
        </w:rPr>
        <w:t xml:space="preserve"> امام پاسخ داد: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مردم را آن چنان مورد وسوس</w:t>
      </w:r>
      <w:r w:rsidR="00570B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شب، مردم نسبت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امام، 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«منتخب</w:t>
      </w:r>
      <w:r>
        <w:rPr>
          <w:rtl/>
          <w:lang w:bidi="fa-IR"/>
        </w:rPr>
        <w:t xml:space="preserve"> الأثر، ص 450»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85" w:name="_Toc518822042"/>
      <w:r>
        <w:rPr>
          <w:rFonts w:hint="eastAsia"/>
          <w:rtl/>
        </w:rPr>
        <w:t xml:space="preserve">حدیث - </w:t>
      </w:r>
      <w:r w:rsidR="009830A6">
        <w:rPr>
          <w:rtl/>
        </w:rPr>
        <w:t>38</w:t>
      </w:r>
      <w:bookmarkEnd w:id="58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جَعْفَرُ الصَّادِِقُ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ما کانَ قَوْلُ لُوطٍ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لِقَوْمِهِ «لَوْ اَنَّ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بِکمْ قُوَّةً أَوْ آوِ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رُکنٍ شَدِ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دٍ»</w:t>
      </w:r>
      <w:r>
        <w:rPr>
          <w:rtl/>
          <w:lang w:bidi="fa-IR"/>
        </w:rPr>
        <w:t xml:space="preserve"> (سورة هود،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80) إِلاّ تَمَنِّ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لِقُوّةِ الْقائِمِ الْمَهْدِ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وَشِدَّةِ أَصْحابِهِ وَهُمْ الرُّک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الشَّدِ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گفتار حضرت لوط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قومش که فرمودند: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مرا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امن و استوار بود تا از شرّ شما محفوظ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ماندم» آرزو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قدرت قائم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که عبارتند از رکن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چهل مرد </w:t>
      </w:r>
      <w:r>
        <w:rPr>
          <w:rtl/>
          <w:lang w:bidi="fa-IR"/>
        </w:rPr>
        <w:lastRenderedPageBreak/>
        <w:t>هستند،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فولاد محکم تر است، اگر بر کوهها بگذرند کوهها درهم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دست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تا آنکه خدا از آنان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المودّه، ص 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86" w:name="_Toc518822043"/>
      <w:r>
        <w:rPr>
          <w:rFonts w:hint="eastAsia"/>
          <w:rtl/>
        </w:rPr>
        <w:t xml:space="preserve">حدیث - </w:t>
      </w:r>
      <w:r w:rsidR="009830A6">
        <w:rPr>
          <w:rtl/>
        </w:rPr>
        <w:t>39</w:t>
      </w:r>
      <w:bookmarkEnd w:id="58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أَبو عَبْدِ اللهِ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إِنَّ قائِمَنا إِذا قامَ مَدَّ اللهُ عَزَّ وَجَلَّ لِشِ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أَسْماعِهِمْ وَ أَبْصارِهِمْ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(لا)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نَهُمْ</w:t>
      </w:r>
      <w:r>
        <w:rPr>
          <w:rtl/>
          <w:lang w:bidi="fa-IR"/>
        </w:rPr>
        <w:t xml:space="preserve"> وَبَ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الْقائِمِ بَرِ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کلِّمَهُمْ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سْمَعُونَ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نْظُرُونَ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وَهُوَ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مَکانِهِ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آنگاه که قائم ما ظهور کند،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را آن چنان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کرد که از فاصله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دور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آن حضرت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با او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مستقر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240»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87" w:name="_Toc518822044"/>
      <w:r>
        <w:rPr>
          <w:rFonts w:hint="eastAsia"/>
          <w:rtl/>
        </w:rPr>
        <w:t xml:space="preserve">حدیث - </w:t>
      </w:r>
      <w:r w:rsidR="009830A6">
        <w:rPr>
          <w:rtl/>
        </w:rPr>
        <w:t>40</w:t>
      </w:r>
      <w:bookmarkEnd w:id="58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 : إِذا قامَ قائِمُنا وَضَعَ اللهُ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دَهُ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رُؤُوسِ الْعِبادِ فَجَمَعَ بِها عُقُولَهُمْ وَ کمُلَتْ بها أَحْلامُهُمْ.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آنگاه که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خداوند متعال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متوجّه مردم خواهد ساخت آن چنان که عقل آنان را جمع و حلم آنان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88" w:name="_Toc518822045"/>
      <w:r>
        <w:rPr>
          <w:rFonts w:hint="eastAsia"/>
          <w:rtl/>
        </w:rPr>
        <w:t xml:space="preserve">حدیث - </w:t>
      </w:r>
      <w:r w:rsidR="009830A6">
        <w:rPr>
          <w:rtl/>
        </w:rPr>
        <w:t>41</w:t>
      </w:r>
      <w:bookmarkEnd w:id="58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إِنَّ الْمُؤْمِنَ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زَمانِ الْقائِمِ وَ هوَ بِالْمَشْرِقِ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أَخاهُ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المَغْرِب وَ کذا الَّذ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الْمَغْرِبِ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أَخاهُ الَّذ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الْمَشْرِقِ.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البته انسان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زمان حضرت قائم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مشرق است، برادر و دوست خود را که در مغرب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آنکس که در مغرب است، برادر خود را در مشرق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52، ص 391»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89" w:name="_Toc518822046"/>
      <w:r>
        <w:rPr>
          <w:rFonts w:hint="eastAsia"/>
          <w:rtl/>
        </w:rPr>
        <w:t xml:space="preserve">حدیث - </w:t>
      </w:r>
      <w:r w:rsidR="009830A6">
        <w:rPr>
          <w:rtl/>
        </w:rPr>
        <w:t>42</w:t>
      </w:r>
      <w:bookmarkEnd w:id="58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عْطِفُ</w:t>
      </w:r>
      <w:r>
        <w:rPr>
          <w:rtl/>
          <w:lang w:bidi="fa-IR"/>
        </w:rPr>
        <w:t xml:space="preserve"> الْهَو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إِذا عَطََفُوا الْهُد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الْهَوَ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عْطِفُ</w:t>
      </w:r>
      <w:r>
        <w:rPr>
          <w:rtl/>
          <w:lang w:bidi="fa-IR"/>
        </w:rPr>
        <w:t xml:space="preserve"> الرَّأْ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الْقُرْآنِ إِذا عَطَفُوا الْقُرْآنَ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الرَّأْ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کمْ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عَدْلُ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رَةِ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الْکتابِ وَالسُّ</w:t>
      </w:r>
      <w:r>
        <w:rPr>
          <w:rFonts w:hint="eastAsia"/>
          <w:rtl/>
          <w:lang w:bidi="fa-IR"/>
        </w:rPr>
        <w:t>نَّةِ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موعود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از ظهور)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را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جهان،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محور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اظهار نظرها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نظر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عکس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مشاهده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چگونه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راه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خواهد داد و قرآن و سنت فراموش شده و متروک،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جامعه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</w:p>
    <w:p w:rsidR="00570B48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136»</w:t>
      </w:r>
    </w:p>
    <w:p w:rsidR="009830A6" w:rsidRDefault="00570B48" w:rsidP="00570B4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590" w:name="_Toc518822047"/>
      <w:r>
        <w:rPr>
          <w:rFonts w:hint="eastAsia"/>
          <w:rtl/>
        </w:rPr>
        <w:t xml:space="preserve">حدیث - </w:t>
      </w:r>
      <w:r w:rsidR="009830A6">
        <w:rPr>
          <w:rtl/>
        </w:rPr>
        <w:t>43</w:t>
      </w:r>
      <w:bookmarkEnd w:id="59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وَ تَخْرُجُ الْأَرْضُ أَفالِ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ذَ</w:t>
      </w:r>
      <w:r>
        <w:rPr>
          <w:rtl/>
          <w:lang w:bidi="fa-IR"/>
        </w:rPr>
        <w:t xml:space="preserve"> کبِدِها وَتُلْق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سَلَماً مَقالِ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دَها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زمان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کند)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قطعات جگر (گنج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ارزنده) درون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امام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«ارشاد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359»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91" w:name="_Toc518822048"/>
      <w:r>
        <w:rPr>
          <w:rFonts w:hint="eastAsia"/>
          <w:rtl/>
        </w:rPr>
        <w:t xml:space="preserve">حدیث - </w:t>
      </w:r>
      <w:r w:rsidR="009830A6">
        <w:rPr>
          <w:rtl/>
        </w:rPr>
        <w:t>44</w:t>
      </w:r>
      <w:bookmarkEnd w:id="59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 : الْقائِمُ مِنّا مَنْصُورٌ بِالرُّعْبِ مُؤَ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بِالنَّصْرِ تُطْو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الْأَرْضُ وَ تَظْهَرُ لَهُ الْکنُوزُ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بْلُغُ</w:t>
      </w:r>
      <w:r>
        <w:rPr>
          <w:rtl/>
          <w:lang w:bidi="fa-IR"/>
        </w:rPr>
        <w:t xml:space="preserve"> سُلْطانُهُ الْمَشْرِقَ وَالْمَغْرِبَ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ظْهِرُ</w:t>
      </w:r>
      <w:r>
        <w:rPr>
          <w:rtl/>
          <w:lang w:bidi="fa-IR"/>
        </w:rPr>
        <w:t xml:space="preserve"> بِهِ اللهُ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کلَّهُ وَلُوْ کرِهَ الْمُ</w:t>
      </w:r>
      <w:r>
        <w:rPr>
          <w:rFonts w:hint="eastAsia"/>
          <w:rtl/>
          <w:lang w:bidi="fa-IR"/>
        </w:rPr>
        <w:t>شْرِکونَ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 الْأَرْضِ خَرابٌ إِلاّ عُمِّرَ.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قائم ما بر اثر رعب و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همه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در دل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قدرت حکومت او شرق و غرب عالم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او به همگان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گرچه کفار را ناخوش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در سطح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خرابه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جز آنکه به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4، ص 341»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592" w:name="_Toc518822049"/>
      <w:r>
        <w:rPr>
          <w:rFonts w:hint="eastAsia"/>
          <w:rtl/>
        </w:rPr>
        <w:t xml:space="preserve">حدیث - </w:t>
      </w:r>
      <w:r w:rsidR="009830A6">
        <w:rPr>
          <w:rtl/>
        </w:rPr>
        <w:t>45</w:t>
      </w:r>
      <w:bookmarkEnd w:id="59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القائم</w:t>
      </w:r>
      <w:r>
        <w:rPr>
          <w:rtl/>
          <w:lang w:bidi="fa-IR"/>
        </w:rPr>
        <w:t xml:space="preserve"> منا منصور بالرعب مؤ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بالنصر...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سلطانه المشرق و المغرب...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الارض خراب الا عمر.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قائم</w:t>
      </w:r>
      <w:r>
        <w:rPr>
          <w:rtl/>
          <w:lang w:bidi="fa-IR"/>
        </w:rPr>
        <w:t xml:space="preserve"> ما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تاء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گردد. حکومت او مشرق و مغرب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پس 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مگر آنکه آباد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منهاج</w:t>
      </w:r>
      <w:r>
        <w:rPr>
          <w:rtl/>
          <w:lang w:bidi="fa-IR"/>
        </w:rPr>
        <w:t xml:space="preserve"> البراعة، ج 8، ص 353.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93" w:name="_Toc518822050"/>
      <w:r>
        <w:rPr>
          <w:rFonts w:hint="eastAsia"/>
          <w:rtl/>
        </w:rPr>
        <w:t xml:space="preserve">حدیث - </w:t>
      </w:r>
      <w:r w:rsidR="009830A6">
        <w:rPr>
          <w:rtl/>
        </w:rPr>
        <w:t>46</w:t>
      </w:r>
      <w:bookmarkEnd w:id="59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ظهر القائم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الناس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الزکاة.</w:t>
      </w:r>
    </w:p>
    <w:p w:rsidR="009830A6" w:rsidRDefault="009830A6" w:rsidP="00570B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ظهور کند آنگونه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مساوات رفتار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زکات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 52، ص 390،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212.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594" w:name="_Toc518822051"/>
      <w:r>
        <w:rPr>
          <w:rFonts w:hint="eastAsia"/>
          <w:rtl/>
        </w:rPr>
        <w:t xml:space="preserve">حدیث - </w:t>
      </w:r>
      <w:r w:rsidR="009830A6">
        <w:rPr>
          <w:rtl/>
        </w:rPr>
        <w:t>47</w:t>
      </w:r>
      <w:bookmarkEnd w:id="59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القائم من آل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ضرب فساط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لمن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الناس القران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انزل الله.</w:t>
      </w:r>
    </w:p>
    <w:p w:rsidR="009830A6" w:rsidRDefault="009830A6" w:rsidP="00570B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قائم آل محمد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کند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آنگونه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فرموده است به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نوائب</w:t>
      </w:r>
      <w:r>
        <w:rPr>
          <w:rtl/>
          <w:lang w:bidi="fa-IR"/>
        </w:rPr>
        <w:t xml:space="preserve"> الدهور، ح 3، ص 409.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95" w:name="_Toc518822052"/>
      <w:r>
        <w:rPr>
          <w:rFonts w:hint="eastAsia"/>
          <w:rtl/>
        </w:rPr>
        <w:t xml:space="preserve">حدیث - </w:t>
      </w:r>
      <w:r w:rsidR="009830A6">
        <w:rPr>
          <w:rtl/>
        </w:rPr>
        <w:t>48</w:t>
      </w:r>
      <w:bookmarkEnd w:id="59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هدم</w:t>
      </w:r>
      <w:r>
        <w:rPr>
          <w:rtl/>
          <w:lang w:bidi="fa-IR"/>
        </w:rPr>
        <w:t xml:space="preserve"> ما کان قبله کما هدم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امر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ستاءنف</w:t>
      </w:r>
      <w:r>
        <w:rPr>
          <w:rtl/>
          <w:lang w:bidi="fa-IR"/>
        </w:rPr>
        <w:t xml:space="preserve"> الاسلام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>.</w:t>
      </w:r>
    </w:p>
    <w:p w:rsidR="009830A6" w:rsidRDefault="009830A6" w:rsidP="00570B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آنچه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بوده است در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زد؛</w:t>
      </w:r>
      <w:r>
        <w:rPr>
          <w:rtl/>
          <w:lang w:bidi="fa-IR"/>
        </w:rPr>
        <w:t xml:space="preserve"> آنگونه که رسول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امور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اسلام را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بة،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152.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596" w:name="_Toc518822053"/>
      <w:r>
        <w:rPr>
          <w:rFonts w:hint="eastAsia"/>
          <w:rtl/>
        </w:rPr>
        <w:t xml:space="preserve">حدیث - </w:t>
      </w:r>
      <w:r w:rsidR="009830A6">
        <w:rPr>
          <w:rtl/>
        </w:rPr>
        <w:t>49</w:t>
      </w:r>
      <w:bookmarkEnd w:id="59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وسع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الاءعظم...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هدم</w:t>
      </w:r>
      <w:r>
        <w:rPr>
          <w:rtl/>
          <w:lang w:bidi="fa-IR"/>
        </w:rPr>
        <w:t xml:space="preserve"> کل مسجد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کل کوة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 جناح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زاب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.</w:t>
      </w:r>
    </w:p>
    <w:p w:rsidR="009830A6" w:rsidRDefault="009830A6" w:rsidP="00570B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توسعه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هر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مانع را</w:t>
      </w:r>
      <w:r w:rsidR="00570B4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باشد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هر پنجره را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گشوده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آبر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زگاه</w:t>
      </w:r>
      <w:r>
        <w:rPr>
          <w:rtl/>
          <w:lang w:bidi="fa-IR"/>
        </w:rPr>
        <w:t xml:space="preserve"> و ناودان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طرف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475.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97" w:name="_Toc518822054"/>
      <w:r>
        <w:rPr>
          <w:rFonts w:hint="eastAsia"/>
          <w:rtl/>
        </w:rPr>
        <w:t xml:space="preserve">حدیث - </w:t>
      </w:r>
      <w:r w:rsidR="009830A6">
        <w:rPr>
          <w:rtl/>
        </w:rPr>
        <w:t>50</w:t>
      </w:r>
      <w:bookmarkEnd w:id="59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لمن انتصر بعد ظلمه (3)): ذلک القائم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اذا قام انتصر 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من المکذب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من النصاب.</w:t>
      </w:r>
    </w:p>
    <w:p w:rsidR="009830A6" w:rsidRDefault="009830A6" w:rsidP="00570B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(و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کس که انتقام کشد پس از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رفته است) فرمودند: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قائم آل محمد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است، چون او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کنندگان و دشمنان انتقام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برهان، ج 1، ص 212.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598" w:name="_Toc518822055"/>
      <w:r>
        <w:rPr>
          <w:rFonts w:hint="eastAsia"/>
          <w:rtl/>
        </w:rPr>
        <w:t xml:space="preserve">حدیث - </w:t>
      </w:r>
      <w:r w:rsidR="009830A6">
        <w:rPr>
          <w:rtl/>
        </w:rPr>
        <w:t>51</w:t>
      </w:r>
      <w:bookmarkEnd w:id="59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الامر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عاتقه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اشهر.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الامر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به مدت هشت ماه بر شانه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(و به نبرد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پردازد).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318،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5.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570B48">
      <w:pPr>
        <w:pStyle w:val="Heading2"/>
        <w:rPr>
          <w:rtl/>
        </w:rPr>
      </w:pPr>
      <w:bookmarkStart w:id="599" w:name="_Toc518822056"/>
      <w:r>
        <w:rPr>
          <w:rFonts w:hint="eastAsia"/>
          <w:rtl/>
        </w:rPr>
        <w:t xml:space="preserve">حدیث - </w:t>
      </w:r>
      <w:r w:rsidR="009830A6">
        <w:rPr>
          <w:rtl/>
        </w:rPr>
        <w:t>52</w:t>
      </w:r>
      <w:bookmarkEnd w:id="59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الثلاث ماءئة و البضعة عشر رجلا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الافاق کلها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اکتافهم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صدورهم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قضاء.</w:t>
      </w:r>
    </w:p>
    <w:p w:rsidR="009830A6" w:rsidRDefault="009830A6" w:rsidP="00570B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شهر کوفه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ده نفر و 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شانه ها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پس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قضاوت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543.</w:t>
      </w:r>
    </w:p>
    <w:p w:rsidR="009830A6" w:rsidRDefault="00570B48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570B48">
      <w:pPr>
        <w:pStyle w:val="Heading2"/>
        <w:rPr>
          <w:rtl/>
        </w:rPr>
      </w:pPr>
      <w:bookmarkStart w:id="600" w:name="_Toc518822057"/>
      <w:r>
        <w:rPr>
          <w:rFonts w:hint="eastAsia"/>
          <w:rtl/>
        </w:rPr>
        <w:t xml:space="preserve">حدیث - </w:t>
      </w:r>
      <w:r w:rsidR="009830A6">
        <w:rPr>
          <w:rtl/>
        </w:rPr>
        <w:t>53</w:t>
      </w:r>
      <w:bookmarkEnd w:id="60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القائم منا سنن من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... فاما من نوح فطول العمر و اءما من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فخفاء الولادة و اعتزال الناس و اما من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فالخوف و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و اءما 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فاختلاف الناس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اءما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فالفرج بعد البلو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اءما من محمد فالخروج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قائم ما سنتها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وجود دارد:</w:t>
      </w:r>
    </w:p>
    <w:p w:rsidR="009830A6" w:rsidRDefault="009830A6" w:rsidP="00AC61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نوح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عمر طولان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و ولادت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مردم، 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ترس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اختلاف مردم درباره او،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پس از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 از محمد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با شم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کشف</w:t>
      </w:r>
      <w:r>
        <w:rPr>
          <w:rtl/>
          <w:lang w:bidi="fa-IR"/>
        </w:rPr>
        <w:t xml:space="preserve"> الغمة، ج 3، ص 329.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01" w:name="_Toc518822058"/>
      <w:r>
        <w:rPr>
          <w:rFonts w:hint="eastAsia"/>
          <w:rtl/>
        </w:rPr>
        <w:t xml:space="preserve">حدیث - </w:t>
      </w:r>
      <w:r w:rsidR="009830A6">
        <w:rPr>
          <w:rtl/>
        </w:rPr>
        <w:t>54</w:t>
      </w:r>
      <w:bookmarkEnd w:id="60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قد خرج قائمنا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الا العلق و العرق، القوم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السروج و ما لباس القائم الا الغل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و ما طعامه الا الجشب.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مرگ و عرق نخواهد بود. افراد هم</w:t>
      </w:r>
      <w:r w:rsidR="00AC615F">
        <w:rPr>
          <w:rFonts w:hint="cs"/>
          <w:rtl/>
          <w:lang w:bidi="fa-IR"/>
        </w:rPr>
        <w:t>و</w:t>
      </w:r>
      <w:r>
        <w:rPr>
          <w:rtl/>
          <w:lang w:bidi="fa-IR"/>
        </w:rPr>
        <w:t>اره بر پشت اسبها (در نبرد) خواهند بود. لباس قائم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 و 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ناگوار و بدمزه خواهد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52، ص 359.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02" w:name="_Toc518822059"/>
      <w:r>
        <w:rPr>
          <w:rFonts w:hint="eastAsia"/>
          <w:rtl/>
        </w:rPr>
        <w:t xml:space="preserve">حدیث - </w:t>
      </w:r>
      <w:r w:rsidR="009830A6">
        <w:rPr>
          <w:rtl/>
        </w:rPr>
        <w:t>55</w:t>
      </w:r>
      <w:bookmarkEnd w:id="60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کل قوم بما استبطنوه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عدوه بالتوسم.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(امام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از آنچه گروهها پنهان نموده اند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دوست خود را از دشمنش به فراست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صراط</w:t>
      </w:r>
      <w:r>
        <w:rPr>
          <w:rtl/>
          <w:lang w:bidi="fa-IR"/>
        </w:rPr>
        <w:t xml:space="preserve">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 2، ص 254.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03" w:name="_Toc518822060"/>
      <w:r>
        <w:rPr>
          <w:rFonts w:hint="eastAsia"/>
          <w:rtl/>
        </w:rPr>
        <w:t xml:space="preserve">حدیث - </w:t>
      </w:r>
      <w:r w:rsidR="009830A6">
        <w:rPr>
          <w:rtl/>
        </w:rPr>
        <w:t>56</w:t>
      </w:r>
      <w:bookmarkEnd w:id="60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تستعجلون بخروج القائم؟ فوالله ما لباسه الا الغل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و لا طعامه الا الجشب و ما هو الا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الموت تحت ظل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درباره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شتاب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به خدا سوگند! لباسش جز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خوراکش جز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ناگوار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جز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مرگ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52، ص 354.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04" w:name="_Toc518822061"/>
      <w:r>
        <w:rPr>
          <w:rFonts w:hint="eastAsia"/>
          <w:rtl/>
        </w:rPr>
        <w:t xml:space="preserve">حدیث - </w:t>
      </w:r>
      <w:r w:rsidR="009830A6">
        <w:rPr>
          <w:rtl/>
        </w:rPr>
        <w:t>57</w:t>
      </w:r>
      <w:bookmarkEnd w:id="60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قائمنا اذا قام لبس لباس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رته</w:t>
      </w:r>
      <w:r>
        <w:rPr>
          <w:rtl/>
          <w:lang w:bidi="fa-IR"/>
        </w:rPr>
        <w:t>.</w:t>
      </w:r>
    </w:p>
    <w:p w:rsidR="009830A6" w:rsidRDefault="009830A6" w:rsidP="00AC61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چون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لباس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بپوشد و بر اساس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او رفتار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3، ص 348،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7.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05" w:name="_Toc518822062"/>
      <w:r>
        <w:rPr>
          <w:rFonts w:hint="eastAsia"/>
          <w:rtl/>
        </w:rPr>
        <w:t xml:space="preserve">حدیث - </w:t>
      </w:r>
      <w:r w:rsidR="009830A6">
        <w:rPr>
          <w:rtl/>
        </w:rPr>
        <w:t>58</w:t>
      </w:r>
      <w:bookmarkEnd w:id="60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فقد</w:t>
      </w:r>
      <w:r>
        <w:rPr>
          <w:rtl/>
          <w:lang w:bidi="fa-IR"/>
        </w:rPr>
        <w:t xml:space="preserve"> الناس امامهم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الموسم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راهم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رونه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امام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(امامشان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نظرها باشد پس امام هنگام حج در مراسم حج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8، ص 96،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9.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06" w:name="_Toc518822063"/>
      <w:r>
        <w:rPr>
          <w:rFonts w:hint="eastAsia"/>
          <w:rtl/>
        </w:rPr>
        <w:t xml:space="preserve">حدیث - </w:t>
      </w:r>
      <w:r w:rsidR="009830A6">
        <w:rPr>
          <w:rtl/>
        </w:rPr>
        <w:t>59</w:t>
      </w:r>
      <w:bookmarkEnd w:id="60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فما</w:t>
      </w:r>
      <w:r>
        <w:rPr>
          <w:rtl/>
          <w:lang w:bidi="fa-IR"/>
        </w:rPr>
        <w:t xml:space="preserve"> تنکر هذه الاءمة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الله جل و عز بحجته کما فعل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اسواقهم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طاء</w:t>
      </w:r>
      <w:r>
        <w:rPr>
          <w:rtl/>
          <w:lang w:bidi="fa-IR"/>
        </w:rPr>
        <w:t xml:space="preserve"> بسطهم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اءذن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له.</w:t>
      </w:r>
    </w:p>
    <w:p w:rsidR="009830A6" w:rsidRDefault="009830A6" w:rsidP="00AC61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خداوند با حجت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گونه رفتار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رفتار نمود (امام زمان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بصورت ناشناس) در بازارها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فرشها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بگذارد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به او اجازه (ظهور) بدهد.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کتاب الحجة، ص 134،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885.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07" w:name="_Toc518822064"/>
      <w:r>
        <w:rPr>
          <w:rFonts w:hint="eastAsia"/>
          <w:rtl/>
        </w:rPr>
        <w:t xml:space="preserve">حدیث - </w:t>
      </w:r>
      <w:r w:rsidR="009830A6">
        <w:rPr>
          <w:rtl/>
        </w:rPr>
        <w:t>60</w:t>
      </w:r>
      <w:bookmarkEnd w:id="60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 قائمَنا اذا قام مدَّ اللهُ عزَّوجلَّ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اسماعهم و ابصارهم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القائم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کلمهم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خداوند چشمان و گوشها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قائم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241»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08" w:name="_Toc518822065"/>
      <w:r>
        <w:rPr>
          <w:rFonts w:hint="eastAsia"/>
          <w:rtl/>
        </w:rPr>
        <w:t xml:space="preserve">حدیث - </w:t>
      </w:r>
      <w:r w:rsidR="009830A6">
        <w:rPr>
          <w:rtl/>
        </w:rPr>
        <w:t>61</w:t>
      </w:r>
      <w:bookmarkEnd w:id="60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اذا قام القائم عرض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کلِ ناصبٍ فان دخلَ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قةٍ</w:t>
      </w:r>
      <w:r>
        <w:rPr>
          <w:rtl/>
          <w:lang w:bidi="fa-IR"/>
        </w:rPr>
        <w:t xml:space="preserve"> و الا ضَرَبَ عُنُقَهُ او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اهل الذمه.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 هر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اگر واقعاً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او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مجبور به پرداخت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چنانکه اهل ذمه امروز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227»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09" w:name="_Toc518822066"/>
      <w:r>
        <w:rPr>
          <w:rFonts w:hint="eastAsia"/>
          <w:rtl/>
        </w:rPr>
        <w:t xml:space="preserve">حدیث - </w:t>
      </w:r>
      <w:r w:rsidR="009830A6">
        <w:rPr>
          <w:rtl/>
        </w:rPr>
        <w:t>62</w:t>
      </w:r>
      <w:bookmarkEnd w:id="60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عبدالله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اذا ادرکتَ هذا الزمان فادع بهذا الدعاء: اللهمَّ عَرِّفن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نفسَکَ فانَّک اِن لم تُعرِّفْن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نفسَک لم اعرِف نَب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کَ،</w:t>
      </w:r>
      <w:r>
        <w:rPr>
          <w:rtl/>
          <w:lang w:bidi="fa-IR"/>
        </w:rPr>
        <w:t xml:space="preserve"> اللهمَّ عرَّفْن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هر گاه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را درک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بخوان: خداوندا شناخت خودت را به من عطا کن، چرا که اگر تو خود را به من نشناسان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نخواهم شناخت، خداوندا رسولت را به من بشناسان، چرا که اگر شناخت رسولت را به من عطا نک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حجت تو (امام زمان) را نخواهم شناخت، خداوندا حجتت را به من بشناسان، چرا که اگر او را به من نشناسان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337»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10" w:name="_Toc518822067"/>
      <w:r>
        <w:rPr>
          <w:rFonts w:hint="eastAsia"/>
          <w:rtl/>
        </w:rPr>
        <w:t xml:space="preserve">حدیث - </w:t>
      </w:r>
      <w:r w:rsidR="009830A6">
        <w:rPr>
          <w:rtl/>
        </w:rPr>
        <w:t>63</w:t>
      </w:r>
      <w:bookmarkEnd w:id="61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عبدالله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انَّ لِصاحِبِ هذا الامر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بةٌ</w:t>
      </w:r>
      <w:r>
        <w:rPr>
          <w:rtl/>
          <w:lang w:bidi="fa-IR"/>
        </w:rPr>
        <w:t xml:space="preserve"> المتمسک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کالخارط للقتاد.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الامر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(پس)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حفظ کند،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خار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را با دست بتراشد.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335»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11" w:name="_Toc518822068"/>
      <w:r>
        <w:rPr>
          <w:rFonts w:hint="eastAsia"/>
          <w:rtl/>
        </w:rPr>
        <w:t xml:space="preserve">حدیث - </w:t>
      </w:r>
      <w:r w:rsidR="009830A6">
        <w:rPr>
          <w:rtl/>
        </w:rPr>
        <w:t>64</w:t>
      </w:r>
      <w:bookmarkEnd w:id="61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ان اهل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بة،</w:t>
      </w:r>
      <w:r>
        <w:rPr>
          <w:rtl/>
          <w:lang w:bidi="fa-IR"/>
        </w:rPr>
        <w:t xml:space="preserve"> القائلون بامامتِه، المنتَظرون لظُهورِهِ افضَلُ اهل کلِ زمانٍ.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مردم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که امامت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اند و منتظر ظهور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برتر از افراد همه زمانها هستند.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52، ص 122»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12" w:name="_Toc518822069"/>
      <w:r>
        <w:rPr>
          <w:rFonts w:hint="eastAsia"/>
          <w:rtl/>
        </w:rPr>
        <w:t xml:space="preserve">حدیث - </w:t>
      </w:r>
      <w:r w:rsidR="009830A6">
        <w:rPr>
          <w:rtl/>
        </w:rPr>
        <w:t>65</w:t>
      </w:r>
      <w:bookmarkEnd w:id="61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صاحب هذا الامور تعم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ولادته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(هذا) الخلق لئلا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لاحد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اذا خرج.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ولادت صاحب الامر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هنگام ظهور بر گردن او نباشد.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52، ص 95»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13" w:name="_Toc518822070"/>
      <w:r>
        <w:rPr>
          <w:rFonts w:hint="eastAsia"/>
          <w:rtl/>
        </w:rPr>
        <w:t xml:space="preserve">حدیث - </w:t>
      </w:r>
      <w:r w:rsidR="009830A6">
        <w:rPr>
          <w:rtl/>
        </w:rPr>
        <w:t>66</w:t>
      </w:r>
      <w:bookmarkEnd w:id="61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: فقلت للامام الصادق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الناس بالحجةِ الغائبِ المَستور؟ قال: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نتفعون</w:t>
      </w:r>
      <w:r>
        <w:rPr>
          <w:rtl/>
          <w:lang w:bidi="fa-IR"/>
        </w:rPr>
        <w:t xml:space="preserve"> بالشمس اذا سترها السحاب.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عرضه داشتم: مردم چگونه از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(امام) که از نظر پنهان است، نفع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برند؟ حضرت فرمودند: همان گونه که از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پشت ابر نفع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برند).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52، ص 92»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14" w:name="_Toc518822071"/>
      <w:r>
        <w:rPr>
          <w:rFonts w:hint="eastAsia"/>
          <w:rtl/>
        </w:rPr>
        <w:t xml:space="preserve">حدیث - </w:t>
      </w:r>
      <w:r w:rsidR="009830A6">
        <w:rPr>
          <w:rtl/>
        </w:rPr>
        <w:t>67</w:t>
      </w:r>
      <w:bookmarkEnd w:id="61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عبدالله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من اَقَرَّ بالائمةِ مِن آبائ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وُلد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جَحَدَ المَهد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وُلد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کمن اقرّ بجم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جحد محمداً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نبوته.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به امامت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پدران و فرزندانم اقرار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نبوت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اقرار کند اما نبوت محمد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انکار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51، ص 145»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15" w:name="_Toc518822072"/>
      <w:r>
        <w:rPr>
          <w:rFonts w:hint="eastAsia"/>
          <w:rtl/>
        </w:rPr>
        <w:t xml:space="preserve">حدیث - </w:t>
      </w:r>
      <w:r w:rsidR="009830A6">
        <w:rPr>
          <w:rtl/>
        </w:rPr>
        <w:t>68</w:t>
      </w:r>
      <w:bookmarkEnd w:id="61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ام 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قال: قلت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قولِ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«فلا اقسم بالخُنَّس»؟ 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 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خنِسُ</w:t>
      </w:r>
      <w:r>
        <w:rPr>
          <w:rtl/>
          <w:lang w:bidi="fa-IR"/>
        </w:rPr>
        <w:t xml:space="preserve"> سَنَةَ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مأت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کالشهاب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تَوقَد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الظلماء فان ادرکتِ زمانه قرَت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نُک</w:t>
      </w:r>
      <w:r>
        <w:rPr>
          <w:rtl/>
          <w:lang w:bidi="fa-IR"/>
        </w:rPr>
        <w:t>.</w:t>
      </w:r>
    </w:p>
    <w:p w:rsidR="009830A6" w:rsidRDefault="009830A6" w:rsidP="00AC61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امام باقر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عرضه داشتم،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AC615F" w:rsidRPr="00AC615F">
        <w:rPr>
          <w:rStyle w:val="libAlaemChar"/>
          <w:rFonts w:hint="cs"/>
          <w:rtl/>
        </w:rPr>
        <w:t>(</w:t>
      </w:r>
      <w:r w:rsidR="00AC615F" w:rsidRPr="00AC615F">
        <w:rPr>
          <w:rStyle w:val="libAieChar"/>
          <w:rFonts w:hint="cs"/>
          <w:rtl/>
        </w:rPr>
        <w:t>فَلَا أُقْسِمُ بِالْخُنَّسِ</w:t>
      </w:r>
      <w:r w:rsidR="00AC615F" w:rsidRPr="00AC615F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(تکو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15)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خود را از سال 260 پنهان نموده (بگونه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شناسند). سپس مانند شهاب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eastAsia"/>
          <w:rtl/>
          <w:lang w:bidi="fa-IR"/>
        </w:rPr>
        <w:t>خشنده</w:t>
      </w:r>
      <w:r>
        <w:rPr>
          <w:rtl/>
          <w:lang w:bidi="fa-IR"/>
        </w:rPr>
        <w:t xml:space="preserve"> در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اگر تو آن زمان را درک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چشمت روشن.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341»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16" w:name="_Toc518822073"/>
      <w:r>
        <w:rPr>
          <w:rFonts w:hint="eastAsia"/>
          <w:rtl/>
        </w:rPr>
        <w:t xml:space="preserve">حدیث - </w:t>
      </w:r>
      <w:r w:rsidR="009830A6">
        <w:rPr>
          <w:rtl/>
        </w:rPr>
        <w:t>69</w:t>
      </w:r>
      <w:bookmarkEnd w:id="61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امّا انَّ الصابِرَ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بتِهِ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بمنزلةِ المجاهدِ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-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-.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بر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 ها صبر کند،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کنار رسول خدا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مبارزه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51، ص 133»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17" w:name="_Toc518822074"/>
      <w:r>
        <w:rPr>
          <w:rFonts w:hint="eastAsia"/>
          <w:rtl/>
        </w:rPr>
        <w:t xml:space="preserve">حدیث - </w:t>
      </w:r>
      <w:r w:rsidR="009830A6">
        <w:rPr>
          <w:rtl/>
        </w:rPr>
        <w:t>70</w:t>
      </w:r>
      <w:bookmarkEnd w:id="61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الحسن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الله عُمرَهُ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بَةٍ</w:t>
      </w:r>
      <w:r>
        <w:rPr>
          <w:rtl/>
          <w:lang w:bidi="fa-IR"/>
        </w:rPr>
        <w:t xml:space="preserve"> ثُمَّ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ظهِرُهُ</w:t>
      </w:r>
      <w:r>
        <w:rPr>
          <w:rtl/>
          <w:lang w:bidi="fa-IR"/>
        </w:rPr>
        <w:t xml:space="preserve"> بِقُدرَتِهِ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صُورَةِ شابٍ ابنِ دونَ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سنةٍ ذلک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علَم</w:t>
      </w:r>
      <w:r>
        <w:rPr>
          <w:rtl/>
          <w:lang w:bidi="fa-IR"/>
        </w:rPr>
        <w:t xml:space="preserve"> اَنَّ اللهَ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عمر او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سپس او را با قدرت خود به صورت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سنش کمتر از چهل سال است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همه بدانند خداوند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51، ص 123»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AC615F">
      <w:pPr>
        <w:pStyle w:val="Heading2"/>
        <w:rPr>
          <w:rtl/>
        </w:rPr>
      </w:pPr>
      <w:bookmarkStart w:id="618" w:name="_Toc518822075"/>
      <w:r>
        <w:rPr>
          <w:rFonts w:hint="eastAsia"/>
          <w:rtl/>
        </w:rPr>
        <w:t xml:space="preserve">حدیث - </w:t>
      </w:r>
      <w:r w:rsidR="009830A6">
        <w:rPr>
          <w:rtl/>
        </w:rPr>
        <w:t>71</w:t>
      </w:r>
      <w:bookmarkEnd w:id="61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قال: انت ابو الائمةِ الإحدَ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عشرة مِن صُلبکَ مطهرون معصومون و منهم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AC61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C243B" w:rsidRPr="000C243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تو پدر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امام که از صلب تو هستند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معصوم و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«صراط</w:t>
      </w:r>
      <w:r>
        <w:rPr>
          <w:rtl/>
          <w:lang w:bidi="fa-IR"/>
        </w:rPr>
        <w:t xml:space="preserve">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 2، ص 126»</w:t>
      </w:r>
    </w:p>
    <w:p w:rsidR="009830A6" w:rsidRDefault="00AC615F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AC615F">
      <w:pPr>
        <w:pStyle w:val="Heading2"/>
        <w:rPr>
          <w:rtl/>
        </w:rPr>
      </w:pPr>
      <w:bookmarkStart w:id="619" w:name="_Toc518822076"/>
      <w:r>
        <w:rPr>
          <w:rFonts w:hint="eastAsia"/>
          <w:rtl/>
        </w:rPr>
        <w:t xml:space="preserve">حدیث - </w:t>
      </w:r>
      <w:r w:rsidR="009830A6">
        <w:rPr>
          <w:rtl/>
        </w:rPr>
        <w:t>72</w:t>
      </w:r>
      <w:bookmarkEnd w:id="61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وُلد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صلحُ</w:t>
      </w:r>
      <w:r>
        <w:rPr>
          <w:rtl/>
          <w:lang w:bidi="fa-IR"/>
        </w:rPr>
        <w:t xml:space="preserve"> اللهُ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ملأ</w:t>
      </w:r>
      <w:r>
        <w:rPr>
          <w:rtl/>
          <w:lang w:bidi="fa-IR"/>
        </w:rPr>
        <w:t xml:space="preserve"> الارضَ عدلاً کما مُلِئَت جوراً.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فرزندان من است،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شبه امر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را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همانگونه که پر از ظلم و ستم شده، پر از عدل و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«صراط</w:t>
      </w:r>
      <w:r>
        <w:rPr>
          <w:rtl/>
          <w:lang w:bidi="fa-IR"/>
        </w:rPr>
        <w:t xml:space="preserve">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 2، ص 122»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20" w:name="_Toc518822077"/>
      <w:r>
        <w:rPr>
          <w:rFonts w:hint="eastAsia"/>
          <w:rtl/>
        </w:rPr>
        <w:t xml:space="preserve">حدیث - </w:t>
      </w:r>
      <w:r w:rsidR="009830A6">
        <w:rPr>
          <w:rtl/>
        </w:rPr>
        <w:t>73</w:t>
      </w:r>
      <w:bookmarkEnd w:id="62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لِفاطمة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مرضِهِ: و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لابُدَّ لِهذِهِ الاُمَّةِ مِن مهد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و هو واللهِ مِن وُلدِکِ.</w:t>
      </w:r>
    </w:p>
    <w:p w:rsidR="009830A6" w:rsidRDefault="009830A6" w:rsidP="006D49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در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منجر به رحلتشان شد) به حضرت فاطمه 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 قسم به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در دست اوست، حتما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قسم به خدا او فرزند تو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51، ص 67»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21" w:name="_Toc518822078"/>
      <w:r>
        <w:rPr>
          <w:rFonts w:hint="eastAsia"/>
          <w:rtl/>
        </w:rPr>
        <w:t xml:space="preserve">حدیث - </w:t>
      </w:r>
      <w:r w:rsidR="009830A6">
        <w:rPr>
          <w:rtl/>
        </w:rPr>
        <w:t>74</w:t>
      </w:r>
      <w:bookmarkEnd w:id="62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لابد للغلام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>.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له: و لِمَ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الله،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القتل.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لازم است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پسر بچه است غائب شود، گفته شد: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چه، حضرت فرمودند: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کشته شود.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52، ص 90»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22" w:name="_Toc518822079"/>
      <w:r>
        <w:rPr>
          <w:rFonts w:hint="eastAsia"/>
          <w:rtl/>
        </w:rPr>
        <w:t xml:space="preserve">حدیث - </w:t>
      </w:r>
      <w:r w:rsidR="009830A6">
        <w:rPr>
          <w:rtl/>
        </w:rPr>
        <w:t>75</w:t>
      </w:r>
      <w:bookmarkEnd w:id="62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إذا قامَ قائِمُ آلِ مُحَمَّدٍ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حَکمَ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النَّاسِ بِحُکمِ داوُدَ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حْتاجُ</w:t>
      </w:r>
      <w:r>
        <w:rPr>
          <w:rtl/>
          <w:lang w:bidi="fa-IR"/>
        </w:rPr>
        <w:t xml:space="preserve">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لْهِمُهُ</w:t>
      </w:r>
      <w:r>
        <w:rPr>
          <w:rtl/>
          <w:lang w:bidi="fa-IR"/>
        </w:rPr>
        <w:t xml:space="preserve"> اللهُ بِعِلْمِهِ.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آنگاه که قائم آل محمد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ظهور کند در جامعه همچون داود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قضاوت خواهد کرد؛ در باب احکام صادره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شاهد و 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ندارد بلکه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امر را خداوند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مأمور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تا به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عمل کند.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بة،</w:t>
      </w:r>
      <w:r>
        <w:rPr>
          <w:rtl/>
          <w:lang w:bidi="fa-IR"/>
        </w:rPr>
        <w:t xml:space="preserve"> ص 122»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23" w:name="_Toc518822080"/>
      <w:r>
        <w:rPr>
          <w:rFonts w:hint="eastAsia"/>
          <w:rtl/>
        </w:rPr>
        <w:t xml:space="preserve">حدیث - </w:t>
      </w:r>
      <w:r w:rsidR="009830A6">
        <w:rPr>
          <w:rtl/>
        </w:rPr>
        <w:t>76</w:t>
      </w:r>
      <w:bookmarkEnd w:id="62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عَبْدِاللهِ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رِجالٌ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نامُونَ</w:t>
      </w:r>
      <w:r>
        <w:rPr>
          <w:rtl/>
          <w:lang w:bidi="fa-IR"/>
        </w:rPr>
        <w:t xml:space="preserve">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لَهُمْ دَوِ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صَلواتِهِمْ کدَوِ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النَّحْلِ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تُونَ</w:t>
      </w:r>
      <w:r>
        <w:rPr>
          <w:rtl/>
          <w:lang w:bidi="fa-IR"/>
        </w:rPr>
        <w:t xml:space="preserve">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اماً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أَطْرافِهِمْ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صْبِحُونَ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ولِهِمْ</w:t>
      </w:r>
      <w:r>
        <w:rPr>
          <w:rtl/>
          <w:lang w:bidi="fa-IR"/>
        </w:rPr>
        <w:t xml:space="preserve"> ... شِعارُهُمْ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لِثاراتِ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إذا سارُوا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الرُّعْبُ أَمامَهُمْ مَسِ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رَةَ</w:t>
      </w:r>
      <w:r>
        <w:rPr>
          <w:rtl/>
          <w:lang w:bidi="fa-IR"/>
        </w:rPr>
        <w:t xml:space="preserve"> ... .</w:t>
      </w:r>
    </w:p>
    <w:p w:rsidR="009830A6" w:rsidRDefault="009830A6" w:rsidP="006D49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(لش</w:t>
      </w:r>
      <w:r w:rsidR="006D49C9">
        <w:rPr>
          <w:rFonts w:hint="cs"/>
          <w:rtl/>
          <w:lang w:bidi="fa-IR"/>
        </w:rPr>
        <w:t>ک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شبها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و همچون زنبور عسل شب را در زمزمه (عبادت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>)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شبها را در دفاع و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eastAsia"/>
          <w:rtl/>
          <w:lang w:bidi="fa-IR"/>
        </w:rPr>
        <w:t>انند،</w:t>
      </w:r>
      <w:r>
        <w:rPr>
          <w:rtl/>
          <w:lang w:bidi="fa-IR"/>
        </w:rPr>
        <w:t xml:space="preserve"> ... شعار آنان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لثارات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6D49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حرکت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ترس و وحشت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آنان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خداوند توسط آنان امام حق را نصرت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6، ص 184»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24" w:name="_Toc518822081"/>
      <w:r>
        <w:rPr>
          <w:rFonts w:hint="eastAsia"/>
          <w:rtl/>
        </w:rPr>
        <w:t xml:space="preserve">حدیث - </w:t>
      </w:r>
      <w:r w:rsidR="009830A6">
        <w:rPr>
          <w:rtl/>
        </w:rPr>
        <w:t>77</w:t>
      </w:r>
      <w:bookmarkEnd w:id="62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جَعْفَر الصَّادِِق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هذِهِ الْآ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(قَلْ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الْفَتْحِ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</w:t>
      </w:r>
      <w:r>
        <w:rPr>
          <w:rtl/>
          <w:lang w:bidi="fa-IR"/>
        </w:rPr>
        <w:t xml:space="preserve"> الَّذِ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کفَرُوا إ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مانُهُمْ</w:t>
      </w:r>
      <w:r>
        <w:rPr>
          <w:rtl/>
          <w:lang w:bidi="fa-IR"/>
        </w:rPr>
        <w:t xml:space="preserve"> وَلا هُمْ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نْظُرُونَ</w:t>
      </w:r>
      <w:r>
        <w:rPr>
          <w:rtl/>
          <w:lang w:bidi="fa-IR"/>
        </w:rPr>
        <w:t xml:space="preserve">):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وْمُ</w:t>
      </w:r>
      <w:r>
        <w:rPr>
          <w:rtl/>
          <w:lang w:bidi="fa-IR"/>
        </w:rPr>
        <w:t xml:space="preserve"> الْفَتْحِ،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وْمٌ</w:t>
      </w:r>
      <w:r>
        <w:rPr>
          <w:rtl/>
          <w:lang w:bidi="fa-IR"/>
        </w:rPr>
        <w:t xml:space="preserve"> تُفَتَّحُ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الْقائِمِ وَلا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</w:t>
      </w:r>
      <w:r>
        <w:rPr>
          <w:rtl/>
          <w:lang w:bidi="fa-IR"/>
        </w:rPr>
        <w:t xml:space="preserve"> أَحَداً تَقَرَّبَ بِالْإ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مال</w:t>
      </w:r>
      <w:r>
        <w:rPr>
          <w:rFonts w:hint="eastAsia"/>
          <w:rtl/>
          <w:lang w:bidi="fa-IR"/>
        </w:rPr>
        <w:t>َمْ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کنْ</w:t>
      </w:r>
      <w:r>
        <w:rPr>
          <w:rtl/>
          <w:lang w:bidi="fa-IR"/>
        </w:rPr>
        <w:t xml:space="preserve"> قَبْلَ ذلِک مُؤْمِناً ... .</w:t>
      </w:r>
    </w:p>
    <w:p w:rsidR="009830A6" w:rsidRDefault="009830A6" w:rsidP="006D49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6D49C9" w:rsidRPr="006D49C9">
        <w:rPr>
          <w:rStyle w:val="libAlaemChar"/>
          <w:rFonts w:hint="cs"/>
          <w:rtl/>
        </w:rPr>
        <w:t>(</w:t>
      </w:r>
      <w:r w:rsidR="006D49C9" w:rsidRPr="006D49C9">
        <w:rPr>
          <w:rStyle w:val="libAieChar"/>
          <w:rFonts w:hint="cs"/>
          <w:rtl/>
        </w:rPr>
        <w:t>قُلْ يَوْمَ الْفَتْحِ</w:t>
      </w:r>
      <w:r w:rsidR="006D49C9" w:rsidRPr="006D49C9">
        <w:rPr>
          <w:rStyle w:val="libAieChar"/>
          <w:rtl/>
        </w:rPr>
        <w:t xml:space="preserve"> </w:t>
      </w:r>
      <w:r w:rsidR="006D49C9" w:rsidRPr="006D49C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فرمودند: روز فتح، همان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جهان، بدست قائم آل محمد فتح شود و آنروز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قبلاً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نداشته است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 از فتح امام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و به امامت امام معتقد بو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شمار منتظرانش باشد، از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سود برد و بر شأن و مقامش افزوده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دوستان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«منتخب</w:t>
      </w:r>
      <w:r>
        <w:rPr>
          <w:rtl/>
          <w:lang w:bidi="fa-IR"/>
        </w:rPr>
        <w:t xml:space="preserve"> الأثر، ص 470»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25" w:name="_Toc518822082"/>
      <w:r>
        <w:rPr>
          <w:rFonts w:hint="eastAsia"/>
          <w:rtl/>
        </w:rPr>
        <w:t xml:space="preserve">حدیث - </w:t>
      </w:r>
      <w:r w:rsidR="009830A6">
        <w:rPr>
          <w:rtl/>
        </w:rPr>
        <w:t>78</w:t>
      </w:r>
      <w:bookmarkEnd w:id="62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عَبْدِاللهِ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وَصْفِ الْحَجَرِ وَ الرُّکنِ الَّذ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وُضِعَ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قالَ وَمِنْ ذلِک الرُّکنِ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هْبِطُ</w:t>
      </w:r>
      <w:r>
        <w:rPr>
          <w:rtl/>
          <w:lang w:bidi="fa-IR"/>
        </w:rPr>
        <w:t xml:space="preserve"> الطَّ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الْقائِمِ فَاَوَّلُ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عُهُ</w:t>
      </w:r>
      <w:r>
        <w:rPr>
          <w:rtl/>
          <w:lang w:bidi="fa-IR"/>
        </w:rPr>
        <w:t xml:space="preserve"> ذلِک الطَّ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وَهُوَ وَاللهِ جَبْرَئِ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 الْمَقامِ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سْنِدُ</w:t>
      </w:r>
      <w:r>
        <w:rPr>
          <w:rtl/>
          <w:lang w:bidi="fa-IR"/>
        </w:rPr>
        <w:t xml:space="preserve"> ظَهْرَهُ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وصف رکن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«حجر الأسود» بر آن نصب شده است، فرمودند: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رکن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قائم به پرواز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خدا قسم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حج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ظهور حضرت قائم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شاهد است که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52، ص 279»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26" w:name="_Toc518822083"/>
      <w:r>
        <w:rPr>
          <w:rFonts w:hint="eastAsia"/>
          <w:rtl/>
        </w:rPr>
        <w:t xml:space="preserve">حدیث - </w:t>
      </w:r>
      <w:r w:rsidR="009830A6">
        <w:rPr>
          <w:rtl/>
        </w:rPr>
        <w:t>79</w:t>
      </w:r>
      <w:bookmarkEnd w:id="62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نْزِلُ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بْنُ مَرْ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الْأَرْضِ وَ کأَنَّ رَأْسَهُ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قْطُرُ</w:t>
      </w:r>
      <w:r>
        <w:rPr>
          <w:rtl/>
          <w:lang w:bidi="fa-IR"/>
        </w:rPr>
        <w:t xml:space="preserve"> وَلَمْ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صِبْهُ</w:t>
      </w:r>
      <w:r>
        <w:rPr>
          <w:rtl/>
          <w:lang w:bidi="fa-IR"/>
        </w:rPr>
        <w:t xml:space="preserve"> بَلَلٌ وَ إِنَّهُ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کسِرُ</w:t>
      </w:r>
      <w:r>
        <w:rPr>
          <w:rtl/>
          <w:lang w:bidi="fa-IR"/>
        </w:rPr>
        <w:t xml:space="preserve"> الصَّلِ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قْتُلُ</w:t>
      </w:r>
      <w:r>
        <w:rPr>
          <w:rtl/>
          <w:lang w:bidi="fa-IR"/>
        </w:rPr>
        <w:t xml:space="preserve"> الْخِنْزِ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ضُ</w:t>
      </w:r>
      <w:r>
        <w:rPr>
          <w:rtl/>
          <w:lang w:bidi="fa-IR"/>
        </w:rPr>
        <w:t xml:space="preserve"> الْمالَ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هنگام ظهور،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قطره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6D49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اصابت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شکند، خوک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کشد و اموال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 حکومت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فرماست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شتر و پلنگ با گاو و گرگ با گوسفند،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بچه ها با مارها ب</w:t>
      </w:r>
      <w:r w:rsidR="006D49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چهل سال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دفنش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وة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وان،</w:t>
      </w:r>
      <w:r>
        <w:rPr>
          <w:rtl/>
          <w:lang w:bidi="fa-IR"/>
        </w:rPr>
        <w:t xml:space="preserve"> ج 1، ص 7»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27" w:name="_Toc518822084"/>
      <w:r>
        <w:rPr>
          <w:rFonts w:hint="eastAsia"/>
          <w:rtl/>
        </w:rPr>
        <w:t xml:space="preserve">حدیث - </w:t>
      </w:r>
      <w:r w:rsidR="009830A6">
        <w:rPr>
          <w:rtl/>
        </w:rPr>
        <w:t>80</w:t>
      </w:r>
      <w:bookmarkEnd w:id="62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...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خْرِجُ</w:t>
      </w:r>
      <w:r>
        <w:rPr>
          <w:rtl/>
          <w:lang w:bidi="fa-IR"/>
        </w:rPr>
        <w:t xml:space="preserve"> اللهُ مِنْ صُلْبِ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تِسْعَةً مِنَ الْأئِمَّةِ اُمَناءَ مَعْصُومُونَ مِنّا مَهْدِ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هذِهِ الْأُمَّةِ إذا صارَتْ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هَرَجاً و مرجاً وَ تَظاهَرَتْ الْفِتَنُ وَتَقَط</w:t>
      </w:r>
      <w:r>
        <w:rPr>
          <w:rFonts w:hint="eastAsia"/>
          <w:rtl/>
          <w:lang w:bidi="fa-IR"/>
        </w:rPr>
        <w:t>َّعَتِ</w:t>
      </w:r>
      <w:r>
        <w:rPr>
          <w:rtl/>
          <w:lang w:bidi="fa-IR"/>
        </w:rPr>
        <w:t xml:space="preserve"> السُّبُلُ ...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متعال، از صلب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9 نفر از ائمه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</w:t>
      </w:r>
      <w:r w:rsidR="006D49C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خواهد آورد، آنگاه که جهان در هرج و مرج فرو رود و فتنه ها دست به دست هم دهند و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بسته شود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فتنه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بشتابن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بزرگ به کوچک ترحم نکنند و کوچک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احترام نگذارد (در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هنگام) خداوند متعال «مهد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مبعوث خواهد ساخت، او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فتح نموده و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خواهد ساخت. حرکت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 همان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من در آغاز آن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کرده ام،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عدل و داد خواهد ساخت چنانچه پر از ظلم شده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«أنوار</w:t>
      </w:r>
      <w:r>
        <w:rPr>
          <w:rtl/>
          <w:lang w:bidi="fa-IR"/>
        </w:rPr>
        <w:t xml:space="preserve"> البه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174»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28" w:name="_Toc518822085"/>
      <w:r>
        <w:rPr>
          <w:rFonts w:hint="eastAsia"/>
          <w:rtl/>
        </w:rPr>
        <w:t xml:space="preserve">حدیث - </w:t>
      </w:r>
      <w:r w:rsidR="009830A6">
        <w:rPr>
          <w:rtl/>
        </w:rPr>
        <w:t>81</w:t>
      </w:r>
      <w:bookmarkEnd w:id="62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إِنَّ قائِمَنا إذا خَرَجَ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تجه</w:t>
      </w:r>
      <w:r>
        <w:rPr>
          <w:rtl/>
          <w:lang w:bidi="fa-IR"/>
        </w:rPr>
        <w:t xml:space="preserve"> لَهُ ثَلاثْماةَ وَ ثَلاثَة عَشَر رَجُلاً عَدَدَ رِجالِ بَدْرٍ، فَاِذا کانَ وَقْتُ خُرُوجِهِ کانَ لَهُ 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فٌ</w:t>
      </w:r>
      <w:r>
        <w:rPr>
          <w:rtl/>
          <w:lang w:bidi="fa-IR"/>
        </w:rPr>
        <w:t xml:space="preserve"> مَغْمُودٌ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السَّ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: قُمْ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اللهِ فَاقْتُلْ أَعْ</w:t>
      </w:r>
      <w:r>
        <w:rPr>
          <w:rFonts w:hint="eastAsia"/>
          <w:rtl/>
          <w:lang w:bidi="fa-IR"/>
        </w:rPr>
        <w:t>داءَ</w:t>
      </w:r>
      <w:r>
        <w:rPr>
          <w:rtl/>
          <w:lang w:bidi="fa-IR"/>
        </w:rPr>
        <w:t xml:space="preserve"> اللهِ.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آنگاه که قائم ما خروج کند،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به عدد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کرد و در زمان خروج آن حضرت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غلاف دارد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دشمنان خدا را نابود کن.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«الإنصاف،</w:t>
      </w:r>
      <w:r>
        <w:rPr>
          <w:rtl/>
          <w:lang w:bidi="fa-IR"/>
        </w:rPr>
        <w:t xml:space="preserve"> ص 231»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29" w:name="_Toc518822086"/>
      <w:r>
        <w:rPr>
          <w:rFonts w:hint="eastAsia"/>
          <w:rtl/>
        </w:rPr>
        <w:t xml:space="preserve">حدیث - </w:t>
      </w:r>
      <w:r w:rsidR="009830A6">
        <w:rPr>
          <w:rtl/>
        </w:rPr>
        <w:t>82</w:t>
      </w:r>
      <w:bookmarkEnd w:id="62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أَنْکرَ الْقائِمَ مَنْ وُلد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فَقَد انْکرَنِ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 قائم از فرزندان مرا انکار کند، مرا انکار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«منتخب</w:t>
      </w:r>
      <w:r>
        <w:rPr>
          <w:rtl/>
          <w:lang w:bidi="fa-IR"/>
        </w:rPr>
        <w:t xml:space="preserve"> الأثر، ص 492»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30" w:name="_Toc518822087"/>
      <w:r>
        <w:rPr>
          <w:rFonts w:hint="eastAsia"/>
          <w:rtl/>
        </w:rPr>
        <w:t xml:space="preserve">حدیث - </w:t>
      </w:r>
      <w:r w:rsidR="009830A6">
        <w:rPr>
          <w:rtl/>
        </w:rPr>
        <w:t>83</w:t>
      </w:r>
      <w:bookmarkEnd w:id="63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قامَ القائِمُ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سارَ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الکوفَةِ فَهَدَمَ بِها أربَعَةَ مَساجِدَ ، فَلَم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بقَ</w:t>
      </w:r>
      <w:r>
        <w:rPr>
          <w:rtl/>
          <w:lang w:bidi="fa-IR"/>
        </w:rPr>
        <w:t xml:space="preserve"> مَسجِدٌ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 الأَرضِ لَهُ شُرَفٌ إلّا هَدَمَها وجَعَلَها جَمّاءَ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پا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به کوفه رفته ، چهار مسجد را در آن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خواهد ساخت . پس کنگره هر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باشد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کرده ، آن را بدون کنگره خواهد کرد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الإرشاد</w:t>
      </w:r>
      <w:r>
        <w:rPr>
          <w:rtl/>
          <w:lang w:bidi="fa-IR"/>
        </w:rPr>
        <w:t>: ج 2 ص 385 ،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ص 475 ح 498 نحوه ، إعلام الور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 ص 291 کلّها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ص 290 ، بحار الأنوار: ج 52 ص 339 ح 84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31" w:name="_Toc518822088"/>
      <w:r>
        <w:rPr>
          <w:rFonts w:hint="eastAsia"/>
          <w:rtl/>
        </w:rPr>
        <w:t xml:space="preserve">حدیث - </w:t>
      </w:r>
      <w:r w:rsidR="009830A6">
        <w:rPr>
          <w:rtl/>
        </w:rPr>
        <w:t>84</w:t>
      </w:r>
      <w:bookmarkEnd w:id="63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النَّ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روزِ</w:t>
      </w:r>
      <w:r>
        <w:rPr>
          <w:rtl/>
          <w:lang w:bidi="fa-IR"/>
        </w:rPr>
        <w:t xml:space="preserve"> هُوَ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قائِمُنا أهلَ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نوروز</w:t>
      </w:r>
      <w:r>
        <w:rPr>
          <w:rtl/>
          <w:lang w:bidi="fa-IR"/>
        </w:rPr>
        <w:t xml:space="preserve">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قائم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آن ظهور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52 ، ص 276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32" w:name="_Toc518822089"/>
      <w:r>
        <w:rPr>
          <w:rFonts w:hint="eastAsia"/>
          <w:rtl/>
        </w:rPr>
        <w:t xml:space="preserve">حدیث - </w:t>
      </w:r>
      <w:r w:rsidR="009830A6">
        <w:rPr>
          <w:rtl/>
        </w:rPr>
        <w:t>85</w:t>
      </w:r>
      <w:bookmarkEnd w:id="63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قامَ قائمُ آلِ محمّدٍ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السلامُ حَکَمَ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الناسِ بحُکمِ داودَ 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نةٍ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لهِمُهُ</w:t>
      </w:r>
      <w:r>
        <w:rPr>
          <w:rtl/>
          <w:lang w:bidi="fa-IR"/>
        </w:rPr>
        <w:t xml:space="preserve"> اللّه‌ُ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حکُمُ</w:t>
      </w:r>
      <w:r>
        <w:rPr>
          <w:rtl/>
          <w:lang w:bidi="fa-IR"/>
        </w:rPr>
        <w:t xml:space="preserve"> بعِلمِهِ .</w:t>
      </w:r>
    </w:p>
    <w:p w:rsidR="009830A6" w:rsidRDefault="009830A6" w:rsidP="006D49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زمـانـ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قـائم آل محمّد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قـ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، به حکم داود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(شهود و مدرک) ندارد . خداوند متعال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را به او الهام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او به علمش قضاوت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14 / 14 / 23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472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33" w:name="_Toc518822090"/>
      <w:r>
        <w:rPr>
          <w:rFonts w:hint="eastAsia"/>
          <w:rtl/>
        </w:rPr>
        <w:t xml:space="preserve">حدیث - </w:t>
      </w:r>
      <w:r w:rsidR="009830A6">
        <w:rPr>
          <w:rtl/>
        </w:rPr>
        <w:t>86</w:t>
      </w:r>
      <w:bookmarkEnd w:id="63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قائم ما مثل وقوع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که وقت آنرا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نسازد ... جز به صورت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نخواهد آمد.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جلد 51 صفحه 154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34" w:name="_Toc518822091"/>
      <w:r>
        <w:rPr>
          <w:rFonts w:hint="eastAsia"/>
          <w:rtl/>
        </w:rPr>
        <w:t xml:space="preserve">حدیث - </w:t>
      </w:r>
      <w:r w:rsidR="009830A6">
        <w:rPr>
          <w:rtl/>
        </w:rPr>
        <w:t>87</w:t>
      </w:r>
      <w:bookmarkEnd w:id="63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قائم ما را از پس پرده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برون آور و آن گاه او از ستمگران انتقام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6D49C9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اثبات</w:t>
      </w:r>
      <w:r>
        <w:rPr>
          <w:rtl/>
          <w:lang w:bidi="fa-IR"/>
        </w:rPr>
        <w:t xml:space="preserve"> الهداء ج 7 ص 138</w:t>
      </w:r>
    </w:p>
    <w:p w:rsidR="009830A6" w:rsidRDefault="006D49C9" w:rsidP="006D49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35" w:name="_Toc518822092"/>
      <w:r>
        <w:rPr>
          <w:rFonts w:hint="eastAsia"/>
          <w:rtl/>
        </w:rPr>
        <w:t xml:space="preserve">حدیث - </w:t>
      </w:r>
      <w:r w:rsidR="009830A6">
        <w:rPr>
          <w:rtl/>
        </w:rPr>
        <w:t>88</w:t>
      </w:r>
      <w:bookmarkEnd w:id="63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و بندگانش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قرابت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انکار کند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راه او راه پسر نوح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(کمال‌الد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تمام‌النعمه/2/484)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36" w:name="_Toc518822093"/>
      <w:r>
        <w:rPr>
          <w:rFonts w:hint="eastAsia"/>
          <w:rtl/>
        </w:rPr>
        <w:t xml:space="preserve">حدیث - </w:t>
      </w:r>
      <w:r w:rsidR="009830A6">
        <w:rPr>
          <w:rtl/>
        </w:rPr>
        <w:t>89</w:t>
      </w:r>
      <w:bookmarkEnd w:id="63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منم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ام‌گر</w:t>
      </w:r>
      <w:r>
        <w:rPr>
          <w:rtl/>
          <w:lang w:bidi="fa-IR"/>
        </w:rPr>
        <w:t xml:space="preserve"> زمان، منم آن‌که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آکنده از عدل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سازد،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آنچنان‌که</w:t>
      </w:r>
      <w:r>
        <w:rPr>
          <w:rtl/>
          <w:lang w:bidi="fa-IR"/>
        </w:rPr>
        <w:t xml:space="preserve"> از ستم پر شده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(بحارالانوار/52/2)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37" w:name="_Toc518822094"/>
      <w:r>
        <w:rPr>
          <w:rFonts w:hint="eastAsia"/>
          <w:rtl/>
        </w:rPr>
        <w:t xml:space="preserve">حدیث - </w:t>
      </w:r>
      <w:r w:rsidR="009830A6">
        <w:rPr>
          <w:rtl/>
        </w:rPr>
        <w:t>90</w:t>
      </w:r>
      <w:bookmarkEnd w:id="63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نبود که ما دوستدار صلاح شما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شما لطف و مرحمت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همانا به شما توجه و التفات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(بحارالانوار/53/179)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38" w:name="_Toc518822095"/>
      <w:r>
        <w:rPr>
          <w:rFonts w:hint="eastAsia"/>
          <w:rtl/>
        </w:rPr>
        <w:t xml:space="preserve">حدیث - </w:t>
      </w:r>
      <w:r w:rsidR="009830A6">
        <w:rPr>
          <w:rtl/>
        </w:rPr>
        <w:t>91</w:t>
      </w:r>
      <w:bookmarkEnd w:id="63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بر‌م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آورم</w:t>
      </w:r>
      <w:r>
        <w:rPr>
          <w:rtl/>
          <w:lang w:bidi="fa-IR"/>
        </w:rPr>
        <w:t xml:space="preserve"> و از او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و از او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طلبم</w:t>
      </w:r>
      <w:r>
        <w:rPr>
          <w:rtl/>
          <w:lang w:bidi="fa-IR"/>
        </w:rPr>
        <w:t xml:space="preserve"> و از او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(بحارالانوار/25/183)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39" w:name="_Toc518822096"/>
      <w:r>
        <w:rPr>
          <w:rFonts w:hint="eastAsia"/>
          <w:rtl/>
        </w:rPr>
        <w:t xml:space="preserve">حدیث - </w:t>
      </w:r>
      <w:r w:rsidR="009830A6">
        <w:rPr>
          <w:rtl/>
        </w:rPr>
        <w:t>92</w:t>
      </w:r>
      <w:bookmarkEnd w:id="63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هستم، همچنان‌که ستارگان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اهل آسمانند.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(بحارالانوار/53/181)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40" w:name="_Toc518822097"/>
      <w:r>
        <w:rPr>
          <w:rFonts w:hint="eastAsia"/>
          <w:rtl/>
        </w:rPr>
        <w:t xml:space="preserve">حدیث - </w:t>
      </w:r>
      <w:r w:rsidR="009830A6">
        <w:rPr>
          <w:rtl/>
        </w:rPr>
        <w:t>93</w:t>
      </w:r>
      <w:bookmarkEnd w:id="64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نفع‌بردن</w:t>
      </w:r>
      <w:r>
        <w:rPr>
          <w:rtl/>
          <w:lang w:bidi="fa-IR"/>
        </w:rPr>
        <w:t xml:space="preserve"> از من 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بتم</w:t>
      </w:r>
      <w:r>
        <w:rPr>
          <w:rtl/>
          <w:lang w:bidi="fa-IR"/>
        </w:rPr>
        <w:t xml:space="preserve"> مانند نفع‌بردن از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هنگام پنهان‌شدنش در پشت ابرهاست.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(بحارالانوار/53/181)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41" w:name="_Toc518822098"/>
      <w:r>
        <w:rPr>
          <w:rFonts w:hint="eastAsia"/>
          <w:rtl/>
        </w:rPr>
        <w:t xml:space="preserve">حدیث - </w:t>
      </w:r>
      <w:r w:rsidR="009830A6">
        <w:rPr>
          <w:rtl/>
        </w:rPr>
        <w:t>94</w:t>
      </w:r>
      <w:bookmarkEnd w:id="64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پدرانم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طاغوت‌ها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به گردنکشان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خواهم کرد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طاغوت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گردنم نباشد.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(بحارالانوار/53/181)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42" w:name="_Toc518822099"/>
      <w:r>
        <w:rPr>
          <w:rFonts w:hint="eastAsia"/>
          <w:rtl/>
        </w:rPr>
        <w:t xml:space="preserve">حدیث - </w:t>
      </w:r>
      <w:r w:rsidR="009830A6">
        <w:rPr>
          <w:rtl/>
        </w:rPr>
        <w:t>95</w:t>
      </w:r>
      <w:bookmarkEnd w:id="64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تنها بازمانده‌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انتقام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از دشمنان او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(بحارالانوار/53/181)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43" w:name="_Toc518822100"/>
      <w:r>
        <w:rPr>
          <w:rFonts w:hint="eastAsia"/>
          <w:rtl/>
        </w:rPr>
        <w:t xml:space="preserve">حدیث - </w:t>
      </w:r>
      <w:r w:rsidR="009830A6">
        <w:rPr>
          <w:rtl/>
        </w:rPr>
        <w:t>96</w:t>
      </w:r>
      <w:bookmarkEnd w:id="64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اوضاع شما کاملاً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احوال شما بر ما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(بحارالانوار/52/51)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44" w:name="_Toc518822101"/>
      <w:r>
        <w:rPr>
          <w:rFonts w:hint="eastAsia"/>
          <w:rtl/>
        </w:rPr>
        <w:t xml:space="preserve">حدیث - </w:t>
      </w:r>
      <w:r w:rsidR="009830A6">
        <w:rPr>
          <w:rtl/>
        </w:rPr>
        <w:t>97</w:t>
      </w:r>
      <w:bookmarkEnd w:id="64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آدم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خلاصه‌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/281)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45" w:name="_Toc518822102"/>
      <w:r>
        <w:rPr>
          <w:rFonts w:hint="eastAsia"/>
          <w:rtl/>
        </w:rPr>
        <w:t xml:space="preserve">حدیث - </w:t>
      </w:r>
      <w:r w:rsidR="009830A6">
        <w:rPr>
          <w:rtl/>
        </w:rPr>
        <w:t>98</w:t>
      </w:r>
      <w:bookmarkEnd w:id="64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امبرم</w:t>
      </w:r>
      <w:r>
        <w:rPr>
          <w:rtl/>
          <w:lang w:bidi="fa-IR"/>
        </w:rPr>
        <w:t xml:space="preserve"> و خداوند بواسطه‌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بلا را از خانواده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بر 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(بحارالانوار/52/30)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46" w:name="_Toc518822103"/>
      <w:r>
        <w:rPr>
          <w:rFonts w:hint="eastAsia"/>
          <w:rtl/>
        </w:rPr>
        <w:t xml:space="preserve">حدیث - </w:t>
      </w:r>
      <w:r w:rsidR="009830A6">
        <w:rPr>
          <w:rtl/>
        </w:rPr>
        <w:t>99</w:t>
      </w:r>
      <w:bookmarkEnd w:id="64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لتملأنّ</w:t>
      </w:r>
      <w:r>
        <w:rPr>
          <w:rtl/>
          <w:lang w:bidi="fa-IR"/>
        </w:rPr>
        <w:t xml:space="preserve"> الأرض ظلما و عدوانا ثمّ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خرجنّ</w:t>
      </w:r>
      <w:r>
        <w:rPr>
          <w:rtl/>
          <w:lang w:bidi="fa-IR"/>
        </w:rPr>
        <w:t xml:space="preserve"> رجل من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ملأها</w:t>
      </w:r>
      <w:r>
        <w:rPr>
          <w:rtl/>
          <w:lang w:bidi="fa-IR"/>
        </w:rPr>
        <w:t xml:space="preserve"> قسطا و عدلا کما ملئت ظلما و عدوانا؛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جور و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آنگاه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 را از انصاف و عدل پر کند چنان که از ظلم و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شده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9830A6" w:rsidRDefault="009830A6" w:rsidP="009830A6">
      <w:pPr>
        <w:pStyle w:val="libNormal"/>
        <w:rPr>
          <w:rFonts w:hint="cs"/>
          <w:rtl/>
          <w:lang w:bidi="fa-IR"/>
        </w:rPr>
      </w:pPr>
    </w:p>
    <w:p w:rsidR="006D49C9" w:rsidRDefault="006D49C9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47" w:name="_Toc518822104"/>
      <w:r>
        <w:rPr>
          <w:rFonts w:hint="eastAsia"/>
          <w:rtl/>
        </w:rPr>
        <w:t xml:space="preserve">حدیث - </w:t>
      </w:r>
      <w:r w:rsidR="009830A6">
        <w:rPr>
          <w:rtl/>
        </w:rPr>
        <w:t>100</w:t>
      </w:r>
      <w:bookmarkEnd w:id="64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إِذَا</w:t>
      </w:r>
      <w:r>
        <w:rPr>
          <w:rtl/>
          <w:lang w:bidi="fa-IR"/>
        </w:rPr>
        <w:t xml:space="preserve"> قَامَ الْقَائِمُ أَذْهَبَ اللَّهُ عَنْ کُلِّ مُؤْمِنٍ الْعَاهَةَ وَ رَدَّ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قُوَّتَهُ؛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قائم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ظهور کند، خداوند ناراحت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قدرت و قوت عطا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بحارالانوار،ج</w:t>
      </w:r>
      <w:r>
        <w:rPr>
          <w:rtl/>
          <w:lang w:bidi="fa-IR"/>
        </w:rPr>
        <w:t>52،ص346،باب37.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49C9">
      <w:pPr>
        <w:pStyle w:val="Heading2"/>
        <w:rPr>
          <w:rtl/>
        </w:rPr>
      </w:pPr>
      <w:bookmarkStart w:id="648" w:name="_Toc518822105"/>
      <w:r>
        <w:rPr>
          <w:rFonts w:hint="eastAsia"/>
          <w:rtl/>
        </w:rPr>
        <w:t xml:space="preserve">حدیث - </w:t>
      </w:r>
      <w:r w:rsidR="009830A6">
        <w:rPr>
          <w:rtl/>
        </w:rPr>
        <w:t>101</w:t>
      </w:r>
      <w:bookmarkEnd w:id="64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قام القائم أمر بهدم المنائر و المقاص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المساجد؛</w:t>
      </w:r>
    </w:p>
    <w:p w:rsidR="009830A6" w:rsidRDefault="009830A6" w:rsidP="006D49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</w:t>
      </w:r>
      <w:r w:rsidR="006D49C9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 ، دستور به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مناره ها و اتاقکها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نمازها در مساجد دهد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133</w:t>
      </w:r>
    </w:p>
    <w:p w:rsidR="009830A6" w:rsidRDefault="006D49C9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49C9">
      <w:pPr>
        <w:pStyle w:val="Heading2"/>
        <w:rPr>
          <w:rtl/>
        </w:rPr>
      </w:pPr>
      <w:bookmarkStart w:id="649" w:name="_Toc518822106"/>
      <w:r>
        <w:rPr>
          <w:rFonts w:hint="eastAsia"/>
          <w:rtl/>
        </w:rPr>
        <w:t xml:space="preserve">حدیث - </w:t>
      </w:r>
      <w:r w:rsidR="009830A6">
        <w:rPr>
          <w:rtl/>
        </w:rPr>
        <w:t>102</w:t>
      </w:r>
      <w:bookmarkEnd w:id="64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أمّا</w:t>
      </w:r>
      <w:r>
        <w:rPr>
          <w:rtl/>
          <w:lang w:bidi="fa-IR"/>
        </w:rPr>
        <w:t xml:space="preserve"> وَاللّهِ، لَوْ تَرَکُوا الْحَقَّ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أهْلِهِ وَ اتَّبَعُوا عِتْرَةَ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لَمّا اخْتَلَفَ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اللّهِ اثْنانِ، وَ لَوَرِثَها سَلَفٌ عَنْ سَلَف، وَ خَلْفٌ بَعْدَ خَلَف،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قُومَ</w:t>
      </w:r>
      <w:r>
        <w:rPr>
          <w:rtl/>
          <w:lang w:bidi="fa-IR"/>
        </w:rPr>
        <w:t xml:space="preserve"> قائِمُنا، التّاسِعُ مِنْ وُلْدِ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</w:t>
      </w:r>
    </w:p>
    <w:p w:rsidR="009830A6" w:rsidRDefault="009830A6" w:rsidP="00D936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830A6" w:rsidRDefault="009830A6" w:rsidP="00D936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اگر حقّ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خلافت و امامت را به اهلش سپرده بودند و از عترت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)صلوات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(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متابعت کرده بودند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نفر هم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خدا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و مقام خلافت و امامت توسط افراد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قائم آل محمّد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نهم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36، ص 352، ح 224</w:t>
      </w:r>
    </w:p>
    <w:p w:rsidR="009830A6" w:rsidRDefault="00D936B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936BE">
      <w:pPr>
        <w:pStyle w:val="Heading2"/>
        <w:rPr>
          <w:rtl/>
        </w:rPr>
      </w:pPr>
      <w:bookmarkStart w:id="650" w:name="_Toc518822107"/>
      <w:r>
        <w:rPr>
          <w:rFonts w:hint="eastAsia"/>
          <w:rtl/>
        </w:rPr>
        <w:t xml:space="preserve">حدیث - </w:t>
      </w:r>
      <w:r w:rsidR="009830A6">
        <w:rPr>
          <w:rtl/>
        </w:rPr>
        <w:t>103</w:t>
      </w:r>
      <w:bookmarkEnd w:id="65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حْدُثُ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زَمَنِ ظُهورِ الاِْمامِ الْحُجَّةِ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وَ لَتَنْزِلَنَّ الْبَرَکَةُ مِنَ السَّماءِ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الاَْرْضِ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اِنَّ الشَّجَرَةَ لَتَقْصِفُ مِمّا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مِنَ الثَّمَرَةِ وَ لَتُوْکَلُ ثَمَرةُ الشِّتاءِ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وَ ثَمَرَةُ الصَّ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الشِّتاءِ وَ ذلِکَ قَوْلُهُ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وَ لَوْ اَنَّ اَهْلَ الْقُر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آمَنوا وَ اتَّقَوْا لَفَتَحْنا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بَرَکاتٍ مِنَ السَّماءِ وَ الاَْرْضِ وَلکِن کَذَّبُوا؛</w:t>
      </w:r>
    </w:p>
    <w:p w:rsidR="009830A6" w:rsidRDefault="009830A6" w:rsidP="00D936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آنچه هنگام ظهور امام زمان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: برکت از آسمان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تا آن‌جا که درخت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>. (مردم)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زمستان را در تابستان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تابستان را در زمستان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است که: (و اگر مردمِ آباد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آوردند</w:t>
      </w:r>
      <w:r>
        <w:rPr>
          <w:rtl/>
          <w:lang w:bidi="fa-IR"/>
        </w:rPr>
        <w:t xml:space="preserve"> و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برکت‌ها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کردند).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(مختصر بصائر الدرجات، ص 51 . )</w:t>
      </w:r>
    </w:p>
    <w:p w:rsidR="009830A6" w:rsidRDefault="00D936B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936BE">
      <w:pPr>
        <w:pStyle w:val="Heading2"/>
        <w:rPr>
          <w:rtl/>
        </w:rPr>
      </w:pPr>
      <w:bookmarkStart w:id="651" w:name="_Toc518822108"/>
      <w:r>
        <w:rPr>
          <w:rFonts w:hint="eastAsia"/>
          <w:rtl/>
        </w:rPr>
        <w:t xml:space="preserve">حدیث - </w:t>
      </w:r>
      <w:r w:rsidR="009830A6">
        <w:rPr>
          <w:rtl/>
        </w:rPr>
        <w:t>104</w:t>
      </w:r>
      <w:bookmarkEnd w:id="65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سبب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سردرگم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بحارالانوار،ج</w:t>
      </w:r>
      <w:r>
        <w:rPr>
          <w:rtl/>
          <w:lang w:bidi="fa-IR"/>
        </w:rPr>
        <w:t xml:space="preserve"> 51، ص118.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36BE">
      <w:pPr>
        <w:pStyle w:val="Heading2"/>
        <w:rPr>
          <w:rtl/>
        </w:rPr>
      </w:pPr>
      <w:bookmarkStart w:id="652" w:name="_Toc518822109"/>
      <w:r>
        <w:rPr>
          <w:rFonts w:hint="eastAsia"/>
          <w:rtl/>
        </w:rPr>
        <w:t xml:space="preserve">حدیث - </w:t>
      </w:r>
      <w:r w:rsidR="009830A6">
        <w:rPr>
          <w:rtl/>
        </w:rPr>
        <w:t>105</w:t>
      </w:r>
      <w:bookmarkEnd w:id="65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حجت گسسته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او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بخش سلسله امامان، نجات بخش امت و اوج نور و راز نهان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ج77،ص 300.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36BE">
      <w:pPr>
        <w:pStyle w:val="Heading2"/>
        <w:rPr>
          <w:rtl/>
        </w:rPr>
      </w:pPr>
      <w:bookmarkStart w:id="653" w:name="_Toc518822110"/>
      <w:r>
        <w:rPr>
          <w:rFonts w:hint="eastAsia"/>
          <w:rtl/>
        </w:rPr>
        <w:t xml:space="preserve">حدیث - </w:t>
      </w:r>
      <w:r w:rsidR="009830A6">
        <w:rPr>
          <w:rtl/>
        </w:rPr>
        <w:t>106</w:t>
      </w:r>
      <w:bookmarkEnd w:id="65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بشناس که اگر امام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ظهور،زودتر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رتر،تو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52،ص141.</w:t>
      </w:r>
    </w:p>
    <w:p w:rsidR="009830A6" w:rsidRDefault="00D936B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936BE">
      <w:pPr>
        <w:pStyle w:val="Heading2"/>
        <w:rPr>
          <w:rtl/>
        </w:rPr>
      </w:pPr>
      <w:bookmarkStart w:id="654" w:name="_Toc518822111"/>
      <w:r>
        <w:rPr>
          <w:rFonts w:hint="eastAsia"/>
          <w:rtl/>
        </w:rPr>
        <w:t xml:space="preserve">حدیث - </w:t>
      </w:r>
      <w:r w:rsidR="009830A6">
        <w:rPr>
          <w:rtl/>
        </w:rPr>
        <w:t>107</w:t>
      </w:r>
      <w:bookmarkEnd w:id="65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قائم ما ظهور کند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52، ص 316)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36BE">
      <w:pPr>
        <w:pStyle w:val="Heading2"/>
        <w:rPr>
          <w:rtl/>
        </w:rPr>
      </w:pPr>
      <w:bookmarkStart w:id="655" w:name="_Toc518822112"/>
      <w:r>
        <w:rPr>
          <w:rFonts w:hint="eastAsia"/>
          <w:rtl/>
        </w:rPr>
        <w:t xml:space="preserve">حدیث - </w:t>
      </w:r>
      <w:r w:rsidR="009830A6">
        <w:rPr>
          <w:rtl/>
        </w:rPr>
        <w:t>108</w:t>
      </w:r>
      <w:bookmarkEnd w:id="65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اَصْحابُ</w:t>
      </w:r>
      <w:r>
        <w:rPr>
          <w:rtl/>
          <w:lang w:bidi="fa-IR"/>
        </w:rPr>
        <w:t xml:space="preserve"> الْمَهْد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شَبابٌ لا کُهولٌ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اِلاّ مِثْلَ کُحْلِ الْعَ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الْمِلحِ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الزّادِ وَ اَقَلُّ الزّادِ الْمِلْحُ؛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(عج) جوان‌اند و کهن‌سالان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کم‌اند ، مانند سُرمه در چشم و نمک در زاد و توشه ، که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توشه ، نمک است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476، ح 501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36BE">
      <w:pPr>
        <w:pStyle w:val="Heading2"/>
        <w:rPr>
          <w:rtl/>
        </w:rPr>
      </w:pPr>
      <w:bookmarkStart w:id="656" w:name="_Toc518822113"/>
      <w:r>
        <w:rPr>
          <w:rFonts w:hint="eastAsia"/>
          <w:rtl/>
        </w:rPr>
        <w:t xml:space="preserve">حدیث - </w:t>
      </w:r>
      <w:r w:rsidR="009830A6">
        <w:rPr>
          <w:rtl/>
        </w:rPr>
        <w:t>109</w:t>
      </w:r>
      <w:bookmarkEnd w:id="65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ناسٌ مِنَ المَشرِقِ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وَطِّئونَ</w:t>
      </w:r>
      <w:r>
        <w:rPr>
          <w:rtl/>
          <w:lang w:bidi="fa-IR"/>
        </w:rPr>
        <w:t xml:space="preserve"> لِلمَهدِ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سُلطانَهُ؛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مشرق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حکومت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، ح 38657</w:t>
      </w:r>
    </w:p>
    <w:p w:rsidR="009830A6" w:rsidRDefault="00D936B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936BE">
      <w:pPr>
        <w:pStyle w:val="Heading2"/>
        <w:rPr>
          <w:rtl/>
        </w:rPr>
      </w:pPr>
      <w:bookmarkStart w:id="657" w:name="_Toc518822114"/>
      <w:r>
        <w:rPr>
          <w:rFonts w:hint="eastAsia"/>
          <w:rtl/>
        </w:rPr>
        <w:t xml:space="preserve">حدیث - </w:t>
      </w:r>
      <w:r w:rsidR="009830A6">
        <w:rPr>
          <w:rtl/>
        </w:rPr>
        <w:t>110</w:t>
      </w:r>
      <w:bookmarkEnd w:id="65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اللَّهُ قائِمَنا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نتَقِمُ</w:t>
      </w:r>
      <w:r>
        <w:rPr>
          <w:rtl/>
          <w:lang w:bidi="fa-IR"/>
        </w:rPr>
        <w:t xml:space="preserve"> مِنَ الظّالِم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قائم ما را از پس پرده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آن‌گاه او از ستم‌گران انتقام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إثباة</w:t>
      </w:r>
      <w:r>
        <w:rPr>
          <w:rtl/>
          <w:lang w:bidi="fa-IR"/>
        </w:rPr>
        <w:t xml:space="preserve"> الهداة ، ج 7 ، ص 138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36BE">
      <w:pPr>
        <w:pStyle w:val="Heading2"/>
        <w:rPr>
          <w:rtl/>
        </w:rPr>
      </w:pPr>
      <w:bookmarkStart w:id="658" w:name="_Toc518822115"/>
      <w:r>
        <w:rPr>
          <w:rFonts w:hint="eastAsia"/>
          <w:rtl/>
        </w:rPr>
        <w:t xml:space="preserve">حدیث - </w:t>
      </w:r>
      <w:r w:rsidR="009830A6">
        <w:rPr>
          <w:rtl/>
        </w:rPr>
        <w:t>111</w:t>
      </w:r>
      <w:bookmarkEnd w:id="65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أدرَکتُهُ لَخَدَمتُهُ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او [امام زمان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]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 xml:space="preserve"> ، تمام عمر به او خدمت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، 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245</w:t>
      </w:r>
    </w:p>
    <w:p w:rsidR="009830A6" w:rsidRDefault="00D936B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936BE">
      <w:pPr>
        <w:pStyle w:val="Heading2"/>
        <w:rPr>
          <w:rtl/>
        </w:rPr>
      </w:pPr>
      <w:bookmarkStart w:id="659" w:name="_Toc518822116"/>
      <w:r>
        <w:rPr>
          <w:rFonts w:hint="eastAsia"/>
          <w:rtl/>
        </w:rPr>
        <w:t xml:space="preserve">حدیث - </w:t>
      </w:r>
      <w:r w:rsidR="009830A6">
        <w:rPr>
          <w:rtl/>
        </w:rPr>
        <w:t>112</w:t>
      </w:r>
      <w:bookmarkEnd w:id="65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المَهدِ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عِترَت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وُلدِ فاطِمَةَ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از عترت من و از فرزندان فاطمه</w:t>
      </w:r>
      <w:r w:rsidR="001421EF" w:rsidRPr="001421EF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ج38، ص44)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36BE">
      <w:pPr>
        <w:pStyle w:val="Heading2"/>
        <w:rPr>
          <w:rtl/>
        </w:rPr>
      </w:pPr>
      <w:bookmarkStart w:id="660" w:name="_Toc518822117"/>
      <w:r>
        <w:rPr>
          <w:rFonts w:hint="eastAsia"/>
          <w:rtl/>
        </w:rPr>
        <w:t xml:space="preserve">حدیث - </w:t>
      </w:r>
      <w:r w:rsidR="009830A6">
        <w:rPr>
          <w:rtl/>
        </w:rPr>
        <w:t>113</w:t>
      </w:r>
      <w:bookmarkEnd w:id="66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المَهدِ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عِترَت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وُلدِ فاطِمَةَ؛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از عترت من و از فرزندان فاطمه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ج38، ص44)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36BE">
      <w:pPr>
        <w:pStyle w:val="Heading2"/>
        <w:rPr>
          <w:rtl/>
        </w:rPr>
      </w:pPr>
      <w:bookmarkStart w:id="661" w:name="_Toc518822118"/>
      <w:r>
        <w:rPr>
          <w:rFonts w:hint="eastAsia"/>
          <w:rtl/>
        </w:rPr>
        <w:t xml:space="preserve">حدیث - </w:t>
      </w:r>
      <w:r w:rsidR="009830A6">
        <w:rPr>
          <w:rtl/>
        </w:rPr>
        <w:t>114</w:t>
      </w:r>
      <w:bookmarkEnd w:id="66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أنا</w:t>
      </w:r>
      <w:r>
        <w:rPr>
          <w:rtl/>
          <w:lang w:bidi="fa-IR"/>
        </w:rPr>
        <w:t xml:space="preserve"> خاتم الأوص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الله البلاء عن أهل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هستم ،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است که خداوند بلا را از خاندان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D936BE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 ، ج 52 ، ص 30)</w:t>
      </w:r>
    </w:p>
    <w:p w:rsidR="009830A6" w:rsidRDefault="00D936BE" w:rsidP="00D936B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D936BE">
      <w:pPr>
        <w:pStyle w:val="Heading2"/>
        <w:rPr>
          <w:rtl/>
        </w:rPr>
      </w:pPr>
      <w:bookmarkStart w:id="662" w:name="_Toc518822119"/>
      <w:r>
        <w:rPr>
          <w:rFonts w:hint="eastAsia"/>
          <w:rtl/>
        </w:rPr>
        <w:t xml:space="preserve">حدیث - </w:t>
      </w:r>
      <w:r w:rsidR="009830A6">
        <w:rPr>
          <w:rtl/>
        </w:rPr>
        <w:t>115</w:t>
      </w:r>
      <w:bookmarkEnd w:id="66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أنا</w:t>
      </w:r>
      <w:r>
        <w:rPr>
          <w:rtl/>
          <w:lang w:bidi="fa-IR"/>
        </w:rPr>
        <w:t xml:space="preserve"> بَق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اللهِ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أرضِهِ وَ المُنتَقِم مِن أَعدائِهِ؛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خدا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انتقام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از دشمنان او هستم.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2، ص 392)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D936BE">
      <w:pPr>
        <w:pStyle w:val="Heading2"/>
        <w:rPr>
          <w:rtl/>
        </w:rPr>
      </w:pPr>
      <w:bookmarkStart w:id="663" w:name="_Toc518822120"/>
      <w:r>
        <w:rPr>
          <w:rFonts w:hint="eastAsia"/>
          <w:rtl/>
        </w:rPr>
        <w:t xml:space="preserve">حدیث - </w:t>
      </w:r>
      <w:r w:rsidR="009830A6">
        <w:rPr>
          <w:rtl/>
        </w:rPr>
        <w:t>116</w:t>
      </w:r>
      <w:bookmarkEnd w:id="66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وضع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 وس العباد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من الا صار قلبه اشد من زبر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اعطاه الله قوة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رجلا.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25161" w:rsidRPr="00C2516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دست بر سر بندگان (خداوند) گذارد،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جز آن که قلبش محکم تر از پاره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گردد و خداوند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مرد را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653.</w:t>
      </w:r>
    </w:p>
    <w:p w:rsidR="009830A6" w:rsidRDefault="00D936BE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9830A6" w:rsidP="006D6410">
      <w:pPr>
        <w:pStyle w:val="Heading1"/>
        <w:rPr>
          <w:rtl/>
          <w:lang w:bidi="fa-IR"/>
        </w:rPr>
      </w:pPr>
      <w:bookmarkStart w:id="664" w:name="_Toc518822121"/>
      <w:r>
        <w:rPr>
          <w:rFonts w:hint="eastAsia"/>
          <w:rtl/>
          <w:lang w:bidi="fa-IR"/>
        </w:rPr>
        <w:t>خاندان</w:t>
      </w:r>
      <w:r>
        <w:rPr>
          <w:rtl/>
          <w:lang w:bidi="fa-IR"/>
        </w:rPr>
        <w:t xml:space="preserve"> عصمت</w:t>
      </w:r>
      <w:r w:rsidR="006D6410">
        <w:rPr>
          <w:rFonts w:hint="cs"/>
          <w:rtl/>
          <w:lang w:bidi="fa-IR"/>
        </w:rPr>
        <w:t xml:space="preserve"> </w:t>
      </w:r>
      <w:r w:rsidR="006D6410" w:rsidRPr="006D6410">
        <w:rPr>
          <w:rStyle w:val="libAlaemChar"/>
          <w:rFonts w:eastAsiaTheme="minorHAnsi"/>
          <w:rtl/>
        </w:rPr>
        <w:t>عليه‌السلام</w:t>
      </w:r>
      <w:bookmarkEnd w:id="664"/>
    </w:p>
    <w:p w:rsidR="009830A6" w:rsidRDefault="001421EF" w:rsidP="006D6410">
      <w:pPr>
        <w:pStyle w:val="Heading2"/>
        <w:rPr>
          <w:rtl/>
        </w:rPr>
      </w:pPr>
      <w:bookmarkStart w:id="665" w:name="_Toc518822122"/>
      <w:r>
        <w:rPr>
          <w:rFonts w:hint="eastAsia"/>
          <w:rtl/>
        </w:rPr>
        <w:t xml:space="preserve">حدیث - </w:t>
      </w:r>
      <w:r w:rsidR="009830A6">
        <w:rPr>
          <w:rtl/>
        </w:rPr>
        <w:t>1</w:t>
      </w:r>
      <w:bookmarkEnd w:id="66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2B5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خداوند محبت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6D6410" w:rsidRPr="006D6410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را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>/515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66" w:name="_Toc518822123"/>
      <w:r>
        <w:rPr>
          <w:rFonts w:hint="eastAsia"/>
          <w:rtl/>
        </w:rPr>
        <w:t xml:space="preserve">حدیث - </w:t>
      </w:r>
      <w:r w:rsidR="009830A6">
        <w:rPr>
          <w:rtl/>
        </w:rPr>
        <w:t>2</w:t>
      </w:r>
      <w:bookmarkEnd w:id="666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 xml:space="preserve"> برد حبنا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حمد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النعم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ما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النعم؟ قال: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المولد؛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صبح کند و خنکا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ما را در قلب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سپاس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گفته شد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حلال زادگ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1/562/755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67" w:name="_Toc518822124"/>
      <w:r>
        <w:rPr>
          <w:rFonts w:hint="eastAsia"/>
          <w:rtl/>
        </w:rPr>
        <w:t xml:space="preserve">حدیث - </w:t>
      </w:r>
      <w:r w:rsidR="009830A6">
        <w:rPr>
          <w:rtl/>
        </w:rPr>
        <w:t>3</w:t>
      </w:r>
      <w:bookmarkEnd w:id="66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الله و 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إن تمسکتم بهما لن تضلوا؛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ارزشمند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گذارم؛ کتاب خدا، و عترت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تم،</w:t>
      </w:r>
      <w:r>
        <w:rPr>
          <w:rtl/>
          <w:lang w:bidi="fa-IR"/>
        </w:rPr>
        <w:t xml:space="preserve"> اگر به آنها چنگ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گمراه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المرام 1/115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68" w:name="_Toc518822125"/>
      <w:r>
        <w:rPr>
          <w:rFonts w:hint="eastAsia"/>
          <w:rtl/>
        </w:rPr>
        <w:t xml:space="preserve">حدیث - </w:t>
      </w:r>
      <w:r w:rsidR="009830A6">
        <w:rPr>
          <w:rtl/>
        </w:rPr>
        <w:t>4</w:t>
      </w:r>
      <w:bookmarkEnd w:id="66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خزان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حکمته و اءوص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اءنب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ائه،</w:t>
      </w:r>
      <w:r>
        <w:rPr>
          <w:rtl/>
          <w:lang w:bidi="fa-IR"/>
        </w:rPr>
        <w:t xml:space="preserve"> و عباد مکرمون.</w:t>
      </w:r>
    </w:p>
    <w:p w:rsidR="009830A6" w:rsidRDefault="009830A6" w:rsidP="006D64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(خاندان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خزانه داران علم خدا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حکمت پروردگار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بندگان بزرگوار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عوالم العلوم 23: 160.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69" w:name="_Toc518822126"/>
      <w:r>
        <w:rPr>
          <w:rFonts w:hint="eastAsia"/>
          <w:rtl/>
        </w:rPr>
        <w:t xml:space="preserve">حدیث - </w:t>
      </w:r>
      <w:r w:rsidR="009830A6">
        <w:rPr>
          <w:rtl/>
        </w:rPr>
        <w:t>5</w:t>
      </w:r>
      <w:bookmarkEnd w:id="66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6D64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مُصابِ هذِهِ الْبِنتِ (زَ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نَبَ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) کانَ کَمَن بَک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الْحَسَنَ وَالْحُسَ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(</w:t>
      </w:r>
      <w:r w:rsidR="00D91C86" w:rsidRPr="00D91C86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)؛</w:t>
      </w:r>
    </w:p>
    <w:p w:rsidR="009830A6" w:rsidRDefault="009830A6" w:rsidP="006D64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 w:rsidR="00D91C86" w:rsidRPr="00D91C86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)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برادرانش،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91C86" w:rsidRPr="00D91C86">
        <w:rPr>
          <w:rStyle w:val="libAlaemChar"/>
          <w:rtl/>
        </w:rPr>
        <w:t>عليهما‌السلام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الائمّة، ص 431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70" w:name="_Toc518822127"/>
      <w:r>
        <w:rPr>
          <w:rFonts w:hint="eastAsia"/>
          <w:rtl/>
        </w:rPr>
        <w:t xml:space="preserve">حدیث - </w:t>
      </w:r>
      <w:r w:rsidR="009830A6">
        <w:rPr>
          <w:rtl/>
        </w:rPr>
        <w:t>6</w:t>
      </w:r>
      <w:bookmarkEnd w:id="67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BA0E26" w:rsidRPr="00BA0E2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أنا</w:t>
      </w:r>
      <w:r>
        <w:rPr>
          <w:rtl/>
          <w:lang w:bidi="fa-IR"/>
        </w:rPr>
        <w:t xml:space="preserve"> أوّلُ وافِدٍ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زِ</w:t>
      </w:r>
      <w:r>
        <w:rPr>
          <w:rtl/>
          <w:lang w:bidi="fa-IR"/>
        </w:rPr>
        <w:t xml:space="preserve"> الجَبّارِ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وکِتابُهُ وأهلُ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ثُمّ اُمَّت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ثُمّ أسألُهُم: ما فَعَلتُم بکِتابِ اللَّهِ وبأهلِ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کتاب خدا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جبار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امت من. آنگاه من از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 xml:space="preserve"> که با کتاب خدا و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من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600، ح 4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71" w:name="_Toc518822128"/>
      <w:r>
        <w:rPr>
          <w:rFonts w:hint="eastAsia"/>
          <w:rtl/>
        </w:rPr>
        <w:t xml:space="preserve">حدیث - </w:t>
      </w:r>
      <w:r w:rsidR="009830A6">
        <w:rPr>
          <w:rtl/>
        </w:rPr>
        <w:t>7</w:t>
      </w:r>
      <w:bookmarkEnd w:id="67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زارَ قَبرَ عَمَّتِ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بِقُمّ فَلَهُ الجَنَّةُ؛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عمه‌ام (فاطمه معصومه</w:t>
      </w:r>
      <w:r w:rsidR="006D6410" w:rsidRPr="006D6410">
        <w:rPr>
          <w:rStyle w:val="libAlaemChar"/>
          <w:rtl/>
        </w:rPr>
        <w:t xml:space="preserve"> </w:t>
      </w:r>
      <w:r w:rsidR="006D6410" w:rsidRPr="00D91C86">
        <w:rPr>
          <w:rStyle w:val="libAlaemChar"/>
          <w:rtl/>
        </w:rPr>
        <w:t>عليها‌السلام</w:t>
      </w:r>
      <w:r>
        <w:rPr>
          <w:rtl/>
          <w:lang w:bidi="fa-IR"/>
        </w:rPr>
        <w:t>) را در قم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بهشت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8180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72" w:name="_Toc518822129"/>
      <w:r>
        <w:rPr>
          <w:rFonts w:hint="eastAsia"/>
          <w:rtl/>
        </w:rPr>
        <w:t xml:space="preserve">حدیث - </w:t>
      </w:r>
      <w:r w:rsidR="009830A6">
        <w:rPr>
          <w:rtl/>
        </w:rPr>
        <w:t>8</w:t>
      </w:r>
      <w:bookmarkEnd w:id="67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BA0E26" w:rsidRPr="00BA0E2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وتَدخُلُ</w:t>
      </w:r>
      <w:r>
        <w:rPr>
          <w:rtl/>
          <w:lang w:bidi="fa-IR"/>
        </w:rPr>
        <w:t xml:space="preserve"> بِشَفاعَتِها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الْجَنَّةَ بِأجمَعِهِم؛</w:t>
      </w:r>
    </w:p>
    <w:p w:rsidR="009830A6" w:rsidRDefault="009830A6" w:rsidP="006D64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با شفاعت او (حضرت معصومه</w:t>
      </w:r>
      <w:r w:rsidR="006D6410" w:rsidRPr="006D6410">
        <w:rPr>
          <w:rStyle w:val="libAlaemChar"/>
          <w:rtl/>
        </w:rPr>
        <w:t xml:space="preserve"> </w:t>
      </w:r>
      <w:r w:rsidR="006D6410" w:rsidRPr="00D91C86">
        <w:rPr>
          <w:rStyle w:val="libAlaemChar"/>
          <w:rtl/>
        </w:rPr>
        <w:t>عليها‌السلام</w:t>
      </w:r>
      <w:r>
        <w:rPr>
          <w:rtl/>
          <w:lang w:bidi="fa-IR"/>
        </w:rPr>
        <w:t>) وارد بهشت خواهند شد.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60، ص 216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73" w:name="_Toc518822130"/>
      <w:r>
        <w:rPr>
          <w:rFonts w:hint="eastAsia"/>
          <w:rtl/>
        </w:rPr>
        <w:t xml:space="preserve">حدیث - </w:t>
      </w:r>
      <w:r w:rsidR="009830A6">
        <w:rPr>
          <w:rtl/>
        </w:rPr>
        <w:t>9</w:t>
      </w:r>
      <w:bookmarkEnd w:id="67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عباس</w:t>
      </w:r>
      <w:r>
        <w:rPr>
          <w:rtl/>
          <w:lang w:bidi="fa-IR"/>
        </w:rPr>
        <w:t xml:space="preserve"> را نزد خدا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 آن رشک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ج 1 ص 68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74" w:name="_Toc518822131"/>
      <w:r>
        <w:rPr>
          <w:rFonts w:hint="eastAsia"/>
          <w:rtl/>
        </w:rPr>
        <w:t xml:space="preserve">حدیث - </w:t>
      </w:r>
      <w:r w:rsidR="009830A6">
        <w:rPr>
          <w:rtl/>
        </w:rPr>
        <w:t>10</w:t>
      </w:r>
      <w:bookmarkEnd w:id="67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 :</w:t>
      </w:r>
    </w:p>
    <w:p w:rsidR="009830A6" w:rsidRDefault="009830A6" w:rsidP="006D64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مردمان عهد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جنگ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شمردند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خونها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حلال شمردند ، و حرمت ما را شکستند و فرزندان و زنان را به اسارت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آتش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افروختند و آنچه در آنها زاد و توشه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</w:t>
      </w:r>
      <w:r>
        <w:rPr>
          <w:rtl/>
          <w:lang w:bidi="fa-IR"/>
        </w:rPr>
        <w:t xml:space="preserve"> بردن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حرمت رسول الله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در امر ما نگاه نداشتند 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صفحه 74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75" w:name="_Toc518822132"/>
      <w:r>
        <w:rPr>
          <w:rFonts w:hint="eastAsia"/>
          <w:rtl/>
        </w:rPr>
        <w:t xml:space="preserve">حدیث - </w:t>
      </w:r>
      <w:r w:rsidR="009830A6">
        <w:rPr>
          <w:rtl/>
        </w:rPr>
        <w:t>11</w:t>
      </w:r>
      <w:bookmarkEnd w:id="675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</w:t>
      </w:r>
      <w:r w:rsidR="000F2470" w:rsidRPr="000F24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هُدْهُد إلاّ 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جِناحِهِ مَکْتُوبٌ بِالِسّرْ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آلُ مُحَمَّد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الْبَر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هدهد وجود ندارد مگر آن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لغت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است: آل محمّد (صلوات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27، ص 261، ح 2.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76" w:name="_Toc518822133"/>
      <w:r>
        <w:rPr>
          <w:rFonts w:hint="eastAsia"/>
          <w:rtl/>
        </w:rPr>
        <w:t xml:space="preserve">حدیث - </w:t>
      </w:r>
      <w:r w:rsidR="009830A6">
        <w:rPr>
          <w:rtl/>
        </w:rPr>
        <w:t>12</w:t>
      </w:r>
      <w:bookmarkEnd w:id="676"/>
    </w:p>
    <w:p w:rsidR="009830A6" w:rsidRDefault="009830A6" w:rsidP="006D64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.. فأنتم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أهل الله عزوجل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بهم تمت النعمة و اجتمعت الفرقة و ائتلفت الکلمة.</w:t>
      </w:r>
    </w:p>
    <w:p w:rsidR="009830A6" w:rsidRDefault="009830A6" w:rsidP="006D64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91C86" w:rsidRPr="00D91C8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اهل الله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برکت شما، نعمت کامل گشته و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طرف شده و اتحاد کلمه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1، ص446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77" w:name="_Toc518822134"/>
      <w:r>
        <w:rPr>
          <w:rFonts w:hint="eastAsia"/>
          <w:rtl/>
        </w:rPr>
        <w:t xml:space="preserve">حدیث - </w:t>
      </w:r>
      <w:r w:rsidR="009830A6">
        <w:rPr>
          <w:rtl/>
        </w:rPr>
        <w:t>13</w:t>
      </w:r>
      <w:bookmarkEnd w:id="677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نَحْنُ</w:t>
      </w:r>
      <w:r>
        <w:rPr>
          <w:rtl/>
          <w:lang w:bidi="fa-IR"/>
        </w:rPr>
        <w:t xml:space="preserve"> اَقَمْنا عَمودَ الْحَقِّ و هَزَمْنا جُ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وشَ</w:t>
      </w:r>
      <w:r>
        <w:rPr>
          <w:rtl/>
          <w:lang w:bidi="fa-IR"/>
        </w:rPr>
        <w:t xml:space="preserve"> الْباطِلِ؛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ستون‌ها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استوار و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باطل را متلاش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والمواعظ، ص 499 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78" w:name="_Toc518822135"/>
      <w:r>
        <w:rPr>
          <w:rFonts w:hint="eastAsia"/>
          <w:rtl/>
        </w:rPr>
        <w:t xml:space="preserve">حدیث - </w:t>
      </w:r>
      <w:r w:rsidR="009830A6">
        <w:rPr>
          <w:rtl/>
        </w:rPr>
        <w:t>14</w:t>
      </w:r>
      <w:bookmarkEnd w:id="678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با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خداست و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ما، هرگز سبب وحشت ما نخواهدشد؛ چرا که ما دست پرورده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خداوند،دست پرورده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خواهند بود.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53، ص178.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79" w:name="_Toc518822136"/>
      <w:r>
        <w:rPr>
          <w:rFonts w:hint="eastAsia"/>
          <w:rtl/>
        </w:rPr>
        <w:t xml:space="preserve">حدیث - </w:t>
      </w:r>
      <w:r w:rsidR="009830A6">
        <w:rPr>
          <w:rtl/>
        </w:rPr>
        <w:t>15</w:t>
      </w:r>
      <w:bookmarkEnd w:id="679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عباس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نافذ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داشت وهمراه برادرش اباعبدالله جهاد کرد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از امتحان برآمد وبه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ج2،ص 128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80" w:name="_Toc518822137"/>
      <w:r>
        <w:rPr>
          <w:rFonts w:hint="eastAsia"/>
          <w:rtl/>
        </w:rPr>
        <w:t xml:space="preserve">حدیث - </w:t>
      </w:r>
      <w:r w:rsidR="009830A6">
        <w:rPr>
          <w:rtl/>
        </w:rPr>
        <w:t>16</w:t>
      </w:r>
      <w:bookmarkEnd w:id="680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ابوالفضل درنزد خداوند تبارک وتعال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مقام شامخ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حال او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ج22،ص274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81" w:name="_Toc518822138"/>
      <w:r>
        <w:rPr>
          <w:rFonts w:hint="eastAsia"/>
          <w:rtl/>
        </w:rPr>
        <w:t xml:space="preserve">حدیث - </w:t>
      </w:r>
      <w:r w:rsidR="009830A6">
        <w:rPr>
          <w:rtl/>
        </w:rPr>
        <w:t>17</w:t>
      </w:r>
      <w:bookmarkEnd w:id="681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اکرموا</w:t>
      </w:r>
      <w:r>
        <w:rPr>
          <w:rtl/>
          <w:lang w:bidi="fa-IR"/>
        </w:rPr>
        <w:t xml:space="preserve"> اولاد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حسنوا آداب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اولاد</w:t>
      </w:r>
      <w:r>
        <w:rPr>
          <w:rtl/>
          <w:lang w:bidi="fa-IR"/>
        </w:rPr>
        <w:t xml:space="preserve"> مرا اکرام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آداب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الحکمه، ج3، ص218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82" w:name="_Toc518822139"/>
      <w:r>
        <w:rPr>
          <w:rFonts w:hint="eastAsia"/>
          <w:rtl/>
        </w:rPr>
        <w:t xml:space="preserve">حدیث - </w:t>
      </w:r>
      <w:r w:rsidR="009830A6">
        <w:rPr>
          <w:rtl/>
        </w:rPr>
        <w:t>18</w:t>
      </w:r>
      <w:bookmarkEnd w:id="682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اکرم اولاد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اکرمن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ومن اهانهم فقد اهانن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اولاد مرا اکرام و احترام کند ، به من احترام کرده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آنها اهانت کند، به من اهانت کرده است.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الحکمه، ج3، ص220</w:t>
      </w:r>
    </w:p>
    <w:p w:rsidR="009830A6" w:rsidRDefault="006D6410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830A6" w:rsidRDefault="001421EF" w:rsidP="006D6410">
      <w:pPr>
        <w:pStyle w:val="Heading2"/>
        <w:rPr>
          <w:rtl/>
        </w:rPr>
      </w:pPr>
      <w:bookmarkStart w:id="683" w:name="_Toc518822140"/>
      <w:r>
        <w:rPr>
          <w:rFonts w:hint="eastAsia"/>
          <w:rtl/>
        </w:rPr>
        <w:t xml:space="preserve">حدیث - </w:t>
      </w:r>
      <w:r w:rsidR="009830A6">
        <w:rPr>
          <w:rtl/>
        </w:rPr>
        <w:t>19</w:t>
      </w:r>
      <w:bookmarkEnd w:id="683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1421EF" w:rsidRPr="001421E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سو رفتند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خ 96)</w:t>
      </w:r>
    </w:p>
    <w:p w:rsidR="009830A6" w:rsidRDefault="009830A6" w:rsidP="009830A6">
      <w:pPr>
        <w:pStyle w:val="libNormal"/>
        <w:rPr>
          <w:rtl/>
          <w:lang w:bidi="fa-IR"/>
        </w:rPr>
      </w:pPr>
    </w:p>
    <w:p w:rsidR="009830A6" w:rsidRDefault="001421EF" w:rsidP="006D6410">
      <w:pPr>
        <w:pStyle w:val="Heading2"/>
        <w:rPr>
          <w:rtl/>
        </w:rPr>
      </w:pPr>
      <w:bookmarkStart w:id="684" w:name="_Toc518822141"/>
      <w:r>
        <w:rPr>
          <w:rFonts w:hint="eastAsia"/>
          <w:rtl/>
        </w:rPr>
        <w:t xml:space="preserve">حدیث - </w:t>
      </w:r>
      <w:r w:rsidR="009830A6">
        <w:rPr>
          <w:rtl/>
        </w:rPr>
        <w:t>20</w:t>
      </w:r>
      <w:bookmarkEnd w:id="684"/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421EF" w:rsidRPr="001421E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مَثَلُ</w:t>
      </w:r>
      <w:r>
        <w:rPr>
          <w:rtl/>
          <w:lang w:bidi="fa-IR"/>
        </w:rPr>
        <w:t xml:space="preserve"> أهلِ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کَمَثَلِ سَف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نَهِ</w:t>
      </w:r>
      <w:r>
        <w:rPr>
          <w:rtl/>
          <w:lang w:bidi="fa-IR"/>
        </w:rPr>
        <w:t xml:space="preserve"> نوحٍ مَن رَکِبَها فَقَد نَج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مَن تَخَلَّفَ عَنها فَقَد هَلَکَ؛</w:t>
      </w:r>
    </w:p>
    <w:p w:rsidR="009830A6" w:rsidRDefault="009830A6" w:rsidP="009830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چون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نوح‌اند؛ هر که بر آن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آنکه از آن تخلف کند هلاک گردد.</w:t>
      </w:r>
    </w:p>
    <w:p w:rsidR="006D6410" w:rsidRDefault="009830A6" w:rsidP="009830A6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الاخبار، ج 1، ص211)</w:t>
      </w:r>
    </w:p>
    <w:p w:rsidR="009830A6" w:rsidRDefault="006D6410" w:rsidP="006D6410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685" w:name="_Toc518822142"/>
      <w:r>
        <w:rPr>
          <w:rFonts w:hint="cs"/>
          <w:rtl/>
          <w:lang w:bidi="fa-IR"/>
        </w:rPr>
        <w:lastRenderedPageBreak/>
        <w:t>فهرست مطالب</w:t>
      </w:r>
      <w:bookmarkEnd w:id="685"/>
    </w:p>
    <w:sdt>
      <w:sdtPr>
        <w:id w:val="36261473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30967" w:rsidRDefault="00930967" w:rsidP="00930967">
          <w:pPr>
            <w:pStyle w:val="TOCHeading"/>
          </w:pPr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821457" w:history="1">
            <w:r w:rsidRPr="00294FB6">
              <w:rPr>
                <w:rStyle w:val="Hyperlink"/>
                <w:noProof/>
                <w:rtl/>
                <w:lang w:bidi="fa-IR"/>
              </w:rPr>
              <w:t>معصوم شناس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noProof/>
                <w:rtl/>
                <w:lang w:bidi="fa-IR"/>
              </w:rPr>
              <w:t>.حضرت محمد</w:t>
            </w:r>
            <w:r w:rsidRPr="00294FB6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5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5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6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7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8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49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noProof/>
                <w:rtl/>
                <w:lang w:bidi="fa-IR"/>
              </w:rPr>
              <w:t>ث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0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1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2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3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4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5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6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7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8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noProof/>
                <w:rtl/>
                <w:lang w:bidi="fa-IR"/>
              </w:rPr>
              <w:t>ث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598" w:history="1">
            <w:r w:rsidRPr="00294FB6">
              <w:rPr>
                <w:rStyle w:val="Hyperlink"/>
                <w:noProof/>
                <w:rtl/>
                <w:lang w:bidi="fa-IR"/>
              </w:rPr>
              <w:t>حضرت فاطمه</w:t>
            </w:r>
            <w:r w:rsidRPr="00294FB6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294FB6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59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0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1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2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3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4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5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6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7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68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8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8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8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8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8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8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8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688" w:history="1">
            <w:r w:rsidRPr="00294FB6">
              <w:rPr>
                <w:rStyle w:val="Hyperlink"/>
                <w:noProof/>
                <w:rtl/>
                <w:lang w:bidi="fa-IR"/>
              </w:rPr>
              <w:t>امام عل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294FB6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8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69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0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1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2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3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4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5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6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7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8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792" w:history="1">
            <w:r w:rsidRPr="00294FB6">
              <w:rPr>
                <w:rStyle w:val="Hyperlink"/>
                <w:noProof/>
                <w:rtl/>
                <w:lang w:bidi="fa-IR"/>
              </w:rPr>
              <w:t>امام حسن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79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0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1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2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3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840" w:history="1">
            <w:r w:rsidRPr="00294FB6">
              <w:rPr>
                <w:rStyle w:val="Hyperlink"/>
                <w:noProof/>
                <w:rtl/>
                <w:lang w:bidi="fa-IR"/>
              </w:rPr>
              <w:t>امام حس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noProof/>
                <w:rtl/>
                <w:lang w:bidi="fa-IR"/>
              </w:rPr>
              <w:t>ن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4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5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6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7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8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89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noProof/>
                <w:rtl/>
                <w:lang w:bidi="fa-IR"/>
              </w:rPr>
              <w:t>ث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0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1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2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3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940" w:history="1">
            <w:r w:rsidRPr="00294FB6">
              <w:rPr>
                <w:rStyle w:val="Hyperlink"/>
                <w:noProof/>
                <w:rtl/>
                <w:lang w:bidi="fa-IR"/>
              </w:rPr>
              <w:t>امام سجاد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4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5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6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969" w:history="1">
            <w:r w:rsidRPr="00294FB6">
              <w:rPr>
                <w:rStyle w:val="Hyperlink"/>
                <w:noProof/>
                <w:rtl/>
                <w:lang w:bidi="fa-IR"/>
              </w:rPr>
              <w:t>امام باقر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971" w:history="1">
            <w:r w:rsidRPr="00294FB6">
              <w:rPr>
                <w:rStyle w:val="Hyperlink"/>
                <w:noProof/>
                <w:rtl/>
                <w:lang w:bidi="fa-IR"/>
              </w:rPr>
              <w:t>امام صادق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7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980" w:history="1">
            <w:r w:rsidRPr="00294FB6">
              <w:rPr>
                <w:rStyle w:val="Hyperlink"/>
                <w:noProof/>
                <w:rtl/>
                <w:lang w:bidi="fa-IR"/>
              </w:rPr>
              <w:t>امام کاظم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8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8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8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8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8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986" w:history="1">
            <w:r w:rsidRPr="00294FB6">
              <w:rPr>
                <w:rStyle w:val="Hyperlink"/>
                <w:noProof/>
                <w:rtl/>
                <w:lang w:bidi="fa-IR"/>
              </w:rPr>
              <w:t>امام رضا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8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8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8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1993" w:history="1">
            <w:r w:rsidRPr="00294FB6">
              <w:rPr>
                <w:rStyle w:val="Hyperlink"/>
                <w:noProof/>
                <w:rtl/>
                <w:lang w:bidi="fa-IR"/>
              </w:rPr>
              <w:t>امام جواد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199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Toc518821999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2000" w:history="1">
            <w:r w:rsidRPr="00294FB6">
              <w:rPr>
                <w:rStyle w:val="Hyperlink"/>
                <w:noProof/>
                <w:rtl/>
                <w:lang w:bidi="fa-IR"/>
              </w:rPr>
              <w:t>امام هاد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0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2002" w:history="1">
            <w:r w:rsidRPr="00294FB6">
              <w:rPr>
                <w:rStyle w:val="Hyperlink"/>
                <w:noProof/>
                <w:rtl/>
              </w:rPr>
              <w:t>امام حسن عسکر</w:t>
            </w:r>
            <w:r w:rsidRPr="00294FB6">
              <w:rPr>
                <w:rStyle w:val="Hyperlink"/>
                <w:rFonts w:hint="cs"/>
                <w:noProof/>
                <w:rtl/>
              </w:rPr>
              <w:t>ی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0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0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2005" w:history="1">
            <w:r w:rsidRPr="00294FB6">
              <w:rPr>
                <w:rStyle w:val="Hyperlink"/>
                <w:noProof/>
                <w:rtl/>
                <w:lang w:bidi="fa-IR"/>
              </w:rPr>
              <w:t>امام مهد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0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0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0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0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1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2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3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4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5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6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7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8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09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0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1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2121" w:history="1">
            <w:r w:rsidRPr="00294FB6">
              <w:rPr>
                <w:rStyle w:val="Hyperlink"/>
                <w:noProof/>
                <w:rtl/>
                <w:lang w:bidi="fa-IR"/>
              </w:rPr>
              <w:t xml:space="preserve">خاندان عصمت </w:t>
            </w:r>
            <w:r w:rsidRPr="00294FB6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2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2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3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4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5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6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7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8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39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40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822141" w:history="1">
            <w:r w:rsidRPr="00294FB6">
              <w:rPr>
                <w:rStyle w:val="Hyperlink"/>
                <w:noProof/>
                <w:rtl/>
                <w:lang w:bidi="fa-IR"/>
              </w:rPr>
              <w:t>حد</w:t>
            </w:r>
            <w:r w:rsidRPr="00294F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4FB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294FB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822142" w:history="1">
            <w:r w:rsidRPr="00294FB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Toc518822142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0967" w:rsidRDefault="00930967">
          <w:r>
            <w:fldChar w:fldCharType="end"/>
          </w:r>
        </w:p>
      </w:sdtContent>
    </w:sdt>
    <w:p w:rsidR="006D6410" w:rsidRDefault="006D6410" w:rsidP="006D6410">
      <w:pPr>
        <w:pStyle w:val="libNormal"/>
        <w:rPr>
          <w:rtl/>
          <w:lang w:bidi="fa-IR"/>
        </w:rPr>
      </w:pPr>
    </w:p>
    <w:sectPr w:rsidR="006D641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D6" w:rsidRDefault="001642D6">
      <w:r>
        <w:separator/>
      </w:r>
    </w:p>
  </w:endnote>
  <w:endnote w:type="continuationSeparator" w:id="0">
    <w:p w:rsidR="001642D6" w:rsidRDefault="0016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60" w:rsidRDefault="00616E60">
    <w:pPr>
      <w:pStyle w:val="Footer"/>
    </w:pPr>
    <w:fldSimple w:instr=" PAGE   \* MERGEFORMAT ">
      <w:r w:rsidR="002B53EA">
        <w:rPr>
          <w:noProof/>
          <w:rtl/>
        </w:rPr>
        <w:t>66</w:t>
      </w:r>
    </w:fldSimple>
  </w:p>
  <w:p w:rsidR="00616E60" w:rsidRDefault="00616E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60" w:rsidRDefault="00616E60">
    <w:pPr>
      <w:pStyle w:val="Footer"/>
    </w:pPr>
    <w:fldSimple w:instr=" PAGE   \* MERGEFORMAT ">
      <w:r w:rsidR="002B53EA">
        <w:rPr>
          <w:noProof/>
          <w:rtl/>
        </w:rPr>
        <w:t>65</w:t>
      </w:r>
    </w:fldSimple>
  </w:p>
  <w:p w:rsidR="00616E60" w:rsidRDefault="00616E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60" w:rsidRDefault="00616E60">
    <w:pPr>
      <w:pStyle w:val="Footer"/>
    </w:pPr>
    <w:fldSimple w:instr=" PAGE   \* MERGEFORMAT ">
      <w:r w:rsidR="002B53EA">
        <w:rPr>
          <w:noProof/>
          <w:rtl/>
        </w:rPr>
        <w:t>1</w:t>
      </w:r>
    </w:fldSimple>
  </w:p>
  <w:p w:rsidR="00616E60" w:rsidRDefault="00616E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D6" w:rsidRDefault="001642D6">
      <w:r>
        <w:separator/>
      </w:r>
    </w:p>
  </w:footnote>
  <w:footnote w:type="continuationSeparator" w:id="0">
    <w:p w:rsidR="001642D6" w:rsidRDefault="00164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B0F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56A62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243B"/>
    <w:rsid w:val="000C7722"/>
    <w:rsid w:val="000D0932"/>
    <w:rsid w:val="000D180B"/>
    <w:rsid w:val="000D1BDF"/>
    <w:rsid w:val="000D1D47"/>
    <w:rsid w:val="000D71B7"/>
    <w:rsid w:val="000E6824"/>
    <w:rsid w:val="000F2470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21E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2D6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53EA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1BC8"/>
    <w:rsid w:val="002F3626"/>
    <w:rsid w:val="00301EBF"/>
    <w:rsid w:val="00307056"/>
    <w:rsid w:val="00307C3A"/>
    <w:rsid w:val="00310D1D"/>
    <w:rsid w:val="00313111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31C7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0B48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16E60"/>
    <w:rsid w:val="00620B12"/>
    <w:rsid w:val="006210F4"/>
    <w:rsid w:val="006224EE"/>
    <w:rsid w:val="00623DD9"/>
    <w:rsid w:val="00625C71"/>
    <w:rsid w:val="00625E5D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665A7"/>
    <w:rsid w:val="006702C6"/>
    <w:rsid w:val="006726F6"/>
    <w:rsid w:val="00672852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49C9"/>
    <w:rsid w:val="006D6410"/>
    <w:rsid w:val="006D6DC1"/>
    <w:rsid w:val="006D6F9A"/>
    <w:rsid w:val="006E2C8E"/>
    <w:rsid w:val="006E446F"/>
    <w:rsid w:val="006E6291"/>
    <w:rsid w:val="006F2E14"/>
    <w:rsid w:val="006F4B0F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8666F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1ABB"/>
    <w:rsid w:val="0080274F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0967"/>
    <w:rsid w:val="00931D57"/>
    <w:rsid w:val="00932192"/>
    <w:rsid w:val="0093401C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30A6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3B22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15F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1245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5FCD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0E26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884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51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23B7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077E1"/>
    <w:rsid w:val="00D10971"/>
    <w:rsid w:val="00D20EAE"/>
    <w:rsid w:val="00D212D5"/>
    <w:rsid w:val="00D24B24"/>
    <w:rsid w:val="00D24EB0"/>
    <w:rsid w:val="00D25987"/>
    <w:rsid w:val="00D320DE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1C86"/>
    <w:rsid w:val="00D92CDF"/>
    <w:rsid w:val="00D936BE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DF7CBA"/>
    <w:rsid w:val="00E022DC"/>
    <w:rsid w:val="00E024D3"/>
    <w:rsid w:val="00E07A7B"/>
    <w:rsid w:val="00E10B3C"/>
    <w:rsid w:val="00E14435"/>
    <w:rsid w:val="00E146D5"/>
    <w:rsid w:val="00E206F5"/>
    <w:rsid w:val="00E20BE9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4BB6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0773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BE0884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E0884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6D641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D641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D641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D641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2B53EA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sh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025D-F04A-40E5-A0F6-6F0073CF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363</TotalTime>
  <Pages>347</Pages>
  <Words>42361</Words>
  <Characters>241458</Characters>
  <Application>Microsoft Office Word</Application>
  <DocSecurity>0</DocSecurity>
  <Lines>2012</Lines>
  <Paragraphs>566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283253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1601-01-01T00:00:00Z</cp:lastPrinted>
  <dcterms:created xsi:type="dcterms:W3CDTF">2018-07-07T07:16:00Z</dcterms:created>
  <dcterms:modified xsi:type="dcterms:W3CDTF">2018-07-08T09:18:00Z</dcterms:modified>
</cp:coreProperties>
</file>