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E2" w:rsidRDefault="003D5FE2" w:rsidP="003D5FE2">
      <w:pPr>
        <w:pStyle w:val="libNotice"/>
        <w:bidi w:val="0"/>
        <w:rPr>
          <w:rFonts w:hint="cs"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3D5FE2" w:rsidRPr="00FC27AF" w:rsidRDefault="003D5FE2" w:rsidP="003D5FE2">
      <w:pPr>
        <w:pStyle w:val="libNotice"/>
        <w:bidi w:val="0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850684" w:rsidRDefault="0039772C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00B77" w:rsidRDefault="00850684" w:rsidP="0039772C">
      <w:pPr>
        <w:pStyle w:val="libCenterBold1"/>
        <w:rPr>
          <w:rFonts w:hint="cs"/>
          <w:rtl/>
          <w:lang w:bidi="fa-IR"/>
        </w:rPr>
      </w:pPr>
      <w:r>
        <w:rPr>
          <w:rtl/>
          <w:lang w:bidi="fa-IR"/>
        </w:rPr>
        <w:t>بانک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39772C" w:rsidRPr="0039772C">
        <w:rPr>
          <w:rStyle w:val="libAlaemChar"/>
          <w:rtl/>
        </w:rPr>
        <w:t>عليه‌السلام</w:t>
      </w:r>
      <w:r w:rsidR="0039772C">
        <w:rPr>
          <w:rFonts w:hint="cs"/>
          <w:rtl/>
          <w:lang w:bidi="fa-IR"/>
        </w:rPr>
        <w:t>.</w:t>
      </w:r>
    </w:p>
    <w:p w:rsidR="00850684" w:rsidRDefault="00850684" w:rsidP="0039772C">
      <w:pPr>
        <w:pStyle w:val="libCenterBold1"/>
        <w:rPr>
          <w:rtl/>
          <w:lang w:bidi="fa-IR"/>
        </w:rPr>
      </w:pPr>
      <w:r>
        <w:rPr>
          <w:rtl/>
          <w:lang w:bidi="fa-IR"/>
        </w:rPr>
        <w:t xml:space="preserve"> (احاد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قدس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</w:t>
      </w:r>
    </w:p>
    <w:p w:rsidR="00850684" w:rsidRDefault="0039772C" w:rsidP="0039772C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850684">
        <w:rPr>
          <w:rtl/>
          <w:lang w:bidi="fa-IR"/>
        </w:rPr>
        <w:t xml:space="preserve"> واحد تحق</w:t>
      </w:r>
      <w:r w:rsidR="00850684">
        <w:rPr>
          <w:rFonts w:hint="cs"/>
          <w:rtl/>
          <w:lang w:bidi="fa-IR"/>
        </w:rPr>
        <w:t>ی</w:t>
      </w:r>
      <w:r w:rsidR="00850684">
        <w:rPr>
          <w:rFonts w:hint="eastAsia"/>
          <w:rtl/>
          <w:lang w:bidi="fa-IR"/>
        </w:rPr>
        <w:t>قات</w:t>
      </w:r>
      <w:r w:rsidR="00850684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.</w:t>
      </w:r>
      <w:r w:rsidR="00850684">
        <w:rPr>
          <w:rtl/>
          <w:lang w:bidi="fa-IR"/>
        </w:rPr>
        <w:t xml:space="preserve"> را</w:t>
      </w:r>
      <w:r w:rsidR="00850684">
        <w:rPr>
          <w:rFonts w:hint="cs"/>
          <w:rtl/>
          <w:lang w:bidi="fa-IR"/>
        </w:rPr>
        <w:t>ی</w:t>
      </w:r>
      <w:r w:rsidR="00850684">
        <w:rPr>
          <w:rFonts w:hint="eastAsia"/>
          <w:rtl/>
          <w:lang w:bidi="fa-IR"/>
        </w:rPr>
        <w:t>انه</w:t>
      </w:r>
      <w:r w:rsidR="00850684">
        <w:rPr>
          <w:rtl/>
          <w:lang w:bidi="fa-IR"/>
        </w:rPr>
        <w:t xml:space="preserve"> ا</w:t>
      </w:r>
      <w:r w:rsidR="00850684">
        <w:rPr>
          <w:rFonts w:hint="cs"/>
          <w:rtl/>
          <w:lang w:bidi="fa-IR"/>
        </w:rPr>
        <w:t>ی</w:t>
      </w:r>
      <w:r w:rsidR="00850684">
        <w:rPr>
          <w:rtl/>
          <w:lang w:bidi="fa-IR"/>
        </w:rPr>
        <w:t xml:space="preserve"> قائم</w:t>
      </w:r>
      <w:r w:rsidR="00850684">
        <w:rPr>
          <w:rFonts w:hint="cs"/>
          <w:rtl/>
          <w:lang w:bidi="fa-IR"/>
        </w:rPr>
        <w:t>ی</w:t>
      </w:r>
      <w:r w:rsidR="00850684">
        <w:rPr>
          <w:rFonts w:hint="eastAsia"/>
          <w:rtl/>
          <w:lang w:bidi="fa-IR"/>
        </w:rPr>
        <w:t>ه</w:t>
      </w:r>
      <w:r w:rsidR="00850684">
        <w:rPr>
          <w:rtl/>
          <w:lang w:bidi="fa-IR"/>
        </w:rPr>
        <w:t xml:space="preserve"> اصفهان.</w:t>
      </w:r>
    </w:p>
    <w:p w:rsidR="00850684" w:rsidRDefault="0039772C" w:rsidP="0039772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850684">
        <w:rPr>
          <w:rtl/>
          <w:lang w:bidi="fa-IR"/>
        </w:rPr>
        <w:br w:type="page"/>
      </w:r>
    </w:p>
    <w:p w:rsidR="00850684" w:rsidRDefault="00850684" w:rsidP="0039772C">
      <w:pPr>
        <w:pStyle w:val="Heading1"/>
        <w:rPr>
          <w:rtl/>
          <w:lang w:bidi="fa-IR"/>
        </w:rPr>
      </w:pPr>
      <w:bookmarkStart w:id="0" w:name="_Toc520975384"/>
      <w:r>
        <w:rPr>
          <w:rFonts w:hint="eastAsia"/>
          <w:rtl/>
          <w:lang w:bidi="fa-IR"/>
        </w:rPr>
        <w:t>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قدس</w:t>
      </w:r>
      <w:r>
        <w:rPr>
          <w:rFonts w:hint="cs"/>
          <w:rtl/>
          <w:lang w:bidi="fa-IR"/>
        </w:rPr>
        <w:t>ی</w:t>
      </w:r>
      <w:bookmarkEnd w:id="0"/>
    </w:p>
    <w:p w:rsidR="0039772C" w:rsidRDefault="0039772C" w:rsidP="0039772C">
      <w:pPr>
        <w:pStyle w:val="libNormal"/>
        <w:rPr>
          <w:rFonts w:hint="cs"/>
          <w:rtl/>
          <w:lang w:bidi="fa-IR"/>
        </w:rPr>
      </w:pPr>
    </w:p>
    <w:p w:rsidR="00850684" w:rsidRDefault="0039772C" w:rsidP="0039772C">
      <w:pPr>
        <w:pStyle w:val="Heading2"/>
        <w:rPr>
          <w:rtl/>
          <w:lang w:bidi="fa-IR"/>
        </w:rPr>
      </w:pPr>
      <w:bookmarkStart w:id="1" w:name="_Toc520975385"/>
      <w:r>
        <w:rPr>
          <w:rFonts w:hint="eastAsia"/>
          <w:rtl/>
          <w:lang w:bidi="fa-IR"/>
        </w:rPr>
        <w:t>حدیث</w:t>
      </w:r>
      <w:r>
        <w:rPr>
          <w:rFonts w:hint="cs"/>
          <w:rtl/>
          <w:lang w:bidi="fa-IR"/>
        </w:rPr>
        <w:t xml:space="preserve"> - </w:t>
      </w:r>
      <w:r w:rsidR="00850684">
        <w:rPr>
          <w:rtl/>
          <w:lang w:bidi="fa-IR"/>
        </w:rPr>
        <w:t>1</w:t>
      </w:r>
      <w:bookmarkEnd w:id="1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زگاران</w:t>
      </w:r>
      <w:r>
        <w:rPr>
          <w:rtl/>
          <w:lang w:bidi="fa-IR"/>
        </w:rPr>
        <w:t xml:space="preserve"> و رهبر روسف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پاک و پادشاه مؤمنان است.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(امال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الصدوق</w:t>
      </w:r>
      <w:r>
        <w:rPr>
          <w:rtl/>
          <w:lang w:bidi="fa-IR"/>
        </w:rPr>
        <w:t>352)</w:t>
      </w:r>
    </w:p>
    <w:p w:rsidR="00850684" w:rsidRDefault="00850684" w:rsidP="00850684">
      <w:pPr>
        <w:pStyle w:val="libNormal"/>
        <w:rPr>
          <w:rtl/>
          <w:lang w:bidi="fa-IR"/>
        </w:rPr>
      </w:pPr>
    </w:p>
    <w:p w:rsidR="00850684" w:rsidRDefault="0039772C" w:rsidP="0039772C">
      <w:pPr>
        <w:pStyle w:val="Heading2"/>
        <w:rPr>
          <w:rtl/>
          <w:lang w:bidi="fa-IR"/>
        </w:rPr>
      </w:pPr>
      <w:bookmarkStart w:id="2" w:name="_Toc520975386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2</w:t>
      </w:r>
      <w:bookmarkEnd w:id="2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D240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</w:t>
      </w:r>
      <w:r w:rsidR="0039772C" w:rsidRPr="0039772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دژ (امان) من است هرکه وارد آن شود، از عذاب من در امان خواهد بود.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اخبارالرضا</w:t>
      </w:r>
      <w:r w:rsidR="0039772C" w:rsidRPr="0039772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1/146)</w:t>
      </w:r>
    </w:p>
    <w:p w:rsidR="00850684" w:rsidRDefault="0039772C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50684" w:rsidRDefault="0039772C" w:rsidP="0039772C">
      <w:pPr>
        <w:pStyle w:val="Heading2"/>
        <w:rPr>
          <w:rtl/>
          <w:lang w:bidi="fa-IR"/>
        </w:rPr>
      </w:pPr>
      <w:bookmarkStart w:id="3" w:name="_Toc520975387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3</w:t>
      </w:r>
      <w:bookmarkEnd w:id="3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هستم، هر کس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دهد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(با من)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کند، من از آن (کار)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زارم</w:t>
      </w:r>
      <w:r>
        <w:rPr>
          <w:rtl/>
          <w:lang w:bidi="fa-IR"/>
        </w:rPr>
        <w:t xml:space="preserve"> و آن (کار)،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خواهد بود.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(بحارالانوار67/222)</w:t>
      </w:r>
    </w:p>
    <w:p w:rsidR="00850684" w:rsidRDefault="00850684" w:rsidP="00850684">
      <w:pPr>
        <w:pStyle w:val="libNormal"/>
        <w:rPr>
          <w:rtl/>
          <w:lang w:bidi="fa-IR"/>
        </w:rPr>
      </w:pPr>
    </w:p>
    <w:p w:rsidR="00850684" w:rsidRDefault="0039772C" w:rsidP="00D2403D">
      <w:pPr>
        <w:pStyle w:val="Heading2"/>
        <w:rPr>
          <w:rtl/>
          <w:lang w:bidi="fa-IR"/>
        </w:rPr>
      </w:pPr>
      <w:bookmarkStart w:id="4" w:name="_Toc520975388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4</w:t>
      </w:r>
      <w:bookmarkEnd w:id="4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D2403D">
      <w:pPr>
        <w:pStyle w:val="libNormal"/>
        <w:rPr>
          <w:rtl/>
          <w:lang w:bidi="fa-IR"/>
        </w:rPr>
      </w:pPr>
      <w:r>
        <w:rPr>
          <w:rtl/>
          <w:lang w:bidi="fa-IR"/>
        </w:rPr>
        <w:t>(ا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آدم!)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tl/>
          <w:lang w:bidi="fa-IR"/>
        </w:rPr>
        <w:t>(اهل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D2403D" w:rsidRPr="00D2403D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>) نبودند، نه تو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نه بهشت و جهنم را، و نه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(معان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الاخبار</w:t>
      </w:r>
      <w:r>
        <w:rPr>
          <w:rtl/>
          <w:lang w:bidi="fa-IR"/>
        </w:rPr>
        <w:t>124)</w:t>
      </w:r>
    </w:p>
    <w:p w:rsidR="00850684" w:rsidRDefault="00850684" w:rsidP="00850684">
      <w:pPr>
        <w:pStyle w:val="libNormal"/>
        <w:rPr>
          <w:rtl/>
          <w:lang w:bidi="fa-IR"/>
        </w:rPr>
      </w:pPr>
    </w:p>
    <w:p w:rsidR="00850684" w:rsidRDefault="0039772C" w:rsidP="00D2403D">
      <w:pPr>
        <w:pStyle w:val="Heading2"/>
        <w:rPr>
          <w:rtl/>
          <w:lang w:bidi="fa-IR"/>
        </w:rPr>
      </w:pPr>
      <w:bookmarkStart w:id="5" w:name="_Toc520975389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5</w:t>
      </w:r>
      <w:bookmarkEnd w:id="5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اله الا الله دژ(امان) من است،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وارد آن شود، از عذاب من در امان است.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(امال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الصدوق</w:t>
      </w:r>
      <w:r>
        <w:rPr>
          <w:rtl/>
          <w:lang w:bidi="fa-IR"/>
        </w:rPr>
        <w:t>235)</w:t>
      </w:r>
    </w:p>
    <w:p w:rsidR="00850684" w:rsidRDefault="00D2403D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50684" w:rsidRDefault="0039772C" w:rsidP="00D2403D">
      <w:pPr>
        <w:pStyle w:val="Heading2"/>
        <w:rPr>
          <w:rtl/>
          <w:lang w:bidi="fa-IR"/>
        </w:rPr>
      </w:pPr>
      <w:bookmarkStart w:id="6" w:name="_Toc520975390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6</w:t>
      </w:r>
      <w:bookmarkEnd w:id="6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بشارت ده، که من دوست‌دار او را عذاب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و به دشمن او رحم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>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صدوق39)</w:t>
      </w:r>
    </w:p>
    <w:p w:rsidR="00850684" w:rsidRDefault="00850684" w:rsidP="00850684">
      <w:pPr>
        <w:pStyle w:val="libNormal"/>
        <w:rPr>
          <w:rtl/>
          <w:lang w:bidi="fa-IR"/>
        </w:rPr>
      </w:pPr>
    </w:p>
    <w:p w:rsidR="00850684" w:rsidRDefault="0039772C" w:rsidP="00D2403D">
      <w:pPr>
        <w:pStyle w:val="Heading2"/>
        <w:rPr>
          <w:rtl/>
          <w:lang w:bidi="fa-IR"/>
        </w:rPr>
      </w:pPr>
      <w:bookmarkStart w:id="7" w:name="_Toc520975391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7</w:t>
      </w:r>
      <w:bookmarkEnd w:id="7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چنان‌که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کامل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بدون کنار‌گذاشتن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کامل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(علل‌الشرا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>1/250)</w:t>
      </w:r>
    </w:p>
    <w:p w:rsidR="00850684" w:rsidRDefault="00850684" w:rsidP="00850684">
      <w:pPr>
        <w:pStyle w:val="libNormal"/>
        <w:rPr>
          <w:rtl/>
          <w:lang w:bidi="fa-IR"/>
        </w:rPr>
      </w:pPr>
    </w:p>
    <w:p w:rsidR="00850684" w:rsidRDefault="0039772C" w:rsidP="00D2403D">
      <w:pPr>
        <w:pStyle w:val="Heading2"/>
        <w:rPr>
          <w:rtl/>
          <w:lang w:bidi="fa-IR"/>
        </w:rPr>
      </w:pPr>
      <w:bookmarkStart w:id="8" w:name="_Toc520975392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8</w:t>
      </w:r>
      <w:bookmarkEnd w:id="8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احمد!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شه‌ات</w:t>
      </w:r>
      <w:r>
        <w:rPr>
          <w:rtl/>
          <w:lang w:bidi="fa-IR"/>
        </w:rPr>
        <w:t xml:space="preserve"> را به‌کار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آن‌که از دست برود،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شه‌اش</w:t>
      </w:r>
      <w:r>
        <w:rPr>
          <w:rtl/>
          <w:lang w:bidi="fa-IR"/>
        </w:rPr>
        <w:t xml:space="preserve"> را به‌کار بندد، اشتباه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گرفتار سرکش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(ارشادالقلوب1/205)</w:t>
      </w:r>
    </w:p>
    <w:p w:rsidR="00850684" w:rsidRDefault="00D2403D" w:rsidP="00D2403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50684" w:rsidRDefault="0039772C" w:rsidP="00D2403D">
      <w:pPr>
        <w:pStyle w:val="Heading2"/>
        <w:rPr>
          <w:rtl/>
          <w:lang w:bidi="fa-IR"/>
        </w:rPr>
      </w:pPr>
      <w:bookmarkStart w:id="9" w:name="_Toc520975393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9</w:t>
      </w:r>
      <w:bookmarkEnd w:id="9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احمد!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کدام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تو را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دادم؟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حسن خلق و سخاوت نفس و دلسوز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(ارشادالقلوب1/205)</w:t>
      </w:r>
    </w:p>
    <w:p w:rsidR="00850684" w:rsidRDefault="00850684" w:rsidP="00850684">
      <w:pPr>
        <w:pStyle w:val="libNormal"/>
        <w:rPr>
          <w:rtl/>
          <w:lang w:bidi="fa-IR"/>
        </w:rPr>
      </w:pPr>
    </w:p>
    <w:p w:rsidR="00850684" w:rsidRDefault="0039772C" w:rsidP="00D2403D">
      <w:pPr>
        <w:pStyle w:val="Heading2"/>
        <w:rPr>
          <w:rtl/>
          <w:lang w:bidi="fa-IR"/>
        </w:rPr>
      </w:pPr>
      <w:bookmarkStart w:id="10" w:name="_Toc520975394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10</w:t>
      </w:r>
      <w:bookmarkEnd w:id="10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احمد! عبادت ده بخش دارد که نُه بخش آن، به دست آوردن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است.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(ارشادالقلوب1/203)</w:t>
      </w:r>
    </w:p>
    <w:p w:rsidR="00850684" w:rsidRDefault="00850684" w:rsidP="00850684">
      <w:pPr>
        <w:pStyle w:val="libNormal"/>
        <w:rPr>
          <w:rtl/>
          <w:lang w:bidi="fa-IR"/>
        </w:rPr>
      </w:pPr>
    </w:p>
    <w:p w:rsidR="00850684" w:rsidRDefault="0039772C" w:rsidP="00D2403D">
      <w:pPr>
        <w:pStyle w:val="Heading2"/>
        <w:rPr>
          <w:rtl/>
          <w:lang w:bidi="fa-IR"/>
        </w:rPr>
      </w:pPr>
      <w:bookmarkStart w:id="11" w:name="_Toc520975395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11</w:t>
      </w:r>
      <w:bookmarkEnd w:id="11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احمد!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مؤمن و ستون برپا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(ارشادالقلوب1/203)</w:t>
      </w:r>
    </w:p>
    <w:p w:rsidR="00850684" w:rsidRDefault="00D2403D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50684" w:rsidRDefault="0039772C" w:rsidP="00D2403D">
      <w:pPr>
        <w:pStyle w:val="Heading2"/>
        <w:rPr>
          <w:rtl/>
          <w:lang w:bidi="fa-IR"/>
        </w:rPr>
      </w:pPr>
      <w:bookmarkStart w:id="12" w:name="_Toc520975396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12</w:t>
      </w:r>
      <w:bookmarkEnd w:id="12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فروشند</w:t>
      </w:r>
      <w:r>
        <w:rPr>
          <w:rtl/>
          <w:lang w:bidi="fa-IR"/>
        </w:rPr>
        <w:t>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2/299)</w:t>
      </w:r>
    </w:p>
    <w:p w:rsidR="00850684" w:rsidRDefault="00850684" w:rsidP="00850684">
      <w:pPr>
        <w:pStyle w:val="libNormal"/>
        <w:rPr>
          <w:rtl/>
          <w:lang w:bidi="fa-IR"/>
        </w:rPr>
      </w:pPr>
    </w:p>
    <w:p w:rsidR="00850684" w:rsidRDefault="0039772C" w:rsidP="00D2403D">
      <w:pPr>
        <w:pStyle w:val="Heading2"/>
        <w:rPr>
          <w:rtl/>
          <w:lang w:bidi="fa-IR"/>
        </w:rPr>
      </w:pPr>
      <w:bookmarkStart w:id="13" w:name="_Toc520975397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13</w:t>
      </w:r>
      <w:bookmarkEnd w:id="13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بنده‌ام</w:t>
      </w:r>
      <w:r>
        <w:rPr>
          <w:rtl/>
          <w:lang w:bidi="fa-IR"/>
        </w:rPr>
        <w:t xml:space="preserve"> با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واجبات به من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و با نافله(کارها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مستحب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به من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دوستش بدارم. آن‌گاه که دوستش بدارم، من گوش او خواهم شد که با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که با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زبان او که با آن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دست او که قدرت‌ن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اگر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کند اجابتش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و اگر از من بخواهد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>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2/353)</w:t>
      </w:r>
    </w:p>
    <w:p w:rsidR="00850684" w:rsidRDefault="00D2403D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50684" w:rsidRDefault="0039772C" w:rsidP="00D2403D">
      <w:pPr>
        <w:pStyle w:val="Heading2"/>
        <w:rPr>
          <w:rtl/>
          <w:lang w:bidi="fa-IR"/>
        </w:rPr>
      </w:pPr>
      <w:bookmarkStart w:id="14" w:name="_Toc520975398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14</w:t>
      </w:r>
      <w:bookmarkEnd w:id="14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محمد! هر‌که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ازارد</w:t>
      </w:r>
      <w:r>
        <w:rPr>
          <w:rtl/>
          <w:lang w:bidi="fa-IR"/>
        </w:rPr>
        <w:t xml:space="preserve"> به جنگ من برخاسته است.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2/352)</w:t>
      </w:r>
    </w:p>
    <w:p w:rsidR="00850684" w:rsidRDefault="00850684" w:rsidP="00850684">
      <w:pPr>
        <w:pStyle w:val="libNormal"/>
        <w:rPr>
          <w:rtl/>
          <w:lang w:bidi="fa-IR"/>
        </w:rPr>
      </w:pPr>
    </w:p>
    <w:p w:rsidR="00850684" w:rsidRDefault="0039772C" w:rsidP="00D2403D">
      <w:pPr>
        <w:pStyle w:val="Heading2"/>
        <w:rPr>
          <w:rtl/>
          <w:lang w:bidi="fa-IR"/>
        </w:rPr>
      </w:pPr>
      <w:bookmarkStart w:id="15" w:name="_Toc520975399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15</w:t>
      </w:r>
      <w:bookmarkEnd w:id="15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هر‌که</w:t>
      </w:r>
      <w:r>
        <w:rPr>
          <w:rtl/>
          <w:lang w:bidi="fa-IR"/>
        </w:rPr>
        <w:t xml:space="preserve"> بنده‌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مرا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ازارد،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من اعلام جنگ کند.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2/305)</w:t>
      </w:r>
    </w:p>
    <w:p w:rsidR="00850684" w:rsidRDefault="00850684" w:rsidP="00850684">
      <w:pPr>
        <w:pStyle w:val="libNormal"/>
        <w:rPr>
          <w:rtl/>
          <w:lang w:bidi="fa-IR"/>
        </w:rPr>
      </w:pPr>
    </w:p>
    <w:p w:rsidR="00850684" w:rsidRDefault="0039772C" w:rsidP="00D2403D">
      <w:pPr>
        <w:pStyle w:val="Heading2"/>
        <w:rPr>
          <w:rtl/>
          <w:lang w:bidi="fa-IR"/>
        </w:rPr>
      </w:pPr>
      <w:bookmarkStart w:id="16" w:name="_Toc520975400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16</w:t>
      </w:r>
      <w:bookmarkEnd w:id="16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داوود! همان‌گونه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به خدا، فروتنان هستند، دورتر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از خدا، متکبران هستند.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2/124)</w:t>
      </w:r>
    </w:p>
    <w:p w:rsidR="00850684" w:rsidRDefault="00D2403D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50684" w:rsidRDefault="0039772C" w:rsidP="00D2403D">
      <w:pPr>
        <w:pStyle w:val="Heading2"/>
        <w:rPr>
          <w:rtl/>
          <w:lang w:bidi="fa-IR"/>
        </w:rPr>
      </w:pPr>
      <w:bookmarkStart w:id="17" w:name="_Toc520975401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17</w:t>
      </w:r>
      <w:bookmarkEnd w:id="17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زبانت در نهان و آشکار،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8/134)</w:t>
      </w:r>
    </w:p>
    <w:p w:rsidR="00850684" w:rsidRDefault="00850684" w:rsidP="00850684">
      <w:pPr>
        <w:pStyle w:val="libNormal"/>
        <w:rPr>
          <w:rtl/>
          <w:lang w:bidi="fa-IR"/>
        </w:rPr>
      </w:pPr>
    </w:p>
    <w:p w:rsidR="00850684" w:rsidRDefault="0039772C" w:rsidP="00D2403D">
      <w:pPr>
        <w:pStyle w:val="Heading2"/>
        <w:rPr>
          <w:rtl/>
          <w:lang w:bidi="fa-IR"/>
        </w:rPr>
      </w:pPr>
      <w:bookmarkStart w:id="18" w:name="_Toc520975402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18</w:t>
      </w:r>
      <w:bookmarkEnd w:id="18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آن که بر من شور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گناه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تو را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>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...آن‌چنان او را به بند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کشم</w:t>
      </w:r>
      <w:r>
        <w:rPr>
          <w:rtl/>
          <w:lang w:bidi="fa-IR"/>
        </w:rPr>
        <w:t xml:space="preserve"> که راه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باشد.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8/133)</w:t>
      </w:r>
    </w:p>
    <w:p w:rsidR="00850684" w:rsidRDefault="00850684" w:rsidP="00850684">
      <w:pPr>
        <w:pStyle w:val="libNormal"/>
        <w:rPr>
          <w:rtl/>
          <w:lang w:bidi="fa-IR"/>
        </w:rPr>
      </w:pPr>
    </w:p>
    <w:p w:rsidR="00850684" w:rsidRDefault="0039772C" w:rsidP="00D2403D">
      <w:pPr>
        <w:pStyle w:val="Heading2"/>
        <w:rPr>
          <w:rtl/>
          <w:lang w:bidi="fa-IR"/>
        </w:rPr>
      </w:pPr>
      <w:bookmarkStart w:id="19" w:name="_Toc520975403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19</w:t>
      </w:r>
      <w:bookmarkEnd w:id="19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مستحبات به من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8/132)</w:t>
      </w:r>
    </w:p>
    <w:p w:rsidR="00850684" w:rsidRDefault="00D2403D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50684" w:rsidRDefault="0039772C" w:rsidP="00D2403D">
      <w:pPr>
        <w:pStyle w:val="Heading2"/>
        <w:rPr>
          <w:rtl/>
          <w:lang w:bidi="fa-IR"/>
        </w:rPr>
      </w:pPr>
      <w:bookmarkStart w:id="20" w:name="_Toc520975404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20</w:t>
      </w:r>
      <w:bookmarkEnd w:id="20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زبان</w:t>
      </w:r>
      <w:r>
        <w:rPr>
          <w:rtl/>
          <w:lang w:bidi="fa-IR"/>
        </w:rPr>
        <w:t xml:space="preserve"> را در پس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قرار ده تا در امان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2/498)</w:t>
      </w:r>
    </w:p>
    <w:p w:rsidR="00850684" w:rsidRDefault="00850684" w:rsidP="00850684">
      <w:pPr>
        <w:pStyle w:val="libNormal"/>
        <w:rPr>
          <w:rtl/>
          <w:lang w:bidi="fa-IR"/>
        </w:rPr>
      </w:pPr>
    </w:p>
    <w:p w:rsidR="00850684" w:rsidRDefault="0039772C" w:rsidP="00D2403D">
      <w:pPr>
        <w:pStyle w:val="Heading2"/>
        <w:rPr>
          <w:rtl/>
          <w:lang w:bidi="fa-IR"/>
        </w:rPr>
      </w:pPr>
      <w:bookmarkStart w:id="21" w:name="_Toc520975405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21</w:t>
      </w:r>
      <w:bookmarkEnd w:id="21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آن‌گاه</w:t>
      </w:r>
      <w:r>
        <w:rPr>
          <w:rtl/>
          <w:lang w:bidi="fa-IR"/>
        </w:rPr>
        <w:t xml:space="preserve"> که مرا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فروتن باش.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2/497)</w:t>
      </w:r>
    </w:p>
    <w:p w:rsidR="00850684" w:rsidRDefault="00850684" w:rsidP="00850684">
      <w:pPr>
        <w:pStyle w:val="libNormal"/>
        <w:rPr>
          <w:rtl/>
          <w:lang w:bidi="fa-IR"/>
        </w:rPr>
      </w:pPr>
    </w:p>
    <w:p w:rsidR="00850684" w:rsidRDefault="0039772C" w:rsidP="00D2403D">
      <w:pPr>
        <w:pStyle w:val="Heading2"/>
        <w:rPr>
          <w:rtl/>
          <w:lang w:bidi="fa-IR"/>
        </w:rPr>
      </w:pPr>
      <w:bookmarkStart w:id="22" w:name="_Toc520975406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22</w:t>
      </w:r>
      <w:bookmarkEnd w:id="22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من، هر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باست</w:t>
      </w:r>
      <w:r>
        <w:rPr>
          <w:rtl/>
          <w:lang w:bidi="fa-IR"/>
        </w:rPr>
        <w:t>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2/497)</w:t>
      </w:r>
    </w:p>
    <w:p w:rsidR="00850684" w:rsidRDefault="00850684" w:rsidP="00850684">
      <w:pPr>
        <w:pStyle w:val="libNormal"/>
        <w:rPr>
          <w:rtl/>
          <w:lang w:bidi="fa-IR"/>
        </w:rPr>
      </w:pPr>
    </w:p>
    <w:p w:rsidR="00850684" w:rsidRDefault="0039772C" w:rsidP="00D2403D">
      <w:pPr>
        <w:pStyle w:val="Heading2"/>
        <w:rPr>
          <w:rtl/>
          <w:lang w:bidi="fa-IR"/>
        </w:rPr>
      </w:pPr>
      <w:bookmarkStart w:id="23" w:name="_Toc520975407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23</w:t>
      </w:r>
      <w:bookmarkEnd w:id="23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مال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ار،</w:t>
      </w:r>
      <w:r>
        <w:rPr>
          <w:rtl/>
          <w:lang w:bidi="fa-IR"/>
        </w:rPr>
        <w:t xml:space="preserve"> گناهان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>.</w:t>
      </w:r>
    </w:p>
    <w:p w:rsidR="00D2403D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2/497)</w:t>
      </w:r>
    </w:p>
    <w:p w:rsidR="00850684" w:rsidRDefault="00D2403D" w:rsidP="00D2403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50684" w:rsidRDefault="0039772C" w:rsidP="00D2403D">
      <w:pPr>
        <w:pStyle w:val="Heading2"/>
        <w:rPr>
          <w:rtl/>
          <w:lang w:bidi="fa-IR"/>
        </w:rPr>
      </w:pPr>
      <w:bookmarkStart w:id="24" w:name="_Toc520975408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24</w:t>
      </w:r>
      <w:bookmarkEnd w:id="24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هر‌که</w:t>
      </w:r>
      <w:r>
        <w:rPr>
          <w:rtl/>
          <w:lang w:bidi="fa-IR"/>
        </w:rPr>
        <w:t xml:space="preserve"> مرا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کند همدمش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</w:t>
      </w:r>
      <w:r>
        <w:rPr>
          <w:rtl/>
          <w:lang w:bidi="fa-IR"/>
        </w:rPr>
        <w:t>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2/496)</w:t>
      </w:r>
    </w:p>
    <w:p w:rsidR="00850684" w:rsidRDefault="00850684" w:rsidP="00850684">
      <w:pPr>
        <w:pStyle w:val="libNormal"/>
        <w:rPr>
          <w:rtl/>
          <w:lang w:bidi="fa-IR"/>
        </w:rPr>
      </w:pPr>
    </w:p>
    <w:p w:rsidR="00850684" w:rsidRDefault="0039772C" w:rsidP="00D2403D">
      <w:pPr>
        <w:pStyle w:val="Heading2"/>
        <w:rPr>
          <w:rtl/>
          <w:lang w:bidi="fa-IR"/>
        </w:rPr>
      </w:pPr>
      <w:bookmarkStart w:id="25" w:name="_Toc520975409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25</w:t>
      </w:r>
      <w:bookmarkEnd w:id="25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هرگونه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 که با هر دست که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همان دست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2/138)</w:t>
      </w:r>
    </w:p>
    <w:p w:rsidR="00850684" w:rsidRDefault="00850684" w:rsidP="00850684">
      <w:pPr>
        <w:pStyle w:val="libNormal"/>
        <w:rPr>
          <w:rtl/>
          <w:lang w:bidi="fa-IR"/>
        </w:rPr>
      </w:pPr>
    </w:p>
    <w:p w:rsidR="00850684" w:rsidRDefault="0039772C" w:rsidP="00D2403D">
      <w:pPr>
        <w:pStyle w:val="Heading2"/>
        <w:rPr>
          <w:rtl/>
          <w:lang w:bidi="fa-IR"/>
        </w:rPr>
      </w:pPr>
      <w:bookmarkStart w:id="26" w:name="_Toc520975410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26</w:t>
      </w:r>
      <w:bookmarkEnd w:id="26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شکر،</w:t>
      </w:r>
      <w:r>
        <w:rPr>
          <w:rtl/>
          <w:lang w:bidi="fa-IR"/>
        </w:rPr>
        <w:t xml:space="preserve"> نعمت‌ها را افزون و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2/94)</w:t>
      </w:r>
    </w:p>
    <w:p w:rsidR="00850684" w:rsidRDefault="00850684" w:rsidP="00850684">
      <w:pPr>
        <w:pStyle w:val="libNormal"/>
        <w:rPr>
          <w:rtl/>
          <w:lang w:bidi="fa-IR"/>
        </w:rPr>
      </w:pPr>
    </w:p>
    <w:p w:rsidR="00850684" w:rsidRDefault="0039772C" w:rsidP="00D2403D">
      <w:pPr>
        <w:pStyle w:val="Heading2"/>
        <w:rPr>
          <w:rtl/>
          <w:lang w:bidi="fa-IR"/>
        </w:rPr>
      </w:pPr>
      <w:bookmarkStart w:id="27" w:name="_Toc520975411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27</w:t>
      </w:r>
      <w:bookmarkEnd w:id="27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آدم! خودت را محو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کن تا دلت را پر از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D2403D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2/83)</w:t>
      </w:r>
    </w:p>
    <w:p w:rsidR="00850684" w:rsidRDefault="00D2403D" w:rsidP="00D2403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50684" w:rsidRDefault="0039772C" w:rsidP="00D2403D">
      <w:pPr>
        <w:pStyle w:val="Heading2"/>
        <w:rPr>
          <w:rtl/>
          <w:lang w:bidi="fa-IR"/>
        </w:rPr>
      </w:pPr>
      <w:bookmarkStart w:id="28" w:name="_Toc520975412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28</w:t>
      </w:r>
      <w:bookmarkEnd w:id="28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 برابر پاداش دارد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گناه نابود‌کننده است.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8/49)</w:t>
      </w:r>
    </w:p>
    <w:p w:rsidR="00850684" w:rsidRDefault="00850684" w:rsidP="00850684">
      <w:pPr>
        <w:pStyle w:val="libNormal"/>
        <w:rPr>
          <w:rtl/>
          <w:lang w:bidi="fa-IR"/>
        </w:rPr>
      </w:pPr>
    </w:p>
    <w:p w:rsidR="00850684" w:rsidRDefault="0039772C" w:rsidP="00D2403D">
      <w:pPr>
        <w:pStyle w:val="Heading2"/>
        <w:rPr>
          <w:rtl/>
          <w:lang w:bidi="fa-IR"/>
        </w:rPr>
      </w:pPr>
      <w:bookmarkStart w:id="29" w:name="_Toc520975413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29</w:t>
      </w:r>
      <w:bookmarkEnd w:id="29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هر‌که از گناهکاران نزد تو آمد و به تو پناه برد، بگو خوش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آسوده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خداوند جهان. و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آمرزش بخواه و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مانند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خودشان باش.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8/48)</w:t>
      </w:r>
    </w:p>
    <w:p w:rsidR="00850684" w:rsidRDefault="00850684" w:rsidP="00850684">
      <w:pPr>
        <w:pStyle w:val="libNormal"/>
        <w:rPr>
          <w:rtl/>
          <w:lang w:bidi="fa-IR"/>
        </w:rPr>
      </w:pPr>
    </w:p>
    <w:p w:rsidR="00850684" w:rsidRDefault="0039772C" w:rsidP="00D2403D">
      <w:pPr>
        <w:pStyle w:val="Heading2"/>
        <w:rPr>
          <w:rtl/>
          <w:lang w:bidi="fa-IR"/>
        </w:rPr>
      </w:pPr>
      <w:bookmarkStart w:id="30" w:name="_Toc520975414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30</w:t>
      </w:r>
      <w:bookmarkEnd w:id="30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آن‌گاه</w:t>
      </w:r>
      <w:r>
        <w:rPr>
          <w:rtl/>
          <w:lang w:bidi="fa-IR"/>
        </w:rPr>
        <w:t xml:space="preserve"> که در برابر من به نماز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شتاب نکن.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8/46)</w:t>
      </w:r>
    </w:p>
    <w:p w:rsidR="00850684" w:rsidRDefault="00D2403D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50684" w:rsidRDefault="0039772C" w:rsidP="00D2403D">
      <w:pPr>
        <w:pStyle w:val="Heading2"/>
        <w:rPr>
          <w:rtl/>
          <w:lang w:bidi="fa-IR"/>
        </w:rPr>
      </w:pPr>
      <w:bookmarkStart w:id="31" w:name="_Toc520975415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31</w:t>
      </w:r>
      <w:bookmarkEnd w:id="31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توبه را زود انجام بده و گناه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بگذار.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8/46)</w:t>
      </w:r>
    </w:p>
    <w:p w:rsidR="00850684" w:rsidRDefault="00850684" w:rsidP="00850684">
      <w:pPr>
        <w:pStyle w:val="libNormal"/>
        <w:rPr>
          <w:rtl/>
          <w:lang w:bidi="fa-IR"/>
        </w:rPr>
      </w:pPr>
    </w:p>
    <w:p w:rsidR="00850684" w:rsidRDefault="0039772C" w:rsidP="00D2403D">
      <w:pPr>
        <w:pStyle w:val="Heading2"/>
        <w:rPr>
          <w:rtl/>
          <w:lang w:bidi="fa-IR"/>
        </w:rPr>
      </w:pPr>
      <w:bookmarkStart w:id="32" w:name="_Toc520975416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32</w:t>
      </w:r>
      <w:bookmarkEnd w:id="32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مرا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فراموش نکن و از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سرمست نشو.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8/45)</w:t>
      </w:r>
    </w:p>
    <w:p w:rsidR="00850684" w:rsidRDefault="00850684" w:rsidP="00850684">
      <w:pPr>
        <w:pStyle w:val="libNormal"/>
        <w:rPr>
          <w:rtl/>
          <w:lang w:bidi="fa-IR"/>
        </w:rPr>
      </w:pPr>
    </w:p>
    <w:p w:rsidR="00850684" w:rsidRDefault="0039772C" w:rsidP="00D2403D">
      <w:pPr>
        <w:pStyle w:val="Heading2"/>
        <w:rPr>
          <w:rtl/>
          <w:lang w:bidi="fa-IR"/>
        </w:rPr>
      </w:pPr>
      <w:bookmarkStart w:id="33" w:name="_Toc520975417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33</w:t>
      </w:r>
      <w:bookmarkEnd w:id="33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نزد من از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برآور، همانند گناه‌کار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دشمنش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8/42)</w:t>
      </w:r>
    </w:p>
    <w:p w:rsidR="00850684" w:rsidRDefault="00D2403D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50684" w:rsidRDefault="0039772C" w:rsidP="00D2403D">
      <w:pPr>
        <w:pStyle w:val="Heading2"/>
        <w:rPr>
          <w:rtl/>
          <w:lang w:bidi="fa-IR"/>
        </w:rPr>
      </w:pPr>
      <w:bookmarkStart w:id="34" w:name="_Toc520975418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34</w:t>
      </w:r>
      <w:bookmarkEnd w:id="34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آرزوها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نداشته باش،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دلت را سخت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دلش سخت باشد از من دور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8/42)</w:t>
      </w:r>
    </w:p>
    <w:p w:rsidR="00850684" w:rsidRDefault="00850684" w:rsidP="00850684">
      <w:pPr>
        <w:pStyle w:val="libNormal"/>
        <w:rPr>
          <w:rtl/>
          <w:lang w:bidi="fa-IR"/>
        </w:rPr>
      </w:pPr>
    </w:p>
    <w:p w:rsidR="00850684" w:rsidRDefault="0039772C" w:rsidP="00D2403D">
      <w:pPr>
        <w:pStyle w:val="Heading2"/>
        <w:rPr>
          <w:rtl/>
          <w:lang w:bidi="fa-IR"/>
        </w:rPr>
      </w:pPr>
      <w:bookmarkStart w:id="35" w:name="_Toc520975419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35</w:t>
      </w:r>
      <w:bookmarkEnd w:id="35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آدم! هرکدام از فرزندان تو قصد انجام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اگر انجام ندهد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اگر انجام دهد، ده برابر نوشته خواهد شد.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2/440)</w:t>
      </w:r>
    </w:p>
    <w:p w:rsidR="00850684" w:rsidRDefault="00850684" w:rsidP="00850684">
      <w:pPr>
        <w:pStyle w:val="libNormal"/>
        <w:rPr>
          <w:rtl/>
          <w:lang w:bidi="fa-IR"/>
        </w:rPr>
      </w:pPr>
    </w:p>
    <w:p w:rsidR="00850684" w:rsidRDefault="0039772C" w:rsidP="00D2403D">
      <w:pPr>
        <w:pStyle w:val="Heading2"/>
        <w:rPr>
          <w:rtl/>
          <w:lang w:bidi="fa-IR"/>
        </w:rPr>
      </w:pPr>
      <w:bookmarkStart w:id="36" w:name="_Toc520975420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36</w:t>
      </w:r>
      <w:bookmarkEnd w:id="36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آدم! آن‌چه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و توست: از تو دعا و از من اجابت.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(الخصال1/244)</w:t>
      </w:r>
    </w:p>
    <w:p w:rsidR="00850684" w:rsidRDefault="00D2403D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50684" w:rsidRDefault="0039772C" w:rsidP="00D2403D">
      <w:pPr>
        <w:pStyle w:val="Heading2"/>
        <w:rPr>
          <w:rtl/>
          <w:lang w:bidi="fa-IR"/>
        </w:rPr>
      </w:pPr>
      <w:bookmarkStart w:id="37" w:name="_Toc520975421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37</w:t>
      </w:r>
      <w:bookmarkEnd w:id="37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نهان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هنگام شادمان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من باش تا در غفلت‌ها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باشم.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صدوق/254)</w:t>
      </w:r>
    </w:p>
    <w:p w:rsidR="00850684" w:rsidRDefault="00850684" w:rsidP="00850684">
      <w:pPr>
        <w:pStyle w:val="libNormal"/>
        <w:rPr>
          <w:rtl/>
          <w:lang w:bidi="fa-IR"/>
        </w:rPr>
      </w:pPr>
    </w:p>
    <w:p w:rsidR="00850684" w:rsidRDefault="0039772C" w:rsidP="00D2403D">
      <w:pPr>
        <w:pStyle w:val="Heading2"/>
        <w:rPr>
          <w:rtl/>
          <w:lang w:bidi="fa-IR"/>
        </w:rPr>
      </w:pPr>
      <w:bookmarkStart w:id="38" w:name="_Toc520975422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38</w:t>
      </w:r>
      <w:bookmarkEnd w:id="38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را بر او مسلط کردند تا با تو تند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نکنم.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2/303)</w:t>
      </w:r>
    </w:p>
    <w:p w:rsidR="00850684" w:rsidRDefault="00850684" w:rsidP="00850684">
      <w:pPr>
        <w:pStyle w:val="libNormal"/>
        <w:rPr>
          <w:rtl/>
          <w:lang w:bidi="fa-IR"/>
        </w:rPr>
      </w:pPr>
    </w:p>
    <w:p w:rsidR="00850684" w:rsidRDefault="0039772C" w:rsidP="00D2403D">
      <w:pPr>
        <w:pStyle w:val="Heading2"/>
        <w:rPr>
          <w:rtl/>
          <w:lang w:bidi="fa-IR"/>
        </w:rPr>
      </w:pPr>
      <w:bookmarkStart w:id="39" w:name="_Toc520975423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39</w:t>
      </w:r>
      <w:bookmarkEnd w:id="39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به‌راست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در‌م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گذرم</w:t>
      </w:r>
      <w:r>
        <w:rPr>
          <w:rtl/>
          <w:lang w:bidi="fa-IR"/>
        </w:rPr>
        <w:t xml:space="preserve"> از مردمان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عادل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جانب خداوند است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رفته‌اند</w:t>
      </w:r>
      <w:r>
        <w:rPr>
          <w:rtl/>
          <w:lang w:bidi="fa-IR"/>
        </w:rPr>
        <w:t>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1/376)</w:t>
      </w:r>
    </w:p>
    <w:p w:rsidR="00850684" w:rsidRDefault="00D2403D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50684" w:rsidRDefault="0039772C" w:rsidP="00D2403D">
      <w:pPr>
        <w:pStyle w:val="Heading2"/>
        <w:rPr>
          <w:rtl/>
          <w:lang w:bidi="fa-IR"/>
        </w:rPr>
      </w:pPr>
      <w:bookmarkStart w:id="40" w:name="_Toc520975424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40</w:t>
      </w:r>
      <w:bookmarkEnd w:id="40"/>
    </w:p>
    <w:p w:rsidR="00850684" w:rsidRDefault="00850684" w:rsidP="00D240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2403D" w:rsidRPr="00D2403D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مهرورز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الفت و آرامش روح هاست.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حب و دوست</w:t>
      </w:r>
      <w:r>
        <w:rPr>
          <w:rFonts w:hint="cs"/>
          <w:rtl/>
          <w:lang w:bidi="fa-IR"/>
        </w:rPr>
        <w:t>ی</w:t>
      </w:r>
    </w:p>
    <w:p w:rsidR="00850684" w:rsidRDefault="00850684" w:rsidP="00850684">
      <w:pPr>
        <w:pStyle w:val="libNormal"/>
        <w:rPr>
          <w:rtl/>
          <w:lang w:bidi="fa-IR"/>
        </w:rPr>
      </w:pPr>
    </w:p>
    <w:p w:rsidR="00850684" w:rsidRDefault="0039772C" w:rsidP="00D2403D">
      <w:pPr>
        <w:pStyle w:val="Heading2"/>
        <w:rPr>
          <w:rtl/>
          <w:lang w:bidi="fa-IR"/>
        </w:rPr>
      </w:pPr>
      <w:bookmarkStart w:id="41" w:name="_Toc520975425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41</w:t>
      </w:r>
      <w:bookmarkEnd w:id="41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قَد قَضَ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لِکُلِّ قَومٍ هاد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بِهِ السُّعَداءَ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حُجَّةً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الأشْق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اءِ؛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قرار دادم، که خوشبختان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و حجت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بدبختان است.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 ، ص 285، ح 430 .</w:t>
      </w:r>
    </w:p>
    <w:p w:rsidR="00850684" w:rsidRDefault="00850684" w:rsidP="00850684">
      <w:pPr>
        <w:pStyle w:val="libNormal"/>
        <w:rPr>
          <w:rtl/>
          <w:lang w:bidi="fa-IR"/>
        </w:rPr>
      </w:pPr>
    </w:p>
    <w:p w:rsidR="00850684" w:rsidRDefault="0039772C" w:rsidP="00D2403D">
      <w:pPr>
        <w:pStyle w:val="Heading2"/>
        <w:rPr>
          <w:rtl/>
          <w:lang w:bidi="fa-IR"/>
        </w:rPr>
      </w:pPr>
      <w:bookmarkStart w:id="42" w:name="_Toc520975426"/>
      <w:r>
        <w:rPr>
          <w:rFonts w:hint="eastAsia"/>
          <w:rtl/>
          <w:lang w:bidi="fa-IR"/>
        </w:rPr>
        <w:t xml:space="preserve">حدیث - </w:t>
      </w:r>
      <w:r w:rsidR="00850684">
        <w:rPr>
          <w:rtl/>
          <w:lang w:bidi="fa-IR"/>
        </w:rPr>
        <w:t>42</w:t>
      </w:r>
      <w:bookmarkEnd w:id="42"/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850684" w:rsidRDefault="00850684" w:rsidP="00850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بودم،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فاطمه، از فرزندان آدم و نسل او نبود.</w:t>
      </w:r>
    </w:p>
    <w:p w:rsidR="00D2403D" w:rsidRDefault="00850684" w:rsidP="00850684">
      <w:pPr>
        <w:pStyle w:val="libNormal"/>
        <w:rPr>
          <w:rtl/>
          <w:lang w:bidi="fa-IR"/>
        </w:rPr>
      </w:pPr>
      <w:r>
        <w:rPr>
          <w:rtl/>
          <w:lang w:bidi="fa-IR"/>
        </w:rPr>
        <w:t>(ع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اخبارالرضا</w:t>
      </w:r>
      <w:r w:rsidR="0039772C" w:rsidRPr="0039772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203)</w:t>
      </w:r>
    </w:p>
    <w:p w:rsidR="00850684" w:rsidRDefault="00D2403D" w:rsidP="00D2403D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43" w:name="_Toc520975427"/>
      <w:r>
        <w:rPr>
          <w:rFonts w:hint="cs"/>
          <w:rtl/>
          <w:lang w:bidi="fa-IR"/>
        </w:rPr>
        <w:lastRenderedPageBreak/>
        <w:t>فهرست مطالب</w:t>
      </w:r>
      <w:bookmarkEnd w:id="43"/>
    </w:p>
    <w:sdt>
      <w:sdtPr>
        <w:id w:val="4674985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5E2C41" w:rsidRDefault="005E2C41" w:rsidP="005E2C41">
          <w:pPr>
            <w:pStyle w:val="TOCHeading"/>
          </w:pPr>
        </w:p>
        <w:p w:rsidR="005E2C41" w:rsidRDefault="005E2C4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0975384" w:history="1">
            <w:r w:rsidRPr="001771B4">
              <w:rPr>
                <w:rStyle w:val="Hyperlink"/>
                <w:noProof/>
                <w:rtl/>
                <w:lang w:bidi="fa-IR"/>
              </w:rPr>
              <w:t>احاد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noProof/>
                <w:rtl/>
                <w:lang w:bidi="fa-IR"/>
              </w:rPr>
              <w:t>ث قدس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Toc520975384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385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Toc520975385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386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Toc520975386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387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Toc520975387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388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Toc520975388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389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Toc520975389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390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Toc520975390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391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Toc520975391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392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Toc520975392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393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Toc520975393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394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Toc520975394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395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Toc520975395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396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Toc520975396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397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Toc520975397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398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Toc520975398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399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Toc520975399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400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Toc520975400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401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Toc520975401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402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Toc520975402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403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Toc520975403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404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Toc520975404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405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Toc520975405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406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Toc520975406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407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Toc520975407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408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Toc520975408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409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Toc520975409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410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Toc520975410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411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Toc520975411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412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Toc520975412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413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Toc520975413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414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Toc520975414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415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Toc520975415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416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Toc520975416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417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Toc520975417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418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Toc520975418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419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Toc520975419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420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Toc520975420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421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422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423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424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425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975426" w:history="1">
            <w:r w:rsidRPr="001771B4">
              <w:rPr>
                <w:rStyle w:val="Hyperlink"/>
                <w:noProof/>
                <w:rtl/>
                <w:lang w:bidi="fa-IR"/>
              </w:rPr>
              <w:t>حد</w:t>
            </w:r>
            <w:r w:rsidRPr="001771B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71B4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1771B4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Toc520975426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0975427" w:history="1">
            <w:r w:rsidRPr="001771B4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Toc520975427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2C41" w:rsidRDefault="005E2C41">
          <w:r>
            <w:fldChar w:fldCharType="end"/>
          </w:r>
        </w:p>
      </w:sdtContent>
    </w:sdt>
    <w:p w:rsidR="00D2403D" w:rsidRDefault="00D2403D" w:rsidP="00D2403D">
      <w:pPr>
        <w:pStyle w:val="libNormal"/>
        <w:rPr>
          <w:rtl/>
          <w:lang w:bidi="fa-IR"/>
        </w:rPr>
      </w:pPr>
    </w:p>
    <w:sectPr w:rsidR="00D2403D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285" w:rsidRDefault="00D36285">
      <w:r>
        <w:separator/>
      </w:r>
    </w:p>
  </w:endnote>
  <w:endnote w:type="continuationSeparator" w:id="0">
    <w:p w:rsidR="00D36285" w:rsidRDefault="00D36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721578">
    <w:pPr>
      <w:pStyle w:val="Footer"/>
    </w:pPr>
    <w:fldSimple w:instr=" PAGE   \* MERGEFORMAT ">
      <w:r w:rsidR="00B00B77">
        <w:rPr>
          <w:noProof/>
          <w:rtl/>
        </w:rPr>
        <w:t>2</w:t>
      </w:r>
    </w:fldSimple>
  </w:p>
  <w:p w:rsidR="0080155A" w:rsidRDefault="008015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721578">
    <w:pPr>
      <w:pStyle w:val="Footer"/>
    </w:pPr>
    <w:fldSimple w:instr=" PAGE   \* MERGEFORMAT ">
      <w:r w:rsidR="003D5FE2">
        <w:rPr>
          <w:noProof/>
          <w:rtl/>
        </w:rPr>
        <w:t>19</w:t>
      </w:r>
    </w:fldSimple>
  </w:p>
  <w:p w:rsidR="0080155A" w:rsidRDefault="008015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721578">
    <w:pPr>
      <w:pStyle w:val="Footer"/>
    </w:pPr>
    <w:fldSimple w:instr=" PAGE   \* MERGEFORMAT ">
      <w:r w:rsidR="003D5FE2">
        <w:rPr>
          <w:noProof/>
          <w:rtl/>
        </w:rPr>
        <w:t>1</w:t>
      </w:r>
    </w:fldSimple>
  </w:p>
  <w:p w:rsidR="0080155A" w:rsidRDefault="008015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285" w:rsidRDefault="00D36285">
      <w:r>
        <w:separator/>
      </w:r>
    </w:p>
  </w:footnote>
  <w:footnote w:type="continuationSeparator" w:id="0">
    <w:p w:rsidR="00D36285" w:rsidRDefault="00D36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734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72C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D5FE2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2C41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578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684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1734"/>
    <w:rsid w:val="00AF217C"/>
    <w:rsid w:val="00AF33DF"/>
    <w:rsid w:val="00AF4D50"/>
    <w:rsid w:val="00AF6FBA"/>
    <w:rsid w:val="00B00B77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03D"/>
    <w:rsid w:val="00D24B24"/>
    <w:rsid w:val="00D24EB0"/>
    <w:rsid w:val="00D25987"/>
    <w:rsid w:val="00D33A32"/>
    <w:rsid w:val="00D36285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7726D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3D5FE2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1439\mahe_zelgad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F0B84-7B61-4161-A0B5-FF2700FD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16</TotalTime>
  <Pages>19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1601-01-01T00:00:00Z</cp:lastPrinted>
  <dcterms:created xsi:type="dcterms:W3CDTF">2018-08-02T07:15:00Z</dcterms:created>
  <dcterms:modified xsi:type="dcterms:W3CDTF">2018-08-02T07:45:00Z</dcterms:modified>
</cp:coreProperties>
</file>