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1E" w:rsidRPr="007B7D1E" w:rsidRDefault="007B7D1E" w:rsidP="007B7D1E">
      <w:pPr>
        <w:pStyle w:val="libNotice"/>
      </w:pPr>
      <w:r w:rsidRPr="007B7D1E">
        <w:rPr>
          <w:rFonts w:hint="cs"/>
          <w:rtl/>
        </w:rPr>
        <w:t>تذکر</w:t>
      </w:r>
      <w:r w:rsidRPr="007B7D1E">
        <w:rPr>
          <w:rtl/>
        </w:rPr>
        <w:t>این کتاب توسط مؤسسه فرهنگی - اسلامی شبکة الامامین الحسنین</w:t>
      </w:r>
      <w:r w:rsidRPr="007B7D1E">
        <w:rPr>
          <w:rFonts w:hint="cs"/>
          <w:rtl/>
        </w:rPr>
        <w:t xml:space="preserve"> </w:t>
      </w:r>
      <w:r w:rsidRPr="007B7D1E">
        <w:rPr>
          <w:rtl/>
        </w:rPr>
        <w:t>عليهما‌السلام بصورت الکترونیکی برای مخاطبین گرامی منتشر شده است</w:t>
      </w:r>
      <w:r w:rsidRPr="007B7D1E">
        <w:rPr>
          <w:rFonts w:hint="cs"/>
          <w:rtl/>
        </w:rPr>
        <w:t>.</w:t>
      </w:r>
    </w:p>
    <w:p w:rsidR="007B7D1E" w:rsidRPr="007B7D1E" w:rsidRDefault="007B7D1E" w:rsidP="007B7D1E">
      <w:pPr>
        <w:pStyle w:val="libNotice"/>
        <w:rPr>
          <w:rtl/>
        </w:rPr>
      </w:pPr>
      <w:r w:rsidRPr="007B7D1E">
        <w:rPr>
          <w:rtl/>
        </w:rPr>
        <w:t>لازم به ذکر است تصحیح اشتباهات تایپی احتمالی، روی این کتاب انجام گردیده است</w:t>
      </w:r>
      <w:r w:rsidRPr="007B7D1E">
        <w:rPr>
          <w:rFonts w:hint="cs"/>
          <w:rtl/>
        </w:rPr>
        <w:t>.</w:t>
      </w:r>
    </w:p>
    <w:p w:rsidR="007B7D1E" w:rsidRDefault="002474B8" w:rsidP="002474B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  <w:r w:rsidR="007B7D1E">
        <w:rPr>
          <w:rtl/>
          <w:lang w:bidi="fa-IR"/>
        </w:rPr>
        <w:br w:type="page"/>
      </w:r>
    </w:p>
    <w:p w:rsidR="007B7D1E" w:rsidRDefault="00AB197B" w:rsidP="007B7D1E">
      <w:pPr>
        <w:pStyle w:val="libCenterBold1"/>
        <w:rPr>
          <w:rtl/>
          <w:lang w:bidi="fa-IR"/>
        </w:rPr>
      </w:pPr>
      <w:r>
        <w:rPr>
          <w:rtl/>
          <w:lang w:bidi="fa-IR"/>
        </w:rPr>
        <w:t>.بانک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7B7D1E" w:rsidRPr="007B7D1E">
        <w:rPr>
          <w:rStyle w:val="libAlaemChar"/>
          <w:rtl/>
        </w:rPr>
        <w:t>عليه‌السلام</w:t>
      </w:r>
      <w:r>
        <w:rPr>
          <w:rtl/>
          <w:lang w:bidi="fa-IR"/>
        </w:rPr>
        <w:t>.</w:t>
      </w:r>
    </w:p>
    <w:p w:rsidR="007B7D1E" w:rsidRDefault="00AB197B" w:rsidP="007B7D1E">
      <w:pPr>
        <w:pStyle w:val="libCenterBold1"/>
        <w:rPr>
          <w:rtl/>
          <w:lang w:bidi="fa-IR"/>
        </w:rPr>
      </w:pPr>
      <w:r>
        <w:rPr>
          <w:rtl/>
          <w:lang w:bidi="fa-IR"/>
        </w:rPr>
        <w:t>(علم و دانش)</w:t>
      </w:r>
    </w:p>
    <w:p w:rsidR="00AB197B" w:rsidRDefault="00AB197B" w:rsidP="007B7D1E">
      <w:pPr>
        <w:pStyle w:val="libCenterBold1"/>
        <w:rPr>
          <w:rtl/>
          <w:lang w:bidi="fa-IR"/>
        </w:rPr>
      </w:pPr>
      <w:r>
        <w:rPr>
          <w:rtl/>
          <w:lang w:bidi="fa-IR"/>
        </w:rPr>
        <w:t xml:space="preserve"> واحد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.را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قائم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اصفهان.</w:t>
      </w:r>
    </w:p>
    <w:p w:rsidR="00AB197B" w:rsidRDefault="007B7D1E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B197B">
        <w:rPr>
          <w:rtl/>
          <w:lang w:bidi="fa-IR"/>
        </w:rPr>
        <w:lastRenderedPageBreak/>
        <w:t>.</w:t>
      </w:r>
    </w:p>
    <w:p w:rsidR="00AB197B" w:rsidRDefault="00AB197B" w:rsidP="007B7D1E">
      <w:pPr>
        <w:pStyle w:val="Heading1"/>
        <w:rPr>
          <w:rtl/>
          <w:lang w:bidi="fa-IR"/>
        </w:rPr>
      </w:pPr>
      <w:bookmarkStart w:id="0" w:name="_Toc521244289"/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و دانش</w:t>
      </w:r>
      <w:bookmarkEnd w:id="0"/>
    </w:p>
    <w:p w:rsidR="007B7D1E" w:rsidRDefault="007B7D1E" w:rsidP="007B7D1E">
      <w:pPr>
        <w:pStyle w:val="libNormal"/>
        <w:rPr>
          <w:rtl/>
          <w:lang w:bidi="fa-IR"/>
        </w:rPr>
      </w:pPr>
    </w:p>
    <w:p w:rsidR="00AB197B" w:rsidRDefault="007B7D1E" w:rsidP="007B7D1E">
      <w:pPr>
        <w:pStyle w:val="Heading2"/>
        <w:rPr>
          <w:rtl/>
          <w:lang w:bidi="fa-IR"/>
        </w:rPr>
      </w:pPr>
      <w:bookmarkStart w:id="1" w:name="_Toc521244290"/>
      <w:r>
        <w:rPr>
          <w:rFonts w:hint="eastAsia"/>
          <w:rtl/>
          <w:lang w:bidi="fa-IR"/>
        </w:rPr>
        <w:t>حدیث</w:t>
      </w:r>
      <w:r>
        <w:rPr>
          <w:rFonts w:hint="cs"/>
          <w:rtl/>
          <w:lang w:bidi="fa-IR"/>
        </w:rPr>
        <w:t xml:space="preserve">. - </w:t>
      </w:r>
      <w:r w:rsidR="00AB197B">
        <w:rPr>
          <w:rtl/>
          <w:lang w:bidi="fa-IR"/>
        </w:rPr>
        <w:t>1</w:t>
      </w:r>
      <w:bookmarkEnd w:id="1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الله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آفَةُ</w:t>
      </w:r>
      <w:r>
        <w:rPr>
          <w:rtl/>
          <w:lang w:bidi="fa-IR"/>
        </w:rPr>
        <w:t xml:space="preserve"> العِلمِ النِّس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انُ</w:t>
      </w:r>
      <w:r>
        <w:rPr>
          <w:rtl/>
          <w:lang w:bidi="fa-IR"/>
        </w:rPr>
        <w:t xml:space="preserve">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آفت</w:t>
      </w:r>
      <w:r>
        <w:rPr>
          <w:rtl/>
          <w:lang w:bidi="fa-IR"/>
        </w:rPr>
        <w:t xml:space="preserve"> دانش ، فراموش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الخصال</w:t>
      </w:r>
      <w:r>
        <w:rPr>
          <w:rtl/>
          <w:lang w:bidi="fa-IR"/>
        </w:rPr>
        <w:t xml:space="preserve"> ، ص 416 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B7D1E">
      <w:pPr>
        <w:pStyle w:val="Heading2"/>
        <w:rPr>
          <w:rtl/>
          <w:lang w:bidi="fa-IR"/>
        </w:rPr>
      </w:pPr>
      <w:bookmarkStart w:id="2" w:name="_Toc52124429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</w:t>
      </w:r>
      <w:bookmarkEnd w:id="2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الهاد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العُجْبُ صَارِفٌ عَنْ طَلَبِ الْعِلْمِ، داعٍ إِلَ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الغمطِ.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خودپسند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را) از طلب علم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به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72، ص 199»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B7D1E">
      <w:pPr>
        <w:pStyle w:val="Heading2"/>
        <w:rPr>
          <w:rtl/>
          <w:lang w:bidi="fa-IR"/>
        </w:rPr>
      </w:pPr>
      <w:bookmarkStart w:id="3" w:name="_Toc52124429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</w:t>
      </w:r>
      <w:bookmarkEnd w:id="3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عَنْ</w:t>
      </w:r>
      <w:r>
        <w:rPr>
          <w:rtl/>
          <w:lang w:bidi="fa-IR"/>
        </w:rPr>
        <w:t xml:space="preserve"> أبِ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عَبْدِاللهِ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طَلبَةُ الْعِلْمِ ثَلاثَة فَاعْرِفْهُمْ بِأعْ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انِهِمْ</w:t>
      </w:r>
      <w:r>
        <w:rPr>
          <w:rtl/>
          <w:lang w:bidi="fa-IR"/>
        </w:rPr>
        <w:t xml:space="preserve"> وَصِفاتِهِمْ: صِنْفٌ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طْلُبُهُ</w:t>
      </w:r>
      <w:r>
        <w:rPr>
          <w:rtl/>
          <w:lang w:bidi="fa-IR"/>
        </w:rPr>
        <w:t xml:space="preserve"> لِلْجَدَلِ وَالْمِراءِ، وَ صِنْفٌ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طْلُبهُ</w:t>
      </w:r>
      <w:r>
        <w:rPr>
          <w:rtl/>
          <w:lang w:bidi="fa-IR"/>
        </w:rPr>
        <w:t xml:space="preserve"> لِلإسْتِطالَةِ و الخَتلِ وَصِنْفٌ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طْلَبُهُ</w:t>
      </w:r>
      <w:r>
        <w:rPr>
          <w:rtl/>
          <w:lang w:bidi="fa-IR"/>
        </w:rPr>
        <w:t xml:space="preserve"> لِلْفِقْهِ وَالْعَقْلِ فَصاحِبُ الْجَدَل</w:t>
      </w:r>
      <w:r>
        <w:rPr>
          <w:rFonts w:hint="eastAsia"/>
          <w:rtl/>
          <w:lang w:bidi="fa-IR"/>
        </w:rPr>
        <w:t>ِ</w:t>
      </w:r>
      <w:r>
        <w:rPr>
          <w:rtl/>
          <w:lang w:bidi="fa-IR"/>
        </w:rPr>
        <w:t xml:space="preserve"> وَالْمِراءِ ...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صادق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ندگان</w:t>
      </w:r>
      <w:r>
        <w:rPr>
          <w:rtl/>
          <w:lang w:bidi="fa-IR"/>
        </w:rPr>
        <w:t xml:space="preserve"> علم بر سه دسته اند پس آنان را با هو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شان بشناس: دسته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دانش را به جهت جدل و مراء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دسته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جهت تفاخر و بزرگ نمائ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آموزند و دسته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آن را جهت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تعقل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اهل جدل و مراء آدم مردم آزار است، او در هنگام مناظره مانع از گفتار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سخن مجال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قائل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خود را 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پارسا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اند</w:t>
      </w:r>
      <w:r>
        <w:rPr>
          <w:rtl/>
          <w:lang w:bidi="fa-IR"/>
        </w:rPr>
        <w:t xml:space="preserve"> و حال آنکه باطن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خشوع و ورع 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سرانجام خداوند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دماغ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خاک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«معالم</w:t>
      </w:r>
      <w:r>
        <w:rPr>
          <w:rtl/>
          <w:lang w:bidi="fa-IR"/>
        </w:rPr>
        <w:t xml:space="preserve"> الاصول و ملاذ المجتهد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 15»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B7D1E">
      <w:pPr>
        <w:pStyle w:val="Heading2"/>
        <w:rPr>
          <w:rtl/>
          <w:lang w:bidi="fa-IR"/>
        </w:rPr>
      </w:pPr>
      <w:bookmarkStart w:id="4" w:name="_Toc52124429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4</w:t>
      </w:r>
      <w:bookmarkEnd w:id="4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أقرَبُ النّاسِ مِن دَرجَةِ النُّبوَّةِ أهلُ الجِهادِ و أهلُ العِلمِ.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به مقام نبوّت، اهل جهاد و دانش اند.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«کنزالعمّال،</w:t>
      </w:r>
      <w:r>
        <w:rPr>
          <w:rtl/>
          <w:lang w:bidi="fa-IR"/>
        </w:rPr>
        <w:t xml:space="preserve"> ح 10647»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B7D1E">
      <w:pPr>
        <w:pStyle w:val="Heading2"/>
        <w:rPr>
          <w:rtl/>
          <w:lang w:bidi="fa-IR"/>
        </w:rPr>
      </w:pPr>
      <w:bookmarkStart w:id="5" w:name="_Toc52124429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5</w:t>
      </w:r>
      <w:bookmarkEnd w:id="5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مَنْ اَرادَ أَنْ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نْظُرَ</w:t>
      </w:r>
      <w:r>
        <w:rPr>
          <w:rtl/>
          <w:lang w:bidi="fa-IR"/>
        </w:rPr>
        <w:t xml:space="preserve">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عِلمهِ، و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نوُحِ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حِکمَتِهِ وَ اِل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اِبراه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حِلمِهِ فَلْ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نْظُر</w:t>
      </w:r>
      <w:r>
        <w:rPr>
          <w:rtl/>
          <w:lang w:bidi="fa-IR"/>
        </w:rPr>
        <w:t xml:space="preserve"> اِل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بنِ اَب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طالِب.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رسول</w:t>
      </w:r>
      <w:r>
        <w:rPr>
          <w:rtl/>
          <w:lang w:bidi="fa-IR"/>
        </w:rPr>
        <w:t xml:space="preserve"> خدا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علم و معرفت آدم ابوالبشر و حکمت نوح و حلم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پس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نگاه کند.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39، ص 35»</w:t>
      </w:r>
    </w:p>
    <w:p w:rsidR="00AB197B" w:rsidRDefault="007B7D1E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7B7D1E">
      <w:pPr>
        <w:pStyle w:val="Heading2"/>
        <w:rPr>
          <w:rtl/>
          <w:lang w:bidi="fa-IR"/>
        </w:rPr>
      </w:pPr>
      <w:bookmarkStart w:id="6" w:name="_Toc52124429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6</w:t>
      </w:r>
      <w:bookmarkEnd w:id="6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... عَلَّمَن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اَلفَ بابٍ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فْتَحُ</w:t>
      </w:r>
      <w:r>
        <w:rPr>
          <w:rtl/>
          <w:lang w:bidi="fa-IR"/>
        </w:rPr>
        <w:t xml:space="preserve"> مِنْ کُلِّ بابٍ اَلفُ بابٍ.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هزار درِ علم و دانش را به من آموخت که از هر در آن هزار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گشوده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الانوار، ج 38، ص 331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B7D1E">
      <w:pPr>
        <w:pStyle w:val="Heading2"/>
        <w:rPr>
          <w:rtl/>
          <w:lang w:bidi="fa-IR"/>
        </w:rPr>
      </w:pPr>
      <w:bookmarkStart w:id="7" w:name="_Toc52124429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7</w:t>
      </w:r>
      <w:bookmarkEnd w:id="7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الامامُ الرّضا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لم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زَلِ</w:t>
      </w:r>
      <w:r>
        <w:rPr>
          <w:rtl/>
          <w:lang w:bidi="fa-IR"/>
        </w:rPr>
        <w:t xml:space="preserve"> اللهُ عالِماً بِالأش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قَبْلَ اَنْ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خْلُقَ</w:t>
      </w:r>
      <w:r>
        <w:rPr>
          <w:rtl/>
          <w:lang w:bidi="fa-IR"/>
        </w:rPr>
        <w:t xml:space="preserve"> الأش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اءَ</w:t>
      </w:r>
      <w:r>
        <w:rPr>
          <w:rtl/>
          <w:lang w:bidi="fa-IR"/>
        </w:rPr>
        <w:t xml:space="preserve"> ...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علم خداوند در ازل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خلقت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اء،</w:t>
      </w:r>
      <w:r>
        <w:rPr>
          <w:rtl/>
          <w:lang w:bidi="fa-IR"/>
        </w:rPr>
        <w:t xml:space="preserve"> مثل علم او به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بعد از خلقت آنها بوده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صدوق، ص 145»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B7D1E">
      <w:pPr>
        <w:pStyle w:val="Heading2"/>
        <w:rPr>
          <w:rtl/>
          <w:lang w:bidi="fa-IR"/>
        </w:rPr>
      </w:pPr>
      <w:bookmarkStart w:id="8" w:name="_Toc52124429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8</w:t>
      </w:r>
      <w:bookmarkEnd w:id="8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الامامُ الصادق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اِنَّ اللهَ عِلُمٌ لا جَهَلَ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اةٌ</w:t>
      </w:r>
      <w:r>
        <w:rPr>
          <w:rtl/>
          <w:lang w:bidi="fa-IR"/>
        </w:rPr>
        <w:t xml:space="preserve"> لامَوتَ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نورٌ لا ظُلمةَ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خداوند (را)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جهل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جنبه ظلمان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صدوق، ص 13»</w:t>
      </w:r>
    </w:p>
    <w:p w:rsidR="00AB197B" w:rsidRDefault="007B7D1E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7B7D1E">
      <w:pPr>
        <w:pStyle w:val="Heading2"/>
        <w:rPr>
          <w:rtl/>
          <w:lang w:bidi="fa-IR"/>
        </w:rPr>
      </w:pPr>
      <w:bookmarkStart w:id="9" w:name="_Toc52124429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9</w:t>
      </w:r>
      <w:bookmarkEnd w:id="9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الامامُ الصادق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فانّه لَ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لِعِلْمِهِ مُنته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همانا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خداوند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صدوق، ص 134»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B7D1E">
      <w:pPr>
        <w:pStyle w:val="Heading2"/>
        <w:rPr>
          <w:rtl/>
          <w:lang w:bidi="fa-IR"/>
        </w:rPr>
      </w:pPr>
      <w:bookmarkStart w:id="10" w:name="_Toc52124429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10</w:t>
      </w:r>
      <w:bookmarkEnd w:id="10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خَرَقَ عِلْمُه باطِنُ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بُ</w:t>
      </w:r>
      <w:r>
        <w:rPr>
          <w:rtl/>
          <w:lang w:bidi="fa-IR"/>
        </w:rPr>
        <w:t xml:space="preserve"> الستراتِ و اَحاطَه بغُموضِ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السّر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راتِ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علم خداوند ژرفا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را شکافته است و به افکار و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پنهان احاطه دارد.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108»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B7D1E">
      <w:pPr>
        <w:pStyle w:val="Heading2"/>
        <w:rPr>
          <w:rtl/>
          <w:lang w:bidi="fa-IR"/>
        </w:rPr>
      </w:pPr>
      <w:bookmarkStart w:id="11" w:name="_Toc52124430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11</w:t>
      </w:r>
      <w:bookmarkEnd w:id="11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عَنْ</w:t>
      </w:r>
      <w:r>
        <w:rPr>
          <w:rtl/>
          <w:lang w:bidi="fa-IR"/>
        </w:rPr>
        <w:t xml:space="preserve"> أمِ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الْمُؤمِنِ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قالَ: وَ قَدْ جَعَلَ اللهُ لِلْعِلْمِ أهْلاً وَ فَرَضَ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الْعِبادِ طاعَتَهُمْ بِقَوْلِهِ: «و آتُوا الْبُ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وتَ</w:t>
      </w:r>
      <w:r>
        <w:rPr>
          <w:rtl/>
          <w:lang w:bidi="fa-IR"/>
        </w:rPr>
        <w:t xml:space="preserve"> مِنْ أبْوابِها» وَ الْبُ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وتُ</w:t>
      </w:r>
      <w:r>
        <w:rPr>
          <w:rtl/>
          <w:lang w:bidi="fa-IR"/>
        </w:rPr>
        <w:t xml:space="preserve"> هِ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بُ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وت</w:t>
      </w:r>
      <w:r>
        <w:rPr>
          <w:rtl/>
          <w:lang w:bidi="fa-IR"/>
        </w:rPr>
        <w:t xml:space="preserve"> العلْمِ الَّذ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إسْتَوْدَعَتْهُ الأنبِ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اءُ</w:t>
      </w:r>
      <w:r>
        <w:rPr>
          <w:rtl/>
          <w:lang w:bidi="fa-IR"/>
        </w:rPr>
        <w:t xml:space="preserve"> وَ أبْوابِه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أوْص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اؤُهُمْ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«علم»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 مقرر داشته است و بر بندگانش اطاعت از آن را واجب گردانده و فرموده: از درب خانه داخل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منظور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</w:t>
      </w:r>
      <w:r>
        <w:rPr>
          <w:rtl/>
          <w:lang w:bidi="fa-IR"/>
        </w:rPr>
        <w:t xml:space="preserve">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است که به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داده شده و أبواب آن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آن ها هستند.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«نور</w:t>
      </w:r>
      <w:r>
        <w:rPr>
          <w:rtl/>
          <w:lang w:bidi="fa-IR"/>
        </w:rPr>
        <w:t xml:space="preserve">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1، ص 177»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B7D1E">
      <w:pPr>
        <w:pStyle w:val="Heading2"/>
        <w:rPr>
          <w:rtl/>
          <w:lang w:bidi="fa-IR"/>
        </w:rPr>
      </w:pPr>
      <w:bookmarkStart w:id="12" w:name="_Toc52124430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12</w:t>
      </w:r>
      <w:bookmarkEnd w:id="12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رَسُولُ اللهِ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عَلِ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بْنُ أبِ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طالِبٍ أقْدَمُ اُمَّتِ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سِلْماً وَ أکثَرُهُمْ عِلْماً وَ أَصَحُّهُمْ 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ناً</w:t>
      </w:r>
      <w:r>
        <w:rPr>
          <w:rtl/>
          <w:lang w:bidi="fa-IR"/>
        </w:rPr>
        <w:t xml:space="preserve"> وَ أفْضَلُهُمْ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ناً</w:t>
      </w:r>
      <w:r>
        <w:rPr>
          <w:rtl/>
          <w:lang w:bidi="fa-IR"/>
        </w:rPr>
        <w:t xml:space="preserve"> و أحْلَمُهُمْ حِلْماً وَ أسْمَحُهُمْ کفّاً وَ هُوَ الْاِمامُ وَ الْخَلِ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فَةُ</w:t>
      </w:r>
      <w:r>
        <w:rPr>
          <w:rtl/>
          <w:lang w:bidi="fa-IR"/>
        </w:rPr>
        <w:t xml:space="preserve"> بَعْدِ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شگام</w:t>
      </w:r>
      <w:r>
        <w:rPr>
          <w:rtl/>
          <w:lang w:bidi="fa-IR"/>
        </w:rPr>
        <w:t xml:space="preserve"> امت من در گرو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اسلام است و علم و دانش او از همه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از همه کاملتر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از همه برتر و حلم او از همه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و دست او از همه بخشنده تر است و او امام و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پس از من است.</w:t>
      </w:r>
      <w:r>
        <w:rPr>
          <w:rtl/>
          <w:lang w:bidi="fa-IR"/>
        </w:rPr>
        <w:cr/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صدوق، ص 8»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B7D1E">
      <w:pPr>
        <w:pStyle w:val="Heading2"/>
        <w:rPr>
          <w:rtl/>
          <w:lang w:bidi="fa-IR"/>
        </w:rPr>
      </w:pPr>
      <w:bookmarkStart w:id="13" w:name="_Toc52124430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13</w:t>
      </w:r>
      <w:bookmarkEnd w:id="13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سَهَرَ إلاّ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ثلاثٍ :مُتَهَجِّدٍ بالقرآنِ ، 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طَلَبِ العِلمِ ، أو عَروسٍ تُهد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زَوجِها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زنده‌دار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: تلاوت قرآن ،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دانش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فرستادن عروس به خانه شوهرش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76 / 178 / 3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284</w:t>
      </w:r>
    </w:p>
    <w:p w:rsidR="00AB197B" w:rsidRDefault="00A63FA7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A63FA7">
      <w:pPr>
        <w:pStyle w:val="Heading2"/>
        <w:rPr>
          <w:rtl/>
          <w:lang w:bidi="fa-IR"/>
        </w:rPr>
      </w:pPr>
      <w:bookmarkStart w:id="14" w:name="_Toc52124430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14</w:t>
      </w:r>
      <w:bookmarkEnd w:id="14"/>
    </w:p>
    <w:p w:rsidR="00AB197B" w:rsidRDefault="00AB197B" w:rsidP="00A63FA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مُرُوا</w:t>
      </w:r>
      <w:r>
        <w:rPr>
          <w:rtl/>
          <w:lang w:bidi="fa-IR"/>
        </w:rPr>
        <w:t xml:space="preserve"> أولادَکُم بطَلَبِ العِلم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فرزندان</w:t>
      </w:r>
      <w:r>
        <w:rPr>
          <w:rtl/>
          <w:lang w:bidi="fa-IR"/>
        </w:rPr>
        <w:t xml:space="preserve"> خود را به آموختن دانش وادار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: 45953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616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63FA7">
      <w:pPr>
        <w:pStyle w:val="Heading2"/>
        <w:rPr>
          <w:rtl/>
          <w:lang w:bidi="fa-IR"/>
        </w:rPr>
      </w:pPr>
      <w:bookmarkStart w:id="15" w:name="_Toc52124430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15</w:t>
      </w:r>
      <w:bookmarkEnd w:id="15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اکتُبُوا</w:t>
      </w:r>
      <w:r>
        <w:rPr>
          <w:rtl/>
          <w:lang w:bidi="fa-IR"/>
        </w:rPr>
        <w:t xml:space="preserve"> العِلمَ قبلَ ذَهابِ العُلَماءِ ، وإنّما ذَهابُ العِلمِ بِمَوتِ العُلَماءِ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دانـش</w:t>
      </w:r>
      <w:r>
        <w:rPr>
          <w:rtl/>
          <w:lang w:bidi="fa-IR"/>
        </w:rPr>
        <w:t xml:space="preserve"> را ، پـ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درگـذشت دانشمندان ،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با مرگ دانشمندان ، دانش (آنان)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28733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482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63FA7">
      <w:pPr>
        <w:pStyle w:val="Heading2"/>
        <w:rPr>
          <w:rtl/>
          <w:lang w:bidi="fa-IR"/>
        </w:rPr>
      </w:pPr>
      <w:bookmarkStart w:id="16" w:name="_Toc52124430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16</w:t>
      </w:r>
      <w:bookmarkEnd w:id="16"/>
    </w:p>
    <w:p w:rsidR="00AB197B" w:rsidRDefault="00AB197B" w:rsidP="00A63FA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الإمامُ</w:t>
      </w:r>
      <w:r>
        <w:rPr>
          <w:rtl/>
          <w:lang w:bidi="fa-IR"/>
        </w:rPr>
        <w:t xml:space="preserve"> الباقرُ </w:t>
      </w:r>
      <w:r w:rsidR="00A63FA7" w:rsidRPr="00A63FA7">
        <w:rPr>
          <w:rStyle w:val="libAlaemChar"/>
          <w:rFonts w:eastAsiaTheme="minorHAnsi"/>
          <w:rtl/>
        </w:rPr>
        <w:t>عليه‌السلام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لسَلَمَةَ</w:t>
      </w:r>
      <w:r>
        <w:rPr>
          <w:rtl/>
          <w:lang w:bidi="fa-IR"/>
        </w:rPr>
        <w:t xml:space="preserve"> بنِ کُهَ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لٍ</w:t>
      </w:r>
      <w:r>
        <w:rPr>
          <w:rtl/>
          <w:lang w:bidi="fa-IR"/>
        </w:rPr>
        <w:t xml:space="preserve"> والحَکَمِ بنِ عُتَ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بَةَ</w:t>
      </w:r>
      <w:r>
        <w:rPr>
          <w:rtl/>
          <w:lang w:bidi="fa-IR"/>
        </w:rPr>
        <w:t>: شَرِّقا وغَرِّبا لَن تَجِدا عِلما صَح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</w:t>
      </w:r>
      <w:r>
        <w:rPr>
          <w:rtl/>
          <w:lang w:bidi="fa-IR"/>
        </w:rPr>
        <w:t xml:space="preserve"> إلاّ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خرُجُ</w:t>
      </w:r>
      <w:r>
        <w:rPr>
          <w:rtl/>
          <w:lang w:bidi="fa-IR"/>
        </w:rPr>
        <w:t xml:space="preserve"> مِن عِندِنا أهلَ البَ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؛</w:t>
      </w:r>
    </w:p>
    <w:p w:rsidR="00AB197B" w:rsidRDefault="00AB197B" w:rsidP="00A63FA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A63FA7" w:rsidRPr="00A63FA7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خطاب به سلمة بن که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حکم بن عت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 w:rsidR="00A63FA7">
        <w:rPr>
          <w:rFonts w:hint="cs"/>
          <w:rtl/>
          <w:lang w:bidi="fa-IR"/>
        </w:rPr>
        <w:t>..</w:t>
      </w:r>
      <w:r>
        <w:rPr>
          <w:rtl/>
          <w:lang w:bidi="fa-IR"/>
        </w:rPr>
        <w:t xml:space="preserve"> فرمودند: اگر به شرق و غرب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هرگز دانش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، مگر همان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ما خاندان صادر شود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بحار</w:t>
      </w:r>
      <w:r>
        <w:rPr>
          <w:rtl/>
          <w:lang w:bidi="fa-IR"/>
        </w:rPr>
        <w:t xml:space="preserve"> الأنوار : 2 / 92 / 20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63FA7">
      <w:pPr>
        <w:pStyle w:val="Heading2"/>
        <w:rPr>
          <w:rtl/>
          <w:lang w:bidi="fa-IR"/>
        </w:rPr>
      </w:pPr>
      <w:bookmarkStart w:id="17" w:name="_Toc52124430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17</w:t>
      </w:r>
      <w:bookmarkEnd w:id="17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أعلَمُ</w:t>
      </w:r>
      <w:r>
        <w:rPr>
          <w:rtl/>
          <w:lang w:bidi="fa-IR"/>
        </w:rPr>
        <w:t xml:space="preserve"> النّاسِ‌المُستَهتَرُ بِالعِلم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آزمند دانش باشد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3079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406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63FA7">
      <w:pPr>
        <w:pStyle w:val="Heading2"/>
        <w:rPr>
          <w:rtl/>
          <w:lang w:bidi="fa-IR"/>
        </w:rPr>
      </w:pPr>
      <w:bookmarkStart w:id="18" w:name="_Toc52124430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18</w:t>
      </w:r>
      <w:bookmarkEnd w:id="18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أعلَمُ</w:t>
      </w:r>
      <w:r>
        <w:rPr>
          <w:rtl/>
          <w:lang w:bidi="fa-IR"/>
        </w:rPr>
        <w:t xml:space="preserve"> النّاسِ مَن جَمَعَ عِلمَ النّاسِ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عِلمِهِ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دانش مردم را با دانش خود جمع کند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الصدوق : 27 /4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406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63FA7">
      <w:pPr>
        <w:pStyle w:val="Heading2"/>
        <w:rPr>
          <w:rtl/>
          <w:lang w:bidi="fa-IR"/>
        </w:rPr>
      </w:pPr>
      <w:bookmarkStart w:id="19" w:name="_Toc52124430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19</w:t>
      </w:r>
      <w:bookmarkEnd w:id="19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لَو</w:t>
      </w:r>
      <w:r>
        <w:rPr>
          <w:rtl/>
          <w:lang w:bidi="fa-IR"/>
        </w:rPr>
        <w:t xml:space="preserve"> خِفتُمُ اللّه‌َ حَقَّ خِ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فَتِهِ</w:t>
      </w:r>
      <w:r>
        <w:rPr>
          <w:rtl/>
          <w:lang w:bidi="fa-IR"/>
        </w:rPr>
        <w:t xml:space="preserve"> لَعُلِّمتُمُ العِلمَ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جَهلَ مَعَهُ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اگـر</w:t>
      </w:r>
      <w:r>
        <w:rPr>
          <w:rtl/>
          <w:lang w:bidi="fa-IR"/>
        </w:rPr>
        <w:t xml:space="preserve"> از خـدا ، چنان کـه سـزد 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شما آموخته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که جهل و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آن همراه نبود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: 5881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406</w:t>
      </w:r>
    </w:p>
    <w:p w:rsidR="00AB197B" w:rsidRDefault="00A63FA7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A63FA7">
      <w:pPr>
        <w:pStyle w:val="Heading2"/>
        <w:rPr>
          <w:rtl/>
          <w:lang w:bidi="fa-IR"/>
        </w:rPr>
      </w:pPr>
      <w:bookmarkStart w:id="20" w:name="_Toc52124430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20</w:t>
      </w:r>
      <w:bookmarkEnd w:id="20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عِلمُ</w:t>
      </w:r>
      <w:r>
        <w:rPr>
          <w:rtl/>
          <w:lang w:bidi="fa-IR"/>
        </w:rPr>
        <w:t xml:space="preserve"> الباطِنِ سِرٌّ مِن أسرارِ اللّه عز و جل ، وحُکمٌ مِن حُکمِ اللّه 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قذِفُه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قُلوبِ مَن شاءَ مِن عِبادِهِ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باطن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عز و جل و حکمت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حکمتها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خداست و آن را در دل هر کس از بندگانش که خواهد 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افکند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: 28820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406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63FA7">
      <w:pPr>
        <w:pStyle w:val="Heading2"/>
        <w:rPr>
          <w:rtl/>
          <w:lang w:bidi="fa-IR"/>
        </w:rPr>
      </w:pPr>
      <w:bookmarkStart w:id="21" w:name="_Toc52124431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21</w:t>
      </w:r>
      <w:bookmarkEnd w:id="21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</w:t>
      </w:r>
      <w:r>
        <w:rPr>
          <w:rtl/>
          <w:lang w:bidi="fa-IR"/>
        </w:rPr>
        <w:t xml:space="preserve"> السِّ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اطَ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رُؤوسِ أصحاب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تَفَقَّهوا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الحَلالِ والحَرا م؛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کاش</w:t>
      </w:r>
      <w:r>
        <w:rPr>
          <w:rtl/>
          <w:lang w:bidi="fa-IR"/>
        </w:rPr>
        <w:t xml:space="preserve">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اصحابم تاز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بود تا در احکام حلال و حرام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شوند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المحاسن</w:t>
      </w:r>
      <w:r>
        <w:rPr>
          <w:rtl/>
          <w:lang w:bidi="fa-IR"/>
        </w:rPr>
        <w:t xml:space="preserve"> : 1 / 358 / 765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404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63FA7">
      <w:pPr>
        <w:pStyle w:val="Heading2"/>
        <w:rPr>
          <w:rtl/>
          <w:lang w:bidi="fa-IR"/>
        </w:rPr>
      </w:pPr>
      <w:bookmarkStart w:id="22" w:name="_Toc52124431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22</w:t>
      </w:r>
      <w:bookmarkEnd w:id="22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اِعلَمْ</w:t>
      </w:r>
      <w:r>
        <w:rPr>
          <w:rtl/>
          <w:lang w:bidi="fa-IR"/>
        </w:rPr>
        <w:t xml:space="preserve"> أ نَّهُ لا عِلمَ کطَلَبِ السَّلامَةِ ، ولا سَلامَةَ کسَلامَةِ القَلبِ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دانش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طلب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سلامت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مانند سلامت دل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.</w:t>
      </w:r>
    </w:p>
    <w:p w:rsidR="00A63FA7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 : 286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404</w:t>
      </w:r>
    </w:p>
    <w:p w:rsidR="00AB197B" w:rsidRDefault="00A63FA7" w:rsidP="00A63FA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A63FA7">
      <w:pPr>
        <w:pStyle w:val="Heading2"/>
        <w:rPr>
          <w:rtl/>
          <w:lang w:bidi="fa-IR"/>
        </w:rPr>
      </w:pPr>
      <w:bookmarkStart w:id="23" w:name="_Toc52124431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23</w:t>
      </w:r>
      <w:bookmarkEnd w:id="23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العُلومِ ما أصلَحَکَ؛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دانشها، دانش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تو را اصلاح کند.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4962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404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63FA7">
      <w:pPr>
        <w:pStyle w:val="Heading2"/>
        <w:rPr>
          <w:rtl/>
          <w:lang w:bidi="fa-IR"/>
        </w:rPr>
      </w:pPr>
      <w:bookmarkStart w:id="24" w:name="_Toc52124431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24</w:t>
      </w:r>
      <w:bookmarkEnd w:id="24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العِلمِ ما نَفَعَ؛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دانش آن است که سودمند باشد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الصدوق</w:t>
      </w:r>
      <w:r>
        <w:rPr>
          <w:rtl/>
          <w:lang w:bidi="fa-IR"/>
        </w:rPr>
        <w:t xml:space="preserve"> : 394 / 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404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63FA7">
      <w:pPr>
        <w:pStyle w:val="Heading2"/>
        <w:rPr>
          <w:rtl/>
          <w:lang w:bidi="fa-IR"/>
        </w:rPr>
      </w:pPr>
      <w:bookmarkStart w:id="25" w:name="_Toc52124431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25</w:t>
      </w:r>
      <w:bookmarkEnd w:id="25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63FA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وارد مسجد شد 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عدّه‌ا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 شده‌اند، فرمودند: چه خبر است؟ عرض شد : علاّمه است . فرمودند: علاّمه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چه؟ عرض کردند: او داناتر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است به نسل و نسب‌ها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اعراب و جنگها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به روزگار جاهل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اشعار و زبا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دانش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نداند، به او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نرساند و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بداند ، او را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نبخشد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الصدوق : 220/13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404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63FA7">
      <w:pPr>
        <w:pStyle w:val="Heading2"/>
        <w:rPr>
          <w:rtl/>
          <w:lang w:bidi="fa-IR"/>
        </w:rPr>
      </w:pPr>
      <w:bookmarkStart w:id="26" w:name="_Toc52124431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26</w:t>
      </w:r>
      <w:bookmarkEnd w:id="26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وَاعلَم</w:t>
      </w:r>
      <w:r>
        <w:rPr>
          <w:rtl/>
          <w:lang w:bidi="fa-IR"/>
        </w:rPr>
        <w:t xml:space="preserve"> أ نَّهُ لا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عِلمٍ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نفَعُ</w:t>
      </w:r>
      <w:r>
        <w:rPr>
          <w:rtl/>
          <w:lang w:bidi="fa-IR"/>
        </w:rPr>
        <w:t xml:space="preserve"> ، ولا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نتَفَعُ</w:t>
      </w:r>
      <w:r>
        <w:rPr>
          <w:rtl/>
          <w:lang w:bidi="fa-IR"/>
        </w:rPr>
        <w:t xml:space="preserve"> بِعِلمٍ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حُقُّ</w:t>
      </w:r>
      <w:r>
        <w:rPr>
          <w:rtl/>
          <w:lang w:bidi="fa-IR"/>
        </w:rPr>
        <w:t xml:space="preserve"> تَعَلُّمُهُ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بـدان</w:t>
      </w:r>
      <w:r>
        <w:rPr>
          <w:rtl/>
          <w:lang w:bidi="fa-IR"/>
        </w:rPr>
        <w:t xml:space="preserve"> کـه در دانـش ناسودمند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آموختن دانش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سزاوار آموختن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ندهد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البلاغة : الکتاب 31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404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63FA7">
      <w:pPr>
        <w:pStyle w:val="Heading2"/>
        <w:rPr>
          <w:rtl/>
          <w:lang w:bidi="fa-IR"/>
        </w:rPr>
      </w:pPr>
      <w:bookmarkStart w:id="27" w:name="_Toc52124431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27</w:t>
      </w:r>
      <w:bookmarkEnd w:id="27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العُلومُ</w:t>
      </w:r>
      <w:r>
        <w:rPr>
          <w:rtl/>
          <w:lang w:bidi="fa-IR"/>
        </w:rPr>
        <w:t xml:space="preserve"> أربَعَةٌ : الفِقهُ لِلأد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انِ</w:t>
      </w:r>
      <w:r>
        <w:rPr>
          <w:rtl/>
          <w:lang w:bidi="fa-IR"/>
        </w:rPr>
        <w:t xml:space="preserve"> ، والطِّبُّ لِلأبدانِ ، والنَّحوُ لِلّسانِ ، والنُّجومُ لِمَعرِفَةِ الأزمانِ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دانشها</w:t>
      </w:r>
      <w:r>
        <w:rPr>
          <w:rtl/>
          <w:lang w:bidi="fa-IR"/>
        </w:rPr>
        <w:t xml:space="preserve"> چهار گونه‌اند: دانش فقه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، دانش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بدن‌ها ، دانش نحو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ش‌ها</w:t>
      </w:r>
      <w:r>
        <w:rPr>
          <w:rtl/>
          <w:lang w:bidi="fa-IR"/>
        </w:rPr>
        <w:t xml:space="preserve"> و دانش ستاره 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 اوقات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1 / 218 / 42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404</w:t>
      </w:r>
    </w:p>
    <w:p w:rsidR="00AB197B" w:rsidRDefault="00A63FA7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A63FA7">
      <w:pPr>
        <w:pStyle w:val="Heading2"/>
        <w:rPr>
          <w:rtl/>
          <w:lang w:bidi="fa-IR"/>
        </w:rPr>
      </w:pPr>
      <w:bookmarkStart w:id="28" w:name="_Toc52124431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28</w:t>
      </w:r>
      <w:bookmarkEnd w:id="28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العِلمُ</w:t>
      </w:r>
      <w:r>
        <w:rPr>
          <w:rtl/>
          <w:lang w:bidi="fa-IR"/>
        </w:rPr>
        <w:t xml:space="preserve"> عِلمانِ : عِلمُ الأد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انِ</w:t>
      </w:r>
      <w:r>
        <w:rPr>
          <w:rtl/>
          <w:lang w:bidi="fa-IR"/>
        </w:rPr>
        <w:t xml:space="preserve"> ، وعِلمُ الأبدانِ؛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</w:t>
      </w:r>
      <w:r>
        <w:rPr>
          <w:rtl/>
          <w:lang w:bidi="fa-IR"/>
        </w:rPr>
        <w:t xml:space="preserve"> بر دو قسم است : شناخت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شناخت کالبدها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1 / 220 / 52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404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63FA7">
      <w:pPr>
        <w:pStyle w:val="Heading2"/>
        <w:rPr>
          <w:rtl/>
          <w:lang w:bidi="fa-IR"/>
        </w:rPr>
      </w:pPr>
      <w:bookmarkStart w:id="29" w:name="_Toc52124431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29</w:t>
      </w:r>
      <w:bookmarkEnd w:id="29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إنّما</w:t>
      </w:r>
      <w:r>
        <w:rPr>
          <w:rtl/>
          <w:lang w:bidi="fa-IR"/>
        </w:rPr>
        <w:t xml:space="preserve"> العِلمُ ثَلاثَةٌ : آ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ةٌ</w:t>
      </w:r>
      <w:r>
        <w:rPr>
          <w:rtl/>
          <w:lang w:bidi="fa-IR"/>
        </w:rPr>
        <w:t xml:space="preserve"> مُحکَمَةٌ أو فَر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ضَةٌ</w:t>
      </w:r>
      <w:r>
        <w:rPr>
          <w:rtl/>
          <w:lang w:bidi="fa-IR"/>
        </w:rPr>
        <w:t xml:space="preserve"> عادِلَةٌ ، أو سُنَّةٌ قائمَةٌ ، وما خَلاهُنَّ فهُوَ فَضلٌ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سه تاست 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 و نسخ ناشده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سنّت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 برجا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و ماسوا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ضرور است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32 / 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404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63FA7">
      <w:pPr>
        <w:pStyle w:val="Heading2"/>
        <w:rPr>
          <w:rtl/>
          <w:lang w:bidi="fa-IR"/>
        </w:rPr>
      </w:pPr>
      <w:bookmarkStart w:id="30" w:name="_Toc52124431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30</w:t>
      </w:r>
      <w:bookmarkEnd w:id="30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ستَو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عِندَ اللّه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العُقوبهِ الّذ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علَمونَ</w:t>
      </w:r>
      <w:r>
        <w:rPr>
          <w:rtl/>
          <w:lang w:bidi="fa-IR"/>
        </w:rPr>
        <w:t xml:space="preserve"> والّذ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علَمونَ</w:t>
      </w:r>
      <w:r>
        <w:rPr>
          <w:rtl/>
          <w:lang w:bidi="fa-IR"/>
        </w:rPr>
        <w:t xml:space="preserve"> ، نَفَعَنا اللّه وإ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اکُم</w:t>
      </w:r>
      <w:r>
        <w:rPr>
          <w:rtl/>
          <w:lang w:bidi="fa-IR"/>
        </w:rPr>
        <w:t xml:space="preserve"> بِما عَلِمنا ، وجَعَلَهُ لِوَجهِهِ خالِصا ، إنَّهُ سَم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عٌ</w:t>
      </w:r>
      <w:r>
        <w:rPr>
          <w:rtl/>
          <w:lang w:bidi="fa-IR"/>
        </w:rPr>
        <w:t xml:space="preserve"> مُج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بٌ؛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دانند،</w:t>
      </w:r>
      <w:r>
        <w:rPr>
          <w:rtl/>
          <w:lang w:bidi="fa-IR"/>
        </w:rPr>
        <w:t xml:space="preserve"> نزد خداوند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 خداوند ما و شما را از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بهره‌مند سازد و آن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خالص گرداند، همانا او شنوا و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رنده</w:t>
      </w:r>
      <w:r>
        <w:rPr>
          <w:rtl/>
          <w:lang w:bidi="fa-IR"/>
        </w:rPr>
        <w:t xml:space="preserve"> (دعا) است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الإرشاد</w:t>
      </w:r>
      <w:r>
        <w:rPr>
          <w:rtl/>
          <w:lang w:bidi="fa-IR"/>
        </w:rPr>
        <w:t xml:space="preserve"> : 1 / 230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404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63FA7">
      <w:pPr>
        <w:pStyle w:val="Heading2"/>
        <w:rPr>
          <w:rtl/>
          <w:lang w:bidi="fa-IR"/>
        </w:rPr>
      </w:pPr>
      <w:bookmarkStart w:id="31" w:name="_Toc52124432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31</w:t>
      </w:r>
      <w:bookmarkEnd w:id="31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اعقِلوا</w:t>
      </w:r>
      <w:r>
        <w:rPr>
          <w:rtl/>
          <w:lang w:bidi="fa-IR"/>
        </w:rPr>
        <w:t xml:space="preserve"> الخَبَرَ إذا سَمِعتُموهُ عَقلَ رِعا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ةٍ</w:t>
      </w:r>
      <w:r>
        <w:rPr>
          <w:rtl/>
          <w:lang w:bidi="fa-IR"/>
        </w:rPr>
        <w:t xml:space="preserve"> لا عَقلَ رِوا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ةٍ؛</w:t>
      </w:r>
      <w:r>
        <w:rPr>
          <w:rtl/>
          <w:lang w:bidi="fa-IR"/>
        </w:rPr>
        <w:t xml:space="preserve"> فإنَّ رُواةَ العِلمِ کَث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ورُعاتَهُ قَل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لٌ؛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گاه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در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به کار بستن آن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نه به فکر نقل کردنش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بازگو کنندگان دانش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ارند</w:t>
      </w:r>
      <w:r>
        <w:rPr>
          <w:rtl/>
          <w:lang w:bidi="fa-IR"/>
        </w:rPr>
        <w:t xml:space="preserve"> و به کار برندگان آن اندک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البلاغة : الحکمة 98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404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63FA7">
      <w:pPr>
        <w:pStyle w:val="Heading2"/>
        <w:rPr>
          <w:rtl/>
          <w:lang w:bidi="fa-IR"/>
        </w:rPr>
      </w:pPr>
      <w:bookmarkStart w:id="32" w:name="_Toc52124432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32</w:t>
      </w:r>
      <w:bookmarkEnd w:id="32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العِلمُ</w:t>
      </w:r>
      <w:r>
        <w:rPr>
          <w:rtl/>
          <w:lang w:bidi="fa-IR"/>
        </w:rPr>
        <w:t xml:space="preserve"> بِلا عَمَلٍ وَبالٌ ،العَمَلُ بِلا عِلمٍ ضَلالٌ؛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علمِ</w:t>
      </w:r>
      <w:r>
        <w:rPr>
          <w:rtl/>
          <w:lang w:bidi="fa-IR"/>
        </w:rPr>
        <w:t xml:space="preserve"> بدون عمل وزر و وبال است؛ وعملِ بدون علم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1587 ، 1588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402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63FA7">
      <w:pPr>
        <w:pStyle w:val="Heading2"/>
        <w:rPr>
          <w:rtl/>
          <w:lang w:bidi="fa-IR"/>
        </w:rPr>
      </w:pPr>
      <w:bookmarkStart w:id="33" w:name="_Toc52124432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33</w:t>
      </w:r>
      <w:bookmarkEnd w:id="33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کُلُّها جَهلٌ إلاّ مَواضِعَ العِلمِ ، والعِلمُ کُلُّه حُجَّةٌ إلاّ ما عُمِلَ بهِ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دنـ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هـمه‌اش نـادان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مگر آن جاها که علم باشد و علم همه‌اش حجّت (بردارنده‌اش) است ، مگر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آن عمل شود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بحار</w:t>
      </w:r>
      <w:r>
        <w:rPr>
          <w:rtl/>
          <w:lang w:bidi="fa-IR"/>
        </w:rPr>
        <w:t xml:space="preserve"> الأنوار : 2 / 29 / 9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402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63FA7">
      <w:pPr>
        <w:pStyle w:val="Heading2"/>
        <w:rPr>
          <w:rtl/>
          <w:lang w:bidi="fa-IR"/>
        </w:rPr>
      </w:pPr>
      <w:bookmarkStart w:id="34" w:name="_Toc52124432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34</w:t>
      </w:r>
      <w:bookmarkEnd w:id="34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نَّما</w:t>
      </w:r>
      <w:r>
        <w:rPr>
          <w:rtl/>
          <w:lang w:bidi="fa-IR"/>
        </w:rPr>
        <w:t xml:space="preserve"> زَهَّد النّاسَ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طَلَبِ العِلمِ کَثرَهُ‌ما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رَونَ</w:t>
      </w:r>
      <w:r>
        <w:rPr>
          <w:rtl/>
          <w:lang w:bidi="fa-IR"/>
        </w:rPr>
        <w:t xml:space="preserve"> مِن قِلَّةِ مَن عَمِلَ بِما عَلِم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آنچه</w:t>
      </w:r>
      <w:r>
        <w:rPr>
          <w:rtl/>
          <w:lang w:bidi="fa-IR"/>
        </w:rPr>
        <w:t xml:space="preserve"> مردم را به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دانش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رغبت</w:t>
      </w:r>
      <w:r>
        <w:rPr>
          <w:rtl/>
          <w:lang w:bidi="fa-IR"/>
        </w:rPr>
        <w:t xml:space="preserve"> کرده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کمتر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علمش عمل کند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3895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402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63FA7">
      <w:pPr>
        <w:pStyle w:val="Heading2"/>
        <w:rPr>
          <w:rtl/>
          <w:lang w:bidi="fa-IR"/>
        </w:rPr>
      </w:pPr>
      <w:bookmarkStart w:id="35" w:name="_Toc52124432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35</w:t>
      </w:r>
      <w:bookmarkEnd w:id="35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العِلمُ بالتَّعلُّمِ ، إنّما هُو نُورٌ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قَعُ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قَلبِ مَن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اللّه‌ُ تبارکَ وتعال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هدِ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هُ</w:t>
      </w:r>
      <w:r>
        <w:rPr>
          <w:rtl/>
          <w:lang w:bidi="fa-IR"/>
        </w:rPr>
        <w:t xml:space="preserve">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بــه آموختن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دل هر کس که خداوند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خواهان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باشد 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افتد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1 / 225 / 17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572</w:t>
      </w:r>
    </w:p>
    <w:p w:rsidR="00AB197B" w:rsidRDefault="00A63FA7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A63FA7">
      <w:pPr>
        <w:pStyle w:val="Heading2"/>
        <w:rPr>
          <w:rtl/>
          <w:lang w:bidi="fa-IR"/>
        </w:rPr>
      </w:pPr>
      <w:bookmarkStart w:id="36" w:name="_Toc52124432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36</w:t>
      </w:r>
      <w:bookmarkEnd w:id="36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العالِمِ إذا عَلَّمَ‌أن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عنُفَ</w:t>
      </w:r>
      <w:r>
        <w:rPr>
          <w:rtl/>
          <w:lang w:bidi="fa-IR"/>
        </w:rPr>
        <w:t xml:space="preserve"> ، وإذا عُلِّمَ أن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أنَفَ</w:t>
      </w:r>
      <w:r>
        <w:rPr>
          <w:rtl/>
          <w:lang w:bidi="fa-IR"/>
        </w:rPr>
        <w:t xml:space="preserve">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دانشمند است که هرگاه آموزش دهد ، درشت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خشونت نکند و هرگاه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بخواهد به او علم آموزد ، ننگش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 : 1 / 85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402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63FA7">
      <w:pPr>
        <w:pStyle w:val="Heading2"/>
        <w:rPr>
          <w:rtl/>
          <w:lang w:bidi="fa-IR"/>
        </w:rPr>
      </w:pPr>
      <w:bookmarkStart w:id="37" w:name="_Toc52124432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37</w:t>
      </w:r>
      <w:bookmarkEnd w:id="37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العِلمُ</w:t>
      </w:r>
      <w:r>
        <w:rPr>
          <w:rtl/>
          <w:lang w:bidi="fa-IR"/>
        </w:rPr>
        <w:t xml:space="preserve"> مَقرونٌ بِالعَمَلِ ، فمَن عَلِمَ عَمِلَ ، والعِلمُ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هتِفُ</w:t>
      </w:r>
      <w:r>
        <w:rPr>
          <w:rtl/>
          <w:lang w:bidi="fa-IR"/>
        </w:rPr>
        <w:t xml:space="preserve"> بِالعَمَلِ ، فإن أجابَهُ وإلاّ ارتَحَلَ عَنهُ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و عمل به هم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وسته‌اند</w:t>
      </w:r>
      <w:r>
        <w:rPr>
          <w:rtl/>
          <w:lang w:bidi="fa-IR"/>
        </w:rPr>
        <w:t xml:space="preserve"> 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هر که بداند ، عمل کند و هر که عمل کند ، بداند . علم ، عمل را صدا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، اگر پاسخش داد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 xml:space="preserve"> وگرنه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البلاغة : الحکمة 366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402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63FA7">
      <w:pPr>
        <w:pStyle w:val="Heading2"/>
        <w:rPr>
          <w:rtl/>
          <w:lang w:bidi="fa-IR"/>
        </w:rPr>
      </w:pPr>
      <w:bookmarkStart w:id="38" w:name="_Toc52124432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38</w:t>
      </w:r>
      <w:bookmarkEnd w:id="38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ثَمَرَةُ</w:t>
      </w:r>
      <w:r>
        <w:rPr>
          <w:rtl/>
          <w:lang w:bidi="fa-IR"/>
        </w:rPr>
        <w:t xml:space="preserve"> العِلمِ العَمَلُ بهِ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دانش ، به کار بستن آن است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غرر</w:t>
      </w:r>
      <w:r>
        <w:rPr>
          <w:rtl/>
          <w:lang w:bidi="fa-IR"/>
        </w:rPr>
        <w:t xml:space="preserve"> الحکم : 4624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402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63FA7">
      <w:pPr>
        <w:pStyle w:val="Heading2"/>
        <w:rPr>
          <w:rtl/>
          <w:lang w:bidi="fa-IR"/>
        </w:rPr>
      </w:pPr>
      <w:bookmarkStart w:id="39" w:name="_Toc52124432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39</w:t>
      </w:r>
      <w:bookmarkEnd w:id="39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ثَمَرَةُ</w:t>
      </w:r>
      <w:r>
        <w:rPr>
          <w:rtl/>
          <w:lang w:bidi="fa-IR"/>
        </w:rPr>
        <w:t xml:space="preserve"> العِلمِ العِبادَةُ؛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دانش ، پرستش است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4600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402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63FA7">
      <w:pPr>
        <w:pStyle w:val="Heading2"/>
        <w:rPr>
          <w:rtl/>
          <w:lang w:bidi="fa-IR"/>
        </w:rPr>
      </w:pPr>
      <w:bookmarkStart w:id="40" w:name="_Toc52124432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40</w:t>
      </w:r>
      <w:bookmarkEnd w:id="40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ثَمَرَةُ</w:t>
      </w:r>
      <w:r>
        <w:rPr>
          <w:rtl/>
          <w:lang w:bidi="fa-IR"/>
        </w:rPr>
        <w:t xml:space="preserve"> العِلمِ إخلاصُ العَمَلِ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دانش ، خالص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عمل (برا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خدا) است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4642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402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63FA7">
      <w:pPr>
        <w:pStyle w:val="Heading2"/>
        <w:rPr>
          <w:rtl/>
          <w:lang w:bidi="fa-IR"/>
        </w:rPr>
      </w:pPr>
      <w:bookmarkStart w:id="41" w:name="_Toc52124433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41</w:t>
      </w:r>
      <w:bookmarkEnd w:id="41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أکثَرَ الفِکرَ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تَعَلَّمَ أتقَنَ عِلمَهُ ، وفَهِمَ ما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فهَم</w:t>
      </w:r>
      <w:r>
        <w:rPr>
          <w:rtl/>
          <w:lang w:bidi="fa-IR"/>
        </w:rPr>
        <w:t xml:space="preserve">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هرکه</w:t>
      </w:r>
      <w:r>
        <w:rPr>
          <w:rtl/>
          <w:lang w:bidi="fa-IR"/>
        </w:rPr>
        <w:t xml:space="preserve"> در آموخته‌ها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، دانش خود را استوار گرداند و آنچه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بفهمد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8917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402</w:t>
      </w:r>
    </w:p>
    <w:p w:rsidR="00AB197B" w:rsidRDefault="00A63FA7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A63FA7">
      <w:pPr>
        <w:pStyle w:val="Heading2"/>
        <w:rPr>
          <w:rtl/>
          <w:lang w:bidi="fa-IR"/>
        </w:rPr>
      </w:pPr>
      <w:bookmarkStart w:id="42" w:name="_Toc52124433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42</w:t>
      </w:r>
      <w:bookmarkEnd w:id="42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عِلمَ إلاّ مِن عالِمٍ رَبّانِ</w:t>
      </w:r>
      <w:r>
        <w:rPr>
          <w:rFonts w:hint="cs"/>
          <w:rtl/>
          <w:lang w:bidi="fa-IR"/>
        </w:rPr>
        <w:t>یٍّ</w:t>
      </w:r>
      <w:r>
        <w:rPr>
          <w:rtl/>
          <w:lang w:bidi="fa-IR"/>
        </w:rPr>
        <w:t xml:space="preserve"> ، ومَعرِفَهُ العالِمِ بِالعَقلِ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علم،</w:t>
      </w:r>
      <w:r>
        <w:rPr>
          <w:rtl/>
          <w:lang w:bidi="fa-IR"/>
        </w:rPr>
        <w:t xml:space="preserve"> جز از عالـم ربّان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را جز از عالم ربّان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فرا گرفت) و شناخت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خرد است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 : 11 / 258 / 12926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400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63FA7">
      <w:pPr>
        <w:pStyle w:val="Heading2"/>
        <w:rPr>
          <w:rtl/>
          <w:lang w:bidi="fa-IR"/>
        </w:rPr>
      </w:pPr>
      <w:bookmarkStart w:id="43" w:name="_Toc52124433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43</w:t>
      </w:r>
      <w:bookmarkEnd w:id="43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أخَذَ اللّه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أهلِ‌الجَهلِ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تَعَلَّموا</w:t>
      </w:r>
      <w:r>
        <w:rPr>
          <w:rtl/>
          <w:lang w:bidi="fa-IR"/>
        </w:rPr>
        <w:t xml:space="preserve">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أخَذَ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أهلِ العِلمِ أن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عَلِّموا</w:t>
      </w:r>
      <w:r>
        <w:rPr>
          <w:rtl/>
          <w:lang w:bidi="fa-IR"/>
        </w:rPr>
        <w:t xml:space="preserve">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خـداوند،</w:t>
      </w:r>
      <w:r>
        <w:rPr>
          <w:rtl/>
          <w:lang w:bidi="fa-IR"/>
        </w:rPr>
        <w:t xml:space="preserve"> از جـاهـلان بـرا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آموختن تعهّد نگرفت 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، دانا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به آموزش دادن آن متعهّد و موظّف ساخت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البلاغة : الحکمة 478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398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63FA7">
      <w:pPr>
        <w:pStyle w:val="Heading2"/>
        <w:rPr>
          <w:rtl/>
          <w:lang w:bidi="fa-IR"/>
        </w:rPr>
      </w:pPr>
      <w:bookmarkStart w:id="44" w:name="_Toc52124433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44</w:t>
      </w:r>
      <w:bookmarkEnd w:id="44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</w:t>
      </w:r>
      <w:r>
        <w:rPr>
          <w:rFonts w:hint="cs"/>
          <w:rtl/>
          <w:lang w:bidi="fa-IR"/>
        </w:rPr>
        <w:t>یُّ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رَجُلٍ آتاهُ اللّه‌ُ عِلما فکَتَمَهُ وهُوَ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علَمُهُ</w:t>
      </w:r>
      <w:r>
        <w:rPr>
          <w:rtl/>
          <w:lang w:bidi="fa-IR"/>
        </w:rPr>
        <w:t xml:space="preserve"> ، لَقِ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اللّه‌َ عز و جل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مُلجَما بِلِجامٍ مِن نارٍ؛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هر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به او دانش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او آن را ،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،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نگه دارد ،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افسار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آتش بر او زده شده است خداوند عز و جل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کند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: 377 / 808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398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63FA7">
      <w:pPr>
        <w:pStyle w:val="Heading2"/>
        <w:rPr>
          <w:rtl/>
          <w:lang w:bidi="fa-IR"/>
        </w:rPr>
      </w:pPr>
      <w:bookmarkStart w:id="45" w:name="_Toc52124433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45</w:t>
      </w:r>
      <w:bookmarkEnd w:id="45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مُعَلِّمُ</w:t>
      </w:r>
      <w:r>
        <w:rPr>
          <w:rtl/>
          <w:lang w:bidi="fa-IR"/>
        </w:rPr>
        <w:t xml:space="preserve"> الخَ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ستَغفِرُ</w:t>
      </w:r>
      <w:r>
        <w:rPr>
          <w:rtl/>
          <w:lang w:bidi="fa-IR"/>
        </w:rPr>
        <w:t xml:space="preserve"> لَهُ دَوابُّ الأرضِ ، وحِ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تانُ</w:t>
      </w:r>
      <w:r>
        <w:rPr>
          <w:rtl/>
          <w:lang w:bidi="fa-IR"/>
        </w:rPr>
        <w:t xml:space="preserve"> البُحورِ ، وکُلُّ صَغ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رَةٍ</w:t>
      </w:r>
      <w:r>
        <w:rPr>
          <w:rtl/>
          <w:lang w:bidi="fa-IR"/>
        </w:rPr>
        <w:t xml:space="preserve"> وکَب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رَةٍ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أرضِ اللّه وسَمائهِ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جنبندگان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</w:t>
      </w:r>
      <w:r>
        <w:rPr>
          <w:rtl/>
          <w:lang w:bidi="fa-IR"/>
        </w:rPr>
        <w:t xml:space="preserve"> و هر موجود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درشت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آسمان خدا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آموزگار خوب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آمرزش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طلبند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ثواب</w:t>
      </w:r>
      <w:r>
        <w:rPr>
          <w:rtl/>
          <w:lang w:bidi="fa-IR"/>
        </w:rPr>
        <w:t xml:space="preserve"> الأعمال : 159 / 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400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63FA7">
      <w:pPr>
        <w:pStyle w:val="Heading2"/>
        <w:rPr>
          <w:rtl/>
          <w:lang w:bidi="fa-IR"/>
        </w:rPr>
      </w:pPr>
      <w:bookmarkStart w:id="46" w:name="_Toc52124433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46</w:t>
      </w:r>
      <w:bookmarkEnd w:id="46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عَلَّمَ بابَ هُد</w:t>
      </w:r>
      <w:r>
        <w:rPr>
          <w:rFonts w:hint="cs"/>
          <w:rtl/>
          <w:lang w:bidi="fa-IR"/>
        </w:rPr>
        <w:t>یً</w:t>
      </w:r>
      <w:r>
        <w:rPr>
          <w:rtl/>
          <w:lang w:bidi="fa-IR"/>
        </w:rPr>
        <w:t xml:space="preserve"> فلَهُ مِثلُ أجرِ مَن عَمِلَ بهِ ، ولا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نقَصُ</w:t>
      </w:r>
      <w:r>
        <w:rPr>
          <w:rtl/>
          <w:lang w:bidi="fa-IR"/>
        </w:rPr>
        <w:t xml:space="preserve"> اُولئکَ مِن اُجورِهِم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باب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آموزش دهد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همانند پاداش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به آن عمل کند و از پاداش عمل کنندگانِ به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کاسته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 : 297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</w:t>
      </w:r>
    </w:p>
    <w:p w:rsidR="00AB197B" w:rsidRDefault="00A63FA7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A63FA7">
      <w:pPr>
        <w:pStyle w:val="Heading2"/>
        <w:rPr>
          <w:rtl/>
          <w:lang w:bidi="fa-IR"/>
        </w:rPr>
      </w:pPr>
      <w:bookmarkStart w:id="47" w:name="_Toc52124433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47</w:t>
      </w:r>
      <w:bookmarkEnd w:id="47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تَذاکُرُ</w:t>
      </w:r>
      <w:r>
        <w:rPr>
          <w:rtl/>
          <w:lang w:bidi="fa-IR"/>
        </w:rPr>
        <w:t xml:space="preserve"> العِلمِ ساعَةً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مِن 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امِ</w:t>
      </w:r>
      <w:r>
        <w:rPr>
          <w:rtl/>
          <w:lang w:bidi="fa-IR"/>
        </w:rPr>
        <w:t xml:space="preserve">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لَةٍ</w:t>
      </w:r>
      <w:r>
        <w:rPr>
          <w:rtl/>
          <w:lang w:bidi="fa-IR"/>
        </w:rPr>
        <w:t xml:space="preserve">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ـک</w:t>
      </w:r>
      <w:r>
        <w:rPr>
          <w:rtl/>
          <w:lang w:bidi="fa-IR"/>
        </w:rPr>
        <w:t xml:space="preserve"> سـاعت مـذاکره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بهتر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عبادت است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الاختصاص</w:t>
      </w:r>
      <w:r>
        <w:rPr>
          <w:rtl/>
          <w:lang w:bidi="fa-IR"/>
        </w:rPr>
        <w:t xml:space="preserve"> : 245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398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63FA7">
      <w:pPr>
        <w:pStyle w:val="Heading2"/>
        <w:rPr>
          <w:rtl/>
          <w:lang w:bidi="fa-IR"/>
        </w:rPr>
      </w:pPr>
      <w:bookmarkStart w:id="48" w:name="_Toc52124433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48</w:t>
      </w:r>
      <w:bookmarkEnd w:id="48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قَلبا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ءٌ</w:t>
      </w:r>
      <w:r>
        <w:rPr>
          <w:rtl/>
          <w:lang w:bidi="fa-IR"/>
        </w:rPr>
        <w:t xml:space="preserve"> مِنَ العِلمِ کالبَ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الخَرابِ الَّذ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عامِرَ لَهُ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دانش نباشد، مانند خانه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آباد کننده‌ا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الطوس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:543/1165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396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63FA7">
      <w:pPr>
        <w:pStyle w:val="Heading2"/>
        <w:rPr>
          <w:rtl/>
          <w:lang w:bidi="fa-IR"/>
        </w:rPr>
      </w:pPr>
      <w:bookmarkStart w:id="49" w:name="_Toc52124433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49</w:t>
      </w:r>
      <w:bookmarkEnd w:id="49"/>
    </w:p>
    <w:p w:rsidR="00AB197B" w:rsidRDefault="00AB197B" w:rsidP="00A63FA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Fonts w:eastAsiaTheme="minorHAnsi"/>
          <w:rtl/>
        </w:rPr>
        <w:t>عليه‌السلام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لِکُمَ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لٍ</w:t>
      </w:r>
      <w:r>
        <w:rPr>
          <w:rtl/>
          <w:lang w:bidi="fa-IR"/>
        </w:rPr>
        <w:t xml:space="preserve"> لَمّا أخَذَ بِ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دِهِ</w:t>
      </w:r>
      <w:r>
        <w:rPr>
          <w:rtl/>
          <w:lang w:bidi="fa-IR"/>
        </w:rPr>
        <w:t xml:space="preserve"> وأخرَجَهُ إلَ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الجَبّانِ فلَمّا أصحَرَتَنَفَّسَ الصُّعَداءَ وقالَ: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کُمَ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، العِلمُ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مِنَ المالِ ، العِلمُ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حرُسُکَ</w:t>
      </w:r>
      <w:r>
        <w:rPr>
          <w:rtl/>
          <w:lang w:bidi="fa-IR"/>
        </w:rPr>
        <w:t xml:space="preserve"> وأنتَ تَحرُسُ المالَ ، والمالُ تَنقُصُهُ النَّفَقَةُ ، والعِلمُ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زکو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الإنفاقِ ، وصَن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عُ</w:t>
      </w:r>
      <w:r>
        <w:rPr>
          <w:rtl/>
          <w:lang w:bidi="fa-IR"/>
        </w:rPr>
        <w:t xml:space="preserve"> الما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زولُ</w:t>
      </w:r>
      <w:r>
        <w:rPr>
          <w:rtl/>
          <w:lang w:bidi="fa-IR"/>
        </w:rPr>
        <w:t xml:space="preserve"> بِزَوالِهِ .</w:t>
      </w:r>
    </w:p>
    <w:p w:rsidR="00AB197B" w:rsidRDefault="00AB197B" w:rsidP="00A63FA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دست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راگرفت و او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گورستان برد و چون به صحرا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آه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نهاد برکش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او فرمودند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! دانش </w:t>
      </w:r>
      <w:r>
        <w:rPr>
          <w:rtl/>
          <w:lang w:bidi="fa-IR"/>
        </w:rPr>
        <w:lastRenderedPageBreak/>
        <w:t>بهتر از دارا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دانش از تو نگهبان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امّا از دارا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نگهبان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دارا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خرج کردن ک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، امّا دانش با انفاق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. و دست پرورده مال و ثروت با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رفتن آن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(احترام و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از دست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)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البلاغة : الحکمة 147. الجبّان والجبّانه : الصّحراء ، وتُسمّ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بهما المقابر ( النها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: 1/236)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63FA7">
      <w:pPr>
        <w:pStyle w:val="Heading2"/>
        <w:rPr>
          <w:rtl/>
          <w:lang w:bidi="fa-IR"/>
        </w:rPr>
      </w:pPr>
      <w:bookmarkStart w:id="50" w:name="_Toc52124433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50</w:t>
      </w:r>
      <w:bookmarkEnd w:id="50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أرذَلَ اللّه عَبدا حَظَرَ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العِلم؛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گاه خداوند (بخواهد) بنده‌ا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پست گرداند، او را از علم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بهره</w:t>
      </w:r>
      <w:r>
        <w:rPr>
          <w:rtl/>
          <w:lang w:bidi="fa-IR"/>
        </w:rPr>
        <w:t xml:space="preserve"> سازد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البلاغة : الحکمة 288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396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63FA7">
      <w:pPr>
        <w:pStyle w:val="Heading2"/>
        <w:rPr>
          <w:rtl/>
          <w:lang w:bidi="fa-IR"/>
        </w:rPr>
      </w:pPr>
      <w:bookmarkStart w:id="51" w:name="_Toc52124434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51</w:t>
      </w:r>
      <w:bookmarkEnd w:id="51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طَلَبُ</w:t>
      </w:r>
      <w:r>
        <w:rPr>
          <w:rtl/>
          <w:lang w:bidi="fa-IR"/>
        </w:rPr>
        <w:t xml:space="preserve"> العِلمِ فَر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ضَةٌ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کُلِّ مُسلِمٍ ... بهِ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طاعُ</w:t>
      </w:r>
      <w:r>
        <w:rPr>
          <w:rtl/>
          <w:lang w:bidi="fa-IR"/>
        </w:rPr>
        <w:t xml:space="preserve"> الرَّبُّ و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عبَدُ</w:t>
      </w:r>
      <w:r>
        <w:rPr>
          <w:rtl/>
          <w:lang w:bidi="fa-IR"/>
        </w:rPr>
        <w:t xml:space="preserve"> ، وبهِ تُوصَلُ الأرحامُ ، و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عرَفُ</w:t>
      </w:r>
      <w:r>
        <w:rPr>
          <w:rtl/>
          <w:lang w:bidi="fa-IR"/>
        </w:rPr>
        <w:t xml:space="preserve"> الحَلالُ مِنَ الحَرامِ ، العِلمُ إمامُ العَمَلِ والعَمَلُ تابِعُهُ ،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لهَمُ</w:t>
      </w:r>
      <w:r>
        <w:rPr>
          <w:rtl/>
          <w:lang w:bidi="fa-IR"/>
        </w:rPr>
        <w:t xml:space="preserve"> بهِ السُعَداءُ ، و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حرَمُهُ</w:t>
      </w:r>
      <w:r>
        <w:rPr>
          <w:rtl/>
          <w:lang w:bidi="fa-IR"/>
        </w:rPr>
        <w:t xml:space="preserve"> الأشقِ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اءُ؛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دانش بر هر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است ... با دانش است که پروردگار فرمانبر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پرستش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با دانش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برقرار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 xml:space="preserve"> و حلال از حرام باز شناخته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 دانش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 است و عمل </w:t>
      </w:r>
      <w:r>
        <w:rPr>
          <w:rtl/>
          <w:lang w:bidi="fa-IR"/>
        </w:rPr>
        <w:lastRenderedPageBreak/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،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کبختان</w:t>
      </w:r>
      <w:r>
        <w:rPr>
          <w:rtl/>
          <w:lang w:bidi="fa-IR"/>
        </w:rPr>
        <w:t xml:space="preserve"> دانش الهام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شوربختان از آن محروم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: 488 / 1069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396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63FA7">
      <w:pPr>
        <w:pStyle w:val="Heading2"/>
        <w:rPr>
          <w:rtl/>
          <w:lang w:bidi="fa-IR"/>
        </w:rPr>
      </w:pPr>
      <w:bookmarkStart w:id="52" w:name="_Toc52124434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52</w:t>
      </w:r>
      <w:bookmarkEnd w:id="52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مؤمنُ ، إنّ هذا العِلْمَ والأدبَ ثَمَنُ‌نفسِکَ ، فاجتَهِدْ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تَعلُّمِهِما ، فما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مِن عِلمِکَ وأدبِکَ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ثَمَنِکَ وقَدْرِکَ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دانش و ادب جان 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توست ، پس در فراگرفتن آن دو کوشا باش که هر چه بر دانش و ادبت افزوده شود ، قدر و ارزشت فزون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مشکاة</w:t>
      </w:r>
      <w:r>
        <w:rPr>
          <w:rtl/>
          <w:lang w:bidi="fa-IR"/>
        </w:rPr>
        <w:t xml:space="preserve"> الأنوار : 135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14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63FA7">
      <w:pPr>
        <w:pStyle w:val="Heading2"/>
        <w:rPr>
          <w:rtl/>
          <w:lang w:bidi="fa-IR"/>
        </w:rPr>
      </w:pPr>
      <w:bookmarkStart w:id="53" w:name="_Toc52124434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53</w:t>
      </w:r>
      <w:bookmarkEnd w:id="53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لِسائلٍ</w:t>
      </w:r>
      <w:r>
        <w:rPr>
          <w:rtl/>
          <w:lang w:bidi="fa-IR"/>
        </w:rPr>
        <w:t xml:space="preserve"> سَألَهُ عن مُعضِلَةٍ: سَلْ تَفَقُّها ، ولا تَسْأل تَعَنُّتا ؛ فإنّ الجاهِلَ المُتَعَلِّمَ شَب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هٌ</w:t>
      </w:r>
      <w:r>
        <w:rPr>
          <w:rtl/>
          <w:lang w:bidi="fa-IR"/>
        </w:rPr>
        <w:t xml:space="preserve"> بالعالِمِ ، وإنَّ العالِمَ المُتَعَسِّفَ (المُتَعَنِّفَ) شَب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هٌ</w:t>
      </w:r>
      <w:r>
        <w:rPr>
          <w:rtl/>
          <w:lang w:bidi="fa-IR"/>
        </w:rPr>
        <w:t xml:space="preserve"> بالجاهِلِ المُتَعَنِّتِ .</w:t>
      </w:r>
    </w:p>
    <w:p w:rsidR="00AB197B" w:rsidRDefault="00AB197B" w:rsidP="001A3C1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پاسخ به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 حضرت سؤال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مشکل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فرمودند: به قصد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گرفتن بپرس ، 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آزردن و خطا گرفتن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جاهل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درصدد آموختن باشد همانند عالم است و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راهه</w:t>
      </w:r>
      <w:r>
        <w:rPr>
          <w:rtl/>
          <w:lang w:bidi="fa-IR"/>
        </w:rPr>
        <w:t xml:space="preserve"> قدم نهد همچون جاهل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قصد خطا گرفتن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پرسد</w:t>
      </w:r>
      <w:r>
        <w:rPr>
          <w:rtl/>
          <w:lang w:bidi="fa-IR"/>
        </w:rPr>
        <w:t xml:space="preserve"> .</w:t>
      </w:r>
    </w:p>
    <w:p w:rsidR="001A3C19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البلاغة : الحکمة320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260</w:t>
      </w:r>
    </w:p>
    <w:p w:rsidR="00AB197B" w:rsidRDefault="001A3C19" w:rsidP="001A3C1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1A3C19">
      <w:pPr>
        <w:pStyle w:val="Heading2"/>
        <w:rPr>
          <w:rtl/>
          <w:lang w:bidi="fa-IR"/>
        </w:rPr>
      </w:pPr>
      <w:bookmarkStart w:id="54" w:name="_Toc52124434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54</w:t>
      </w:r>
      <w:bookmarkEnd w:id="54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السُّؤالُ</w:t>
      </w:r>
      <w:r>
        <w:rPr>
          <w:rtl/>
          <w:lang w:bidi="fa-IR"/>
        </w:rPr>
        <w:t xml:space="preserve"> نِصفُ العِلم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پرسش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دانش است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: 29260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A3C19">
      <w:pPr>
        <w:pStyle w:val="Heading2"/>
        <w:rPr>
          <w:rtl/>
          <w:lang w:bidi="fa-IR"/>
        </w:rPr>
      </w:pPr>
      <w:bookmarkStart w:id="55" w:name="_Toc52124434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55</w:t>
      </w:r>
      <w:bookmarkEnd w:id="55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العِلمُ</w:t>
      </w:r>
      <w:r>
        <w:rPr>
          <w:rtl/>
          <w:lang w:bidi="fa-IR"/>
        </w:rPr>
        <w:t xml:space="preserve"> خَزائنُ ومَفاتِ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حُهُ</w:t>
      </w:r>
      <w:r>
        <w:rPr>
          <w:rtl/>
          <w:lang w:bidi="fa-IR"/>
        </w:rPr>
        <w:t xml:space="preserve"> السُّؤالُ ، فَاسألُوا رَحِمَکُمُ اللّه‌ُ فإنّهُ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ؤجَرُ</w:t>
      </w:r>
      <w:r>
        <w:rPr>
          <w:rtl/>
          <w:lang w:bidi="fa-IR"/>
        </w:rPr>
        <w:t xml:space="preserve"> أربَعةٌ : السائلُ ، والمُتَکلِّمُ ، والمُستَمِعُ ، والُمحِبُّ لَهُم؛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</w:t>
      </w:r>
      <w:r>
        <w:rPr>
          <w:rtl/>
          <w:lang w:bidi="fa-IR"/>
        </w:rPr>
        <w:t xml:space="preserve"> گنج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اسـت و کـلـ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پرسش است ؛ پس ،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رحمت کند ، بپرس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که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چهار نفر اجر م</w:t>
      </w:r>
      <w:r>
        <w:rPr>
          <w:rFonts w:hint="cs"/>
          <w:rtl/>
          <w:lang w:bidi="fa-IR"/>
        </w:rPr>
        <w:t>ی‌ی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 : پرسشگر ، پاسخگو ، شنونده و دوستدار آنان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 : 41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260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A3C19">
      <w:pPr>
        <w:pStyle w:val="Heading2"/>
        <w:rPr>
          <w:rtl/>
          <w:lang w:bidi="fa-IR"/>
        </w:rPr>
      </w:pPr>
      <w:bookmarkStart w:id="56" w:name="_Toc52124434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56</w:t>
      </w:r>
      <w:bookmarkEnd w:id="56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الفَضائلِ العِلم؛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اوج</w:t>
      </w:r>
      <w:r>
        <w:rPr>
          <w:rtl/>
          <w:lang w:bidi="fa-IR"/>
        </w:rPr>
        <w:t xml:space="preserve">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لتها</w:t>
      </w:r>
      <w:r>
        <w:rPr>
          <w:rtl/>
          <w:lang w:bidi="fa-IR"/>
        </w:rPr>
        <w:t xml:space="preserve"> دانش است .</w:t>
      </w:r>
    </w:p>
    <w:p w:rsidR="001A3C19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6379</w:t>
      </w:r>
    </w:p>
    <w:p w:rsidR="00AB197B" w:rsidRDefault="001A3C19" w:rsidP="001A3C1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1A3C19">
      <w:pPr>
        <w:pStyle w:val="Heading2"/>
        <w:rPr>
          <w:rtl/>
          <w:lang w:bidi="fa-IR"/>
        </w:rPr>
      </w:pPr>
      <w:bookmarkStart w:id="57" w:name="_Toc52124434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57</w:t>
      </w:r>
      <w:bookmarkEnd w:id="57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العِلمَ 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اةُ</w:t>
      </w:r>
      <w:r>
        <w:rPr>
          <w:rtl/>
          <w:lang w:bidi="fa-IR"/>
        </w:rPr>
        <w:t xml:space="preserve"> القُلوبِ ، ونورُ الأبصارِ مِنَ العَم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وقُوَّةُ الأبدانِ مِنَ الضَّعفِ؛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دانش، (ما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دلهاست و روشن کننده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کور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بخش بدنها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ناتوان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الصدوق : 493 / 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396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A3C19">
      <w:pPr>
        <w:pStyle w:val="Heading2"/>
        <w:rPr>
          <w:rtl/>
          <w:lang w:bidi="fa-IR"/>
        </w:rPr>
      </w:pPr>
      <w:bookmarkStart w:id="58" w:name="_Toc52124434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58</w:t>
      </w:r>
      <w:bookmarkEnd w:id="58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العِلمُ</w:t>
      </w:r>
      <w:r>
        <w:rPr>
          <w:rtl/>
          <w:lang w:bidi="fa-IR"/>
        </w:rPr>
        <w:t xml:space="preserve"> 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اةٌ</w:t>
      </w:r>
      <w:r>
        <w:rPr>
          <w:rtl/>
          <w:lang w:bidi="fa-IR"/>
        </w:rPr>
        <w:t xml:space="preserve">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</w:t>
      </w:r>
      <w:r>
        <w:rPr>
          <w:rtl/>
          <w:lang w:bidi="fa-IR"/>
        </w:rPr>
        <w:t xml:space="preserve"> ،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185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396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A3C19">
      <w:pPr>
        <w:pStyle w:val="Heading2"/>
        <w:rPr>
          <w:rtl/>
          <w:lang w:bidi="fa-IR"/>
        </w:rPr>
      </w:pPr>
      <w:bookmarkStart w:id="59" w:name="_Toc52124434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59</w:t>
      </w:r>
      <w:bookmarkEnd w:id="59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کَف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بِالعِلمِ شَرَفا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دَّعِ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هُ</w:t>
      </w:r>
      <w:r>
        <w:rPr>
          <w:rtl/>
          <w:lang w:bidi="fa-IR"/>
        </w:rPr>
        <w:t xml:space="preserve"> مَن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حسِنُهُ</w:t>
      </w:r>
      <w:r>
        <w:rPr>
          <w:rtl/>
          <w:lang w:bidi="fa-IR"/>
        </w:rPr>
        <w:t xml:space="preserve"> ، 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فرَحَ</w:t>
      </w:r>
      <w:r>
        <w:rPr>
          <w:rtl/>
          <w:lang w:bidi="fa-IR"/>
        </w:rPr>
        <w:t xml:space="preserve"> بهِ إذا نُسِبَ إلَ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، وکَف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بِالجَهلِ ذَمّا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برَأُ</w:t>
      </w:r>
      <w:r>
        <w:rPr>
          <w:rtl/>
          <w:lang w:bidi="fa-IR"/>
        </w:rPr>
        <w:t xml:space="preserve"> مِنهُ مَن هُوَ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ارجمند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که آن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دم از داشتن 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و هر گاه نسبت علم و دانا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او داده‌شود ، </w:t>
      </w:r>
      <w:r>
        <w:rPr>
          <w:rtl/>
          <w:lang w:bidi="fa-IR"/>
        </w:rPr>
        <w:lastRenderedPageBreak/>
        <w:t>خوشحال‌م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ودر نکوهندگ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 که ،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 نادان و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بهره</w:t>
      </w:r>
      <w:r>
        <w:rPr>
          <w:rtl/>
          <w:lang w:bidi="fa-IR"/>
        </w:rPr>
        <w:t xml:space="preserve"> از دانش از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110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396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A3C19">
      <w:pPr>
        <w:pStyle w:val="Heading2"/>
        <w:rPr>
          <w:rtl/>
          <w:lang w:bidi="fa-IR"/>
        </w:rPr>
      </w:pPr>
      <w:bookmarkStart w:id="60" w:name="_Toc52124434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60</w:t>
      </w:r>
      <w:bookmarkEnd w:id="60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العِلمُ</w:t>
      </w:r>
      <w:r>
        <w:rPr>
          <w:rtl/>
          <w:lang w:bidi="fa-IR"/>
        </w:rPr>
        <w:t xml:space="preserve"> ضالَّةُ المُؤمِنِ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</w:t>
      </w:r>
      <w:r>
        <w:rPr>
          <w:rtl/>
          <w:lang w:bidi="fa-IR"/>
        </w:rPr>
        <w:t xml:space="preserve"> ، گمشده مؤمن است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أخبار الرِّضا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2 / 66 / 295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396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A3C19">
      <w:pPr>
        <w:pStyle w:val="Heading2"/>
        <w:rPr>
          <w:rtl/>
          <w:lang w:bidi="fa-IR"/>
        </w:rPr>
      </w:pPr>
      <w:bookmarkStart w:id="61" w:name="_Toc52124435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61</w:t>
      </w:r>
      <w:bookmarkEnd w:id="61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شَرَفَ کَالعِلم؛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شرافت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چون دانش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البلاغة : الحکمة 113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396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A3C19">
      <w:pPr>
        <w:pStyle w:val="Heading2"/>
        <w:rPr>
          <w:rtl/>
          <w:lang w:bidi="fa-IR"/>
        </w:rPr>
      </w:pPr>
      <w:bookmarkStart w:id="62" w:name="_Toc52124435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62</w:t>
      </w:r>
      <w:bookmarkEnd w:id="62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العِلمُ</w:t>
      </w:r>
      <w:r>
        <w:rPr>
          <w:rtl/>
          <w:lang w:bidi="fa-IR"/>
        </w:rPr>
        <w:t xml:space="preserve"> أشرَفُ الأحسابِ؛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</w:t>
      </w:r>
      <w:r>
        <w:rPr>
          <w:rtl/>
          <w:lang w:bidi="fa-IR"/>
        </w:rPr>
        <w:t xml:space="preserve"> ،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شرافت خانوادگ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الفوائد للکراجک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: 1 / 319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396</w:t>
      </w:r>
    </w:p>
    <w:p w:rsidR="00AB197B" w:rsidRDefault="001A3C19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1A3C19">
      <w:pPr>
        <w:pStyle w:val="Heading2"/>
        <w:rPr>
          <w:rtl/>
          <w:lang w:bidi="fa-IR"/>
        </w:rPr>
      </w:pPr>
      <w:bookmarkStart w:id="63" w:name="_Toc52124435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63</w:t>
      </w:r>
      <w:bookmarkEnd w:id="63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العِلمُ</w:t>
      </w:r>
      <w:r>
        <w:rPr>
          <w:rtl/>
          <w:lang w:bidi="fa-IR"/>
        </w:rPr>
        <w:t xml:space="preserve"> نِعمَ دَل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لٌ؛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</w:t>
      </w:r>
      <w:r>
        <w:rPr>
          <w:rtl/>
          <w:lang w:bidi="fa-IR"/>
        </w:rPr>
        <w:t xml:space="preserve"> ، 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837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396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A3C19">
      <w:pPr>
        <w:pStyle w:val="Heading2"/>
        <w:rPr>
          <w:rtl/>
          <w:lang w:bidi="fa-IR"/>
        </w:rPr>
      </w:pPr>
      <w:bookmarkStart w:id="64" w:name="_Toc52124435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64</w:t>
      </w:r>
      <w:bookmarkEnd w:id="64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العِلمُ</w:t>
      </w:r>
      <w:r>
        <w:rPr>
          <w:rtl/>
          <w:lang w:bidi="fa-IR"/>
        </w:rPr>
        <w:t xml:space="preserve"> مِصباحُ العَقلِ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</w:t>
      </w:r>
      <w:r>
        <w:rPr>
          <w:rtl/>
          <w:lang w:bidi="fa-IR"/>
        </w:rPr>
        <w:t xml:space="preserve"> ، چراغ خرد است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536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396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A3C19">
      <w:pPr>
        <w:pStyle w:val="Heading2"/>
        <w:rPr>
          <w:rtl/>
          <w:lang w:bidi="fa-IR"/>
        </w:rPr>
      </w:pPr>
      <w:bookmarkStart w:id="65" w:name="_Toc52124435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65</w:t>
      </w:r>
      <w:bookmarkEnd w:id="65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رَأسُ</w:t>
      </w:r>
      <w:r>
        <w:rPr>
          <w:rtl/>
          <w:lang w:bidi="fa-IR"/>
        </w:rPr>
        <w:t xml:space="preserve"> الفَضائلِ العِلمُ ، غا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الفَضائلِ العِلم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سرآمد</w:t>
      </w:r>
      <w:r>
        <w:rPr>
          <w:rtl/>
          <w:lang w:bidi="fa-IR"/>
        </w:rPr>
        <w:t xml:space="preserve">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لتها</w:t>
      </w:r>
      <w:r>
        <w:rPr>
          <w:rtl/>
          <w:lang w:bidi="fa-IR"/>
        </w:rPr>
        <w:t xml:space="preserve"> ، دانش است ؛ نقطه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لتها</w:t>
      </w:r>
      <w:r>
        <w:rPr>
          <w:rtl/>
          <w:lang w:bidi="fa-IR"/>
        </w:rPr>
        <w:t xml:space="preserve"> دانش است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5234 6379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396</w:t>
      </w:r>
    </w:p>
    <w:p w:rsidR="00AB197B" w:rsidRDefault="001A3C19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1A3C19">
      <w:pPr>
        <w:pStyle w:val="Heading2"/>
        <w:rPr>
          <w:rtl/>
          <w:lang w:bidi="fa-IR"/>
        </w:rPr>
      </w:pPr>
      <w:bookmarkStart w:id="66" w:name="_Toc52124435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66</w:t>
      </w:r>
      <w:bookmarkEnd w:id="66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العِلمُ</w:t>
      </w:r>
      <w:r>
        <w:rPr>
          <w:rtl/>
          <w:lang w:bidi="fa-IR"/>
        </w:rPr>
        <w:t xml:space="preserve"> رَأسُ الخَ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کُلِّهِ ، والجَهلُ رَأسُ الشَّرِّ کُلِّهِ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، سرآمـد همه خوب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هاست</w:t>
      </w:r>
      <w:r>
        <w:rPr>
          <w:rtl/>
          <w:lang w:bidi="fa-IR"/>
        </w:rPr>
        <w:t xml:space="preserve"> و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سرآمد همه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77 / 175 / 9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396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A3C19">
      <w:pPr>
        <w:pStyle w:val="Heading2"/>
        <w:rPr>
          <w:rtl/>
          <w:lang w:bidi="fa-IR"/>
        </w:rPr>
      </w:pPr>
      <w:bookmarkStart w:id="67" w:name="_Toc52124435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67</w:t>
      </w:r>
      <w:bookmarkEnd w:id="67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أکثَرُ</w:t>
      </w:r>
      <w:r>
        <w:rPr>
          <w:rtl/>
          <w:lang w:bidi="fa-IR"/>
        </w:rPr>
        <w:t xml:space="preserve"> النّاسِ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مَةً</w:t>
      </w:r>
      <w:r>
        <w:rPr>
          <w:rtl/>
          <w:lang w:bidi="fa-IR"/>
        </w:rPr>
        <w:t xml:space="preserve"> أکثَرُهُم عِلما ، وأقَلُّ النّاسِ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مَةً</w:t>
      </w:r>
      <w:r>
        <w:rPr>
          <w:rtl/>
          <w:lang w:bidi="fa-IR"/>
        </w:rPr>
        <w:t xml:space="preserve"> أقَلُّهُم عِلما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ارزشتر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مردم،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از دانش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برخوردارند و کم‌ارزشتر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از دانش کمتر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بهره‌مندند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الصدوق : 27 / 4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A3C19">
      <w:pPr>
        <w:pStyle w:val="Heading2"/>
        <w:rPr>
          <w:rtl/>
          <w:lang w:bidi="fa-IR"/>
        </w:rPr>
      </w:pPr>
      <w:bookmarkStart w:id="68" w:name="_Toc52124435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68</w:t>
      </w:r>
      <w:bookmarkEnd w:id="68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حَسْبکَ</w:t>
      </w:r>
      <w:r>
        <w:rPr>
          <w:rtl/>
          <w:lang w:bidi="fa-IR"/>
        </w:rPr>
        <w:t xml:space="preserve"> مِن الجَهلِ أنْ تُعجَبَ بعِلْمِکَ؛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 که به دانش خود مغرور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: 56 / 78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118</w:t>
      </w:r>
    </w:p>
    <w:p w:rsidR="00AB197B" w:rsidRDefault="001A3C19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1A3C19">
      <w:pPr>
        <w:pStyle w:val="Heading2"/>
        <w:rPr>
          <w:rtl/>
          <w:lang w:bidi="fa-IR"/>
        </w:rPr>
      </w:pPr>
      <w:bookmarkStart w:id="69" w:name="_Toc52124435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69</w:t>
      </w:r>
      <w:bookmarkEnd w:id="69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حَسْبکَ</w:t>
      </w:r>
      <w:r>
        <w:rPr>
          <w:rtl/>
          <w:lang w:bidi="fa-IR"/>
        </w:rPr>
        <w:t xml:space="preserve"> مِن الجَهلِ أنْ تُعجَبَ بعِلْمِکَ؛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 که به دانش خود مغرور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: 56 / 78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118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A3C19">
      <w:pPr>
        <w:pStyle w:val="Heading2"/>
        <w:rPr>
          <w:rtl/>
          <w:lang w:bidi="fa-IR"/>
        </w:rPr>
      </w:pPr>
      <w:bookmarkStart w:id="70" w:name="_Toc52124435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70</w:t>
      </w:r>
      <w:bookmarkEnd w:id="70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الجَهلُ</w:t>
      </w:r>
      <w:r>
        <w:rPr>
          <w:rtl/>
          <w:lang w:bidi="fa-IR"/>
        </w:rPr>
        <w:t xml:space="preserve"> أدْوَأُ الدّاءِ؛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درد است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820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118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A3C19">
      <w:pPr>
        <w:pStyle w:val="Heading2"/>
        <w:rPr>
          <w:rtl/>
          <w:lang w:bidi="fa-IR"/>
        </w:rPr>
      </w:pPr>
      <w:bookmarkStart w:id="71" w:name="_Toc52124436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71</w:t>
      </w:r>
      <w:bookmarkEnd w:id="71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العِلمُ بِالتَّعَلُّمِ ،إنَّما هُوَ نورٌ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قَعُ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قَلبِ مَن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اللّه‌ُ تَبارَکَ وتَعال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هدِ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هُ</w:t>
      </w:r>
      <w:r>
        <w:rPr>
          <w:rtl/>
          <w:lang w:bidi="fa-IR"/>
        </w:rPr>
        <w:t xml:space="preserve"> ، فإن أرَدتَ العِلمَ فَاطلُب أوَّلاً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نَفسِکَ حَق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قَةَ</w:t>
      </w:r>
      <w:r>
        <w:rPr>
          <w:rtl/>
          <w:lang w:bidi="fa-IR"/>
        </w:rPr>
        <w:t xml:space="preserve"> العُبودِ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، وَاطلُبِ العِلمَ بِاستِعمالِهِ ، وَاستَفهِمِ اللّه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فهِمْکَ</w:t>
      </w:r>
      <w:r>
        <w:rPr>
          <w:rtl/>
          <w:lang w:bidi="fa-IR"/>
        </w:rPr>
        <w:t xml:space="preserve">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</w:t>
      </w:r>
      <w:r>
        <w:rPr>
          <w:rtl/>
          <w:lang w:bidi="fa-IR"/>
        </w:rPr>
        <w:t xml:space="preserve"> به آموختن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بلکه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دل هر کس که خداوند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بخواهد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کند 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افتد</w:t>
      </w:r>
      <w:r>
        <w:rPr>
          <w:rtl/>
          <w:lang w:bidi="fa-IR"/>
        </w:rPr>
        <w:t xml:space="preserve"> 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اگر خواهان دانش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نخست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عبود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در جان خودت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شو و دانش را از </w:t>
      </w:r>
      <w:r>
        <w:rPr>
          <w:rtl/>
          <w:lang w:bidi="fa-IR"/>
        </w:rPr>
        <w:lastRenderedPageBreak/>
        <w:t>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به کار بستن آن بجو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خداوند فهم و دانا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بخواه تا تو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فهم و دانا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دهد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1 / 225 / 17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404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A3C19">
      <w:pPr>
        <w:pStyle w:val="Heading2"/>
        <w:rPr>
          <w:rtl/>
          <w:lang w:bidi="fa-IR"/>
        </w:rPr>
      </w:pPr>
      <w:bookmarkStart w:id="72" w:name="_Toc52124436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72</w:t>
      </w:r>
      <w:bookmarkEnd w:id="72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جاءَ</w:t>
      </w:r>
      <w:r>
        <w:rPr>
          <w:rtl/>
          <w:lang w:bidi="fa-IR"/>
        </w:rPr>
        <w:t xml:space="preserve"> رَجُلٌ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رَسولِ اللّه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فقالَ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رسولَ اللّه ، ما العِلمُ ؟ قالَ : الإنصاتُ ، قالَ : ثُمَّ مَه ؟ قالَ : الاستِماعُ ، قالَ : ثُمَّ مَه ؟ قالَ : الحِفظُ ، قالَ : ثُمَّ مَه ؟ قالَ : العَمَلُ بهِ ، قالَ : ثُمَّ مَه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ارَسولَ</w:t>
      </w:r>
      <w:r>
        <w:rPr>
          <w:rtl/>
          <w:lang w:bidi="fa-IR"/>
        </w:rPr>
        <w:t xml:space="preserve"> ال</w:t>
      </w:r>
      <w:r>
        <w:rPr>
          <w:rFonts w:hint="eastAsia"/>
          <w:rtl/>
          <w:lang w:bidi="fa-IR"/>
        </w:rPr>
        <w:t>لّه</w:t>
      </w:r>
      <w:r>
        <w:rPr>
          <w:rtl/>
          <w:lang w:bidi="fa-IR"/>
        </w:rPr>
        <w:t xml:space="preserve"> ؟ قالَ : نَشرُهُ ؛</w:t>
      </w:r>
    </w:p>
    <w:p w:rsidR="00AB197B" w:rsidRDefault="00AB197B" w:rsidP="001A3C1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خدمت</w:t>
      </w:r>
      <w:r>
        <w:rPr>
          <w:rtl/>
          <w:lang w:bidi="fa-IR"/>
        </w:rPr>
        <w:t xml:space="preserve"> رسول‌خدا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آمد و عرض کرد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! علم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فرمودند: خاموش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عرض کرد : سپس چه ؟ فرمودند: گوش سپردن . عرض کرد :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چه ؟ فرمودند: حفظ و مراقبت . عرض کرد : آن گاه چه ؟ فرمودند: به کار بستن آن . عرض کرد : سپس 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؟ فرمودند: انتشار دادن آن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48 / 4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404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A3C19">
      <w:pPr>
        <w:pStyle w:val="Heading2"/>
        <w:rPr>
          <w:rtl/>
          <w:lang w:bidi="fa-IR"/>
        </w:rPr>
      </w:pPr>
      <w:bookmarkStart w:id="73" w:name="_Toc52124436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73</w:t>
      </w:r>
      <w:bookmarkEnd w:id="73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تِمُّ</w:t>
      </w:r>
      <w:r>
        <w:rPr>
          <w:rtl/>
          <w:lang w:bidi="fa-IR"/>
        </w:rPr>
        <w:t xml:space="preserve"> عَقلُ المَرءِ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تِمَّ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عَشرُ خِلالٍ ...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سأمُ</w:t>
      </w:r>
      <w:r>
        <w:rPr>
          <w:rtl/>
          <w:lang w:bidi="fa-IR"/>
        </w:rPr>
        <w:t xml:space="preserve"> مِن طَلَبِ العِلمِ طُولَ عُمرِهِ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خرد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 نگردد ، مگر آن گاه که ده خصلت در او فراهم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... و تا زنده است از طلب دانش خسته نشود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 : 2 / 112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402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CA34D5">
      <w:pPr>
        <w:pStyle w:val="Heading2"/>
        <w:rPr>
          <w:rtl/>
          <w:lang w:bidi="fa-IR"/>
        </w:rPr>
      </w:pPr>
      <w:bookmarkStart w:id="74" w:name="_Toc52124436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74</w:t>
      </w:r>
      <w:bookmarkEnd w:id="74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حرِزُ</w:t>
      </w:r>
      <w:r>
        <w:rPr>
          <w:rtl/>
          <w:lang w:bidi="fa-IR"/>
        </w:rPr>
        <w:t xml:space="preserve"> العِلمَ إلاّ مَن‌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دَرسَهُ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</w:t>
      </w:r>
      <w:r>
        <w:rPr>
          <w:rtl/>
          <w:lang w:bidi="fa-IR"/>
        </w:rPr>
        <w:t xml:space="preserve"> را به دست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اورَد</w:t>
      </w:r>
      <w:r>
        <w:rPr>
          <w:rtl/>
          <w:lang w:bidi="fa-IR"/>
        </w:rPr>
        <w:t xml:space="preserve"> ، مگر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مدتها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10758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402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CA34D5">
      <w:pPr>
        <w:pStyle w:val="Heading2"/>
        <w:rPr>
          <w:rtl/>
          <w:lang w:bidi="fa-IR"/>
        </w:rPr>
      </w:pPr>
      <w:bookmarkStart w:id="75" w:name="_Toc52124436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75</w:t>
      </w:r>
      <w:bookmarkEnd w:id="75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المُتَعَلِّمِ أن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دئبَ</w:t>
      </w:r>
      <w:r>
        <w:rPr>
          <w:rtl/>
          <w:lang w:bidi="fa-IR"/>
        </w:rPr>
        <w:t xml:space="preserve"> نَفسَهُ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طَلَبِ العِلمِ، ولا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مَلَّ</w:t>
      </w:r>
      <w:r>
        <w:rPr>
          <w:rtl/>
          <w:lang w:bidi="fa-IR"/>
        </w:rPr>
        <w:t xml:space="preserve"> مِن تَعَلُّمِهِ ، ولا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ستَکثِرَ</w:t>
      </w:r>
      <w:r>
        <w:rPr>
          <w:rtl/>
          <w:lang w:bidi="fa-IR"/>
        </w:rPr>
        <w:t xml:space="preserve"> ما عَلِم؛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دانش‌آموز است ، که خود را در طلب علم کوشا سازد و از آموختن دانش خسته نشود و دانسته‌ها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نشمارد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6197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402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78C9">
      <w:pPr>
        <w:pStyle w:val="Heading2"/>
        <w:rPr>
          <w:rtl/>
          <w:lang w:bidi="fa-IR"/>
        </w:rPr>
      </w:pPr>
      <w:bookmarkStart w:id="76" w:name="_Toc52124436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76</w:t>
      </w:r>
      <w:bookmarkEnd w:id="76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المُتَعَلِّمِ أن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دئبَ</w:t>
      </w:r>
      <w:r>
        <w:rPr>
          <w:rtl/>
          <w:lang w:bidi="fa-IR"/>
        </w:rPr>
        <w:t xml:space="preserve"> نَفسَهُ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طَلَبِ العِلمِ، ولا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مَلَّ</w:t>
      </w:r>
      <w:r>
        <w:rPr>
          <w:rtl/>
          <w:lang w:bidi="fa-IR"/>
        </w:rPr>
        <w:t xml:space="preserve"> مِن تَعَلُّمِهِ ، ولا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ستَکثِرَ</w:t>
      </w:r>
      <w:r>
        <w:rPr>
          <w:rtl/>
          <w:lang w:bidi="fa-IR"/>
        </w:rPr>
        <w:t xml:space="preserve"> ما عَلِم؛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بر</w:t>
      </w:r>
      <w:r>
        <w:rPr>
          <w:rtl/>
          <w:lang w:bidi="fa-IR"/>
        </w:rPr>
        <w:t xml:space="preserve"> دانش‌آموز است ، که خود را در طلب علم کوشا سازد و از آموختن دانش خسته نشود و دانسته‌ها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نشمارد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6197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402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78C9">
      <w:pPr>
        <w:pStyle w:val="Heading2"/>
        <w:rPr>
          <w:rtl/>
          <w:lang w:bidi="fa-IR"/>
        </w:rPr>
      </w:pPr>
      <w:bookmarkStart w:id="77" w:name="_Toc52124436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77</w:t>
      </w:r>
      <w:bookmarkEnd w:id="77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سجّاد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حقّ</w:t>
      </w:r>
      <w:r>
        <w:rPr>
          <w:rtl/>
          <w:lang w:bidi="fa-IR"/>
        </w:rPr>
        <w:t xml:space="preserve"> استاد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به او احترام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محضرش را موقّر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با دقت به سخنانش گوش بسپار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او باشد و به او توجّه 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، صدا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بر او بلند نکن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هر گاه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سؤال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تو جواب نده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بلکه بگذار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 جواب دهد . در محضر او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نگ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، در حضور او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تو از او بد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شود ،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دفاع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بپوشان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خوب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صفات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</w:t>
      </w:r>
      <w:r>
        <w:rPr>
          <w:rtl/>
          <w:lang w:bidi="fa-IR"/>
        </w:rPr>
        <w:t xml:space="preserve"> را آشکار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با دشمن او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 دوستش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هرگاه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را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فرشتگان خدا درباره‌ات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که تو بر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جلّ اسمه ، 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، نزد آن استاد رفته‌ا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دانش او را فراگرفته‌ا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الخصال</w:t>
      </w:r>
      <w:r>
        <w:rPr>
          <w:rtl/>
          <w:lang w:bidi="fa-IR"/>
        </w:rPr>
        <w:t xml:space="preserve"> : 567 / 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400</w:t>
      </w:r>
    </w:p>
    <w:p w:rsidR="00AB197B" w:rsidRDefault="00A178C9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A178C9">
      <w:pPr>
        <w:pStyle w:val="Heading2"/>
        <w:rPr>
          <w:rtl/>
          <w:lang w:bidi="fa-IR"/>
        </w:rPr>
      </w:pPr>
      <w:bookmarkStart w:id="78" w:name="_Toc52124436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78</w:t>
      </w:r>
      <w:bookmarkEnd w:id="78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سجّاد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حقّ</w:t>
      </w:r>
      <w:r>
        <w:rPr>
          <w:rtl/>
          <w:lang w:bidi="fa-IR"/>
        </w:rPr>
        <w:t xml:space="preserve"> شاگرد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، به واسطه علم و دانش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تو داده و از خزانه‌ها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(دانش) خود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گشوده ، تو را سرپرست شاگردانت ساخته است 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اگر مردم را خوب آموزش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 آنان درشت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مشان</w:t>
      </w:r>
      <w:r>
        <w:rPr>
          <w:rtl/>
          <w:lang w:bidi="fa-IR"/>
        </w:rPr>
        <w:t xml:space="preserve"> به ستوه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، خداوند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فضل خود بر دانش تو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امّا اگر دانش خود را از مردم مضا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آموختن دانش نزد تو آمدند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بر خداوند عز و جل سزاوار است که علم و شکوه آن را از تو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تو را از دل مردم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اللآل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4 / 74 / 54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400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78C9">
      <w:pPr>
        <w:pStyle w:val="Heading2"/>
        <w:rPr>
          <w:rtl/>
          <w:lang w:bidi="fa-IR"/>
        </w:rPr>
      </w:pPr>
      <w:bookmarkStart w:id="79" w:name="_Toc52124436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79</w:t>
      </w:r>
      <w:bookmarkEnd w:id="79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الإمامُ</w:t>
      </w:r>
      <w:r>
        <w:rPr>
          <w:rtl/>
          <w:lang w:bidi="fa-IR"/>
        </w:rPr>
        <w:t xml:space="preserve"> الصّادقُ </w:t>
      </w:r>
      <w:r w:rsidR="00A63FA7" w:rsidRPr="00A63FA7">
        <w:rPr>
          <w:rStyle w:val="libAlaemChar"/>
          <w:rtl/>
        </w:rPr>
        <w:t xml:space="preserve">عليه‌السلام </w:t>
      </w:r>
    </w:p>
    <w:p w:rsidR="00AB197B" w:rsidRDefault="00AB197B" w:rsidP="00A178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قولهِ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</w:t>
      </w:r>
      <w:r w:rsidR="00A178C9" w:rsidRPr="00A178C9">
        <w:rPr>
          <w:rStyle w:val="libAlaemChar"/>
          <w:rFonts w:hint="cs"/>
          <w:rtl/>
        </w:rPr>
        <w:t>(</w:t>
      </w:r>
      <w:r w:rsidRPr="00A178C9">
        <w:rPr>
          <w:rStyle w:val="libAieChar"/>
          <w:rtl/>
        </w:rPr>
        <w:t>وَ لا تُصَعِّرْ خَدَّکَ لِلنّاسِ</w:t>
      </w:r>
      <w:r w:rsidR="00A178C9" w:rsidRPr="00A178C9">
        <w:rPr>
          <w:rStyle w:val="libAlaemChar"/>
          <w:rFonts w:hint="cs"/>
          <w:rtl/>
        </w:rPr>
        <w:t>)</w:t>
      </w:r>
      <w:r>
        <w:rPr>
          <w:rtl/>
          <w:lang w:bidi="fa-IR"/>
        </w:rPr>
        <w:t>: 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کُنِ</w:t>
      </w:r>
      <w:r>
        <w:rPr>
          <w:rtl/>
          <w:lang w:bidi="fa-IR"/>
        </w:rPr>
        <w:t xml:space="preserve"> النّاسُ عِندَکَ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العِلمِ سَواءًم؛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درباره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«به تکبّر از مردم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مگردان» فرمودند: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آموختن علم نزد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در نظرت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</w:t>
      </w:r>
      <w:r>
        <w:rPr>
          <w:rtl/>
          <w:lang w:bidi="fa-IR"/>
        </w:rPr>
        <w:t xml:space="preserve"> باشند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185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400</w:t>
      </w:r>
    </w:p>
    <w:p w:rsidR="00AB197B" w:rsidRDefault="00A178C9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A178C9">
      <w:pPr>
        <w:pStyle w:val="Heading2"/>
        <w:rPr>
          <w:rtl/>
          <w:lang w:bidi="fa-IR"/>
        </w:rPr>
      </w:pPr>
      <w:bookmarkStart w:id="80" w:name="_Toc52124436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80</w:t>
      </w:r>
      <w:bookmarkEnd w:id="80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الإمامُ</w:t>
      </w:r>
      <w:r>
        <w:rPr>
          <w:rtl/>
          <w:lang w:bidi="fa-IR"/>
        </w:rPr>
        <w:t xml:space="preserve"> الصّادقُ </w:t>
      </w:r>
      <w:r w:rsidR="00A63FA7" w:rsidRPr="00A63FA7">
        <w:rPr>
          <w:rStyle w:val="libAlaemChar"/>
          <w:rtl/>
        </w:rPr>
        <w:t xml:space="preserve">عليه‌السلام </w:t>
      </w:r>
    </w:p>
    <w:p w:rsidR="00AB197B" w:rsidRDefault="00AB197B" w:rsidP="00A178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قولهِ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</w:t>
      </w:r>
      <w:r w:rsidR="00A178C9" w:rsidRPr="00A178C9">
        <w:rPr>
          <w:rStyle w:val="libAlaemChar"/>
          <w:rFonts w:hint="cs"/>
          <w:rtl/>
        </w:rPr>
        <w:t>(</w:t>
      </w:r>
      <w:r w:rsidRPr="00A178C9">
        <w:rPr>
          <w:rStyle w:val="libAieChar"/>
          <w:rtl/>
        </w:rPr>
        <w:t>وَ لا تُصَعِّرْ خَدَّکَ لِلنّاسِ</w:t>
      </w:r>
      <w:r w:rsidR="00A178C9" w:rsidRPr="00A178C9">
        <w:rPr>
          <w:rStyle w:val="libAlaemChar"/>
          <w:rFonts w:hint="cs"/>
          <w:rtl/>
        </w:rPr>
        <w:t>)</w:t>
      </w:r>
      <w:r>
        <w:rPr>
          <w:rtl/>
          <w:lang w:bidi="fa-IR"/>
        </w:rPr>
        <w:t>: 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کُنِ</w:t>
      </w:r>
      <w:r>
        <w:rPr>
          <w:rtl/>
          <w:lang w:bidi="fa-IR"/>
        </w:rPr>
        <w:t xml:space="preserve"> النّاسُ عِندَکَ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العِلمِ سَواءًم؛</w:t>
      </w:r>
    </w:p>
    <w:p w:rsidR="00AB197B" w:rsidRDefault="00AB197B" w:rsidP="00A178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درباره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«به تکبّر از مردم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مگردان» فرمودند: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آموختن علم نزد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در نظرت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</w:t>
      </w:r>
      <w:r>
        <w:rPr>
          <w:rtl/>
          <w:lang w:bidi="fa-IR"/>
        </w:rPr>
        <w:t xml:space="preserve"> باشند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185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400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78C9">
      <w:pPr>
        <w:pStyle w:val="Heading2"/>
        <w:rPr>
          <w:rtl/>
          <w:lang w:bidi="fa-IR"/>
        </w:rPr>
      </w:pPr>
      <w:bookmarkStart w:id="81" w:name="_Toc52124437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81</w:t>
      </w:r>
      <w:bookmarkEnd w:id="81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خُذوا</w:t>
      </w:r>
      <w:r>
        <w:rPr>
          <w:rtl/>
          <w:lang w:bidi="fa-IR"/>
        </w:rPr>
        <w:t xml:space="preserve"> مِنَ العِلمِ مابَدا لَکُم ، وإ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اکُم</w:t>
      </w:r>
      <w:r>
        <w:rPr>
          <w:rtl/>
          <w:lang w:bidi="fa-IR"/>
        </w:rPr>
        <w:t xml:space="preserve"> أن تَطلُبوهُ لِخِصالٍ أربَعٍ : لِتُباهوا بهِ العُلَماءَ ، أو تُماروا بهِ السُّفَهاءَ ، أو تُراؤوا بهِ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الَمجالِسِ ، أوتَصرِفوا وُجوهَ النّاسِ إلَ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کُم</w:t>
      </w:r>
      <w:r>
        <w:rPr>
          <w:rtl/>
          <w:lang w:bidi="fa-IR"/>
        </w:rPr>
        <w:t xml:space="preserve"> لِلتَّرَؤّسِ؛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علم ، هر آنچه که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فرا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زنهار که آن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 کار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فخر فروش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علما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کردن با جاهلان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خودنما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مجالس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جلب کردن توجه مردم به خود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کردن بر آنها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الإرشاد</w:t>
      </w:r>
      <w:r>
        <w:rPr>
          <w:rtl/>
          <w:lang w:bidi="fa-IR"/>
        </w:rPr>
        <w:t xml:space="preserve"> : 1 / 230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400</w:t>
      </w:r>
    </w:p>
    <w:p w:rsidR="00AB197B" w:rsidRDefault="00A178C9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A178C9">
      <w:pPr>
        <w:pStyle w:val="Heading2"/>
        <w:rPr>
          <w:rtl/>
          <w:lang w:bidi="fa-IR"/>
        </w:rPr>
      </w:pPr>
      <w:bookmarkStart w:id="82" w:name="_Toc52124437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82</w:t>
      </w:r>
      <w:bookmarkEnd w:id="82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مَنِ</w:t>
      </w:r>
      <w:r>
        <w:rPr>
          <w:rtl/>
          <w:lang w:bidi="fa-IR"/>
        </w:rPr>
        <w:t xml:space="preserve"> ابتَغ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العِلمَ 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خدَعَ</w:t>
      </w:r>
      <w:r>
        <w:rPr>
          <w:rtl/>
          <w:lang w:bidi="fa-IR"/>
        </w:rPr>
        <w:t xml:space="preserve"> بهِ النّاسَ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جِدْ</w:t>
      </w:r>
      <w:r>
        <w:rPr>
          <w:rtl/>
          <w:lang w:bidi="fa-IR"/>
        </w:rPr>
        <w:t xml:space="preserve"> 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حَ</w:t>
      </w:r>
      <w:r>
        <w:rPr>
          <w:rtl/>
          <w:lang w:bidi="fa-IR"/>
        </w:rPr>
        <w:t xml:space="preserve"> الجَنّةِ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دانش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فتن</w:t>
      </w:r>
      <w:r>
        <w:rPr>
          <w:rtl/>
          <w:lang w:bidi="fa-IR"/>
        </w:rPr>
        <w:t xml:space="preserve"> مردم بجو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مکارم</w:t>
      </w:r>
      <w:r>
        <w:rPr>
          <w:rtl/>
          <w:lang w:bidi="fa-IR"/>
        </w:rPr>
        <w:t xml:space="preserve"> الأخلاق : 2 / 364 / 2661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78C9">
      <w:pPr>
        <w:pStyle w:val="Heading2"/>
        <w:rPr>
          <w:rtl/>
          <w:lang w:bidi="fa-IR"/>
        </w:rPr>
      </w:pPr>
      <w:bookmarkStart w:id="83" w:name="_Toc52124437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83</w:t>
      </w:r>
      <w:bookmarkEnd w:id="83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تَعَلَّمَ العِلمَ‌لِغَ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اللّه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تَبَوَّأْ</w:t>
      </w:r>
      <w:r>
        <w:rPr>
          <w:rtl/>
          <w:lang w:bidi="fa-IR"/>
        </w:rPr>
        <w:t xml:space="preserve"> مَقعَدَهُ مِن نارٍ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هـر</w:t>
      </w:r>
      <w:r>
        <w:rPr>
          <w:rtl/>
          <w:lang w:bidi="fa-IR"/>
        </w:rPr>
        <w:t xml:space="preserve"> که دانـش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غـ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خدا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 ،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گاهش</w:t>
      </w:r>
      <w:r>
        <w:rPr>
          <w:rtl/>
          <w:lang w:bidi="fa-IR"/>
        </w:rPr>
        <w:t xml:space="preserve"> دوزخ باشد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: 29035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400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78C9">
      <w:pPr>
        <w:pStyle w:val="Heading2"/>
        <w:rPr>
          <w:rtl/>
          <w:lang w:bidi="fa-IR"/>
        </w:rPr>
      </w:pPr>
      <w:bookmarkStart w:id="84" w:name="_Toc52124437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84</w:t>
      </w:r>
      <w:bookmarkEnd w:id="84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دانش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 ،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نرسد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، خود را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، با مردم افتاده‌تر شود ، ترسش از خدا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گردد و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کوشاتر شود .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 بهره‌مند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 پس 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 . امّا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دانش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منزلت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نزد مردم و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نزد سلطان و حاکم فرا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،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نرسد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خود بزرگ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ن‌تر</w:t>
      </w:r>
      <w:r>
        <w:rPr>
          <w:rtl/>
          <w:lang w:bidi="fa-IR"/>
        </w:rPr>
        <w:t xml:space="preserve"> شود و بر مردم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فروشد و از خدا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غافل </w:t>
      </w:r>
      <w:r>
        <w:rPr>
          <w:rtl/>
          <w:lang w:bidi="fa-IR"/>
        </w:rPr>
        <w:lastRenderedPageBreak/>
        <w:t>شود و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فاصله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دانش سود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؛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(از ت</w:t>
      </w:r>
      <w:r>
        <w:rPr>
          <w:rFonts w:hint="eastAsia"/>
          <w:rtl/>
          <w:lang w:bidi="fa-IR"/>
        </w:rPr>
        <w:t>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دانش)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ورزد و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 حجّت و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رسوا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فراهم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روضه</w:t>
      </w:r>
      <w:r>
        <w:rPr>
          <w:rtl/>
          <w:lang w:bidi="fa-IR"/>
        </w:rPr>
        <w:t xml:space="preserve">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: 16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400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78C9">
      <w:pPr>
        <w:pStyle w:val="Heading2"/>
        <w:rPr>
          <w:rtl/>
          <w:lang w:bidi="fa-IR"/>
        </w:rPr>
      </w:pPr>
      <w:bookmarkStart w:id="85" w:name="_Toc52124437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85</w:t>
      </w:r>
      <w:bookmarkEnd w:id="85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طَلَبَ العِلمَ فهُوَ کالصّائمِ نَهارَهُ ، القائمِ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لَةُ</w:t>
      </w:r>
      <w:r>
        <w:rPr>
          <w:rtl/>
          <w:lang w:bidi="fa-IR"/>
        </w:rPr>
        <w:t xml:space="preserve"> ، وإنَّ بابا مِنَ العِلمِ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تَعَلَّمُهُ</w:t>
      </w:r>
      <w:r>
        <w:rPr>
          <w:rtl/>
          <w:lang w:bidi="fa-IR"/>
        </w:rPr>
        <w:t xml:space="preserve"> الرَّجُلُ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لَهُ مِن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کونَ</w:t>
      </w:r>
      <w:r>
        <w:rPr>
          <w:rtl/>
          <w:lang w:bidi="fa-IR"/>
        </w:rPr>
        <w:t xml:space="preserve"> أبو قُبَ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سٍ</w:t>
      </w:r>
      <w:r>
        <w:rPr>
          <w:rtl/>
          <w:lang w:bidi="fa-IR"/>
        </w:rPr>
        <w:t xml:space="preserve"> ذَهَبا فأنفَقَهُ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اللّه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دانش بجو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مانند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روز خود را به روزه گذراند وشبش را به عبادت .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بابِ علم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 ،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بهتر است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کوه ابو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طلا باشد و او آن را در راه خدا انفاق کند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100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398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78C9">
      <w:pPr>
        <w:pStyle w:val="Heading2"/>
        <w:rPr>
          <w:rtl/>
          <w:lang w:bidi="fa-IR"/>
        </w:rPr>
      </w:pPr>
      <w:bookmarkStart w:id="86" w:name="_Toc52124437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86</w:t>
      </w:r>
      <w:bookmarkEnd w:id="86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طالِبُ</w:t>
      </w:r>
      <w:r>
        <w:rPr>
          <w:rtl/>
          <w:lang w:bidi="fa-IR"/>
        </w:rPr>
        <w:t xml:space="preserve"> العِلمِ طالِبُ الرَّحمَةِ ،طالِبُ العِلمِ رُکنُ الإسلامِ ، و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أجرَهُ مَعَ النَّبِ</w:t>
      </w:r>
      <w:r>
        <w:rPr>
          <w:rFonts w:hint="cs"/>
          <w:rtl/>
          <w:lang w:bidi="fa-IR"/>
        </w:rPr>
        <w:t>یّی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،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رحمت است .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دانش رکن اسلام است و پاداشش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داده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28729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398</w:t>
      </w:r>
    </w:p>
    <w:p w:rsidR="00AB197B" w:rsidRDefault="00A178C9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A178C9">
      <w:pPr>
        <w:pStyle w:val="Heading2"/>
        <w:rPr>
          <w:rtl/>
          <w:lang w:bidi="fa-IR"/>
        </w:rPr>
      </w:pPr>
      <w:bookmarkStart w:id="87" w:name="_Toc52124437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87</w:t>
      </w:r>
      <w:bookmarkEnd w:id="87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طـالِبَ العِلمِ تَـبسُطُ لَـهُ الـمَلائکَةُ أجـنِحَتَها وتَستَغفِرُ لَهُ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فـرشتگان</w:t>
      </w:r>
      <w:r>
        <w:rPr>
          <w:rtl/>
          <w:lang w:bidi="fa-IR"/>
        </w:rPr>
        <w:t xml:space="preserve"> ، بـالها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خـود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دانش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گسترانند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آمرزش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طلبند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28745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398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78C9">
      <w:pPr>
        <w:pStyle w:val="Heading2"/>
        <w:rPr>
          <w:rtl/>
          <w:lang w:bidi="fa-IR"/>
        </w:rPr>
      </w:pPr>
      <w:bookmarkStart w:id="88" w:name="_Toc52124437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88</w:t>
      </w:r>
      <w:bookmarkEnd w:id="88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کانَ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طَلَبِ العِلمِ کانَتِ الجَنَّةُ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طَلَبهِ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در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باشد ، بهشت در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: 28842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398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78C9">
      <w:pPr>
        <w:pStyle w:val="Heading2"/>
        <w:rPr>
          <w:rtl/>
          <w:lang w:bidi="fa-IR"/>
        </w:rPr>
      </w:pPr>
      <w:bookmarkStart w:id="89" w:name="_Toc52124437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89</w:t>
      </w:r>
      <w:bookmarkEnd w:id="89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جاءَتهُ مَنِ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تُهُ</w:t>
      </w:r>
      <w:r>
        <w:rPr>
          <w:rtl/>
          <w:lang w:bidi="fa-IR"/>
        </w:rPr>
        <w:t xml:space="preserve"> وهُوَ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طلُبُ</w:t>
      </w:r>
      <w:r>
        <w:rPr>
          <w:rtl/>
          <w:lang w:bidi="fa-IR"/>
        </w:rPr>
        <w:t xml:space="preserve"> العِلمَ فبَ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نَهُ</w:t>
      </w:r>
      <w:r>
        <w:rPr>
          <w:rtl/>
          <w:lang w:bidi="fa-IR"/>
        </w:rPr>
        <w:t xml:space="preserve"> وبَ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الأنب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دَرَجَةٌ؛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در حال طلب دانش مرگش فرا رسد 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تنها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درجه تفاوت باشد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مجمع</w:t>
      </w:r>
      <w:r>
        <w:rPr>
          <w:rtl/>
          <w:lang w:bidi="fa-IR"/>
        </w:rPr>
        <w:t xml:space="preserve">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: 9 / 380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398</w:t>
      </w:r>
    </w:p>
    <w:p w:rsidR="00AB197B" w:rsidRDefault="00A178C9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A178C9">
      <w:pPr>
        <w:pStyle w:val="Heading2"/>
        <w:rPr>
          <w:rtl/>
          <w:lang w:bidi="fa-IR"/>
        </w:rPr>
      </w:pPr>
      <w:bookmarkStart w:id="90" w:name="_Toc52124437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90</w:t>
      </w:r>
      <w:bookmarkEnd w:id="90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جاءَ المَوتُ لِطالِبِ‌العِلمِ وهُوَ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هذهِ الحالَةِ ماتَ وهُوَ شَه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دٌ</w:t>
      </w:r>
      <w:r>
        <w:rPr>
          <w:rtl/>
          <w:lang w:bidi="fa-IR"/>
        </w:rPr>
        <w:t xml:space="preserve">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گاه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دانش در حال آموختن علم مرگش فرا رسد ،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مرده‌است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الترغ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والتره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: 1 / 97 / 16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398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78C9">
      <w:pPr>
        <w:pStyle w:val="Heading2"/>
        <w:rPr>
          <w:rtl/>
          <w:lang w:bidi="fa-IR"/>
        </w:rPr>
      </w:pPr>
      <w:bookmarkStart w:id="91" w:name="_Toc52124438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91</w:t>
      </w:r>
      <w:bookmarkEnd w:id="91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لَو</w:t>
      </w:r>
      <w:r>
        <w:rPr>
          <w:rtl/>
          <w:lang w:bidi="fa-IR"/>
        </w:rPr>
        <w:t xml:space="preserve"> عَلِمَ النّاسُ 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طَلَبِ العِلمِ‌لَطَلَبوهُ ولَو بِسَفکِ المُهَجِ وخَوضِ اللُّجَجِ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مردم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دانستند</w:t>
      </w:r>
      <w:r>
        <w:rPr>
          <w:rtl/>
          <w:lang w:bidi="fa-IR"/>
        </w:rPr>
        <w:t xml:space="preserve"> که علم چه فوا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، هر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در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آمدند</w:t>
      </w:r>
      <w:r>
        <w:rPr>
          <w:rtl/>
          <w:lang w:bidi="fa-IR"/>
        </w:rPr>
        <w:t xml:space="preserve"> ، گرچه در راه آن خون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و در ژرفا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</w:t>
      </w:r>
      <w:r>
        <w:rPr>
          <w:rtl/>
          <w:lang w:bidi="fa-IR"/>
        </w:rPr>
        <w:t xml:space="preserve"> فرو روند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اللآل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4 / 61 / 9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398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78C9">
      <w:pPr>
        <w:pStyle w:val="Heading2"/>
        <w:rPr>
          <w:rtl/>
          <w:lang w:bidi="fa-IR"/>
        </w:rPr>
      </w:pPr>
      <w:bookmarkStart w:id="92" w:name="_Toc52124438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92</w:t>
      </w:r>
      <w:bookmarkEnd w:id="92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صبِر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ذُلِ‌التَّعَلُّمِ ساعَةً بَقِ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ذُلِّ الجَهلِ أبَدا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بر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آموختن صبر نکند،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بماند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اللآل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285 / 135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398</w:t>
      </w:r>
    </w:p>
    <w:p w:rsidR="00AB197B" w:rsidRDefault="00A178C9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A178C9">
      <w:pPr>
        <w:pStyle w:val="Heading2"/>
        <w:rPr>
          <w:rtl/>
          <w:lang w:bidi="fa-IR"/>
        </w:rPr>
      </w:pPr>
      <w:bookmarkStart w:id="93" w:name="_Toc52124438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93</w:t>
      </w:r>
      <w:bookmarkEnd w:id="93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اُطلُبوا</w:t>
      </w:r>
      <w:r>
        <w:rPr>
          <w:rtl/>
          <w:lang w:bidi="fa-IR"/>
        </w:rPr>
        <w:t xml:space="preserve"> العِلمَ ولَو بِالصِّ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؛ فإنَّ طَلَبَ العِلمِ فَر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ضَةٌ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کُلِّ مُسلِم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</w:t>
      </w:r>
      <w:r>
        <w:rPr>
          <w:rtl/>
          <w:lang w:bidi="fa-IR"/>
        </w:rPr>
        <w:t xml:space="preserve"> را فرا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گرچه 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طلب دانش بر هر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است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28697 ، 28698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398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78C9">
      <w:pPr>
        <w:pStyle w:val="Heading2"/>
        <w:rPr>
          <w:rtl/>
          <w:lang w:bidi="fa-IR"/>
        </w:rPr>
      </w:pPr>
      <w:bookmarkStart w:id="94" w:name="_Toc52124438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94</w:t>
      </w:r>
      <w:bookmarkEnd w:id="94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لَستُ</w:t>
      </w:r>
      <w:r>
        <w:rPr>
          <w:rtl/>
          <w:lang w:bidi="fa-IR"/>
        </w:rPr>
        <w:t xml:space="preserve"> اُحِبُّ أن أر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الشّابَّ مِنکُم إلاّ غاد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: إمّا عالِما أو مُتَعَلِّما ، فإن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فعَلْ</w:t>
      </w:r>
      <w:r>
        <w:rPr>
          <w:rtl/>
          <w:lang w:bidi="fa-IR"/>
        </w:rPr>
        <w:t xml:space="preserve"> فَرَّطَ ، فإن فَرَّطَ ضَ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عَ</w:t>
      </w:r>
      <w:r>
        <w:rPr>
          <w:rtl/>
          <w:lang w:bidi="fa-IR"/>
        </w:rPr>
        <w:t xml:space="preserve"> ، وإنْ ضَ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عَ</w:t>
      </w:r>
      <w:r>
        <w:rPr>
          <w:rtl/>
          <w:lang w:bidi="fa-IR"/>
        </w:rPr>
        <w:t xml:space="preserve"> أثِمَ ، وإن أثِمَ سَکَنَ النارَ والذ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بَعَثَ مُحمّدا بِالحَقِّ؛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tl/>
          <w:lang w:bidi="fa-IR"/>
        </w:rPr>
        <w:t xml:space="preserve"> ندارم جوان شما را جز در دو حـال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: دانشمند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دانش آموز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نباشد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و چون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گشته و چون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گردد ، گنهکار باشد و چون گنهکار باشد ، سوگند به آن که محمّد را بحقّ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، در آتش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: 303 / 604</w:t>
      </w:r>
    </w:p>
    <w:p w:rsidR="00AB197B" w:rsidRDefault="00A178C9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A178C9">
      <w:pPr>
        <w:pStyle w:val="Heading2"/>
        <w:rPr>
          <w:rtl/>
          <w:lang w:bidi="fa-IR"/>
        </w:rPr>
      </w:pPr>
      <w:bookmarkStart w:id="95" w:name="_Toc52124438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95</w:t>
      </w:r>
      <w:bookmarkEnd w:id="95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مَنِ</w:t>
      </w:r>
      <w:r>
        <w:rPr>
          <w:rtl/>
          <w:lang w:bidi="fa-IR"/>
        </w:rPr>
        <w:t xml:space="preserve"> ازدادَ عِلما ولَم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زدَدْ</w:t>
      </w:r>
      <w:r>
        <w:rPr>
          <w:rtl/>
          <w:lang w:bidi="fa-IR"/>
        </w:rPr>
        <w:t xml:space="preserve"> هُد</w:t>
      </w:r>
      <w:r>
        <w:rPr>
          <w:rFonts w:hint="cs"/>
          <w:rtl/>
          <w:lang w:bidi="fa-IR"/>
        </w:rPr>
        <w:t>یً</w:t>
      </w:r>
      <w:r>
        <w:rPr>
          <w:rtl/>
          <w:lang w:bidi="fa-IR"/>
        </w:rPr>
        <w:t xml:space="preserve"> ،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زدَدْ</w:t>
      </w:r>
      <w:r>
        <w:rPr>
          <w:rtl/>
          <w:lang w:bidi="fa-IR"/>
        </w:rPr>
        <w:t xml:space="preserve"> مِنَ اللّه إلاّ بُعدا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علمش فزون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افزون نشود ، جز بر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از خدا افزوده نگردد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 : 2 / 21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404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78C9">
      <w:pPr>
        <w:pStyle w:val="Heading2"/>
        <w:rPr>
          <w:rtl/>
          <w:lang w:bidi="fa-IR"/>
        </w:rPr>
      </w:pPr>
      <w:bookmarkStart w:id="96" w:name="_Toc52124438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96</w:t>
      </w:r>
      <w:bookmarkEnd w:id="96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أشَدُّ</w:t>
      </w:r>
      <w:r>
        <w:rPr>
          <w:rtl/>
          <w:lang w:bidi="fa-IR"/>
        </w:rPr>
        <w:t xml:space="preserve"> النّاسِ عَذاباعالِمٌ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نتَفَعُ</w:t>
      </w:r>
      <w:r>
        <w:rPr>
          <w:rtl/>
          <w:lang w:bidi="fa-IR"/>
        </w:rPr>
        <w:t xml:space="preserve"> مِن عِلمِهِ بِشَ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مردمان (گنهکار) سخت‌تر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عذاب را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از علم خود 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نبرد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2 / 37 / 53</w:t>
      </w:r>
    </w:p>
    <w:p w:rsidR="00AB197B" w:rsidRDefault="00A178C9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A178C9">
      <w:pPr>
        <w:pStyle w:val="Heading2"/>
        <w:rPr>
          <w:rtl/>
          <w:lang w:bidi="fa-IR"/>
        </w:rPr>
      </w:pPr>
      <w:bookmarkStart w:id="97" w:name="_Toc52124438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97</w:t>
      </w:r>
      <w:bookmarkEnd w:id="97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تَناصَحوا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العِلمِ ؛ فإنَّ خِ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انَةَ</w:t>
      </w:r>
      <w:r>
        <w:rPr>
          <w:rtl/>
          <w:lang w:bidi="fa-IR"/>
        </w:rPr>
        <w:t xml:space="preserve"> أحَدِکُم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عِلمِهِ أشَدُّ مِن خِ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انَتِهِ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مالِهِ ، وإنَّ اللّه‌َ سائلُکُم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دانش، بـا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کرنگ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شما در علمش، بدتر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کردن در مال است و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خداوند از شما بازخواست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: 126 / 198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402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78C9">
      <w:pPr>
        <w:pStyle w:val="Heading2"/>
        <w:rPr>
          <w:rtl/>
          <w:lang w:bidi="fa-IR"/>
        </w:rPr>
      </w:pPr>
      <w:bookmarkStart w:id="98" w:name="_Toc52124438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98</w:t>
      </w:r>
      <w:bookmarkEnd w:id="98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178C9" w:rsidRPr="00A178C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العِلمُ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نجِدُ،</w:t>
      </w:r>
      <w:r>
        <w:rPr>
          <w:rtl/>
          <w:lang w:bidi="fa-IR"/>
        </w:rPr>
        <w:t xml:space="preserve"> الحِکمَةُ تُرشِدُ؛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</w:t>
      </w:r>
      <w:r>
        <w:rPr>
          <w:rtl/>
          <w:lang w:bidi="fa-IR"/>
        </w:rPr>
        <w:t xml:space="preserve">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بخشد</w:t>
      </w:r>
      <w:r>
        <w:rPr>
          <w:rtl/>
          <w:lang w:bidi="fa-IR"/>
        </w:rPr>
        <w:t xml:space="preserve"> و حکمت ره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و حکمت: ج 1 ص 72 ح 182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78C9">
      <w:pPr>
        <w:pStyle w:val="Heading2"/>
        <w:rPr>
          <w:rtl/>
          <w:lang w:bidi="fa-IR"/>
        </w:rPr>
      </w:pPr>
      <w:bookmarkStart w:id="99" w:name="_Toc52124438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99</w:t>
      </w:r>
      <w:bookmarkEnd w:id="99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A178C9" w:rsidRPr="00A178C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إنَّ</w:t>
      </w:r>
      <w:r>
        <w:rPr>
          <w:rtl/>
          <w:lang w:bidi="fa-IR"/>
        </w:rPr>
        <w:t xml:space="preserve"> الفَق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هَ</w:t>
      </w:r>
      <w:r>
        <w:rPr>
          <w:rtl/>
          <w:lang w:bidi="fa-IR"/>
        </w:rPr>
        <w:t xml:space="preserve"> حَقَّ الفَق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>: الزاهِدُ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الراغِبُ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الآخِرَةِ؛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قتاً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اعتنا و به آخرت مشتاق باشد.</w:t>
      </w:r>
    </w:p>
    <w:p w:rsidR="00A178C9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ج 1، ص 70، ح 8</w:t>
      </w:r>
    </w:p>
    <w:p w:rsidR="00AB197B" w:rsidRDefault="00A178C9" w:rsidP="00A178C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A178C9">
      <w:pPr>
        <w:pStyle w:val="Heading2"/>
        <w:rPr>
          <w:rtl/>
          <w:lang w:bidi="fa-IR"/>
        </w:rPr>
      </w:pPr>
      <w:bookmarkStart w:id="100" w:name="_Toc52124438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100</w:t>
      </w:r>
      <w:bookmarkEnd w:id="100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178C9" w:rsidRPr="00A178C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اِعلَمُوا</w:t>
      </w:r>
      <w:r>
        <w:rPr>
          <w:rtl/>
          <w:lang w:bidi="fa-IR"/>
        </w:rPr>
        <w:t xml:space="preserve"> أنَّ کَمالَ الدِّ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طَلَبُ الْعِلمِ وَالْعَمَلُ بِهِ؛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کمال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طلب دانش و به کار بستن آن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30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78C9">
      <w:pPr>
        <w:pStyle w:val="Heading2"/>
        <w:rPr>
          <w:rtl/>
          <w:lang w:bidi="fa-IR"/>
        </w:rPr>
      </w:pPr>
      <w:bookmarkStart w:id="101" w:name="_Toc52124439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101</w:t>
      </w:r>
      <w:bookmarkEnd w:id="101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A178C9" w:rsidRPr="00A178C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إنَّ</w:t>
      </w:r>
      <w:r>
        <w:rPr>
          <w:rtl/>
          <w:lang w:bidi="fa-IR"/>
        </w:rPr>
        <w:t xml:space="preserve"> مَفات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حَ</w:t>
      </w:r>
      <w:r>
        <w:rPr>
          <w:rtl/>
          <w:lang w:bidi="fa-IR"/>
        </w:rPr>
        <w:t xml:space="preserve"> العِلمِ السُّؤالُ؛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و حکمت: ج 1 ص 346 ح 967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78C9">
      <w:pPr>
        <w:pStyle w:val="Heading2"/>
        <w:rPr>
          <w:rtl/>
          <w:lang w:bidi="fa-IR"/>
        </w:rPr>
      </w:pPr>
      <w:bookmarkStart w:id="102" w:name="_Toc52124439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102</w:t>
      </w:r>
      <w:bookmarkEnd w:id="102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A178C9" w:rsidRPr="00A178C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العِلمُ</w:t>
      </w:r>
      <w:r>
        <w:rPr>
          <w:rtl/>
          <w:lang w:bidi="fa-IR"/>
        </w:rPr>
        <w:t xml:space="preserve"> عِمادُ الرُّوحِ؛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دانش،</w:t>
      </w:r>
      <w:r>
        <w:rPr>
          <w:rtl/>
          <w:lang w:bidi="fa-IR"/>
        </w:rPr>
        <w:t xml:space="preserve"> ستون روح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و حکمت، ج 1، ص 76، ح 204.</w:t>
      </w:r>
    </w:p>
    <w:p w:rsidR="00AB197B" w:rsidRDefault="00A178C9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A178C9">
      <w:pPr>
        <w:pStyle w:val="Heading2"/>
        <w:rPr>
          <w:rtl/>
          <w:lang w:bidi="fa-IR"/>
        </w:rPr>
      </w:pPr>
      <w:bookmarkStart w:id="103" w:name="_Toc52124439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103</w:t>
      </w:r>
      <w:bookmarkEnd w:id="103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جواد</w:t>
      </w:r>
      <w:r w:rsidR="00A178C9" w:rsidRPr="00A178C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الشَّر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فُ</w:t>
      </w:r>
      <w:r>
        <w:rPr>
          <w:rtl/>
          <w:lang w:bidi="fa-IR"/>
        </w:rPr>
        <w:t xml:space="preserve"> کُلُّ الشَّر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فِ</w:t>
      </w:r>
      <w:r>
        <w:rPr>
          <w:rtl/>
          <w:lang w:bidi="fa-IR"/>
        </w:rPr>
        <w:t xml:space="preserve"> مَن شَرَفُهُ عِلمُهُ.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فِ</w:t>
      </w:r>
      <w:r>
        <w:rPr>
          <w:rtl/>
          <w:lang w:bidi="fa-IR"/>
        </w:rPr>
        <w:t xml:space="preserve"> به تمام معنا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دانشش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شرف او گردد.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و حکمت: ج 1 ص 54 ح 103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78C9">
      <w:pPr>
        <w:pStyle w:val="Heading2"/>
        <w:rPr>
          <w:rtl/>
          <w:lang w:bidi="fa-IR"/>
        </w:rPr>
      </w:pPr>
      <w:bookmarkStart w:id="104" w:name="_Toc52124439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104</w:t>
      </w:r>
      <w:bookmarkEnd w:id="104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A178C9" w:rsidRPr="00A178C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العِلمُ</w:t>
      </w:r>
      <w:r>
        <w:rPr>
          <w:rtl/>
          <w:lang w:bidi="fa-IR"/>
        </w:rPr>
        <w:t xml:space="preserve"> رَأسُ الخَ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کُلِّهِ؛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</w:t>
      </w:r>
      <w:r>
        <w:rPr>
          <w:rtl/>
          <w:lang w:bidi="fa-IR"/>
        </w:rPr>
        <w:t xml:space="preserve"> منشأ هرگونه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و حکمت: ج 1 ص 40 ح 29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78C9">
      <w:pPr>
        <w:pStyle w:val="Heading2"/>
        <w:rPr>
          <w:rtl/>
          <w:lang w:bidi="fa-IR"/>
        </w:rPr>
      </w:pPr>
      <w:bookmarkStart w:id="105" w:name="_Toc52124439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105</w:t>
      </w:r>
      <w:bookmarkEnd w:id="105"/>
    </w:p>
    <w:p w:rsidR="00AB197B" w:rsidRDefault="00AB197B" w:rsidP="00A178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چهارچ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در چهار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قرار داده است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1.برکت علم را </w:t>
      </w:r>
      <w:r w:rsidR="00A178C9">
        <w:rPr>
          <w:rFonts w:hint="cs"/>
          <w:rtl/>
          <w:lang w:bidi="fa-IR"/>
        </w:rPr>
        <w:t>د</w:t>
      </w:r>
      <w:r>
        <w:rPr>
          <w:rtl/>
          <w:lang w:bidi="fa-IR"/>
        </w:rPr>
        <w:t>ر احترام به استاد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t>2.بقا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در تعظ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خدا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انجام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چرا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دستوراتش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t>3.لذت و برکت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پدر و مادر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t>4.و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جهنم را در آزار ندادن مردم.</w:t>
      </w:r>
    </w:p>
    <w:p w:rsidR="00A178C9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ح،</w:t>
      </w:r>
      <w:r>
        <w:rPr>
          <w:rtl/>
          <w:lang w:bidi="fa-IR"/>
        </w:rPr>
        <w:t xml:space="preserve"> صفحه 230</w:t>
      </w:r>
    </w:p>
    <w:p w:rsidR="00AB197B" w:rsidRDefault="00A178C9" w:rsidP="00A178C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A178C9">
      <w:pPr>
        <w:pStyle w:val="Heading2"/>
        <w:rPr>
          <w:rtl/>
          <w:lang w:bidi="fa-IR"/>
        </w:rPr>
      </w:pPr>
      <w:bookmarkStart w:id="106" w:name="_Toc52124439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106</w:t>
      </w:r>
      <w:bookmarkEnd w:id="106"/>
    </w:p>
    <w:p w:rsidR="00AB197B" w:rsidRDefault="00AB197B" w:rsidP="00A178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مساله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حلال و حرام و مسائل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هزار گناه او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امرزد</w:t>
      </w:r>
      <w:r>
        <w:rPr>
          <w:rtl/>
          <w:lang w:bidi="fa-IR"/>
        </w:rPr>
        <w:t xml:space="preserve"> و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طلا به وسعت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بهشت بنا کند و به عدد هر موئ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بدنش قرار دارد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حج مقبول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</w:t>
      </w:r>
      <w:r>
        <w:rPr>
          <w:rtl/>
          <w:lang w:bidi="fa-IR"/>
        </w:rPr>
        <w:t xml:space="preserve"> جلد 1 صفحه 214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78C9">
      <w:pPr>
        <w:pStyle w:val="Heading2"/>
        <w:rPr>
          <w:rtl/>
          <w:lang w:bidi="fa-IR"/>
        </w:rPr>
      </w:pPr>
      <w:bookmarkStart w:id="107" w:name="_Toc52124439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107</w:t>
      </w:r>
      <w:bookmarkEnd w:id="107"/>
    </w:p>
    <w:p w:rsidR="00AB197B" w:rsidRDefault="00AB197B" w:rsidP="00A178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مساله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حلال و حرام و مسائل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هزار گناه او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امرزد</w:t>
      </w:r>
      <w:r>
        <w:rPr>
          <w:rtl/>
          <w:lang w:bidi="fa-IR"/>
        </w:rPr>
        <w:t xml:space="preserve"> و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طلا به وسعت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بهشت بنا کند و به عدد هر موئ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بدنش قرار دارد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حج مقبول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</w:t>
      </w:r>
      <w:r>
        <w:rPr>
          <w:rtl/>
          <w:lang w:bidi="fa-IR"/>
        </w:rPr>
        <w:t xml:space="preserve"> جلد 1 صفحه 214</w:t>
      </w:r>
    </w:p>
    <w:p w:rsidR="00AB197B" w:rsidRDefault="00A178C9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A178C9">
      <w:pPr>
        <w:pStyle w:val="Heading2"/>
        <w:rPr>
          <w:rtl/>
          <w:lang w:bidi="fa-IR"/>
        </w:rPr>
      </w:pPr>
      <w:bookmarkStart w:id="108" w:name="_Toc52124439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108</w:t>
      </w:r>
      <w:bookmarkEnd w:id="108"/>
    </w:p>
    <w:p w:rsidR="00AB197B" w:rsidRDefault="00AB197B" w:rsidP="00A178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هرکس</w:t>
      </w:r>
      <w:r>
        <w:rPr>
          <w:rtl/>
          <w:lang w:bidi="fa-IR"/>
        </w:rPr>
        <w:t xml:space="preserve"> که خداوند به او علم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عطا کرده باشد و او آن را به مردم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ندهد، پس از مرگ </w:t>
      </w:r>
      <w:r w:rsidR="00A178C9">
        <w:rPr>
          <w:rFonts w:hint="cs"/>
          <w:rtl/>
          <w:lang w:bidi="fa-IR"/>
        </w:rPr>
        <w:t>خ</w:t>
      </w:r>
      <w:r>
        <w:rPr>
          <w:rtl/>
          <w:lang w:bidi="fa-IR"/>
        </w:rPr>
        <w:t>داوند را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ملاقات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بر دهانش لجام آهن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زده باشند.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</w:t>
      </w:r>
      <w:r>
        <w:rPr>
          <w:rtl/>
          <w:lang w:bidi="fa-IR"/>
        </w:rPr>
        <w:t xml:space="preserve"> جلد 2 صفحه 68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78C9">
      <w:pPr>
        <w:pStyle w:val="Heading2"/>
        <w:rPr>
          <w:rtl/>
          <w:lang w:bidi="fa-IR"/>
        </w:rPr>
      </w:pPr>
      <w:bookmarkStart w:id="109" w:name="_Toc52124439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109</w:t>
      </w:r>
      <w:bookmarkEnd w:id="109"/>
    </w:p>
    <w:p w:rsidR="00AB197B" w:rsidRDefault="00AB197B" w:rsidP="00A178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A178C9" w:rsidRPr="007B7D1E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طالِبُ</w:t>
      </w:r>
      <w:r>
        <w:rPr>
          <w:rtl/>
          <w:lang w:bidi="fa-IR"/>
        </w:rPr>
        <w:t xml:space="preserve"> العِلمِ مَحفوفٌ بِعِنا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اللَّهِ؛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خداوند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را فرا گرفته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حکمت</w:t>
      </w:r>
      <w:r>
        <w:rPr>
          <w:rtl/>
          <w:lang w:bidi="fa-IR"/>
        </w:rPr>
        <w:t xml:space="preserve"> نامه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اعظم(ص)، ج 1، ص 313، ح 309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78C9">
      <w:pPr>
        <w:pStyle w:val="Heading2"/>
        <w:rPr>
          <w:rtl/>
          <w:lang w:bidi="fa-IR"/>
        </w:rPr>
      </w:pPr>
      <w:bookmarkStart w:id="110" w:name="_Toc52124439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110</w:t>
      </w:r>
      <w:bookmarkEnd w:id="110"/>
    </w:p>
    <w:p w:rsidR="00AB197B" w:rsidRDefault="00AB197B" w:rsidP="00A178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أَعلَمُ</w:t>
      </w:r>
      <w:r>
        <w:rPr>
          <w:rtl/>
          <w:lang w:bidi="fa-IR"/>
        </w:rPr>
        <w:t xml:space="preserve"> النّاسِ مَن جَمَعَ عِلمَ النّاسِ إِل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عِلمِهِ؛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دانش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به دانش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کنزالعمال،</w:t>
      </w:r>
      <w:r>
        <w:rPr>
          <w:rtl/>
          <w:lang w:bidi="fa-IR"/>
        </w:rPr>
        <w:t xml:space="preserve"> ج10، ص143، ح28731</w:t>
      </w:r>
    </w:p>
    <w:p w:rsidR="00AB197B" w:rsidRDefault="00A178C9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A178C9">
      <w:pPr>
        <w:pStyle w:val="Heading2"/>
        <w:rPr>
          <w:rtl/>
          <w:lang w:bidi="fa-IR"/>
        </w:rPr>
      </w:pPr>
      <w:bookmarkStart w:id="111" w:name="_Toc52124440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111</w:t>
      </w:r>
      <w:bookmarkEnd w:id="111"/>
    </w:p>
    <w:p w:rsidR="00AB197B" w:rsidRDefault="00AB197B" w:rsidP="00A178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A178C9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لَوکانَ</w:t>
      </w:r>
      <w:r>
        <w:rPr>
          <w:rtl/>
          <w:lang w:bidi="fa-IR"/>
        </w:rPr>
        <w:t xml:space="preserve"> الدِّ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مُعَلَّقاً بِالثُّرَ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لَتَناوَلَهُ اُناسٌ مِن أبناء فارِسَ؛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ستاره ثر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باشد، مردمان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را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خواهند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، ح 34130 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7B1E">
      <w:pPr>
        <w:pStyle w:val="Heading2"/>
        <w:rPr>
          <w:rtl/>
          <w:lang w:bidi="fa-IR"/>
        </w:rPr>
      </w:pPr>
      <w:bookmarkStart w:id="112" w:name="_Toc52124440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112</w:t>
      </w:r>
      <w:bookmarkEnd w:id="112"/>
    </w:p>
    <w:p w:rsidR="00AB197B" w:rsidRDefault="00AB197B" w:rsidP="00E77B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مُؤمِنُ اِنَّ هذَا العِلمَ وَالاَْدَبَ ثَمَنُ نَفْسِکَ فَاجْتَهِد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تَعَلُّمِهِما ، فَما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مِنْ عِلْمِکَ وَ اَدَبِکَ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ثَمَنِکَ وَ قَدْرِکَ ، فَاِنَّ بِالْعِلْمِ تَهْتَد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رَبِّکَ وَ بِالاَْدَبِ تَحْسِنُ خِدْمَةَ رَبِّکَ وَبِأَدَبِ الْ</w:t>
      </w:r>
      <w:r>
        <w:rPr>
          <w:rFonts w:hint="eastAsia"/>
          <w:rtl/>
          <w:lang w:bidi="fa-IR"/>
        </w:rPr>
        <w:t>خِدْمَةِ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سْتَوجِبُ</w:t>
      </w:r>
      <w:r>
        <w:rPr>
          <w:rtl/>
          <w:lang w:bidi="fa-IR"/>
        </w:rPr>
        <w:t xml:space="preserve"> الْعَبْدُ وَلا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تَهُ</w:t>
      </w:r>
      <w:r>
        <w:rPr>
          <w:rtl/>
          <w:lang w:bidi="fa-IR"/>
        </w:rPr>
        <w:t xml:space="preserve"> وَقُرْبَهُ ، فَاقْبَلِ النَّص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حَةَ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تَنْجُوَ مِنَ الْعَذابِ؛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مؤمن! به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دانش و ادب 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 توست پس در آموختن آن دو بکوش که هر چه بر دانش و ادبت افزوده شود بر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و قَدْرت افزوده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با دانش به پروردگارت راه م</w:t>
      </w:r>
      <w:r>
        <w:rPr>
          <w:rFonts w:hint="cs"/>
          <w:rtl/>
          <w:lang w:bidi="fa-IR"/>
        </w:rPr>
        <w:t>ی‌ی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 ادب به پروردگارت خوش خدمت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 ادب در خدمت‌گزار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بنده سزاوار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 پس [ا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[نص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را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تا از عذاب بِرَه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جامع</w:t>
      </w:r>
      <w:r>
        <w:rPr>
          <w:rtl/>
          <w:lang w:bidi="fa-IR"/>
        </w:rPr>
        <w:t xml:space="preserve"> الأخبار، ص 310، ح 852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E77B1E" w:rsidRDefault="00E77B1E" w:rsidP="00AB197B">
      <w:pPr>
        <w:pStyle w:val="libNormal"/>
        <w:rPr>
          <w:rtl/>
          <w:lang w:bidi="fa-IR"/>
        </w:rPr>
      </w:pPr>
    </w:p>
    <w:p w:rsidR="00AB197B" w:rsidRDefault="007B7D1E" w:rsidP="00E77B1E">
      <w:pPr>
        <w:pStyle w:val="Heading2"/>
        <w:rPr>
          <w:rtl/>
          <w:lang w:bidi="fa-IR"/>
        </w:rPr>
      </w:pPr>
      <w:bookmarkStart w:id="113" w:name="_Toc52124440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113</w:t>
      </w:r>
      <w:bookmarkEnd w:id="113"/>
    </w:p>
    <w:p w:rsidR="00AB197B" w:rsidRDefault="00AB197B" w:rsidP="00E77B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العِلمُ</w:t>
      </w:r>
      <w:r>
        <w:rPr>
          <w:rtl/>
          <w:lang w:bidi="fa-IR"/>
        </w:rPr>
        <w:t xml:space="preserve"> وَراثَهٌ کَر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مَهٌ</w:t>
      </w:r>
      <w:r>
        <w:rPr>
          <w:rtl/>
          <w:lang w:bidi="fa-IR"/>
        </w:rPr>
        <w:t xml:space="preserve"> ، وَ الادابُ حُلَلٌ مُجَدَّدَهٌ ، وَ الفِکرُ مِرآهٌ صافِ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هٌ؛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گرانبهائ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ادب لباس فاخر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فکر آئ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صاف.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7B1E">
      <w:pPr>
        <w:pStyle w:val="Heading2"/>
        <w:rPr>
          <w:rtl/>
          <w:lang w:bidi="fa-IR"/>
        </w:rPr>
      </w:pPr>
      <w:bookmarkStart w:id="114" w:name="_Toc52124440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114</w:t>
      </w:r>
      <w:bookmarkEnd w:id="114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درَکُ</w:t>
      </w:r>
      <w:r>
        <w:rPr>
          <w:rtl/>
          <w:lang w:bidi="fa-IR"/>
        </w:rPr>
        <w:t xml:space="preserve"> العِلمُ بِراحَةِ الجِسمِ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</w:t>
      </w:r>
      <w:r>
        <w:rPr>
          <w:rtl/>
          <w:lang w:bidi="fa-IR"/>
        </w:rPr>
        <w:t xml:space="preserve"> با تن‌آسا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دست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7B7D1E">
        <w:rPr>
          <w:rtl/>
          <w:lang w:bidi="fa-IR"/>
        </w:rPr>
        <w:t xml:space="preserve">حدیث - </w:t>
      </w:r>
      <w:r>
        <w:rPr>
          <w:rtl/>
          <w:lang w:bidi="fa-IR"/>
        </w:rPr>
        <w:t>10684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115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تَعَلَّم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الصِّغَرِ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تَقَدَّم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الکِبَرِ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هرکه</w:t>
      </w:r>
      <w:r>
        <w:rPr>
          <w:rtl/>
          <w:lang w:bidi="fa-IR"/>
        </w:rPr>
        <w:t xml:space="preserve"> در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 ، در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7B7D1E">
        <w:rPr>
          <w:rtl/>
          <w:lang w:bidi="fa-IR"/>
        </w:rPr>
        <w:t xml:space="preserve">حدیث - </w:t>
      </w:r>
      <w:r>
        <w:rPr>
          <w:rtl/>
          <w:lang w:bidi="fa-IR"/>
        </w:rPr>
        <w:t>8937</w:t>
      </w:r>
    </w:p>
    <w:p w:rsidR="00AB197B" w:rsidRDefault="00E77B1E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E77B1E">
      <w:pPr>
        <w:pStyle w:val="Heading2"/>
        <w:rPr>
          <w:rtl/>
          <w:lang w:bidi="fa-IR"/>
        </w:rPr>
      </w:pPr>
      <w:bookmarkStart w:id="115" w:name="_Toc52124440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116</w:t>
      </w:r>
      <w:bookmarkEnd w:id="115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مَنِ</w:t>
      </w:r>
      <w:r>
        <w:rPr>
          <w:rtl/>
          <w:lang w:bidi="fa-IR"/>
        </w:rPr>
        <w:t xml:space="preserve"> اتَّجَرَ بِغَ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عِلمٍ فَقَدِ ارتَطَمَ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الرِّبا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بدون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دانش [فقه] به تجارت بپردازد ، در ربا فرو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7B7D1E">
        <w:rPr>
          <w:rtl/>
          <w:lang w:bidi="fa-IR"/>
        </w:rPr>
        <w:t xml:space="preserve">حدیث - </w:t>
      </w:r>
      <w:r>
        <w:rPr>
          <w:rtl/>
          <w:lang w:bidi="fa-IR"/>
        </w:rPr>
        <w:t>8401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7B1E">
      <w:pPr>
        <w:pStyle w:val="Heading2"/>
        <w:rPr>
          <w:rtl/>
          <w:lang w:bidi="fa-IR"/>
        </w:rPr>
      </w:pPr>
      <w:bookmarkStart w:id="116" w:name="_Toc52124440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117</w:t>
      </w:r>
      <w:bookmarkEnd w:id="116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سَألَ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صِغَرِهِ أجابَ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کِبَرِهِ ؛</w:t>
      </w:r>
    </w:p>
    <w:p w:rsidR="00AB197B" w:rsidRDefault="00AB197B" w:rsidP="00E77B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در خردسال</w:t>
      </w:r>
      <w:r>
        <w:rPr>
          <w:rFonts w:hint="cs"/>
          <w:rtl/>
          <w:lang w:bidi="fa-IR"/>
        </w:rPr>
        <w:t>ی</w:t>
      </w:r>
      <w:r w:rsidR="00E77B1E">
        <w:rPr>
          <w:rtl/>
          <w:lang w:bidi="fa-IR"/>
        </w:rPr>
        <w:t xml:space="preserve"> بپرسد ، در بزر</w:t>
      </w:r>
      <w:r w:rsidR="00E77B1E">
        <w:rPr>
          <w:rFonts w:hint="cs"/>
          <w:rtl/>
          <w:lang w:bidi="fa-IR"/>
        </w:rPr>
        <w:t>گسالی</w:t>
      </w:r>
      <w:r>
        <w:rPr>
          <w:rtl/>
          <w:lang w:bidi="fa-IR"/>
        </w:rPr>
        <w:t xml:space="preserve"> پاسخ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7B7D1E">
        <w:rPr>
          <w:rtl/>
          <w:lang w:bidi="fa-IR"/>
        </w:rPr>
        <w:t xml:space="preserve">حدیث - </w:t>
      </w:r>
      <w:r>
        <w:rPr>
          <w:rtl/>
          <w:lang w:bidi="fa-IR"/>
        </w:rPr>
        <w:t>8273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7B1E">
      <w:pPr>
        <w:pStyle w:val="Heading2"/>
        <w:rPr>
          <w:rtl/>
          <w:lang w:bidi="fa-IR"/>
        </w:rPr>
      </w:pPr>
      <w:bookmarkStart w:id="117" w:name="_Toc52124440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118</w:t>
      </w:r>
      <w:bookmarkEnd w:id="117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خَلا بِالعِلمِ لَم تُوحِشهُ خَلوَةٌ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با دانش خلوت کند 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خلوت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به وحشت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اندازد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7B7D1E">
        <w:rPr>
          <w:rtl/>
          <w:lang w:bidi="fa-IR"/>
        </w:rPr>
        <w:t xml:space="preserve">حدیث - </w:t>
      </w:r>
      <w:r>
        <w:rPr>
          <w:rtl/>
          <w:lang w:bidi="fa-IR"/>
        </w:rPr>
        <w:t>8125</w:t>
      </w:r>
    </w:p>
    <w:p w:rsidR="00AB197B" w:rsidRDefault="00E77B1E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E77B1E">
      <w:pPr>
        <w:pStyle w:val="Heading2"/>
        <w:rPr>
          <w:rtl/>
          <w:lang w:bidi="fa-IR"/>
        </w:rPr>
      </w:pPr>
      <w:bookmarkStart w:id="118" w:name="_Toc52124440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119</w:t>
      </w:r>
      <w:bookmarkEnd w:id="118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لِطالِبِ</w:t>
      </w:r>
      <w:r>
        <w:rPr>
          <w:rtl/>
          <w:lang w:bidi="fa-IR"/>
        </w:rPr>
        <w:t xml:space="preserve"> العِلمِ عِزُّ الدُّن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 فَوزُ الآخِرَةِ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دانش را عزّت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رستگار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 است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7B7D1E">
        <w:rPr>
          <w:rtl/>
          <w:lang w:bidi="fa-IR"/>
        </w:rPr>
        <w:t xml:space="preserve">حدیث - </w:t>
      </w:r>
      <w:r>
        <w:rPr>
          <w:rtl/>
          <w:lang w:bidi="fa-IR"/>
        </w:rPr>
        <w:t>7349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7B1E">
      <w:pPr>
        <w:pStyle w:val="Heading2"/>
        <w:rPr>
          <w:rtl/>
          <w:lang w:bidi="fa-IR"/>
        </w:rPr>
      </w:pPr>
      <w:bookmarkStart w:id="119" w:name="_Toc52124440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120</w:t>
      </w:r>
      <w:bookmarkEnd w:id="119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کُلُّ</w:t>
      </w:r>
      <w:r>
        <w:rPr>
          <w:rtl/>
          <w:lang w:bidi="fa-IR"/>
        </w:rPr>
        <w:t xml:space="preserve"> شَ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نقُصُ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الإنفاقِ إلاَّالعِلمَ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کم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، مگر دانش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7B7D1E">
        <w:rPr>
          <w:rtl/>
          <w:lang w:bidi="fa-IR"/>
        </w:rPr>
        <w:t xml:space="preserve">حدیث - </w:t>
      </w:r>
      <w:r>
        <w:rPr>
          <w:rtl/>
          <w:lang w:bidi="fa-IR"/>
        </w:rPr>
        <w:t>6888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7B1E">
      <w:pPr>
        <w:pStyle w:val="Heading2"/>
        <w:rPr>
          <w:rtl/>
          <w:lang w:bidi="fa-IR"/>
        </w:rPr>
      </w:pPr>
      <w:bookmarkStart w:id="120" w:name="_Toc52124440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121</w:t>
      </w:r>
      <w:bookmarkEnd w:id="120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قَولُ</w:t>
      </w:r>
      <w:r>
        <w:rPr>
          <w:rtl/>
          <w:lang w:bidi="fa-IR"/>
        </w:rPr>
        <w:t xml:space="preserve"> لا اَعلَمُ نِصفُ العِلمِ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گفتنِ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دانش است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7B7D1E">
        <w:rPr>
          <w:rtl/>
          <w:lang w:bidi="fa-IR"/>
        </w:rPr>
        <w:t xml:space="preserve">حدیث - </w:t>
      </w:r>
      <w:r>
        <w:rPr>
          <w:rtl/>
          <w:lang w:bidi="fa-IR"/>
        </w:rPr>
        <w:t>6758</w:t>
      </w:r>
    </w:p>
    <w:p w:rsidR="00AB197B" w:rsidRDefault="00E77B1E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E77B1E">
      <w:pPr>
        <w:pStyle w:val="Heading2"/>
        <w:rPr>
          <w:rtl/>
          <w:lang w:bidi="fa-IR"/>
        </w:rPr>
      </w:pPr>
      <w:bookmarkStart w:id="121" w:name="_Toc52124441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122</w:t>
      </w:r>
      <w:bookmarkEnd w:id="121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عِلمٌ</w:t>
      </w:r>
      <w:r>
        <w:rPr>
          <w:rtl/>
          <w:lang w:bidi="fa-IR"/>
        </w:rPr>
        <w:t xml:space="preserve"> بِلا عَمَلٍ کَشَجَرٍ بِلا ثَمَرٍ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 ، درخت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ثمر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مانَد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7B7D1E">
        <w:rPr>
          <w:rtl/>
          <w:lang w:bidi="fa-IR"/>
        </w:rPr>
        <w:t xml:space="preserve">حدیث - </w:t>
      </w:r>
      <w:r>
        <w:rPr>
          <w:rtl/>
          <w:lang w:bidi="fa-IR"/>
        </w:rPr>
        <w:t>6290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7B1E">
      <w:pPr>
        <w:pStyle w:val="Heading2"/>
        <w:rPr>
          <w:rtl/>
          <w:lang w:bidi="fa-IR"/>
        </w:rPr>
      </w:pPr>
      <w:bookmarkStart w:id="122" w:name="_Toc52124441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123</w:t>
      </w:r>
      <w:bookmarkEnd w:id="122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جَمالُ</w:t>
      </w:r>
      <w:r>
        <w:rPr>
          <w:rtl/>
          <w:lang w:bidi="fa-IR"/>
        </w:rPr>
        <w:t xml:space="preserve"> العِلمِ نَشرُهُ وَ ثَمَرَتُهُ العَمَلُ بِهِ ، وَ صِ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انَتُهُ</w:t>
      </w:r>
      <w:r>
        <w:rPr>
          <w:rtl/>
          <w:lang w:bidi="fa-IR"/>
        </w:rPr>
        <w:t xml:space="preserve"> وَضعُهُ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أهلِهِ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علم به نشر آن است ،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وه‌اش</w:t>
      </w:r>
      <w:r>
        <w:rPr>
          <w:rtl/>
          <w:lang w:bidi="fa-IR"/>
        </w:rPr>
        <w:t xml:space="preserve"> عمل کردن به آن ، و نگاهداشتِ آن قراردادنش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اهل آن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7B7D1E">
        <w:rPr>
          <w:rtl/>
          <w:lang w:bidi="fa-IR"/>
        </w:rPr>
        <w:t xml:space="preserve">حدیث - </w:t>
      </w:r>
      <w:r>
        <w:rPr>
          <w:rtl/>
          <w:lang w:bidi="fa-IR"/>
        </w:rPr>
        <w:t>4754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7B1E">
      <w:pPr>
        <w:pStyle w:val="Heading2"/>
        <w:rPr>
          <w:rtl/>
          <w:lang w:bidi="fa-IR"/>
        </w:rPr>
      </w:pPr>
      <w:bookmarkStart w:id="123" w:name="_Toc52124441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124</w:t>
      </w:r>
      <w:bookmarkEnd w:id="123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تَمامُ</w:t>
      </w:r>
      <w:r>
        <w:rPr>
          <w:rtl/>
          <w:lang w:bidi="fa-IR"/>
        </w:rPr>
        <w:t xml:space="preserve"> العِلمِ العَمَلُ بِمُوجَبِهِ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کمال</w:t>
      </w:r>
      <w:r>
        <w:rPr>
          <w:rtl/>
          <w:lang w:bidi="fa-IR"/>
        </w:rPr>
        <w:t xml:space="preserve"> علم ، عمل کردن به مقتضا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7B7D1E">
        <w:rPr>
          <w:rtl/>
          <w:lang w:bidi="fa-IR"/>
        </w:rPr>
        <w:t xml:space="preserve">حدیث - </w:t>
      </w:r>
      <w:r>
        <w:rPr>
          <w:rtl/>
          <w:lang w:bidi="fa-IR"/>
        </w:rPr>
        <w:t>4482</w:t>
      </w:r>
    </w:p>
    <w:p w:rsidR="00AB197B" w:rsidRDefault="00E77B1E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E77B1E">
      <w:pPr>
        <w:pStyle w:val="Heading2"/>
        <w:rPr>
          <w:rtl/>
          <w:lang w:bidi="fa-IR"/>
        </w:rPr>
      </w:pPr>
      <w:bookmarkStart w:id="124" w:name="_Toc52124441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125</w:t>
      </w:r>
      <w:bookmarkEnd w:id="124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بِحُسنِ</w:t>
      </w:r>
      <w:r>
        <w:rPr>
          <w:rtl/>
          <w:lang w:bidi="fa-IR"/>
        </w:rPr>
        <w:t xml:space="preserve"> العَمَلِ تُجن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ثَمَرَةُ العِلمِ لا بِحُسنِ القَولِ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کردار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علم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، نه با گفتار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7B7D1E">
        <w:rPr>
          <w:rtl/>
          <w:lang w:bidi="fa-IR"/>
        </w:rPr>
        <w:t xml:space="preserve">حدیث - </w:t>
      </w:r>
      <w:r>
        <w:rPr>
          <w:rtl/>
          <w:lang w:bidi="fa-IR"/>
        </w:rPr>
        <w:t>4296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7B1E">
      <w:pPr>
        <w:pStyle w:val="Heading2"/>
        <w:rPr>
          <w:rtl/>
          <w:lang w:bidi="fa-IR"/>
        </w:rPr>
      </w:pPr>
      <w:bookmarkStart w:id="125" w:name="_Toc52124441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126</w:t>
      </w:r>
      <w:bookmarkEnd w:id="125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إنَّما</w:t>
      </w:r>
      <w:r>
        <w:rPr>
          <w:rtl/>
          <w:lang w:bidi="fa-IR"/>
        </w:rPr>
        <w:t xml:space="preserve"> زُهدَ النّاسِ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طَلَبِ العِلمِ کَثرَةُ 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رَونَ</w:t>
      </w:r>
      <w:r>
        <w:rPr>
          <w:rtl/>
          <w:lang w:bidi="fa-IR"/>
        </w:rPr>
        <w:t xml:space="preserve"> مِن قِلَّةِ مَن عَمِلَ بِما عَلِمَ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آنچه</w:t>
      </w:r>
      <w:r>
        <w:rPr>
          <w:rtl/>
          <w:lang w:bidi="fa-IR"/>
        </w:rPr>
        <w:t xml:space="preserve"> مردم را به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دانش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رغبت</w:t>
      </w:r>
      <w:r>
        <w:rPr>
          <w:rtl/>
          <w:lang w:bidi="fa-IR"/>
        </w:rPr>
        <w:t xml:space="preserve"> کرده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آنان که به آنچه آموخته‌اند عمل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، اندک‌اند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7B7D1E">
        <w:rPr>
          <w:rtl/>
          <w:lang w:bidi="fa-IR"/>
        </w:rPr>
        <w:t xml:space="preserve">حدیث - </w:t>
      </w:r>
      <w:r>
        <w:rPr>
          <w:rtl/>
          <w:lang w:bidi="fa-IR"/>
        </w:rPr>
        <w:t>3895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127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ألا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ستَح</w:t>
      </w:r>
      <w:r>
        <w:rPr>
          <w:rFonts w:hint="cs"/>
          <w:rtl/>
          <w:lang w:bidi="fa-IR"/>
        </w:rPr>
        <w:t>یِیَ</w:t>
      </w:r>
      <w:r>
        <w:rPr>
          <w:rFonts w:hint="eastAsia"/>
          <w:rtl/>
          <w:lang w:bidi="fa-IR"/>
        </w:rPr>
        <w:t>نَّ</w:t>
      </w:r>
      <w:r>
        <w:rPr>
          <w:rtl/>
          <w:lang w:bidi="fa-IR"/>
        </w:rPr>
        <w:t xml:space="preserve"> مَن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علَمُ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تَعَلَّمَ</w:t>
      </w:r>
      <w:r>
        <w:rPr>
          <w:rtl/>
          <w:lang w:bidi="fa-IR"/>
        </w:rPr>
        <w:t xml:space="preserve"> فَإنَّ 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مَةَ</w:t>
      </w:r>
      <w:r>
        <w:rPr>
          <w:rtl/>
          <w:lang w:bidi="fa-IR"/>
        </w:rPr>
        <w:t xml:space="preserve"> کُلِّ امرِئٍ مَا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علَمُ</w:t>
      </w:r>
      <w:r>
        <w:rPr>
          <w:rtl/>
          <w:lang w:bidi="fa-IR"/>
        </w:rPr>
        <w:t xml:space="preserve">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آگاه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آن‌که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داند،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آموختن شرم کند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ارزش هر کس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7B7D1E">
        <w:rPr>
          <w:rtl/>
          <w:lang w:bidi="fa-IR"/>
        </w:rPr>
        <w:t xml:space="preserve">حدیث - </w:t>
      </w:r>
      <w:r>
        <w:rPr>
          <w:rtl/>
          <w:lang w:bidi="fa-IR"/>
        </w:rPr>
        <w:t>2787</w:t>
      </w:r>
    </w:p>
    <w:p w:rsidR="00AB197B" w:rsidRDefault="00E77B1E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E77B1E">
      <w:pPr>
        <w:pStyle w:val="Heading2"/>
        <w:rPr>
          <w:rtl/>
          <w:lang w:bidi="fa-IR"/>
        </w:rPr>
      </w:pPr>
      <w:bookmarkStart w:id="126" w:name="_Toc52124441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128</w:t>
      </w:r>
      <w:bookmarkEnd w:id="126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اُطلُبُوا</w:t>
      </w:r>
      <w:r>
        <w:rPr>
          <w:rtl/>
          <w:lang w:bidi="fa-IR"/>
        </w:rPr>
        <w:t xml:space="preserve"> العِلمَ تُعرَفُوا بِهِ وَ اعمَلُوا بِه تَکُونُوا مِن أهلِهِ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</w:t>
      </w:r>
      <w:r>
        <w:rPr>
          <w:rtl/>
          <w:lang w:bidi="fa-IR"/>
        </w:rPr>
        <w:t xml:space="preserve"> را بجو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به آن شناخته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آن عمل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از اهلش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7B7D1E">
        <w:rPr>
          <w:rtl/>
          <w:lang w:bidi="fa-IR"/>
        </w:rPr>
        <w:t xml:space="preserve">حدیث - </w:t>
      </w:r>
      <w:r>
        <w:rPr>
          <w:rtl/>
          <w:lang w:bidi="fa-IR"/>
        </w:rPr>
        <w:t>2531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7B1E">
      <w:pPr>
        <w:pStyle w:val="Heading2"/>
        <w:rPr>
          <w:rtl/>
          <w:lang w:bidi="fa-IR"/>
        </w:rPr>
      </w:pPr>
      <w:bookmarkStart w:id="127" w:name="_Toc52124441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129</w:t>
      </w:r>
      <w:bookmarkEnd w:id="127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اِکتَسِبُوا</w:t>
      </w:r>
      <w:r>
        <w:rPr>
          <w:rtl/>
          <w:lang w:bidi="fa-IR"/>
        </w:rPr>
        <w:t xml:space="preserve"> العِلمَ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کسِبکُمُ</w:t>
      </w:r>
      <w:r>
        <w:rPr>
          <w:rtl/>
          <w:lang w:bidi="fa-IR"/>
        </w:rPr>
        <w:t xml:space="preserve"> الحَ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اةَ</w:t>
      </w:r>
      <w:r>
        <w:rPr>
          <w:rtl/>
          <w:lang w:bidi="fa-IR"/>
        </w:rPr>
        <w:t xml:space="preserve">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</w:t>
      </w:r>
      <w:r>
        <w:rPr>
          <w:rtl/>
          <w:lang w:bidi="fa-IR"/>
        </w:rPr>
        <w:t xml:space="preserve"> کسب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به شما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بالندگ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7B7D1E">
        <w:rPr>
          <w:rtl/>
          <w:lang w:bidi="fa-IR"/>
        </w:rPr>
        <w:t xml:space="preserve">حدیث - </w:t>
      </w:r>
      <w:r>
        <w:rPr>
          <w:rtl/>
          <w:lang w:bidi="fa-IR"/>
        </w:rPr>
        <w:t>2486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7B1E">
      <w:pPr>
        <w:pStyle w:val="Heading2"/>
        <w:rPr>
          <w:rtl/>
          <w:lang w:bidi="fa-IR"/>
        </w:rPr>
      </w:pPr>
      <w:bookmarkStart w:id="128" w:name="_Toc52124441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130</w:t>
      </w:r>
      <w:bookmarkEnd w:id="128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اَلعِلمُ</w:t>
      </w:r>
      <w:r>
        <w:rPr>
          <w:rtl/>
          <w:lang w:bidi="fa-IR"/>
        </w:rPr>
        <w:t xml:space="preserve">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مِنَ المالِ ، اَلعِلمُ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حرُسُکَ</w:t>
      </w:r>
      <w:r>
        <w:rPr>
          <w:rtl/>
          <w:lang w:bidi="fa-IR"/>
        </w:rPr>
        <w:t xml:space="preserve"> وَ أنتَ تَحرُسُ المالَ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دانش،</w:t>
      </w:r>
      <w:r>
        <w:rPr>
          <w:rtl/>
          <w:lang w:bidi="fa-IR"/>
        </w:rPr>
        <w:t xml:space="preserve"> برتر از ثروت است ؛ [ز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>] دانش تو را پاس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، امّا ثروت را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7B7D1E">
        <w:rPr>
          <w:rtl/>
          <w:lang w:bidi="fa-IR"/>
        </w:rPr>
        <w:t xml:space="preserve">حدیث - </w:t>
      </w:r>
      <w:r>
        <w:rPr>
          <w:rtl/>
          <w:lang w:bidi="fa-IR"/>
        </w:rPr>
        <w:t>1923</w:t>
      </w:r>
    </w:p>
    <w:p w:rsidR="00AB197B" w:rsidRDefault="00E77B1E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E77B1E">
      <w:pPr>
        <w:pStyle w:val="Heading2"/>
        <w:rPr>
          <w:rtl/>
          <w:lang w:bidi="fa-IR"/>
        </w:rPr>
      </w:pPr>
      <w:bookmarkStart w:id="129" w:name="_Toc52124441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131</w:t>
      </w:r>
      <w:bookmarkEnd w:id="129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اَلعِلمُ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، الجَهلُ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دانش،</w:t>
      </w:r>
      <w:r>
        <w:rPr>
          <w:rtl/>
          <w:lang w:bidi="fa-IR"/>
        </w:rPr>
        <w:t xml:space="preserve"> نجاتت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تباهت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7B7D1E">
        <w:rPr>
          <w:rtl/>
          <w:lang w:bidi="fa-IR"/>
        </w:rPr>
        <w:t xml:space="preserve">حدیث - </w:t>
      </w:r>
      <w:r>
        <w:rPr>
          <w:rtl/>
          <w:lang w:bidi="fa-IR"/>
        </w:rPr>
        <w:t>150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7B1E">
      <w:pPr>
        <w:pStyle w:val="Heading2"/>
        <w:rPr>
          <w:rtl/>
          <w:lang w:bidi="fa-IR"/>
        </w:rPr>
      </w:pPr>
      <w:bookmarkStart w:id="130" w:name="_Toc52124441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132</w:t>
      </w:r>
      <w:bookmarkEnd w:id="130"/>
    </w:p>
    <w:p w:rsidR="00AB197B" w:rsidRDefault="00AB197B" w:rsidP="00E77B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کَتَبَ عَنِّ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عِلما أو </w:t>
      </w:r>
      <w:r w:rsidR="007B7D1E">
        <w:rPr>
          <w:rtl/>
          <w:lang w:bidi="fa-IR"/>
        </w:rPr>
        <w:t xml:space="preserve">حدیث - </w:t>
      </w:r>
      <w:r>
        <w:rPr>
          <w:rFonts w:hint="eastAsia"/>
          <w:rtl/>
          <w:lang w:bidi="fa-IR"/>
        </w:rPr>
        <w:t>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زَلْ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کتَبْ</w:t>
      </w:r>
      <w:r>
        <w:rPr>
          <w:rtl/>
          <w:lang w:bidi="fa-IR"/>
        </w:rPr>
        <w:t xml:space="preserve"> لَهُ الأجرُ ما بَقِ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ذلکَ العِلمُ وال</w:t>
      </w:r>
      <w:r w:rsidR="007B7D1E">
        <w:rPr>
          <w:rtl/>
          <w:lang w:bidi="fa-IR"/>
        </w:rPr>
        <w:t xml:space="preserve">حدیث - </w:t>
      </w:r>
      <w:r>
        <w:rPr>
          <w:rFonts w:hint="eastAsia"/>
          <w:rtl/>
          <w:lang w:bidi="fa-IR"/>
        </w:rPr>
        <w:t>؛</w:t>
      </w:r>
    </w:p>
    <w:p w:rsidR="00AB197B" w:rsidRDefault="00AB197B" w:rsidP="00E77B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دانش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 w:rsidR="007B7D1E">
        <w:rPr>
          <w:rtl/>
          <w:lang w:bidi="fa-IR"/>
        </w:rPr>
        <w:t>حدیث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تا آن دانش و </w:t>
      </w:r>
      <w:r w:rsidR="007B7D1E">
        <w:rPr>
          <w:rtl/>
          <w:lang w:bidi="fa-IR"/>
        </w:rPr>
        <w:t xml:space="preserve">حدیث </w:t>
      </w:r>
      <w:r>
        <w:rPr>
          <w:rtl/>
          <w:lang w:bidi="fa-IR"/>
        </w:rPr>
        <w:t>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اجر نوشته شود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28951</w:t>
      </w:r>
    </w:p>
    <w:p w:rsidR="00AB197B" w:rsidRDefault="00E77B1E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E77B1E">
      <w:pPr>
        <w:pStyle w:val="Heading2"/>
        <w:rPr>
          <w:rtl/>
          <w:lang w:bidi="fa-IR"/>
        </w:rPr>
      </w:pPr>
      <w:bookmarkStart w:id="131" w:name="_Toc52124442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133</w:t>
      </w:r>
      <w:bookmarkEnd w:id="131"/>
    </w:p>
    <w:p w:rsidR="00AB197B" w:rsidRDefault="00AB197B" w:rsidP="00E77B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المؤمنُ</w:t>
      </w:r>
      <w:r>
        <w:rPr>
          <w:rtl/>
          <w:lang w:bidi="fa-IR"/>
        </w:rPr>
        <w:t xml:space="preserve"> إذا ماتَ وتَرَکَ وَرَقةً واحِدَةً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عِلمٌ تَکونُ تِلکَ الوَرَقةُ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سِترا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نَهُ</w:t>
      </w:r>
      <w:r>
        <w:rPr>
          <w:rtl/>
          <w:lang w:bidi="fa-IR"/>
        </w:rPr>
        <w:t xml:space="preserve"> وبَ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النارِ ، وأعطاهُ اللّه‌ُ تبارکَ وتعال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بکُلِّ حَرفٍ مَکتوبٍ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نَةً</w:t>
      </w:r>
      <w:r>
        <w:rPr>
          <w:rtl/>
          <w:lang w:bidi="fa-IR"/>
        </w:rPr>
        <w:t xml:space="preserve"> أوسَعَ مِن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سَبعَ مَرّاتٍ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گاه مؤمن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برگه 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شده باشد از خود برجا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 ،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آن برگه پرده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 و آتش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خداوند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حرف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نوشته شده ،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 برابر پهناورتر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الصدوق : 40 / 3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7B1E">
      <w:pPr>
        <w:pStyle w:val="Heading2"/>
        <w:rPr>
          <w:rtl/>
          <w:lang w:bidi="fa-IR"/>
        </w:rPr>
      </w:pPr>
      <w:bookmarkStart w:id="132" w:name="_Toc52124442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134</w:t>
      </w:r>
      <w:bookmarkEnd w:id="132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(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)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اکتُبُوا</w:t>
      </w:r>
      <w:r>
        <w:rPr>
          <w:rtl/>
          <w:lang w:bidi="fa-IR"/>
        </w:rPr>
        <w:t xml:space="preserve"> العِلمَ قبلَ ذَهابِ العُلَماءِ ، وإنّما ذَهابُ العِلمِ بِمَوتِ العُلَماءِ؛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دانـش</w:t>
      </w:r>
      <w:r>
        <w:rPr>
          <w:rtl/>
          <w:lang w:bidi="fa-IR"/>
        </w:rPr>
        <w:t xml:space="preserve"> را ، پـ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درگـذشت دانشمندان ،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با مرگ دانشمندان ، دانش (آنان)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28733</w:t>
      </w:r>
    </w:p>
    <w:p w:rsidR="00AB197B" w:rsidRDefault="00E77B1E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E77B1E">
      <w:pPr>
        <w:pStyle w:val="Heading2"/>
        <w:rPr>
          <w:rtl/>
          <w:lang w:bidi="fa-IR"/>
        </w:rPr>
      </w:pPr>
      <w:bookmarkStart w:id="133" w:name="_Toc52124442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135</w:t>
      </w:r>
      <w:bookmarkEnd w:id="133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قَ</w:t>
      </w:r>
      <w:r>
        <w:rPr>
          <w:rFonts w:hint="cs"/>
          <w:rtl/>
          <w:lang w:bidi="fa-IR"/>
        </w:rPr>
        <w:t>یِّ</w:t>
      </w:r>
      <w:r>
        <w:rPr>
          <w:rFonts w:hint="eastAsia"/>
          <w:rtl/>
          <w:lang w:bidi="fa-IR"/>
        </w:rPr>
        <w:t>دُوا</w:t>
      </w:r>
      <w:r>
        <w:rPr>
          <w:rtl/>
          <w:lang w:bidi="fa-IR"/>
        </w:rPr>
        <w:t xml:space="preserve"> العِلمَ بالکِتابِ؛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را ، با نوشتن در بند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29332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7B1E">
      <w:pPr>
        <w:pStyle w:val="Heading2"/>
        <w:rPr>
          <w:rtl/>
          <w:lang w:bidi="fa-IR"/>
        </w:rPr>
      </w:pPr>
      <w:bookmarkStart w:id="134" w:name="_Toc52124442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136</w:t>
      </w:r>
      <w:bookmarkEnd w:id="134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کِتابُ</w:t>
      </w:r>
      <w:r>
        <w:rPr>
          <w:rtl/>
          <w:lang w:bidi="fa-IR"/>
        </w:rPr>
        <w:t xml:space="preserve"> الرجُلِ عُنوانُ عَقلِهِ‌وبُرهانُ فَضلِهِ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نوشته</w:t>
      </w:r>
      <w:r>
        <w:rPr>
          <w:rtl/>
          <w:lang w:bidi="fa-IR"/>
        </w:rPr>
        <w:t xml:space="preserve"> (و نامه) انسان ، نشانِ خِرد او و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فضل اوست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7260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482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7B1E">
      <w:pPr>
        <w:pStyle w:val="Heading2"/>
        <w:rPr>
          <w:rtl/>
          <w:lang w:bidi="fa-IR"/>
        </w:rPr>
      </w:pPr>
      <w:bookmarkStart w:id="135" w:name="_Toc52124442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137</w:t>
      </w:r>
      <w:bookmarkEnd w:id="135"/>
    </w:p>
    <w:p w:rsidR="00AB197B" w:rsidRDefault="00AB197B" w:rsidP="00E77B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E77B1E" w:rsidRPr="00E77B1E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</w:t>
      </w:r>
      <w:r>
        <w:rPr>
          <w:rtl/>
          <w:lang w:bidi="fa-IR"/>
        </w:rPr>
        <w:t xml:space="preserve"> جلوس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المسجد لغو الا ثلاثة : قراءة مصل ، او ذکرالله اوسائل عن علم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نشست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مسجد لغو است مگر در سه حالت : خواندن قرآن ، گفتن ذکر خدا، سؤ ال(جستو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علم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t>(م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 ، ج 4، ص 393، بحارالانوار، ج 77، ص 88).</w:t>
      </w:r>
    </w:p>
    <w:p w:rsidR="00AB197B" w:rsidRDefault="00E77B1E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E77B1E">
      <w:pPr>
        <w:pStyle w:val="Heading2"/>
        <w:rPr>
          <w:rtl/>
          <w:lang w:bidi="fa-IR"/>
        </w:rPr>
      </w:pPr>
      <w:bookmarkStart w:id="136" w:name="_Toc52124442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138</w:t>
      </w:r>
      <w:bookmarkEnd w:id="136"/>
    </w:p>
    <w:p w:rsidR="00AB197B" w:rsidRDefault="00AB197B" w:rsidP="00E77B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77B1E" w:rsidRPr="00E77B1E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صلاة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با علم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بهتر از نماز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 با شک و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 ،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الاسلام ، ص 1130)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7B1E">
      <w:pPr>
        <w:pStyle w:val="Heading2"/>
        <w:rPr>
          <w:rtl/>
          <w:lang w:bidi="fa-IR"/>
        </w:rPr>
      </w:pPr>
      <w:bookmarkStart w:id="137" w:name="_Toc52124442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139</w:t>
      </w:r>
      <w:bookmarkEnd w:id="137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E77B1E" w:rsidRPr="00E77B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صلاة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جهل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خواب</w:t>
      </w:r>
      <w:r>
        <w:rPr>
          <w:rtl/>
          <w:lang w:bidi="fa-IR"/>
        </w:rPr>
        <w:t xml:space="preserve"> با علم بهتر از نماز با جهل است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الفصاحه ، م 3140، ص 633)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7B1E">
      <w:pPr>
        <w:pStyle w:val="Heading2"/>
        <w:rPr>
          <w:rtl/>
          <w:lang w:bidi="fa-IR"/>
        </w:rPr>
      </w:pPr>
      <w:bookmarkStart w:id="138" w:name="_Toc52124442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140</w:t>
      </w:r>
      <w:bookmarkEnd w:id="138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لقمان لابنه : لکل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علامة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عرف</w:t>
      </w:r>
      <w:r>
        <w:rPr>
          <w:rtl/>
          <w:lang w:bidi="fa-IR"/>
        </w:rPr>
        <w:t xml:space="preserve"> بها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ان للد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ثلاث علامات : العلم و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العمل به ، (ال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 قال ) و للعامل ثلاث علامات الصلوة و الص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و الزکوة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لقمان به فرزندانش فرمود: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علامت شناخته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به او شهادت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علامت است : 1 - علم 2 -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، 3 - عمل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، تا آن جا که فرمود: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عامل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علامت است : 1 - نماز 2 - ر</w:t>
      </w:r>
      <w:r>
        <w:rPr>
          <w:rFonts w:hint="eastAsia"/>
          <w:rtl/>
          <w:lang w:bidi="fa-IR"/>
        </w:rPr>
        <w:t>وزه</w:t>
      </w:r>
      <w:r>
        <w:rPr>
          <w:rtl/>
          <w:lang w:bidi="fa-IR"/>
        </w:rPr>
        <w:t xml:space="preserve"> ، 3 - زکات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t>(مستدرک الوسائل ، ج 1، ص 183)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7B1E">
      <w:pPr>
        <w:pStyle w:val="Heading2"/>
        <w:rPr>
          <w:rtl/>
          <w:lang w:bidi="fa-IR"/>
        </w:rPr>
      </w:pPr>
      <w:bookmarkStart w:id="139" w:name="_Toc52124442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141</w:t>
      </w:r>
      <w:bookmarkEnd w:id="139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عالما او متعلما او احب اهل العلم و لا تکن راعبا فتهلک ببعضهم؛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دانشمند باش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دانشجو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دوست دار دانشمندان و دشمن علم و اهل آن مباش که به سبب آن هلاک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34.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7B1E">
      <w:pPr>
        <w:pStyle w:val="Heading2"/>
        <w:rPr>
          <w:rtl/>
          <w:lang w:bidi="fa-IR"/>
        </w:rPr>
      </w:pPr>
      <w:bookmarkStart w:id="140" w:name="_Toc52124442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142</w:t>
      </w:r>
      <w:bookmarkEnd w:id="140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الحکمة</w:t>
      </w:r>
      <w:r>
        <w:rPr>
          <w:rtl/>
          <w:lang w:bidi="fa-IR"/>
        </w:rPr>
        <w:t xml:space="preserve"> ضاله المومن فخذ الحکمة و لو من اهل النفاق؛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دانش،</w:t>
      </w:r>
      <w:r>
        <w:rPr>
          <w:rtl/>
          <w:lang w:bidi="fa-IR"/>
        </w:rPr>
        <w:t xml:space="preserve"> گم شده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 است، پس دانش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اموز،</w:t>
      </w:r>
      <w:r>
        <w:rPr>
          <w:rtl/>
          <w:lang w:bidi="fa-IR"/>
        </w:rPr>
        <w:t xml:space="preserve"> اگر چه از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مسلمان باشد.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حکمت 205.</w:t>
      </w:r>
    </w:p>
    <w:p w:rsidR="00AB197B" w:rsidRDefault="00E77B1E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E77B1E">
      <w:pPr>
        <w:pStyle w:val="Heading2"/>
        <w:rPr>
          <w:rtl/>
          <w:lang w:bidi="fa-IR"/>
        </w:rPr>
      </w:pPr>
      <w:bookmarkStart w:id="141" w:name="_Toc52124443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143</w:t>
      </w:r>
      <w:bookmarkEnd w:id="141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الناس اعلموا ان کمال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طلب العلم و العمل به، الا وان طلب العلم اوجب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من طلب المال؛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مردم!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کمال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آموختن علم و عمل کردن به آن است. آگاه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دانش آموز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شما واجب تر است از کسب مال.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30.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7B1E">
      <w:pPr>
        <w:pStyle w:val="Heading2"/>
        <w:rPr>
          <w:rtl/>
          <w:lang w:bidi="fa-IR"/>
        </w:rPr>
      </w:pPr>
      <w:bookmarkStart w:id="142" w:name="_Toc52124443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144</w:t>
      </w:r>
      <w:bookmarkEnd w:id="142"/>
    </w:p>
    <w:p w:rsidR="00AB197B" w:rsidRDefault="00AB197B" w:rsidP="00E77B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العلم، مخوف بعنا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الله؛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دانش، در پناه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خداوند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292.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7B1E">
      <w:pPr>
        <w:pStyle w:val="Heading2"/>
        <w:rPr>
          <w:rtl/>
          <w:lang w:bidi="fa-IR"/>
        </w:rPr>
      </w:pPr>
      <w:bookmarkStart w:id="143" w:name="_Toc52124443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145</w:t>
      </w:r>
      <w:bookmarkEnd w:id="143"/>
    </w:p>
    <w:p w:rsidR="00AB197B" w:rsidRDefault="00AB197B" w:rsidP="00E77B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طلب</w:t>
      </w:r>
      <w:r>
        <w:rPr>
          <w:rtl/>
          <w:lang w:bidi="fa-IR"/>
        </w:rPr>
        <w:t xml:space="preserve"> العلم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ضة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مسلم الا ان الله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جب</w:t>
      </w:r>
      <w:r>
        <w:rPr>
          <w:rtl/>
          <w:lang w:bidi="fa-IR"/>
        </w:rPr>
        <w:t xml:space="preserve"> بغاة العلم؛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طلب</w:t>
      </w:r>
      <w:r>
        <w:rPr>
          <w:rtl/>
          <w:lang w:bidi="fa-IR"/>
        </w:rPr>
        <w:t xml:space="preserve"> علم بر هر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است. همانا خداوند علم آموزان را دوست دارد.</w:t>
      </w:r>
    </w:p>
    <w:p w:rsidR="00E77B1E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1،ص 30.</w:t>
      </w:r>
    </w:p>
    <w:p w:rsidR="00AB197B" w:rsidRDefault="00E77B1E" w:rsidP="00E77B1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E77B1E">
      <w:pPr>
        <w:pStyle w:val="Heading2"/>
        <w:rPr>
          <w:rtl/>
          <w:lang w:bidi="fa-IR"/>
        </w:rPr>
      </w:pPr>
      <w:bookmarkStart w:id="144" w:name="_Toc52124443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146</w:t>
      </w:r>
      <w:bookmarkEnd w:id="144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أرادَ عِلمَ الأوَّل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والآخِر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فَلْ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ثَوِّرِ</w:t>
      </w:r>
      <w:r>
        <w:rPr>
          <w:rtl/>
          <w:lang w:bidi="fa-IR"/>
        </w:rPr>
        <w:t xml:space="preserve"> القرآنَ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هرکه</w:t>
      </w:r>
      <w:r>
        <w:rPr>
          <w:rtl/>
          <w:lang w:bidi="fa-IR"/>
        </w:rPr>
        <w:t xml:space="preserve"> خواهان علم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ندگان</w:t>
      </w:r>
      <w:r>
        <w:rPr>
          <w:rtl/>
          <w:lang w:bidi="fa-IR"/>
        </w:rPr>
        <w:t xml:space="preserve"> ، از اوّل تا به آخر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، در قرآن کاوش و تأمل کند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فل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ثَوِّر</w:t>
      </w:r>
      <w:r>
        <w:rPr>
          <w:rtl/>
          <w:lang w:bidi="fa-IR"/>
        </w:rPr>
        <w:t xml:space="preserve"> القرآن : 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نقّر</w:t>
      </w:r>
      <w:r>
        <w:rPr>
          <w:rtl/>
          <w:lang w:bidi="fa-IR"/>
        </w:rPr>
        <w:t xml:space="preserve"> عنه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فکّر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وقراءته (النها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: 1 / 229) .کنز العمّال : 2454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8B58EA">
      <w:pPr>
        <w:pStyle w:val="Heading2"/>
        <w:rPr>
          <w:rtl/>
          <w:lang w:bidi="fa-IR"/>
        </w:rPr>
      </w:pPr>
      <w:bookmarkStart w:id="145" w:name="_Toc52124443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147</w:t>
      </w:r>
      <w:bookmarkEnd w:id="145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رحمت کند بنده‌ا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علم را زنده کند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1 ، ص 41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8B58EA">
      <w:pPr>
        <w:pStyle w:val="Heading2"/>
        <w:rPr>
          <w:rtl/>
          <w:lang w:bidi="fa-IR"/>
        </w:rPr>
      </w:pPr>
      <w:bookmarkStart w:id="146" w:name="_Toc52124443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148</w:t>
      </w:r>
      <w:bookmarkEnd w:id="146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علم و دانش را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به علما فخر فروش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سفها</w:t>
      </w:r>
      <w:r w:rsidR="008B58E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مردم را متوجه خود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آتش را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نشستن خود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</w:t>
      </w:r>
      <w:r>
        <w:rPr>
          <w:rtl/>
          <w:lang w:bidi="fa-IR"/>
        </w:rPr>
        <w:t xml:space="preserve"> ، دار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 العرب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2 ، ص 38</w:t>
      </w:r>
    </w:p>
    <w:p w:rsidR="00AB197B" w:rsidRDefault="008B58EA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8B58EA">
      <w:pPr>
        <w:pStyle w:val="Heading2"/>
        <w:rPr>
          <w:rtl/>
          <w:lang w:bidi="fa-IR"/>
        </w:rPr>
      </w:pPr>
      <w:bookmarkStart w:id="147" w:name="_Toc52124443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149</w:t>
      </w:r>
      <w:bookmarkEnd w:id="147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که از شما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 ، پاداش او ( نزد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به مقدارپاداش دانشجوست ، و از او هم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1 ، ص 35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8B58EA">
      <w:pPr>
        <w:pStyle w:val="Heading2"/>
        <w:rPr>
          <w:rtl/>
          <w:lang w:bidi="fa-IR"/>
        </w:rPr>
      </w:pPr>
      <w:bookmarkStart w:id="148" w:name="_Toc52124443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150</w:t>
      </w:r>
      <w:bookmarkEnd w:id="148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واضع</w:t>
      </w:r>
      <w:r>
        <w:rPr>
          <w:rtl/>
          <w:lang w:bidi="fa-IR"/>
        </w:rPr>
        <w:t xml:space="preserve"> العلم عند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أهله کمقلّد الخناز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الجوهر و اللّؤلؤ و الذّهب؛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که علم به نااهل سپارد چنان است که گوهر و 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طلا به خوکان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8B58EA">
      <w:pPr>
        <w:pStyle w:val="Heading2"/>
        <w:rPr>
          <w:rtl/>
          <w:lang w:bidi="fa-IR"/>
        </w:rPr>
      </w:pPr>
      <w:bookmarkStart w:id="149" w:name="_Toc52124443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151</w:t>
      </w:r>
      <w:bookmarkEnd w:id="149"/>
    </w:p>
    <w:p w:rsidR="00AB197B" w:rsidRDefault="00AB197B" w:rsidP="008B58E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صلاه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جهل؛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خواب</w:t>
      </w:r>
      <w:r>
        <w:rPr>
          <w:rtl/>
          <w:lang w:bidi="fa-IR"/>
        </w:rPr>
        <w:t xml:space="preserve"> با علم بهتر از نماز با جهل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8B58EA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8B58EA">
      <w:pPr>
        <w:pStyle w:val="Heading2"/>
        <w:rPr>
          <w:rtl/>
          <w:lang w:bidi="fa-IR"/>
        </w:rPr>
      </w:pPr>
      <w:bookmarkStart w:id="150" w:name="_Toc52124443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152</w:t>
      </w:r>
      <w:bookmarkEnd w:id="150"/>
    </w:p>
    <w:p w:rsidR="00AB197B" w:rsidRDefault="00AB197B" w:rsidP="008B58E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المتعبّد</w:t>
      </w:r>
      <w:r>
        <w:rPr>
          <w:rtl/>
          <w:lang w:bidi="fa-IR"/>
        </w:rPr>
        <w:t xml:space="preserve">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فقه کالحمار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الطّاحون؛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عبادت کند چون الاغ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F51A8">
      <w:pPr>
        <w:pStyle w:val="Heading2"/>
        <w:rPr>
          <w:rtl/>
          <w:lang w:bidi="fa-IR"/>
        </w:rPr>
      </w:pPr>
      <w:bookmarkStart w:id="151" w:name="_Toc52124444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153</w:t>
      </w:r>
      <w:bookmarkEnd w:id="151"/>
    </w:p>
    <w:p w:rsidR="00AB197B" w:rsidRDefault="00AB197B" w:rsidP="00AF51A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الصّدقه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علّم</w:t>
      </w:r>
      <w:r>
        <w:rPr>
          <w:rtl/>
          <w:lang w:bidi="fa-IR"/>
        </w:rPr>
        <w:t xml:space="preserve"> الرّجل العلم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عمل</w:t>
      </w:r>
      <w:r>
        <w:rPr>
          <w:rtl/>
          <w:lang w:bidi="fa-IR"/>
        </w:rPr>
        <w:t xml:space="preserve"> به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علّمه؛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جمله صدقه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مرد علم آموزد و بدان عمل کند و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دهد.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F51A8">
      <w:pPr>
        <w:pStyle w:val="Heading2"/>
        <w:rPr>
          <w:rtl/>
          <w:lang w:bidi="fa-IR"/>
        </w:rPr>
      </w:pPr>
      <w:bookmarkStart w:id="152" w:name="_Toc52124444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154</w:t>
      </w:r>
      <w:bookmarkEnd w:id="152"/>
    </w:p>
    <w:p w:rsidR="00AB197B" w:rsidRDefault="00AB197B" w:rsidP="00AF51A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عمل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علم کان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فسد</w:t>
      </w:r>
      <w:r>
        <w:rPr>
          <w:rtl/>
          <w:lang w:bidi="fa-IR"/>
        </w:rPr>
        <w:t xml:space="preserve"> أکثر ممّا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صلح؛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عمل کند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آنچه اصلاح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افساد خواهد کرد.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F51A8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AF51A8">
      <w:pPr>
        <w:pStyle w:val="Heading2"/>
        <w:rPr>
          <w:rtl/>
          <w:lang w:bidi="fa-IR"/>
        </w:rPr>
      </w:pPr>
      <w:bookmarkStart w:id="153" w:name="_Toc52124444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155</w:t>
      </w:r>
      <w:bookmarkEnd w:id="153"/>
    </w:p>
    <w:p w:rsidR="00AB197B" w:rsidRDefault="00AB197B" w:rsidP="00AF51A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سلک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لتمس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علما سهّل اللَّه له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الجنّه؛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به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سپرد خدا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F51A8">
      <w:pPr>
        <w:pStyle w:val="Heading2"/>
        <w:rPr>
          <w:rtl/>
          <w:lang w:bidi="fa-IR"/>
        </w:rPr>
      </w:pPr>
      <w:bookmarkStart w:id="154" w:name="_Toc52124444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156</w:t>
      </w:r>
      <w:bookmarkEnd w:id="154"/>
    </w:p>
    <w:p w:rsidR="00AB197B" w:rsidRDefault="00AB197B" w:rsidP="00AF51A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زهد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علّمه اللَّه بلا تعلّم و جعله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بگذرد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بدون تعلم علم آموزد و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دهد.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F51A8">
      <w:pPr>
        <w:pStyle w:val="Heading2"/>
        <w:rPr>
          <w:rtl/>
          <w:lang w:bidi="fa-IR"/>
        </w:rPr>
      </w:pPr>
      <w:bookmarkStart w:id="155" w:name="_Toc52124444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157</w:t>
      </w:r>
      <w:bookmarkEnd w:id="155"/>
    </w:p>
    <w:p w:rsidR="00AB197B" w:rsidRDefault="00AB197B" w:rsidP="00AF51A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أفت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علم کان إثمه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أفتاه و من أشار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بأمر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أنّ الرّشد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فقد خانه؛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بدون علم فتو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گناه حاصل از آن را به گردن دارد و هر که به برادر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سفارش کند و داند که مصلحت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است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کرده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F51A8">
      <w:pPr>
        <w:pStyle w:val="Heading2"/>
        <w:rPr>
          <w:rtl/>
          <w:lang w:bidi="fa-IR"/>
        </w:rPr>
      </w:pPr>
      <w:bookmarkStart w:id="156" w:name="_Toc52124444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158</w:t>
      </w:r>
      <w:bookmarkEnd w:id="156"/>
    </w:p>
    <w:p w:rsidR="00AB197B" w:rsidRDefault="00AB197B" w:rsidP="00AF51A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طلب العلم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العلماء أو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السّفهاء أو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صرف</w:t>
      </w:r>
      <w:r>
        <w:rPr>
          <w:rtl/>
          <w:lang w:bidi="fa-IR"/>
        </w:rPr>
        <w:t xml:space="preserve"> به وجوه النّاس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أدخله اللَّه النّار؛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علم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با دانشوران هم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هان</w:t>
      </w:r>
      <w:r>
        <w:rPr>
          <w:rtl/>
          <w:lang w:bidi="fa-IR"/>
        </w:rPr>
        <w:t xml:space="preserve"> مجادله 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توجه عامه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جلب کند،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جهنم برد.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F51A8">
      <w:pPr>
        <w:pStyle w:val="Heading2"/>
        <w:rPr>
          <w:rtl/>
          <w:lang w:bidi="fa-IR"/>
        </w:rPr>
      </w:pPr>
      <w:bookmarkStart w:id="157" w:name="_Toc52124444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159</w:t>
      </w:r>
      <w:bookmarkEnd w:id="157"/>
    </w:p>
    <w:p w:rsidR="00AB197B" w:rsidRDefault="00AB197B" w:rsidP="00AF51A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طلب العلم کان کفّاره لما مض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علم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کفاره گناهان گذشته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F51A8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AF51A8">
      <w:pPr>
        <w:pStyle w:val="Heading2"/>
        <w:rPr>
          <w:rtl/>
          <w:lang w:bidi="fa-IR"/>
        </w:rPr>
      </w:pPr>
      <w:bookmarkStart w:id="158" w:name="_Toc52124444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160</w:t>
      </w:r>
      <w:bookmarkEnd w:id="158"/>
    </w:p>
    <w:p w:rsidR="00AB197B" w:rsidRDefault="00AB197B" w:rsidP="00AF51A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جادل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خصومه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علم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زل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سخط اللَّه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نزع؛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در مناقشه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بدون علم مجادله کند در خشم خدا باشد تا دست بردارد.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F51A8">
      <w:pPr>
        <w:pStyle w:val="Heading2"/>
        <w:rPr>
          <w:rtl/>
          <w:lang w:bidi="fa-IR"/>
        </w:rPr>
      </w:pPr>
      <w:bookmarkStart w:id="159" w:name="_Toc52124444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161</w:t>
      </w:r>
      <w:bookmarkEnd w:id="159"/>
    </w:p>
    <w:p w:rsidR="00AB197B" w:rsidRDefault="00AB197B" w:rsidP="00AF51A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طلب العلم تکفّل اللَّه برزقه؛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علم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 عهده دار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شود.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F51A8">
      <w:pPr>
        <w:pStyle w:val="Heading2"/>
        <w:rPr>
          <w:rtl/>
          <w:lang w:bidi="fa-IR"/>
        </w:rPr>
      </w:pPr>
      <w:bookmarkStart w:id="160" w:name="_Toc52124444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162</w:t>
      </w:r>
      <w:bookmarkEnd w:id="160"/>
    </w:p>
    <w:p w:rsidR="00AB197B" w:rsidRDefault="00AB197B" w:rsidP="00AF51A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منهومان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شبعان</w:t>
      </w:r>
      <w:r>
        <w:rPr>
          <w:rtl/>
          <w:lang w:bidi="fa-IR"/>
        </w:rPr>
        <w:t>: طالب العلم و طالب المال؛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گرسنه اند 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طالب علم و طالب مال.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F51A8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AF51A8">
      <w:pPr>
        <w:pStyle w:val="Heading2"/>
        <w:rPr>
          <w:rtl/>
          <w:lang w:bidi="fa-IR"/>
        </w:rPr>
      </w:pPr>
      <w:bookmarkStart w:id="161" w:name="_Toc52124445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163</w:t>
      </w:r>
      <w:bookmarkEnd w:id="161"/>
    </w:p>
    <w:p w:rsidR="00AB197B" w:rsidRDefault="00AB197B" w:rsidP="00AF51A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مثل</w:t>
      </w:r>
      <w:r>
        <w:rPr>
          <w:rtl/>
          <w:lang w:bidi="fa-IR"/>
        </w:rPr>
        <w:t xml:space="preserve">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تعلّم</w:t>
      </w:r>
      <w:r>
        <w:rPr>
          <w:rtl/>
          <w:lang w:bidi="fa-IR"/>
        </w:rPr>
        <w:t xml:space="preserve"> العلم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صغره کالنّقش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الحجر و مثل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تعلّم</w:t>
      </w:r>
      <w:r>
        <w:rPr>
          <w:rtl/>
          <w:lang w:bidi="fa-IR"/>
        </w:rPr>
        <w:t xml:space="preserve"> العلم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کبره کالّذ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کتب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الماء؛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آموزد چون نقش بر سنگ است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آموزد چون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 آب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F51A8">
      <w:pPr>
        <w:pStyle w:val="Heading2"/>
        <w:rPr>
          <w:rtl/>
          <w:lang w:bidi="fa-IR"/>
        </w:rPr>
      </w:pPr>
      <w:bookmarkStart w:id="162" w:name="_Toc52124445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164</w:t>
      </w:r>
      <w:bookmarkEnd w:id="162"/>
    </w:p>
    <w:p w:rsidR="00AB197B" w:rsidRDefault="00AB197B" w:rsidP="00AF51A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مثل</w:t>
      </w:r>
      <w:r>
        <w:rPr>
          <w:rtl/>
          <w:lang w:bidi="fa-IR"/>
        </w:rPr>
        <w:t xml:space="preserve">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تعلّم</w:t>
      </w:r>
      <w:r>
        <w:rPr>
          <w:rtl/>
          <w:lang w:bidi="fa-IR"/>
        </w:rPr>
        <w:t xml:space="preserve"> العلم ثمّ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حدّث</w:t>
      </w:r>
      <w:r>
        <w:rPr>
          <w:rtl/>
          <w:lang w:bidi="fa-IR"/>
        </w:rPr>
        <w:t xml:space="preserve"> به کمثل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الکنز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نفق</w:t>
      </w:r>
      <w:r>
        <w:rPr>
          <w:rtl/>
          <w:lang w:bidi="fa-IR"/>
        </w:rPr>
        <w:t xml:space="preserve"> منه؛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علم آموزد و از آن سخن نکند چون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گنج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نهد و از آن خرج نکند.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F51A8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AF51A8">
      <w:pPr>
        <w:pStyle w:val="Heading2"/>
        <w:rPr>
          <w:rtl/>
          <w:lang w:bidi="fa-IR"/>
        </w:rPr>
      </w:pPr>
      <w:bookmarkStart w:id="163" w:name="_Toc52124445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165</w:t>
      </w:r>
      <w:bookmarkEnd w:id="163"/>
    </w:p>
    <w:p w:rsidR="00AB197B" w:rsidRDefault="00AB197B" w:rsidP="00AF51A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من خارج خرج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 العلم إلّا وضعت له الملائکه أجنحتها رضا بما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صنع</w:t>
      </w:r>
      <w:r>
        <w:rPr>
          <w:rtl/>
          <w:lang w:bidi="fa-IR"/>
        </w:rPr>
        <w:t xml:space="preserve">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رجع؛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از خانه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طلب دانش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شود فرشتگان به سبب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رفتار او دارند بالها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بگسترند تا باز گردد.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F51A8">
      <w:pPr>
        <w:pStyle w:val="Heading2"/>
        <w:rPr>
          <w:rtl/>
          <w:lang w:bidi="fa-IR"/>
        </w:rPr>
      </w:pPr>
      <w:bookmarkStart w:id="164" w:name="_Toc52124445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166</w:t>
      </w:r>
      <w:bookmarkEnd w:id="164"/>
    </w:p>
    <w:p w:rsidR="00AB197B" w:rsidRDefault="00AB197B" w:rsidP="00AF51A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خرج رجل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طلب</w:t>
      </w:r>
      <w:r>
        <w:rPr>
          <w:rtl/>
          <w:lang w:bidi="fa-IR"/>
        </w:rPr>
        <w:t xml:space="preserve"> علما إلّا سهل اللَّه له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الجنّه؛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از خانه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برون شود خدا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F51A8">
      <w:pPr>
        <w:pStyle w:val="Heading2"/>
        <w:rPr>
          <w:rtl/>
          <w:lang w:bidi="fa-IR"/>
        </w:rPr>
      </w:pPr>
      <w:bookmarkStart w:id="165" w:name="_Toc52124445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167</w:t>
      </w:r>
      <w:bookmarkEnd w:id="165"/>
    </w:p>
    <w:p w:rsidR="00AB197B" w:rsidRDefault="00AB197B" w:rsidP="00E7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تصدّق النّاس بصدقه أفضل من علم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نشر؛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صدقه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دهند از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منتشر شود بهتر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E71449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E71449" w:rsidP="00E7144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E71449">
      <w:pPr>
        <w:pStyle w:val="Heading2"/>
        <w:rPr>
          <w:rtl/>
          <w:lang w:bidi="fa-IR"/>
        </w:rPr>
      </w:pPr>
      <w:bookmarkStart w:id="166" w:name="_Toc52124445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168</w:t>
      </w:r>
      <w:bookmarkEnd w:id="166"/>
    </w:p>
    <w:p w:rsidR="00AB197B" w:rsidRDefault="00AB197B" w:rsidP="00E7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أت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عالما علما إلّا أخذ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ثاق</w:t>
      </w:r>
      <w:r>
        <w:rPr>
          <w:rtl/>
          <w:lang w:bidi="fa-IR"/>
        </w:rPr>
        <w:t xml:space="preserve"> أن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کتمه؛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به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نداده مگر آنکه از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گرفته که علم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نهان ندارد.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1449">
      <w:pPr>
        <w:pStyle w:val="Heading2"/>
        <w:rPr>
          <w:rtl/>
          <w:lang w:bidi="fa-IR"/>
        </w:rPr>
      </w:pPr>
      <w:bookmarkStart w:id="167" w:name="_Toc52124445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169</w:t>
      </w:r>
      <w:bookmarkEnd w:id="167"/>
    </w:p>
    <w:p w:rsidR="00AB197B" w:rsidRDefault="00AB197B" w:rsidP="00E7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استرذل اللَّه عبدا إلّا حطّ عنه العلم و الأدب؛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پست نشمارد مگر آنکه علم و ادب را از او فرو گذارد.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1449">
      <w:pPr>
        <w:pStyle w:val="Heading2"/>
        <w:rPr>
          <w:rtl/>
          <w:lang w:bidi="fa-IR"/>
        </w:rPr>
      </w:pPr>
      <w:bookmarkStart w:id="168" w:name="_Toc52124445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170</w:t>
      </w:r>
      <w:bookmarkEnd w:id="168"/>
    </w:p>
    <w:p w:rsidR="00AB197B" w:rsidRDefault="00AB197B" w:rsidP="00E7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شبع</w:t>
      </w:r>
      <w:r>
        <w:rPr>
          <w:rtl/>
          <w:lang w:bidi="fa-IR"/>
        </w:rPr>
        <w:t xml:space="preserve"> عالم من علمه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منتهاه الجنّه؛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عالم</w:t>
      </w:r>
      <w:r>
        <w:rPr>
          <w:rtl/>
          <w:lang w:bidi="fa-IR"/>
        </w:rPr>
        <w:t xml:space="preserve"> از علم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نگردد تا سرانجام به بهشت رسد.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E71449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E71449">
      <w:pPr>
        <w:pStyle w:val="Heading2"/>
        <w:rPr>
          <w:rtl/>
          <w:lang w:bidi="fa-IR"/>
        </w:rPr>
      </w:pPr>
      <w:bookmarkStart w:id="169" w:name="_Toc52124445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171</w:t>
      </w:r>
      <w:bookmarkEnd w:id="169"/>
    </w:p>
    <w:p w:rsidR="00AB197B" w:rsidRDefault="00AB197B" w:rsidP="00E7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إلا عالم أو متعلّم؛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از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به جز دانشمند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دانش آموز.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1449">
      <w:pPr>
        <w:pStyle w:val="Heading2"/>
        <w:rPr>
          <w:rtl/>
          <w:lang w:bidi="fa-IR"/>
        </w:rPr>
      </w:pPr>
      <w:bookmarkStart w:id="170" w:name="_Toc52124445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172</w:t>
      </w:r>
      <w:bookmarkEnd w:id="170"/>
    </w:p>
    <w:p w:rsidR="00AB197B" w:rsidRDefault="00AB197B" w:rsidP="00E7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من أخلاق المؤمن التّملّق و لا الحسد إلّا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 العلم؛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تملق</w:t>
      </w:r>
      <w:r>
        <w:rPr>
          <w:rtl/>
          <w:lang w:bidi="fa-IR"/>
        </w:rPr>
        <w:t xml:space="preserve"> و حسد بر مؤمن روا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در طلب علم.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1449">
      <w:pPr>
        <w:pStyle w:val="Heading2"/>
        <w:rPr>
          <w:rtl/>
          <w:lang w:bidi="fa-IR"/>
        </w:rPr>
      </w:pPr>
      <w:bookmarkStart w:id="171" w:name="_Toc52124446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173</w:t>
      </w:r>
      <w:bookmarkEnd w:id="171"/>
    </w:p>
    <w:p w:rsidR="00AB197B" w:rsidRDefault="00AB197B" w:rsidP="00E7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لو</w:t>
      </w:r>
      <w:r>
        <w:rPr>
          <w:rtl/>
          <w:lang w:bidi="fa-IR"/>
        </w:rPr>
        <w:t xml:space="preserve"> کان العلم معلّقا بالثّر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لتناوله قوم من أبناء فارس؛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علم به ثر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بود،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فرزندان فارس بدان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E71449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E71449">
      <w:pPr>
        <w:pStyle w:val="Heading2"/>
        <w:rPr>
          <w:rtl/>
          <w:lang w:bidi="fa-IR"/>
        </w:rPr>
      </w:pPr>
      <w:bookmarkStart w:id="172" w:name="_Toc52124446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174</w:t>
      </w:r>
      <w:bookmarkEnd w:id="172"/>
    </w:p>
    <w:p w:rsidR="00AB197B" w:rsidRDefault="00AB197B" w:rsidP="00E7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لو</w:t>
      </w:r>
      <w:r>
        <w:rPr>
          <w:rtl/>
          <w:lang w:bidi="fa-IR"/>
        </w:rPr>
        <w:t xml:space="preserve"> خفتم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حقّ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لعلمتم العلم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جهل معه، و لو عرفتم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حقّ معرفته لزالت لدعائکم الجبال؛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از خدا چنانچه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از اوست، ترس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جهل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اگر خدا را چنان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شناختن اوست،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کوهها جابجا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1449">
      <w:pPr>
        <w:pStyle w:val="Heading2"/>
        <w:rPr>
          <w:rtl/>
          <w:lang w:bidi="fa-IR"/>
        </w:rPr>
      </w:pPr>
      <w:bookmarkStart w:id="173" w:name="_Toc52124446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175</w:t>
      </w:r>
      <w:bookmarkEnd w:id="173"/>
    </w:p>
    <w:p w:rsidR="00AB197B" w:rsidRDefault="00AB197B" w:rsidP="00E7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لکلّ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الجنّه العلم؛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راه بهشت دانش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1449">
      <w:pPr>
        <w:pStyle w:val="Heading2"/>
        <w:rPr>
          <w:rtl/>
          <w:lang w:bidi="fa-IR"/>
        </w:rPr>
      </w:pPr>
      <w:bookmarkStart w:id="174" w:name="_Toc52124446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176</w:t>
      </w:r>
      <w:bookmarkEnd w:id="174"/>
    </w:p>
    <w:p w:rsidR="00AB197B" w:rsidRDefault="00AB197B" w:rsidP="00E7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کلّ</w:t>
      </w:r>
      <w:r>
        <w:rPr>
          <w:rtl/>
          <w:lang w:bidi="fa-IR"/>
        </w:rPr>
        <w:t xml:space="preserve"> علم وبال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إلّا من عمل به؛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علم ها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وبال است مگر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بدان عمل کنند.</w:t>
      </w:r>
    </w:p>
    <w:p w:rsidR="00E71449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E71449" w:rsidP="00E7144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E71449">
      <w:pPr>
        <w:pStyle w:val="Heading2"/>
        <w:rPr>
          <w:rtl/>
          <w:lang w:bidi="fa-IR"/>
        </w:rPr>
      </w:pPr>
      <w:bookmarkStart w:id="175" w:name="_Toc52124446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177</w:t>
      </w:r>
      <w:bookmarkEnd w:id="175"/>
    </w:p>
    <w:p w:rsidR="00AB197B" w:rsidRDefault="00AB197B" w:rsidP="00E7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کلّ</w:t>
      </w:r>
      <w:r>
        <w:rPr>
          <w:rtl/>
          <w:lang w:bidi="fa-IR"/>
        </w:rPr>
        <w:t xml:space="preserve"> صاحب علم غرثان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گرسنه علم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1449">
      <w:pPr>
        <w:pStyle w:val="Heading2"/>
        <w:rPr>
          <w:rtl/>
          <w:lang w:bidi="fa-IR"/>
        </w:rPr>
      </w:pPr>
      <w:bookmarkStart w:id="176" w:name="_Toc52124446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178</w:t>
      </w:r>
      <w:bookmarkEnd w:id="176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>(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بالمرء علما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و کف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بالمرء جهلا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عجب</w:t>
      </w:r>
      <w:r>
        <w:rPr>
          <w:rtl/>
          <w:lang w:bidi="fa-IR"/>
        </w:rPr>
        <w:t xml:space="preserve"> بنفسه؛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علم مرد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 که از خدا ترسد و در جهل مرد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 که مفتون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باشد.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1449">
      <w:pPr>
        <w:pStyle w:val="Heading2"/>
        <w:rPr>
          <w:rtl/>
          <w:lang w:bidi="fa-IR"/>
        </w:rPr>
      </w:pPr>
      <w:bookmarkStart w:id="177" w:name="_Toc52124446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179</w:t>
      </w:r>
      <w:bookmarkEnd w:id="177"/>
    </w:p>
    <w:p w:rsidR="00AB197B" w:rsidRDefault="00AB197B" w:rsidP="00E7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کاتم</w:t>
      </w:r>
      <w:r>
        <w:rPr>
          <w:rtl/>
          <w:lang w:bidi="fa-IR"/>
        </w:rPr>
        <w:t xml:space="preserve"> العلم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لعنه</w:t>
      </w:r>
      <w:r>
        <w:rPr>
          <w:rtl/>
          <w:lang w:bidi="fa-IR"/>
        </w:rPr>
        <w:t xml:space="preserve"> کلّ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الحوت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البحر و الطّ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السّماء؛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مرغ هوا نهان کننده علم را لعنت کنند.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E71449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E71449">
      <w:pPr>
        <w:pStyle w:val="Heading2"/>
        <w:rPr>
          <w:rtl/>
          <w:lang w:bidi="fa-IR"/>
        </w:rPr>
      </w:pPr>
      <w:bookmarkStart w:id="178" w:name="_Toc52124446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180</w:t>
      </w:r>
      <w:bookmarkEnd w:id="178"/>
    </w:p>
    <w:p w:rsidR="00AB197B" w:rsidRDefault="00AB197B" w:rsidP="00E7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العمل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نفع</w:t>
      </w:r>
      <w:r>
        <w:rPr>
          <w:rtl/>
          <w:lang w:bidi="fa-IR"/>
        </w:rPr>
        <w:t xml:space="preserve"> مع العلم و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العمل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نفع</w:t>
      </w:r>
      <w:r>
        <w:rPr>
          <w:rtl/>
          <w:lang w:bidi="fa-IR"/>
        </w:rPr>
        <w:t xml:space="preserve"> مع الجهل؛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عمل</w:t>
      </w:r>
      <w:r>
        <w:rPr>
          <w:rtl/>
          <w:lang w:bidi="fa-IR"/>
        </w:rPr>
        <w:t xml:space="preserve"> اندک با علم سودمند افتد و عمل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 جهل سود ندهد.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1449">
      <w:pPr>
        <w:pStyle w:val="Heading2"/>
        <w:rPr>
          <w:rtl/>
          <w:lang w:bidi="fa-IR"/>
        </w:rPr>
      </w:pPr>
      <w:bookmarkStart w:id="179" w:name="_Toc52124446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181</w:t>
      </w:r>
      <w:bookmarkEnd w:id="179"/>
    </w:p>
    <w:p w:rsidR="00AB197B" w:rsidRDefault="00AB197B" w:rsidP="00E7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فضل</w:t>
      </w:r>
      <w:r>
        <w:rPr>
          <w:rtl/>
          <w:lang w:bidi="fa-IR"/>
        </w:rPr>
        <w:t xml:space="preserve"> العلم أفضل من فضل العباده؛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علم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عبادت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1449">
      <w:pPr>
        <w:pStyle w:val="Heading2"/>
        <w:rPr>
          <w:rtl/>
          <w:lang w:bidi="fa-IR"/>
        </w:rPr>
      </w:pPr>
      <w:bookmarkStart w:id="180" w:name="_Toc52124446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182</w:t>
      </w:r>
      <w:bookmarkEnd w:id="180"/>
    </w:p>
    <w:p w:rsidR="00AB197B" w:rsidRDefault="00AB197B" w:rsidP="00E7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الغدّ</w:t>
      </w:r>
      <w:r>
        <w:rPr>
          <w:rtl/>
          <w:lang w:bidi="fa-IR"/>
        </w:rPr>
        <w:t xml:space="preserve"> و الرّواح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العلم أفضل عند اللَّه من الجهاد؛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صبح</w:t>
      </w:r>
      <w:r>
        <w:rPr>
          <w:rtl/>
          <w:lang w:bidi="fa-IR"/>
        </w:rPr>
        <w:t xml:space="preserve"> و شب در کار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علم به سر بردن نزد خدا از جهاد بهتر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E71449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E71449">
      <w:pPr>
        <w:pStyle w:val="Heading2"/>
        <w:rPr>
          <w:rtl/>
          <w:lang w:bidi="fa-IR"/>
        </w:rPr>
      </w:pPr>
      <w:bookmarkStart w:id="181" w:name="_Toc52124447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183</w:t>
      </w:r>
      <w:bookmarkEnd w:id="181"/>
    </w:p>
    <w:p w:rsidR="00AB197B" w:rsidRDefault="00AB197B" w:rsidP="00E7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العلم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حلّ</w:t>
      </w:r>
      <w:r>
        <w:rPr>
          <w:rtl/>
          <w:lang w:bidi="fa-IR"/>
        </w:rPr>
        <w:t xml:space="preserve"> منعه؛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منع</w:t>
      </w:r>
      <w:r>
        <w:rPr>
          <w:rtl/>
          <w:lang w:bidi="fa-IR"/>
        </w:rPr>
        <w:t xml:space="preserve"> علم روا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1449">
      <w:pPr>
        <w:pStyle w:val="Heading2"/>
        <w:rPr>
          <w:rtl/>
          <w:lang w:bidi="fa-IR"/>
        </w:rPr>
      </w:pPr>
      <w:bookmarkStart w:id="182" w:name="_Toc52124447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184</w:t>
      </w:r>
      <w:bookmarkEnd w:id="182"/>
    </w:p>
    <w:p w:rsidR="00AB197B" w:rsidRDefault="00AB197B" w:rsidP="00E7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العلم</w:t>
      </w:r>
      <w:r>
        <w:rPr>
          <w:rtl/>
          <w:lang w:bidi="fa-IR"/>
        </w:rPr>
        <w:t xml:space="preserve"> و المال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ستران</w:t>
      </w:r>
      <w:r>
        <w:rPr>
          <w:rtl/>
          <w:lang w:bidi="fa-IR"/>
        </w:rPr>
        <w:t xml:space="preserve"> کلّ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الجهل و الفقر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کشفان</w:t>
      </w:r>
      <w:r>
        <w:rPr>
          <w:rtl/>
          <w:lang w:bidi="fa-IR"/>
        </w:rPr>
        <w:t xml:space="preserve"> کلّ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و مال هر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بپوشاند و جهل و فقر هر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1449">
      <w:pPr>
        <w:pStyle w:val="Heading2"/>
        <w:rPr>
          <w:rtl/>
          <w:lang w:bidi="fa-IR"/>
        </w:rPr>
      </w:pPr>
      <w:bookmarkStart w:id="183" w:name="_Toc52124447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185</w:t>
      </w:r>
      <w:bookmarkEnd w:id="183"/>
    </w:p>
    <w:p w:rsidR="00AB197B" w:rsidRDefault="00AB197B" w:rsidP="00E7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العلم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الأنب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من قبل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من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من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E71449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E71449">
      <w:pPr>
        <w:pStyle w:val="Heading2"/>
        <w:rPr>
          <w:rtl/>
          <w:lang w:bidi="fa-IR"/>
        </w:rPr>
      </w:pPr>
      <w:bookmarkStart w:id="184" w:name="_Toc52124447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186</w:t>
      </w:r>
      <w:bookmarkEnd w:id="184"/>
    </w:p>
    <w:p w:rsidR="00AB197B" w:rsidRDefault="00AB197B" w:rsidP="00E7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العلم</w:t>
      </w:r>
      <w:r>
        <w:rPr>
          <w:rtl/>
          <w:lang w:bidi="fa-IR"/>
        </w:rPr>
        <w:t xml:space="preserve"> علمان: فعلم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القلب فذلک العلم النّافع، و علم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اللّسان فذلک حجّه اللَّه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آدم؛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دو علم است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قلب است و علم نافع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 زبان است و او حجت خدا بر فرزند آدم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1449">
      <w:pPr>
        <w:pStyle w:val="Heading2"/>
        <w:rPr>
          <w:rtl/>
          <w:lang w:bidi="fa-IR"/>
        </w:rPr>
      </w:pPr>
      <w:bookmarkStart w:id="185" w:name="_Toc52124447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187</w:t>
      </w:r>
      <w:bookmarkEnd w:id="185"/>
    </w:p>
    <w:p w:rsidR="00AB197B" w:rsidRDefault="00AB197B" w:rsidP="00E7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العلم</w:t>
      </w:r>
      <w:r>
        <w:rPr>
          <w:rtl/>
          <w:lang w:bidi="fa-IR"/>
        </w:rPr>
        <w:t xml:space="preserve"> خزائن و مفتاحها السّؤال فسلوا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رحمکم</w:t>
      </w:r>
      <w:r>
        <w:rPr>
          <w:rtl/>
          <w:lang w:bidi="fa-IR"/>
        </w:rPr>
        <w:t xml:space="preserve"> اللَّه فإنّه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وجر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أربعه: السّائل و المعلّم و المستمع و المحبّ لهم؛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گنج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هاست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پرسش است بپرس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خدا بر شما رحمت آرد که خدا در کار علم چهار کس را پاداش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پرسنده و آموزگار و شنونده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دوستدار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E71449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E71449">
      <w:pPr>
        <w:pStyle w:val="Heading2"/>
        <w:rPr>
          <w:rtl/>
          <w:lang w:bidi="fa-IR"/>
        </w:rPr>
      </w:pPr>
      <w:bookmarkStart w:id="186" w:name="_Toc52124447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188</w:t>
      </w:r>
      <w:bookmarkEnd w:id="186"/>
    </w:p>
    <w:p w:rsidR="00AB197B" w:rsidRDefault="00AB197B" w:rsidP="00E7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العلم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الإسلام و عماد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من علم علما أتم اللَّه له أجره و من تعلّم فعمل علّمه اللَّه ما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اسلام و ستون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 و هر که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 خدا پاداش او را کامل کند و هر که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عمل کند خدا آنچه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به او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دهد.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1449">
      <w:pPr>
        <w:pStyle w:val="Heading2"/>
        <w:rPr>
          <w:rtl/>
          <w:lang w:bidi="fa-IR"/>
        </w:rPr>
      </w:pPr>
      <w:bookmarkStart w:id="187" w:name="_Toc52124447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189</w:t>
      </w:r>
      <w:bookmarkEnd w:id="187"/>
    </w:p>
    <w:p w:rsidR="00AB197B" w:rsidRDefault="00AB197B" w:rsidP="00E7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العلم</w:t>
      </w:r>
      <w:r>
        <w:rPr>
          <w:rtl/>
          <w:lang w:bidi="fa-IR"/>
        </w:rPr>
        <w:t xml:space="preserve"> أفضل من العمل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الأعمال أوسطها؛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از عبادت افضل است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عملها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معتدل تر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1449">
      <w:pPr>
        <w:pStyle w:val="Heading2"/>
        <w:rPr>
          <w:rtl/>
          <w:lang w:bidi="fa-IR"/>
        </w:rPr>
      </w:pPr>
      <w:bookmarkStart w:id="188" w:name="_Toc52124447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190</w:t>
      </w:r>
      <w:bookmarkEnd w:id="188"/>
    </w:p>
    <w:p w:rsidR="00AB197B" w:rsidRDefault="00AB197B" w:rsidP="00E7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العلم</w:t>
      </w:r>
      <w:r>
        <w:rPr>
          <w:rtl/>
          <w:lang w:bidi="fa-IR"/>
        </w:rPr>
        <w:t xml:space="preserve"> أفضل من العباده و ملاک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الورع؛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از عبادت بهتر است و اساس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ترس خداست.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E71449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E71449">
      <w:pPr>
        <w:pStyle w:val="Heading2"/>
        <w:rPr>
          <w:rtl/>
          <w:lang w:bidi="fa-IR"/>
        </w:rPr>
      </w:pPr>
      <w:bookmarkStart w:id="189" w:name="_Toc52124447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191</w:t>
      </w:r>
      <w:bookmarkEnd w:id="189"/>
    </w:p>
    <w:p w:rsidR="00AB197B" w:rsidRDefault="00AB197B" w:rsidP="00E7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العالم</w:t>
      </w:r>
      <w:r>
        <w:rPr>
          <w:rtl/>
          <w:lang w:bidi="fa-IR"/>
        </w:rPr>
        <w:t xml:space="preserve"> إذا أراد بعلمه وجه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هابه کلّ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و إذا أراد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کثر</w:t>
      </w:r>
      <w:r>
        <w:rPr>
          <w:rtl/>
          <w:lang w:bidi="fa-IR"/>
        </w:rPr>
        <w:t xml:space="preserve"> به الکنوز هاب من کلّ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عالم</w:t>
      </w:r>
      <w:r>
        <w:rPr>
          <w:rtl/>
          <w:lang w:bidi="fa-IR"/>
        </w:rPr>
        <w:t xml:space="preserve"> اگر از علم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خواهد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او بترسد و اگر خواهد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گنجها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ندوزد</w:t>
      </w:r>
      <w:r>
        <w:rPr>
          <w:rtl/>
          <w:lang w:bidi="fa-IR"/>
        </w:rPr>
        <w:t xml:space="preserve"> از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بترسد.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1449">
      <w:pPr>
        <w:pStyle w:val="Heading2"/>
        <w:rPr>
          <w:rtl/>
          <w:lang w:bidi="fa-IR"/>
        </w:rPr>
      </w:pPr>
      <w:bookmarkStart w:id="190" w:name="_Toc52124447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192</w:t>
      </w:r>
      <w:bookmarkEnd w:id="190"/>
    </w:p>
    <w:p w:rsidR="00AB197B" w:rsidRDefault="00AB197B" w:rsidP="00E7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نفع</w:t>
      </w:r>
      <w:r>
        <w:rPr>
          <w:rtl/>
          <w:lang w:bidi="fa-IR"/>
        </w:rPr>
        <w:t xml:space="preserve"> کنز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نفق</w:t>
      </w:r>
      <w:r>
        <w:rPr>
          <w:rtl/>
          <w:lang w:bidi="fa-IR"/>
        </w:rPr>
        <w:t xml:space="preserve"> منه؛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سود ندهد گنج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آن انفاق نکنند.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1449">
      <w:pPr>
        <w:pStyle w:val="Heading2"/>
        <w:rPr>
          <w:rtl/>
          <w:lang w:bidi="fa-IR"/>
        </w:rPr>
      </w:pPr>
      <w:bookmarkStart w:id="191" w:name="_Toc52124448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193</w:t>
      </w:r>
      <w:bookmarkEnd w:id="191"/>
    </w:p>
    <w:p w:rsidR="00AB197B" w:rsidRDefault="00AB197B" w:rsidP="00E7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بالعلم فإنّ العلم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المؤمن و الحلم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العقل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و العمل 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و الرّفق أبوه و اللّ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أخوه و الصّبر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جنوده؛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علم</w:t>
      </w:r>
      <w:r>
        <w:rPr>
          <w:rtl/>
          <w:lang w:bidi="fa-IR"/>
        </w:rPr>
        <w:t xml:space="preserve"> جوئ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علم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مؤمن است و 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اوست و عقل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اوست و عمل سرپرست اوست و ملا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پدر اوست و مدارا برادر اوست و صبر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سپاه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1449">
      <w:pPr>
        <w:pStyle w:val="Heading2"/>
        <w:rPr>
          <w:rtl/>
          <w:lang w:bidi="fa-IR"/>
        </w:rPr>
      </w:pPr>
      <w:bookmarkStart w:id="192" w:name="_Toc52124448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194</w:t>
      </w:r>
      <w:bookmarkEnd w:id="192"/>
    </w:p>
    <w:p w:rsidR="00AB197B" w:rsidRDefault="00AB197B" w:rsidP="00E7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علّموا</w:t>
      </w:r>
      <w:r>
        <w:rPr>
          <w:rtl/>
          <w:lang w:bidi="fa-IR"/>
        </w:rPr>
        <w:t xml:space="preserve"> و لا تعنفوا فإنّ المعلّم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المعنف؛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خشونت مکن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آموزگار بهتر از خشونت گر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1449">
      <w:pPr>
        <w:pStyle w:val="Heading2"/>
        <w:rPr>
          <w:rtl/>
          <w:lang w:bidi="fa-IR"/>
        </w:rPr>
      </w:pPr>
      <w:bookmarkStart w:id="193" w:name="_Toc52124448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195</w:t>
      </w:r>
      <w:bookmarkEnd w:id="193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علّموا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سّروا،</w:t>
      </w:r>
      <w:r>
        <w:rPr>
          <w:rtl/>
          <w:lang w:bidi="fa-IR"/>
        </w:rPr>
        <w:t xml:space="preserve"> و لا تعسّروا و بشّروا و لا تنفّروا و إذا غضب أحدکم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سکت؛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سهل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سخت 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گشاده 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خشونت مکن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خشمگ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شود، خاموش ماند.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E71449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E71449">
      <w:pPr>
        <w:pStyle w:val="Heading2"/>
        <w:rPr>
          <w:rtl/>
          <w:lang w:bidi="fa-IR"/>
        </w:rPr>
      </w:pPr>
      <w:bookmarkStart w:id="194" w:name="_Toc52124448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196</w:t>
      </w:r>
      <w:bookmarkEnd w:id="194"/>
    </w:p>
    <w:p w:rsidR="00AB197B" w:rsidRDefault="00AB197B" w:rsidP="00E7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نفع</w:t>
      </w:r>
      <w:r>
        <w:rPr>
          <w:rtl/>
          <w:lang w:bidi="fa-IR"/>
        </w:rPr>
        <w:t xml:space="preserve"> ککنز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نفق</w:t>
      </w:r>
      <w:r>
        <w:rPr>
          <w:rtl/>
          <w:lang w:bidi="fa-IR"/>
        </w:rPr>
        <w:t xml:space="preserve"> منه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کلّ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زکاه و زکاه الجسد الصّ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سود ندهد چون گنج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آن خرج نکنند و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زکات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زکات تن روزه داشتن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1449">
      <w:pPr>
        <w:pStyle w:val="Heading2"/>
        <w:rPr>
          <w:rtl/>
          <w:lang w:bidi="fa-IR"/>
        </w:rPr>
      </w:pPr>
      <w:bookmarkStart w:id="195" w:name="_Toc52124448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197</w:t>
      </w:r>
      <w:bookmarkEnd w:id="195"/>
    </w:p>
    <w:p w:rsidR="00AB197B" w:rsidRDefault="00AB197B" w:rsidP="00E7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>صلى‌الله‌عليه‌وآله‌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نتفع</w:t>
      </w:r>
      <w:r>
        <w:rPr>
          <w:rtl/>
          <w:lang w:bidi="fa-IR"/>
        </w:rPr>
        <w:t xml:space="preserve"> بعلمه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ألف عابد؛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علم او سود برند، از هزار عابد بهتر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1449">
      <w:pPr>
        <w:pStyle w:val="Heading2"/>
        <w:rPr>
          <w:rtl/>
          <w:lang w:bidi="fa-IR"/>
        </w:rPr>
      </w:pPr>
      <w:bookmarkStart w:id="196" w:name="_Toc52124448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198</w:t>
      </w:r>
      <w:bookmarkEnd w:id="196"/>
    </w:p>
    <w:p w:rsidR="00AB197B" w:rsidRDefault="00AB197B" w:rsidP="00E7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طلب</w:t>
      </w:r>
      <w:r>
        <w:rPr>
          <w:rtl/>
          <w:lang w:bidi="fa-IR"/>
        </w:rPr>
        <w:t xml:space="preserve"> العلم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کلّ مسلم و مسلمه؛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جستن</w:t>
      </w:r>
      <w:r>
        <w:rPr>
          <w:rtl/>
          <w:lang w:bidi="fa-IR"/>
        </w:rPr>
        <w:t xml:space="preserve"> علم بر هر مرد مسلمان و هر زن مسلمان واجب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E71449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E71449">
      <w:pPr>
        <w:pStyle w:val="Heading2"/>
        <w:rPr>
          <w:rtl/>
          <w:lang w:bidi="fa-IR"/>
        </w:rPr>
      </w:pPr>
      <w:bookmarkStart w:id="197" w:name="_Toc52124448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199</w:t>
      </w:r>
      <w:bookmarkEnd w:id="197"/>
    </w:p>
    <w:p w:rsidR="00AB197B" w:rsidRDefault="00AB197B" w:rsidP="00E7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طلب</w:t>
      </w:r>
      <w:r>
        <w:rPr>
          <w:rtl/>
          <w:lang w:bidi="fa-IR"/>
        </w:rPr>
        <w:t xml:space="preserve"> العلم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کلّ مسلم و واضع العلم عند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أهله کمقلّد الخناز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الجوهر و اللؤلؤ و الذهب؛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جستن</w:t>
      </w:r>
      <w:r>
        <w:rPr>
          <w:rtl/>
          <w:lang w:bidi="fa-IR"/>
        </w:rPr>
        <w:t xml:space="preserve"> علم بر هر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است و آن که علم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نا اهلان نهد چنان است که گوهر و 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طلا به گرازان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1449">
      <w:pPr>
        <w:pStyle w:val="Heading2"/>
        <w:rPr>
          <w:rtl/>
          <w:lang w:bidi="fa-IR"/>
        </w:rPr>
      </w:pPr>
      <w:bookmarkStart w:id="198" w:name="_Toc52124448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200</w:t>
      </w:r>
      <w:bookmarkEnd w:id="198"/>
    </w:p>
    <w:p w:rsidR="00AB197B" w:rsidRDefault="00AB197B" w:rsidP="00E7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طلب</w:t>
      </w:r>
      <w:r>
        <w:rPr>
          <w:rtl/>
          <w:lang w:bidi="fa-IR"/>
        </w:rPr>
        <w:t xml:space="preserve"> العلم ساعه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و طلب العلم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وما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ثلاثه أشهر؛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جستن بهتر از نمازگزار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است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جستن بهتر از سه ماه روزه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E71449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E71449">
      <w:pPr>
        <w:pStyle w:val="Heading2"/>
        <w:rPr>
          <w:rtl/>
          <w:lang w:bidi="fa-IR"/>
        </w:rPr>
      </w:pPr>
      <w:bookmarkStart w:id="199" w:name="_Toc52124448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201</w:t>
      </w:r>
      <w:bookmarkEnd w:id="199"/>
    </w:p>
    <w:p w:rsidR="00AB197B" w:rsidRDefault="00AB197B" w:rsidP="00E7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طلب</w:t>
      </w:r>
      <w:r>
        <w:rPr>
          <w:rtl/>
          <w:lang w:bidi="fa-IR"/>
        </w:rPr>
        <w:t xml:space="preserve"> العلم أفضل عند اللَّه من الصّلاه و الصّ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و الحجّ و الجهاد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اللَّه عزّ و جلّ؛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جستن</w:t>
      </w:r>
      <w:r>
        <w:rPr>
          <w:rtl/>
          <w:lang w:bidi="fa-IR"/>
        </w:rPr>
        <w:t xml:space="preserve"> علم نزد خدا از نماز و روزه و حج و جهاد در راه خدا عز و جل بهتر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1449">
      <w:pPr>
        <w:pStyle w:val="Heading2"/>
        <w:rPr>
          <w:rtl/>
          <w:lang w:bidi="fa-IR"/>
        </w:rPr>
      </w:pPr>
      <w:bookmarkStart w:id="200" w:name="_Toc52124448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202</w:t>
      </w:r>
      <w:bookmarkEnd w:id="200"/>
    </w:p>
    <w:p w:rsidR="00AB197B" w:rsidRDefault="00AB197B" w:rsidP="00E7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طلب</w:t>
      </w:r>
      <w:r>
        <w:rPr>
          <w:rtl/>
          <w:lang w:bidi="fa-IR"/>
        </w:rPr>
        <w:t xml:space="preserve"> العلم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کلّ مسلم و أنّ طالب العلم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ستغفر</w:t>
      </w:r>
      <w:r>
        <w:rPr>
          <w:rtl/>
          <w:lang w:bidi="fa-IR"/>
        </w:rPr>
        <w:t xml:space="preserve"> له کلّ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البحر؛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جستن</w:t>
      </w:r>
      <w:r>
        <w:rPr>
          <w:rtl/>
          <w:lang w:bidi="fa-IR"/>
        </w:rPr>
        <w:t xml:space="preserve"> علم بر هر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است و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آمرزش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E71449" w:rsidP="00E7144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E71449">
      <w:pPr>
        <w:pStyle w:val="Heading2"/>
        <w:rPr>
          <w:rtl/>
          <w:lang w:bidi="fa-IR"/>
        </w:rPr>
      </w:pPr>
      <w:bookmarkStart w:id="201" w:name="_Toc52124449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203</w:t>
      </w:r>
      <w:bookmarkEnd w:id="201"/>
    </w:p>
    <w:p w:rsidR="00AB197B" w:rsidRDefault="00AB197B" w:rsidP="00E7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العلم طالب الرّحمه طالب العلم رکن الإسلام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أجره مع النّب</w:t>
      </w:r>
      <w:r>
        <w:rPr>
          <w:rFonts w:hint="cs"/>
          <w:rtl/>
          <w:lang w:bidi="fa-IR"/>
        </w:rPr>
        <w:t>یّی</w:t>
      </w:r>
      <w:r>
        <w:rPr>
          <w:rFonts w:hint="eastAsia"/>
          <w:rtl/>
          <w:lang w:bidi="fa-IR"/>
        </w:rPr>
        <w:t>ن؛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رحمت است،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رکن اسلام است و پاداش او را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دهند.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1449">
      <w:pPr>
        <w:pStyle w:val="Heading2"/>
        <w:rPr>
          <w:rtl/>
          <w:lang w:bidi="fa-IR"/>
        </w:rPr>
      </w:pPr>
      <w:bookmarkStart w:id="202" w:name="_Toc52124449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204</w:t>
      </w:r>
      <w:bookmarkEnd w:id="202"/>
    </w:p>
    <w:p w:rsidR="00AB197B" w:rsidRDefault="00AB197B" w:rsidP="00E7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العلم للَّه أفضل عند اللَّه من المجاهد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اللَّه؛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علم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نزد خدا از مجاهد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اللَّه بهتر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1449">
      <w:pPr>
        <w:pStyle w:val="Heading2"/>
        <w:rPr>
          <w:rtl/>
          <w:lang w:bidi="fa-IR"/>
        </w:rPr>
      </w:pPr>
      <w:bookmarkStart w:id="203" w:name="_Toc52124449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205</w:t>
      </w:r>
      <w:bookmarkEnd w:id="203"/>
    </w:p>
    <w:p w:rsidR="00AB197B" w:rsidRDefault="00AB197B" w:rsidP="00E7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العلم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الجهال کالح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الأموات؛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جاهلان چون زنده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مردگانست.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E71449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E71449">
      <w:pPr>
        <w:pStyle w:val="Heading2"/>
        <w:rPr>
          <w:rtl/>
          <w:lang w:bidi="fa-IR"/>
        </w:rPr>
      </w:pPr>
      <w:bookmarkStart w:id="204" w:name="_Toc52124449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206</w:t>
      </w:r>
      <w:bookmarkEnd w:id="204"/>
    </w:p>
    <w:p w:rsidR="00AB197B" w:rsidRDefault="00AB197B" w:rsidP="00E7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العلم تبسط له الملائکه أجنحتها رضا بما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طلب؛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فرشتگان</w:t>
      </w:r>
      <w:r>
        <w:rPr>
          <w:rtl/>
          <w:lang w:bidi="fa-IR"/>
        </w:rPr>
        <w:t xml:space="preserve"> بالها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علم بگسترانند که از آنچه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دارند.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1449">
      <w:pPr>
        <w:pStyle w:val="Heading2"/>
        <w:rPr>
          <w:rtl/>
          <w:lang w:bidi="fa-IR"/>
        </w:rPr>
      </w:pPr>
      <w:bookmarkStart w:id="205" w:name="_Toc52124449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207</w:t>
      </w:r>
      <w:bookmarkEnd w:id="205"/>
    </w:p>
    <w:p w:rsidR="00AB197B" w:rsidRDefault="00AB197B" w:rsidP="00E7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سلوا</w:t>
      </w:r>
      <w:r>
        <w:rPr>
          <w:rtl/>
          <w:lang w:bidi="fa-IR"/>
        </w:rPr>
        <w:t xml:space="preserve"> أهل الشّرف عن العلم فإن کان عندهم علم فاکتبوه فإنّهم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کذبون؛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فان</w:t>
      </w:r>
      <w:r>
        <w:rPr>
          <w:rtl/>
          <w:lang w:bidi="fa-IR"/>
        </w:rPr>
        <w:t xml:space="preserve"> را از علم بپرس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اگر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آنها دروغ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1449">
      <w:pPr>
        <w:pStyle w:val="Heading2"/>
        <w:rPr>
          <w:rtl/>
          <w:lang w:bidi="fa-IR"/>
        </w:rPr>
      </w:pPr>
      <w:bookmarkStart w:id="206" w:name="_Toc52124449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208</w:t>
      </w:r>
      <w:bookmarkEnd w:id="206"/>
    </w:p>
    <w:p w:rsidR="00AB197B" w:rsidRDefault="00AB197B" w:rsidP="00E7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سلوا</w:t>
      </w:r>
      <w:r>
        <w:rPr>
          <w:rtl/>
          <w:lang w:bidi="fa-IR"/>
        </w:rPr>
        <w:t xml:space="preserve"> اللَّه علما نافعا و تعوّذوا باللَّه من علم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نفع؛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خدا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سودمند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سود ندهد به خدا پناه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E71449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E71449">
      <w:pPr>
        <w:pStyle w:val="Heading2"/>
        <w:rPr>
          <w:rtl/>
          <w:lang w:bidi="fa-IR"/>
        </w:rPr>
      </w:pPr>
      <w:bookmarkStart w:id="207" w:name="_Toc52124449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209</w:t>
      </w:r>
      <w:bookmarkEnd w:id="207"/>
    </w:p>
    <w:p w:rsidR="00AB197B" w:rsidRDefault="00AB197B" w:rsidP="00E7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ستکون</w:t>
      </w:r>
      <w:r>
        <w:rPr>
          <w:rtl/>
          <w:lang w:bidi="fa-IR"/>
        </w:rPr>
        <w:t xml:space="preserve"> فتن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صبح</w:t>
      </w:r>
      <w:r>
        <w:rPr>
          <w:rtl/>
          <w:lang w:bidi="fa-IR"/>
        </w:rPr>
        <w:t xml:space="preserve"> الرّجل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مؤمنا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کافرا إلّا من أح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اللَّه بالعلم؛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فتنه</w:t>
      </w:r>
      <w:r>
        <w:rPr>
          <w:rtl/>
          <w:lang w:bidi="fa-IR"/>
        </w:rPr>
        <w:t xml:space="preserve"> ها خواهد بود که در اثنا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مرد به صبح مؤمن باشد و به شب کافر شود مگر آن که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علم زنده دارد.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1449">
      <w:pPr>
        <w:pStyle w:val="Heading2"/>
        <w:rPr>
          <w:rtl/>
          <w:lang w:bidi="fa-IR"/>
        </w:rPr>
      </w:pPr>
      <w:bookmarkStart w:id="208" w:name="_Toc52124449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210</w:t>
      </w:r>
      <w:bookmarkEnd w:id="208"/>
    </w:p>
    <w:p w:rsidR="00AB197B" w:rsidRDefault="00AB197B" w:rsidP="00E7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للعبد أجرهنّ و هو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قبره بعد موته: من علّم علما، أو أجر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نهرا، أو حفر بئرا، أو غرس نخلا، أو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مسجدا، أو ورّث مصحفا، أو ترک ولدا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ستغفر</w:t>
      </w:r>
      <w:r>
        <w:rPr>
          <w:rtl/>
          <w:lang w:bidi="fa-IR"/>
        </w:rPr>
        <w:t xml:space="preserve"> له بعدموته؛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هفت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پاداش آن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در قبر او و پس از مرگش دوام دارد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دهد،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آورد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حفر 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نخل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بکارد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مسجد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بسازد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مصحف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ارث گذارد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جا نهد که پس از مرگش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آمرزش خواهد.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E71449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E71449">
      <w:pPr>
        <w:pStyle w:val="Heading2"/>
        <w:rPr>
          <w:rtl/>
          <w:lang w:bidi="fa-IR"/>
        </w:rPr>
      </w:pPr>
      <w:bookmarkStart w:id="209" w:name="_Toc52124449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211</w:t>
      </w:r>
      <w:bookmarkEnd w:id="209"/>
    </w:p>
    <w:p w:rsidR="00AB197B" w:rsidRDefault="00AB197B" w:rsidP="00E7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المال و الملک و العلم فاختار العلم فاعط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الملک و المال لاخت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اره</w:t>
      </w:r>
      <w:r>
        <w:rPr>
          <w:rtl/>
          <w:lang w:bidi="fa-IR"/>
        </w:rPr>
        <w:t xml:space="preserve"> العلم؛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ملک و دانش مخ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کردند دانش را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ملک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بدو دادند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دانش را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1449">
      <w:pPr>
        <w:pStyle w:val="Heading2"/>
        <w:rPr>
          <w:rtl/>
          <w:lang w:bidi="fa-IR"/>
        </w:rPr>
      </w:pPr>
      <w:bookmarkStart w:id="210" w:name="_Toc52124449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212</w:t>
      </w:r>
      <w:bookmarkEnd w:id="210"/>
    </w:p>
    <w:p w:rsidR="00AB197B" w:rsidRDefault="00AB197B" w:rsidP="00E7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خلّف</w:t>
      </w:r>
      <w:r>
        <w:rPr>
          <w:rtl/>
          <w:lang w:bidi="fa-IR"/>
        </w:rPr>
        <w:t xml:space="preserve"> الإنسان بعده ثلاث ولد صالح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دعو</w:t>
      </w:r>
      <w:r>
        <w:rPr>
          <w:rtl/>
          <w:lang w:bidi="fa-IR"/>
        </w:rPr>
        <w:t xml:space="preserve"> له و صدقه تجر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بلغه</w:t>
      </w:r>
      <w:r>
        <w:rPr>
          <w:rtl/>
          <w:lang w:bidi="fa-IR"/>
        </w:rPr>
        <w:t xml:space="preserve"> أجرها و علم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نتفع</w:t>
      </w:r>
      <w:r>
        <w:rPr>
          <w:rtl/>
          <w:lang w:bidi="fa-IR"/>
        </w:rPr>
        <w:t xml:space="preserve"> به من بعده؛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انسان پس از خود 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فرزند پارسا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دعا کند و صدقه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پاداش آن بدو رسد و دانش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پس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بهره مند شوند.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E71449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E71449">
      <w:pPr>
        <w:pStyle w:val="Heading2"/>
        <w:rPr>
          <w:rtl/>
          <w:lang w:bidi="fa-IR"/>
        </w:rPr>
      </w:pPr>
      <w:bookmarkStart w:id="211" w:name="_Toc52124450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213</w:t>
      </w:r>
      <w:bookmarkEnd w:id="211"/>
    </w:p>
    <w:p w:rsidR="00AB197B" w:rsidRDefault="00AB197B" w:rsidP="00E7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الآخره مع العلم و شرّ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الآخره مع الجهل؛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با دانش همراه است و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با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71449">
      <w:pPr>
        <w:pStyle w:val="Heading2"/>
        <w:rPr>
          <w:rtl/>
          <w:lang w:bidi="fa-IR"/>
        </w:rPr>
      </w:pPr>
      <w:bookmarkStart w:id="212" w:name="_Toc52124450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214</w:t>
      </w:r>
      <w:bookmarkEnd w:id="212"/>
    </w:p>
    <w:p w:rsidR="00AB197B" w:rsidRDefault="00AB197B" w:rsidP="00E7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خمسه</w:t>
      </w:r>
      <w:r>
        <w:rPr>
          <w:rtl/>
          <w:lang w:bidi="fa-IR"/>
        </w:rPr>
        <w:t xml:space="preserve"> من مصائب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فوت الحب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ذهاب المال و شماته الأعداء و ترک العلم و امرأه سوء؛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مصائب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>: مرگ دوست و تلف شدن مال و سرزنش دشمنان و ترک دانش و زن بد.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E71449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E71449">
      <w:pPr>
        <w:pStyle w:val="Heading2"/>
        <w:rPr>
          <w:rtl/>
          <w:lang w:bidi="fa-IR"/>
        </w:rPr>
      </w:pPr>
      <w:bookmarkStart w:id="213" w:name="_Toc52124450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215</w:t>
      </w:r>
      <w:bookmarkEnd w:id="213"/>
    </w:p>
    <w:p w:rsidR="00AB197B" w:rsidRDefault="00AB197B" w:rsidP="00E7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حفظ</w:t>
      </w:r>
      <w:r>
        <w:rPr>
          <w:rtl/>
          <w:lang w:bidi="fa-IR"/>
        </w:rPr>
        <w:t xml:space="preserve"> الغلام الصّغ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کالنّقش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الحجر و حفظ الرّجل بعد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کبر</w:t>
      </w:r>
      <w:r>
        <w:rPr>
          <w:rtl/>
          <w:lang w:bidi="fa-IR"/>
        </w:rPr>
        <w:t xml:space="preserve"> کالکتاب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الماء؛</w:t>
      </w:r>
    </w:p>
    <w:p w:rsidR="00AB197B" w:rsidRDefault="00AB197B" w:rsidP="00E71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محفو</w:t>
      </w:r>
      <w:r w:rsidR="00E71449">
        <w:rPr>
          <w:rFonts w:hint="cs"/>
          <w:rtl/>
          <w:lang w:bidi="fa-IR"/>
        </w:rPr>
        <w:t>ض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طفل نورس مانند نقش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 سنگ رقم زنند و محفوظات مرد بزرگ مانند نوشته بر آب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FA023B">
      <w:pPr>
        <w:pStyle w:val="Heading2"/>
        <w:rPr>
          <w:rtl/>
          <w:lang w:bidi="fa-IR"/>
        </w:rPr>
      </w:pPr>
      <w:bookmarkStart w:id="214" w:name="_Toc52124450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216</w:t>
      </w:r>
      <w:bookmarkEnd w:id="214"/>
    </w:p>
    <w:p w:rsidR="00AB197B" w:rsidRDefault="00AB197B" w:rsidP="00FA02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السّؤال نصف العلم؛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دانستن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FA023B">
      <w:pPr>
        <w:pStyle w:val="Heading2"/>
        <w:rPr>
          <w:rtl/>
          <w:lang w:bidi="fa-IR"/>
        </w:rPr>
      </w:pPr>
      <w:bookmarkStart w:id="215" w:name="_Toc52124450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217</w:t>
      </w:r>
      <w:bookmarkEnd w:id="215"/>
    </w:p>
    <w:p w:rsidR="00AB197B" w:rsidRDefault="00AB197B" w:rsidP="00FA02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</w:t>
      </w:r>
      <w:r>
        <w:rPr>
          <w:rtl/>
          <w:lang w:bidi="fa-IR"/>
        </w:rPr>
        <w:t xml:space="preserve"> من حقائق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>: الإنفاق من الإقتار و إنصافک النّاس من نفسک و بذل العلم للمتعلّم؛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است: بخشش با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انصاف در باره مردم بر ضرر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بذل علم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آموز.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FA023B">
      <w:pPr>
        <w:pStyle w:val="Heading2"/>
        <w:rPr>
          <w:rtl/>
          <w:lang w:bidi="fa-IR"/>
        </w:rPr>
      </w:pPr>
      <w:bookmarkStart w:id="216" w:name="_Toc52124450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218</w:t>
      </w:r>
      <w:bookmarkEnd w:id="216"/>
    </w:p>
    <w:p w:rsidR="00AB197B" w:rsidRDefault="00AB197B" w:rsidP="00FA02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تناصحوا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العلم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کتم</w:t>
      </w:r>
      <w:r>
        <w:rPr>
          <w:rtl/>
          <w:lang w:bidi="fa-IR"/>
        </w:rPr>
        <w:t xml:space="preserve"> بعضکم بعضا فإنّ 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العلم أشدّ من 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المال؛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کار دانش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دانش خود 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در علم بدتر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در مال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FA023B">
      <w:pPr>
        <w:pStyle w:val="Heading2"/>
        <w:rPr>
          <w:rtl/>
          <w:lang w:bidi="fa-IR"/>
        </w:rPr>
      </w:pPr>
      <w:bookmarkStart w:id="217" w:name="_Toc52124450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219</w:t>
      </w:r>
      <w:bookmarkEnd w:id="217"/>
    </w:p>
    <w:p w:rsidR="00AB197B" w:rsidRDefault="00AB197B" w:rsidP="00FA02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تعلّموا</w:t>
      </w:r>
      <w:r>
        <w:rPr>
          <w:rtl/>
          <w:lang w:bidi="fa-IR"/>
        </w:rPr>
        <w:t xml:space="preserve"> ما شئتم أن تعلموا فلن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نفعکم</w:t>
      </w:r>
      <w:r>
        <w:rPr>
          <w:rtl/>
          <w:lang w:bidi="fa-IR"/>
        </w:rPr>
        <w:t xml:space="preserve"> اللَّه بالعلم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تعملوا بما تعلمون؛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چه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خداوند شما را از علم منتفع نکند مگر آن که هر چه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بکار بند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FA023B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FA023B">
      <w:pPr>
        <w:pStyle w:val="Heading2"/>
        <w:rPr>
          <w:rtl/>
          <w:lang w:bidi="fa-IR"/>
        </w:rPr>
      </w:pPr>
      <w:bookmarkStart w:id="218" w:name="_Toc52124450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220</w:t>
      </w:r>
      <w:bookmarkEnd w:id="218"/>
    </w:p>
    <w:p w:rsidR="00AB197B" w:rsidRDefault="00AB197B" w:rsidP="00FA02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تعلّموا</w:t>
      </w:r>
      <w:r>
        <w:rPr>
          <w:rtl/>
          <w:lang w:bidi="fa-IR"/>
        </w:rPr>
        <w:t xml:space="preserve"> العلم و تعلّموا للعلم السّک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الوقار و تواضعوا لمن تعلّمون منه؛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دانش وقار و آرامش آموز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نسبت به آموزگار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فروتن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FA023B">
      <w:pPr>
        <w:pStyle w:val="Heading2"/>
        <w:rPr>
          <w:rtl/>
          <w:lang w:bidi="fa-IR"/>
        </w:rPr>
      </w:pPr>
      <w:bookmarkStart w:id="219" w:name="_Toc52124450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221</w:t>
      </w:r>
      <w:bookmarkEnd w:id="219"/>
    </w:p>
    <w:p w:rsidR="00AB197B" w:rsidRDefault="00AB197B" w:rsidP="00FA02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الاقتصاد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النّفقه نصف المع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 التّودّد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النّاس نصف العقل و حسن السّؤال نصف العلم؛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خرج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</w:t>
      </w:r>
      <w:r>
        <w:rPr>
          <w:rtl/>
          <w:lang w:bidi="fa-IR"/>
        </w:rPr>
        <w:t xml:space="preserve"> است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مردم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عقل است و خوب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دانش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FA023B">
      <w:pPr>
        <w:pStyle w:val="Heading2"/>
        <w:rPr>
          <w:rtl/>
          <w:lang w:bidi="fa-IR"/>
        </w:rPr>
      </w:pPr>
      <w:bookmarkStart w:id="220" w:name="_Toc52124450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222</w:t>
      </w:r>
      <w:bookmarkEnd w:id="220"/>
    </w:p>
    <w:p w:rsidR="00AB197B" w:rsidRDefault="00AB197B" w:rsidP="00FA02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ناشئ نشأ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 العلم و العباده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کبر</w:t>
      </w:r>
      <w:r>
        <w:rPr>
          <w:rtl/>
          <w:lang w:bidi="fa-IR"/>
        </w:rPr>
        <w:t xml:space="preserve"> أعطاه اللَّه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ثواب اثن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سبع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هر</w:t>
      </w:r>
      <w:r>
        <w:rPr>
          <w:rtl/>
          <w:lang w:bidi="fa-IR"/>
        </w:rPr>
        <w:t xml:space="preserve"> طفل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طلب علم و عبادت بزرگ شود خداوند ثواب هفتاد و دو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به او عطا کند.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FA023B">
      <w:pPr>
        <w:pStyle w:val="Heading2"/>
        <w:rPr>
          <w:rtl/>
          <w:lang w:bidi="fa-IR"/>
        </w:rPr>
      </w:pPr>
      <w:bookmarkStart w:id="221" w:name="_Toc52124451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223</w:t>
      </w:r>
      <w:bookmarkEnd w:id="221"/>
    </w:p>
    <w:p w:rsidR="00AB197B" w:rsidRDefault="00AB197B" w:rsidP="00FA02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إنّما</w:t>
      </w:r>
      <w:r>
        <w:rPr>
          <w:rtl/>
          <w:lang w:bidi="fa-IR"/>
        </w:rPr>
        <w:t xml:space="preserve"> شفاء الع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السؤال؛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علاج</w:t>
      </w:r>
      <w:r>
        <w:rPr>
          <w:rtl/>
          <w:lang w:bidi="fa-IR"/>
        </w:rPr>
        <w:t xml:space="preserve">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سؤال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FA023B">
      <w:pPr>
        <w:pStyle w:val="Heading2"/>
        <w:rPr>
          <w:rtl/>
          <w:lang w:bidi="fa-IR"/>
        </w:rPr>
      </w:pPr>
      <w:bookmarkStart w:id="222" w:name="_Toc52124451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224</w:t>
      </w:r>
      <w:bookmarkEnd w:id="222"/>
    </w:p>
    <w:p w:rsidR="00AB197B" w:rsidRDefault="00AB197B" w:rsidP="00FA02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إنّما</w:t>
      </w:r>
      <w:r>
        <w:rPr>
          <w:rtl/>
          <w:lang w:bidi="fa-IR"/>
        </w:rPr>
        <w:t xml:space="preserve"> العلم بالتّعلّم و إنّما الحلم بالتّحلّم و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تحرّ</w:t>
      </w:r>
      <w:r>
        <w:rPr>
          <w:rtl/>
          <w:lang w:bidi="fa-IR"/>
        </w:rPr>
        <w:t xml:space="preserve"> 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عطه</w:t>
      </w:r>
      <w:r>
        <w:rPr>
          <w:rtl/>
          <w:lang w:bidi="fa-IR"/>
        </w:rPr>
        <w:t xml:space="preserve"> و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تّق</w:t>
      </w:r>
      <w:r>
        <w:rPr>
          <w:rtl/>
          <w:lang w:bidi="fa-IR"/>
        </w:rPr>
        <w:t xml:space="preserve"> الشّرّ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وقه؛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از تعلم و حلم از تظاهر به حلم حاصل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هر که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باشد همانش دهند و هر که از شر بگر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از آن بر کنار ماند.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FA023B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FA023B">
      <w:pPr>
        <w:pStyle w:val="Heading2"/>
        <w:rPr>
          <w:rtl/>
          <w:lang w:bidi="fa-IR"/>
        </w:rPr>
      </w:pPr>
      <w:bookmarkStart w:id="223" w:name="_Toc52124451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225</w:t>
      </w:r>
      <w:bookmarkEnd w:id="223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من معادن التّقو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تعلّمک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قد علمت علم ما لم تعلم و النّقص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قد علمت قلّه الزّ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إنّما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زهد</w:t>
      </w:r>
      <w:r>
        <w:rPr>
          <w:rtl/>
          <w:lang w:bidi="fa-IR"/>
        </w:rPr>
        <w:t xml:space="preserve"> الرّجل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ما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قلّه الانتفاع بما قد علم؛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جمله منابع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ندانسته ها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دانسته ها 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اگر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دانش کم شود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نقصان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دانسته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کمتر سود برد، در آموختن ندانسته ها سست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FA023B">
      <w:pPr>
        <w:pStyle w:val="Heading2"/>
        <w:rPr>
          <w:rtl/>
          <w:lang w:bidi="fa-IR"/>
        </w:rPr>
      </w:pPr>
      <w:bookmarkStart w:id="224" w:name="_Toc52124451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226</w:t>
      </w:r>
      <w:bookmarkEnd w:id="224"/>
    </w:p>
    <w:p w:rsidR="00AB197B" w:rsidRDefault="00AB197B" w:rsidP="00FA02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ممّا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لحق</w:t>
      </w:r>
      <w:r>
        <w:rPr>
          <w:rtl/>
          <w:lang w:bidi="fa-IR"/>
        </w:rPr>
        <w:t xml:space="preserve"> المؤمن من عمله و حسناته بعد موته علما نشره و ولدا صالحا ترکه و مصحفا ورّثه أو مسجدا بناه أو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لابن السّب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بناه أو نهرا أجراه أو صدقه أخرجها من ماله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صحّته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اته</w:t>
      </w:r>
      <w:r>
        <w:rPr>
          <w:rtl/>
          <w:lang w:bidi="fa-IR"/>
        </w:rPr>
        <w:t xml:space="preserve"> تلحقه من بعد موته؛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جمله اعمال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که بعد از مرگ بدو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دانش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منتشر کرده باشد و فرزند پارسائ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جا گذاشته باشد و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ارث گذاشته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مسجد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بنا کرده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بپا کرده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کمک او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افته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دوران صحت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از مال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جدا کرده باشد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پس از مرگ بدو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FA023B">
      <w:pPr>
        <w:pStyle w:val="Heading2"/>
        <w:rPr>
          <w:rtl/>
          <w:lang w:bidi="fa-IR"/>
        </w:rPr>
      </w:pPr>
      <w:bookmarkStart w:id="225" w:name="_Toc52124451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227</w:t>
      </w:r>
      <w:bookmarkEnd w:id="225"/>
    </w:p>
    <w:p w:rsidR="00AB197B" w:rsidRDefault="00AB197B" w:rsidP="00FA02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لکلّ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دعامه و دعامه هذا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الفقه و 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واحد أشدّ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من ألف عابد؛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اساس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دانش 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دانشمند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از هزار عابد بدتر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FA023B">
      <w:pPr>
        <w:pStyle w:val="Heading2"/>
        <w:rPr>
          <w:rtl/>
          <w:lang w:bidi="fa-IR"/>
        </w:rPr>
      </w:pPr>
      <w:bookmarkStart w:id="226" w:name="_Toc52124451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228</w:t>
      </w:r>
      <w:bookmarkEnd w:id="226"/>
    </w:p>
    <w:p w:rsidR="00AB197B" w:rsidRDefault="00AB197B" w:rsidP="00FA02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علما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نتفع</w:t>
      </w:r>
      <w:r>
        <w:rPr>
          <w:rtl/>
          <w:lang w:bidi="fa-IR"/>
        </w:rPr>
        <w:t xml:space="preserve"> منه لکنز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نفق</w:t>
      </w:r>
      <w:r>
        <w:rPr>
          <w:rtl/>
          <w:lang w:bidi="fa-IR"/>
        </w:rPr>
        <w:t xml:space="preserve"> منه؛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 سود نبرند مثل گنج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آن خرج نکنند.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7B7D1E" w:rsidP="00FA023B">
      <w:pPr>
        <w:pStyle w:val="Heading2"/>
        <w:rPr>
          <w:rtl/>
          <w:lang w:bidi="fa-IR"/>
        </w:rPr>
      </w:pPr>
      <w:bookmarkStart w:id="227" w:name="_Toc52124451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229</w:t>
      </w:r>
      <w:bookmarkEnd w:id="227"/>
    </w:p>
    <w:p w:rsidR="00AB197B" w:rsidRDefault="00AB197B" w:rsidP="00FA02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الملائکه لتضع أجنحتها لطالب العلم رضا بما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طلب؛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فرشتگان</w:t>
      </w:r>
      <w:r>
        <w:rPr>
          <w:rtl/>
          <w:lang w:bidi="fa-IR"/>
        </w:rPr>
        <w:t xml:space="preserve"> بالها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علم پهن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از آنچه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دارند.</w:t>
      </w:r>
    </w:p>
    <w:p w:rsidR="00FA023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FA023B" w:rsidP="00FA023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FA023B">
      <w:pPr>
        <w:pStyle w:val="Heading2"/>
        <w:rPr>
          <w:rtl/>
          <w:lang w:bidi="fa-IR"/>
        </w:rPr>
      </w:pPr>
      <w:bookmarkStart w:id="228" w:name="_Toc52124451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230</w:t>
      </w:r>
      <w:bookmarkEnd w:id="228"/>
    </w:p>
    <w:p w:rsidR="00AB197B" w:rsidRDefault="00AB197B" w:rsidP="00FA02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سأل</w:t>
      </w:r>
      <w:r>
        <w:rPr>
          <w:rtl/>
          <w:lang w:bidi="fa-IR"/>
        </w:rPr>
        <w:t xml:space="preserve"> العبد عن فضل علمه کما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سأله</w:t>
      </w:r>
      <w:r>
        <w:rPr>
          <w:rtl/>
          <w:lang w:bidi="fa-IR"/>
        </w:rPr>
        <w:t xml:space="preserve"> عن فضل ماله؛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از بنده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 که فزون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خود را کجا صرف کرده همچنان که از فزون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FA023B">
      <w:pPr>
        <w:pStyle w:val="Heading2"/>
        <w:rPr>
          <w:rtl/>
          <w:lang w:bidi="fa-IR"/>
        </w:rPr>
      </w:pPr>
      <w:bookmarkStart w:id="229" w:name="_Toc52124451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231</w:t>
      </w:r>
      <w:bookmarkEnd w:id="229"/>
    </w:p>
    <w:p w:rsidR="00AB197B" w:rsidRDefault="00AB197B" w:rsidP="00FA02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الفتنه تج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فتنسف العباد نسفا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نجو</w:t>
      </w:r>
      <w:r>
        <w:rPr>
          <w:rtl/>
          <w:lang w:bidi="fa-IR"/>
        </w:rPr>
        <w:t xml:space="preserve"> العالم منها بعلمه؛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فتنه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بندگان را مغلوب کند و دانشمند به کمک دانش خود از آن رهائ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FA023B">
      <w:pPr>
        <w:pStyle w:val="Heading2"/>
        <w:rPr>
          <w:rtl/>
          <w:lang w:bidi="fa-IR"/>
        </w:rPr>
      </w:pPr>
      <w:bookmarkStart w:id="230" w:name="_Toc52124451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232</w:t>
      </w:r>
      <w:bookmarkEnd w:id="230"/>
    </w:p>
    <w:p w:rsidR="00AB197B" w:rsidRDefault="00AB197B" w:rsidP="00FA02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العلماء هم ورثه الأنب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ورثوا العلم فمن أخذه أخذ بحظّ وافر؛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دانشمندان</w:t>
      </w:r>
      <w:r>
        <w:rPr>
          <w:rtl/>
          <w:lang w:bidi="fa-IR"/>
        </w:rPr>
        <w:t xml:space="preserve"> وارث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امبرانند</w:t>
      </w:r>
      <w:r>
        <w:rPr>
          <w:rtl/>
          <w:lang w:bidi="fa-IR"/>
        </w:rPr>
        <w:t xml:space="preserve"> و دانش را از آن ها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برده اند هر کس دانش فرا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سهم فراوان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گرفته است.</w:t>
      </w:r>
    </w:p>
    <w:p w:rsidR="00FA023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FA023B" w:rsidP="00FA023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FA023B">
      <w:pPr>
        <w:pStyle w:val="Heading2"/>
        <w:rPr>
          <w:rtl/>
          <w:lang w:bidi="fa-IR"/>
        </w:rPr>
      </w:pPr>
      <w:bookmarkStart w:id="231" w:name="_Toc52124452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233</w:t>
      </w:r>
      <w:bookmarkEnd w:id="231"/>
    </w:p>
    <w:p w:rsidR="00AB197B" w:rsidRDefault="00AB197B" w:rsidP="00FA02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إنّ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أعوذ بک من علم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نفع</w:t>
      </w:r>
      <w:r>
        <w:rPr>
          <w:rtl/>
          <w:lang w:bidi="fa-IR"/>
        </w:rPr>
        <w:t xml:space="preserve"> و قلب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خشع</w:t>
      </w:r>
      <w:r>
        <w:rPr>
          <w:rtl/>
          <w:lang w:bidi="fa-IR"/>
        </w:rPr>
        <w:t xml:space="preserve"> و دعاء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سمع</w:t>
      </w:r>
      <w:r>
        <w:rPr>
          <w:rtl/>
          <w:lang w:bidi="fa-IR"/>
        </w:rPr>
        <w:t xml:space="preserve"> و نفس لا تشبع أعوذ بک اللّهمّ من شرّ هؤلاء الأربع؛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دانش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سود ندهد و 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سوز ندارد و دعائ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نشود و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به تو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تو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FA023B">
      <w:pPr>
        <w:pStyle w:val="Heading2"/>
        <w:rPr>
          <w:rtl/>
          <w:lang w:bidi="fa-IR"/>
        </w:rPr>
      </w:pPr>
      <w:bookmarkStart w:id="232" w:name="_Toc52124452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234</w:t>
      </w:r>
      <w:bookmarkEnd w:id="232"/>
    </w:p>
    <w:p w:rsidR="00AB197B" w:rsidRDefault="00AB197B" w:rsidP="00FA02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إنّ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أعوذ بک من علم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نفع</w:t>
      </w:r>
      <w:r>
        <w:rPr>
          <w:rtl/>
          <w:lang w:bidi="fa-IR"/>
        </w:rPr>
        <w:t xml:space="preserve"> و عمل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رفع،</w:t>
      </w:r>
      <w:r>
        <w:rPr>
          <w:rtl/>
          <w:lang w:bidi="fa-IR"/>
        </w:rPr>
        <w:t xml:space="preserve"> و دعاء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سمع؛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دانش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سود ندهد و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مقبول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</w:t>
      </w:r>
      <w:r>
        <w:rPr>
          <w:rtl/>
          <w:lang w:bidi="fa-IR"/>
        </w:rPr>
        <w:t xml:space="preserve"> و دعائ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نشود به تو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FA023B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FA023B">
      <w:pPr>
        <w:pStyle w:val="Heading2"/>
        <w:rPr>
          <w:rtl/>
          <w:lang w:bidi="fa-IR"/>
        </w:rPr>
      </w:pPr>
      <w:bookmarkStart w:id="233" w:name="_Toc52124452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235</w:t>
      </w:r>
      <w:bookmarkEnd w:id="233"/>
    </w:p>
    <w:p w:rsidR="00AB197B" w:rsidRDefault="00AB197B" w:rsidP="00FA02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انفعن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بما علّمتن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علّمن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علما؛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مرا به آنچه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منتفع کن و آنچه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نافع است به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tl/>
          <w:lang w:bidi="fa-IR"/>
        </w:rPr>
        <w:t xml:space="preserve"> و دانش مرا فزون کن.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FA023B">
      <w:pPr>
        <w:pStyle w:val="Heading2"/>
        <w:rPr>
          <w:rtl/>
          <w:lang w:bidi="fa-IR"/>
        </w:rPr>
      </w:pPr>
      <w:bookmarkStart w:id="234" w:name="_Toc52124452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236</w:t>
      </w:r>
      <w:bookmarkEnd w:id="234"/>
    </w:p>
    <w:p w:rsidR="00AB197B" w:rsidRDefault="00AB197B" w:rsidP="00FA02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أغنن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بالعلم و ز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بالحلم و أکرمن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بالتّقو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جمّلن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مرا به علم توانگر ساز و به حلم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بخش و به 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کن و به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FA023B">
      <w:pPr>
        <w:pStyle w:val="Heading2"/>
        <w:rPr>
          <w:rtl/>
          <w:lang w:bidi="fa-IR"/>
        </w:rPr>
      </w:pPr>
      <w:bookmarkStart w:id="235" w:name="_Toc52124452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237</w:t>
      </w:r>
      <w:bookmarkEnd w:id="235"/>
    </w:p>
    <w:p w:rsidR="00AB197B" w:rsidRDefault="00AB197B" w:rsidP="00FA02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ألا</w:t>
      </w:r>
      <w:r>
        <w:rPr>
          <w:rtl/>
          <w:lang w:bidi="fa-IR"/>
        </w:rPr>
        <w:t xml:space="preserve"> أعلّمک خصلات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نفعک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بهنّ؟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بالعلم فإنّ العلم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المؤمن و الحلم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العقل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و العمل 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و الرّفق أبوه و اللّ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أخوه و الصّبر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جنوده؛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صفات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اموزم</w:t>
      </w:r>
      <w:r>
        <w:rPr>
          <w:rtl/>
          <w:lang w:bidi="fa-IR"/>
        </w:rPr>
        <w:t xml:space="preserve"> که خداوند تو را به آنها منتفع سازد؟ دانش آموز که دانش دوست مؤمن است و 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او و عقل رهبر و عمل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مدارا پدر و ملا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برادر اوست و صبر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سپاه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شمار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FA023B">
      <w:pPr>
        <w:pStyle w:val="Heading2"/>
        <w:rPr>
          <w:rtl/>
          <w:lang w:bidi="fa-IR"/>
        </w:rPr>
      </w:pPr>
      <w:bookmarkStart w:id="236" w:name="_Toc52124452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238</w:t>
      </w:r>
      <w:bookmarkEnd w:id="236"/>
    </w:p>
    <w:p w:rsidR="00AB197B" w:rsidRDefault="00AB197B" w:rsidP="00FA02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أکثر</w:t>
      </w:r>
      <w:r>
        <w:rPr>
          <w:rtl/>
          <w:lang w:bidi="fa-IR"/>
        </w:rPr>
        <w:t xml:space="preserve"> النّاس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أکثرهم علما؛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به دانش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تر است،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متش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FA023B">
      <w:pPr>
        <w:pStyle w:val="Heading2"/>
        <w:rPr>
          <w:rtl/>
          <w:lang w:bidi="fa-IR"/>
        </w:rPr>
      </w:pPr>
      <w:bookmarkStart w:id="237" w:name="_Toc52124452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239</w:t>
      </w:r>
      <w:bookmarkEnd w:id="237"/>
    </w:p>
    <w:p w:rsidR="00AB197B" w:rsidRDefault="00AB197B" w:rsidP="00FA02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أفضل</w:t>
      </w:r>
      <w:r>
        <w:rPr>
          <w:rtl/>
          <w:lang w:bidi="fa-IR"/>
        </w:rPr>
        <w:t xml:space="preserve"> الصّدقه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تعلّم</w:t>
      </w:r>
      <w:r>
        <w:rPr>
          <w:rtl/>
          <w:lang w:bidi="fa-IR"/>
        </w:rPr>
        <w:t xml:space="preserve"> المرء المسلم علما ثمّ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علّمه</w:t>
      </w:r>
      <w:r>
        <w:rPr>
          <w:rtl/>
          <w:lang w:bidi="fa-IR"/>
        </w:rPr>
        <w:t xml:space="preserve"> أخاه المسلم؛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صدقه ها آن است که مرد مسلمان دانش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 و به برادر مسلمان خود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دهد.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FA023B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FA023B">
      <w:pPr>
        <w:pStyle w:val="Heading2"/>
        <w:rPr>
          <w:rtl/>
          <w:lang w:bidi="fa-IR"/>
        </w:rPr>
      </w:pPr>
      <w:bookmarkStart w:id="238" w:name="_Toc52124452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240</w:t>
      </w:r>
      <w:bookmarkEnd w:id="238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أفضل</w:t>
      </w:r>
      <w:r>
        <w:rPr>
          <w:rtl/>
          <w:lang w:bidi="fa-IR"/>
        </w:rPr>
        <w:t xml:space="preserve"> الأعمال العلم باللَّه إنّ العلم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نفعک</w:t>
      </w:r>
      <w:r>
        <w:rPr>
          <w:rtl/>
          <w:lang w:bidi="fa-IR"/>
        </w:rPr>
        <w:t xml:space="preserve"> معه 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العمل و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إنّ الجهل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نفعک</w:t>
      </w:r>
      <w:r>
        <w:rPr>
          <w:rtl/>
          <w:lang w:bidi="fa-IR"/>
        </w:rPr>
        <w:t xml:space="preserve"> معه 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العمل و لا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خداشناس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دانش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اندک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آن سودمند است و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نه اندک آن سود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نه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FA023B">
      <w:pPr>
        <w:pStyle w:val="Heading2"/>
        <w:rPr>
          <w:rtl/>
          <w:lang w:bidi="fa-IR"/>
        </w:rPr>
      </w:pPr>
      <w:bookmarkStart w:id="239" w:name="_Toc52124452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241</w:t>
      </w:r>
      <w:bookmarkEnd w:id="239"/>
    </w:p>
    <w:p w:rsidR="00AB197B" w:rsidRDefault="00AB197B" w:rsidP="00FA02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أغد</w:t>
      </w:r>
      <w:r>
        <w:rPr>
          <w:rtl/>
          <w:lang w:bidi="fa-IR"/>
        </w:rPr>
        <w:t xml:space="preserve"> عالما أو متعلّما أو مستمعا أو محبّا و لا تکن الخامسه فتهلک؛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دانشمند</w:t>
      </w:r>
      <w:r>
        <w:rPr>
          <w:rtl/>
          <w:lang w:bidi="fa-IR"/>
        </w:rPr>
        <w:t xml:space="preserve"> باش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دانش آموز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مستمع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دوستدار علم و پنجم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مباش که هلاک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FA023B">
      <w:pPr>
        <w:pStyle w:val="Heading2"/>
        <w:rPr>
          <w:rtl/>
          <w:lang w:bidi="fa-IR"/>
        </w:rPr>
      </w:pPr>
      <w:bookmarkStart w:id="240" w:name="_Toc52124452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242</w:t>
      </w:r>
      <w:bookmarkEnd w:id="240"/>
    </w:p>
    <w:p w:rsidR="00AB197B" w:rsidRDefault="00AB197B" w:rsidP="00FA02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أعلم</w:t>
      </w:r>
      <w:r>
        <w:rPr>
          <w:rtl/>
          <w:lang w:bidi="fa-IR"/>
        </w:rPr>
        <w:t xml:space="preserve"> النّاس من جمع علم النّاس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علمه؛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دانشمندتر</w:t>
      </w:r>
      <w:r>
        <w:rPr>
          <w:rtl/>
          <w:lang w:bidi="fa-IR"/>
        </w:rPr>
        <w:t xml:space="preserve"> از همه مردم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دانش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به دانش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FA023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FA023B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FA023B">
      <w:pPr>
        <w:pStyle w:val="Heading2"/>
        <w:rPr>
          <w:rtl/>
          <w:lang w:bidi="fa-IR"/>
        </w:rPr>
      </w:pPr>
      <w:bookmarkStart w:id="241" w:name="_Toc52124453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243</w:t>
      </w:r>
      <w:bookmarkEnd w:id="241"/>
    </w:p>
    <w:p w:rsidR="00AB197B" w:rsidRDefault="00AB197B" w:rsidP="00FA02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اطلبوا</w:t>
      </w:r>
      <w:r>
        <w:rPr>
          <w:rtl/>
          <w:lang w:bidi="fa-IR"/>
        </w:rPr>
        <w:t xml:space="preserve"> العلم من المهد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اللّحد؛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گهواره تا گور دانش بجوئ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FA023B">
      <w:pPr>
        <w:pStyle w:val="Heading2"/>
        <w:rPr>
          <w:rtl/>
          <w:lang w:bidi="fa-IR"/>
        </w:rPr>
      </w:pPr>
      <w:bookmarkStart w:id="242" w:name="_Toc52124453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244</w:t>
      </w:r>
      <w:bookmarkEnd w:id="242"/>
    </w:p>
    <w:p w:rsidR="00AB197B" w:rsidRDefault="00AB197B" w:rsidP="00FA02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اطلبوا</w:t>
      </w:r>
      <w:r>
        <w:rPr>
          <w:rtl/>
          <w:lang w:bidi="fa-IR"/>
        </w:rPr>
        <w:t xml:space="preserve"> العلم و لو بالصّ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فإنّ طلب العلم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کلّ مسلم إنّ الملائکه تضع أجنحتها لطالب العلم رضا بما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طلب؛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</w:t>
      </w:r>
      <w:r>
        <w:rPr>
          <w:rtl/>
          <w:lang w:bidi="fa-IR"/>
        </w:rPr>
        <w:t xml:space="preserve"> را بجوئ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اگر چه 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طلب دانش بر هر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است و فرشتگان بال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علم پهن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از آنچه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طلب آن است خشنود هستند.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FA023B">
      <w:pPr>
        <w:pStyle w:val="Heading2"/>
        <w:rPr>
          <w:rtl/>
          <w:lang w:bidi="fa-IR"/>
        </w:rPr>
      </w:pPr>
      <w:bookmarkStart w:id="243" w:name="_Toc52124453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245</w:t>
      </w:r>
      <w:bookmarkEnd w:id="243"/>
    </w:p>
    <w:p w:rsidR="00AB197B" w:rsidRDefault="00AB197B" w:rsidP="00FA02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أشدّ</w:t>
      </w:r>
      <w:r>
        <w:rPr>
          <w:rtl/>
          <w:lang w:bidi="fa-IR"/>
        </w:rPr>
        <w:t xml:space="preserve"> النّاس حسره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رجل أمکنه طلب العلم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طلبه</w:t>
      </w:r>
      <w:r>
        <w:rPr>
          <w:rtl/>
          <w:lang w:bidi="fa-IR"/>
        </w:rPr>
        <w:t xml:space="preserve"> و رجل علّم علما فانتفع به من سمعه منه دونه؛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دو</w:t>
      </w:r>
      <w:r>
        <w:rPr>
          <w:rtl/>
          <w:lang w:bidi="fa-IR"/>
        </w:rPr>
        <w:t xml:space="preserve"> کس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همه مردم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حسرت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 دانش فرصت داشته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برنخاسته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آموخته و شاگرد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بهره مند شده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 مانده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FA023B">
      <w:pPr>
        <w:pStyle w:val="Heading2"/>
        <w:rPr>
          <w:rtl/>
          <w:lang w:bidi="fa-IR"/>
        </w:rPr>
      </w:pPr>
      <w:bookmarkStart w:id="244" w:name="_Toc52124453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246</w:t>
      </w:r>
      <w:bookmarkEnd w:id="244"/>
    </w:p>
    <w:p w:rsidR="00AB197B" w:rsidRDefault="00AB197B" w:rsidP="00FA02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مات الإنسان انقطع عمله إلّا من ثلاث صدقه جار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أو علم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نتفع</w:t>
      </w:r>
      <w:r>
        <w:rPr>
          <w:rtl/>
          <w:lang w:bidi="fa-IR"/>
        </w:rPr>
        <w:t xml:space="preserve"> به أو ولد صالح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دعو</w:t>
      </w:r>
      <w:r>
        <w:rPr>
          <w:rtl/>
          <w:lang w:bidi="fa-IR"/>
        </w:rPr>
        <w:t xml:space="preserve"> له؛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دنباله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او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 جز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صدقه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دانش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کسان از آن بهره ور شوند و فرزند درست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دعا کند.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FA023B">
      <w:pPr>
        <w:pStyle w:val="Heading2"/>
        <w:rPr>
          <w:rtl/>
          <w:lang w:bidi="fa-IR"/>
        </w:rPr>
      </w:pPr>
      <w:bookmarkStart w:id="245" w:name="_Toc52124453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247</w:t>
      </w:r>
      <w:bookmarkEnd w:id="245"/>
    </w:p>
    <w:p w:rsidR="00AB197B" w:rsidRDefault="00AB197B" w:rsidP="00FA02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أت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لا أزداد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علما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قرّبن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فلا بورک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طلوع الشّمس ذلک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من بگذرد و در آن روز دانش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اموزم</w:t>
      </w:r>
      <w:r>
        <w:rPr>
          <w:rtl/>
          <w:lang w:bidi="fa-IR"/>
        </w:rPr>
        <w:t xml:space="preserve"> که مرا به خداوند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کند، طلوع آفتاب آن روز بر من مبارک مباد.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FA023B">
      <w:pPr>
        <w:pStyle w:val="Heading2"/>
        <w:rPr>
          <w:rtl/>
          <w:lang w:bidi="fa-IR"/>
        </w:rPr>
      </w:pPr>
      <w:bookmarkStart w:id="246" w:name="_Toc52124453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248</w:t>
      </w:r>
      <w:bookmarkEnd w:id="246"/>
    </w:p>
    <w:p w:rsidR="00AB197B" w:rsidRDefault="00AB197B" w:rsidP="00FA02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آفَهُ</w:t>
      </w:r>
      <w:r>
        <w:rPr>
          <w:rtl/>
          <w:lang w:bidi="fa-IR"/>
        </w:rPr>
        <w:t xml:space="preserve"> العِلمِ النِّس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انُ</w:t>
      </w:r>
      <w:r>
        <w:rPr>
          <w:rtl/>
          <w:lang w:bidi="fa-IR"/>
        </w:rPr>
        <w:t xml:space="preserve"> وَ إضاعَتَهُ أن تُحدِّثَ به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أهلِه؛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آفت</w:t>
      </w:r>
      <w:r>
        <w:rPr>
          <w:rtl/>
          <w:lang w:bidi="fa-IR"/>
        </w:rPr>
        <w:t xml:space="preserve"> دانش فراموش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دانش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نا اهل سپار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تلف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FA023B">
      <w:pPr>
        <w:pStyle w:val="Heading2"/>
        <w:rPr>
          <w:rtl/>
          <w:lang w:bidi="fa-IR"/>
        </w:rPr>
      </w:pPr>
      <w:bookmarkStart w:id="247" w:name="_Toc52124453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249</w:t>
      </w:r>
      <w:bookmarkEnd w:id="247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استاد و شاگرد هر دو در رشد و ترق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ک‌اند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(بحارالانوار/75/366)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FA023B">
      <w:pPr>
        <w:pStyle w:val="Heading2"/>
        <w:rPr>
          <w:rtl/>
          <w:lang w:bidi="fa-IR"/>
        </w:rPr>
      </w:pPr>
      <w:bookmarkStart w:id="248" w:name="_Toc52124453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250</w:t>
      </w:r>
      <w:bookmarkEnd w:id="248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فاعله ، و أجمل من الجم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قائله ، و أرجح من العلم حامله ، و شر من الشر جالبه ، و أهول من الهول راکبه؛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tl/>
          <w:lang w:bidi="fa-IR"/>
        </w:rPr>
        <w:t xml:space="preserve">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tl/>
          <w:lang w:bidi="fa-IR"/>
        </w:rPr>
        <w:t xml:space="preserve"> است ،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tl/>
          <w:lang w:bidi="fa-IR"/>
        </w:rPr>
        <w:t xml:space="preserve">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،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آن است ، و برتر از علم حامل آن است ، و بدتر از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عامل به آن است ، و وحشتناکتر از وحشت ، آورنده آن است .</w:t>
      </w:r>
    </w:p>
    <w:p w:rsidR="00FA023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مسند</w:t>
      </w:r>
      <w:r>
        <w:rPr>
          <w:rtl/>
          <w:lang w:bidi="fa-IR"/>
        </w:rPr>
        <w:t xml:space="preserve"> الامام الهاد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ص 304</w:t>
      </w:r>
    </w:p>
    <w:p w:rsidR="00AB197B" w:rsidRDefault="00FA023B" w:rsidP="00FA023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FA023B">
      <w:pPr>
        <w:pStyle w:val="Heading2"/>
        <w:rPr>
          <w:rtl/>
          <w:lang w:bidi="fa-IR"/>
        </w:rPr>
      </w:pPr>
      <w:bookmarkStart w:id="249" w:name="_Toc52124453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251</w:t>
      </w:r>
      <w:bookmarkEnd w:id="249"/>
    </w:p>
    <w:p w:rsidR="00AB197B" w:rsidRDefault="00AB197B" w:rsidP="00FA02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</w:t>
      </w:r>
      <w:r w:rsidR="00FA023B" w:rsidRPr="00FA023B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رحمت کند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علم را زنده کند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1 ، ص 41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FA023B">
      <w:pPr>
        <w:pStyle w:val="Heading2"/>
        <w:rPr>
          <w:rtl/>
          <w:lang w:bidi="fa-IR"/>
        </w:rPr>
      </w:pPr>
      <w:bookmarkStart w:id="250" w:name="_Toc52124453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252</w:t>
      </w:r>
      <w:bookmarkEnd w:id="250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الإمامُ الْحَسَنُ الْمُجتب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حُسْنُ</w:t>
      </w:r>
      <w:r>
        <w:rPr>
          <w:rtl/>
          <w:lang w:bidi="fa-IR"/>
        </w:rPr>
        <w:t xml:space="preserve"> السُّؤالِ نِصْفُ الْعِلْمِ؛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مجتب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عادت سؤال و حالت پرس و جو دارد مثل آن است که نصف علم ها را فرا گرفته باشد.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کلمة</w:t>
      </w:r>
      <w:r>
        <w:rPr>
          <w:rtl/>
          <w:lang w:bidi="fa-IR"/>
        </w:rPr>
        <w:t xml:space="preserve"> الإمام الحسن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ص 129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FA023B">
      <w:pPr>
        <w:pStyle w:val="Heading2"/>
        <w:rPr>
          <w:rtl/>
          <w:lang w:bidi="fa-IR"/>
        </w:rPr>
      </w:pPr>
      <w:bookmarkStart w:id="251" w:name="_Toc52124454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253</w:t>
      </w:r>
      <w:bookmarkEnd w:id="251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الإمامُ الْحَسَنُ الْمُجتب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تَعَلَّمُوا</w:t>
      </w:r>
      <w:r>
        <w:rPr>
          <w:rtl/>
          <w:lang w:bidi="fa-IR"/>
        </w:rPr>
        <w:t xml:space="preserve"> الْعِلْمَ، فَإنْ لَمْ تَسْتَط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عُوا</w:t>
      </w:r>
      <w:r>
        <w:rPr>
          <w:rtl/>
          <w:lang w:bidi="fa-IR"/>
        </w:rPr>
        <w:t xml:space="preserve"> حِفْظَهُ فَاکْتُبُوهُ وَ ضَعُوهُ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بُ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وتِکُمْ؛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مجتب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B197B" w:rsidRDefault="00AB197B" w:rsidP="00FA02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و دانش را از هر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چنانچه نتوانست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را در حافظه خود نگه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ثبت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منازل خود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مطمئن قرار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احقاق</w:t>
      </w:r>
      <w:r>
        <w:rPr>
          <w:rtl/>
          <w:lang w:bidi="fa-IR"/>
        </w:rPr>
        <w:t xml:space="preserve"> الحقّ، ج 11، ص 235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FA023B">
      <w:pPr>
        <w:pStyle w:val="Heading2"/>
        <w:rPr>
          <w:rtl/>
          <w:lang w:bidi="fa-IR"/>
        </w:rPr>
      </w:pPr>
      <w:bookmarkStart w:id="252" w:name="_Toc52124454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254</w:t>
      </w:r>
      <w:bookmarkEnd w:id="252"/>
    </w:p>
    <w:p w:rsidR="00AB197B" w:rsidRDefault="00AB197B" w:rsidP="00FA02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قالَتْ</w:t>
      </w:r>
      <w:r>
        <w:rPr>
          <w:rtl/>
          <w:lang w:bidi="fa-IR"/>
        </w:rPr>
        <w:t xml:space="preserve"> فاطِمَةُ الزَّهْراء </w:t>
      </w:r>
      <w:r w:rsidR="00FA023B" w:rsidRPr="00FA023B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حَرَّمَ اللّه( الشِّرْکَ إخْلاصاً لَهُ بِالرُّبُوبِ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ةِ،</w:t>
      </w:r>
      <w:r>
        <w:rPr>
          <w:rtl/>
          <w:lang w:bidi="fa-IR"/>
        </w:rPr>
        <w:t xml:space="preserve"> فَاتَّقُوا اللّه حَقَّ تُقاتِهِ، وَ لا تَمُوتُّنَ إلاّ وَ أنْتُمْ مُسْلِمُونَ، وَ أط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عُوا</w:t>
      </w:r>
      <w:r>
        <w:rPr>
          <w:rtl/>
          <w:lang w:bidi="fa-IR"/>
        </w:rPr>
        <w:t xml:space="preserve"> اللّه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أمَرَکُمْ بِهِ، وَ نَهاکُمْ عَنْهُ، فَاِنّهُ، إنَّما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خْشَ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اللّهَ مِنْ عِبادِهِ الْعُلَماءِ </w:t>
      </w:r>
      <w:r>
        <w:rPr>
          <w:rFonts w:hint="eastAsia"/>
          <w:rtl/>
          <w:lang w:bidi="fa-IR"/>
        </w:rPr>
        <w:t>؛</w:t>
      </w:r>
    </w:p>
    <w:p w:rsidR="00AB197B" w:rsidRDefault="00AB197B" w:rsidP="00FA02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 </w:t>
      </w:r>
      <w:r w:rsidR="00FA023B" w:rsidRPr="00FA023B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سبحان شرک را (در امور مختلف) حرام گرداند تا آن که همگان تن به ربوب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در دهند و به سعادت نائل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; پس آن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با اعتقاد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بنابر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اطاعت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خدا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متعال در آنچه شما را به آن دستور داده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آن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تنها علماء و دانشمندان (اهل معرفت) از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سبحان خوف و وحشت خواهند داشت.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الشّر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ج 1، ص 312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772F1">
      <w:pPr>
        <w:pStyle w:val="Heading2"/>
        <w:rPr>
          <w:rtl/>
          <w:lang w:bidi="fa-IR"/>
        </w:rPr>
      </w:pPr>
      <w:bookmarkStart w:id="253" w:name="_Toc52124454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255</w:t>
      </w:r>
      <w:bookmarkEnd w:id="253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الاْمامُ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أعَزُّ</w:t>
      </w:r>
      <w:r>
        <w:rPr>
          <w:rtl/>
          <w:lang w:bidi="fa-IR"/>
        </w:rPr>
        <w:t xml:space="preserve"> الْعِزِّ الْعِلْمُ، لاِنَّ بِهِ مَعْرِفَةُ الْمَعادِ وَ الْمَعاشِ، وَ أذَلُّ الذُّلِّ الْجَهْلُ، لاِنَّ صاحِبَهُ أصَمُّ، أبْکَمٌ، أعْم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رانٌ</w:t>
      </w:r>
      <w:r>
        <w:rPr>
          <w:rtl/>
          <w:lang w:bidi="fa-IR"/>
        </w:rPr>
        <w:t xml:space="preserve">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عزّت ها علم و کمال است،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شناخت معاد و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معاشِ انسان،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و پست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ذلّت ها جهل و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صاحبش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در تمام امور سرگردان خواهد بود.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نزهة</w:t>
      </w:r>
      <w:r>
        <w:rPr>
          <w:rtl/>
          <w:lang w:bidi="fa-IR"/>
        </w:rPr>
        <w:t xml:space="preserve"> الناظر و 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الخاطر، ص 70، ح 65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772F1">
      <w:pPr>
        <w:pStyle w:val="Heading2"/>
        <w:rPr>
          <w:rtl/>
          <w:lang w:bidi="fa-IR"/>
        </w:rPr>
      </w:pPr>
      <w:bookmarkStart w:id="254" w:name="_Toc52124454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256</w:t>
      </w:r>
      <w:bookmarkEnd w:id="254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الاْمامُ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اَلْمُلُوکُ</w:t>
      </w:r>
      <w:r>
        <w:rPr>
          <w:rtl/>
          <w:lang w:bidi="fa-IR"/>
        </w:rPr>
        <w:t xml:space="preserve"> حُکّامٌ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النّاسِ، وَ الْعِلْمُ حاکِمٌ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هِمْ،</w:t>
      </w:r>
      <w:r>
        <w:rPr>
          <w:rtl/>
          <w:lang w:bidi="fa-IR"/>
        </w:rPr>
        <w:t xml:space="preserve"> وَ حَسْبُکَ مِنَ الْعِلْمِ أنْ تَخْشَ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اللّهَ، وَ حَسْبُکَ مِنَ الْجَهْلِ أنْ تَعْجِبَ بِعِلْمِکَ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ملوک</w:t>
      </w:r>
      <w:r>
        <w:rPr>
          <w:rtl/>
          <w:lang w:bidi="fa-IR"/>
        </w:rPr>
        <w:t xml:space="preserve"> بر مردم حاکم هستند و علم بر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حاکم خواهد بود، تو را در علم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خداوند ترسناک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و به دانش و علم خود بال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دن،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نشانه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55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772F1">
      <w:pPr>
        <w:pStyle w:val="Heading2"/>
        <w:rPr>
          <w:rtl/>
          <w:lang w:bidi="fa-IR"/>
        </w:rPr>
      </w:pPr>
      <w:bookmarkStart w:id="255" w:name="_Toc52124454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257</w:t>
      </w:r>
      <w:bookmarkEnd w:id="255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الاْمامُ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اَلْعِلْمُ</w:t>
      </w:r>
      <w:r>
        <w:rPr>
          <w:rtl/>
          <w:lang w:bidi="fa-IR"/>
        </w:rPr>
        <w:t xml:space="preserve"> وِراثَةٌ کَر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مَةٌ،</w:t>
      </w:r>
      <w:r>
        <w:rPr>
          <w:rtl/>
          <w:lang w:bidi="fa-IR"/>
        </w:rPr>
        <w:t xml:space="preserve"> وَ الاْدَبُ حُلَلٌ حِسانٌ، وَ الْفِکْرَةُ مِرآةٌ صافِ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ةٌ،</w:t>
      </w:r>
      <w:r>
        <w:rPr>
          <w:rtl/>
          <w:lang w:bidi="fa-IR"/>
        </w:rPr>
        <w:t xml:space="preserve"> وَ الاْعْتِذارُ مُنْذِرٌ ناصِحٌ، وَ کَف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بِکَ أَدَباً تَرْکُکَ ما کَرِهْتَهُ مِنْ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رِکَ</w:t>
      </w:r>
      <w:r>
        <w:rPr>
          <w:rtl/>
          <w:lang w:bidi="fa-IR"/>
        </w:rPr>
        <w:t xml:space="preserve">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علم؛</w:t>
      </w:r>
      <w:r>
        <w:rPr>
          <w:rtl/>
          <w:lang w:bidi="fa-IR"/>
        </w:rPr>
        <w:t xml:space="preserve"> ارث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ارزش، و ادب؛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کو،</w:t>
      </w:r>
      <w:r>
        <w:rPr>
          <w:rtl/>
          <w:lang w:bidi="fa-IR"/>
        </w:rPr>
        <w:t xml:space="preserve">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شه؛</w:t>
      </w:r>
      <w:r>
        <w:rPr>
          <w:rtl/>
          <w:lang w:bidi="fa-IR"/>
        </w:rPr>
        <w:t xml:space="preserve"> آئ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صاف، و پوزش خواستن؛ هشدار دهنده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دلسوز خواهد بود.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أدب بودنت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 که آنچه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دوست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حقّ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روا نداشته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1، ص 169، ح 20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772F1">
      <w:pPr>
        <w:pStyle w:val="Heading2"/>
        <w:rPr>
          <w:rtl/>
          <w:lang w:bidi="fa-IR"/>
        </w:rPr>
      </w:pPr>
      <w:bookmarkStart w:id="256" w:name="_Toc52124454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258</w:t>
      </w:r>
      <w:bookmarkEnd w:id="256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رَسُولُ اللّهِ </w:t>
      </w:r>
      <w:r w:rsidR="00E77B1E" w:rsidRPr="00E77B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زارَ عالِماً فَکَأنَّما زارَن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وَ مَنْ صافَحَ عالِماً فَکأنَّما صافَحَن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وَ مَنْ جالَسَ عالِماً فَکَأنَّما جالَسَن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وَ مَنْ جالَسَن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أجْلَسْتُهُ مَع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الْقِ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عالم و 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برود مثل آن است که مرا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کرده، هر که با 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دهد و مصافحه کند مثل آن که با من مصافحه نموده، هر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مثل آن است که با من مجالست کرده، و هر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من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شود، در آخرت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خواهد گشت.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الوسائل، ج 17، ص 300، ح 21406</w:t>
      </w:r>
    </w:p>
    <w:p w:rsidR="00AB197B" w:rsidRDefault="001772F1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1772F1">
      <w:pPr>
        <w:pStyle w:val="Heading2"/>
        <w:rPr>
          <w:rtl/>
          <w:lang w:bidi="fa-IR"/>
        </w:rPr>
      </w:pPr>
      <w:bookmarkStart w:id="257" w:name="_Toc52124454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259</w:t>
      </w:r>
      <w:bookmarkEnd w:id="257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رَسُولُ اللّهِ </w:t>
      </w:r>
      <w:r w:rsidR="00E77B1E" w:rsidRPr="00E77B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اَلْعالِمُ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الْجُهّالِ کَالْحَ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الاْمْواتِ، وَ إنَّ طالِبَ الْعِلْمِ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سْتَغْفِرُلَهُ</w:t>
      </w:r>
      <w:r>
        <w:rPr>
          <w:rtl/>
          <w:lang w:bidi="fa-IR"/>
        </w:rPr>
        <w:t xml:space="preserve"> کُلُّ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تانِ</w:t>
      </w:r>
      <w:r>
        <w:rPr>
          <w:rtl/>
          <w:lang w:bidi="fa-IR"/>
        </w:rPr>
        <w:t xml:space="preserve"> الْبَحْرِ، وَ هَوامُّهُ، وَ سُباعُ الْبَرِّ وَ أنْعامُهُ، فَاطْلُبُوا الْعِلْمَ، فَإنّهُ السَّبَبُ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نَکُمْ</w:t>
      </w:r>
      <w:r>
        <w:rPr>
          <w:rtl/>
          <w:lang w:bidi="fa-IR"/>
        </w:rPr>
        <w:t xml:space="preserve"> وَ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اللّهِ عَزَّو</w:t>
      </w:r>
      <w:r>
        <w:rPr>
          <w:rFonts w:hint="eastAsia"/>
          <w:rtl/>
          <w:lang w:bidi="fa-IR"/>
        </w:rPr>
        <w:t>َجَلَّ،</w:t>
      </w:r>
      <w:r>
        <w:rPr>
          <w:rtl/>
          <w:lang w:bidi="fa-IR"/>
        </w:rPr>
        <w:t xml:space="preserve"> وَ إنَّ طَلَبَ الْعِلْمِ فَر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ضَةٌ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کُلِ مُسْلِم؛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نادان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همانند انسان زنده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مردگان،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حال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علم باشد تمام موجودات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طلب مغفرت و آمرزش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پس علم را فرا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چون علم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قرب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به خداوند است، و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علم، بر هر فرد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1، ص 172، ح 25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772F1">
      <w:pPr>
        <w:pStyle w:val="Heading2"/>
        <w:rPr>
          <w:rtl/>
          <w:lang w:bidi="fa-IR"/>
        </w:rPr>
      </w:pPr>
      <w:bookmarkStart w:id="258" w:name="_Toc52124454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260</w:t>
      </w:r>
      <w:bookmarkEnd w:id="258"/>
    </w:p>
    <w:p w:rsidR="00AB197B" w:rsidRDefault="00AB197B" w:rsidP="001772F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أفضل</w:t>
      </w:r>
      <w:r>
        <w:rPr>
          <w:rtl/>
          <w:lang w:bidi="fa-IR"/>
        </w:rPr>
        <w:t xml:space="preserve"> العبادة الفقه؛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عبادت، فقه (فهم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الخصال</w:t>
      </w:r>
      <w:r>
        <w:rPr>
          <w:rtl/>
          <w:lang w:bidi="fa-IR"/>
        </w:rPr>
        <w:t>: 30 / 104.</w:t>
      </w:r>
    </w:p>
    <w:p w:rsidR="00AB197B" w:rsidRDefault="001772F1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1772F1">
      <w:pPr>
        <w:pStyle w:val="Heading2"/>
        <w:rPr>
          <w:rtl/>
          <w:lang w:bidi="fa-IR"/>
        </w:rPr>
      </w:pPr>
      <w:bookmarkStart w:id="259" w:name="_Toc52124454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261</w:t>
      </w:r>
      <w:bookmarkEnd w:id="259"/>
    </w:p>
    <w:p w:rsidR="00AB197B" w:rsidRDefault="00AB197B" w:rsidP="001772F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1772F1" w:rsidRPr="001772F1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لقمان لابنه : لکل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علامة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عرف</w:t>
      </w:r>
      <w:r>
        <w:rPr>
          <w:rtl/>
          <w:lang w:bidi="fa-IR"/>
        </w:rPr>
        <w:t xml:space="preserve"> بهاو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ان للد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ثلاث علامات : العلم و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العمل به ، (ال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 قال ) وللعامل ثلاث علامات الصلوة و الص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و الزکوة؛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لقمان به فرزندانش فرمود:برا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علامت شناخته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به او شهادت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علامت است: 1- علم، 2-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3- عمل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تا آنجا که فرمودند: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عامل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علامت است : 1- نماز، 2- روزه ، 3- زکات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t>( مستدرک الوسائل ، ج 1، ص 183 )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772F1">
      <w:pPr>
        <w:pStyle w:val="Heading2"/>
        <w:rPr>
          <w:rtl/>
          <w:lang w:bidi="fa-IR"/>
        </w:rPr>
      </w:pPr>
      <w:bookmarkStart w:id="260" w:name="_Toc52124454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262</w:t>
      </w:r>
      <w:bookmarkEnd w:id="260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جعفر صادق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طلب</w:t>
      </w:r>
      <w:r>
        <w:rPr>
          <w:rtl/>
          <w:lang w:bidi="fa-IR"/>
        </w:rPr>
        <w:t xml:space="preserve"> العلم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ضة؛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کسب</w:t>
      </w:r>
      <w:r>
        <w:rPr>
          <w:rtl/>
          <w:lang w:bidi="fa-IR"/>
        </w:rPr>
        <w:t xml:space="preserve"> دانش واجب است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1 ، ص 35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772F1">
      <w:pPr>
        <w:pStyle w:val="Heading2"/>
        <w:rPr>
          <w:rtl/>
          <w:lang w:bidi="fa-IR"/>
        </w:rPr>
      </w:pPr>
      <w:bookmarkStart w:id="261" w:name="_Toc52124455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263</w:t>
      </w:r>
      <w:bookmarkEnd w:id="261"/>
    </w:p>
    <w:p w:rsidR="00AB197B" w:rsidRDefault="00AB197B" w:rsidP="001772F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1772F1" w:rsidRPr="001772F1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تَمامُ</w:t>
      </w:r>
      <w:r>
        <w:rPr>
          <w:rtl/>
          <w:lang w:bidi="fa-IR"/>
        </w:rPr>
        <w:t xml:space="preserve"> التَّقْو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اَنْ تَتَعَلَّمَ ما جَهِلْتَ وَ تَعْمَلَ بِما عَلِمْتَ؛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تمام</w:t>
      </w:r>
      <w:r>
        <w:rPr>
          <w:rtl/>
          <w:lang w:bidi="fa-IR"/>
        </w:rPr>
        <w:t xml:space="preserve"> تقوا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آنچه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بدانچه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الخواطر، ج 2، ص 120 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772F1">
      <w:pPr>
        <w:pStyle w:val="Heading2"/>
        <w:rPr>
          <w:rtl/>
          <w:lang w:bidi="fa-IR"/>
        </w:rPr>
      </w:pPr>
      <w:bookmarkStart w:id="262" w:name="_Toc52124455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264</w:t>
      </w:r>
      <w:bookmarkEnd w:id="262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سه گروهند: دانشمند خداشناس، دانش‌جو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راه رستگار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فروما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اراده و سرگردان که هر دعوت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اجابت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به هر طرف که باد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همان طرف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روند،</w:t>
      </w:r>
      <w:r>
        <w:rPr>
          <w:rtl/>
          <w:lang w:bidi="fa-IR"/>
        </w:rPr>
        <w:t xml:space="preserve"> از نور دانش روشنا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محکم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پناه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برند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قصار 147.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772F1">
      <w:pPr>
        <w:pStyle w:val="Heading2"/>
        <w:rPr>
          <w:rtl/>
          <w:lang w:bidi="fa-IR"/>
        </w:rPr>
      </w:pPr>
      <w:bookmarkStart w:id="263" w:name="_Toc52124455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265</w:t>
      </w:r>
      <w:bookmarkEnd w:id="263"/>
    </w:p>
    <w:p w:rsidR="00AB197B" w:rsidRDefault="00AB197B" w:rsidP="004972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1772F1" w:rsidRPr="001772F1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وَ لِلصّالِحِ ثَلاثُ عَلاماتٍ: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صْلِحُ</w:t>
      </w:r>
      <w:r>
        <w:rPr>
          <w:rtl/>
          <w:lang w:bidi="fa-IR"/>
        </w:rPr>
        <w:t xml:space="preserve"> ما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نَهُ</w:t>
      </w:r>
      <w:r>
        <w:rPr>
          <w:rtl/>
          <w:lang w:bidi="fa-IR"/>
        </w:rPr>
        <w:t xml:space="preserve"> وَ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اللّه‌ِ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بِالْعَمَلِ الصّالِحِ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صْلِحُ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نَهُ</w:t>
      </w:r>
      <w:r>
        <w:rPr>
          <w:rtl/>
          <w:lang w:bidi="fa-IR"/>
        </w:rPr>
        <w:t xml:space="preserve"> بِالْعِلْمِ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رْض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لِلنّاسِ 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رْض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لِنَفْسِهِ؛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انسان صالح سه نشانه دارد: با عمل صالح،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و خداوند را اصلاح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با علم،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را اصلاح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مردم، همان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پسندد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پسندد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</w:t>
      </w:r>
      <w:r w:rsidR="007B7D1E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2، ص 35، ح 122.</w:t>
      </w:r>
    </w:p>
    <w:p w:rsidR="00AB197B" w:rsidRDefault="001772F1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1772F1">
      <w:pPr>
        <w:pStyle w:val="Heading2"/>
        <w:rPr>
          <w:rtl/>
          <w:lang w:bidi="fa-IR"/>
        </w:rPr>
      </w:pPr>
      <w:bookmarkStart w:id="264" w:name="_Toc52124455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266</w:t>
      </w:r>
      <w:bookmarkEnd w:id="264"/>
    </w:p>
    <w:p w:rsidR="00AB197B" w:rsidRDefault="00AB197B" w:rsidP="001772F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1772F1" w:rsidRPr="001772F1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هر عاقل و خردمند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امّت من واجب است. گفته شد: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خدا! آن چهار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کدام‌اند؟ فرمودند: گوش فرادادن به دانش، نگهدار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نشر و عمل به آن.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 57.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772F1">
      <w:pPr>
        <w:pStyle w:val="Heading2"/>
        <w:rPr>
          <w:rtl/>
          <w:lang w:bidi="fa-IR"/>
        </w:rPr>
      </w:pPr>
      <w:bookmarkStart w:id="265" w:name="_Toc52124455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267</w:t>
      </w:r>
      <w:bookmarkEnd w:id="265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عِلمُ</w:t>
      </w:r>
      <w:r>
        <w:rPr>
          <w:rtl/>
          <w:lang w:bidi="fa-IR"/>
        </w:rPr>
        <w:t xml:space="preserve"> الْمُنافِقِ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لِسانِهِ وَعِلْمُ الْمُؤْمِنِ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عَمَلِهِ؛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</w:t>
      </w:r>
      <w:r>
        <w:rPr>
          <w:rtl/>
          <w:lang w:bidi="fa-IR"/>
        </w:rPr>
        <w:t xml:space="preserve"> منافق در زبان او و دانش مؤمن در کردار اوست.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ح6288.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772F1">
      <w:pPr>
        <w:pStyle w:val="Heading2"/>
        <w:rPr>
          <w:rtl/>
          <w:lang w:bidi="fa-IR"/>
        </w:rPr>
      </w:pPr>
      <w:bookmarkStart w:id="266" w:name="_Toc52124455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268</w:t>
      </w:r>
      <w:bookmarkEnd w:id="266"/>
    </w:p>
    <w:p w:rsidR="00AB197B" w:rsidRDefault="00AB197B" w:rsidP="004972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772F1" w:rsidRPr="001772F1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مِنْ</w:t>
      </w:r>
      <w:r>
        <w:rPr>
          <w:rtl/>
          <w:lang w:bidi="fa-IR"/>
        </w:rPr>
        <w:t xml:space="preserve"> عَلامَةِ اَحَدِهِمْ (المُتَق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>) اَنَّکَ تَر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لَهُ قُوَّةً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نٍ</w:t>
      </w:r>
      <w:r>
        <w:rPr>
          <w:rtl/>
          <w:lang w:bidi="fa-IR"/>
        </w:rPr>
        <w:t>... وَحِرْصا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عِلْمٍ وَعِلْما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حِلْمٍ؛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نشانه‌ها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>
        <w:rPr>
          <w:rtl/>
          <w:lang w:bidi="fa-IR"/>
        </w:rPr>
        <w:t>... در کسب دانش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همراه با بردبار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خطبه 193.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772F1">
      <w:pPr>
        <w:pStyle w:val="Heading2"/>
        <w:rPr>
          <w:rtl/>
          <w:lang w:bidi="fa-IR"/>
        </w:rPr>
      </w:pPr>
      <w:bookmarkStart w:id="267" w:name="_Toc52124455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269</w:t>
      </w:r>
      <w:bookmarkEnd w:id="267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تجربه</w:t>
      </w:r>
      <w:r>
        <w:rPr>
          <w:rtl/>
          <w:lang w:bidi="fa-IR"/>
        </w:rPr>
        <w:t xml:space="preserve"> ها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شخص عاقل از آنها بر دانش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t>(غررالحکم ، باب تجربه)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772F1">
      <w:pPr>
        <w:pStyle w:val="Heading2"/>
        <w:rPr>
          <w:rtl/>
          <w:lang w:bidi="fa-IR"/>
        </w:rPr>
      </w:pPr>
      <w:bookmarkStart w:id="268" w:name="_Toc52124455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270</w:t>
      </w:r>
      <w:bookmarkEnd w:id="268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سبک</w:t>
      </w:r>
      <w:r>
        <w:rPr>
          <w:rtl/>
          <w:lang w:bidi="fa-IR"/>
        </w:rPr>
        <w:t xml:space="preserve"> نشمارد علم و اهل علم را مگر احمق و نادان.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حماقت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772F1">
      <w:pPr>
        <w:pStyle w:val="Heading2"/>
        <w:rPr>
          <w:rtl/>
          <w:lang w:bidi="fa-IR"/>
        </w:rPr>
      </w:pPr>
      <w:bookmarkStart w:id="269" w:name="_Toc52124455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271</w:t>
      </w:r>
      <w:bookmarkEnd w:id="269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الْعِلْمُ</w:t>
      </w:r>
      <w:r>
        <w:rPr>
          <w:rtl/>
          <w:lang w:bidi="fa-IR"/>
        </w:rPr>
        <w:t xml:space="preserve"> وِرَاثَةٌ کَرِ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مَةٌ</w:t>
      </w:r>
      <w:r>
        <w:rPr>
          <w:rtl/>
          <w:lang w:bidi="fa-IR"/>
        </w:rPr>
        <w:t xml:space="preserve"> وَ الْآدَابُ حُلَلٌ مُجَدَّدَةٌ وَ الْفِکْرُ مِرْآةٌ صَافِ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ةٌ؛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گرانبها ، و آداب 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تازه ،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،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شفاف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حکمت 5</w:t>
      </w:r>
    </w:p>
    <w:p w:rsidR="00AB197B" w:rsidRDefault="001772F1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1772F1">
      <w:pPr>
        <w:pStyle w:val="Heading2"/>
        <w:rPr>
          <w:rtl/>
          <w:lang w:bidi="fa-IR"/>
        </w:rPr>
      </w:pPr>
      <w:bookmarkStart w:id="270" w:name="_Toc52124455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272</w:t>
      </w:r>
      <w:bookmarkEnd w:id="270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علم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سبحان باطن ها و نهان ها را فرا گرفته و برون ها را شماره کرده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معرفت خدا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772F1">
      <w:pPr>
        <w:pStyle w:val="Heading2"/>
        <w:rPr>
          <w:rtl/>
          <w:lang w:bidi="fa-IR"/>
        </w:rPr>
      </w:pPr>
      <w:bookmarkStart w:id="271" w:name="_Toc52124456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273</w:t>
      </w:r>
      <w:bookmarkEnd w:id="271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 ثروتمند ، او را پست گرداند ، و علم و دانش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، او را برافرازد.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جهل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772F1">
      <w:pPr>
        <w:pStyle w:val="Heading2"/>
        <w:rPr>
          <w:rtl/>
          <w:lang w:bidi="fa-IR"/>
        </w:rPr>
      </w:pPr>
      <w:bookmarkStart w:id="272" w:name="_Toc52124456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274</w:t>
      </w:r>
      <w:bookmarkEnd w:id="272"/>
    </w:p>
    <w:p w:rsidR="00AB197B" w:rsidRDefault="00AB197B" w:rsidP="004972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1772F1" w:rsidRPr="001772F1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اَلْعِلمُ</w:t>
      </w:r>
      <w:r>
        <w:rPr>
          <w:rtl/>
          <w:lang w:bidi="fa-IR"/>
        </w:rPr>
        <w:t xml:space="preserve"> إمامُ الْعَمَلِ وَالْعَمَلُ تابِعُهُ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لهَمُ</w:t>
      </w:r>
      <w:r>
        <w:rPr>
          <w:rtl/>
          <w:lang w:bidi="fa-IR"/>
        </w:rPr>
        <w:t xml:space="preserve"> بِهِ السُّعَداءُ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حْرَمُهُ</w:t>
      </w:r>
      <w:r>
        <w:rPr>
          <w:rtl/>
          <w:lang w:bidi="fa-IR"/>
        </w:rPr>
        <w:t xml:space="preserve"> الأْشق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اءُ؛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 و عمل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آن است. به خوشبختان دانش الهام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بدبختان از آن محرومند.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الأمال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488، ح 38.</w:t>
      </w:r>
    </w:p>
    <w:p w:rsidR="00AB197B" w:rsidRDefault="001772F1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1772F1">
      <w:pPr>
        <w:pStyle w:val="Heading2"/>
        <w:rPr>
          <w:rtl/>
          <w:lang w:bidi="fa-IR"/>
        </w:rPr>
      </w:pPr>
      <w:bookmarkStart w:id="273" w:name="_Toc52124456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275</w:t>
      </w:r>
      <w:bookmarkEnd w:id="273"/>
    </w:p>
    <w:p w:rsidR="00AB197B" w:rsidRDefault="00AB197B" w:rsidP="001772F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1772F1" w:rsidRPr="001772F1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 الآْخِرَةِ مَعَ العِلْمِ وَ شَرُّ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 الآْخِرَةِ مَعَ الْجَهْلِ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با دانش و شرّ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با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ج1، ص 204، ح 23 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772F1">
      <w:pPr>
        <w:pStyle w:val="Heading2"/>
        <w:rPr>
          <w:rtl/>
          <w:lang w:bidi="fa-IR"/>
        </w:rPr>
      </w:pPr>
      <w:bookmarkStart w:id="274" w:name="_Toc52124456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276</w:t>
      </w:r>
      <w:bookmarkEnd w:id="274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نَـکَدُ</w:t>
      </w:r>
      <w:r>
        <w:rPr>
          <w:rtl/>
          <w:lang w:bidi="fa-IR"/>
        </w:rPr>
        <w:t xml:space="preserve"> الْعِلْمِ الْکَذِبُ وَ نَـکَدُ الْجِدِّ اللَّعِبُ؛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آفت</w:t>
      </w:r>
      <w:r>
        <w:rPr>
          <w:rtl/>
          <w:lang w:bidi="fa-IR"/>
        </w:rPr>
        <w:t xml:space="preserve"> علم دروغ و آفت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، ح 10000.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772F1">
      <w:pPr>
        <w:pStyle w:val="Heading2"/>
        <w:rPr>
          <w:rtl/>
          <w:lang w:bidi="fa-IR"/>
        </w:rPr>
      </w:pPr>
      <w:bookmarkStart w:id="275" w:name="_Toc52124456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277</w:t>
      </w:r>
      <w:bookmarkEnd w:id="275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اَخَذَ اللّه‌ُ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ثاقاً</w:t>
      </w:r>
      <w:r>
        <w:rPr>
          <w:rtl/>
          <w:lang w:bidi="fa-IR"/>
        </w:rPr>
        <w:t xml:space="preserve"> مِنْ اَهْلِ الْجَهْلِ بِطَـلَبِ تِبْ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انِ</w:t>
      </w:r>
      <w:r>
        <w:rPr>
          <w:rtl/>
          <w:lang w:bidi="fa-IR"/>
        </w:rPr>
        <w:t xml:space="preserve"> الْعِلْمِ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اَخَذَ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ثاقاً</w:t>
      </w:r>
      <w:r>
        <w:rPr>
          <w:rtl/>
          <w:lang w:bidi="fa-IR"/>
        </w:rPr>
        <w:t xml:space="preserve"> مِنْ اَهْلِ الْعِلْمِ بِبَ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انِ</w:t>
      </w:r>
      <w:r>
        <w:rPr>
          <w:rtl/>
          <w:lang w:bidi="fa-IR"/>
        </w:rPr>
        <w:t xml:space="preserve"> الْعِلْمِ لِلجُهّالِ؛ لاَِنَّ الْعِلْمَ کانَ قَبْلَ الْجَهْلِ؛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خداوند،</w:t>
      </w:r>
      <w:r>
        <w:rPr>
          <w:rtl/>
          <w:lang w:bidi="fa-IR"/>
        </w:rPr>
        <w:t xml:space="preserve"> از مردم نادان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نگرفت،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ن‌که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کردن دانش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نادانان را از اهل دانش گرفت، چرا که دانش،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</w:t>
      </w:r>
    </w:p>
    <w:p w:rsidR="001772F1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ص 66، ح 12.</w:t>
      </w:r>
    </w:p>
    <w:p w:rsidR="00AB197B" w:rsidRDefault="001772F1" w:rsidP="001772F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1772F1">
      <w:pPr>
        <w:pStyle w:val="Heading2"/>
        <w:rPr>
          <w:rtl/>
          <w:lang w:bidi="fa-IR"/>
        </w:rPr>
      </w:pPr>
      <w:bookmarkStart w:id="276" w:name="_Toc52124456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278</w:t>
      </w:r>
      <w:bookmarkEnd w:id="276"/>
    </w:p>
    <w:p w:rsidR="00AB197B" w:rsidRDefault="00AB197B" w:rsidP="001772F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1772F1" w:rsidRPr="001772F1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الْعَبْدَ لِ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ذْنِبُ</w:t>
      </w:r>
      <w:r>
        <w:rPr>
          <w:rtl/>
          <w:lang w:bidi="fa-IR"/>
        </w:rPr>
        <w:t xml:space="preserve"> الذَّنْبَ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بِهِ الْعِلْمَ الَّذ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کانَ قَدْ عَلِمَهُ؛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گناه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پس با آن،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دانسته،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عدّة</w:t>
      </w:r>
      <w:r>
        <w:rPr>
          <w:rtl/>
          <w:lang w:bidi="fa-IR"/>
        </w:rPr>
        <w:t xml:space="preserve"> الداع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197.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772F1">
      <w:pPr>
        <w:pStyle w:val="Heading2"/>
        <w:rPr>
          <w:rtl/>
          <w:lang w:bidi="fa-IR"/>
        </w:rPr>
      </w:pPr>
      <w:bookmarkStart w:id="277" w:name="_Toc52124456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279</w:t>
      </w:r>
      <w:bookmarkEnd w:id="277"/>
    </w:p>
    <w:p w:rsidR="00AB197B" w:rsidRDefault="00AB197B" w:rsidP="001772F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1772F1" w:rsidRPr="001772F1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لَو</w:t>
      </w:r>
      <w:r>
        <w:rPr>
          <w:rtl/>
          <w:lang w:bidi="fa-IR"/>
        </w:rPr>
        <w:t xml:space="preserve"> خِفْتُمُ اللّه‌َ حَقَّ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فَتِهِ</w:t>
      </w:r>
      <w:r>
        <w:rPr>
          <w:rtl/>
          <w:lang w:bidi="fa-IR"/>
        </w:rPr>
        <w:t xml:space="preserve"> لَعَلِمْتُمُ الْعِلْمَ الَّذ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جَهلَ مَعَهُ ، وَ لَو عَرَفْتُمُ اللّه‌َ حَقَّ مَعْرِفَتِهِ لَزالَتْ بِدُعائِکُمُ الْجِبالُ؛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از خدا چنانکه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دانش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ناب دست م</w:t>
      </w:r>
      <w:r>
        <w:rPr>
          <w:rFonts w:hint="cs"/>
          <w:rtl/>
          <w:lang w:bidi="fa-IR"/>
        </w:rPr>
        <w:t>ی‌ی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 xml:space="preserve"> و اگر خدا را چنانکه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با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کوه‌ها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رفتند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العمّال، ح 5881.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772F1">
      <w:pPr>
        <w:pStyle w:val="Heading2"/>
        <w:rPr>
          <w:rtl/>
          <w:lang w:bidi="fa-IR"/>
        </w:rPr>
      </w:pPr>
      <w:bookmarkStart w:id="278" w:name="_Toc52124456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280</w:t>
      </w:r>
      <w:bookmarkEnd w:id="278"/>
    </w:p>
    <w:p w:rsidR="00AB197B" w:rsidRDefault="00AB197B" w:rsidP="001772F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1772F1" w:rsidRPr="001772F1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مِنْ عالِمٍ اَو مُتَعَلِّمٍ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مُرُّ</w:t>
      </w:r>
      <w:r>
        <w:rPr>
          <w:rtl/>
          <w:lang w:bidi="fa-IR"/>
        </w:rPr>
        <w:t xml:space="preserve"> بِقَرْ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ةٍ</w:t>
      </w:r>
      <w:r>
        <w:rPr>
          <w:rtl/>
          <w:lang w:bidi="fa-IR"/>
        </w:rPr>
        <w:t xml:space="preserve"> مِنْ قُرَ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الْمُسْلِم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اَو بَلْدَةٍ مِنْ بِلادِ الْمُسْلِم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اْکُلْ</w:t>
      </w:r>
      <w:r>
        <w:rPr>
          <w:rtl/>
          <w:lang w:bidi="fa-IR"/>
        </w:rPr>
        <w:t xml:space="preserve"> مِنْ طَعامِهِمْ وَ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شْرَبْ</w:t>
      </w:r>
      <w:r>
        <w:rPr>
          <w:rtl/>
          <w:lang w:bidi="fa-IR"/>
        </w:rPr>
        <w:t xml:space="preserve"> مِنْ شَرابِهِمْ وَ دَخَلَ مِنْ جانِبٍ وَ خَرَجَ مِنْ جانِبٍ اِلاّ رَفَعَ اللّه‌ُ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عَذا</w:t>
      </w:r>
      <w:r>
        <w:rPr>
          <w:rFonts w:hint="eastAsia"/>
          <w:rtl/>
          <w:lang w:bidi="fa-IR"/>
        </w:rPr>
        <w:t>بَ</w:t>
      </w:r>
      <w:r>
        <w:rPr>
          <w:rtl/>
          <w:lang w:bidi="fa-IR"/>
        </w:rPr>
        <w:t xml:space="preserve"> قُبورِهِمْ اَرْبَع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وْما؛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دانشمند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دانش‌اندوز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روستا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روستاها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گذرد</w:t>
      </w:r>
      <w:r>
        <w:rPr>
          <w:rtl/>
          <w:lang w:bidi="fa-IR"/>
        </w:rPr>
        <w:t xml:space="preserve"> و از خوراک آنان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خورد</w:t>
      </w:r>
      <w:r>
        <w:rPr>
          <w:rtl/>
          <w:lang w:bidi="fa-IR"/>
        </w:rPr>
        <w:t xml:space="preserve"> و از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نوشد</w:t>
      </w:r>
      <w:r>
        <w:rPr>
          <w:rtl/>
          <w:lang w:bidi="fa-IR"/>
        </w:rPr>
        <w:t xml:space="preserve"> و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طرف وارد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از طرف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خارج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گردد،</w:t>
      </w:r>
      <w:r>
        <w:rPr>
          <w:rtl/>
          <w:lang w:bidi="fa-IR"/>
        </w:rPr>
        <w:t xml:space="preserve"> جز آنکه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عذاب قبرها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تا چهل روز 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جامع</w:t>
      </w:r>
      <w:r>
        <w:rPr>
          <w:rtl/>
          <w:lang w:bidi="fa-IR"/>
        </w:rPr>
        <w:t xml:space="preserve"> الأخبار ، ص 507، ح 1405.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772F1">
      <w:pPr>
        <w:pStyle w:val="Heading2"/>
        <w:rPr>
          <w:rtl/>
          <w:lang w:bidi="fa-IR"/>
        </w:rPr>
      </w:pPr>
      <w:bookmarkStart w:id="279" w:name="_Toc52124456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281</w:t>
      </w:r>
      <w:bookmarkEnd w:id="279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A178C9" w:rsidRPr="00A178C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تَناصَحوا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الْعِلْمِ ، فَاِنَّ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انَةَ</w:t>
      </w:r>
      <w:r>
        <w:rPr>
          <w:rtl/>
          <w:lang w:bidi="fa-IR"/>
        </w:rPr>
        <w:t xml:space="preserve"> اَحَدِکُمْ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عِلْمِهِ اَشَدُّ مِنْ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انَتِهِ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مالِهِ وَ اِنَّ اللّه‌َ سائِلُـکُمْ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الْق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دانش،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شما در دانشش، سخت‌تر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او در مالش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خداوند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از شما بازخواست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126، ح 198.</w:t>
      </w:r>
    </w:p>
    <w:p w:rsidR="00AB197B" w:rsidRDefault="001772F1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1772F1">
      <w:pPr>
        <w:pStyle w:val="Heading2"/>
        <w:rPr>
          <w:rtl/>
          <w:lang w:bidi="fa-IR"/>
        </w:rPr>
      </w:pPr>
      <w:bookmarkStart w:id="280" w:name="_Toc52124456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282</w:t>
      </w:r>
      <w:bookmarkEnd w:id="280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اَلا</w:t>
      </w:r>
      <w:r>
        <w:rPr>
          <w:rtl/>
          <w:lang w:bidi="fa-IR"/>
        </w:rPr>
        <w:t xml:space="preserve"> لا تَنالُ الْعِلْمَ اِلاّ بِسِتَّةٍ ؛ سَاُنب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عَنْ مَجموعِها بِبَ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انِ</w:t>
      </w:r>
      <w:r>
        <w:rPr>
          <w:rtl/>
          <w:lang w:bidi="fa-IR"/>
        </w:rPr>
        <w:t>: ذَکاءٌ وَ حِرصٌ وَاصْطِبارٌ وبُلْغَةٌ ؛ و اِرشادُ اُستادٍ وَ طولُ زَمانِ؛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هرگز</w:t>
      </w:r>
      <w:r>
        <w:rPr>
          <w:rtl/>
          <w:lang w:bidi="fa-IR"/>
        </w:rPr>
        <w:t xml:space="preserve"> به دانش دست نم</w:t>
      </w:r>
      <w:r>
        <w:rPr>
          <w:rFonts w:hint="cs"/>
          <w:rtl/>
          <w:lang w:bidi="fa-IR"/>
        </w:rPr>
        <w:t>ی‌ی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مگر با شش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ز؛</w:t>
      </w:r>
      <w:r>
        <w:rPr>
          <w:rtl/>
          <w:lang w:bidi="fa-IR"/>
        </w:rPr>
        <w:t xml:space="preserve"> که من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سخن، تو را از همه آنها آگاه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>: هوش، حرص،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استاد و درازا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آداب</w:t>
      </w:r>
      <w:r>
        <w:rPr>
          <w:rtl/>
          <w:lang w:bidi="fa-IR"/>
        </w:rPr>
        <w:t xml:space="preserve"> المتعلّم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 82.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772F1">
      <w:pPr>
        <w:pStyle w:val="Heading2"/>
        <w:rPr>
          <w:rtl/>
          <w:lang w:bidi="fa-IR"/>
        </w:rPr>
      </w:pPr>
      <w:bookmarkStart w:id="281" w:name="_Toc52124457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283</w:t>
      </w:r>
      <w:bookmarkEnd w:id="281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خُذوا</w:t>
      </w:r>
      <w:r>
        <w:rPr>
          <w:rtl/>
          <w:lang w:bidi="fa-IR"/>
        </w:rPr>
        <w:t xml:space="preserve"> مِنْ کُلِّ عِلْمٍ اَحْسَنَهُ فَاِنَّ النَحْلَ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اْکُلُ</w:t>
      </w:r>
      <w:r>
        <w:rPr>
          <w:rtl/>
          <w:lang w:bidi="fa-IR"/>
        </w:rPr>
        <w:t xml:space="preserve"> مِنْ کُلِّ زَهْرٍ اَزْ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نَهُ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تَوَلَّدُ</w:t>
      </w:r>
      <w:r>
        <w:rPr>
          <w:rtl/>
          <w:lang w:bidi="fa-IR"/>
        </w:rPr>
        <w:t xml:space="preserve"> مِنْهُ جَوهَرانِ نَف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سانِ</w:t>
      </w:r>
      <w:r>
        <w:rPr>
          <w:rtl/>
          <w:lang w:bidi="fa-IR"/>
        </w:rPr>
        <w:t>: اَحَدُهُما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شِفاءٌ لِلنّاسِ وَ الآْخَرُ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سْتَضاءُ</w:t>
      </w:r>
      <w:r>
        <w:rPr>
          <w:rtl/>
          <w:lang w:bidi="fa-IR"/>
        </w:rPr>
        <w:t xml:space="preserve"> بِهِ؛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هر دانش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را انتخاب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زنبورِ عسل از هر 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خورد</w:t>
      </w:r>
      <w:r>
        <w:rPr>
          <w:rtl/>
          <w:lang w:bidi="fa-IR"/>
        </w:rPr>
        <w:t>.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دو جواهر گران‌بها از آن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(عسل)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شفاست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(موم) که از آن روشنا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، ح 5082.</w:t>
      </w:r>
    </w:p>
    <w:p w:rsidR="00AB197B" w:rsidRDefault="001772F1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1772F1">
      <w:pPr>
        <w:pStyle w:val="Heading2"/>
        <w:rPr>
          <w:rtl/>
          <w:lang w:bidi="fa-IR"/>
        </w:rPr>
      </w:pPr>
      <w:bookmarkStart w:id="282" w:name="_Toc52124457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284</w:t>
      </w:r>
      <w:bookmarkEnd w:id="282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رَحِمَ</w:t>
      </w:r>
      <w:r>
        <w:rPr>
          <w:rtl/>
          <w:lang w:bidi="fa-IR"/>
        </w:rPr>
        <w:t xml:space="preserve"> اللّه‌ُ عَبْدا اَح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اَمْرَنا ...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تَعَلَّمُ</w:t>
      </w:r>
      <w:r>
        <w:rPr>
          <w:rtl/>
          <w:lang w:bidi="fa-IR"/>
        </w:rPr>
        <w:t xml:space="preserve"> عُلومَنا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عَلِّمُهَا</w:t>
      </w:r>
      <w:r>
        <w:rPr>
          <w:rtl/>
          <w:lang w:bidi="fa-IR"/>
        </w:rPr>
        <w:t xml:space="preserve"> النّاسَ ، فَاِنَّ النّاسَ لَوْ عَلِموا مَحاسِنَ کَلامِنا لاَتَّبَعونا؛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رحمت</w:t>
      </w:r>
      <w:r>
        <w:rPr>
          <w:rtl/>
          <w:lang w:bidi="fa-IR"/>
        </w:rPr>
        <w:t xml:space="preserve"> خدا بر بنده‌ا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امر ما را زنده کند... دانش‌ها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فرا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به مردم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>. اگر مردم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سخنان ما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دانستند،</w:t>
      </w:r>
      <w:r>
        <w:rPr>
          <w:rtl/>
          <w:lang w:bidi="fa-IR"/>
        </w:rPr>
        <w:t xml:space="preserve"> از 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الأخبار ، ص 180، ح 1.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C222C">
      <w:pPr>
        <w:pStyle w:val="Heading2"/>
        <w:rPr>
          <w:rtl/>
          <w:lang w:bidi="fa-IR"/>
        </w:rPr>
      </w:pPr>
      <w:bookmarkStart w:id="283" w:name="_Toc52124457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285</w:t>
      </w:r>
      <w:bookmarkEnd w:id="283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الْمُتَعَلِّمُ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حْتاجُ</w:t>
      </w:r>
      <w:r>
        <w:rPr>
          <w:rtl/>
          <w:lang w:bidi="fa-IR"/>
        </w:rPr>
        <w:t xml:space="preserve">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رَغْبَةٍ وَ اِرادَةٍ و فَراغٍ وَ نُسُکٍ وَ خَشْ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ةٍ</w:t>
      </w:r>
      <w:r>
        <w:rPr>
          <w:rtl/>
          <w:lang w:bidi="fa-IR"/>
        </w:rPr>
        <w:t xml:space="preserve"> وَ حِفْظٍ وَ حَزْمٍ؛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</w:t>
      </w:r>
      <w:r>
        <w:rPr>
          <w:rtl/>
          <w:lang w:bidi="fa-IR"/>
        </w:rPr>
        <w:t xml:space="preserve"> اندوز به شوق، اراده، فراغت، عبادت، ترس از خدا، مراقبت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نده‌نگر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دارد.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مصباح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ص 15.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C222C">
      <w:pPr>
        <w:pStyle w:val="Heading2"/>
        <w:rPr>
          <w:rtl/>
          <w:lang w:bidi="fa-IR"/>
        </w:rPr>
      </w:pPr>
      <w:bookmarkStart w:id="284" w:name="_Toc52124457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286</w:t>
      </w:r>
      <w:bookmarkEnd w:id="284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A178C9" w:rsidRPr="00A178C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جاءَهُ الْمَوتُ وَ هُوَ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طْلُبُ</w:t>
      </w:r>
      <w:r>
        <w:rPr>
          <w:rtl/>
          <w:lang w:bidi="fa-IR"/>
        </w:rPr>
        <w:t xml:space="preserve"> الْعِلْمَ لِ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حْ</w:t>
      </w:r>
      <w:r>
        <w:rPr>
          <w:rFonts w:hint="cs"/>
          <w:rtl/>
          <w:lang w:bidi="fa-IR"/>
        </w:rPr>
        <w:t>یِیَ</w:t>
      </w:r>
      <w:r>
        <w:rPr>
          <w:rtl/>
          <w:lang w:bidi="fa-IR"/>
        </w:rPr>
        <w:t xml:space="preserve"> بِهِ الاِْسلامَ کانَ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نَهُ</w:t>
      </w:r>
      <w:r>
        <w:rPr>
          <w:rtl/>
          <w:lang w:bidi="fa-IR"/>
        </w:rPr>
        <w:t xml:space="preserve"> وَ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الاَْنبِ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دَرَجَةٌ واحِدَةٌ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الْجَنَّةِ؛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هر</w:t>
      </w:r>
      <w:r>
        <w:rPr>
          <w:rtl/>
          <w:lang w:bidi="fa-IR"/>
        </w:rPr>
        <w:t xml:space="preserve"> کس در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باشد تا با آن اسلام را زنده کند و مرگ او فرا رسد، در بهشت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تنها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درجه فاصله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ص 100.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C222C">
      <w:pPr>
        <w:pStyle w:val="Heading2"/>
        <w:rPr>
          <w:rtl/>
          <w:lang w:bidi="fa-IR"/>
        </w:rPr>
      </w:pPr>
      <w:bookmarkStart w:id="285" w:name="_Toc52124457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287</w:t>
      </w:r>
      <w:bookmarkEnd w:id="285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لَوْ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عْلَمُ</w:t>
      </w:r>
      <w:r>
        <w:rPr>
          <w:rtl/>
          <w:lang w:bidi="fa-IR"/>
        </w:rPr>
        <w:t xml:space="preserve"> النّاسُ 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طَـلَبِ الْعِلْمِ لَطَـلَبوهُ وَ لَو بِسَفْکِ الْمُهَجِ وَ خَوضِ اللُّجَجِ اِنَّ اللّه‌َ تَبارَکَ وَ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الَ</w:t>
      </w:r>
      <w:r>
        <w:rPr>
          <w:rtl/>
          <w:lang w:bidi="fa-IR"/>
        </w:rPr>
        <w:t xml:space="preserve"> : اِنَّ اَمْقَتَ عَب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اِلَ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الْجاهِلُ الْمُسْتَخِفُّ بِحَقِّ اَهْلِ الْعِلْمِ ، التّارِکُ لِلاِْق</w:t>
      </w:r>
      <w:r>
        <w:rPr>
          <w:rFonts w:hint="eastAsia"/>
          <w:rtl/>
          <w:lang w:bidi="fa-IR"/>
        </w:rPr>
        <w:t>ْتِداءِ</w:t>
      </w:r>
      <w:r>
        <w:rPr>
          <w:rtl/>
          <w:lang w:bidi="fa-IR"/>
        </w:rPr>
        <w:t xml:space="preserve"> بِهِمْ وَ اِنَّ اَحَبَّ عَب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اِلَ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التَّق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الطّالِبُ لِلثَّوابِ الْجَز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اَللاّزِمُ لِلْعُلَماءِ التّابِـعُ لِلْحُلَماءِ القابِلُ عَنِ الْحُـکَماءِ؛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مردم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دانستند</w:t>
      </w:r>
      <w:r>
        <w:rPr>
          <w:rtl/>
          <w:lang w:bidi="fa-IR"/>
        </w:rPr>
        <w:t xml:space="preserve"> که در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[نهفته] است،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گمان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رفتند،</w:t>
      </w:r>
      <w:r>
        <w:rPr>
          <w:rtl/>
          <w:lang w:bidi="fa-IR"/>
        </w:rPr>
        <w:t xml:space="preserve">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با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شدن خون و فرو رفتن در اعماق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باشد.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کرد: منفورتر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بندگانم نزد من،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حق اهل علم را سبک بشمارد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رها کند و محبوب‌تر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بندگانم نزد من، تقوا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پاداش فراوان، همراه دانشمندان،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بردباران و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باشد.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1، ص 35، ح 5.</w:t>
      </w:r>
    </w:p>
    <w:p w:rsidR="00AB197B" w:rsidRDefault="001C222C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1C222C">
      <w:pPr>
        <w:pStyle w:val="Heading2"/>
        <w:rPr>
          <w:rtl/>
          <w:lang w:bidi="fa-IR"/>
        </w:rPr>
      </w:pPr>
      <w:bookmarkStart w:id="286" w:name="_Toc52124457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288</w:t>
      </w:r>
      <w:bookmarkEnd w:id="286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کُلَّ</w:t>
      </w:r>
      <w:r>
        <w:rPr>
          <w:rtl/>
          <w:lang w:bidi="fa-IR"/>
        </w:rPr>
        <w:t xml:space="preserve"> وِعاءٍ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قُ</w:t>
      </w:r>
      <w:r>
        <w:rPr>
          <w:rtl/>
          <w:lang w:bidi="fa-IR"/>
        </w:rPr>
        <w:t xml:space="preserve"> بِما جُعِلَ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اِلاّ وِعاءُ الْعِلْمِ فَاِنَّهُ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تَّسِعُ</w:t>
      </w:r>
      <w:r>
        <w:rPr>
          <w:rtl/>
          <w:lang w:bidi="fa-IR"/>
        </w:rPr>
        <w:t xml:space="preserve"> بِهِ؛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ظرف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شود پر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مگر ظرف دانش که هر چه در آن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شود جا باز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 ، حکمت 205.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C222C">
      <w:pPr>
        <w:pStyle w:val="Heading2"/>
        <w:rPr>
          <w:rtl/>
          <w:lang w:bidi="fa-IR"/>
        </w:rPr>
      </w:pPr>
      <w:bookmarkStart w:id="287" w:name="_Toc52124457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289</w:t>
      </w:r>
      <w:bookmarkEnd w:id="287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اَلْعِلْمُ</w:t>
      </w:r>
      <w:r>
        <w:rPr>
          <w:rtl/>
          <w:lang w:bidi="fa-IR"/>
        </w:rPr>
        <w:t xml:space="preserve"> عِلْمانِ : مَطْبوعٌ ومَسْموعٌ ، ولا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نْفَعُ</w:t>
      </w:r>
      <w:r>
        <w:rPr>
          <w:rtl/>
          <w:lang w:bidi="fa-IR"/>
        </w:rPr>
        <w:t xml:space="preserve"> الْمَسْموعُ اِذا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کُنِ</w:t>
      </w:r>
      <w:r>
        <w:rPr>
          <w:rtl/>
          <w:lang w:bidi="fa-IR"/>
        </w:rPr>
        <w:t xml:space="preserve"> الْمَطْبوعُ؛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دو گونه است: فطر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علم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واقع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اگر علم فطر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 ، حکمت 338.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C222C">
      <w:pPr>
        <w:pStyle w:val="Heading2"/>
        <w:rPr>
          <w:rtl/>
          <w:lang w:bidi="fa-IR"/>
        </w:rPr>
      </w:pPr>
      <w:bookmarkStart w:id="288" w:name="_Toc52124457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290</w:t>
      </w:r>
      <w:bookmarkEnd w:id="288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کُلَّمَا</w:t>
      </w:r>
      <w:r>
        <w:rPr>
          <w:rtl/>
          <w:lang w:bidi="fa-IR"/>
        </w:rPr>
        <w:t xml:space="preserve"> ازْدادَ عِلْمُ الرَّجُلِ زادَتْ عِنا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تُهُ</w:t>
      </w:r>
      <w:r>
        <w:rPr>
          <w:rtl/>
          <w:lang w:bidi="fa-IR"/>
        </w:rPr>
        <w:t xml:space="preserve"> بِنَفْسِهِ وَ بَذَلَ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اضَتِها</w:t>
      </w:r>
      <w:r>
        <w:rPr>
          <w:rtl/>
          <w:lang w:bidi="fa-IR"/>
        </w:rPr>
        <w:t xml:space="preserve"> وَ صَلاحِها جُهْدَهُ؛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اندازه دانش انسان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شود، توجه او به خودش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و در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اضت</w:t>
      </w:r>
      <w:r>
        <w:rPr>
          <w:rtl/>
          <w:lang w:bidi="fa-IR"/>
        </w:rPr>
        <w:t xml:space="preserve"> و رشد و اصلاح نَفْس، کوشش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غرر</w:t>
      </w:r>
      <w:r>
        <w:rPr>
          <w:rtl/>
          <w:lang w:bidi="fa-IR"/>
        </w:rPr>
        <w:t xml:space="preserve"> الحکم ، ح 7204.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C222C">
      <w:pPr>
        <w:pStyle w:val="Heading2"/>
        <w:rPr>
          <w:rtl/>
          <w:lang w:bidi="fa-IR"/>
        </w:rPr>
      </w:pPr>
      <w:bookmarkStart w:id="289" w:name="_Toc52124457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291</w:t>
      </w:r>
      <w:bookmarkEnd w:id="289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اَلْعِلْمُ</w:t>
      </w:r>
      <w:r>
        <w:rPr>
          <w:rtl/>
          <w:lang w:bidi="fa-IR"/>
        </w:rPr>
        <w:t xml:space="preserve"> مَقْرونٌ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الْعَمَلِ ، فَمَنْ عَلِمَ عَمِلَ ، ومَنْ عَمِلَ عَلِمَ ، وَالْعِلْمُ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هْتِفُ</w:t>
      </w:r>
      <w:r>
        <w:rPr>
          <w:rtl/>
          <w:lang w:bidi="fa-IR"/>
        </w:rPr>
        <w:t xml:space="preserve"> بِالْعَمَلِ فَاِنْ اَجابَهُ وَ اِلاَّ ارْتَحَلَ عَنْهُ؛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دانش،</w:t>
      </w:r>
      <w:r>
        <w:rPr>
          <w:rtl/>
          <w:lang w:bidi="fa-IR"/>
        </w:rPr>
        <w:t xml:space="preserve"> با عمل همراه است، پس هر که دانست، عمل کرد و هر که عمل کرد، دانست و دانش، به عمل فرا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خواند</w:t>
      </w:r>
      <w:r>
        <w:rPr>
          <w:rtl/>
          <w:lang w:bidi="fa-IR"/>
        </w:rPr>
        <w:t>. پس اگر او را اجابت کرد، چه بهتر وگرنه از او جدا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1، ص 44، ح 2.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C222C">
      <w:pPr>
        <w:pStyle w:val="Heading2"/>
        <w:rPr>
          <w:rtl/>
          <w:lang w:bidi="fa-IR"/>
        </w:rPr>
      </w:pPr>
      <w:bookmarkStart w:id="290" w:name="_Toc52124457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292</w:t>
      </w:r>
      <w:bookmarkEnd w:id="290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A178C9" w:rsidRPr="00A178C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طَـلَبُ</w:t>
      </w:r>
      <w:r>
        <w:rPr>
          <w:rtl/>
          <w:lang w:bidi="fa-IR"/>
        </w:rPr>
        <w:t xml:space="preserve"> الْعِلْمِ فَر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ضَةٌ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کُلِّ مُسْلِمٍ ، فَاطْلُبُوا الْعِلْمَ مِنْ مَظانِّهِ ، وَاقْتَبِسوهُ مِنْ اَهْلِهِ؛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بودن، بر هر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است، پس دانش را از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احتمال بودنش هست، بجو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 را از اهلش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569، ح 1176.</w:t>
      </w:r>
    </w:p>
    <w:p w:rsidR="00AB197B" w:rsidRDefault="001C222C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1C222C">
      <w:pPr>
        <w:pStyle w:val="Heading2"/>
        <w:rPr>
          <w:rtl/>
          <w:lang w:bidi="fa-IR"/>
        </w:rPr>
      </w:pPr>
      <w:bookmarkStart w:id="291" w:name="_Toc52124458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293</w:t>
      </w:r>
      <w:bookmarkEnd w:id="291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A178C9" w:rsidRPr="00A178C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قَلْبٌ</w:t>
      </w:r>
      <w:r>
        <w:rPr>
          <w:rtl/>
          <w:lang w:bidi="fa-IR"/>
        </w:rPr>
        <w:t xml:space="preserve"> 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شَ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ءٌ</w:t>
      </w:r>
      <w:r>
        <w:rPr>
          <w:rtl/>
          <w:lang w:bidi="fa-IR"/>
        </w:rPr>
        <w:t xml:space="preserve"> مِنَ الحِکمَةِ کَبَ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تٍ</w:t>
      </w:r>
      <w:r>
        <w:rPr>
          <w:rtl/>
          <w:lang w:bidi="fa-IR"/>
        </w:rPr>
        <w:t xml:space="preserve"> خَرِبٍ ، فَتَعَلَّموا وعَلِّموا ، وتَفَقَّهوا ولا تَموتوا جُهّالاً ؛ فَاِنَّ اللّه‌َ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عذِرُ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الْجَهْلِ؛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حکمت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همچون خانه‌ا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است. پس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آموزش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نادان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عزّ و جلّ، بهانه‌ا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الفردوس</w:t>
      </w:r>
      <w:r>
        <w:rPr>
          <w:rtl/>
          <w:lang w:bidi="fa-IR"/>
        </w:rPr>
        <w:t xml:space="preserve"> ، ح 4590.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C222C">
      <w:pPr>
        <w:pStyle w:val="Heading2"/>
        <w:rPr>
          <w:rtl/>
          <w:lang w:bidi="fa-IR"/>
        </w:rPr>
      </w:pPr>
      <w:bookmarkStart w:id="292" w:name="_Toc52124458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294</w:t>
      </w:r>
      <w:bookmarkEnd w:id="292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مُؤمِنُ اِنَّ هذَا الْعِلْمَ وَالاَْدَبَ ثَمَنُ نَفْسِکَ فَاجْتَهِدْ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تَعَلُّمِها فَما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مِنْ عِلْمِکَ وَ اَدَبِکَ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ثَمَنِکَ وَ قَدْرِکَ، فَاِنَّ بِالْعِلْمِ تَهْتَد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رَبِّکَ؛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دانش و ادب، 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توست، پس در آموختن آن بکوش،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هرچه بر دانش و ادبت افزوده شود، بر ارج و 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افزوده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چرا که با دانش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پروردگارت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روضة</w:t>
      </w:r>
      <w:r>
        <w:rPr>
          <w:rtl/>
          <w:lang w:bidi="fa-IR"/>
        </w:rPr>
        <w:t xml:space="preserve">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 11.</w:t>
      </w:r>
    </w:p>
    <w:p w:rsidR="00AB197B" w:rsidRDefault="001C222C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1C222C">
      <w:pPr>
        <w:pStyle w:val="Heading2"/>
        <w:rPr>
          <w:rtl/>
          <w:lang w:bidi="fa-IR"/>
        </w:rPr>
      </w:pPr>
      <w:bookmarkStart w:id="293" w:name="_Toc52124458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295</w:t>
      </w:r>
      <w:bookmarkEnd w:id="293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لَسْتُ</w:t>
      </w:r>
      <w:r>
        <w:rPr>
          <w:rtl/>
          <w:lang w:bidi="fa-IR"/>
        </w:rPr>
        <w:t xml:space="preserve"> اُحِبُّ اَنْ اَرَ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الشّابَّ مِنْـکُمْ اِلاّ غاد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: اِمّا عالِماً اَوْ مُتَعَلِّما ، فَاِنْ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فْعَلْ</w:t>
      </w:r>
      <w:r>
        <w:rPr>
          <w:rtl/>
          <w:lang w:bidi="fa-IR"/>
        </w:rPr>
        <w:t xml:space="preserve"> فَرَّطَ ، فَاِنْ فَرَّطَ ضَ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عَ</w:t>
      </w:r>
      <w:r>
        <w:rPr>
          <w:rtl/>
          <w:lang w:bidi="fa-IR"/>
        </w:rPr>
        <w:t xml:space="preserve"> ، وَ اِنْ ضَ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عَ</w:t>
      </w:r>
      <w:r>
        <w:rPr>
          <w:rtl/>
          <w:lang w:bidi="fa-IR"/>
        </w:rPr>
        <w:t xml:space="preserve"> اَثِمَ ، وَ اِنْ اَثِمَ سَـکَنَ النّارَ وَ الَّذ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بَعَثَ مُحَمَّدا بِالْحَقِّ ؛</w:t>
      </w:r>
    </w:p>
    <w:p w:rsidR="00AB197B" w:rsidRDefault="00AB197B" w:rsidP="001C222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tl/>
          <w:lang w:bidi="fa-IR"/>
        </w:rPr>
        <w:t xml:space="preserve"> ندارم جوانانِ شما را جز در دو حالت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: دانشمند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دانش‌اندوز اگر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نکند ،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و اگر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، تباه ساخته و اگر تباه ساخت ، گناه کرده است و اگر گناه کند ، سوگند به آن کس که محمّد </w:t>
      </w:r>
      <w:r w:rsidR="001C222C" w:rsidRPr="001C222C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را به حق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، دوزخ‌نش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خواهد شد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ص 303، ح 604 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C222C">
      <w:pPr>
        <w:pStyle w:val="Heading2"/>
        <w:rPr>
          <w:rtl/>
          <w:lang w:bidi="fa-IR"/>
        </w:rPr>
      </w:pPr>
      <w:bookmarkStart w:id="294" w:name="_Toc52124458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296</w:t>
      </w:r>
      <w:bookmarkEnd w:id="294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کانَ</w:t>
      </w:r>
      <w:r>
        <w:rPr>
          <w:rtl/>
          <w:lang w:bidi="fa-IR"/>
        </w:rPr>
        <w:t xml:space="preserve"> اَب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الْعابِد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اِذا نَظَرَ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الشَّبابِ الَّذ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طْـلُبونَ</w:t>
      </w:r>
      <w:r>
        <w:rPr>
          <w:rtl/>
          <w:lang w:bidi="fa-IR"/>
        </w:rPr>
        <w:t xml:space="preserve"> الْعِلْمَ اَدْناهُمْ اِلَ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وَ قالَ : مَرحَبا بِکُمْ اَ نْتُمْ وَدائِعُ الْعِلْمِ وَ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وشِکُ</w:t>
      </w:r>
      <w:r>
        <w:rPr>
          <w:rtl/>
          <w:lang w:bidi="fa-IR"/>
        </w:rPr>
        <w:t xml:space="preserve"> اِذْ اَ نْتُمْ صِغارُ قَوْمٍ اَنْ تَـکونوا کِبارَ آخَر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؛</w:t>
      </w:r>
    </w:p>
    <w:p w:rsidR="00AB197B" w:rsidRDefault="00AB197B" w:rsidP="001C222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پدرم</w:t>
      </w:r>
      <w:r>
        <w:rPr>
          <w:rtl/>
          <w:lang w:bidi="fa-IR"/>
        </w:rPr>
        <w:t xml:space="preserve"> [امام]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هر گاه به جوانان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دانش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اندوختند</w:t>
      </w:r>
      <w:r>
        <w:rPr>
          <w:rtl/>
          <w:lang w:bidi="fa-IR"/>
        </w:rPr>
        <w:t xml:space="preserve"> 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آنان را به خود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 xml:space="preserve"> :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شما که امانت‌ها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[مردم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آموختن]دانش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به‌زود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کم‌سالان جامعه ، بزرگان جامعه‌ا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الدر</w:t>
      </w:r>
      <w:r>
        <w:rPr>
          <w:rtl/>
          <w:lang w:bidi="fa-IR"/>
        </w:rPr>
        <w:t xml:space="preserve"> النظ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مناقب الائمة اللهام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ص 587 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C222C">
      <w:pPr>
        <w:pStyle w:val="Heading2"/>
        <w:rPr>
          <w:rtl/>
          <w:lang w:bidi="fa-IR"/>
        </w:rPr>
      </w:pPr>
      <w:bookmarkStart w:id="295" w:name="_Toc52124458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297</w:t>
      </w:r>
      <w:bookmarkEnd w:id="295"/>
    </w:p>
    <w:p w:rsidR="00AB197B" w:rsidRDefault="00AB197B" w:rsidP="004972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1C222C" w:rsidRPr="001C222C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تَعَلَّمَ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شَبابِهِ کانَ بِمَنْزِلَةِ الْوَشْمِ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الْحَجَرِ وَ مَن تَعَلَّمَ وَ هُوَ کَب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کانَ بِمَنْزِلَةِ الْکِتابِ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وَجْهِ الْماءِ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در جوان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 ، آموخته‌اش مانند نقش بر سنگ است و هر کس در بزرگ‌سال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اموزد،</w:t>
      </w:r>
      <w:r>
        <w:rPr>
          <w:rtl/>
          <w:lang w:bidi="fa-IR"/>
        </w:rPr>
        <w:t xml:space="preserve"> مانند نوشتن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است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نوادر</w:t>
      </w:r>
      <w:r>
        <w:rPr>
          <w:rtl/>
          <w:lang w:bidi="fa-IR"/>
        </w:rPr>
        <w:t xml:space="preserve"> راوند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ص 132، ح 169 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C222C">
      <w:pPr>
        <w:pStyle w:val="Heading2"/>
        <w:rPr>
          <w:rtl/>
          <w:lang w:bidi="fa-IR"/>
        </w:rPr>
      </w:pPr>
      <w:bookmarkStart w:id="296" w:name="_Toc52124458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298</w:t>
      </w:r>
      <w:bookmarkEnd w:id="296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نشانه‌ها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حلم و علم است ، و خاموش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حکمت‌است . خاموش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سکوت ،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 و راهنما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t>(تحف العقول ، ص 469)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C222C">
      <w:pPr>
        <w:pStyle w:val="Heading2"/>
        <w:rPr>
          <w:rtl/>
          <w:lang w:bidi="fa-IR"/>
        </w:rPr>
      </w:pPr>
      <w:bookmarkStart w:id="297" w:name="_Toc52124458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299</w:t>
      </w:r>
      <w:bookmarkEnd w:id="297"/>
    </w:p>
    <w:p w:rsidR="00AB197B" w:rsidRDefault="00AB197B" w:rsidP="001C222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الْعِلْمَ 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اةُ</w:t>
      </w:r>
      <w:r>
        <w:rPr>
          <w:rtl/>
          <w:lang w:bidi="fa-IR"/>
        </w:rPr>
        <w:t xml:space="preserve"> الْقُلوبِ وَ نورُ الاَْبْصارِ مِنَ الْعَم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قُوَّةُ الاَْبْدانِ مِنَ الضَّعْفِ؛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دانش،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دل‌ها، روشن کننده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کور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روبخش</w:t>
      </w:r>
      <w:r>
        <w:rPr>
          <w:rtl/>
          <w:lang w:bidi="fa-IR"/>
        </w:rPr>
        <w:t xml:space="preserve"> بدن‌ها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ناتوان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صدوق، ص 493، ح 1.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C222C">
      <w:pPr>
        <w:pStyle w:val="Heading2"/>
        <w:rPr>
          <w:rtl/>
          <w:lang w:bidi="fa-IR"/>
        </w:rPr>
      </w:pPr>
      <w:bookmarkStart w:id="298" w:name="_Toc52124458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300</w:t>
      </w:r>
      <w:bookmarkEnd w:id="298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رَحِمَ</w:t>
      </w:r>
      <w:r>
        <w:rPr>
          <w:rtl/>
          <w:lang w:bidi="fa-IR"/>
        </w:rPr>
        <w:t xml:space="preserve"> اللّه‌ُ عَبْدا اَح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اَمْرَنا ...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تَعَلَّمُ</w:t>
      </w:r>
      <w:r>
        <w:rPr>
          <w:rtl/>
          <w:lang w:bidi="fa-IR"/>
        </w:rPr>
        <w:t xml:space="preserve"> عُلومَنا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عَلِّمُهَا</w:t>
      </w:r>
      <w:r>
        <w:rPr>
          <w:rtl/>
          <w:lang w:bidi="fa-IR"/>
        </w:rPr>
        <w:t xml:space="preserve"> النّاسَ ، فَاِنَّ النّاسَ لَوْ عَلِموا مَحاسِنَ کَلامِنا لاَتَّبَعونا؛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رحمت</w:t>
      </w:r>
      <w:r>
        <w:rPr>
          <w:rtl/>
          <w:lang w:bidi="fa-IR"/>
        </w:rPr>
        <w:t xml:space="preserve"> خدا بر بنده‌ا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امر ما را زنده کند. دانش‌ها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فرا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به مردم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>. اگر مردم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سخنان ما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دانستند،</w:t>
      </w:r>
      <w:r>
        <w:rPr>
          <w:rtl/>
          <w:lang w:bidi="fa-IR"/>
        </w:rPr>
        <w:t xml:space="preserve"> از 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الأخبار ، ص 180، ح 1.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C222C">
      <w:pPr>
        <w:pStyle w:val="Heading2"/>
        <w:rPr>
          <w:rtl/>
          <w:lang w:bidi="fa-IR"/>
        </w:rPr>
      </w:pPr>
      <w:bookmarkStart w:id="299" w:name="_Toc52124458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301</w:t>
      </w:r>
      <w:bookmarkEnd w:id="299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الْمُتَعَلِّمُ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حْتاجُ</w:t>
      </w:r>
      <w:r>
        <w:rPr>
          <w:rtl/>
          <w:lang w:bidi="fa-IR"/>
        </w:rPr>
        <w:t xml:space="preserve">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رَغْبَةٍ وَ اِرادَةٍ و فَراغٍ وَ نُسُکٍ وَ خَشْ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ةٍ</w:t>
      </w:r>
      <w:r>
        <w:rPr>
          <w:rtl/>
          <w:lang w:bidi="fa-IR"/>
        </w:rPr>
        <w:t xml:space="preserve"> وَ حِفْظٍ وَ حَزْمٍ؛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</w:t>
      </w:r>
      <w:r>
        <w:rPr>
          <w:rtl/>
          <w:lang w:bidi="fa-IR"/>
        </w:rPr>
        <w:t xml:space="preserve"> اندوز به شوق، اراده، فراغت، عبادت، ترس از خدا، مراقبت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نده‌نگر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دارد.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مصباح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ص 15.</w:t>
      </w:r>
    </w:p>
    <w:p w:rsidR="00AB197B" w:rsidRDefault="001C222C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1C222C">
      <w:pPr>
        <w:pStyle w:val="Heading2"/>
        <w:rPr>
          <w:rtl/>
          <w:lang w:bidi="fa-IR"/>
        </w:rPr>
      </w:pPr>
      <w:bookmarkStart w:id="300" w:name="_Toc52124458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302</w:t>
      </w:r>
      <w:bookmarkEnd w:id="300"/>
    </w:p>
    <w:p w:rsidR="00AB197B" w:rsidRDefault="00AB197B" w:rsidP="001C222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1C222C" w:rsidRPr="001C222C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اِنَّ</w:t>
      </w:r>
      <w:r>
        <w:rPr>
          <w:rtl/>
          <w:lang w:bidi="fa-IR"/>
        </w:rPr>
        <w:t xml:space="preserve"> اللّه‌َ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قَدْ تَکَفَّلَ لِطالِبِ الْعِلْمِ بِرِزْقِهِ خاصَّةً عَمّا ضَمِنَهُ لِغَ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رِهِ؛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گمان</w:t>
      </w:r>
      <w:r>
        <w:rPr>
          <w:rtl/>
          <w:lang w:bidi="fa-IR"/>
        </w:rPr>
        <w:t xml:space="preserve"> خداوند متعال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را به‌طور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ژه،</w:t>
      </w:r>
      <w:r>
        <w:rPr>
          <w:rtl/>
          <w:lang w:bidi="fa-IR"/>
        </w:rPr>
        <w:t xml:space="preserve"> افزون بر آنچه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تضم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کرده، به عهده گرفته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ص 160.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C222C">
      <w:pPr>
        <w:pStyle w:val="Heading2"/>
        <w:rPr>
          <w:rtl/>
          <w:lang w:bidi="fa-IR"/>
        </w:rPr>
      </w:pPr>
      <w:bookmarkStart w:id="301" w:name="_Toc52124459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303</w:t>
      </w:r>
      <w:bookmarkEnd w:id="301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A178C9" w:rsidRPr="00A178C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جاءَهُ الْمَوتُ وَ هُوَ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طْلُبُ</w:t>
      </w:r>
      <w:r>
        <w:rPr>
          <w:rtl/>
          <w:lang w:bidi="fa-IR"/>
        </w:rPr>
        <w:t xml:space="preserve"> الْعِلْمَ لِ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حْ</w:t>
      </w:r>
      <w:r>
        <w:rPr>
          <w:rFonts w:hint="cs"/>
          <w:rtl/>
          <w:lang w:bidi="fa-IR"/>
        </w:rPr>
        <w:t>یِیَ</w:t>
      </w:r>
      <w:r>
        <w:rPr>
          <w:rtl/>
          <w:lang w:bidi="fa-IR"/>
        </w:rPr>
        <w:t xml:space="preserve"> بِهِ الاِْسلامَ کانَ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نَهُ</w:t>
      </w:r>
      <w:r>
        <w:rPr>
          <w:rtl/>
          <w:lang w:bidi="fa-IR"/>
        </w:rPr>
        <w:t xml:space="preserve"> وَ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الاَْنبِ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دَرَجَةٌ واحِدَةٌ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الْجَنَّةِ؛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در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باشد تا با آن اسلام را زنده کند و مرگ او فرا رسد، در بهشت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تنها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درجه فاصله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ص 100.</w:t>
      </w:r>
    </w:p>
    <w:p w:rsidR="00AB197B" w:rsidRDefault="001C222C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1C222C">
      <w:pPr>
        <w:pStyle w:val="Heading2"/>
        <w:rPr>
          <w:rtl/>
          <w:lang w:bidi="fa-IR"/>
        </w:rPr>
      </w:pPr>
      <w:bookmarkStart w:id="302" w:name="_Toc52124459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304</w:t>
      </w:r>
      <w:bookmarkEnd w:id="302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لَوْ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عْلَمُ</w:t>
      </w:r>
      <w:r>
        <w:rPr>
          <w:rtl/>
          <w:lang w:bidi="fa-IR"/>
        </w:rPr>
        <w:t xml:space="preserve"> النّاسُ 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طَـلَبِ الْعِلْمِ لَطَـلَبوهُ وَ لَو بِسَفْکِ الْمُهَجِ وَ خَوضِ اللُّجَجِ اِنَّ اللّه‌َ تَبارَکَ وَ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الَ</w:t>
      </w:r>
      <w:r>
        <w:rPr>
          <w:rtl/>
          <w:lang w:bidi="fa-IR"/>
        </w:rPr>
        <w:t xml:space="preserve"> : اِنَّ اَمْقَتَ عَب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اِلَ</w:t>
      </w:r>
      <w:r>
        <w:rPr>
          <w:rFonts w:hint="cs"/>
          <w:rtl/>
          <w:lang w:bidi="fa-IR"/>
        </w:rPr>
        <w:t>یَّ</w:t>
      </w:r>
      <w:r>
        <w:rPr>
          <w:rtl/>
          <w:lang w:bidi="fa-IR"/>
        </w:rPr>
        <w:t xml:space="preserve"> الْجاهِلُ الْمُسْتَخِفُّ بِحَقِّ اَهْلِ الْعِلْمِ ، التّارِکُ لِلاِْق</w:t>
      </w:r>
      <w:r>
        <w:rPr>
          <w:rFonts w:hint="eastAsia"/>
          <w:rtl/>
          <w:lang w:bidi="fa-IR"/>
        </w:rPr>
        <w:t>ْتِداءِ</w:t>
      </w:r>
      <w:r>
        <w:rPr>
          <w:rtl/>
          <w:lang w:bidi="fa-IR"/>
        </w:rPr>
        <w:t xml:space="preserve"> بِهِمْ وَ اِنَّ اَحَبَّ عَب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اِلَ</w:t>
      </w:r>
      <w:r>
        <w:rPr>
          <w:rFonts w:hint="cs"/>
          <w:rtl/>
          <w:lang w:bidi="fa-IR"/>
        </w:rPr>
        <w:t>یَّ</w:t>
      </w:r>
      <w:r>
        <w:rPr>
          <w:rtl/>
          <w:lang w:bidi="fa-IR"/>
        </w:rPr>
        <w:t xml:space="preserve"> التَّق</w:t>
      </w:r>
      <w:r>
        <w:rPr>
          <w:rFonts w:hint="cs"/>
          <w:rtl/>
          <w:lang w:bidi="fa-IR"/>
        </w:rPr>
        <w:t>یُّ</w:t>
      </w:r>
      <w:r>
        <w:rPr>
          <w:rtl/>
          <w:lang w:bidi="fa-IR"/>
        </w:rPr>
        <w:t xml:space="preserve"> الطّالِبُ لِلثَّوابِ الْجَز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اَللاّزِمُ لِلْعُلَماءِ التّابِـعُ لِلْحُلَماءِ القابِلُ عَنِ الْحُـکَماءِ؛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مردم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دانستند</w:t>
      </w:r>
      <w:r>
        <w:rPr>
          <w:rtl/>
          <w:lang w:bidi="fa-IR"/>
        </w:rPr>
        <w:t xml:space="preserve"> که در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[نهفته] است،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گمان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رفتند،</w:t>
      </w:r>
      <w:r>
        <w:rPr>
          <w:rtl/>
          <w:lang w:bidi="fa-IR"/>
        </w:rPr>
        <w:t xml:space="preserve">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با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شدن خون و فرو رفتن در اعماق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باشد.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کرد: منفورتر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بندگانم نزد من،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حق اهل علم را سبک بشمارد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رها کند و محبوب‌تر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بندگانم نزد من، تقوا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پاداش فراوان، همراه دانشمندان،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بردباران و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باشد.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1، ص 35، ح 5.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C222C">
      <w:pPr>
        <w:pStyle w:val="Heading2"/>
        <w:rPr>
          <w:rtl/>
          <w:lang w:bidi="fa-IR"/>
        </w:rPr>
      </w:pPr>
      <w:bookmarkStart w:id="303" w:name="_Toc52124459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305</w:t>
      </w:r>
      <w:bookmarkEnd w:id="303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کُلَّ</w:t>
      </w:r>
      <w:r>
        <w:rPr>
          <w:rtl/>
          <w:lang w:bidi="fa-IR"/>
        </w:rPr>
        <w:t xml:space="preserve"> وِعاءٍ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قُ</w:t>
      </w:r>
      <w:r>
        <w:rPr>
          <w:rtl/>
          <w:lang w:bidi="fa-IR"/>
        </w:rPr>
        <w:t xml:space="preserve"> بِما جُعِلَ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اِلاّ وِعاءُ الْعِلْمِ فَاِنَّهُ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تَّسِعُ</w:t>
      </w:r>
      <w:r>
        <w:rPr>
          <w:rtl/>
          <w:lang w:bidi="fa-IR"/>
        </w:rPr>
        <w:t xml:space="preserve"> بِهِ؛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ظرف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شود پر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مگر ظرف دانش که هر چه در آن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شود جا باز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1C222C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 ، حکمت 205.</w:t>
      </w:r>
    </w:p>
    <w:p w:rsidR="00AB197B" w:rsidRDefault="001C222C" w:rsidP="001C222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1C222C">
      <w:pPr>
        <w:pStyle w:val="Heading2"/>
        <w:rPr>
          <w:rtl/>
          <w:lang w:bidi="fa-IR"/>
        </w:rPr>
      </w:pPr>
      <w:bookmarkStart w:id="304" w:name="_Toc52124459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306</w:t>
      </w:r>
      <w:bookmarkEnd w:id="304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دانش! دانش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دارد: سَرش تواضع، چشمش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حسد، گوشش فهم، زبانش راستگو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حافظه‌اش جستجو، دلش خوش‌ن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عقلش شناخت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امور، دستش رحمت،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دانشمندان، همّتش سلامت، حکمتش تقوا، قرارگاهش نجات، جلودارش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مَرکبش وفا، س</w:t>
      </w:r>
      <w:r>
        <w:rPr>
          <w:rFonts w:hint="eastAsia"/>
          <w:rtl/>
          <w:lang w:bidi="fa-IR"/>
        </w:rPr>
        <w:t>لاحش</w:t>
      </w:r>
      <w:r>
        <w:rPr>
          <w:rtl/>
          <w:lang w:bidi="fa-IR"/>
        </w:rPr>
        <w:t xml:space="preserve"> نرم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سخن،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خشنود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کمانش سازگار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سپاهش گفتگو با دانشمندان، دارا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ادب، اندوخته‌اش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گناهان، توشه‌اش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گاهش،</w:t>
      </w:r>
      <w:r>
        <w:rPr>
          <w:rtl/>
          <w:lang w:bidi="fa-IR"/>
        </w:rPr>
        <w:t xml:space="preserve"> گفت‌وگو و مذاکره، رهنما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دوستش، عشق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1، ص 48، ح 2.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C222C">
      <w:pPr>
        <w:pStyle w:val="Heading2"/>
        <w:rPr>
          <w:rtl/>
          <w:lang w:bidi="fa-IR"/>
        </w:rPr>
      </w:pPr>
      <w:bookmarkStart w:id="305" w:name="_Toc52124459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307</w:t>
      </w:r>
      <w:bookmarkEnd w:id="305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کُلَّمَا</w:t>
      </w:r>
      <w:r>
        <w:rPr>
          <w:rtl/>
          <w:lang w:bidi="fa-IR"/>
        </w:rPr>
        <w:t xml:space="preserve"> ازْدادَ عِلْمُ الرَّجُلِ زادَتْ عِنا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تُهُ</w:t>
      </w:r>
      <w:r>
        <w:rPr>
          <w:rtl/>
          <w:lang w:bidi="fa-IR"/>
        </w:rPr>
        <w:t xml:space="preserve"> بِنَفْسِهِ وَ بَذَلَ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اضَتِها</w:t>
      </w:r>
      <w:r>
        <w:rPr>
          <w:rtl/>
          <w:lang w:bidi="fa-IR"/>
        </w:rPr>
        <w:t xml:space="preserve"> وَ صَلاحِها جُهْدَهُ؛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اندازه دانش انسان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شود، توجه او به خودش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و در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اضت</w:t>
      </w:r>
      <w:r>
        <w:rPr>
          <w:rtl/>
          <w:lang w:bidi="fa-IR"/>
        </w:rPr>
        <w:t xml:space="preserve"> و رشد و اصلاح نَفْس، کوشش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، ح 7204.</w:t>
      </w:r>
    </w:p>
    <w:p w:rsidR="00AB197B" w:rsidRDefault="001C222C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1C222C">
      <w:pPr>
        <w:pStyle w:val="Heading2"/>
        <w:rPr>
          <w:rtl/>
          <w:lang w:bidi="fa-IR"/>
        </w:rPr>
      </w:pPr>
      <w:bookmarkStart w:id="306" w:name="_Toc52124459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308</w:t>
      </w:r>
      <w:bookmarkEnd w:id="306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اَلْعِلْمُ</w:t>
      </w:r>
      <w:r>
        <w:rPr>
          <w:rtl/>
          <w:lang w:bidi="fa-IR"/>
        </w:rPr>
        <w:t xml:space="preserve"> مَقْرونٌ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الْعَمَلِ ، فَمَنْ عَلِمَ عَمِلَ ، ومَنْ عَمِلَ عَلِمَ ، وَالْعِلْمُ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هْتِفُ</w:t>
      </w:r>
      <w:r>
        <w:rPr>
          <w:rtl/>
          <w:lang w:bidi="fa-IR"/>
        </w:rPr>
        <w:t xml:space="preserve"> بِالْعَمَلِ فَاِنْ اَجابَهُ وَ اِلاَّ ارْتَحَلَ عَنْهُ؛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دانش،</w:t>
      </w:r>
      <w:r>
        <w:rPr>
          <w:rtl/>
          <w:lang w:bidi="fa-IR"/>
        </w:rPr>
        <w:t xml:space="preserve"> با عمل همراه است، پس هر که دانست، عمل کرد و هر که عمل کرد، دانست و دانش، به عمل فرا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خواند</w:t>
      </w:r>
      <w:r>
        <w:rPr>
          <w:rtl/>
          <w:lang w:bidi="fa-IR"/>
        </w:rPr>
        <w:t>. پس اگر او را اجابت کرد، چه بهتر وگرنه از او جدا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1، ص 44، ح 2.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C222C">
      <w:pPr>
        <w:pStyle w:val="Heading2"/>
        <w:rPr>
          <w:rtl/>
          <w:lang w:bidi="fa-IR"/>
        </w:rPr>
      </w:pPr>
      <w:bookmarkStart w:id="307" w:name="_Toc52124459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309</w:t>
      </w:r>
      <w:bookmarkEnd w:id="307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اَعَزُّ</w:t>
      </w:r>
      <w:r>
        <w:rPr>
          <w:rtl/>
          <w:lang w:bidi="fa-IR"/>
        </w:rPr>
        <w:t xml:space="preserve"> الْعِزِّ الْعِلْمُ ؛ لاِءَنَّ بِهِ مَعْرِفَةُ الْمَعادِ وَ الْمَعاشِ، وَ اَذَلُّ الذُّلِّ الْجَهْلُ ؛ لاِءَنَّ صاحِبَهُ اَصَمُّ ، اَبْکَمُ ، اَعْم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حَ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رانُ؛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عزّت، دانش است، چرا که با آن معاد شناخته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راه کسب معاش به دست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خوارتر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چرا که نادان کر و لال و کور و سرگردان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نزهة</w:t>
      </w:r>
      <w:r>
        <w:rPr>
          <w:rtl/>
          <w:lang w:bidi="fa-IR"/>
        </w:rPr>
        <w:t xml:space="preserve"> الناظر، ص 70، ح 65.</w:t>
      </w:r>
    </w:p>
    <w:p w:rsidR="00AB197B" w:rsidRDefault="001C222C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1C222C">
      <w:pPr>
        <w:pStyle w:val="Heading2"/>
        <w:rPr>
          <w:rtl/>
          <w:lang w:bidi="fa-IR"/>
        </w:rPr>
      </w:pPr>
      <w:bookmarkStart w:id="308" w:name="_Toc52124459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310</w:t>
      </w:r>
      <w:bookmarkEnd w:id="308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A178C9" w:rsidRPr="00A178C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طَـلَبُ</w:t>
      </w:r>
      <w:r>
        <w:rPr>
          <w:rtl/>
          <w:lang w:bidi="fa-IR"/>
        </w:rPr>
        <w:t xml:space="preserve"> الْعِلْمِ فَر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ضَةٌ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کُلِّ مُسْلِمٍ ، فَاطْلُبُوا الْعِلْمَ مِنْ مَظانِّهِ ، وَاقْتَبِسوهُ مِنْ اَهْلِهِ؛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بودن، بر هر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است، پس دانش را از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احتمال بودنش هست، بجو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 را از اهلش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569، ح 1176.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C222C">
      <w:pPr>
        <w:pStyle w:val="Heading2"/>
        <w:rPr>
          <w:rtl/>
          <w:lang w:bidi="fa-IR"/>
        </w:rPr>
      </w:pPr>
      <w:bookmarkStart w:id="309" w:name="_Toc52124459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311</w:t>
      </w:r>
      <w:bookmarkEnd w:id="309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A178C9" w:rsidRPr="00A178C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اِذا</w:t>
      </w:r>
      <w:r>
        <w:rPr>
          <w:rtl/>
          <w:lang w:bidi="fa-IR"/>
        </w:rPr>
        <w:t xml:space="preserve"> اَت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یَّ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وْمٌ</w:t>
      </w:r>
      <w:r>
        <w:rPr>
          <w:rtl/>
          <w:lang w:bidi="fa-IR"/>
        </w:rPr>
        <w:t xml:space="preserve"> لا اَزْدادُ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عِلْماً ، فَلا بورِکَ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طُلوعِ شَمْسِ ذلِکَ الْ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آن بر دانشم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پس طلوع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روز بر من مبارک مباد.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المعجم</w:t>
      </w:r>
      <w:r>
        <w:rPr>
          <w:rtl/>
          <w:lang w:bidi="fa-IR"/>
        </w:rPr>
        <w:t xml:space="preserve"> الأوسط ، ج 6 ص 367 ح 6636.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C222C">
      <w:pPr>
        <w:pStyle w:val="Heading2"/>
        <w:rPr>
          <w:rtl/>
          <w:lang w:bidi="fa-IR"/>
        </w:rPr>
      </w:pPr>
      <w:bookmarkStart w:id="310" w:name="_Toc52124459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312</w:t>
      </w:r>
      <w:bookmarkEnd w:id="310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A178C9" w:rsidRPr="00A178C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قَلْبٌ</w:t>
      </w:r>
      <w:r>
        <w:rPr>
          <w:rtl/>
          <w:lang w:bidi="fa-IR"/>
        </w:rPr>
        <w:t xml:space="preserve"> 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شَ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ءٌ</w:t>
      </w:r>
      <w:r>
        <w:rPr>
          <w:rtl/>
          <w:lang w:bidi="fa-IR"/>
        </w:rPr>
        <w:t xml:space="preserve"> مِنَ الحِکمَةِ کَبَ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تٍ</w:t>
      </w:r>
      <w:r>
        <w:rPr>
          <w:rtl/>
          <w:lang w:bidi="fa-IR"/>
        </w:rPr>
        <w:t xml:space="preserve"> خَرِبٍ ، فَتَعَلَّموا وعَلِّموا ، وتَفَقَّهوا ولا تَموتوا جُهّالاً ؛ فَاِنَّ اللّه‌َ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عذِرُ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الْجَهْلِ؛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حکمت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همچون خانه‌ا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است. پس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آموزش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نادان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عزّ و جلّ، بهانه‌ا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الفردوس</w:t>
      </w:r>
      <w:r>
        <w:rPr>
          <w:rtl/>
          <w:lang w:bidi="fa-IR"/>
        </w:rPr>
        <w:t xml:space="preserve"> ، ح 4590.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C222C">
      <w:pPr>
        <w:pStyle w:val="Heading2"/>
        <w:rPr>
          <w:rtl/>
          <w:lang w:bidi="fa-IR"/>
        </w:rPr>
      </w:pPr>
      <w:bookmarkStart w:id="311" w:name="_Toc52124460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313</w:t>
      </w:r>
      <w:bookmarkEnd w:id="311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مُؤمِنُ اِنَّ هذَا الْعِلْمَ وَالاَْدَبَ ثَمَنُ نَفْسِکَ فَاجْتَهِدْ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تَعَلُّمِها فَما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مِنْ عِلْمِکَ وَ اَدَبِکَ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ثَمَنِکَ وَ قَدْرِکَ، فَاِنَّ بِالْعِلْمِ تَهْتَد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رَبِّکَ؛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دانش و ادب، 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توست، پس در آموختن آن بکوش،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هرچه بر دانش و ادبت افزوده شود، بر ارج و 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افزوده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چرا که با دانش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پروردگارت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روضة</w:t>
      </w:r>
      <w:r>
        <w:rPr>
          <w:rtl/>
          <w:lang w:bidi="fa-IR"/>
        </w:rPr>
        <w:t xml:space="preserve">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 11.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C222C">
      <w:pPr>
        <w:pStyle w:val="Heading2"/>
        <w:rPr>
          <w:rtl/>
          <w:lang w:bidi="fa-IR"/>
        </w:rPr>
      </w:pPr>
      <w:bookmarkStart w:id="312" w:name="_Toc52124460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314</w:t>
      </w:r>
      <w:bookmarkEnd w:id="312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A178C9" w:rsidRPr="00A178C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</w:t>
      </w:r>
      <w:r>
        <w:rPr>
          <w:rtl/>
          <w:lang w:bidi="fa-IR"/>
        </w:rPr>
        <w:t xml:space="preserve"> لْعِلْمُ 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اةُ</w:t>
      </w:r>
      <w:r>
        <w:rPr>
          <w:rtl/>
          <w:lang w:bidi="fa-IR"/>
        </w:rPr>
        <w:t xml:space="preserve"> الاِْسْلامِ وَ عِمادُ الاْ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وَ مَنْ عَلِمَ عِلْما اَتـَمَّ اللّه‌ُ لَهُ اَجْرَهُ وَ مَنْ تَعَلَّمَ فَعَمِلَ عَلَّمَهُ اللّه‌ُ ما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عْلَمْ</w:t>
      </w:r>
      <w:r>
        <w:rPr>
          <w:rtl/>
          <w:lang w:bidi="fa-IR"/>
        </w:rPr>
        <w:t xml:space="preserve">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اسلام و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ه‌گاه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 و هر کس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اموزد،</w:t>
      </w:r>
      <w:r>
        <w:rPr>
          <w:rtl/>
          <w:lang w:bidi="fa-IR"/>
        </w:rPr>
        <w:t xml:space="preserve"> خداوند پاداش او را تمام گرداند و هر کس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 و عمل کند، خداوند،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دهد به او آنچه را که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الفصاحه، ح 2019.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C222C">
      <w:pPr>
        <w:pStyle w:val="Heading2"/>
        <w:rPr>
          <w:rtl/>
          <w:lang w:bidi="fa-IR"/>
        </w:rPr>
      </w:pPr>
      <w:bookmarkStart w:id="313" w:name="_Toc52124460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315</w:t>
      </w:r>
      <w:bookmarkEnd w:id="313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ظَهَرتِ البِدعُ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اُمّت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فلْ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ظهِرِ</w:t>
      </w:r>
      <w:r>
        <w:rPr>
          <w:rtl/>
          <w:lang w:bidi="fa-IR"/>
        </w:rPr>
        <w:t xml:space="preserve"> العالِمُ علمَهُ ، فمَن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فعل</w:t>
      </w:r>
      <w:r>
        <w:rPr>
          <w:rtl/>
          <w:lang w:bidi="fa-IR"/>
        </w:rPr>
        <w:t xml:space="preserve"> فعَلَ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لَعنةُ اللّه‌ِ؛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بدعت‌ها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امت من آشکار شد، بر عالم است که علمش را آشکار کند و هر کس نکند، لعنت خدا بر او.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ج 1 ، ص 54 ، ح 2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C222C">
      <w:pPr>
        <w:pStyle w:val="Heading2"/>
        <w:rPr>
          <w:rtl/>
          <w:lang w:bidi="fa-IR"/>
        </w:rPr>
      </w:pPr>
      <w:bookmarkStart w:id="314" w:name="_Toc52124460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316</w:t>
      </w:r>
      <w:bookmarkEnd w:id="314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اَعَزُّ</w:t>
      </w:r>
      <w:r>
        <w:rPr>
          <w:rtl/>
          <w:lang w:bidi="fa-IR"/>
        </w:rPr>
        <w:t xml:space="preserve"> العِزِّ العِلمُ ؛ لاِءَنَّ بِهِ مَعرِفَةُ المَعادِ وَ المَعاشِ، وَ اَذَلُّ الذُّلِّ الجَهلُ ؛ لاِءَنَّ صاحِبَهُ اَصَمُّ ، اَبکَمُ ، اَعم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رانُ؛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عزّت، دانش است، چرا که با آن معاد شناخته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راه کسب معاش به دست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خوارتر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چرا که نادان کر و لال و کور و سرگردان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نزهة</w:t>
      </w:r>
      <w:r>
        <w:rPr>
          <w:rtl/>
          <w:lang w:bidi="fa-IR"/>
        </w:rPr>
        <w:t xml:space="preserve"> الناظر، ص 70، ح 65</w:t>
      </w:r>
    </w:p>
    <w:p w:rsidR="00AB197B" w:rsidRDefault="001C222C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1C222C">
      <w:pPr>
        <w:pStyle w:val="Heading2"/>
        <w:rPr>
          <w:rtl/>
          <w:lang w:bidi="fa-IR"/>
        </w:rPr>
      </w:pPr>
      <w:bookmarkStart w:id="315" w:name="_Toc52124460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317</w:t>
      </w:r>
      <w:bookmarkEnd w:id="315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العِلمَ 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اةُ</w:t>
      </w:r>
      <w:r>
        <w:rPr>
          <w:rtl/>
          <w:lang w:bidi="fa-IR"/>
        </w:rPr>
        <w:t xml:space="preserve"> القُلوبِ وَ نورُ الاَْبصارِ مِنَ العَم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قُوَّةُ الاَْبدانِ مِنَ الضَّعفِ؛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دانش،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دل‌ها، روشن کننده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کور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روبخش</w:t>
      </w:r>
      <w:r>
        <w:rPr>
          <w:rtl/>
          <w:lang w:bidi="fa-IR"/>
        </w:rPr>
        <w:t xml:space="preserve"> بدن‌ها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ناتوان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صدوق، ص 493، ح 1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C222C">
      <w:pPr>
        <w:pStyle w:val="Heading2"/>
        <w:rPr>
          <w:rtl/>
          <w:lang w:bidi="fa-IR"/>
        </w:rPr>
      </w:pPr>
      <w:bookmarkStart w:id="316" w:name="_Toc52124460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318</w:t>
      </w:r>
      <w:bookmarkEnd w:id="316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اِکتَسِبُوا</w:t>
      </w:r>
      <w:r>
        <w:rPr>
          <w:rtl/>
          <w:lang w:bidi="fa-IR"/>
        </w:rPr>
        <w:t xml:space="preserve"> العِلمَ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کسِبکُمُ</w:t>
      </w:r>
      <w:r>
        <w:rPr>
          <w:rtl/>
          <w:lang w:bidi="fa-IR"/>
        </w:rPr>
        <w:t xml:space="preserve"> الحَ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اةَ؛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</w:t>
      </w:r>
      <w:r>
        <w:rPr>
          <w:rtl/>
          <w:lang w:bidi="fa-IR"/>
        </w:rPr>
        <w:t xml:space="preserve"> کسب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به شما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(و بالندگ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بخشد.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و دررالکلم، ح 2486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C222C">
      <w:pPr>
        <w:pStyle w:val="Heading2"/>
        <w:rPr>
          <w:rtl/>
          <w:lang w:bidi="fa-IR"/>
        </w:rPr>
      </w:pPr>
      <w:bookmarkStart w:id="317" w:name="_Toc52124460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319</w:t>
      </w:r>
      <w:bookmarkEnd w:id="317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قَدرُ</w:t>
      </w:r>
      <w:r>
        <w:rPr>
          <w:rtl/>
          <w:lang w:bidi="fa-IR"/>
        </w:rPr>
        <w:t xml:space="preserve"> الرَّجُلِ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قَدرِ هِمَّتِهِ ، وَ عَمَلُهُ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قَدرِ نِ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تِهِ؛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ارزش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اندازه همّت او ، و عملش به اندازه 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و دررالکلم ، ح 6743</w:t>
      </w:r>
    </w:p>
    <w:p w:rsidR="00AB197B" w:rsidRDefault="001C222C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1C222C">
      <w:pPr>
        <w:pStyle w:val="Heading2"/>
        <w:rPr>
          <w:rtl/>
          <w:lang w:bidi="fa-IR"/>
        </w:rPr>
      </w:pPr>
      <w:bookmarkStart w:id="318" w:name="_Toc52124460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320</w:t>
      </w:r>
      <w:bookmarkEnd w:id="318"/>
    </w:p>
    <w:p w:rsidR="00AB197B" w:rsidRDefault="00AB197B" w:rsidP="001C222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تَمامُ</w:t>
      </w:r>
      <w:r>
        <w:rPr>
          <w:rtl/>
          <w:lang w:bidi="fa-IR"/>
        </w:rPr>
        <w:t xml:space="preserve"> التَّقو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اَن تَتَعَلَّمَ ما جَهِلتَ وَ تَعمَلَ بِما عَلِمتَ؛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تمام</w:t>
      </w:r>
      <w:r>
        <w:rPr>
          <w:rtl/>
          <w:lang w:bidi="fa-IR"/>
        </w:rPr>
        <w:t xml:space="preserve"> تقوا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آنچه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بدانچه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الخواطر، ج 2، ص 120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C222C">
      <w:pPr>
        <w:pStyle w:val="Heading2"/>
        <w:rPr>
          <w:rtl/>
          <w:lang w:bidi="fa-IR"/>
        </w:rPr>
      </w:pPr>
      <w:bookmarkStart w:id="319" w:name="_Toc52124460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321</w:t>
      </w:r>
      <w:bookmarkEnd w:id="319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مَعشَرَ الفِت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انِ،</w:t>
      </w:r>
      <w:r>
        <w:rPr>
          <w:rtl/>
          <w:lang w:bidi="fa-IR"/>
        </w:rPr>
        <w:t xml:space="preserve"> حَصِّنوا اَعراضَکُم باِلاَْدَبِ وَ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نَـکُم</w:t>
      </w:r>
      <w:r>
        <w:rPr>
          <w:rtl/>
          <w:lang w:bidi="fa-IR"/>
        </w:rPr>
        <w:t xml:space="preserve"> بِالعِلمِ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جوانان! آبرو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را با ادب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نتان</w:t>
      </w:r>
      <w:r>
        <w:rPr>
          <w:rtl/>
          <w:lang w:bidi="fa-IR"/>
        </w:rPr>
        <w:t xml:space="preserve"> را با دانش حفظ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2، ص 210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C222C">
      <w:pPr>
        <w:pStyle w:val="Heading2"/>
        <w:rPr>
          <w:rtl/>
          <w:lang w:bidi="fa-IR"/>
        </w:rPr>
      </w:pPr>
      <w:bookmarkStart w:id="320" w:name="_Toc52124460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322</w:t>
      </w:r>
      <w:bookmarkEnd w:id="320"/>
    </w:p>
    <w:p w:rsidR="00AB197B" w:rsidRDefault="00AB197B" w:rsidP="004972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1C222C" w:rsidRPr="001C222C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اَلْعِلْمُ</w:t>
      </w:r>
      <w:r>
        <w:rPr>
          <w:rtl/>
          <w:lang w:bidi="fa-IR"/>
        </w:rPr>
        <w:t xml:space="preserve"> 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اةُ</w:t>
      </w:r>
      <w:r>
        <w:rPr>
          <w:rtl/>
          <w:lang w:bidi="fa-IR"/>
        </w:rPr>
        <w:t xml:space="preserve"> الاِْسْلامِ وَ عِمادُ الاْ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وَ مَنْ عَلِمَ عِلْما اَتـَمَّ اللّه‌ُ لَهُ اَجْرَهُ وَ مَنْ تَعَلَّمَ فَعَمِلَ عَلَّمَهُ اللّه‌ُ ما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عْلَمْ</w:t>
      </w:r>
      <w:r>
        <w:rPr>
          <w:rtl/>
          <w:lang w:bidi="fa-IR"/>
        </w:rPr>
        <w:t xml:space="preserve">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اسلام و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 و هر کس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اموزد،</w:t>
      </w:r>
      <w:r>
        <w:rPr>
          <w:rtl/>
          <w:lang w:bidi="fa-IR"/>
        </w:rPr>
        <w:t xml:space="preserve"> خداوند پاداش او را تمام گرداند و هر کس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 و عمل کند، خداوند،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دهد به او آنچه را که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الفصاحه، ح 2019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C222C">
      <w:pPr>
        <w:pStyle w:val="Heading2"/>
        <w:rPr>
          <w:rtl/>
          <w:lang w:bidi="fa-IR"/>
        </w:rPr>
      </w:pPr>
      <w:bookmarkStart w:id="321" w:name="_Toc52124461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323</w:t>
      </w:r>
      <w:bookmarkEnd w:id="321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اللّه‌َ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قَد تَکَفَّلَ لِطالِبِ العِلمِ بِرِزقِهِ خاصَّةً عَمّا ضَمِنَهُ لِغَ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رِهِ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گمان</w:t>
      </w:r>
      <w:r>
        <w:rPr>
          <w:rtl/>
          <w:lang w:bidi="fa-IR"/>
        </w:rPr>
        <w:t xml:space="preserve"> خداوند متعال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را به طور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ژه،</w:t>
      </w:r>
      <w:r>
        <w:rPr>
          <w:rtl/>
          <w:lang w:bidi="fa-IR"/>
        </w:rPr>
        <w:t xml:space="preserve"> افزون بر آنچه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تضم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کرده، به عهده گرفته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ص 160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C222C">
      <w:pPr>
        <w:pStyle w:val="Heading2"/>
        <w:rPr>
          <w:rtl/>
          <w:lang w:bidi="fa-IR"/>
        </w:rPr>
      </w:pPr>
      <w:bookmarkStart w:id="322" w:name="_Toc52124461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324</w:t>
      </w:r>
      <w:bookmarkEnd w:id="322"/>
    </w:p>
    <w:p w:rsidR="00AB197B" w:rsidRDefault="00AB197B" w:rsidP="001C222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الدُّن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وَالآخِرَةِ مَعَ العِلمِ وَشَرُّ الدُّن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وَالآخِرَةِ مَعَ الجَهل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با دانش است و شرّ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با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اة،</w:t>
      </w:r>
      <w:r>
        <w:rPr>
          <w:rtl/>
          <w:lang w:bidi="fa-IR"/>
        </w:rPr>
        <w:t xml:space="preserve"> ج‌1، ص‌35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C222C">
      <w:pPr>
        <w:pStyle w:val="Heading2"/>
        <w:rPr>
          <w:rtl/>
          <w:lang w:bidi="fa-IR"/>
        </w:rPr>
      </w:pPr>
      <w:bookmarkStart w:id="323" w:name="_Toc52124461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325</w:t>
      </w:r>
      <w:bookmarkEnd w:id="323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تَعَلَّمُوا</w:t>
      </w:r>
      <w:r>
        <w:rPr>
          <w:rtl/>
          <w:lang w:bidi="fa-IR"/>
        </w:rPr>
        <w:t xml:space="preserve"> العِلمَ فَإنَّ تَعَلُّمَهُ حَسَنَةٌ، وَطَلَبَهُ عِبَادَةٌ؛</w:t>
      </w:r>
    </w:p>
    <w:p w:rsidR="00AB197B" w:rsidRDefault="00AB197B" w:rsidP="00D843D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آموختن آن، پاداش دارد و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عبادت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الأنوار، ج 78، ص 189</w:t>
      </w:r>
    </w:p>
    <w:p w:rsidR="00AB197B" w:rsidRDefault="00705635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705635">
      <w:pPr>
        <w:pStyle w:val="Heading2"/>
        <w:rPr>
          <w:rtl/>
          <w:lang w:bidi="fa-IR"/>
        </w:rPr>
      </w:pPr>
      <w:bookmarkStart w:id="324" w:name="_Toc52124461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326</w:t>
      </w:r>
      <w:bookmarkEnd w:id="324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اِکتَسِبُوا</w:t>
      </w:r>
      <w:r>
        <w:rPr>
          <w:rtl/>
          <w:lang w:bidi="fa-IR"/>
        </w:rPr>
        <w:t xml:space="preserve"> العِلمَ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کسِبکمُ</w:t>
      </w:r>
      <w:r>
        <w:rPr>
          <w:rtl/>
          <w:lang w:bidi="fa-IR"/>
        </w:rPr>
        <w:t xml:space="preserve"> الحَ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اةَ</w:t>
      </w:r>
      <w:r>
        <w:rPr>
          <w:rtl/>
          <w:lang w:bidi="fa-IR"/>
        </w:rPr>
        <w:t xml:space="preserve">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</w:t>
      </w:r>
      <w:r>
        <w:rPr>
          <w:rtl/>
          <w:lang w:bidi="fa-IR"/>
        </w:rPr>
        <w:t xml:space="preserve"> کسب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به شما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(و بالندگ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بخشد.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و دررالکلم، ح 2486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05635">
      <w:pPr>
        <w:pStyle w:val="Heading2"/>
        <w:rPr>
          <w:rtl/>
          <w:lang w:bidi="fa-IR"/>
        </w:rPr>
      </w:pPr>
      <w:bookmarkStart w:id="325" w:name="_Toc52124461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327</w:t>
      </w:r>
      <w:bookmarkEnd w:id="325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جالِس</w:t>
      </w:r>
      <w:r>
        <w:rPr>
          <w:rtl/>
          <w:lang w:bidi="fa-IR"/>
        </w:rPr>
        <w:t xml:space="preserve"> العُلَماءَ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زدَد</w:t>
      </w:r>
      <w:r>
        <w:rPr>
          <w:rtl/>
          <w:lang w:bidi="fa-IR"/>
        </w:rPr>
        <w:t xml:space="preserve"> عِلمُک وَ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حسُن</w:t>
      </w:r>
      <w:r>
        <w:rPr>
          <w:rtl/>
          <w:lang w:bidi="fa-IR"/>
        </w:rPr>
        <w:t xml:space="preserve"> اَدَبُک وتَزک نَفسُک؛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علما معاشرت کن تا علمت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اد،</w:t>
      </w:r>
      <w:r>
        <w:rPr>
          <w:rtl/>
          <w:lang w:bidi="fa-IR"/>
        </w:rPr>
        <w:t xml:space="preserve"> ادبت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و جانت پاک شود.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مطالب</w:t>
      </w:r>
      <w:r>
        <w:rPr>
          <w:rtl/>
          <w:lang w:bidi="fa-IR"/>
        </w:rPr>
        <w:t xml:space="preserve"> السؤول، ص 49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05635">
      <w:pPr>
        <w:pStyle w:val="Heading2"/>
        <w:rPr>
          <w:rtl/>
          <w:lang w:bidi="fa-IR"/>
        </w:rPr>
      </w:pPr>
      <w:bookmarkStart w:id="326" w:name="_Toc52124461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328</w:t>
      </w:r>
      <w:bookmarkEnd w:id="326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بادِروا</w:t>
      </w:r>
      <w:r>
        <w:rPr>
          <w:rtl/>
          <w:lang w:bidi="fa-IR"/>
        </w:rPr>
        <w:t xml:space="preserve"> اَحداثَکم بِال</w:t>
      </w:r>
      <w:r w:rsidR="007B7D1E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قَبلَ اَن تَسبِقَکم اِلَ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هِمُ</w:t>
      </w:r>
      <w:r>
        <w:rPr>
          <w:rtl/>
          <w:lang w:bidi="fa-IR"/>
        </w:rPr>
        <w:t xml:space="preserve"> المُرجِئَةُ؛</w:t>
      </w:r>
    </w:p>
    <w:p w:rsidR="00AB197B" w:rsidRDefault="00AB197B" w:rsidP="007056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آموختن </w:t>
      </w:r>
      <w:r w:rsidR="007B7D1E">
        <w:rPr>
          <w:rtl/>
          <w:lang w:bidi="fa-IR"/>
        </w:rPr>
        <w:t xml:space="preserve">حدیث </w:t>
      </w:r>
      <w:r>
        <w:rPr>
          <w:rtl/>
          <w:lang w:bidi="fa-IR"/>
        </w:rPr>
        <w:t>(معارف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به جوانانتان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آن‌که منحرف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آنان را گمراه سازند، اقدام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الأحکام ، ج 8 ، ص 111، ح 381</w:t>
      </w:r>
    </w:p>
    <w:p w:rsidR="00AB197B" w:rsidRDefault="00705635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705635">
      <w:pPr>
        <w:pStyle w:val="Heading2"/>
        <w:rPr>
          <w:rtl/>
          <w:lang w:bidi="fa-IR"/>
        </w:rPr>
      </w:pPr>
      <w:bookmarkStart w:id="327" w:name="_Toc52124461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329</w:t>
      </w:r>
      <w:bookmarkEnd w:id="327"/>
    </w:p>
    <w:p w:rsidR="00AB197B" w:rsidRDefault="00AB197B" w:rsidP="007056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اَلنّاسُ</w:t>
      </w:r>
      <w:r>
        <w:rPr>
          <w:rtl/>
          <w:lang w:bidi="fa-IR"/>
        </w:rPr>
        <w:t xml:space="preserve"> رَجُلانِ: عالِمٌ وَ مُتَعَلِّمٌ وَ لا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سِواهُما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مردم،</w:t>
      </w:r>
      <w:r>
        <w:rPr>
          <w:rtl/>
          <w:lang w:bidi="fa-IR"/>
        </w:rPr>
        <w:t xml:space="preserve"> دو گروهند: دانشمند و دانش اندوز و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الفصاحه، ح 3145 )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05635">
      <w:pPr>
        <w:pStyle w:val="Heading2"/>
        <w:rPr>
          <w:rtl/>
          <w:lang w:bidi="fa-IR"/>
        </w:rPr>
      </w:pPr>
      <w:bookmarkStart w:id="328" w:name="_Toc52124461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330</w:t>
      </w:r>
      <w:bookmarkEnd w:id="328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آباد گردد.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 ، خ 155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05635">
      <w:pPr>
        <w:pStyle w:val="Heading2"/>
        <w:rPr>
          <w:rtl/>
          <w:lang w:bidi="fa-IR"/>
        </w:rPr>
      </w:pPr>
      <w:bookmarkStart w:id="329" w:name="_Toc52124461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331</w:t>
      </w:r>
      <w:bookmarkEnd w:id="329"/>
    </w:p>
    <w:p w:rsidR="00AB197B" w:rsidRDefault="00AB197B" w:rsidP="007056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پست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شمارد مگر آن که علم و ادب را از او فرو گذارد.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الفصاحه ، ح 2568)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05635">
      <w:pPr>
        <w:pStyle w:val="Heading2"/>
        <w:rPr>
          <w:rtl/>
          <w:lang w:bidi="fa-IR"/>
        </w:rPr>
      </w:pPr>
      <w:bookmarkStart w:id="330" w:name="_Toc52124461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332</w:t>
      </w:r>
      <w:bookmarkEnd w:id="330"/>
    </w:p>
    <w:p w:rsidR="00AB197B" w:rsidRDefault="00AB197B" w:rsidP="007056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علم از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محترم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علم بدو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محترم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(نهج الفصاحه ، </w:t>
      </w:r>
      <w:r w:rsidR="007B7D1E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3184)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05635">
      <w:pPr>
        <w:pStyle w:val="Heading2"/>
        <w:rPr>
          <w:rtl/>
          <w:lang w:bidi="fa-IR"/>
        </w:rPr>
      </w:pPr>
      <w:bookmarkStart w:id="331" w:name="_Toc52124462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333</w:t>
      </w:r>
      <w:bookmarkEnd w:id="331"/>
    </w:p>
    <w:p w:rsidR="00AB197B" w:rsidRDefault="00AB197B" w:rsidP="007056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آفت</w:t>
      </w:r>
      <w:r>
        <w:rPr>
          <w:rtl/>
          <w:lang w:bidi="fa-IR"/>
        </w:rPr>
        <w:t xml:space="preserve"> دانش فراموش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دانش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نااهل سپار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الفصاحه ، ح 5)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05635">
      <w:pPr>
        <w:pStyle w:val="Heading2"/>
        <w:rPr>
          <w:rtl/>
          <w:lang w:bidi="fa-IR"/>
        </w:rPr>
      </w:pPr>
      <w:bookmarkStart w:id="332" w:name="_Toc52124462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334</w:t>
      </w:r>
      <w:bookmarkEnd w:id="332"/>
    </w:p>
    <w:p w:rsidR="00AB197B" w:rsidRDefault="00AB197B" w:rsidP="007056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با دانش همراه است و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با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 ، ح 1482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05635">
      <w:pPr>
        <w:pStyle w:val="Heading2"/>
        <w:rPr>
          <w:rtl/>
          <w:lang w:bidi="fa-IR"/>
        </w:rPr>
      </w:pPr>
      <w:bookmarkStart w:id="333" w:name="_Toc52124462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335</w:t>
      </w:r>
      <w:bookmarkEnd w:id="333"/>
    </w:p>
    <w:p w:rsidR="00AB197B" w:rsidRDefault="00AB197B" w:rsidP="004972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705635" w:rsidRPr="00705635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>فرمودند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کمال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طلب علم و عمل بدانست ،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طلب علم بر شما از طلب مال لازم تر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مال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قسمت و تضم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شده. عادل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(که خداست) آن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قسمت کرده و تضم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نموده و به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نزد اهلش نگهداشته شده و شما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کــه آن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از اهلش طلب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پس آنرا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705635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جلد 1 ص 35</w:t>
      </w:r>
    </w:p>
    <w:p w:rsidR="00AB197B" w:rsidRDefault="00705635" w:rsidP="007056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705635">
      <w:pPr>
        <w:pStyle w:val="Heading2"/>
        <w:rPr>
          <w:rtl/>
          <w:lang w:bidi="fa-IR"/>
        </w:rPr>
      </w:pPr>
      <w:bookmarkStart w:id="334" w:name="_Toc52124462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336</w:t>
      </w:r>
      <w:bookmarkEnd w:id="334"/>
    </w:p>
    <w:p w:rsidR="00AB197B" w:rsidRDefault="00AB197B" w:rsidP="007056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</w:t>
      </w:r>
      <w:r>
        <w:rPr>
          <w:rtl/>
          <w:lang w:bidi="fa-IR"/>
        </w:rPr>
        <w:t xml:space="preserve"> جوئ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هر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است ، همانا خدا دانش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دوست دارد.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 ص 35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05635">
      <w:pPr>
        <w:pStyle w:val="Heading2"/>
        <w:rPr>
          <w:rtl/>
          <w:lang w:bidi="fa-IR"/>
        </w:rPr>
      </w:pPr>
      <w:bookmarkStart w:id="335" w:name="_Toc52124462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337</w:t>
      </w:r>
      <w:bookmarkEnd w:id="335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حلم ندارد علم ندارد.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حلم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05635">
      <w:pPr>
        <w:pStyle w:val="Heading2"/>
        <w:rPr>
          <w:rtl/>
          <w:lang w:bidi="fa-IR"/>
        </w:rPr>
      </w:pPr>
      <w:bookmarkStart w:id="336" w:name="_Toc52124462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338</w:t>
      </w:r>
      <w:bookmarkEnd w:id="336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حلم</w:t>
      </w:r>
      <w:r>
        <w:rPr>
          <w:rtl/>
          <w:lang w:bidi="fa-IR"/>
        </w:rPr>
        <w:t xml:space="preserve"> و 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و دانش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حلم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05635">
      <w:pPr>
        <w:pStyle w:val="Heading2"/>
        <w:rPr>
          <w:rtl/>
          <w:lang w:bidi="fa-IR"/>
        </w:rPr>
      </w:pPr>
      <w:bookmarkStart w:id="337" w:name="_Toc52124462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339</w:t>
      </w:r>
      <w:bookmarkEnd w:id="337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علم ها و دانش ها آراسته شدن آن به حلم و 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غررالحکم</w:t>
      </w:r>
      <w:r>
        <w:rPr>
          <w:rtl/>
          <w:lang w:bidi="fa-IR"/>
        </w:rPr>
        <w:t xml:space="preserve"> ، باب حلم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05635">
      <w:pPr>
        <w:pStyle w:val="Heading2"/>
        <w:rPr>
          <w:rtl/>
          <w:lang w:bidi="fa-IR"/>
        </w:rPr>
      </w:pPr>
      <w:bookmarkStart w:id="338" w:name="_Toc52124462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340</w:t>
      </w:r>
      <w:bookmarkEnd w:id="338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سر چشمه و آشام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دنگاه</w:t>
      </w:r>
      <w:r>
        <w:rPr>
          <w:rtl/>
          <w:lang w:bidi="fa-IR"/>
        </w:rPr>
        <w:t xml:space="preserve"> علم و دانش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شده باشد ، جامه حلم و 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تن کند.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حلم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05635">
      <w:pPr>
        <w:pStyle w:val="Heading2"/>
        <w:rPr>
          <w:rtl/>
          <w:lang w:bidi="fa-IR"/>
        </w:rPr>
      </w:pPr>
      <w:bookmarkStart w:id="339" w:name="_Toc52124462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341</w:t>
      </w:r>
      <w:bookmarkEnd w:id="339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درخت</w:t>
      </w:r>
      <w:r>
        <w:rPr>
          <w:rtl/>
          <w:lang w:bidi="fa-IR"/>
        </w:rPr>
        <w:t xml:space="preserve"> علم و دانش به بار ننش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، تا آن گاه که حلم با او مقرون گردد.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حلم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05635">
      <w:pPr>
        <w:pStyle w:val="Heading2"/>
        <w:rPr>
          <w:rtl/>
          <w:lang w:bidi="fa-IR"/>
        </w:rPr>
      </w:pPr>
      <w:bookmarkStart w:id="340" w:name="_Toc52124462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342</w:t>
      </w:r>
      <w:bookmarkEnd w:id="340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کمال</w:t>
      </w:r>
      <w:r>
        <w:rPr>
          <w:rtl/>
          <w:lang w:bidi="fa-IR"/>
        </w:rPr>
        <w:t xml:space="preserve"> علم و دانش به 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کمال 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تحمّل و فرو بردن خشم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حلم</w:t>
      </w:r>
    </w:p>
    <w:p w:rsidR="00AB197B" w:rsidRDefault="00705635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705635">
      <w:pPr>
        <w:pStyle w:val="Heading2"/>
        <w:rPr>
          <w:rtl/>
          <w:lang w:bidi="fa-IR"/>
        </w:rPr>
      </w:pPr>
      <w:bookmarkStart w:id="341" w:name="_Toc52124463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343</w:t>
      </w:r>
      <w:bookmarkEnd w:id="341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اساس</w:t>
      </w:r>
      <w:r>
        <w:rPr>
          <w:rtl/>
          <w:lang w:bidi="fa-IR"/>
        </w:rPr>
        <w:t xml:space="preserve"> علم و دانش حلم و 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حلم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05635">
      <w:pPr>
        <w:pStyle w:val="Heading2"/>
        <w:rPr>
          <w:rtl/>
          <w:lang w:bidi="fa-IR"/>
        </w:rPr>
      </w:pPr>
      <w:bookmarkStart w:id="342" w:name="_Toc52124463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344</w:t>
      </w:r>
      <w:bookmarkEnd w:id="342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،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نشانه علم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حلم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05635">
      <w:pPr>
        <w:pStyle w:val="Heading2"/>
        <w:rPr>
          <w:rtl/>
          <w:lang w:bidi="fa-IR"/>
        </w:rPr>
      </w:pPr>
      <w:bookmarkStart w:id="343" w:name="_Toc52124463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345</w:t>
      </w:r>
      <w:bookmarkEnd w:id="343"/>
    </w:p>
    <w:p w:rsidR="00AB197B" w:rsidRDefault="00AB197B" w:rsidP="007056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اِنَّ</w:t>
      </w:r>
      <w:r>
        <w:rPr>
          <w:rtl/>
          <w:lang w:bidi="fa-IR"/>
        </w:rPr>
        <w:t xml:space="preserve"> اللّه‌َ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حِبُّ</w:t>
      </w:r>
      <w:r>
        <w:rPr>
          <w:rtl/>
          <w:lang w:bidi="fa-IR"/>
        </w:rPr>
        <w:t xml:space="preserve"> بُغاةَ العِلمِ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ندگان</w:t>
      </w:r>
      <w:r>
        <w:rPr>
          <w:rtl/>
          <w:lang w:bidi="fa-IR"/>
        </w:rPr>
        <w:t xml:space="preserve"> دانش را دوست دارد.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ج1، ص 30، ح1 )</w:t>
      </w:r>
    </w:p>
    <w:p w:rsidR="00AB197B" w:rsidRDefault="00705635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705635">
      <w:pPr>
        <w:pStyle w:val="Heading2"/>
        <w:rPr>
          <w:rtl/>
          <w:lang w:bidi="fa-IR"/>
        </w:rPr>
      </w:pPr>
      <w:bookmarkStart w:id="344" w:name="_Toc52124463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346</w:t>
      </w:r>
      <w:bookmarkEnd w:id="344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مِن</w:t>
      </w:r>
      <w:r>
        <w:rPr>
          <w:rtl/>
          <w:lang w:bidi="fa-IR"/>
        </w:rPr>
        <w:t xml:space="preserve"> عَلامَةِ اَحَدِهِم (المُتَق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>) اَنَّک تَر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لَهُ قُوَّةً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نٍ</w:t>
      </w:r>
      <w:r>
        <w:rPr>
          <w:rtl/>
          <w:lang w:bidi="fa-IR"/>
        </w:rPr>
        <w:t>... وَحِرصا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عِلمٍ وَعِلما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حِلمٍ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>
        <w:rPr>
          <w:rtl/>
          <w:lang w:bidi="fa-IR"/>
        </w:rPr>
        <w:t xml:space="preserve"> ... در کسب دانش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همراه با بردبار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البلاغه، خطبه 193)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05635">
      <w:pPr>
        <w:pStyle w:val="Heading2"/>
        <w:rPr>
          <w:rtl/>
          <w:lang w:bidi="fa-IR"/>
        </w:rPr>
      </w:pPr>
      <w:bookmarkStart w:id="345" w:name="_Toc52124463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347</w:t>
      </w:r>
      <w:bookmarkEnd w:id="345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رَحِمَ</w:t>
      </w:r>
      <w:r>
        <w:rPr>
          <w:rtl/>
          <w:lang w:bidi="fa-IR"/>
        </w:rPr>
        <w:t xml:space="preserve"> اللهُ عَبداً اِح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اءَ</w:t>
      </w:r>
      <w:r>
        <w:rPr>
          <w:rtl/>
          <w:lang w:bidi="fa-IR"/>
        </w:rPr>
        <w:t xml:space="preserve"> العِلمَ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رحمت کند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علم را زنده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1 ، ص 41)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05635">
      <w:pPr>
        <w:pStyle w:val="Heading2"/>
        <w:rPr>
          <w:rtl/>
          <w:lang w:bidi="fa-IR"/>
        </w:rPr>
      </w:pPr>
      <w:bookmarkStart w:id="346" w:name="_Toc52124463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348</w:t>
      </w:r>
      <w:bookmarkEnd w:id="346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بش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احسن من حلم بعلم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است که بهتر از حلم با علم باشد.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 ، دار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75 ، ص 172 )</w:t>
      </w:r>
    </w:p>
    <w:p w:rsidR="00AB197B" w:rsidRDefault="00705635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705635">
      <w:pPr>
        <w:pStyle w:val="Heading2"/>
        <w:rPr>
          <w:rtl/>
          <w:lang w:bidi="fa-IR"/>
        </w:rPr>
      </w:pPr>
      <w:bookmarkStart w:id="347" w:name="_Toc52124463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349</w:t>
      </w:r>
      <w:bookmarkEnd w:id="347"/>
    </w:p>
    <w:p w:rsidR="00AB197B" w:rsidRDefault="00AB197B" w:rsidP="007056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اَجوَدُکُم</w:t>
      </w:r>
      <w:r>
        <w:rPr>
          <w:rtl/>
          <w:lang w:bidi="fa-IR"/>
        </w:rPr>
        <w:t xml:space="preserve"> مِن بَعد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رَجُلٌ عَلِمَ عِلماً فَنَشَرَ عِلمَهُ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بخشنده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پس از من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دانش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 آنگاه دانش خود را بپراکند.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t>(م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الحکمه،ح13825)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05635">
      <w:pPr>
        <w:pStyle w:val="Heading2"/>
        <w:rPr>
          <w:rtl/>
          <w:lang w:bidi="fa-IR"/>
        </w:rPr>
      </w:pPr>
      <w:bookmarkStart w:id="348" w:name="_Toc52124463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350</w:t>
      </w:r>
      <w:bookmarkEnd w:id="348"/>
    </w:p>
    <w:p w:rsidR="00AB197B" w:rsidRDefault="00AB197B" w:rsidP="004972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05635" w:rsidRPr="00705635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>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العلم</w:t>
      </w:r>
      <w:r>
        <w:rPr>
          <w:rtl/>
          <w:lang w:bidi="fa-IR"/>
        </w:rPr>
        <w:t xml:space="preserve"> وراثه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، و الاداب حلل مجدده ، و الفکرمرآه صاف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گرانبهائ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ادب لباس فاخر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فکر آئ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صاف.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البلاغه)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05635">
      <w:pPr>
        <w:pStyle w:val="Heading2"/>
        <w:rPr>
          <w:rtl/>
          <w:lang w:bidi="fa-IR"/>
        </w:rPr>
      </w:pPr>
      <w:bookmarkStart w:id="349" w:name="_Toc52124463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351</w:t>
      </w:r>
      <w:bookmarkEnd w:id="349"/>
    </w:p>
    <w:p w:rsidR="00AB197B" w:rsidRDefault="00AB197B" w:rsidP="004972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05635" w:rsidRPr="00705635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>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اَلعِلمُ</w:t>
      </w:r>
      <w:r>
        <w:rPr>
          <w:rtl/>
          <w:lang w:bidi="fa-IR"/>
        </w:rPr>
        <w:t xml:space="preserve"> کَنزٌ عَظ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مٌ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گنج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خرج کردن تمام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t>(غرور الحکم و در الکلم)</w:t>
      </w:r>
    </w:p>
    <w:p w:rsidR="00AB197B" w:rsidRDefault="00705635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705635">
      <w:pPr>
        <w:pStyle w:val="Heading2"/>
        <w:rPr>
          <w:rtl/>
          <w:lang w:bidi="fa-IR"/>
        </w:rPr>
      </w:pPr>
      <w:bookmarkStart w:id="350" w:name="_Toc52124463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352</w:t>
      </w:r>
      <w:bookmarkEnd w:id="350"/>
    </w:p>
    <w:p w:rsidR="00AB197B" w:rsidRDefault="00AB197B" w:rsidP="004972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705635" w:rsidRPr="00705635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>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طلب</w:t>
      </w:r>
      <w:r>
        <w:rPr>
          <w:rtl/>
          <w:lang w:bidi="fa-IR"/>
        </w:rPr>
        <w:t xml:space="preserve"> العلم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ضة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مسلم، الا ان الله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</w:t>
      </w:r>
      <w:r>
        <w:rPr>
          <w:rtl/>
          <w:lang w:bidi="fa-IR"/>
        </w:rPr>
        <w:t xml:space="preserve"> بغاة العلم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طلب</w:t>
      </w:r>
      <w:r>
        <w:rPr>
          <w:rtl/>
          <w:lang w:bidi="fa-IR"/>
        </w:rPr>
        <w:t xml:space="preserve"> علم بر هر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است، همانا خدا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ندگان</w:t>
      </w:r>
      <w:r>
        <w:rPr>
          <w:rtl/>
          <w:lang w:bidi="fa-IR"/>
        </w:rPr>
        <w:t xml:space="preserve"> علم را دوست دارد.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t>(اصول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 /باب دوم/ص 35)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05635">
      <w:pPr>
        <w:pStyle w:val="Heading2"/>
        <w:rPr>
          <w:rtl/>
          <w:lang w:bidi="fa-IR"/>
        </w:rPr>
      </w:pPr>
      <w:bookmarkStart w:id="351" w:name="_Toc52124464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353</w:t>
      </w:r>
      <w:bookmarkEnd w:id="351"/>
    </w:p>
    <w:p w:rsidR="00AB197B" w:rsidRDefault="00AB197B" w:rsidP="004972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705635" w:rsidRPr="00705635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زکات</w:t>
      </w:r>
      <w:r>
        <w:rPr>
          <w:rtl/>
          <w:lang w:bidi="fa-IR"/>
        </w:rPr>
        <w:t xml:space="preserve"> دانش، آموختن به بندگان خداست.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ج1، ص 41.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05635">
      <w:pPr>
        <w:pStyle w:val="Heading2"/>
        <w:rPr>
          <w:rtl/>
          <w:lang w:bidi="fa-IR"/>
        </w:rPr>
      </w:pPr>
      <w:bookmarkStart w:id="352" w:name="_Toc52124464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354</w:t>
      </w:r>
      <w:bookmarkEnd w:id="352"/>
    </w:p>
    <w:p w:rsidR="00AB197B" w:rsidRDefault="00AB197B" w:rsidP="004972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705635" w:rsidRPr="00705635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او دانش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فروتن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ج1، ص 36.</w:t>
      </w:r>
    </w:p>
    <w:p w:rsidR="00AB197B" w:rsidRDefault="00705635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705635">
      <w:pPr>
        <w:pStyle w:val="Heading2"/>
        <w:rPr>
          <w:rtl/>
          <w:lang w:bidi="fa-IR"/>
        </w:rPr>
      </w:pPr>
      <w:bookmarkStart w:id="353" w:name="_Toc52124464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355</w:t>
      </w:r>
      <w:bookmarkEnd w:id="353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تواضعوا</w:t>
      </w:r>
      <w:r>
        <w:rPr>
          <w:rtl/>
          <w:lang w:bidi="fa-IR"/>
        </w:rPr>
        <w:t xml:space="preserve"> لمن طلبتم منه العلم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او دانش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فروتن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ج1، ص 36.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05635">
      <w:pPr>
        <w:pStyle w:val="Heading2"/>
        <w:rPr>
          <w:rtl/>
          <w:lang w:bidi="fa-IR"/>
        </w:rPr>
      </w:pPr>
      <w:bookmarkStart w:id="354" w:name="_Toc52124464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356</w:t>
      </w:r>
      <w:bookmarkEnd w:id="354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زکاة</w:t>
      </w:r>
      <w:r>
        <w:rPr>
          <w:rtl/>
          <w:lang w:bidi="fa-IR"/>
        </w:rPr>
        <w:t xml:space="preserve"> العلم أن تعلمه عباد الله؛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زکات</w:t>
      </w:r>
      <w:r>
        <w:rPr>
          <w:rtl/>
          <w:lang w:bidi="fa-IR"/>
        </w:rPr>
        <w:t xml:space="preserve"> دانش، آموختن به بندگان خداست.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ج1، ص 41.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05635">
      <w:pPr>
        <w:pStyle w:val="Heading2"/>
        <w:rPr>
          <w:rtl/>
          <w:lang w:bidi="fa-IR"/>
        </w:rPr>
      </w:pPr>
      <w:bookmarkStart w:id="355" w:name="_Toc52124464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357</w:t>
      </w:r>
      <w:bookmarkEnd w:id="355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A178C9" w:rsidRPr="00A178C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تَناصَحوا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الْعِلْمِ ، فَاِنَّ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انَةَ</w:t>
      </w:r>
      <w:r>
        <w:rPr>
          <w:rtl/>
          <w:lang w:bidi="fa-IR"/>
        </w:rPr>
        <w:t xml:space="preserve"> اَحَدِکُمْ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عِلْمِهِ اَشَدُّ مِنْ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انَتِهِ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مالِهِ وَ اِنَّ اللّه‌َ سائِلُـکُمْ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الْق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دانش،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شما در دانشش، سخت‌تر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او در مالش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خداوند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از شما بازخواست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705635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126، ح 198.</w:t>
      </w:r>
    </w:p>
    <w:p w:rsidR="00AB197B" w:rsidRDefault="00705635" w:rsidP="007056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705635">
      <w:pPr>
        <w:pStyle w:val="Heading2"/>
        <w:rPr>
          <w:rtl/>
          <w:lang w:bidi="fa-IR"/>
        </w:rPr>
      </w:pPr>
      <w:bookmarkStart w:id="356" w:name="_Toc52124464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358</w:t>
      </w:r>
      <w:bookmarkEnd w:id="356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اَلا</w:t>
      </w:r>
      <w:r>
        <w:rPr>
          <w:rtl/>
          <w:lang w:bidi="fa-IR"/>
        </w:rPr>
        <w:t xml:space="preserve"> لا تَنالُ الْعِلْمَ اِلاّ بِسِتَّةٍ ؛ سَاُنب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عَنْ مَجموعِها بِبَ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انِ</w:t>
      </w:r>
      <w:r>
        <w:rPr>
          <w:rtl/>
          <w:lang w:bidi="fa-IR"/>
        </w:rPr>
        <w:t>: ذَکاءٌ وَ حِرصٌ وَاصْطِبارٌ وبُلْغَةٌ ؛ و اِرشادُ اُستادٍ وَ طولُ زَمانِ؛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هرگز</w:t>
      </w:r>
      <w:r>
        <w:rPr>
          <w:rtl/>
          <w:lang w:bidi="fa-IR"/>
        </w:rPr>
        <w:t xml:space="preserve"> به دانش دست نم</w:t>
      </w:r>
      <w:r>
        <w:rPr>
          <w:rFonts w:hint="cs"/>
          <w:rtl/>
          <w:lang w:bidi="fa-IR"/>
        </w:rPr>
        <w:t>ی‌ی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مگر با شش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ز؛</w:t>
      </w:r>
      <w:r>
        <w:rPr>
          <w:rtl/>
          <w:lang w:bidi="fa-IR"/>
        </w:rPr>
        <w:t xml:space="preserve"> که من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سخن، تو را از همه آنها آگاه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>: هوش، حرص،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استاد و درازا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آداب</w:t>
      </w:r>
      <w:r>
        <w:rPr>
          <w:rtl/>
          <w:lang w:bidi="fa-IR"/>
        </w:rPr>
        <w:t xml:space="preserve"> المتعلّم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 82.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05635">
      <w:pPr>
        <w:pStyle w:val="Heading2"/>
        <w:rPr>
          <w:rtl/>
          <w:lang w:bidi="fa-IR"/>
        </w:rPr>
      </w:pPr>
      <w:bookmarkStart w:id="357" w:name="_Toc52124464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359</w:t>
      </w:r>
      <w:bookmarkEnd w:id="357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خُذوا</w:t>
      </w:r>
      <w:r>
        <w:rPr>
          <w:rtl/>
          <w:lang w:bidi="fa-IR"/>
        </w:rPr>
        <w:t xml:space="preserve"> مِنْ کُلِّ عِلْمٍ اَحْسَنَهُ فَاِنَّ النَحْلَ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اْکُلُ</w:t>
      </w:r>
      <w:r>
        <w:rPr>
          <w:rtl/>
          <w:lang w:bidi="fa-IR"/>
        </w:rPr>
        <w:t xml:space="preserve"> مِنْ کُلِّ زَهْرٍ اَزْ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نَهُ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تَوَلَّدُ</w:t>
      </w:r>
      <w:r>
        <w:rPr>
          <w:rtl/>
          <w:lang w:bidi="fa-IR"/>
        </w:rPr>
        <w:t xml:space="preserve"> مِنْهُ جَوهَرانِ نَف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سانِ</w:t>
      </w:r>
      <w:r>
        <w:rPr>
          <w:rtl/>
          <w:lang w:bidi="fa-IR"/>
        </w:rPr>
        <w:t>: اَحَدُهُما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شِفاءٌ لِلنّاسِ وَ الآْخَرُ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سْتَضاءُ</w:t>
      </w:r>
      <w:r>
        <w:rPr>
          <w:rtl/>
          <w:lang w:bidi="fa-IR"/>
        </w:rPr>
        <w:t xml:space="preserve"> بِهِ؛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هر دانش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را انتخاب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زنبورِ عسل از هر 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خورد</w:t>
      </w:r>
      <w:r>
        <w:rPr>
          <w:rtl/>
          <w:lang w:bidi="fa-IR"/>
        </w:rPr>
        <w:t>.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دو جواهر گران‌بها از آن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دئ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(عسل)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شفاست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(موم) که از آن روشنا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، ح 5082.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360</w:t>
      </w:r>
    </w:p>
    <w:p w:rsidR="00AB197B" w:rsidRDefault="00AB197B" w:rsidP="00581BB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</w:t>
      </w:r>
      <w:r w:rsidR="00581BBE">
        <w:rPr>
          <w:lang w:bidi="fa-IR"/>
        </w:rPr>
        <w:t>.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 w:rsidR="00581BBE">
        <w:rPr>
          <w:lang w:bidi="fa-IR"/>
        </w:rPr>
        <w:t>.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هر</w:t>
      </w:r>
      <w:r>
        <w:rPr>
          <w:rtl/>
          <w:lang w:bidi="fa-IR"/>
        </w:rPr>
        <w:t xml:space="preserve"> کس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آموختن علم سر از خواب بردارد، فرشتگان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رحمت بر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گسترانند،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برکت به وجود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کاسته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</w:t>
      </w:r>
      <w:r>
        <w:rPr>
          <w:rtl/>
          <w:lang w:bidi="fa-IR"/>
        </w:rPr>
        <w:t>/ج1/ص177.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581BBE">
      <w:pPr>
        <w:pStyle w:val="Heading2"/>
        <w:rPr>
          <w:rtl/>
          <w:lang w:bidi="fa-IR"/>
        </w:rPr>
      </w:pPr>
      <w:bookmarkStart w:id="358" w:name="_Toc52124464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361</w:t>
      </w:r>
      <w:bookmarkEnd w:id="358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بالعلم ِفانّ العِلْم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المؤمِنِ و الحلمَ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رُهُ</w:t>
      </w:r>
      <w:r>
        <w:rPr>
          <w:rtl/>
          <w:lang w:bidi="fa-IR"/>
        </w:rPr>
        <w:t xml:space="preserve"> والعقلَ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لُهُ</w:t>
      </w:r>
      <w:r>
        <w:rPr>
          <w:rtl/>
          <w:lang w:bidi="fa-IR"/>
        </w:rPr>
        <w:t xml:space="preserve"> و ... و الصّبر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جنودِهِ.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برتو باد به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علم، همانا که علم دوست مؤمن است و 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و عقل راهنما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عمل سرپرست او و رفق و مدارا پدر او و ملا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برادر او و صبر،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سپاه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الفصاحه، ح 1961»</w:t>
      </w:r>
    </w:p>
    <w:p w:rsidR="00AB197B" w:rsidRDefault="00581BBE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AB197B" w:rsidP="00581BBE">
      <w:pPr>
        <w:pStyle w:val="Heading1"/>
        <w:rPr>
          <w:rtl/>
          <w:lang w:bidi="fa-IR"/>
        </w:rPr>
      </w:pPr>
      <w:bookmarkStart w:id="359" w:name="_Toc521244648"/>
      <w:r>
        <w:rPr>
          <w:rFonts w:hint="eastAsia"/>
          <w:rtl/>
          <w:lang w:bidi="fa-IR"/>
        </w:rPr>
        <w:t>علما</w:t>
      </w:r>
      <w:r>
        <w:rPr>
          <w:rtl/>
          <w:lang w:bidi="fa-IR"/>
        </w:rPr>
        <w:t xml:space="preserve"> و دانشمندان</w:t>
      </w:r>
      <w:bookmarkEnd w:id="359"/>
    </w:p>
    <w:p w:rsidR="00581BBE" w:rsidRDefault="00581BBE" w:rsidP="00AB197B">
      <w:pPr>
        <w:pStyle w:val="libNormal"/>
        <w:rPr>
          <w:lang w:bidi="fa-IR"/>
        </w:rPr>
      </w:pPr>
    </w:p>
    <w:p w:rsidR="00AB197B" w:rsidRDefault="007B7D1E" w:rsidP="00581BBE">
      <w:pPr>
        <w:pStyle w:val="Heading2"/>
        <w:rPr>
          <w:rtl/>
          <w:lang w:bidi="fa-IR"/>
        </w:rPr>
      </w:pPr>
      <w:bookmarkStart w:id="360" w:name="_Toc52124464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</w:t>
      </w:r>
      <w:bookmarkEnd w:id="360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الله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الفِتنَةَ تَجِ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ءُ</w:t>
      </w:r>
      <w:r>
        <w:rPr>
          <w:rtl/>
          <w:lang w:bidi="fa-IR"/>
        </w:rPr>
        <w:t xml:space="preserve"> فَتَنسِفُ العِبادَ نَسفا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نجُو</w:t>
      </w:r>
      <w:r>
        <w:rPr>
          <w:rtl/>
          <w:lang w:bidi="fa-IR"/>
        </w:rPr>
        <w:t xml:space="preserve"> العالِمُ مِنها بِعِلمِهِ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فتنه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بندگان را تارومار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، مگر عالم که به علم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رهد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مسند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 أدهم ، ص 28 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581BBE">
      <w:pPr>
        <w:pStyle w:val="Heading2"/>
        <w:rPr>
          <w:rtl/>
          <w:lang w:bidi="fa-IR"/>
        </w:rPr>
      </w:pPr>
      <w:bookmarkStart w:id="361" w:name="_Toc52124465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</w:t>
      </w:r>
      <w:bookmarkEnd w:id="361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</w:t>
      </w:r>
      <w:r>
        <w:rPr>
          <w:rtl/>
          <w:lang w:bidi="fa-IR"/>
        </w:rPr>
        <w:t xml:space="preserve"> الامام الصادق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قالَ: ما مِنْ أَحَدٍ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مُوتُ</w:t>
      </w:r>
      <w:r>
        <w:rPr>
          <w:rtl/>
          <w:lang w:bidi="fa-IR"/>
        </w:rPr>
        <w:t xml:space="preserve"> مِنَ الْمُؤْمِن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أَحَبّ إِل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إِبْلِ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مِنْ مُوْتِ فَقِ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هٍ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مرگ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نظر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طان،</w:t>
      </w:r>
      <w:r>
        <w:rPr>
          <w:rtl/>
          <w:lang w:bidi="fa-IR"/>
        </w:rPr>
        <w:t xml:space="preserve"> محبوبتر از موت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عالم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38»</w:t>
      </w:r>
    </w:p>
    <w:p w:rsidR="00AB197B" w:rsidRDefault="00581BBE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581BBE">
      <w:pPr>
        <w:pStyle w:val="Heading2"/>
        <w:rPr>
          <w:rtl/>
          <w:lang w:bidi="fa-IR"/>
        </w:rPr>
      </w:pPr>
      <w:bookmarkStart w:id="362" w:name="_Toc52124465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</w:t>
      </w:r>
      <w:bookmarkEnd w:id="362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اَلفَقِ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هُ</w:t>
      </w:r>
      <w:r>
        <w:rPr>
          <w:rtl/>
          <w:lang w:bidi="fa-IR"/>
        </w:rPr>
        <w:t xml:space="preserve"> کلُ الفَقِ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مَن لم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قنَطِ</w:t>
      </w:r>
      <w:r>
        <w:rPr>
          <w:rtl/>
          <w:lang w:bidi="fa-IR"/>
        </w:rPr>
        <w:t xml:space="preserve"> النَّاسَ مِن رَحمَةِ اللهِ، ولم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سهُم</w:t>
      </w:r>
      <w:r>
        <w:rPr>
          <w:rtl/>
          <w:lang w:bidi="fa-IR"/>
        </w:rPr>
        <w:t xml:space="preserve"> مِن رَوحِ اللهِ، وَلم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ؤمِنهُم</w:t>
      </w:r>
      <w:r>
        <w:rPr>
          <w:rtl/>
          <w:lang w:bidi="fa-IR"/>
        </w:rPr>
        <w:t xml:space="preserve"> مِن مَکرِ اللهِ.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تمام معنا،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مردم را از رحمت خدا نوم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نگرداند و از فضل و بخشا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 مأ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وسشان</w:t>
      </w:r>
      <w:r>
        <w:rPr>
          <w:rtl/>
          <w:lang w:bidi="fa-IR"/>
        </w:rPr>
        <w:t xml:space="preserve"> نسازد و از مکر و عذاب خدا هم، آسوده خاطرشان نکند.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حکمت 90»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581BBE">
      <w:pPr>
        <w:pStyle w:val="Heading2"/>
        <w:rPr>
          <w:rtl/>
          <w:lang w:bidi="fa-IR"/>
        </w:rPr>
      </w:pPr>
      <w:bookmarkStart w:id="363" w:name="_Toc52124465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4</w:t>
      </w:r>
      <w:bookmarkEnd w:id="363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و مَن خَالَطَ العُلَمَا وُقِّرَ وَ مَن خَالَطَ الاَنذَالَ حُقِّرَ.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هر کس با علما معاشرت کند، مورد احترام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هر کس با فروما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معاشرت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شود.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السعادة، ج 1، ص 52»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581BBE">
      <w:pPr>
        <w:pStyle w:val="Heading2"/>
        <w:rPr>
          <w:rtl/>
          <w:lang w:bidi="fa-IR"/>
        </w:rPr>
      </w:pPr>
      <w:bookmarkStart w:id="364" w:name="_Toc52124465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5</w:t>
      </w:r>
      <w:bookmarkEnd w:id="364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الإمام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جِبُ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الإِمامِ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حبِسَ</w:t>
      </w:r>
      <w:r>
        <w:rPr>
          <w:rtl/>
          <w:lang w:bidi="fa-IR"/>
        </w:rPr>
        <w:t xml:space="preserve"> الفُسّاقَ مِنَ العُلَماءِ ، وَالجُهّالَ مِنَ الأَطِبّاءِ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امام ، لازم است عالمان تبهکار و پزشکان ناآگاه را به زندان درافکند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الأحکام ، جلد 6 ، صفحه 319 ، </w:t>
      </w:r>
      <w:r w:rsidR="007B7D1E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878 ، کتاب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، جلد 3 ، صفحه 31 ، </w:t>
      </w:r>
      <w:r w:rsidR="007B7D1E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3266 دانش نامه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68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581BBE">
      <w:pPr>
        <w:pStyle w:val="Heading2"/>
        <w:rPr>
          <w:rtl/>
          <w:lang w:bidi="fa-IR"/>
        </w:rPr>
      </w:pPr>
      <w:bookmarkStart w:id="365" w:name="_Toc52124465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6</w:t>
      </w:r>
      <w:bookmarkEnd w:id="365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العَالِمُ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نْظُرُ</w:t>
      </w:r>
      <w:r>
        <w:rPr>
          <w:rtl/>
          <w:lang w:bidi="fa-IR"/>
        </w:rPr>
        <w:t xml:space="preserve"> بِقَلْبِهِ وَ خَاطِرِهِ، الجاهِلُ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نْظُرُ</w:t>
      </w:r>
      <w:r>
        <w:rPr>
          <w:rtl/>
          <w:lang w:bidi="fa-IR"/>
        </w:rPr>
        <w:t xml:space="preserve"> بِعَ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نِهِ</w:t>
      </w:r>
      <w:r>
        <w:rPr>
          <w:rtl/>
          <w:lang w:bidi="fa-IR"/>
        </w:rPr>
        <w:t xml:space="preserve"> وَ نَاظِرِِهُ.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عالم با دل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نگرد</w:t>
      </w:r>
      <w:r>
        <w:rPr>
          <w:rtl/>
          <w:lang w:bidi="fa-IR"/>
        </w:rPr>
        <w:t xml:space="preserve"> و نادان با چشم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خود.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1241»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581BBE">
      <w:pPr>
        <w:pStyle w:val="Heading2"/>
        <w:rPr>
          <w:rtl/>
          <w:lang w:bidi="fa-IR"/>
        </w:rPr>
      </w:pPr>
      <w:bookmarkStart w:id="366" w:name="_Toc52124465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7</w:t>
      </w:r>
      <w:bookmarkEnd w:id="366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الرضا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لا تُمارِ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الْعُلَماءَ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رْفُضُوک</w:t>
      </w:r>
      <w:r>
        <w:rPr>
          <w:rtl/>
          <w:lang w:bidi="fa-IR"/>
        </w:rPr>
        <w:t xml:space="preserve"> وَ لا تُمارِ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نَّ</w:t>
      </w:r>
      <w:r>
        <w:rPr>
          <w:rtl/>
          <w:lang w:bidi="fa-IR"/>
        </w:rPr>
        <w:t xml:space="preserve"> السُّفَهاءِ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جْهَلُوک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با علماء مراء و جدل مکن که تو را از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هان</w:t>
      </w:r>
      <w:r>
        <w:rPr>
          <w:rtl/>
          <w:lang w:bidi="fa-IR"/>
        </w:rPr>
        <w:t xml:space="preserve"> مراء مکن که تورا به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ص 193»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581BBE">
      <w:pPr>
        <w:pStyle w:val="Heading2"/>
        <w:rPr>
          <w:rtl/>
          <w:lang w:bidi="fa-IR"/>
        </w:rPr>
      </w:pPr>
      <w:bookmarkStart w:id="367" w:name="_Toc52124465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8</w:t>
      </w:r>
      <w:bookmarkEnd w:id="367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کلُّ عالمٍ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رُه</w:t>
      </w:r>
      <w:r>
        <w:rPr>
          <w:rtl/>
          <w:lang w:bidi="fa-IR"/>
        </w:rPr>
        <w:t xml:space="preserve"> مُتَعَلِمٌ.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همه عالمان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متعلم اند.</w:t>
      </w:r>
    </w:p>
    <w:p w:rsidR="00581BBE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65»</w:t>
      </w:r>
    </w:p>
    <w:p w:rsidR="00581BBE" w:rsidRDefault="00581BBE" w:rsidP="00581BBE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581BBE">
      <w:pPr>
        <w:pStyle w:val="Heading2"/>
        <w:rPr>
          <w:rtl/>
          <w:lang w:bidi="fa-IR"/>
        </w:rPr>
      </w:pPr>
      <w:bookmarkStart w:id="368" w:name="_Toc52124465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9</w:t>
      </w:r>
      <w:bookmarkEnd w:id="368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الصَّفاةَ الزُّلالَ الذ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تَثبُتُ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أقدامُ العُلَماءِ الطَّمَعُ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تخته سنگ لغزنده‌ا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استوار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 xml:space="preserve"> ، طمع است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 : 1 / 49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344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581BBE">
      <w:pPr>
        <w:pStyle w:val="Heading2"/>
        <w:rPr>
          <w:rtl/>
          <w:lang w:bidi="fa-IR"/>
        </w:rPr>
      </w:pPr>
      <w:bookmarkStart w:id="369" w:name="_Toc52124465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10</w:t>
      </w:r>
      <w:bookmarkEnd w:id="369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الطَّمَعُ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ذهِبُ</w:t>
      </w:r>
      <w:r>
        <w:rPr>
          <w:rtl/>
          <w:lang w:bidi="fa-IR"/>
        </w:rPr>
        <w:t xml:space="preserve"> الحِکمَةَ مِن قُلوبِ العُلَماءِ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طمع</w:t>
      </w:r>
      <w:r>
        <w:rPr>
          <w:rtl/>
          <w:lang w:bidi="fa-IR"/>
        </w:rPr>
        <w:t xml:space="preserve"> ، حکمت را از دل دانشمندان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7576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581BBE">
      <w:pPr>
        <w:pStyle w:val="Heading2"/>
        <w:rPr>
          <w:rtl/>
          <w:lang w:bidi="fa-IR"/>
        </w:rPr>
      </w:pPr>
      <w:bookmarkStart w:id="370" w:name="_Toc52124465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11</w:t>
      </w:r>
      <w:bookmarkEnd w:id="370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تَعَلَّمُ</w:t>
      </w:r>
      <w:r>
        <w:rPr>
          <w:rtl/>
          <w:lang w:bidi="fa-IR"/>
        </w:rPr>
        <w:t xml:space="preserve"> مَن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تَکَبَّرُ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تکبّر داشتِه باشد ، عالِم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10586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482</w:t>
      </w:r>
    </w:p>
    <w:p w:rsidR="00AB197B" w:rsidRDefault="00581BBE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581BBE">
      <w:pPr>
        <w:pStyle w:val="Heading2"/>
        <w:rPr>
          <w:rtl/>
          <w:lang w:bidi="fa-IR"/>
        </w:rPr>
      </w:pPr>
      <w:bookmarkStart w:id="371" w:name="_Toc52124466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12</w:t>
      </w:r>
      <w:bookmarkEnd w:id="371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اکتُبُوا</w:t>
      </w:r>
      <w:r>
        <w:rPr>
          <w:rtl/>
          <w:lang w:bidi="fa-IR"/>
        </w:rPr>
        <w:t xml:space="preserve"> العِلمَ قبلَ ذَهابِ العُلَماءِ ، وإنّما ذَهابُ العِلمِ بِمَوتِ العُلَماءِ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دانـش</w:t>
      </w:r>
      <w:r>
        <w:rPr>
          <w:rtl/>
          <w:lang w:bidi="fa-IR"/>
        </w:rPr>
        <w:t xml:space="preserve"> را ، پـ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درگـذشت دانشمندان ،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با مرگ دانشمندان ، دانش (آنان)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28733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482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581BBE">
      <w:pPr>
        <w:pStyle w:val="Heading2"/>
        <w:rPr>
          <w:rtl/>
          <w:lang w:bidi="fa-IR"/>
        </w:rPr>
      </w:pPr>
      <w:bookmarkStart w:id="372" w:name="_Toc52124466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13</w:t>
      </w:r>
      <w:bookmarkEnd w:id="372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عُقولُ</w:t>
      </w:r>
      <w:r>
        <w:rPr>
          <w:rtl/>
          <w:lang w:bidi="fa-IR"/>
        </w:rPr>
        <w:t xml:space="preserve"> الفُضَلاءِ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أطرافِ أقلامِها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خردها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دانشمندان ، در نوک قلم‌ها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6339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482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581BBE">
      <w:pPr>
        <w:pStyle w:val="Heading2"/>
        <w:rPr>
          <w:rtl/>
          <w:lang w:bidi="fa-IR"/>
        </w:rPr>
      </w:pPr>
      <w:bookmarkStart w:id="373" w:name="_Toc52124466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14</w:t>
      </w:r>
      <w:bookmarkEnd w:id="373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نَّما</w:t>
      </w:r>
      <w:r>
        <w:rPr>
          <w:rtl/>
          <w:lang w:bidi="fa-IR"/>
        </w:rPr>
        <w:t xml:space="preserve"> زَهَّد النّاسَ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طَلَبِ العِلمِ کَثرَهُ‌ما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رَونَ</w:t>
      </w:r>
      <w:r>
        <w:rPr>
          <w:rtl/>
          <w:lang w:bidi="fa-IR"/>
        </w:rPr>
        <w:t xml:space="preserve"> مِن قِلَّةِ مَن عَمِلَ بِما عَلِم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آنچه</w:t>
      </w:r>
      <w:r>
        <w:rPr>
          <w:rtl/>
          <w:lang w:bidi="fa-IR"/>
        </w:rPr>
        <w:t xml:space="preserve"> مردم را به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دانش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رغبت</w:t>
      </w:r>
      <w:r>
        <w:rPr>
          <w:rtl/>
          <w:lang w:bidi="fa-IR"/>
        </w:rPr>
        <w:t xml:space="preserve"> کرده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کمتر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علمش عمل کند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3895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402</w:t>
      </w:r>
    </w:p>
    <w:p w:rsidR="00AB197B" w:rsidRDefault="00581BBE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581BBE">
      <w:pPr>
        <w:pStyle w:val="Heading2"/>
        <w:rPr>
          <w:rtl/>
          <w:lang w:bidi="fa-IR"/>
        </w:rPr>
      </w:pPr>
      <w:bookmarkStart w:id="374" w:name="_Toc52124466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15</w:t>
      </w:r>
      <w:bookmarkEnd w:id="374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هرکس</w:t>
      </w:r>
      <w:r>
        <w:rPr>
          <w:rtl/>
          <w:lang w:bidi="fa-IR"/>
        </w:rPr>
        <w:t xml:space="preserve"> که خداوند به او علم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عطا کرده باشد و او آن را به مردم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ندهد، پس از مرگ </w:t>
      </w:r>
      <w:r w:rsidR="00581BBE">
        <w:rPr>
          <w:rFonts w:hint="cs"/>
          <w:rtl/>
          <w:lang w:bidi="fa-IR"/>
        </w:rPr>
        <w:t>خ</w:t>
      </w:r>
      <w:r>
        <w:rPr>
          <w:rtl/>
          <w:lang w:bidi="fa-IR"/>
        </w:rPr>
        <w:t>داوند را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ملاقات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بر دهانش لجام آهن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زده باشند.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</w:t>
      </w:r>
      <w:r>
        <w:rPr>
          <w:rtl/>
          <w:lang w:bidi="fa-IR"/>
        </w:rPr>
        <w:t xml:space="preserve"> جلد 2 صفحه 68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581BBE">
      <w:pPr>
        <w:pStyle w:val="Heading2"/>
        <w:rPr>
          <w:rtl/>
          <w:lang w:bidi="fa-IR"/>
        </w:rPr>
      </w:pPr>
      <w:bookmarkStart w:id="375" w:name="_Toc52124466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16</w:t>
      </w:r>
      <w:bookmarkEnd w:id="375"/>
    </w:p>
    <w:p w:rsidR="00AB197B" w:rsidRDefault="00AB197B" w:rsidP="00581BB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الشَّ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طانَ</w:t>
      </w:r>
      <w:r>
        <w:rPr>
          <w:rtl/>
          <w:lang w:bidi="fa-IR"/>
        </w:rPr>
        <w:t xml:space="preserve"> لَ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طْمَعُ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عالِمٍ بِغَ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اَدَبٍ اَکْثَرُ مِنْ طَمَعِهِ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عالِمٍ بِاَدَبٍ ، فَتَاَدَّبوا وَ اِلاّ فَاَنْتُمْ اَعرابٌ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، در عالِمِ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بهره</w:t>
      </w:r>
      <w:r>
        <w:rPr>
          <w:rtl/>
          <w:lang w:bidi="fa-IR"/>
        </w:rPr>
        <w:t xml:space="preserve"> از ادب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طمع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تا عالِمِ برخوردار از ادب . پس ادب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وگرنه شما،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(فاقد تمدّن)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، ح 45409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581BBE">
      <w:pPr>
        <w:pStyle w:val="Heading2"/>
        <w:rPr>
          <w:rtl/>
          <w:lang w:bidi="fa-IR"/>
        </w:rPr>
      </w:pPr>
      <w:bookmarkStart w:id="376" w:name="_Toc52124466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17</w:t>
      </w:r>
      <w:bookmarkEnd w:id="376"/>
    </w:p>
    <w:p w:rsidR="00AB197B" w:rsidRDefault="00AB197B" w:rsidP="00581BB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بِمُداراةِ النّاسِ وَ اِکْرامِ الْعُلَماءِ وَ الصَّفْحِ عَنْ زَلاّتِ الاِْخْوانِ فَقَدْ اَدَّبَکَ سَ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الاَْوَّل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الآْخِر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بِقَولِهِ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 xml:space="preserve"> : اُعْفُ عَمَّنْ ظَـلَمَکَ وَ صِلْ مَنْ قَطَعَکَ وَ اَعْطِ مَنْ حَرَمَکَ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تو</w:t>
      </w:r>
      <w:r>
        <w:rPr>
          <w:rtl/>
          <w:lang w:bidi="fa-IR"/>
        </w:rPr>
        <w:t xml:space="preserve"> را سفارش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به مدارا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مردم و احترام به علما و گذشت از لغزش برادران (د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)؛ چرا که سرور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تو 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ادب آموخته و فرموده است : «گذشت کن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تو ظلم کرده ، رابطه برقرار کن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تو قطع رابطه کرده و عطا کن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تو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نموده است».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اعلام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 96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581BBE">
      <w:pPr>
        <w:pStyle w:val="Heading2"/>
        <w:rPr>
          <w:rtl/>
          <w:lang w:bidi="fa-IR"/>
        </w:rPr>
      </w:pPr>
      <w:bookmarkStart w:id="377" w:name="_Toc52124466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18</w:t>
      </w:r>
      <w:bookmarkEnd w:id="377"/>
    </w:p>
    <w:p w:rsidR="00AB197B" w:rsidRDefault="00AB197B" w:rsidP="00581BB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581BBE" w:rsidRPr="00581BBE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فرمودند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اَلْعَدْلُ</w:t>
      </w:r>
      <w:r>
        <w:rPr>
          <w:rtl/>
          <w:lang w:bidi="fa-IR"/>
        </w:rPr>
        <w:t xml:space="preserve"> حَسَنٌ وَلکِنْ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الاُْمَراءِ اَحْسَنُ، وَ السَّخاءُ حَسَنٌ وَلکِنْ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الاَْغْن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اَحْسَنُ، اَلْوَرَعُ حَسَنٌ وَلکِنْ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الْعُلَماءِ اَحْسَنُ، اَلصَّبْرُ حَسَنٌ وَلکِنْ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الْفُقَراءِ اَحْسَنُ، اَلتَّوبَةُ حَسَنٌ وَلکِنْ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الشَّبابِ اَحْ</w:t>
      </w:r>
      <w:r>
        <w:rPr>
          <w:rFonts w:hint="eastAsia"/>
          <w:rtl/>
          <w:lang w:bidi="fa-IR"/>
        </w:rPr>
        <w:t>سَنُ،</w:t>
      </w:r>
      <w:r>
        <w:rPr>
          <w:rtl/>
          <w:lang w:bidi="fa-IR"/>
        </w:rPr>
        <w:t xml:space="preserve"> اَلْحَ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اءُ</w:t>
      </w:r>
      <w:r>
        <w:rPr>
          <w:rtl/>
          <w:lang w:bidi="fa-IR"/>
        </w:rPr>
        <w:t xml:space="preserve"> حَسَنٌ وَلکِنْ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النِّساءِ اَحْسَنُ؛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عدالت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است اما از دولتمردان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کوتر،</w:t>
      </w:r>
      <w:r>
        <w:rPr>
          <w:rtl/>
          <w:lang w:bidi="fa-IR"/>
        </w:rPr>
        <w:t xml:space="preserve"> سخاوت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است اما از ثروتمندان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کوتر؛</w:t>
      </w:r>
      <w:r>
        <w:rPr>
          <w:rtl/>
          <w:lang w:bidi="fa-IR"/>
        </w:rPr>
        <w:t xml:space="preserve"> تقوا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است اما از علما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کوتر؛</w:t>
      </w:r>
      <w:r>
        <w:rPr>
          <w:rtl/>
          <w:lang w:bidi="fa-IR"/>
        </w:rPr>
        <w:t xml:space="preserve"> صبر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است اما از فقرا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کوتر،</w:t>
      </w:r>
      <w:r>
        <w:rPr>
          <w:rtl/>
          <w:lang w:bidi="fa-IR"/>
        </w:rPr>
        <w:t xml:space="preserve"> توبه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است اما از جوانان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 xml:space="preserve">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است اما از زنان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الفصاحه، ح 2006)</w:t>
      </w:r>
    </w:p>
    <w:p w:rsidR="00AB197B" w:rsidRDefault="00581BBE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581BBE">
      <w:pPr>
        <w:pStyle w:val="Heading2"/>
        <w:rPr>
          <w:rtl/>
          <w:lang w:bidi="fa-IR"/>
        </w:rPr>
      </w:pPr>
      <w:bookmarkStart w:id="378" w:name="_Toc52124466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19</w:t>
      </w:r>
      <w:bookmarkEnd w:id="378"/>
    </w:p>
    <w:p w:rsidR="00AB197B" w:rsidRDefault="00AB197B" w:rsidP="004972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581BBE" w:rsidRPr="00581BBE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>فرمودند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یُّ</w:t>
      </w:r>
      <w:r>
        <w:rPr>
          <w:rtl/>
          <w:lang w:bidi="fa-IR"/>
        </w:rPr>
        <w:t xml:space="preserve"> إذا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کُنِ</w:t>
      </w:r>
      <w:r>
        <w:rPr>
          <w:rtl/>
          <w:lang w:bidi="fa-IR"/>
        </w:rPr>
        <w:t xml:space="preserve"> العالِمُ تَق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تائِبا زَلَّت مَوعِظَتُهُ عَن قُلُوبِ النّاسِ کَما تَزِلُّ القَطرَةُ عَن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ضَةِ</w:t>
      </w:r>
      <w:r>
        <w:rPr>
          <w:rtl/>
          <w:lang w:bidi="fa-IR"/>
        </w:rPr>
        <w:t xml:space="preserve"> النَّعامَةِ وَالصَّفا؛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هرگاه عالِم با تقوا و توبه کار نباشد، موعظه اش از دل مردم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لغزد همچنان که قطره آب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تخم شتر مرغ و سنگ صاف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لغزد.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t>(م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</w:t>
      </w:r>
      <w:r w:rsidR="007B7D1E">
        <w:rPr>
          <w:rtl/>
          <w:lang w:bidi="fa-IR"/>
        </w:rPr>
        <w:t xml:space="preserve">حدیث - 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ج2، ص29، ح81)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581BBE">
      <w:pPr>
        <w:pStyle w:val="Heading2"/>
        <w:rPr>
          <w:rtl/>
          <w:lang w:bidi="fa-IR"/>
        </w:rPr>
      </w:pPr>
      <w:bookmarkStart w:id="379" w:name="_Toc52124466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20</w:t>
      </w:r>
      <w:bookmarkEnd w:id="379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محمدباقر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عالِمٌ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نتَفَعُ</w:t>
      </w:r>
      <w:r>
        <w:rPr>
          <w:rtl/>
          <w:lang w:bidi="fa-IR"/>
        </w:rPr>
        <w:t xml:space="preserve"> بِعِلمِهِ اَفضَلُ مِن سَبع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اَلفٍ عابِدٍ؛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علمش سود برند، از هفتاد هزار عابد بهتر است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ج75، ص173</w:t>
      </w:r>
    </w:p>
    <w:p w:rsidR="00AB197B" w:rsidRDefault="00581BBE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581BBE">
      <w:pPr>
        <w:pStyle w:val="Heading2"/>
        <w:rPr>
          <w:rtl/>
          <w:lang w:bidi="fa-IR"/>
        </w:rPr>
      </w:pPr>
      <w:bookmarkStart w:id="380" w:name="_Toc52124466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21</w:t>
      </w:r>
      <w:bookmarkEnd w:id="380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ألا</w:t>
      </w:r>
      <w:r>
        <w:rPr>
          <w:rtl/>
          <w:lang w:bidi="fa-IR"/>
        </w:rPr>
        <w:t xml:space="preserve"> اُخبِرُکُم بالفَق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حَقِّ الفَق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هِ؟</w:t>
      </w:r>
      <w:r>
        <w:rPr>
          <w:rtl/>
          <w:lang w:bidi="fa-IR"/>
        </w:rPr>
        <w:t xml:space="preserve"> مَن لم‌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رَخِّصِ</w:t>
      </w:r>
      <w:r>
        <w:rPr>
          <w:rtl/>
          <w:lang w:bidi="fa-IR"/>
        </w:rPr>
        <w:t xml:space="preserve"> الناسَ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مَعاصِ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، ولم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قَنِّطْهُم</w:t>
      </w:r>
      <w:r>
        <w:rPr>
          <w:rtl/>
          <w:lang w:bidi="fa-IR"/>
        </w:rPr>
        <w:t xml:space="preserve"> مِن رَحمَةِ اللّه ، ولم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ؤمِنْهُم</w:t>
      </w:r>
      <w:r>
        <w:rPr>
          <w:rtl/>
          <w:lang w:bidi="fa-IR"/>
        </w:rPr>
        <w:t xml:space="preserve"> مِن مَکرِ اللّه ، ولم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دَعِ</w:t>
      </w:r>
      <w:r>
        <w:rPr>
          <w:rtl/>
          <w:lang w:bidi="fa-IR"/>
        </w:rPr>
        <w:t xml:space="preserve"> القرآنَ رَغبَةً عَنهُ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سِواهُ؛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شما را از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آگاه نکنم؟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به مردم جواز ندهد و از رحمت خدا نوم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دشان</w:t>
      </w:r>
      <w:r>
        <w:rPr>
          <w:rtl/>
          <w:lang w:bidi="fa-IR"/>
        </w:rPr>
        <w:t xml:space="preserve"> نکند و از مکر و عذاب خدا آسوده خاطرشان نسازد و از قرآن ،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رو نکند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t>(تحف العقول، ص 204)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581BBE">
      <w:pPr>
        <w:pStyle w:val="Heading2"/>
        <w:rPr>
          <w:rtl/>
          <w:lang w:bidi="fa-IR"/>
        </w:rPr>
      </w:pPr>
      <w:bookmarkStart w:id="381" w:name="_Toc52124467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22</w:t>
      </w:r>
      <w:bookmarkEnd w:id="381"/>
    </w:p>
    <w:p w:rsidR="00AB197B" w:rsidRDefault="00AB197B" w:rsidP="004972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581BBE" w:rsidRPr="00581BBE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>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اَلا</w:t>
      </w:r>
      <w:r>
        <w:rPr>
          <w:rtl/>
          <w:lang w:bidi="fa-IR"/>
        </w:rPr>
        <w:t xml:space="preserve"> اِنَّ شَرَّ الشَّرِّ شِرارُ العُلَماءِ وَ اِنَّ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الخَ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ارُ</w:t>
      </w:r>
      <w:r>
        <w:rPr>
          <w:rtl/>
          <w:lang w:bidi="fa-IR"/>
        </w:rPr>
        <w:t xml:space="preserve"> العُلَماءِ؛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بدها،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بدند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خوبان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t>(من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ص 137)</w:t>
      </w:r>
    </w:p>
    <w:p w:rsidR="00AB197B" w:rsidRDefault="00581BBE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581BBE">
      <w:pPr>
        <w:pStyle w:val="Heading2"/>
        <w:rPr>
          <w:rtl/>
          <w:lang w:bidi="fa-IR"/>
        </w:rPr>
      </w:pPr>
      <w:bookmarkStart w:id="382" w:name="_Toc52124467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23</w:t>
      </w:r>
      <w:bookmarkEnd w:id="382"/>
    </w:p>
    <w:p w:rsidR="00AB197B" w:rsidRDefault="00AB197B" w:rsidP="004972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</w:t>
      </w:r>
      <w:r w:rsidR="00581BBE" w:rsidRPr="00581BBE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یُّ</w:t>
      </w:r>
      <w:r>
        <w:rPr>
          <w:rtl/>
          <w:lang w:bidi="fa-IR"/>
        </w:rPr>
        <w:t xml:space="preserve"> وَلِلعالِمِ ثَلاثُ عَلاماتٍ: صِدقُ الکَلِمِ وَاجتِنابُ الحَرامِ وَأَن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تَواضَعَ</w:t>
      </w:r>
      <w:r>
        <w:rPr>
          <w:rtl/>
          <w:lang w:bidi="fa-IR"/>
        </w:rPr>
        <w:t xml:space="preserve"> لِلنّاسِ کُلِّهِم؛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دانشمند سه نشانه دارد: راستگو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حرام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 همه مردم.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ص 127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581BBE">
      <w:pPr>
        <w:pStyle w:val="Heading2"/>
        <w:rPr>
          <w:rtl/>
          <w:lang w:bidi="fa-IR"/>
        </w:rPr>
      </w:pPr>
      <w:bookmarkStart w:id="383" w:name="_Toc52124467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24</w:t>
      </w:r>
      <w:bookmarkEnd w:id="383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زِلَّةُ</w:t>
      </w:r>
      <w:r>
        <w:rPr>
          <w:rtl/>
          <w:lang w:bidi="fa-IR"/>
        </w:rPr>
        <w:t xml:space="preserve"> العالِمِ کَانکِسارِ السَّف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نَةِ</w:t>
      </w:r>
      <w:r>
        <w:rPr>
          <w:rtl/>
          <w:lang w:bidi="fa-IR"/>
        </w:rPr>
        <w:t xml:space="preserve"> ، تَغرَقُ وَ تُغَرِّقُ مَعَها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رَها</w:t>
      </w:r>
      <w:r>
        <w:rPr>
          <w:rtl/>
          <w:lang w:bidi="fa-IR"/>
        </w:rPr>
        <w:t xml:space="preserve">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لغزش</w:t>
      </w:r>
      <w:r>
        <w:rPr>
          <w:rtl/>
          <w:lang w:bidi="fa-IR"/>
        </w:rPr>
        <w:t xml:space="preserve"> عالم ، مانند شکستن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: خود غرق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با خود 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غرق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7B7D1E">
        <w:rPr>
          <w:rtl/>
          <w:lang w:bidi="fa-IR"/>
        </w:rPr>
        <w:t xml:space="preserve">حدیث - </w:t>
      </w:r>
      <w:r>
        <w:rPr>
          <w:rtl/>
          <w:lang w:bidi="fa-IR"/>
        </w:rPr>
        <w:t>5474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581BBE">
      <w:pPr>
        <w:pStyle w:val="Heading2"/>
        <w:rPr>
          <w:rtl/>
          <w:lang w:bidi="fa-IR"/>
        </w:rPr>
      </w:pPr>
      <w:bookmarkStart w:id="384" w:name="_Toc52124467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25</w:t>
      </w:r>
      <w:bookmarkEnd w:id="384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مَن شاوَرتَ ذَوُو النُّه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العِلمِ ، وَ اُولُوا التَّجارِبِ وَ الحَزمِ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کسان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مشورت، خردمندان و عالمان و دارندگان تجربه و دور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شان‌اند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غرر</w:t>
      </w:r>
      <w:r>
        <w:rPr>
          <w:rtl/>
          <w:lang w:bidi="fa-IR"/>
        </w:rPr>
        <w:t xml:space="preserve"> الحکم و درر الکلم، </w:t>
      </w:r>
      <w:r w:rsidR="007B7D1E">
        <w:rPr>
          <w:rtl/>
          <w:lang w:bidi="fa-IR"/>
        </w:rPr>
        <w:t xml:space="preserve">حدیث - </w:t>
      </w:r>
      <w:r>
        <w:rPr>
          <w:rtl/>
          <w:lang w:bidi="fa-IR"/>
        </w:rPr>
        <w:t>4990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581BBE">
      <w:pPr>
        <w:pStyle w:val="Heading2"/>
        <w:rPr>
          <w:rtl/>
          <w:lang w:bidi="fa-IR"/>
        </w:rPr>
      </w:pPr>
      <w:bookmarkStart w:id="385" w:name="_Toc52124467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26</w:t>
      </w:r>
      <w:bookmarkEnd w:id="385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جالِسِ</w:t>
      </w:r>
      <w:r>
        <w:rPr>
          <w:rtl/>
          <w:lang w:bidi="fa-IR"/>
        </w:rPr>
        <w:t xml:space="preserve"> العُلَماءَ تَزدَد عِلما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دانشمندان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 تا دانشت افزون شود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7B7D1E">
        <w:rPr>
          <w:rtl/>
          <w:lang w:bidi="fa-IR"/>
        </w:rPr>
        <w:t xml:space="preserve">حدیث - </w:t>
      </w:r>
      <w:r>
        <w:rPr>
          <w:rtl/>
          <w:lang w:bidi="fa-IR"/>
        </w:rPr>
        <w:t>4721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581BBE">
      <w:pPr>
        <w:pStyle w:val="Heading2"/>
        <w:rPr>
          <w:rtl/>
          <w:lang w:bidi="fa-IR"/>
        </w:rPr>
      </w:pPr>
      <w:bookmarkStart w:id="386" w:name="_Toc52124467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27</w:t>
      </w:r>
      <w:bookmarkEnd w:id="386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رَأ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</w:t>
      </w:r>
      <w:r>
        <w:rPr>
          <w:rtl/>
          <w:lang w:bidi="fa-IR"/>
        </w:rPr>
        <w:t xml:space="preserve"> عالِما فَکُن لَهُ خادِما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به او خدمت کن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7B7D1E">
        <w:rPr>
          <w:rtl/>
          <w:lang w:bidi="fa-IR"/>
        </w:rPr>
        <w:t xml:space="preserve">حدیث - </w:t>
      </w:r>
      <w:r>
        <w:rPr>
          <w:rtl/>
          <w:lang w:bidi="fa-IR"/>
        </w:rPr>
        <w:t>4044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581BBE">
      <w:pPr>
        <w:pStyle w:val="Heading2"/>
        <w:rPr>
          <w:rtl/>
          <w:lang w:bidi="fa-IR"/>
        </w:rPr>
      </w:pPr>
      <w:bookmarkStart w:id="387" w:name="_Toc52124467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28</w:t>
      </w:r>
      <w:bookmarkEnd w:id="387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اَلعالِمُ</w:t>
      </w:r>
      <w:r>
        <w:rPr>
          <w:rtl/>
          <w:lang w:bidi="fa-IR"/>
        </w:rPr>
        <w:t xml:space="preserve"> مَن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شبَعُ</w:t>
      </w:r>
      <w:r>
        <w:rPr>
          <w:rtl/>
          <w:lang w:bidi="fa-IR"/>
        </w:rPr>
        <w:t xml:space="preserve"> مِنَ العِلمِ وَ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تَشَبَّعُ</w:t>
      </w:r>
      <w:r>
        <w:rPr>
          <w:rtl/>
          <w:lang w:bidi="fa-IR"/>
        </w:rPr>
        <w:t xml:space="preserve"> بِهِ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دانشمند،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دانش،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وانمود نکند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7B7D1E">
        <w:rPr>
          <w:rtl/>
          <w:lang w:bidi="fa-IR"/>
        </w:rPr>
        <w:t xml:space="preserve">حدیث - </w:t>
      </w:r>
      <w:r>
        <w:rPr>
          <w:rtl/>
          <w:lang w:bidi="fa-IR"/>
        </w:rPr>
        <w:t>1740</w:t>
      </w:r>
    </w:p>
    <w:p w:rsidR="00AB197B" w:rsidRDefault="00581BBE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581BBE">
      <w:pPr>
        <w:pStyle w:val="Heading2"/>
        <w:rPr>
          <w:rtl/>
          <w:lang w:bidi="fa-IR"/>
        </w:rPr>
      </w:pPr>
      <w:bookmarkStart w:id="388" w:name="_Toc52124467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29</w:t>
      </w:r>
      <w:bookmarkEnd w:id="388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عُقولُ</w:t>
      </w:r>
      <w:r>
        <w:rPr>
          <w:rtl/>
          <w:lang w:bidi="fa-IR"/>
        </w:rPr>
        <w:t xml:space="preserve"> الفُضَلاءِ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أطرافِ أقلامِها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خردها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دانشمندان ، در نوک قلم‌ها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6339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581BBE">
      <w:pPr>
        <w:pStyle w:val="Heading2"/>
        <w:rPr>
          <w:rtl/>
          <w:lang w:bidi="fa-IR"/>
        </w:rPr>
      </w:pPr>
      <w:bookmarkStart w:id="389" w:name="_Toc52124467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30</w:t>
      </w:r>
      <w:bookmarkEnd w:id="389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خمسة تنور القلب : کثرة قرائة قل هو الله احد و قلة الکلام و مجالسة العلماء والصلاة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المش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المساجد؛</w:t>
      </w:r>
    </w:p>
    <w:p w:rsidR="00AB197B" w:rsidRDefault="00AB197B" w:rsidP="00581BB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پنج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دل را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کثرت تلاوت سوره (قل هو الله احد)کم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، مجالست با علما، نماز شب و گام برداشتن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t>(المواعظ العدد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، ص 258).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581BBE">
      <w:pPr>
        <w:pStyle w:val="Heading2"/>
        <w:rPr>
          <w:rtl/>
          <w:lang w:bidi="fa-IR"/>
        </w:rPr>
      </w:pPr>
      <w:bookmarkStart w:id="390" w:name="_Toc52124467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31</w:t>
      </w:r>
      <w:bookmarkEnd w:id="390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581BBE">
        <w:rPr>
          <w:rFonts w:hint="cs"/>
          <w:rtl/>
          <w:lang w:bidi="fa-IR"/>
        </w:rPr>
        <w:t xml:space="preserve"> 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مروة</w:t>
      </w:r>
      <w:r>
        <w:rPr>
          <w:rtl/>
          <w:lang w:bidi="fa-IR"/>
        </w:rPr>
        <w:t xml:space="preserve"> الحضر قراءة القران و مجالسة العلماء و النظر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الفقه و المحافظة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الصلاة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الجماعات ؛</w:t>
      </w:r>
    </w:p>
    <w:p w:rsidR="00AB197B" w:rsidRDefault="00AB197B" w:rsidP="00581BB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 w:rsidR="00581BBE" w:rsidRPr="00581BBE">
        <w:rPr>
          <w:rStyle w:val="libAlaemChar"/>
          <w:rtl/>
        </w:rPr>
        <w:t xml:space="preserve"> </w:t>
      </w:r>
      <w:r w:rsidR="00581BBE" w:rsidRPr="007B7D1E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نقل شده که فرمودند: جوانمرد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حضور در وطن ، قرآن خواندن ،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علماء، و 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</w:t>
      </w:r>
      <w:r>
        <w:rPr>
          <w:rtl/>
          <w:lang w:bidi="fa-IR"/>
        </w:rPr>
        <w:t xml:space="preserve"> در احکام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و مواظبت بر نماز خواندن در جماعتهاست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(بحارالانوار، ج 88، ص 10)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581BBE">
      <w:pPr>
        <w:pStyle w:val="Heading2"/>
        <w:rPr>
          <w:rtl/>
          <w:lang w:bidi="fa-IR"/>
        </w:rPr>
      </w:pPr>
      <w:bookmarkStart w:id="391" w:name="_Toc52124468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32</w:t>
      </w:r>
      <w:bookmarkEnd w:id="391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الصلاة</w:t>
      </w:r>
      <w:r>
        <w:rPr>
          <w:rtl/>
          <w:lang w:bidi="fa-IR"/>
        </w:rPr>
        <w:t xml:space="preserve"> خلف العالم بالف رکعة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در پشت سر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عالم برابر هزار رکعت است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 88، ص 5)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581BBE">
      <w:pPr>
        <w:pStyle w:val="Heading2"/>
        <w:rPr>
          <w:rtl/>
          <w:lang w:bidi="fa-IR"/>
        </w:rPr>
      </w:pPr>
      <w:bookmarkStart w:id="392" w:name="_Toc52124468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33</w:t>
      </w:r>
      <w:bookmarkEnd w:id="392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E77B1E" w:rsidRPr="00E77B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خلف عالم فکانما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خلف رسول الله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پشت سر عالم نماز به جا آورد، مانند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پشت سر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نماز خوانده است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 88، ص 119)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581BBE">
      <w:pPr>
        <w:pStyle w:val="Heading2"/>
        <w:rPr>
          <w:rtl/>
          <w:lang w:bidi="fa-IR"/>
        </w:rPr>
      </w:pPr>
      <w:bookmarkStart w:id="393" w:name="_Toc52124468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34</w:t>
      </w:r>
      <w:bookmarkEnd w:id="393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E77B1E" w:rsidRPr="00E77B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اجاب المؤ ذن و اجاب العلماء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</w:t>
      </w:r>
      <w:r>
        <w:rPr>
          <w:rtl/>
          <w:lang w:bidi="fa-IR"/>
        </w:rPr>
        <w:t xml:space="preserve"> تحت لوائ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له عند الله ثواب 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هرکس</w:t>
      </w:r>
      <w:r>
        <w:rPr>
          <w:rtl/>
          <w:lang w:bidi="fa-IR"/>
        </w:rPr>
        <w:t xml:space="preserve"> به موذن و دانشمند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پرچم من و در بهشت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خواهد بود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 نزد خدا ثواب شصت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(بحارالانوار، ج 84، ص 154)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581BBE">
      <w:pPr>
        <w:pStyle w:val="Heading2"/>
        <w:rPr>
          <w:rtl/>
          <w:lang w:bidi="fa-IR"/>
        </w:rPr>
      </w:pPr>
      <w:bookmarkStart w:id="394" w:name="_Toc52124468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35</w:t>
      </w:r>
      <w:bookmarkEnd w:id="394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العالِمَ إذا لم‌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عمَلْ</w:t>
      </w:r>
      <w:r>
        <w:rPr>
          <w:rtl/>
          <w:lang w:bidi="fa-IR"/>
        </w:rPr>
        <w:t xml:space="preserve"> بعِلمِهِ زَلَّت مَوعِظَتُهُ عنِ القُلوبِ کَما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زِلُّ</w:t>
      </w:r>
      <w:r>
        <w:rPr>
          <w:rtl/>
          <w:lang w:bidi="fa-IR"/>
        </w:rPr>
        <w:t xml:space="preserve"> المَطَرُ عنِ الصَّفا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عالِم</w:t>
      </w:r>
      <w:r>
        <w:rPr>
          <w:rtl/>
          <w:lang w:bidi="fa-IR"/>
        </w:rPr>
        <w:t xml:space="preserve"> هرگاه به علم خود عمل نکند ، پند او از دل‌ها فرو غلتَد ، آن‌گونه که باران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تخته سنگ فرو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غلتد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146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581BBE">
      <w:pPr>
        <w:pStyle w:val="Heading2"/>
        <w:rPr>
          <w:rtl/>
          <w:lang w:bidi="fa-IR"/>
        </w:rPr>
      </w:pPr>
      <w:bookmarkStart w:id="395" w:name="_Toc52124468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36</w:t>
      </w:r>
      <w:bookmarkEnd w:id="395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عالما او متعلما او احب اهل العلم و لا تکن راعبا فتهلک ببعضهم؛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دانشمند باش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دانشجو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دوست دار دانشمندان و دشمن علم و اهل آن مباش که به سبب آن هلاک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34.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581BBE">
      <w:pPr>
        <w:pStyle w:val="Heading2"/>
        <w:rPr>
          <w:rtl/>
          <w:lang w:bidi="fa-IR"/>
        </w:rPr>
      </w:pPr>
      <w:bookmarkStart w:id="396" w:name="_Toc52124468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37</w:t>
      </w:r>
      <w:bookmarkEnd w:id="396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نتفع</w:t>
      </w:r>
      <w:r>
        <w:rPr>
          <w:rtl/>
          <w:lang w:bidi="fa-IR"/>
        </w:rPr>
        <w:t xml:space="preserve"> بعلمه افضل من سبع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الف عابد؛</w:t>
      </w:r>
    </w:p>
    <w:p w:rsidR="00AB197B" w:rsidRDefault="00AB197B" w:rsidP="00581BB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دانش او بهره ببرند، ا</w:t>
      </w:r>
      <w:r w:rsidR="00581BBE">
        <w:rPr>
          <w:rFonts w:hint="cs"/>
          <w:rtl/>
          <w:lang w:bidi="fa-IR"/>
        </w:rPr>
        <w:t>ز</w:t>
      </w:r>
      <w:r>
        <w:rPr>
          <w:rtl/>
          <w:lang w:bidi="fa-IR"/>
        </w:rPr>
        <w:t xml:space="preserve"> هفتاد هزار عابد برتر است.</w:t>
      </w:r>
    </w:p>
    <w:p w:rsidR="00581BBE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33.</w:t>
      </w:r>
    </w:p>
    <w:p w:rsidR="00AB197B" w:rsidRDefault="00581BBE" w:rsidP="00581BB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581BBE">
      <w:pPr>
        <w:pStyle w:val="Heading2"/>
        <w:rPr>
          <w:rtl/>
          <w:lang w:bidi="fa-IR"/>
        </w:rPr>
      </w:pPr>
      <w:bookmarkStart w:id="397" w:name="_Toc52124468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38</w:t>
      </w:r>
      <w:bookmarkEnd w:id="397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جَهنَّمَ رَحاءً مِن حَد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دٍ</w:t>
      </w:r>
      <w:r>
        <w:rPr>
          <w:rtl/>
          <w:lang w:bidi="fa-IR"/>
        </w:rPr>
        <w:t xml:space="preserve"> تُطحَنُ بها رُؤوسُ القُرّاءِ ، والعُلَماءِ الُمجرم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دوزخ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که با آن سرها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عالمان گنهکار آرد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جامع</w:t>
      </w:r>
      <w:r>
        <w:rPr>
          <w:rtl/>
          <w:lang w:bidi="fa-IR"/>
        </w:rPr>
        <w:t xml:space="preserve"> الأخبار : 130 / 254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460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581BBE">
      <w:pPr>
        <w:pStyle w:val="Heading2"/>
        <w:rPr>
          <w:rtl/>
          <w:lang w:bidi="fa-IR"/>
        </w:rPr>
      </w:pPr>
      <w:bookmarkStart w:id="398" w:name="_Toc52124468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39</w:t>
      </w:r>
      <w:bookmarkEnd w:id="398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علم و دانش را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به علما فخر فروش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سفهابست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مردم را متوجه خود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آتش را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نشستن خود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</w:t>
      </w:r>
      <w:r>
        <w:rPr>
          <w:rtl/>
          <w:lang w:bidi="fa-IR"/>
        </w:rPr>
        <w:t xml:space="preserve"> ، دار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 العرب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2 ، ص 38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581BBE">
      <w:pPr>
        <w:pStyle w:val="Heading2"/>
        <w:rPr>
          <w:rtl/>
          <w:lang w:bidi="fa-IR"/>
        </w:rPr>
      </w:pPr>
      <w:bookmarkStart w:id="399" w:name="_Toc52124468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40</w:t>
      </w:r>
      <w:bookmarkEnd w:id="399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ما رجوع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آن‌ها حجت من بر شما و من حجت خدا بر آنانم.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t>(کمال‌الد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2/454)</w:t>
      </w:r>
    </w:p>
    <w:p w:rsidR="00AB197B" w:rsidRDefault="00581BBE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column"/>
      </w:r>
    </w:p>
    <w:p w:rsidR="00AB197B" w:rsidRDefault="007B7D1E" w:rsidP="00581BBE">
      <w:pPr>
        <w:pStyle w:val="Heading2"/>
        <w:rPr>
          <w:rtl/>
          <w:lang w:bidi="fa-IR"/>
        </w:rPr>
      </w:pPr>
      <w:bookmarkStart w:id="400" w:name="_Toc52124468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41</w:t>
      </w:r>
      <w:bookmarkEnd w:id="400"/>
    </w:p>
    <w:p w:rsidR="00AB197B" w:rsidRDefault="00AB197B" w:rsidP="00581BB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وزن</w:t>
      </w:r>
      <w:r>
        <w:rPr>
          <w:rtl/>
          <w:lang w:bidi="fa-IR"/>
        </w:rPr>
        <w:t xml:space="preserve"> حبر العلماء بدم الشّهداء فرجح؛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مرکب</w:t>
      </w:r>
      <w:r>
        <w:rPr>
          <w:rtl/>
          <w:lang w:bidi="fa-IR"/>
        </w:rPr>
        <w:t xml:space="preserve"> دانشوران را با خون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هم سنگ کردند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 بود.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581BBE">
      <w:pPr>
        <w:pStyle w:val="Heading2"/>
        <w:rPr>
          <w:rtl/>
          <w:lang w:bidi="fa-IR"/>
        </w:rPr>
      </w:pPr>
      <w:bookmarkStart w:id="401" w:name="_Toc52124469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42</w:t>
      </w:r>
      <w:bookmarkEnd w:id="401"/>
    </w:p>
    <w:p w:rsidR="00AB197B" w:rsidRDefault="00AB197B" w:rsidP="00581BB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نوم</w:t>
      </w:r>
      <w:r>
        <w:rPr>
          <w:rtl/>
          <w:lang w:bidi="fa-IR"/>
        </w:rPr>
        <w:t xml:space="preserve"> العالم أفضل من عباده العابد؛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خواب</w:t>
      </w:r>
      <w:r>
        <w:rPr>
          <w:rtl/>
          <w:lang w:bidi="fa-IR"/>
        </w:rPr>
        <w:t xml:space="preserve"> دانشمند از عبادت عابد بهتر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581BBE">
      <w:pPr>
        <w:pStyle w:val="Heading2"/>
        <w:rPr>
          <w:rtl/>
          <w:lang w:bidi="fa-IR"/>
        </w:rPr>
      </w:pPr>
      <w:bookmarkStart w:id="402" w:name="_Toc52124469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43</w:t>
      </w:r>
      <w:bookmarkEnd w:id="402"/>
    </w:p>
    <w:p w:rsidR="00AB197B" w:rsidRDefault="00AB197B" w:rsidP="00581BB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مثل</w:t>
      </w:r>
      <w:r>
        <w:rPr>
          <w:rtl/>
          <w:lang w:bidi="fa-IR"/>
        </w:rPr>
        <w:t xml:space="preserve"> العالم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علّم</w:t>
      </w:r>
      <w:r>
        <w:rPr>
          <w:rtl/>
          <w:lang w:bidi="fa-IR"/>
        </w:rPr>
        <w:t xml:space="preserve"> النّاس 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نفسه کمثل السّراج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للنّاس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حرق</w:t>
      </w:r>
      <w:r>
        <w:rPr>
          <w:rtl/>
          <w:lang w:bidi="fa-IR"/>
        </w:rPr>
        <w:t xml:space="preserve"> نفسه؛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را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دهد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را فراموش کند چون چراغ است که مردم را روشن کند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بسوزاند.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581BBE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581BBE">
      <w:pPr>
        <w:pStyle w:val="Heading2"/>
        <w:rPr>
          <w:rtl/>
          <w:lang w:bidi="fa-IR"/>
        </w:rPr>
      </w:pPr>
      <w:bookmarkStart w:id="403" w:name="_Toc52124469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44</w:t>
      </w:r>
      <w:bookmarkEnd w:id="403"/>
    </w:p>
    <w:p w:rsidR="00AB197B" w:rsidRDefault="00AB197B" w:rsidP="00581BB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أت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عالما علما إلّا أخذ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ثاق</w:t>
      </w:r>
      <w:r>
        <w:rPr>
          <w:rtl/>
          <w:lang w:bidi="fa-IR"/>
        </w:rPr>
        <w:t xml:space="preserve"> أن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کتمه؛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به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نداده مگر آنکه از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گرفته که علم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نهان ندارد.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581BBE">
      <w:pPr>
        <w:pStyle w:val="Heading2"/>
        <w:rPr>
          <w:rtl/>
          <w:lang w:bidi="fa-IR"/>
        </w:rPr>
      </w:pPr>
      <w:bookmarkStart w:id="404" w:name="_Toc52124469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45</w:t>
      </w:r>
      <w:bookmarkEnd w:id="404"/>
    </w:p>
    <w:p w:rsidR="00AB197B" w:rsidRDefault="00AB197B" w:rsidP="00581BB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شبع</w:t>
      </w:r>
      <w:r>
        <w:rPr>
          <w:rtl/>
          <w:lang w:bidi="fa-IR"/>
        </w:rPr>
        <w:t xml:space="preserve"> عالم من علمه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منتهاه الجنّه؛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عالم</w:t>
      </w:r>
      <w:r>
        <w:rPr>
          <w:rtl/>
          <w:lang w:bidi="fa-IR"/>
        </w:rPr>
        <w:t xml:space="preserve"> از علم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نگردد تا سرانجام به بهشت رسد.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581BBE">
      <w:pPr>
        <w:pStyle w:val="Heading2"/>
        <w:rPr>
          <w:rtl/>
          <w:lang w:bidi="fa-IR"/>
        </w:rPr>
      </w:pPr>
      <w:bookmarkStart w:id="405" w:name="_Toc52124469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46</w:t>
      </w:r>
      <w:bookmarkEnd w:id="405"/>
    </w:p>
    <w:p w:rsidR="00AB197B" w:rsidRDefault="00AB197B" w:rsidP="00581BB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إلا عالم أو متعلّم؛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از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به جز دانشمند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دانش آموز.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581BBE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581BBE">
      <w:pPr>
        <w:pStyle w:val="Heading2"/>
        <w:rPr>
          <w:rtl/>
          <w:lang w:bidi="fa-IR"/>
        </w:rPr>
      </w:pPr>
      <w:bookmarkStart w:id="406" w:name="_Toc52124469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47</w:t>
      </w:r>
      <w:bookmarkEnd w:id="406"/>
    </w:p>
    <w:p w:rsidR="00AB197B" w:rsidRDefault="00AB197B" w:rsidP="00581BB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کلّ</w:t>
      </w:r>
      <w:r>
        <w:rPr>
          <w:rtl/>
          <w:lang w:bidi="fa-IR"/>
        </w:rPr>
        <w:t xml:space="preserve"> صاحب علم غرثان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گرسنه علم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581BBE">
      <w:pPr>
        <w:pStyle w:val="Heading2"/>
        <w:rPr>
          <w:rtl/>
          <w:lang w:bidi="fa-IR"/>
        </w:rPr>
      </w:pPr>
      <w:bookmarkStart w:id="407" w:name="_Toc52124469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48</w:t>
      </w:r>
      <w:bookmarkEnd w:id="407"/>
    </w:p>
    <w:p w:rsidR="00AB197B" w:rsidRDefault="00AB197B" w:rsidP="0013533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واحد أشدّ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من ألف عاب؛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از هزار عابد سخت تر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35334">
      <w:pPr>
        <w:pStyle w:val="Heading2"/>
        <w:rPr>
          <w:rtl/>
          <w:lang w:bidi="fa-IR"/>
        </w:rPr>
      </w:pPr>
      <w:bookmarkStart w:id="408" w:name="_Toc52124469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49</w:t>
      </w:r>
      <w:bookmarkEnd w:id="408"/>
    </w:p>
    <w:p w:rsidR="00AB197B" w:rsidRDefault="00AB197B" w:rsidP="0013533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فضل</w:t>
      </w:r>
      <w:r>
        <w:rPr>
          <w:rtl/>
          <w:lang w:bidi="fa-IR"/>
        </w:rPr>
        <w:t xml:space="preserve"> العالم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العابد سبع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درجه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کلّ درجت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السّماء و الأرض؛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عالم بر عابد هفتاد درجه است که فاصله هر دو درجه چون فاصله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آسمان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Fonts w:hint="cs"/>
          <w:rtl/>
          <w:lang w:bidi="fa-IR"/>
        </w:rPr>
      </w:pPr>
    </w:p>
    <w:p w:rsidR="00135334" w:rsidRDefault="00135334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135334">
      <w:pPr>
        <w:pStyle w:val="Heading2"/>
        <w:rPr>
          <w:rtl/>
          <w:lang w:bidi="fa-IR"/>
        </w:rPr>
      </w:pPr>
      <w:bookmarkStart w:id="409" w:name="_Toc52124469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50</w:t>
      </w:r>
      <w:bookmarkEnd w:id="409"/>
    </w:p>
    <w:p w:rsidR="00AB197B" w:rsidRDefault="00AB197B" w:rsidP="0013533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فضل</w:t>
      </w:r>
      <w:r>
        <w:rPr>
          <w:rtl/>
          <w:lang w:bidi="fa-IR"/>
        </w:rPr>
        <w:t xml:space="preserve"> العالم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العابد کفضل القمر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البدر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سائر الکواکب؛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عالم بر عابد چون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ماه دو هفته بر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ستارگان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35334">
      <w:pPr>
        <w:pStyle w:val="Heading2"/>
        <w:rPr>
          <w:rtl/>
          <w:lang w:bidi="fa-IR"/>
        </w:rPr>
      </w:pPr>
      <w:bookmarkStart w:id="410" w:name="_Toc52124469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51</w:t>
      </w:r>
      <w:bookmarkEnd w:id="410"/>
    </w:p>
    <w:p w:rsidR="00AB197B" w:rsidRDefault="00AB197B" w:rsidP="0013533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فضل</w:t>
      </w:r>
      <w:r>
        <w:rPr>
          <w:rtl/>
          <w:lang w:bidi="fa-IR"/>
        </w:rPr>
        <w:t xml:space="preserve"> العالم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العابد کفضل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أدناکم إنّ اللَّه عزّ و جلّ و ملائکته و أهل السّموات و الأرض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النّمله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جحرها و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الحوت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صلّون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معلّم النّاس 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عالم بر عابد چون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من بر پست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شماست،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 و جل و فرشتگان او و اهل آسمانها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مورچه در سوراخ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مردم آموزد،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135334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135334">
      <w:pPr>
        <w:pStyle w:val="Heading2"/>
        <w:rPr>
          <w:rtl/>
          <w:lang w:bidi="fa-IR"/>
        </w:rPr>
      </w:pPr>
      <w:bookmarkStart w:id="411" w:name="_Toc52124470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52</w:t>
      </w:r>
      <w:bookmarkEnd w:id="411"/>
    </w:p>
    <w:p w:rsidR="00AB197B" w:rsidRDefault="00AB197B" w:rsidP="0013533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العدل</w:t>
      </w:r>
      <w:r>
        <w:rPr>
          <w:rtl/>
          <w:lang w:bidi="fa-IR"/>
        </w:rPr>
        <w:t xml:space="preserve"> حسن و لکن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الامراء أحسن، السّخاء حسن و لکن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أحسن، الورع حسن و لکن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العلماء أحسن، الصّبر حسن و لکن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الفقراء أحسن، التّوبه حسن و لکن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الشّباب أحسن،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حسن و لکن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النّساء أحسن؛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عدالت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زمامداران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 xml:space="preserve"> است، سخاوت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 xml:space="preserve"> است، 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 xml:space="preserve"> است صبر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فقرا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 xml:space="preserve"> است. توبه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جوانان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 xml:space="preserve"> است شرم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 xml:space="preserve">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35334">
      <w:pPr>
        <w:pStyle w:val="Heading2"/>
        <w:rPr>
          <w:rtl/>
          <w:lang w:bidi="fa-IR"/>
        </w:rPr>
      </w:pPr>
      <w:bookmarkStart w:id="412" w:name="_Toc52124470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53</w:t>
      </w:r>
      <w:bookmarkEnd w:id="412"/>
    </w:p>
    <w:p w:rsidR="00AB197B" w:rsidRDefault="00AB197B" w:rsidP="0013533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العالم</w:t>
      </w:r>
      <w:r>
        <w:rPr>
          <w:rtl/>
          <w:lang w:bidi="fa-IR"/>
        </w:rPr>
        <w:t xml:space="preserve"> إذا أراد بعلمه وجه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هابه کلّ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و إذا أراد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کثر</w:t>
      </w:r>
      <w:r>
        <w:rPr>
          <w:rtl/>
          <w:lang w:bidi="fa-IR"/>
        </w:rPr>
        <w:t xml:space="preserve"> به الکنوز هاب من کلّ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عالم</w:t>
      </w:r>
      <w:r>
        <w:rPr>
          <w:rtl/>
          <w:lang w:bidi="fa-IR"/>
        </w:rPr>
        <w:t xml:space="preserve"> اگر از علم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خواهد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او بترسد و اگر خواهد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گنجها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ندوزد</w:t>
      </w:r>
      <w:r>
        <w:rPr>
          <w:rtl/>
          <w:lang w:bidi="fa-IR"/>
        </w:rPr>
        <w:t xml:space="preserve"> از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بترسد.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135334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135334">
      <w:pPr>
        <w:pStyle w:val="Heading2"/>
        <w:rPr>
          <w:rtl/>
          <w:lang w:bidi="fa-IR"/>
        </w:rPr>
      </w:pPr>
      <w:bookmarkStart w:id="413" w:name="_Toc52124470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54</w:t>
      </w:r>
      <w:bookmarkEnd w:id="413"/>
    </w:p>
    <w:p w:rsidR="00AB197B" w:rsidRDefault="00AB197B" w:rsidP="0013533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نتفع</w:t>
      </w:r>
      <w:r>
        <w:rPr>
          <w:rtl/>
          <w:lang w:bidi="fa-IR"/>
        </w:rPr>
        <w:t xml:space="preserve"> بعلمه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ألف عابد؛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علم او سود برند، از هزار عابد بهتر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35334">
      <w:pPr>
        <w:pStyle w:val="Heading2"/>
        <w:rPr>
          <w:rtl/>
          <w:lang w:bidi="fa-IR"/>
        </w:rPr>
      </w:pPr>
      <w:bookmarkStart w:id="414" w:name="_Toc52124470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55</w:t>
      </w:r>
      <w:bookmarkEnd w:id="414"/>
    </w:p>
    <w:p w:rsidR="00AB197B" w:rsidRDefault="00AB197B" w:rsidP="0013533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صنفان</w:t>
      </w:r>
      <w:r>
        <w:rPr>
          <w:rtl/>
          <w:lang w:bidi="fa-IR"/>
        </w:rPr>
        <w:t xml:space="preserve"> من النّاس إذا صلحا صلح النّاس و إذا فسدا فسد النّاس العلماء و الامراء؛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گروه از مردمند که اگر صالح بودند مردم به صلاح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اگر فاسد بودند به فساد 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دانشوران و زمامداران.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135334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135334">
      <w:pPr>
        <w:pStyle w:val="Heading2"/>
        <w:rPr>
          <w:rtl/>
          <w:lang w:bidi="fa-IR"/>
        </w:rPr>
      </w:pPr>
      <w:bookmarkStart w:id="415" w:name="_Toc52124470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56</w:t>
      </w:r>
      <w:bookmarkEnd w:id="415"/>
    </w:p>
    <w:p w:rsidR="00AB197B" w:rsidRDefault="00AB197B" w:rsidP="0013533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رکعتان</w:t>
      </w:r>
      <w:r>
        <w:rPr>
          <w:rtl/>
          <w:lang w:bidi="fa-IR"/>
        </w:rPr>
        <w:t xml:space="preserve"> من عالم أفضل من سبع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رکعه من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عالم؛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رکعت نماز دانشمند بهتر از هفتاد رکعت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دانشمند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35334">
      <w:pPr>
        <w:pStyle w:val="Heading2"/>
        <w:rPr>
          <w:rtl/>
          <w:lang w:bidi="fa-IR"/>
        </w:rPr>
      </w:pPr>
      <w:bookmarkStart w:id="416" w:name="_Toc52124470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57</w:t>
      </w:r>
      <w:bookmarkEnd w:id="416"/>
    </w:p>
    <w:p w:rsidR="00AB197B" w:rsidRDefault="00AB197B" w:rsidP="0013533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الدّاع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المؤمّن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الأجر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و القار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المستمع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الأجر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و العالم و المتعلّم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الأجر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آنکه</w:t>
      </w:r>
      <w:r>
        <w:rPr>
          <w:rtl/>
          <w:lang w:bidi="fa-IR"/>
        </w:rPr>
        <w:t xml:space="preserve"> دعا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آنکه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پاداش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قار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مستمع در پاداش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دانشمند و دانش آموز در پاداش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35334">
      <w:pPr>
        <w:pStyle w:val="Heading2"/>
        <w:rPr>
          <w:rtl/>
          <w:lang w:bidi="fa-IR"/>
        </w:rPr>
      </w:pPr>
      <w:bookmarkStart w:id="417" w:name="_Toc52124470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58</w:t>
      </w:r>
      <w:bookmarkEnd w:id="417"/>
    </w:p>
    <w:p w:rsidR="00AB197B" w:rsidRDefault="00AB197B" w:rsidP="0013533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أمّت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علماؤها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علمائها حلماؤها؛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من دانشمندانند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دانشمندان امت من بردبارانند.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135334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135334">
      <w:pPr>
        <w:pStyle w:val="Heading2"/>
        <w:rPr>
          <w:rtl/>
          <w:lang w:bidi="fa-IR"/>
        </w:rPr>
      </w:pPr>
      <w:bookmarkStart w:id="418" w:name="_Toc52124470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59</w:t>
      </w:r>
      <w:bookmarkEnd w:id="418"/>
    </w:p>
    <w:p w:rsidR="00AB197B" w:rsidRDefault="00AB197B" w:rsidP="0013533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جالسوا</w:t>
      </w:r>
      <w:r>
        <w:rPr>
          <w:rtl/>
          <w:lang w:bidi="fa-IR"/>
        </w:rPr>
        <w:t xml:space="preserve"> الکبراء و سائلوا العلماء و خالطوا الحکماء؛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بزرگان مجالست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دانشمندان بپرس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35334">
      <w:pPr>
        <w:pStyle w:val="Heading2"/>
        <w:rPr>
          <w:rtl/>
          <w:lang w:bidi="fa-IR"/>
        </w:rPr>
      </w:pPr>
      <w:bookmarkStart w:id="419" w:name="_Toc52124470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60</w:t>
      </w:r>
      <w:bookmarkEnd w:id="419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</w:t>
      </w:r>
      <w:r>
        <w:rPr>
          <w:rtl/>
          <w:lang w:bidi="fa-IR"/>
        </w:rPr>
        <w:t xml:space="preserve"> من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>: الإنفاق من الإقتار و بذل السّلام للعالم و الإنصاف من نفسک؛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لوازم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است: بخشش به هنگام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سلام به دانشمند و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انصاف بر ضرر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35334">
      <w:pPr>
        <w:pStyle w:val="Heading2"/>
        <w:rPr>
          <w:rtl/>
          <w:lang w:bidi="fa-IR"/>
        </w:rPr>
      </w:pPr>
      <w:bookmarkStart w:id="420" w:name="_Toc52124470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61</w:t>
      </w:r>
      <w:bookmarkEnd w:id="420"/>
    </w:p>
    <w:p w:rsidR="00AB197B" w:rsidRDefault="00AB197B" w:rsidP="0013533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ثلاثه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ستخفّ</w:t>
      </w:r>
      <w:r>
        <w:rPr>
          <w:rtl/>
          <w:lang w:bidi="fa-IR"/>
        </w:rPr>
        <w:t xml:space="preserve"> بحقّهم إلّا منافق ذو الشّ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الإسلام و ذو العلم و إمام مقسط؛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کسند که هر که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رشان</w:t>
      </w:r>
      <w:r>
        <w:rPr>
          <w:rtl/>
          <w:lang w:bidi="fa-IR"/>
        </w:rPr>
        <w:t xml:space="preserve"> کند منافق است آن که 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اسلام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شده باشد و دانشمند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دادگستر.</w:t>
      </w:r>
    </w:p>
    <w:p w:rsidR="00135334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135334" w:rsidP="0013533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135334">
      <w:pPr>
        <w:pStyle w:val="Heading2"/>
        <w:rPr>
          <w:rtl/>
          <w:lang w:bidi="fa-IR"/>
        </w:rPr>
      </w:pPr>
      <w:bookmarkStart w:id="421" w:name="_Toc52124471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62</w:t>
      </w:r>
      <w:bookmarkEnd w:id="421"/>
    </w:p>
    <w:p w:rsidR="00AB197B" w:rsidRDefault="00AB197B" w:rsidP="0013533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تواضعوا</w:t>
      </w:r>
      <w:r>
        <w:rPr>
          <w:rtl/>
          <w:lang w:bidi="fa-IR"/>
        </w:rPr>
        <w:t xml:space="preserve"> لمن تعلّمون منه و تواضعوا لمن تعلّمونه و لا تکونوا جبابره العلماء؛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استاد و با شاگرد خود تواضع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دانشمندان سرکش مباش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35334">
      <w:pPr>
        <w:pStyle w:val="Heading2"/>
        <w:rPr>
          <w:rtl/>
          <w:lang w:bidi="fa-IR"/>
        </w:rPr>
      </w:pPr>
      <w:bookmarkStart w:id="422" w:name="_Toc52124471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63</w:t>
      </w:r>
      <w:bookmarkEnd w:id="422"/>
    </w:p>
    <w:p w:rsidR="00AB197B" w:rsidRDefault="00AB197B" w:rsidP="0013533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العالم و العابد سبعون درجه؛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عالم و عابد هفتاد درجه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35334">
      <w:pPr>
        <w:pStyle w:val="Heading2"/>
        <w:rPr>
          <w:rtl/>
          <w:lang w:bidi="fa-IR"/>
        </w:rPr>
      </w:pPr>
      <w:bookmarkStart w:id="423" w:name="_Toc52124471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64</w:t>
      </w:r>
      <w:bookmarkEnd w:id="423"/>
    </w:p>
    <w:p w:rsidR="00AB197B" w:rsidRDefault="00AB197B" w:rsidP="0013533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مثل العلماء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الأرض کمثل النّجوم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السّماء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هتد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ظلمات البرّ و البحر، فإذا انطمست النّجوم أوشک أن تضلّ الهداه؛</w:t>
      </w:r>
    </w:p>
    <w:p w:rsidR="00AB197B" w:rsidRDefault="00AB197B" w:rsidP="0013533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دانشمندان</w:t>
      </w:r>
      <w:r>
        <w:rPr>
          <w:rtl/>
          <w:lang w:bidi="fa-IR"/>
        </w:rPr>
        <w:t xml:space="preserve">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مانند ستارگان آسمانند که در ظلمات خش</w:t>
      </w:r>
      <w:r w:rsidR="00135334">
        <w:rPr>
          <w:rFonts w:hint="cs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کمک آن راه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ستارگان نهان شدند ممکن است 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افتگان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گمراه شوند.</w:t>
      </w:r>
    </w:p>
    <w:p w:rsidR="00135334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135334" w:rsidP="0013533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135334">
      <w:pPr>
        <w:pStyle w:val="Heading2"/>
        <w:rPr>
          <w:rtl/>
          <w:lang w:bidi="fa-IR"/>
        </w:rPr>
      </w:pPr>
      <w:bookmarkStart w:id="424" w:name="_Toc52124471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65</w:t>
      </w:r>
      <w:bookmarkEnd w:id="424"/>
    </w:p>
    <w:p w:rsidR="00AB197B" w:rsidRDefault="00AB197B" w:rsidP="0013533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لکلّ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دعامه و دعامه هذا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الفقه و 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واحد أشدّ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من ألف عابد؛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اساس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دانش 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دانشمند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از هزار عابد بدتر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35334">
      <w:pPr>
        <w:pStyle w:val="Heading2"/>
        <w:rPr>
          <w:rtl/>
          <w:lang w:bidi="fa-IR"/>
        </w:rPr>
      </w:pPr>
      <w:bookmarkStart w:id="425" w:name="_Toc52124471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66</w:t>
      </w:r>
      <w:bookmarkEnd w:id="425"/>
    </w:p>
    <w:p w:rsidR="00AB197B" w:rsidRDefault="00AB197B" w:rsidP="0013533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الامّ</w:t>
      </w:r>
      <w:r>
        <w:rPr>
          <w:rFonts w:hint="cs"/>
          <w:rtl/>
          <w:lang w:bidi="fa-IR"/>
        </w:rPr>
        <w:t>یّی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مالا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العلماء؛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سوادان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 که بر دانشمندان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35334">
      <w:pPr>
        <w:pStyle w:val="Heading2"/>
        <w:rPr>
          <w:rtl/>
          <w:lang w:bidi="fa-IR"/>
        </w:rPr>
      </w:pPr>
      <w:bookmarkStart w:id="426" w:name="_Toc52124471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67</w:t>
      </w:r>
      <w:bookmarkEnd w:id="426"/>
    </w:p>
    <w:p w:rsidR="00AB197B" w:rsidRDefault="00AB197B" w:rsidP="0013533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الفتنه تج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فتنسف العباد نسفا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نجو</w:t>
      </w:r>
      <w:r>
        <w:rPr>
          <w:rtl/>
          <w:lang w:bidi="fa-IR"/>
        </w:rPr>
        <w:t xml:space="preserve"> العالم منها بعلمه؛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فتنه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بندگان را مغلوب کند و دانشمند به کمک دانش خود از آن رهائ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35334">
      <w:pPr>
        <w:pStyle w:val="Heading2"/>
        <w:rPr>
          <w:rtl/>
          <w:lang w:bidi="fa-IR"/>
        </w:rPr>
      </w:pPr>
      <w:bookmarkStart w:id="427" w:name="_Toc52124471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68</w:t>
      </w:r>
      <w:bookmarkEnd w:id="427"/>
    </w:p>
    <w:p w:rsidR="00AB197B" w:rsidRDefault="00AB197B" w:rsidP="0013533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العلماء هم ورثه الأنب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ورثوا العلم فمن أخذه أخذ بحظّ وافر؛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دانشمندان</w:t>
      </w:r>
      <w:r>
        <w:rPr>
          <w:rtl/>
          <w:lang w:bidi="fa-IR"/>
        </w:rPr>
        <w:t xml:space="preserve"> وارث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امبرانند</w:t>
      </w:r>
      <w:r>
        <w:rPr>
          <w:rtl/>
          <w:lang w:bidi="fa-IR"/>
        </w:rPr>
        <w:t xml:space="preserve"> و دانش را از آن ها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برده اند هر کس دانش فرا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سهم فراوان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گرفته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35334">
      <w:pPr>
        <w:pStyle w:val="Heading2"/>
        <w:rPr>
          <w:rtl/>
          <w:lang w:bidi="fa-IR"/>
        </w:rPr>
      </w:pPr>
      <w:bookmarkStart w:id="428" w:name="_Toc52124471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69</w:t>
      </w:r>
      <w:bookmarkEnd w:id="428"/>
    </w:p>
    <w:p w:rsidR="00AB197B" w:rsidRDefault="00AB197B" w:rsidP="0013533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الصّفا الزّلّال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تثبت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أقدام العلماء الطّمع.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طمع</w:t>
      </w:r>
      <w:r>
        <w:rPr>
          <w:rtl/>
          <w:lang w:bidi="fa-IR"/>
        </w:rPr>
        <w:t xml:space="preserve"> سنگ لغزان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دانشمندان بر آن استوار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35334">
      <w:pPr>
        <w:pStyle w:val="Heading2"/>
        <w:rPr>
          <w:rtl/>
          <w:lang w:bidi="fa-IR"/>
        </w:rPr>
      </w:pPr>
      <w:bookmarkStart w:id="429" w:name="_Toc52124471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70</w:t>
      </w:r>
      <w:bookmarkEnd w:id="429"/>
    </w:p>
    <w:p w:rsidR="00AB197B" w:rsidRDefault="00AB197B" w:rsidP="0013533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أشدّ النّاس عذابا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عالم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نفعه</w:t>
      </w:r>
      <w:r>
        <w:rPr>
          <w:rtl/>
          <w:lang w:bidi="fa-IR"/>
        </w:rPr>
        <w:t xml:space="preserve"> اللَّه بعلمه؛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عذاب 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او را از دانشش منتفع نکرده از همه مردم سخت تر است.</w:t>
      </w:r>
    </w:p>
    <w:p w:rsidR="00135334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135334" w:rsidP="0013533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135334">
      <w:pPr>
        <w:pStyle w:val="Heading2"/>
        <w:rPr>
          <w:rtl/>
          <w:lang w:bidi="fa-IR"/>
        </w:rPr>
      </w:pPr>
      <w:bookmarkStart w:id="430" w:name="_Toc52124471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71</w:t>
      </w:r>
      <w:bookmarkEnd w:id="430"/>
    </w:p>
    <w:p w:rsidR="00AB197B" w:rsidRDefault="00AB197B" w:rsidP="0013533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أکرموا</w:t>
      </w:r>
      <w:r>
        <w:rPr>
          <w:rtl/>
          <w:lang w:bidi="fa-IR"/>
        </w:rPr>
        <w:t xml:space="preserve"> العلماء فإنّهم ورثه الأنب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فمن أکرمهم فقد أکرم اللَّه و رسوله؛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دانشمندان</w:t>
      </w:r>
      <w:r>
        <w:rPr>
          <w:rtl/>
          <w:lang w:bidi="fa-IR"/>
        </w:rPr>
        <w:t xml:space="preserve"> را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آنها وارثان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غمبرانند</w:t>
      </w:r>
      <w:r>
        <w:rPr>
          <w:rtl/>
          <w:lang w:bidi="fa-IR"/>
        </w:rPr>
        <w:t xml:space="preserve"> و هر که آنها را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دارد خدا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را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داشته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35334">
      <w:pPr>
        <w:pStyle w:val="Heading2"/>
        <w:rPr>
          <w:rtl/>
          <w:lang w:bidi="fa-IR"/>
        </w:rPr>
      </w:pPr>
      <w:bookmarkStart w:id="431" w:name="_Toc52124472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72</w:t>
      </w:r>
      <w:bookmarkEnd w:id="431"/>
    </w:p>
    <w:p w:rsidR="00AB197B" w:rsidRDefault="00AB197B" w:rsidP="0013533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أعلم</w:t>
      </w:r>
      <w:r>
        <w:rPr>
          <w:rtl/>
          <w:lang w:bidi="fa-IR"/>
        </w:rPr>
        <w:t xml:space="preserve"> النّاس من جمع علم النّاس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علمه؛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دانشمندتر</w:t>
      </w:r>
      <w:r>
        <w:rPr>
          <w:rtl/>
          <w:lang w:bidi="fa-IR"/>
        </w:rPr>
        <w:t xml:space="preserve"> از همه مردم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دانش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به دانش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35334">
      <w:pPr>
        <w:pStyle w:val="Heading2"/>
        <w:rPr>
          <w:rtl/>
          <w:lang w:bidi="fa-IR"/>
        </w:rPr>
      </w:pPr>
      <w:bookmarkStart w:id="432" w:name="_Toc52124472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73</w:t>
      </w:r>
      <w:bookmarkEnd w:id="432"/>
    </w:p>
    <w:p w:rsidR="00AB197B" w:rsidRDefault="00AB197B" w:rsidP="0013533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أشدّ</w:t>
      </w:r>
      <w:r>
        <w:rPr>
          <w:rtl/>
          <w:lang w:bidi="fa-IR"/>
        </w:rPr>
        <w:t xml:space="preserve"> النّاس عذابا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عالم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نفعه</w:t>
      </w:r>
      <w:r>
        <w:rPr>
          <w:rtl/>
          <w:lang w:bidi="fa-IR"/>
        </w:rPr>
        <w:t xml:space="preserve"> علمه؛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عذاب 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دانش خود بهره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از همه مردم سخت تر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135334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135334">
      <w:pPr>
        <w:pStyle w:val="Heading2"/>
        <w:rPr>
          <w:rtl/>
          <w:lang w:bidi="fa-IR"/>
        </w:rPr>
      </w:pPr>
      <w:bookmarkStart w:id="433" w:name="_Toc52124472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74</w:t>
      </w:r>
      <w:bookmarkEnd w:id="433"/>
    </w:p>
    <w:p w:rsidR="00AB197B" w:rsidRDefault="00AB197B" w:rsidP="0013533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ارحموا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</w:t>
      </w:r>
      <w:r>
        <w:rPr>
          <w:rtl/>
          <w:lang w:bidi="fa-IR"/>
        </w:rPr>
        <w:t xml:space="preserve"> ذلّ و غن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افتقر و عالما ضاع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جهّال؛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سه کس رحم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خوار شده و ثروتمند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گشته و 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جاهلان گمنام مانده.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35334">
      <w:pPr>
        <w:pStyle w:val="Heading2"/>
        <w:rPr>
          <w:rtl/>
          <w:lang w:bidi="fa-IR"/>
        </w:rPr>
      </w:pPr>
      <w:bookmarkStart w:id="434" w:name="_Toc52124472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75</w:t>
      </w:r>
      <w:bookmarkEnd w:id="434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جالِسِ</w:t>
      </w:r>
      <w:r>
        <w:rPr>
          <w:rtl/>
          <w:lang w:bidi="fa-IR"/>
        </w:rPr>
        <w:t xml:space="preserve"> العُلَماءَ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زدَدْ</w:t>
      </w:r>
      <w:r>
        <w:rPr>
          <w:rtl/>
          <w:lang w:bidi="fa-IR"/>
        </w:rPr>
        <w:t xml:space="preserve"> علمُکَ ، 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حسُنْ</w:t>
      </w:r>
      <w:r>
        <w:rPr>
          <w:rtl/>
          <w:lang w:bidi="fa-IR"/>
        </w:rPr>
        <w:t xml:space="preserve"> أدبُکَ ، وتَزکُ نَفْسُکَ؛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دانشمندان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تا بر دانشت افزوده گردد ،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ادبت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شود و روانت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شود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4786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106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35334">
      <w:pPr>
        <w:pStyle w:val="Heading2"/>
        <w:rPr>
          <w:rtl/>
          <w:lang w:bidi="fa-IR"/>
        </w:rPr>
      </w:pPr>
      <w:bookmarkStart w:id="435" w:name="_Toc52124472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76</w:t>
      </w:r>
      <w:bookmarkEnd w:id="435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تَجْلِسوا إلاّ عندَ کُلِّ عالِمٍ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دْعوکُم</w:t>
      </w:r>
      <w:r>
        <w:rPr>
          <w:rtl/>
          <w:lang w:bidi="fa-IR"/>
        </w:rPr>
        <w:t xml:space="preserve"> مِن خَمْسٍ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خَمسٍ: مِن الشَّکِّ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نِ،</w:t>
      </w:r>
      <w:r>
        <w:rPr>
          <w:rtl/>
          <w:lang w:bidi="fa-IR"/>
        </w:rPr>
        <w:t xml:space="preserve"> ومِن الرِّ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الإخْلاصِ ، ومِن الرَّغْبَةِ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الرَّهبَةِ ، ومِن الکِبْرِ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التّواضُعِ ، ومِن الغِشِّ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حَةِ</w:t>
      </w:r>
      <w:r>
        <w:rPr>
          <w:rtl/>
          <w:lang w:bidi="fa-IR"/>
        </w:rPr>
        <w:t xml:space="preserve">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تنها</w:t>
      </w:r>
      <w:r>
        <w:rPr>
          <w:rtl/>
          <w:lang w:bidi="fa-IR"/>
        </w:rPr>
        <w:t xml:space="preserve"> در محضر دانشمندان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شما را از پنج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پنج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خوانند</w:t>
      </w:r>
      <w:r>
        <w:rPr>
          <w:rtl/>
          <w:lang w:bidi="fa-IR"/>
        </w:rPr>
        <w:t xml:space="preserve"> : از دودل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از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اخلاص ،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از تکبر به‌فروتن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از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بکار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74 / 188 / 18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106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35334">
      <w:pPr>
        <w:pStyle w:val="Heading2"/>
        <w:rPr>
          <w:rtl/>
          <w:lang w:bidi="fa-IR"/>
        </w:rPr>
      </w:pPr>
      <w:bookmarkStart w:id="436" w:name="_Toc52124472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77</w:t>
      </w:r>
      <w:bookmarkEnd w:id="436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الإمامُ</w:t>
      </w:r>
      <w:r>
        <w:rPr>
          <w:rtl/>
          <w:lang w:bidi="fa-IR"/>
        </w:rPr>
        <w:t xml:space="preserve"> الکاظمُ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عَظِّمِ</w:t>
      </w:r>
      <w:r>
        <w:rPr>
          <w:rtl/>
          <w:lang w:bidi="fa-IR"/>
        </w:rPr>
        <w:t xml:space="preserve"> العالِمَ لِعِلمِهِ‌ودَعْ مُنازَعتَهُ ، وصَغِّرِ الجاهِلَ لِجَهلِهِ ولا تَطرُدْهُ ، ولکِن قَرِّبْهُ وعَلِّمْهُ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دانشمند</w:t>
      </w:r>
      <w:r>
        <w:rPr>
          <w:rtl/>
          <w:lang w:bidi="fa-IR"/>
        </w:rPr>
        <w:t xml:space="preserve"> را به خاطر دانشش احترام نه و با او 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مکن و نادان را به سبب نادان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کوچک شمار ، امّا او را از خود مران ، بلکه به خود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گردان و او را علم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 : 394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384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35334">
      <w:pPr>
        <w:pStyle w:val="Heading2"/>
        <w:rPr>
          <w:rtl/>
          <w:lang w:bidi="fa-IR"/>
        </w:rPr>
      </w:pPr>
      <w:bookmarkStart w:id="437" w:name="_Toc52124472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78</w:t>
      </w:r>
      <w:bookmarkEnd w:id="437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الإمامُ</w:t>
      </w:r>
      <w:r>
        <w:rPr>
          <w:rtl/>
          <w:lang w:bidi="fa-IR"/>
        </w:rPr>
        <w:t xml:space="preserve"> الصّادقُ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لَمّا</w:t>
      </w:r>
      <w:r>
        <w:rPr>
          <w:rtl/>
          <w:lang w:bidi="fa-IR"/>
        </w:rPr>
        <w:t xml:space="preserve"> سُئلَ عَنِ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امِ</w:t>
      </w:r>
      <w:r>
        <w:rPr>
          <w:rtl/>
          <w:lang w:bidi="fa-IR"/>
        </w:rPr>
        <w:t xml:space="preserve"> تَعظ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لِلرَّجُلِ: مَکروهٌ إلاّ لِرَجُلٍ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نِ؛</w:t>
      </w:r>
    </w:p>
    <w:p w:rsidR="00AB197B" w:rsidRDefault="00AB197B" w:rsidP="0013533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پاسخ به پرسش درباره بلند شدن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احترام نمودن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ناپسند است، مگر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135334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المحاسن</w:t>
      </w:r>
      <w:r>
        <w:rPr>
          <w:rtl/>
          <w:lang w:bidi="fa-IR"/>
        </w:rPr>
        <w:t xml:space="preserve"> : 1 / 364 / 786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384</w:t>
      </w:r>
    </w:p>
    <w:p w:rsidR="00AB197B" w:rsidRDefault="00135334" w:rsidP="0013533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135334">
      <w:pPr>
        <w:pStyle w:val="Heading2"/>
        <w:rPr>
          <w:rtl/>
          <w:lang w:bidi="fa-IR"/>
        </w:rPr>
      </w:pPr>
      <w:bookmarkStart w:id="438" w:name="_Toc52124472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79</w:t>
      </w:r>
      <w:bookmarkEnd w:id="438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 w:rsidR="00A178C9" w:rsidRPr="00A178C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إنَّ</w:t>
      </w:r>
      <w:r>
        <w:rPr>
          <w:rtl/>
          <w:lang w:bidi="fa-IR"/>
        </w:rPr>
        <w:t xml:space="preserve"> العالِمَ والمُتَعَلِّمَ شَر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کانِ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الرُّشدِ؛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دانشمند</w:t>
      </w:r>
      <w:r>
        <w:rPr>
          <w:rtl/>
          <w:lang w:bidi="fa-IR"/>
        </w:rPr>
        <w:t xml:space="preserve"> و دانشجو در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ک‌اند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و حکمت: ج 1 ص 300 ح 828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35334">
      <w:pPr>
        <w:pStyle w:val="Heading2"/>
        <w:rPr>
          <w:rtl/>
          <w:lang w:bidi="fa-IR"/>
        </w:rPr>
      </w:pPr>
      <w:bookmarkStart w:id="439" w:name="_Toc52124472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80</w:t>
      </w:r>
      <w:bookmarkEnd w:id="439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A178C9" w:rsidRPr="00A178C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العُلَماءُ</w:t>
      </w:r>
      <w:r>
        <w:rPr>
          <w:rtl/>
          <w:lang w:bidi="fa-IR"/>
        </w:rPr>
        <w:t xml:space="preserve"> حُکّامٌ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المُلوکِ؛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عالمان</w:t>
      </w:r>
      <w:r>
        <w:rPr>
          <w:rtl/>
          <w:lang w:bidi="fa-IR"/>
        </w:rPr>
        <w:t xml:space="preserve"> فرمانروا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شهر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هستند.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الحکمة: ح 14038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35334">
      <w:pPr>
        <w:pStyle w:val="Heading2"/>
        <w:rPr>
          <w:rtl/>
          <w:lang w:bidi="fa-IR"/>
        </w:rPr>
      </w:pPr>
      <w:bookmarkStart w:id="440" w:name="_Toc52124472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81</w:t>
      </w:r>
      <w:bookmarkEnd w:id="440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A178C9" w:rsidRPr="00A178C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إنَّ</w:t>
      </w:r>
      <w:r>
        <w:rPr>
          <w:rtl/>
          <w:lang w:bidi="fa-IR"/>
        </w:rPr>
        <w:t xml:space="preserve"> الفَق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هَ</w:t>
      </w:r>
      <w:r>
        <w:rPr>
          <w:rtl/>
          <w:lang w:bidi="fa-IR"/>
        </w:rPr>
        <w:t xml:space="preserve"> حَقَّ الفَق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>: الزاهِدُ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الراغِبُ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الآخِرَةِ؛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قتاً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اعتنا و به آخرت مشتاق باشد.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ج 1، ص 70، ح 8</w:t>
      </w:r>
    </w:p>
    <w:p w:rsidR="00AB197B" w:rsidRDefault="00135334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135334">
      <w:pPr>
        <w:pStyle w:val="Heading2"/>
        <w:rPr>
          <w:rtl/>
          <w:lang w:bidi="fa-IR"/>
        </w:rPr>
      </w:pPr>
      <w:bookmarkStart w:id="441" w:name="_Toc52124473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82</w:t>
      </w:r>
      <w:bookmarkEnd w:id="441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</w:t>
      </w:r>
      <w:r w:rsidR="00A178C9" w:rsidRPr="00A178C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العَمَلِ مِن العالِمِ مَقبولٌ مُضاعَفٌ؛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عمل</w:t>
      </w:r>
      <w:r>
        <w:rPr>
          <w:rtl/>
          <w:lang w:bidi="fa-IR"/>
        </w:rPr>
        <w:t xml:space="preserve"> کم از دانشمند، قبول و دو چندان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ج 1، ص 17، ح 12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35334">
      <w:pPr>
        <w:pStyle w:val="Heading2"/>
        <w:rPr>
          <w:rtl/>
          <w:lang w:bidi="fa-IR"/>
        </w:rPr>
      </w:pPr>
      <w:bookmarkStart w:id="442" w:name="_Toc52124473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83</w:t>
      </w:r>
      <w:bookmarkEnd w:id="442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A178C9" w:rsidRPr="00A178C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ظَهَرَتِ البِدَعُ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اُمَّت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فَل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ظهِرِ</w:t>
      </w:r>
      <w:r>
        <w:rPr>
          <w:rtl/>
          <w:lang w:bidi="fa-IR"/>
        </w:rPr>
        <w:t xml:space="preserve"> العالِمُ عِلمَهُ ، فَمَن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فعَل</w:t>
      </w:r>
      <w:r>
        <w:rPr>
          <w:rtl/>
          <w:lang w:bidi="fa-IR"/>
        </w:rPr>
        <w:t xml:space="preserve"> فَعَلَ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لَعنَةُ اللَّهِ؛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بدعت‌ها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امتم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شوند، بر عالم است که علم خود را آشکار سازد. هر کس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نکند، لعنت خدا بر او باد.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ج 1، ص 54، ح 2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35334">
      <w:pPr>
        <w:pStyle w:val="Heading2"/>
        <w:rPr>
          <w:rtl/>
          <w:lang w:bidi="fa-IR"/>
        </w:rPr>
      </w:pPr>
      <w:bookmarkStart w:id="443" w:name="_Toc52124473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84</w:t>
      </w:r>
      <w:bookmarkEnd w:id="443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A178C9" w:rsidRPr="00A178C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اُغدُ</w:t>
      </w:r>
      <w:r>
        <w:rPr>
          <w:rtl/>
          <w:lang w:bidi="fa-IR"/>
        </w:rPr>
        <w:t xml:space="preserve"> عالِمًا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رًا؛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باش.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و حکمت: ج 1 ص 294 ح 801</w:t>
      </w:r>
    </w:p>
    <w:p w:rsidR="00AB197B" w:rsidRDefault="00135334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135334">
      <w:pPr>
        <w:pStyle w:val="Heading2"/>
        <w:rPr>
          <w:rtl/>
          <w:lang w:bidi="fa-IR"/>
        </w:rPr>
      </w:pPr>
      <w:bookmarkStart w:id="444" w:name="_Toc52124473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85</w:t>
      </w:r>
      <w:bookmarkEnd w:id="444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A178C9" w:rsidRPr="00A178C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إنَّ</w:t>
      </w:r>
      <w:r>
        <w:rPr>
          <w:rtl/>
          <w:lang w:bidi="fa-IR"/>
        </w:rPr>
        <w:t xml:space="preserve"> الفَق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هَ</w:t>
      </w:r>
      <w:r>
        <w:rPr>
          <w:rtl/>
          <w:lang w:bidi="fa-IR"/>
        </w:rPr>
        <w:t xml:space="preserve"> حَقَّ الفَق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>: الزاهِدُ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الراغِبُ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الآخِرَةِ؛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قتاً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اعتنا و به آخرت مشتاق باشد.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ج 1، ص 70، ح 8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35334">
      <w:pPr>
        <w:pStyle w:val="Heading2"/>
        <w:rPr>
          <w:rtl/>
          <w:lang w:bidi="fa-IR"/>
        </w:rPr>
      </w:pPr>
      <w:bookmarkStart w:id="445" w:name="_Toc52124473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86</w:t>
      </w:r>
      <w:bookmarkEnd w:id="445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</w:t>
      </w:r>
      <w:r w:rsidR="00A178C9" w:rsidRPr="00A178C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إِنَّ</w:t>
      </w:r>
      <w:r>
        <w:rPr>
          <w:rtl/>
          <w:lang w:bidi="fa-IR"/>
        </w:rPr>
        <w:t xml:space="preserve"> المُؤمِن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الفُقَهاءَ حُصونُ الإِسلامِ؛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مؤمنانِ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دژها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و حکمت: ج 2 ص 516 ح 1437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35334">
      <w:pPr>
        <w:pStyle w:val="Heading2"/>
        <w:rPr>
          <w:rtl/>
          <w:lang w:bidi="fa-IR"/>
        </w:rPr>
      </w:pPr>
      <w:bookmarkStart w:id="446" w:name="_Toc52124473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87</w:t>
      </w:r>
      <w:bookmarkEnd w:id="446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A178C9" w:rsidRPr="00A178C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إنَّ</w:t>
      </w:r>
      <w:r>
        <w:rPr>
          <w:rtl/>
          <w:lang w:bidi="fa-IR"/>
        </w:rPr>
        <w:t xml:space="preserve"> اللَّهَ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دَعِ</w:t>
      </w:r>
      <w:r>
        <w:rPr>
          <w:rtl/>
          <w:lang w:bidi="fa-IR"/>
        </w:rPr>
        <w:t xml:space="preserve"> الأرضَ بِغَ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عالِمٍ.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بدون عالم نگذاشته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الحکمة: ح 867.</w:t>
      </w:r>
    </w:p>
    <w:p w:rsidR="00AB197B" w:rsidRDefault="00135334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135334">
      <w:pPr>
        <w:pStyle w:val="Heading2"/>
        <w:rPr>
          <w:rtl/>
          <w:lang w:bidi="fa-IR"/>
        </w:rPr>
      </w:pPr>
      <w:bookmarkStart w:id="447" w:name="_Toc52124473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88</w:t>
      </w:r>
      <w:bookmarkEnd w:id="447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A178C9" w:rsidRPr="00A178C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إنَّ</w:t>
      </w:r>
      <w:r>
        <w:rPr>
          <w:rtl/>
          <w:lang w:bidi="fa-IR"/>
        </w:rPr>
        <w:t xml:space="preserve"> العُلَماءَ وَرَثَةُ الأنبِ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عالمان،</w:t>
      </w:r>
      <w:r>
        <w:rPr>
          <w:rtl/>
          <w:lang w:bidi="fa-IR"/>
        </w:rPr>
        <w:t xml:space="preserve"> وارثان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امبران‌اند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ج 1، ص 32، ح 2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35334">
      <w:pPr>
        <w:pStyle w:val="Heading2"/>
        <w:rPr>
          <w:rtl/>
          <w:lang w:bidi="fa-IR"/>
        </w:rPr>
      </w:pPr>
      <w:bookmarkStart w:id="448" w:name="_Toc52124473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89</w:t>
      </w:r>
      <w:bookmarkEnd w:id="448"/>
    </w:p>
    <w:p w:rsidR="00AB197B" w:rsidRDefault="00AB197B" w:rsidP="0013533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نزد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جز آن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عزوجل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ندا کند نزد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من نشست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عزت و جلالم سوگند تو را با او ساکن بهشت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ندارم.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 صفحه 37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35334">
      <w:pPr>
        <w:pStyle w:val="Heading2"/>
        <w:rPr>
          <w:rtl/>
          <w:lang w:bidi="fa-IR"/>
        </w:rPr>
      </w:pPr>
      <w:bookmarkStart w:id="449" w:name="_Toc52124473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90</w:t>
      </w:r>
      <w:bookmarkEnd w:id="449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النَّظَرُ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وَجهِ العالِمِ حُبّاً لَهُ عِبادَةٌ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نگاه</w:t>
      </w:r>
      <w:r>
        <w:rPr>
          <w:rtl/>
          <w:lang w:bidi="fa-IR"/>
        </w:rPr>
        <w:t xml:space="preserve"> مهرآم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بـه چهره عالم ، عبادت است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نوادر</w:t>
      </w:r>
      <w:r>
        <w:rPr>
          <w:rtl/>
          <w:lang w:bidi="fa-IR"/>
        </w:rPr>
        <w:t xml:space="preserve"> الراوند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: 11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398</w:t>
      </w:r>
    </w:p>
    <w:p w:rsidR="00AB197B" w:rsidRDefault="00135334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135334">
      <w:pPr>
        <w:pStyle w:val="Heading2"/>
        <w:rPr>
          <w:rtl/>
          <w:lang w:bidi="fa-IR"/>
        </w:rPr>
      </w:pPr>
      <w:bookmarkStart w:id="450" w:name="_Toc52124473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91</w:t>
      </w:r>
      <w:bookmarkEnd w:id="450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ألا</w:t>
      </w:r>
      <w:r>
        <w:rPr>
          <w:rtl/>
          <w:lang w:bidi="fa-IR"/>
        </w:rPr>
        <w:t xml:space="preserve"> اُخبِرُکُم عَنِ الأجوَدِ الأجوَدِ ؟ اللّه الأجوَدُ الأجوَدُ ، وأنا أجوَدُوُلدِ آدَمَ ، وأجوَدُکُم مِن بَعد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رَجُلٌ عُلِّمَ عِلما فنَشَرَ عِلمَهُ ،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بعَثُ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اُمَّةً وَحدَهُ ، ورَجُلٌ جادَ بِنَفسِهِ للّه عز و جل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قتَلَ</w:t>
      </w:r>
      <w:r>
        <w:rPr>
          <w:rtl/>
          <w:lang w:bidi="fa-IR"/>
        </w:rPr>
        <w:t xml:space="preserve">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شما را از بخشنده‌تر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بخشنده خبر ندهم؟ خداوند بخشنده‌تر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بخشنده است . و من بخشنده‌تر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 آدم هستم و بعد از من بخشنده‌تر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،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دانش را آموزش دهد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دانش او پخش شود . او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به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همچون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امّت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راه خداوند عز و جل جانباز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کشته شود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الترغ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والتره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: 1 / 119 / 5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400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35334">
      <w:pPr>
        <w:pStyle w:val="Heading2"/>
        <w:rPr>
          <w:rtl/>
          <w:lang w:bidi="fa-IR"/>
        </w:rPr>
      </w:pPr>
      <w:bookmarkStart w:id="451" w:name="_Toc52124474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92</w:t>
      </w:r>
      <w:bookmarkEnd w:id="451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العالِمِ إذا عَلَّمَ‌أن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عنُفَ</w:t>
      </w:r>
      <w:r>
        <w:rPr>
          <w:rtl/>
          <w:lang w:bidi="fa-IR"/>
        </w:rPr>
        <w:t xml:space="preserve"> ، وإذا عُلِّمَ أن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أنَفَ</w:t>
      </w:r>
      <w:r>
        <w:rPr>
          <w:rtl/>
          <w:lang w:bidi="fa-IR"/>
        </w:rPr>
        <w:t xml:space="preserve">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دانشمند است که هرگاه آموزش دهد ، درشت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خشونت نکند و هرگاه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بخواهد به او علم آموزد ، ننگش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 : 1 / 85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402</w:t>
      </w:r>
    </w:p>
    <w:p w:rsidR="00AB197B" w:rsidRDefault="00135334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135334">
      <w:pPr>
        <w:pStyle w:val="Heading2"/>
        <w:rPr>
          <w:rtl/>
          <w:lang w:bidi="fa-IR"/>
        </w:rPr>
      </w:pPr>
      <w:bookmarkStart w:id="452" w:name="_Toc52124474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93</w:t>
      </w:r>
      <w:bookmarkEnd w:id="452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العالِمِ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عمَلَ</w:t>
      </w:r>
      <w:r>
        <w:rPr>
          <w:rtl/>
          <w:lang w:bidi="fa-IR"/>
        </w:rPr>
        <w:t xml:space="preserve"> بِما عَلِمَ ،ثُمَّ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طلُبَ</w:t>
      </w:r>
      <w:r>
        <w:rPr>
          <w:rtl/>
          <w:lang w:bidi="fa-IR"/>
        </w:rPr>
        <w:t xml:space="preserve"> تَعَلُّمَ ما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علَم؛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دانشمند است که آنچه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به کار بندد و سپس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گرفتن دانش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که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6196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402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35334">
      <w:pPr>
        <w:pStyle w:val="Heading2"/>
        <w:rPr>
          <w:rtl/>
          <w:lang w:bidi="fa-IR"/>
        </w:rPr>
      </w:pPr>
      <w:bookmarkStart w:id="453" w:name="_Toc52124474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94</w:t>
      </w:r>
      <w:bookmarkEnd w:id="453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العالِمُ</w:t>
      </w:r>
      <w:r>
        <w:rPr>
          <w:rtl/>
          <w:lang w:bidi="fa-IR"/>
        </w:rPr>
        <w:t xml:space="preserve">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مَلُّ</w:t>
      </w:r>
      <w:r>
        <w:rPr>
          <w:rtl/>
          <w:lang w:bidi="fa-IR"/>
        </w:rPr>
        <w:t xml:space="preserve"> مِن تَعَلُّمِ‌العِلم؛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عالم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که از آموختن دانش خسته نشود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1303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402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35334">
      <w:pPr>
        <w:pStyle w:val="Heading2"/>
        <w:rPr>
          <w:rtl/>
          <w:lang w:bidi="fa-IR"/>
        </w:rPr>
      </w:pPr>
      <w:bookmarkStart w:id="454" w:name="_Toc52124474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95</w:t>
      </w:r>
      <w:bookmarkEnd w:id="454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قالَ : أنا عالِمٌ فَهُوَ جاهِلٌ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من دانــا هستم، او شخص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137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402</w:t>
      </w:r>
    </w:p>
    <w:p w:rsidR="00AB197B" w:rsidRDefault="00135334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135334">
      <w:pPr>
        <w:pStyle w:val="Heading2"/>
        <w:rPr>
          <w:rtl/>
          <w:lang w:bidi="fa-IR"/>
        </w:rPr>
      </w:pPr>
      <w:bookmarkStart w:id="455" w:name="_Toc52124474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96</w:t>
      </w:r>
      <w:bookmarkEnd w:id="455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العُلَماءُ</w:t>
      </w:r>
      <w:r>
        <w:rPr>
          <w:rtl/>
          <w:lang w:bidi="fa-IR"/>
        </w:rPr>
        <w:t xml:space="preserve"> اُمَناءُ اللّه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خَلقِهِ؛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عالمان،</w:t>
      </w:r>
      <w:r>
        <w:rPr>
          <w:rtl/>
          <w:lang w:bidi="fa-IR"/>
        </w:rPr>
        <w:t xml:space="preserve"> امنا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خلق 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28675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402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35334">
      <w:pPr>
        <w:pStyle w:val="Heading2"/>
        <w:rPr>
          <w:rtl/>
          <w:lang w:bidi="fa-IR"/>
        </w:rPr>
      </w:pPr>
      <w:bookmarkStart w:id="456" w:name="_Toc52124474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97</w:t>
      </w:r>
      <w:bookmarkEnd w:id="456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عُلَماءُ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عَتِنامُرابِطونَ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الثَّغرِ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وعَفار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تَهُ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منَعونَهُم</w:t>
      </w:r>
      <w:r>
        <w:rPr>
          <w:rtl/>
          <w:lang w:bidi="fa-IR"/>
        </w:rPr>
        <w:t xml:space="preserve"> عَنِ الخُروجِ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ضُعَفاءِ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عَتِنا</w:t>
      </w:r>
      <w:r>
        <w:rPr>
          <w:rtl/>
          <w:lang w:bidi="fa-IR"/>
        </w:rPr>
        <w:t xml:space="preserve"> ، وعَن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تَسَلَّطَ</w:t>
      </w:r>
      <w:r>
        <w:rPr>
          <w:rtl/>
          <w:lang w:bidi="fa-IR"/>
        </w:rPr>
        <w:t xml:space="preserve">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هِم</w:t>
      </w:r>
      <w:r>
        <w:rPr>
          <w:rtl/>
          <w:lang w:bidi="fa-IR"/>
        </w:rPr>
        <w:t xml:space="preserve"> إبل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سُ</w:t>
      </w:r>
      <w:r>
        <w:rPr>
          <w:rtl/>
          <w:lang w:bidi="fa-IR"/>
        </w:rPr>
        <w:t xml:space="preserve"> 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عَتُهُ؛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ما ، نگهبانان مرز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در آن سو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قرار دارند و جلو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ورش</w:t>
      </w:r>
      <w:r>
        <w:rPr>
          <w:rtl/>
          <w:lang w:bidi="fa-IR"/>
        </w:rPr>
        <w:t xml:space="preserve"> آنها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انِ</w:t>
      </w:r>
      <w:r>
        <w:rPr>
          <w:rtl/>
          <w:lang w:bidi="fa-IR"/>
        </w:rPr>
        <w:t xml:space="preserve"> ناتوان ما و تسلّط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او بر آنان را 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الإحتجاج</w:t>
      </w:r>
      <w:r>
        <w:rPr>
          <w:rtl/>
          <w:lang w:bidi="fa-IR"/>
        </w:rPr>
        <w:t xml:space="preserve"> : 1 / 13 / 7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402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35334">
      <w:pPr>
        <w:pStyle w:val="Heading2"/>
        <w:rPr>
          <w:rtl/>
          <w:lang w:bidi="fa-IR"/>
        </w:rPr>
      </w:pPr>
      <w:bookmarkStart w:id="457" w:name="_Toc52124474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98</w:t>
      </w:r>
      <w:bookmarkEnd w:id="457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عِلمَ إلاّ مِن عالِمٍ رَبّانِ</w:t>
      </w:r>
      <w:r>
        <w:rPr>
          <w:rFonts w:hint="cs"/>
          <w:rtl/>
          <w:lang w:bidi="fa-IR"/>
        </w:rPr>
        <w:t>یٍّ</w:t>
      </w:r>
      <w:r>
        <w:rPr>
          <w:rtl/>
          <w:lang w:bidi="fa-IR"/>
        </w:rPr>
        <w:t xml:space="preserve"> ، ومَعرِفَهُ العالِمِ بِالعَقلِ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علم،</w:t>
      </w:r>
      <w:r>
        <w:rPr>
          <w:rtl/>
          <w:lang w:bidi="fa-IR"/>
        </w:rPr>
        <w:t xml:space="preserve"> جز از عالـم ربّان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را جز از عالم ربّان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فرا گرفت) و شناخت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خرد است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مستدرک</w:t>
      </w:r>
      <w:r>
        <w:rPr>
          <w:rtl/>
          <w:lang w:bidi="fa-IR"/>
        </w:rPr>
        <w:t xml:space="preserve"> الوسائل : 11 / 258 / 12926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400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35334">
      <w:pPr>
        <w:pStyle w:val="Heading2"/>
        <w:rPr>
          <w:rtl/>
          <w:lang w:bidi="fa-IR"/>
        </w:rPr>
      </w:pPr>
      <w:bookmarkStart w:id="458" w:name="_Toc52124474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99</w:t>
      </w:r>
      <w:bookmarkEnd w:id="458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فَضلُ</w:t>
      </w:r>
      <w:r>
        <w:rPr>
          <w:rtl/>
          <w:lang w:bidi="fa-IR"/>
        </w:rPr>
        <w:t xml:space="preserve"> العالِمِ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العابِدِ بِسَبع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دَرَجَةً ،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کُلِّ دَرَجَتَ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حُضْرُ الفَرَسِ سَبع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عاما ؛ وذلکَ أنَّ الشَّ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ضَعُ</w:t>
      </w:r>
      <w:r>
        <w:rPr>
          <w:rtl/>
          <w:lang w:bidi="fa-IR"/>
        </w:rPr>
        <w:t xml:space="preserve"> البِدعَةَ لِلنّاسِ ف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بصِرُها</w:t>
      </w:r>
      <w:r>
        <w:rPr>
          <w:rtl/>
          <w:lang w:bidi="fa-IR"/>
        </w:rPr>
        <w:t xml:space="preserve"> العالِمُ ف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عَنها ، والعابِدُمُقبِلٌ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عِبادَتِهِ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تَوَجَّهُ</w:t>
      </w:r>
      <w:r>
        <w:rPr>
          <w:rtl/>
          <w:lang w:bidi="fa-IR"/>
        </w:rPr>
        <w:t xml:space="preserve"> لَها ولا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عرِفُها</w:t>
      </w:r>
      <w:r>
        <w:rPr>
          <w:rtl/>
          <w:lang w:bidi="fa-IR"/>
        </w:rPr>
        <w:t xml:space="preserve">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عـالـم</w:t>
      </w:r>
      <w:r>
        <w:rPr>
          <w:rtl/>
          <w:lang w:bidi="fa-IR"/>
        </w:rPr>
        <w:t xml:space="preserve"> ، هفتاد درجـه بـر عابد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فاصله هر درجه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اندازه‌ا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اسب هفتاد سال بدود . علّت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است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بدعت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گذارد</w:t>
      </w:r>
      <w:r>
        <w:rPr>
          <w:rtl/>
          <w:lang w:bidi="fa-IR"/>
        </w:rPr>
        <w:t xml:space="preserve"> و دانشمند به آن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و مردم را از آن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، امّا عابد سرگرم عبادت خود است و به بدعت نه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نه آن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شناسد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روضه</w:t>
      </w:r>
      <w:r>
        <w:rPr>
          <w:rtl/>
          <w:lang w:bidi="fa-IR"/>
        </w:rPr>
        <w:t xml:space="preserve">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: 17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398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135334">
      <w:pPr>
        <w:pStyle w:val="Heading2"/>
        <w:rPr>
          <w:rtl/>
          <w:lang w:bidi="fa-IR"/>
        </w:rPr>
      </w:pPr>
      <w:bookmarkStart w:id="459" w:name="_Toc52124474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100</w:t>
      </w:r>
      <w:bookmarkEnd w:id="459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نَفسُ مُحَمَّدٍ بِ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دهِ</w:t>
      </w:r>
      <w:r>
        <w:rPr>
          <w:rtl/>
          <w:lang w:bidi="fa-IR"/>
        </w:rPr>
        <w:t xml:space="preserve"> ! لَعالِمٌ واحِدٌ أشَدُّ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مِن ألفِ عابِدٍ ؛لأِنَّ العابِدَ لِنَفسِهِ والعالِمَ لِغَ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رِهِ</w:t>
      </w:r>
      <w:r>
        <w:rPr>
          <w:rtl/>
          <w:lang w:bidi="fa-IR"/>
        </w:rPr>
        <w:t xml:space="preserve">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سـوگند</w:t>
      </w:r>
      <w:r>
        <w:rPr>
          <w:rtl/>
          <w:lang w:bidi="fa-IR"/>
        </w:rPr>
        <w:t xml:space="preserve"> کـه بـه آن که جان محمّد در دست اوست ، هر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وجود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عالِم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سخت‌تر از هزار عابد است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عابد در فکر خود است و عالم در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کنز</w:t>
      </w:r>
      <w:r>
        <w:rPr>
          <w:rtl/>
          <w:lang w:bidi="fa-IR"/>
        </w:rPr>
        <w:t xml:space="preserve"> العمّال : 28908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398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671E6">
      <w:pPr>
        <w:pStyle w:val="Heading2"/>
        <w:rPr>
          <w:rtl/>
          <w:lang w:bidi="fa-IR"/>
        </w:rPr>
      </w:pPr>
      <w:bookmarkStart w:id="460" w:name="_Toc52124474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101</w:t>
      </w:r>
      <w:bookmarkEnd w:id="460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هَلَکَ</w:t>
      </w:r>
      <w:r>
        <w:rPr>
          <w:rtl/>
          <w:lang w:bidi="fa-IR"/>
        </w:rPr>
        <w:t xml:space="preserve"> خُزّانُ الأموالِ وهُم أح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اءٌ</w:t>
      </w:r>
      <w:r>
        <w:rPr>
          <w:rtl/>
          <w:lang w:bidi="fa-IR"/>
        </w:rPr>
        <w:t xml:space="preserve"> ، والعُلَماءُ باقونَ ما بَقِ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الدَّهرُ ، أع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انُهُم</w:t>
      </w:r>
      <w:r>
        <w:rPr>
          <w:rtl/>
          <w:lang w:bidi="fa-IR"/>
        </w:rPr>
        <w:t xml:space="preserve"> مَفقودَةٌ ، وأمثالُهُم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القُلوبِ مَوجودَةٌ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مـال</w:t>
      </w:r>
      <w:r>
        <w:rPr>
          <w:rtl/>
          <w:lang w:bidi="fa-IR"/>
        </w:rPr>
        <w:t xml:space="preserve"> انـدوزان، با آن که زنـده‌اند مـرده‌اند و اهل علم ، تا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هست زنده‌اند.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، اما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ادشان</w:t>
      </w:r>
      <w:r>
        <w:rPr>
          <w:rtl/>
          <w:lang w:bidi="fa-IR"/>
        </w:rPr>
        <w:t xml:space="preserve"> در دلها هست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البلاغة : الحکمة 147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396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671E6">
      <w:pPr>
        <w:pStyle w:val="Heading2"/>
        <w:rPr>
          <w:rtl/>
          <w:lang w:bidi="fa-IR"/>
        </w:rPr>
      </w:pPr>
      <w:bookmarkStart w:id="461" w:name="_Toc52124475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102</w:t>
      </w:r>
      <w:bookmarkEnd w:id="461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لِسائلٍ</w:t>
      </w:r>
      <w:r>
        <w:rPr>
          <w:rtl/>
          <w:lang w:bidi="fa-IR"/>
        </w:rPr>
        <w:t xml:space="preserve"> سَألَهُ عن مُعضِلَةٍ: سَلْ تَفَقُّها ، ولا تَسْأل تَعَنُّتا ؛ فإنّ الجاهِلَ المُتَعَلِّمَ شَب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هٌ</w:t>
      </w:r>
      <w:r>
        <w:rPr>
          <w:rtl/>
          <w:lang w:bidi="fa-IR"/>
        </w:rPr>
        <w:t xml:space="preserve"> بالعالِمِ ، وإنَّ العالِمَ المُتَعَسِّفَ (المُتَعَنِّفَ) شَب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هٌ</w:t>
      </w:r>
      <w:r>
        <w:rPr>
          <w:rtl/>
          <w:lang w:bidi="fa-IR"/>
        </w:rPr>
        <w:t xml:space="preserve"> بالجاهِلِ المُتَعَنِّتِ .</w:t>
      </w:r>
    </w:p>
    <w:p w:rsidR="00AB197B" w:rsidRDefault="00AB197B" w:rsidP="007671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پاسخ به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 حضرت سؤال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مشکل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7671E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فرمودند: به قصد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گرفتن بپرس ، 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آزردن و خطا گرفتن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جاهل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درصدد آموختن باشد همانند عالم است و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راهه</w:t>
      </w:r>
      <w:r>
        <w:rPr>
          <w:rtl/>
          <w:lang w:bidi="fa-IR"/>
        </w:rPr>
        <w:t xml:space="preserve"> قدم نهد همچون جاهل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قصد خطا گرفتن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پرسد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البلاغة : الحکمة320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260</w:t>
      </w:r>
    </w:p>
    <w:p w:rsidR="00AB197B" w:rsidRDefault="007671E6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7671E6">
      <w:pPr>
        <w:pStyle w:val="Heading2"/>
        <w:rPr>
          <w:rtl/>
          <w:lang w:bidi="fa-IR"/>
        </w:rPr>
      </w:pPr>
      <w:bookmarkStart w:id="462" w:name="_Toc52124475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103</w:t>
      </w:r>
      <w:bookmarkEnd w:id="462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نبَغ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لِمَن لم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کُن</w:t>
      </w:r>
      <w:r>
        <w:rPr>
          <w:rtl/>
          <w:lang w:bidi="fa-IR"/>
        </w:rPr>
        <w:t xml:space="preserve"> عالِما أن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عَدَّ</w:t>
      </w:r>
      <w:r>
        <w:rPr>
          <w:rtl/>
          <w:lang w:bidi="fa-IR"/>
        </w:rPr>
        <w:t xml:space="preserve"> سَع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عالم نباشد سزاوار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خوشبخت شمرده شود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 : 364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272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671E6">
      <w:pPr>
        <w:pStyle w:val="Heading2"/>
        <w:rPr>
          <w:rtl/>
          <w:lang w:bidi="fa-IR"/>
        </w:rPr>
      </w:pPr>
      <w:bookmarkStart w:id="463" w:name="_Toc52124475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104</w:t>
      </w:r>
      <w:bookmarkEnd w:id="463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جمله حقوق شـخـص دانشمند بر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(هر گاه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بود) بر همگان سلام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اختصاصا سلام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، روبه‌رو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در حضور او با دست و چشم و ابرو اشاره نکن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در مخالفت با نظر او نگو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: «فلان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گفته است» . نزد او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نک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در مجلسش درگوش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صحبت نکن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جامه‌اش را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اگر خسته بود ، در سؤال کردن اصرار نورز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از طول مجالسش به تنگ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درخت خرما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انتظار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کذا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المصدر ، و لعلّ 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«تُلِحَّ» .کنزالعمّال : 29363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400</w:t>
      </w:r>
    </w:p>
    <w:p w:rsidR="00AB197B" w:rsidRDefault="007671E6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7671E6">
      <w:pPr>
        <w:pStyle w:val="Heading2"/>
        <w:rPr>
          <w:rtl/>
          <w:lang w:bidi="fa-IR"/>
        </w:rPr>
      </w:pPr>
      <w:bookmarkStart w:id="464" w:name="_Toc52124475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105</w:t>
      </w:r>
      <w:bookmarkEnd w:id="464"/>
    </w:p>
    <w:p w:rsidR="00AB197B" w:rsidRDefault="00AB197B" w:rsidP="007671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علم العالم فلم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عمل</w:t>
      </w:r>
      <w:r>
        <w:rPr>
          <w:rtl/>
          <w:lang w:bidi="fa-IR"/>
        </w:rPr>
        <w:t xml:space="preserve"> کان کالمصباح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للنّاس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حرق</w:t>
      </w:r>
      <w:r>
        <w:rPr>
          <w:rtl/>
          <w:lang w:bidi="fa-IR"/>
        </w:rPr>
        <w:t xml:space="preserve"> نفسه؛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بداند و بکار نبندد، مانند چراغ است که مردم را روشن کند و خود را بسوزد.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671E6">
      <w:pPr>
        <w:pStyle w:val="Heading2"/>
        <w:rPr>
          <w:rtl/>
          <w:lang w:bidi="fa-IR"/>
        </w:rPr>
      </w:pPr>
      <w:bookmarkStart w:id="465" w:name="_Toc52124475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106</w:t>
      </w:r>
      <w:bookmarkEnd w:id="465"/>
    </w:p>
    <w:p w:rsidR="00AB197B" w:rsidRDefault="00AB197B" w:rsidP="007671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أراد اللَّه بقوم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ولّ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حلماءهم و 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 xml:space="preserve"> علمائهم و جعل المال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سمحائهم و إذا أراد بقوم شرّا ولّ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سفهائهم و 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 xml:space="preserve"> جهّالهم و جعل المال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بخلائهم؛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خردمندانشان را بر آنها فرمانروا سازد و دانشمندانشان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قضاوت کند و مال را به دست بخشندگان دهد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هانشان</w:t>
      </w:r>
      <w:r>
        <w:rPr>
          <w:rtl/>
          <w:lang w:bidi="fa-IR"/>
        </w:rPr>
        <w:t xml:space="preserve"> را بر آنها فرمانروا سازد و نادانان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قضاوت کنند و مال را به دست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لانشان</w:t>
      </w:r>
      <w:r>
        <w:rPr>
          <w:rtl/>
          <w:lang w:bidi="fa-IR"/>
        </w:rPr>
        <w:t xml:space="preserve"> دهد.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7671E6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7671E6">
      <w:pPr>
        <w:pStyle w:val="Heading2"/>
        <w:rPr>
          <w:rtl/>
          <w:lang w:bidi="fa-IR"/>
        </w:rPr>
      </w:pPr>
      <w:bookmarkStart w:id="466" w:name="_Toc52124475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107</w:t>
      </w:r>
      <w:bookmarkEnd w:id="466"/>
    </w:p>
    <w:p w:rsidR="00AB197B" w:rsidRDefault="00AB197B" w:rsidP="007671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اجتمع العالم و العابد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الصّراط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للعابد أدخل الجنّه و تنعّم بعبادتک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للعالم قف هنا فاشفع لمن أحببت فإنّک لا تشفع لأحد إلّا شفّعت فقام مقام الأنب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 و عابد بر صراط اجتماع کنند به عابد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به بهشت درآ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عبادت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بهرمند شو و به عالم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شفاعت کن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هر که را شفاعت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شفاعت تو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خواهد شد آنگاه عالم در صف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671E6">
      <w:pPr>
        <w:pStyle w:val="Heading2"/>
        <w:rPr>
          <w:rtl/>
          <w:lang w:bidi="fa-IR"/>
        </w:rPr>
      </w:pPr>
      <w:bookmarkStart w:id="467" w:name="_Toc52124475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108</w:t>
      </w:r>
      <w:bookmarkEnd w:id="467"/>
    </w:p>
    <w:p w:rsidR="00AB197B" w:rsidRDefault="00AB197B" w:rsidP="007671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أحذروا</w:t>
      </w:r>
      <w:r>
        <w:rPr>
          <w:rtl/>
          <w:lang w:bidi="fa-IR"/>
        </w:rPr>
        <w:t xml:space="preserve"> زلّه العالم فإنّ زلّته تکبکبه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النّار؛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لغزش عالم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لغزش او در آتش نگون سارش خواهد کرد.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7671E6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7671E6">
      <w:pPr>
        <w:pStyle w:val="Heading2"/>
        <w:rPr>
          <w:rtl/>
          <w:lang w:bidi="fa-IR"/>
        </w:rPr>
      </w:pPr>
      <w:bookmarkStart w:id="468" w:name="_Toc52124475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109</w:t>
      </w:r>
      <w:bookmarkEnd w:id="468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ما که به دوستداران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ناتوان ما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که از تاج‌ها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نور‌افشان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(بحارالانوار/2/7)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671E6">
      <w:pPr>
        <w:pStyle w:val="Heading2"/>
        <w:rPr>
          <w:rtl/>
          <w:lang w:bidi="fa-IR"/>
        </w:rPr>
      </w:pPr>
      <w:bookmarkStart w:id="469" w:name="_Toc52124475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110</w:t>
      </w:r>
      <w:bookmarkEnd w:id="469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الإمامُ الْحَسَنُ الْمُجتب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أکْثَرَ مُجالِسَة الْعُلَماءِ أطْلَقَ عِقالَ لِسانِهِ، وَ فَتَقَ مَراتِقَ ذِهْنِهِ، وَ سَرَّ ما وَجَدَ مِنَ الزِّ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ادَةِ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نَفْسِهِ، وَکانَتْ لَهُ وَلا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ةٌ</w:t>
      </w:r>
      <w:r>
        <w:rPr>
          <w:rtl/>
          <w:lang w:bidi="fa-IR"/>
        </w:rPr>
        <w:t xml:space="preserve"> لِما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عْلَمُ،</w:t>
      </w:r>
      <w:r>
        <w:rPr>
          <w:rtl/>
          <w:lang w:bidi="fa-IR"/>
        </w:rPr>
        <w:t xml:space="preserve"> وَ إفادَةٌ لِما تَعَلَّمَ؛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مجتب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با علماء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مجالست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سخنش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آزاد و روشن خواهد شد، و ذهن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اش باز و توسعه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بر معلوماتش افزوده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به سادگ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احقاق</w:t>
      </w:r>
      <w:r>
        <w:rPr>
          <w:rtl/>
          <w:lang w:bidi="fa-IR"/>
        </w:rPr>
        <w:t xml:space="preserve"> الحقّ، ج 11، ص 238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671E6">
      <w:pPr>
        <w:pStyle w:val="Heading2"/>
        <w:rPr>
          <w:rtl/>
          <w:lang w:bidi="fa-IR"/>
        </w:rPr>
      </w:pPr>
      <w:bookmarkStart w:id="470" w:name="_Toc52124475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111</w:t>
      </w:r>
      <w:bookmarkEnd w:id="470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الاْمامُ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الْعالِمَ الْکاتِمَ عِلْمَهُ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بْعَثُ</w:t>
      </w:r>
      <w:r>
        <w:rPr>
          <w:rtl/>
          <w:lang w:bidi="fa-IR"/>
        </w:rPr>
        <w:t xml:space="preserve"> أنْتَنَ أهْلِ الْقِ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امَةِ،</w:t>
      </w:r>
      <w:r>
        <w:rPr>
          <w:rtl/>
          <w:lang w:bidi="fa-IR"/>
        </w:rPr>
        <w:t xml:space="preserve"> تَلْعَنُهُ کُلُّ دابَّة مِنْ دَوابِّ الاْرْضِ الصِّغارِ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B197B" w:rsidRDefault="00AB197B" w:rsidP="007671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عالم و 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علم خود را 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کتمان کند،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با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بوها محشور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مورد نفرت و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تمام موجودات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ج 16، ص 270، ح 21539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671E6">
      <w:pPr>
        <w:pStyle w:val="Heading2"/>
        <w:rPr>
          <w:rtl/>
          <w:lang w:bidi="fa-IR"/>
        </w:rPr>
      </w:pPr>
      <w:bookmarkStart w:id="471" w:name="_Toc52124476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112</w:t>
      </w:r>
      <w:bookmarkEnd w:id="471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B197B" w:rsidRDefault="00AB197B" w:rsidP="007671E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در محضر علماء نشستن  که انسان را به مبدأ و معاد آشنا سازند  از هزار سال عبادت نزد خداوند محبوب تر خواهد بود. توجّه و نگاه به عالِم از إعتکاف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عبادت مستحبّ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خانه خدا بهتر است.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علماء، نزد خداوند از هفتاد مرتبه طواف اطرا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کعبه محبوب تر خواهد بود،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افضل از هفتاد حجّ و عمره قبول شده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خداوند او را هفتاد مرحله ترف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عِ</w:t>
      </w:r>
      <w:r>
        <w:rPr>
          <w:rtl/>
          <w:lang w:bidi="fa-IR"/>
        </w:rPr>
        <w:t xml:space="preserve"> درجه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رحمت و برکت خود را بر او نازل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گرداند، و ملائکه شهادت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او اهل بهشت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1، ص 205، ح 33</w:t>
      </w:r>
    </w:p>
    <w:p w:rsidR="00AB197B" w:rsidRDefault="007671E6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7671E6">
      <w:pPr>
        <w:pStyle w:val="Heading2"/>
        <w:rPr>
          <w:rtl/>
          <w:lang w:bidi="fa-IR"/>
        </w:rPr>
      </w:pPr>
      <w:bookmarkStart w:id="472" w:name="_Toc52124476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113</w:t>
      </w:r>
      <w:bookmarkEnd w:id="472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رَسُولُ اللّهِ </w:t>
      </w:r>
      <w:r w:rsidR="00E77B1E" w:rsidRPr="00E77B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اَلْعالِمُ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الْجُهّالِ کَالْحَ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الاْمْواتِ، وَ إنَّ طالِبَ الْعِلْمِ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سْتَغْفِرُلَهُ</w:t>
      </w:r>
      <w:r>
        <w:rPr>
          <w:rtl/>
          <w:lang w:bidi="fa-IR"/>
        </w:rPr>
        <w:t xml:space="preserve"> کُلُّ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تانِ</w:t>
      </w:r>
      <w:r>
        <w:rPr>
          <w:rtl/>
          <w:lang w:bidi="fa-IR"/>
        </w:rPr>
        <w:t xml:space="preserve"> الْبَحْرِ، وَ هَوامُّهُ، وَ سُباعُ الْبَرِّ وَ أنْعامُهُ، فَاطْلُبُوا الْعِلْمَ، فَإنّهُ السَّبَبُ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نَکُمْ</w:t>
      </w:r>
      <w:r>
        <w:rPr>
          <w:rtl/>
          <w:lang w:bidi="fa-IR"/>
        </w:rPr>
        <w:t xml:space="preserve"> وَ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اللّهِ عَزَّو</w:t>
      </w:r>
      <w:r>
        <w:rPr>
          <w:rFonts w:hint="eastAsia"/>
          <w:rtl/>
          <w:lang w:bidi="fa-IR"/>
        </w:rPr>
        <w:t>َجَلَّ،</w:t>
      </w:r>
      <w:r>
        <w:rPr>
          <w:rtl/>
          <w:lang w:bidi="fa-IR"/>
        </w:rPr>
        <w:t xml:space="preserve"> وَ إنَّ طَلَبَ الْعِلْمِ فَر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ضَةٌ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کُلِ مُسْلِم؛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نادان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همانند انسان زنده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مردگان،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حال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علم باشد تمام موجودات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طلب مغفرت و آمرزش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پس علم را فرا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چون علم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قرب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به خداوند است، و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علم، بر هر فرد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1، ص 172، ح 25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671E6">
      <w:pPr>
        <w:pStyle w:val="Heading2"/>
        <w:rPr>
          <w:rtl/>
          <w:lang w:bidi="fa-IR"/>
        </w:rPr>
      </w:pPr>
      <w:bookmarkStart w:id="473" w:name="_Toc52124476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114</w:t>
      </w:r>
      <w:bookmarkEnd w:id="473"/>
    </w:p>
    <w:p w:rsidR="00AB197B" w:rsidRDefault="00AB197B" w:rsidP="007671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7671E6" w:rsidRPr="007671E6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الصلاة</w:t>
      </w:r>
      <w:r>
        <w:rPr>
          <w:rtl/>
          <w:lang w:bidi="fa-IR"/>
        </w:rPr>
        <w:t xml:space="preserve"> خلف العالم بالف رکعة؛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در پشت سر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عالم برابر هزار رکعت است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t>( بحار الانوار، ج ,88 ص 5 )</w:t>
      </w:r>
    </w:p>
    <w:p w:rsidR="00AB197B" w:rsidRDefault="007671E6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7671E6">
      <w:pPr>
        <w:pStyle w:val="Heading2"/>
        <w:rPr>
          <w:rtl/>
          <w:lang w:bidi="fa-IR"/>
        </w:rPr>
      </w:pPr>
      <w:bookmarkStart w:id="474" w:name="_Toc52124476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115</w:t>
      </w:r>
      <w:bookmarkEnd w:id="474"/>
    </w:p>
    <w:p w:rsidR="00AB197B" w:rsidRDefault="00AB197B" w:rsidP="007671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اللّه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النّظر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العالم عبادة، و النّظر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الامام المقسط عبادة، و النّظر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برأفة و رحمة عبادة، و النّظر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أخ تَوَدُه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عزّوجّل عبادةَ؛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</w:t>
      </w:r>
      <w:r>
        <w:rPr>
          <w:rtl/>
          <w:lang w:bidi="fa-IR"/>
        </w:rPr>
        <w:t xml:space="preserve"> به دانشمند عبادت است، 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دادگر عبادت است، نگاه دلسوزانه و مهرآم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پدر و مادر عبادت است و 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</w:t>
      </w:r>
      <w:r>
        <w:rPr>
          <w:rtl/>
          <w:lang w:bidi="fa-IR"/>
        </w:rPr>
        <w:t xml:space="preserve"> به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عزوجل دوستش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عبادت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الطوسّ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454 / 1015.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671E6">
      <w:pPr>
        <w:pStyle w:val="Heading2"/>
        <w:rPr>
          <w:rtl/>
          <w:lang w:bidi="fa-IR"/>
        </w:rPr>
      </w:pPr>
      <w:bookmarkStart w:id="475" w:name="_Toc52124476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116</w:t>
      </w:r>
      <w:bookmarkEnd w:id="475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جعفر صادق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اذا</w:t>
      </w:r>
      <w:r>
        <w:rPr>
          <w:rtl/>
          <w:lang w:bidi="fa-IR"/>
        </w:rPr>
        <w:t xml:space="preserve"> أراد الله بعبد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فقهه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خدا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خواهد، او را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دانشمند کند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1 ، ص 39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671E6">
      <w:pPr>
        <w:pStyle w:val="Heading2"/>
        <w:rPr>
          <w:rtl/>
          <w:lang w:bidi="fa-IR"/>
        </w:rPr>
      </w:pPr>
      <w:bookmarkStart w:id="476" w:name="_Toc52124476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117</w:t>
      </w:r>
      <w:bookmarkEnd w:id="476"/>
    </w:p>
    <w:p w:rsidR="00AB197B" w:rsidRDefault="00AB197B" w:rsidP="007671E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رسوا 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امّت من خواهد آمد که مردم از علماء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شوند، همان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گوسفند از گرگ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است، خداوند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جامعه‌ا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سه نوع عذاب مبتلا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>: 1 ـ برکت و رحمت خود را از اموال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. 2 ـ </w:t>
      </w:r>
      <w:r>
        <w:rPr>
          <w:rtl/>
          <w:lang w:bidi="fa-IR"/>
        </w:rPr>
        <w:lastRenderedPageBreak/>
        <w:t>حکمفرمائ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ظالم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مروّت را بر آن ها مسلّط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>. 3 ـ هنگام مرگ و جان دادن،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خواهند رفت.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الوسائل: ج 11، ص 376، ح 13301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671E6">
      <w:pPr>
        <w:pStyle w:val="Heading2"/>
        <w:rPr>
          <w:rtl/>
          <w:lang w:bidi="fa-IR"/>
        </w:rPr>
      </w:pPr>
      <w:bookmarkStart w:id="477" w:name="_Toc52124476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118</w:t>
      </w:r>
      <w:bookmarkEnd w:id="477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هر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ازمندند</w:t>
      </w:r>
      <w:r>
        <w:rPr>
          <w:rtl/>
          <w:lang w:bidi="fa-IR"/>
        </w:rPr>
        <w:t xml:space="preserve"> که در امور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خود به آنها رجوع کنند و اگر آن سه را نداشته باشند گرفتار سرگردان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>: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ن‌شناسِ</w:t>
      </w:r>
      <w:r>
        <w:rPr>
          <w:rtl/>
          <w:lang w:bidi="fa-IR"/>
        </w:rPr>
        <w:t xml:space="preserve"> دانا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زکار،</w:t>
      </w:r>
      <w:r>
        <w:rPr>
          <w:rtl/>
          <w:lang w:bidi="fa-IR"/>
        </w:rPr>
        <w:t xml:space="preserve"> حاکم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از او اطاعت کنند و پزشک دانا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مورد اعتماد.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 321.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671E6">
      <w:pPr>
        <w:pStyle w:val="Heading2"/>
        <w:rPr>
          <w:rtl/>
          <w:lang w:bidi="fa-IR"/>
        </w:rPr>
      </w:pPr>
      <w:bookmarkStart w:id="478" w:name="_Toc52124476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119</w:t>
      </w:r>
      <w:bookmarkEnd w:id="478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 xml:space="preserve"> وسلم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صِنْفانِ</w:t>
      </w:r>
      <w:r>
        <w:rPr>
          <w:rtl/>
          <w:lang w:bidi="fa-IR"/>
        </w:rPr>
        <w:t xml:space="preserve"> مِنْ اُمَّت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اِذا صَلُحا صَلُحَتْ اُمَّت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اِذا فَسَدا، فَسَدَتْ اُمَّت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رَسولَ اللّه‌ِ وَ مَنْ هُما؟ قالَ: اَ لْـفُقَهاءُ وَ الاُْمَراءُ؛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گروه از امّت من اگر صالح شوند، امّتم صالح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اگر فاسد شوند، امّتم فاسد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>. عرض شد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آن دو گروه کدامند؟ فرمودند: عالمان و حاکمان.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خصال،</w:t>
      </w:r>
      <w:r>
        <w:rPr>
          <w:rtl/>
          <w:lang w:bidi="fa-IR"/>
        </w:rPr>
        <w:t xml:space="preserve"> ص 37.</w:t>
      </w:r>
    </w:p>
    <w:p w:rsidR="00AB197B" w:rsidRDefault="007671E6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7671E6">
      <w:pPr>
        <w:pStyle w:val="Heading2"/>
        <w:rPr>
          <w:rtl/>
          <w:lang w:bidi="fa-IR"/>
        </w:rPr>
      </w:pPr>
      <w:bookmarkStart w:id="479" w:name="_Toc52124476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120</w:t>
      </w:r>
      <w:bookmarkEnd w:id="479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ـهلِکُ</w:t>
      </w:r>
      <w:r>
        <w:rPr>
          <w:rtl/>
          <w:lang w:bidi="fa-IR"/>
        </w:rPr>
        <w:t xml:space="preserve"> اللّه سِـتّا بِسِتٍّ : الاُمَراءَ بـالجَورِ ، والعَربَ بالعَصَب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، والدَّهاقِ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بالکِبرِ ، والتُّجّارَ بالخِ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انَةِ</w:t>
      </w:r>
      <w:r>
        <w:rPr>
          <w:rtl/>
          <w:lang w:bidi="fa-IR"/>
        </w:rPr>
        <w:t xml:space="preserve"> ، وأهلَ الرُّستاقِ بالجَهلِ ، والفُقَهاءَ بالحَسَدِ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شش گروه را به سبب شش خصلت نابود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: فرمانروا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به سبب ستمگر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عرب‌ها را به سبب تعصّب ، ملاّکان را به سبب کبر ، بازرگانان را به سبب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، روستا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به سبب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هان</w:t>
      </w:r>
      <w:r>
        <w:rPr>
          <w:rtl/>
          <w:lang w:bidi="fa-IR"/>
        </w:rPr>
        <w:t xml:space="preserve"> را به سبب حسادت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78 / 207 / 67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671E6">
      <w:pPr>
        <w:pStyle w:val="Heading2"/>
        <w:rPr>
          <w:rtl/>
          <w:lang w:bidi="fa-IR"/>
        </w:rPr>
      </w:pPr>
      <w:bookmarkStart w:id="480" w:name="_Toc52124476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121</w:t>
      </w:r>
      <w:bookmarkEnd w:id="480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أبغَضُ</w:t>
      </w:r>
      <w:r>
        <w:rPr>
          <w:rtl/>
          <w:lang w:bidi="fa-IR"/>
        </w:rPr>
        <w:t xml:space="preserve"> العِبادِ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سبحانه العالِمُ المُتَجَبِّرُ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منفورتر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بندگان نزد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سبحان دانشمند زورگو است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3164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76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671E6">
      <w:pPr>
        <w:pStyle w:val="Heading2"/>
        <w:rPr>
          <w:rtl/>
          <w:lang w:bidi="fa-IR"/>
        </w:rPr>
      </w:pPr>
      <w:bookmarkStart w:id="481" w:name="_Toc52124477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122</w:t>
      </w:r>
      <w:bookmarkEnd w:id="481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4972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صِفَةِ عُلَماءِ السُّوءِ: وهُم أضَرُّ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ضُعَفاءِ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عَتِنا</w:t>
      </w:r>
      <w:r>
        <w:rPr>
          <w:rtl/>
          <w:lang w:bidi="fa-IR"/>
        </w:rPr>
        <w:t xml:space="preserve"> مِن جَ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دَ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الحُسَ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بنِ عَلِ</w:t>
      </w:r>
      <w:r>
        <w:rPr>
          <w:rFonts w:hint="cs"/>
          <w:rtl/>
          <w:lang w:bidi="fa-IR"/>
        </w:rPr>
        <w:t>یٍّ</w:t>
      </w:r>
      <w:r>
        <w:rPr>
          <w:rtl/>
          <w:lang w:bidi="fa-IR"/>
        </w:rPr>
        <w:t xml:space="preserve"> </w:t>
      </w:r>
      <w:r w:rsidR="007671E6" w:rsidRPr="007671E6">
        <w:rPr>
          <w:rStyle w:val="libAlaemChar"/>
          <w:rFonts w:eastAsiaTheme="minorHAnsi"/>
          <w:rtl/>
        </w:rPr>
        <w:t>عليهما‌السلام</w:t>
      </w:r>
      <w:r>
        <w:rPr>
          <w:rtl/>
          <w:lang w:bidi="fa-IR"/>
        </w:rPr>
        <w:t xml:space="preserve">و أصحابهِ ، فإنَّهُم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سلُبونَهُمُ</w:t>
      </w:r>
      <w:r>
        <w:rPr>
          <w:rtl/>
          <w:lang w:bidi="fa-IR"/>
        </w:rPr>
        <w:t xml:space="preserve"> الأرواحَ والأموالَ ، وهؤلاءِ عُلَماءُ السُّوءِ ...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دخِلونَ</w:t>
      </w:r>
      <w:r>
        <w:rPr>
          <w:rtl/>
          <w:lang w:bidi="fa-IR"/>
        </w:rPr>
        <w:t xml:space="preserve"> الشَّکَّ والشُّبهَةَ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ضُعَفاءِ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عَتِنا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ضِلّونَهُم</w:t>
      </w:r>
      <w:r>
        <w:rPr>
          <w:rtl/>
          <w:lang w:bidi="fa-IR"/>
        </w:rPr>
        <w:t xml:space="preserve"> ؛</w:t>
      </w:r>
    </w:p>
    <w:p w:rsidR="00AB197B" w:rsidRDefault="00AB197B" w:rsidP="004972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وصف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بدکردار فرمودند: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ناتوان (و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ب‌پذ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)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سپاه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71E6" w:rsidRPr="007671E6">
        <w:rPr>
          <w:rStyle w:val="libAlaemChar"/>
          <w:rFonts w:eastAsiaTheme="minorHAnsi"/>
          <w:rtl/>
        </w:rPr>
        <w:t>عليهما‌السلام</w:t>
      </w:r>
      <w:r>
        <w:rPr>
          <w:rtl/>
          <w:lang w:bidi="fa-IR"/>
        </w:rPr>
        <w:t xml:space="preserve">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اوست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آنها جان و مال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گرفتند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بدکردار ... در دل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ناتوان ما شکّ و شبهه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اندازند</w:t>
      </w:r>
      <w:r>
        <w:rPr>
          <w:rtl/>
          <w:lang w:bidi="fa-IR"/>
        </w:rPr>
        <w:t xml:space="preserve"> و گمراهشان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الإحتجاج</w:t>
      </w:r>
      <w:r>
        <w:rPr>
          <w:rtl/>
          <w:lang w:bidi="fa-IR"/>
        </w:rPr>
        <w:t xml:space="preserve"> : 2 / 512 / 337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671E6">
      <w:pPr>
        <w:pStyle w:val="Heading2"/>
        <w:rPr>
          <w:rtl/>
          <w:lang w:bidi="fa-IR"/>
        </w:rPr>
      </w:pPr>
      <w:bookmarkStart w:id="482" w:name="_Toc52124477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123</w:t>
      </w:r>
      <w:bookmarkEnd w:id="482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مَلعونٌ</w:t>
      </w:r>
      <w:r>
        <w:rPr>
          <w:rtl/>
          <w:lang w:bidi="fa-IR"/>
        </w:rPr>
        <w:t xml:space="preserve"> مَلعونٌ عالِمٌ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ؤمُّ</w:t>
      </w:r>
      <w:r>
        <w:rPr>
          <w:rtl/>
          <w:lang w:bidi="fa-IR"/>
        </w:rPr>
        <w:t xml:space="preserve"> سُلطانا جائرا ، مُع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لَهُ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جَورِهِ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ملعون</w:t>
      </w:r>
      <w:r>
        <w:rPr>
          <w:rtl/>
          <w:lang w:bidi="fa-IR"/>
        </w:rPr>
        <w:t xml:space="preserve"> است، ملعون است، آن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ستمگر باشد و او را در ستمگر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75 /381 /45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7671E6">
      <w:pPr>
        <w:pStyle w:val="Heading2"/>
        <w:rPr>
          <w:rtl/>
          <w:lang w:bidi="fa-IR"/>
        </w:rPr>
      </w:pPr>
      <w:bookmarkStart w:id="483" w:name="_Toc52124477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124</w:t>
      </w:r>
      <w:bookmarkEnd w:id="483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مَنِ</w:t>
      </w:r>
      <w:r>
        <w:rPr>
          <w:rtl/>
          <w:lang w:bidi="fa-IR"/>
        </w:rPr>
        <w:t xml:space="preserve"> ازدادَ عِلما ولَم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زدَدْ</w:t>
      </w:r>
      <w:r>
        <w:rPr>
          <w:rtl/>
          <w:lang w:bidi="fa-IR"/>
        </w:rPr>
        <w:t xml:space="preserve"> هُد</w:t>
      </w:r>
      <w:r>
        <w:rPr>
          <w:rFonts w:hint="cs"/>
          <w:rtl/>
          <w:lang w:bidi="fa-IR"/>
        </w:rPr>
        <w:t>یً</w:t>
      </w:r>
      <w:r>
        <w:rPr>
          <w:rtl/>
          <w:lang w:bidi="fa-IR"/>
        </w:rPr>
        <w:t xml:space="preserve"> ،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زدَدْ</w:t>
      </w:r>
      <w:r>
        <w:rPr>
          <w:rtl/>
          <w:lang w:bidi="fa-IR"/>
        </w:rPr>
        <w:t xml:space="preserve"> مِنَ اللّه إلاّ بُعدا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علمش فزون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افزون نشود ، جز بر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از خدا افزوده نگردد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 : 2 / 21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404</w:t>
      </w:r>
    </w:p>
    <w:p w:rsidR="00AB197B" w:rsidRDefault="007671E6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7671E6">
      <w:pPr>
        <w:pStyle w:val="Heading2"/>
        <w:rPr>
          <w:rtl/>
          <w:lang w:bidi="fa-IR"/>
        </w:rPr>
      </w:pPr>
      <w:bookmarkStart w:id="484" w:name="_Toc52124477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125</w:t>
      </w:r>
      <w:bookmarkEnd w:id="484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قَصَمَ</w:t>
      </w:r>
      <w:r>
        <w:rPr>
          <w:rtl/>
          <w:lang w:bidi="fa-IR"/>
        </w:rPr>
        <w:t xml:space="preserve"> ظَهر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عالِمٌ مُتَهَتِّکٌ، وجاهِلٌ مُتَنَسِّکٌ، فالجاهِلُ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غُشُّ</w:t>
      </w:r>
      <w:r>
        <w:rPr>
          <w:rtl/>
          <w:lang w:bidi="fa-IR"/>
        </w:rPr>
        <w:t xml:space="preserve"> النّاسَ بِتَنَسُّکِهِ،والعالِمُ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نَفِّرُهُم</w:t>
      </w:r>
      <w:r>
        <w:rPr>
          <w:rtl/>
          <w:lang w:bidi="fa-IR"/>
        </w:rPr>
        <w:t xml:space="preserve"> بِتَهَتُّکِهِ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دانـشمند</w:t>
      </w:r>
      <w:r>
        <w:rPr>
          <w:rtl/>
          <w:lang w:bidi="fa-IR"/>
        </w:rPr>
        <w:t xml:space="preserve"> پـرده‌در و عابد نـادان ، پشـت مـرا شکستند؛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نادان با عبادت خود مردم را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دانشمند با تباهکار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آنان را فرار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181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402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3065F6">
      <w:pPr>
        <w:pStyle w:val="Heading2"/>
        <w:rPr>
          <w:rtl/>
          <w:lang w:bidi="fa-IR"/>
        </w:rPr>
      </w:pPr>
      <w:bookmarkStart w:id="485" w:name="_Toc52124477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126</w:t>
      </w:r>
      <w:bookmarkEnd w:id="485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أشَدُّ</w:t>
      </w:r>
      <w:r>
        <w:rPr>
          <w:rtl/>
          <w:lang w:bidi="fa-IR"/>
        </w:rPr>
        <w:t xml:space="preserve"> النّاسِ عَذاباعالِمٌ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نتَفَعُ</w:t>
      </w:r>
      <w:r>
        <w:rPr>
          <w:rtl/>
          <w:lang w:bidi="fa-IR"/>
        </w:rPr>
        <w:t xml:space="preserve"> مِن عِلمِهِ بِشَ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مردمان (گنهکار) سخت‌تر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عذاب را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از علم خود 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نبرد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2 / 37 / 53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3065F6">
      <w:pPr>
        <w:pStyle w:val="Heading2"/>
        <w:rPr>
          <w:rtl/>
          <w:lang w:bidi="fa-IR"/>
        </w:rPr>
      </w:pPr>
      <w:bookmarkStart w:id="486" w:name="_Toc52124477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127</w:t>
      </w:r>
      <w:bookmarkEnd w:id="486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مامِن</w:t>
      </w:r>
      <w:r>
        <w:rPr>
          <w:rtl/>
          <w:lang w:bidi="fa-IR"/>
        </w:rPr>
        <w:t xml:space="preserve"> أحَدٍ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موتُ‌مِن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أحَبَّ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مِن مَوتِ فَق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هٍ؛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، مرگ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ندتر</w:t>
      </w:r>
      <w:r>
        <w:rPr>
          <w:rtl/>
          <w:lang w:bidi="fa-IR"/>
        </w:rPr>
        <w:t xml:space="preserve"> از مرگ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38 / 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454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3065F6">
      <w:pPr>
        <w:pStyle w:val="Heading2"/>
        <w:rPr>
          <w:rtl/>
          <w:lang w:bidi="fa-IR"/>
        </w:rPr>
      </w:pPr>
      <w:bookmarkStart w:id="487" w:name="_Toc52124477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128</w:t>
      </w:r>
      <w:bookmarkEnd w:id="487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علاماتِ الفِقهِ‌الحِلمُ والعِلمُ والصَّمتُ؛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نشانه‌ها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فقاهت (و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)، 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دانش و خاموش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الاختصاص</w:t>
      </w:r>
      <w:r>
        <w:rPr>
          <w:rtl/>
          <w:lang w:bidi="fa-IR"/>
        </w:rPr>
        <w:t xml:space="preserve"> : 232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454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3065F6">
      <w:pPr>
        <w:pStyle w:val="Heading2"/>
        <w:rPr>
          <w:rtl/>
          <w:lang w:bidi="fa-IR"/>
        </w:rPr>
      </w:pPr>
      <w:bookmarkStart w:id="488" w:name="_Toc52124477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129</w:t>
      </w:r>
      <w:bookmarkEnd w:id="488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ألا</w:t>
      </w:r>
      <w:r>
        <w:rPr>
          <w:rtl/>
          <w:lang w:bidi="fa-IR"/>
        </w:rPr>
        <w:t xml:space="preserve"> اُخبِرُکُم بالفَق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حَقِّ الفَق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هِ؟</w:t>
      </w:r>
      <w:r>
        <w:rPr>
          <w:rtl/>
          <w:lang w:bidi="fa-IR"/>
        </w:rPr>
        <w:t xml:space="preserve"> مَن لم‌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رَخِّصِ</w:t>
      </w:r>
      <w:r>
        <w:rPr>
          <w:rtl/>
          <w:lang w:bidi="fa-IR"/>
        </w:rPr>
        <w:t xml:space="preserve"> الناسَ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مَعاصِ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، ولم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قَنِّطْهُم</w:t>
      </w:r>
      <w:r>
        <w:rPr>
          <w:rtl/>
          <w:lang w:bidi="fa-IR"/>
        </w:rPr>
        <w:t xml:space="preserve"> مِن رَحمَةِ اللّه ، ولم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ؤمِنْهُم</w:t>
      </w:r>
      <w:r>
        <w:rPr>
          <w:rtl/>
          <w:lang w:bidi="fa-IR"/>
        </w:rPr>
        <w:t xml:space="preserve"> مِن مَکرِ اللّه ، ولم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دَعِ</w:t>
      </w:r>
      <w:r>
        <w:rPr>
          <w:rtl/>
          <w:lang w:bidi="fa-IR"/>
        </w:rPr>
        <w:t xml:space="preserve"> القرآنَ رَغبَةً عَنهُ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سِواهُ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شما را از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آگاه نکنم ؟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به مردم جواز ندهد و از رحمت خدا نوم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دشان</w:t>
      </w:r>
      <w:r>
        <w:rPr>
          <w:rtl/>
          <w:lang w:bidi="fa-IR"/>
        </w:rPr>
        <w:t xml:space="preserve"> نکند و از مکر و عذاب خدا آسوده خاطرشان نسازد و از قرآن ،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رو نکند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 : 204</w:t>
      </w:r>
    </w:p>
    <w:p w:rsidR="00AB197B" w:rsidRDefault="003065F6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3065F6">
      <w:pPr>
        <w:pStyle w:val="Heading2"/>
        <w:rPr>
          <w:rtl/>
          <w:lang w:bidi="fa-IR"/>
        </w:rPr>
      </w:pPr>
      <w:bookmarkStart w:id="489" w:name="_Toc52124477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130</w:t>
      </w:r>
      <w:bookmarkEnd w:id="489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فَضلُ</w:t>
      </w:r>
      <w:r>
        <w:rPr>
          <w:rtl/>
          <w:lang w:bidi="fa-IR"/>
        </w:rPr>
        <w:t xml:space="preserve"> الفَق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علَ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العابِدِ کَفَضلِ الشَّمسِ علَ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الکواکِبِ ، ومَن لم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تَفَقَّهْ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نِهِ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رضَ</w:t>
      </w:r>
      <w:r>
        <w:rPr>
          <w:rtl/>
          <w:lang w:bidi="fa-IR"/>
        </w:rPr>
        <w:t xml:space="preserve"> اللّه‌ُ لَهُ عَمَلاً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عابد ، همچون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بر ستارگان و هر که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دانا نشود ، خداوند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را نپسندد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78 / 321 / 19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3065F6">
      <w:pPr>
        <w:pStyle w:val="Heading2"/>
        <w:rPr>
          <w:rtl/>
          <w:lang w:bidi="fa-IR"/>
        </w:rPr>
      </w:pPr>
      <w:bookmarkStart w:id="490" w:name="_Toc52124477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131</w:t>
      </w:r>
      <w:bookmarkEnd w:id="490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رسولُ</w:t>
      </w:r>
      <w:r>
        <w:rPr>
          <w:rtl/>
          <w:lang w:bidi="fa-IR"/>
        </w:rPr>
        <w:t xml:space="preserve"> اللّه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هٌ</w:t>
      </w:r>
      <w:r>
        <w:rPr>
          <w:rtl/>
          <w:lang w:bidi="fa-IR"/>
        </w:rPr>
        <w:t xml:space="preserve"> واحِدٌ أشَدُّ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مِن ألفِ عابِدٍ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، سخت‌تر از هزار عابد است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1 / 177 / 48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3065F6">
      <w:pPr>
        <w:pStyle w:val="Heading2"/>
        <w:rPr>
          <w:rtl/>
          <w:lang w:bidi="fa-IR"/>
        </w:rPr>
      </w:pPr>
      <w:bookmarkStart w:id="491" w:name="_Toc52124478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132</w:t>
      </w:r>
      <w:bookmarkEnd w:id="491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رَأ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</w:t>
      </w:r>
      <w:r>
        <w:rPr>
          <w:rtl/>
          <w:lang w:bidi="fa-IR"/>
        </w:rPr>
        <w:t xml:space="preserve"> عالِما فَکُن لَهُ خادِما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گاه 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او خدمت کن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402</w:t>
      </w:r>
    </w:p>
    <w:p w:rsidR="00AB197B" w:rsidRDefault="003065F6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3065F6">
      <w:pPr>
        <w:pStyle w:val="Heading2"/>
        <w:rPr>
          <w:rtl/>
          <w:lang w:bidi="fa-IR"/>
        </w:rPr>
      </w:pPr>
      <w:bookmarkStart w:id="492" w:name="_Toc52124478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133</w:t>
      </w:r>
      <w:bookmarkEnd w:id="492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رسولُ</w:t>
      </w:r>
      <w:r>
        <w:rPr>
          <w:rtl/>
          <w:lang w:bidi="fa-IR"/>
        </w:rPr>
        <w:t xml:space="preserve"> اللّه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مَنِ</w:t>
      </w:r>
      <w:r>
        <w:rPr>
          <w:rtl/>
          <w:lang w:bidi="fa-IR"/>
        </w:rPr>
        <w:t xml:space="preserve"> استَقبَلَ العُلَماءَ فقَدِ استَقبَلَن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ومَن زارَ العُلَماءَ فقَد زارَن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،ومَن جالَسَ العُلَماءَ فقَد جالَسَن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ومَن جالَسَن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فَکأنَّما جالَسَ رَبّ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به استقبال دانشمندان رود ، مرا استقبال کرده است و هرکه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دانشمندان رود ، مرا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کرده است و هرکه با دانشمندان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، با من نشسته است و هر که با من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، چنان است که با پرودگار من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باشد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28883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3065F6">
      <w:pPr>
        <w:pStyle w:val="Heading2"/>
        <w:rPr>
          <w:rtl/>
          <w:lang w:bidi="fa-IR"/>
        </w:rPr>
      </w:pPr>
      <w:bookmarkStart w:id="493" w:name="_Toc52124478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134</w:t>
      </w:r>
      <w:bookmarkEnd w:id="493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وَقَّرَ عالِما فقَد وَقَّرَ رَبَّهُ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احترام نهد خدا را احترام کرده است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8704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3065F6">
      <w:pPr>
        <w:pStyle w:val="Heading2"/>
        <w:rPr>
          <w:rtl/>
          <w:lang w:bidi="fa-IR"/>
        </w:rPr>
      </w:pPr>
      <w:bookmarkStart w:id="494" w:name="_Toc52124478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135</w:t>
      </w:r>
      <w:bookmarkEnd w:id="494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لَنْ</w:t>
      </w:r>
      <w:r>
        <w:rPr>
          <w:rtl/>
          <w:lang w:bidi="fa-IR"/>
        </w:rPr>
        <w:t xml:space="preserve"> تَبْقَ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الاَرْضُ اِلاّ وَ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عالِمٌ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عْرِفُ</w:t>
      </w:r>
      <w:r>
        <w:rPr>
          <w:rtl/>
          <w:lang w:bidi="fa-IR"/>
        </w:rPr>
        <w:t xml:space="preserve"> الْحَقَّ مِنَ الباطِلِ؛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هرگز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 xml:space="preserve"> مگر آن که در آن 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 که حق را از باطل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شناسد</w:t>
      </w:r>
      <w:r>
        <w:rPr>
          <w:rtl/>
          <w:lang w:bidi="fa-IR"/>
        </w:rPr>
        <w:t>.</w:t>
      </w:r>
    </w:p>
    <w:p w:rsidR="003065F6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محاسن،</w:t>
      </w:r>
      <w:r>
        <w:rPr>
          <w:rtl/>
          <w:lang w:bidi="fa-IR"/>
        </w:rPr>
        <w:t xml:space="preserve"> ج 1، ص 234</w:t>
      </w:r>
    </w:p>
    <w:p w:rsidR="00AB197B" w:rsidRDefault="003065F6" w:rsidP="003065F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3065F6">
      <w:pPr>
        <w:pStyle w:val="Heading2"/>
        <w:rPr>
          <w:rtl/>
          <w:lang w:bidi="fa-IR"/>
        </w:rPr>
      </w:pPr>
      <w:bookmarkStart w:id="495" w:name="_Toc52124478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136</w:t>
      </w:r>
      <w:bookmarkEnd w:id="495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شَرَّ النّاسِ عِنْدَ اللّه‌ِ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عالِمٌ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نْتَفِعُ</w:t>
      </w:r>
      <w:r>
        <w:rPr>
          <w:rtl/>
          <w:lang w:bidi="fa-IR"/>
        </w:rPr>
        <w:t xml:space="preserve"> بِعِلْمِهِ؛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نزد خداوند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علم خود بهره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527.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3065F6">
      <w:pPr>
        <w:pStyle w:val="Heading2"/>
        <w:rPr>
          <w:rtl/>
          <w:lang w:bidi="fa-IR"/>
        </w:rPr>
      </w:pPr>
      <w:bookmarkStart w:id="496" w:name="_Toc52124478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137</w:t>
      </w:r>
      <w:bookmarkEnd w:id="496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</w:t>
      </w:r>
      <w:r>
        <w:rPr>
          <w:rtl/>
          <w:lang w:bidi="fa-IR"/>
        </w:rPr>
        <w:t xml:space="preserve"> لْمُفْتونَ سادَةُ الْعُلَماءِ وَ الْفُقَهاءُ قادَةٌ اُخِذَ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هِمْ</w:t>
      </w:r>
      <w:r>
        <w:rPr>
          <w:rtl/>
          <w:lang w:bidi="fa-IR"/>
        </w:rPr>
        <w:t xml:space="preserve"> اَداءُ مَواث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قِ</w:t>
      </w:r>
      <w:r>
        <w:rPr>
          <w:rtl/>
          <w:lang w:bidi="fa-IR"/>
        </w:rPr>
        <w:t xml:space="preserve"> الْعِلْمِ وَ الْجُلوسُ اِلَ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هِمْ</w:t>
      </w:r>
      <w:r>
        <w:rPr>
          <w:rtl/>
          <w:lang w:bidi="fa-IR"/>
        </w:rPr>
        <w:t xml:space="preserve"> بَرَکَةٌ وَ النَّظَرُ اِلَ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هِم</w:t>
      </w:r>
      <w:r>
        <w:rPr>
          <w:rtl/>
          <w:lang w:bidi="fa-IR"/>
        </w:rPr>
        <w:t xml:space="preserve"> نورٌ؛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فتوا</w:t>
      </w:r>
      <w:r>
        <w:rPr>
          <w:rtl/>
          <w:lang w:bidi="fa-IR"/>
        </w:rPr>
        <w:t xml:space="preserve"> دهندگان بزرگانِ دانشمندان‌اند 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آنان بر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علم تعهد گرفته شده است، نشستن نزد آنان برکت است و نگاه به آنان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بغداد، ج 4، ص 159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3065F6">
      <w:pPr>
        <w:pStyle w:val="Heading2"/>
        <w:rPr>
          <w:rtl/>
          <w:lang w:bidi="fa-IR"/>
        </w:rPr>
      </w:pPr>
      <w:bookmarkStart w:id="497" w:name="_Toc52124478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138</w:t>
      </w:r>
      <w:bookmarkEnd w:id="497"/>
    </w:p>
    <w:p w:rsidR="00AB197B" w:rsidRDefault="00AB197B" w:rsidP="004972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3065F6" w:rsidRPr="003065F6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اَلْحِلْمُ</w:t>
      </w:r>
      <w:r>
        <w:rPr>
          <w:rtl/>
          <w:lang w:bidi="fa-IR"/>
        </w:rPr>
        <w:t xml:space="preserve"> لِباسُ الْعالِمِ فَلا تَعْرَ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نَّ</w:t>
      </w:r>
      <w:r>
        <w:rPr>
          <w:rtl/>
          <w:lang w:bidi="fa-IR"/>
        </w:rPr>
        <w:t xml:space="preserve"> مِنْهُ؛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لباس عالم است، پس تو خود را از آن 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مدار.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8، ص 55 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3065F6">
      <w:pPr>
        <w:pStyle w:val="Heading2"/>
        <w:rPr>
          <w:rtl/>
          <w:lang w:bidi="fa-IR"/>
        </w:rPr>
      </w:pPr>
      <w:bookmarkStart w:id="498" w:name="_Toc52124478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139</w:t>
      </w:r>
      <w:bookmarkEnd w:id="498"/>
    </w:p>
    <w:p w:rsidR="00AB197B" w:rsidRDefault="00AB197B" w:rsidP="003065F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 w:rsidR="003065F6">
        <w:rPr>
          <w:rtl/>
          <w:lang w:bidi="fa-IR"/>
        </w:rPr>
        <w:t xml:space="preserve"> خدا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آفت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: دانا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بدکار،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 کار و مجتهد نادان.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الفصاحه ، ح 4)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3065F6">
      <w:pPr>
        <w:pStyle w:val="Heading2"/>
        <w:rPr>
          <w:rtl/>
          <w:lang w:bidi="fa-IR"/>
        </w:rPr>
      </w:pPr>
      <w:bookmarkStart w:id="499" w:name="_Toc52124478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140</w:t>
      </w:r>
      <w:bookmarkEnd w:id="499"/>
    </w:p>
    <w:p w:rsidR="00AB197B" w:rsidRDefault="00AB197B" w:rsidP="004972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3065F6" w:rsidRPr="003065F6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>فرمودند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به سه دسته شوند : دانشمند و دانشجو و خاشاک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، ما دانشمندان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دانشجو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مردم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خاشاک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جلد 1 ص 41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3065F6">
      <w:pPr>
        <w:pStyle w:val="Heading2"/>
        <w:rPr>
          <w:rtl/>
          <w:lang w:bidi="fa-IR"/>
        </w:rPr>
      </w:pPr>
      <w:bookmarkStart w:id="500" w:name="_Toc52124478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141</w:t>
      </w:r>
      <w:bookmarkEnd w:id="500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دانشمندان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 تا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کبخت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</w:p>
    <w:p w:rsidR="00AB197B" w:rsidRDefault="003065F6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3065F6">
      <w:pPr>
        <w:pStyle w:val="Heading2"/>
        <w:rPr>
          <w:rtl/>
          <w:lang w:bidi="fa-IR"/>
        </w:rPr>
      </w:pPr>
      <w:bookmarkStart w:id="501" w:name="_Toc52124479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142</w:t>
      </w:r>
      <w:bookmarkEnd w:id="501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نادانان ، به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دانشمندان بر نخواسته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جهل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3065F6">
      <w:pPr>
        <w:pStyle w:val="Heading2"/>
        <w:rPr>
          <w:rtl/>
          <w:lang w:bidi="fa-IR"/>
        </w:rPr>
      </w:pPr>
      <w:bookmarkStart w:id="502" w:name="_Toc52124479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143</w:t>
      </w:r>
      <w:bookmarkEnd w:id="502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جاهل</w:t>
      </w:r>
      <w:r>
        <w:rPr>
          <w:rtl/>
          <w:lang w:bidi="fa-IR"/>
        </w:rPr>
        <w:t xml:space="preserve"> ،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نظر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اش همانند لغزش عالم و داناست.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جهل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3065F6">
      <w:pPr>
        <w:pStyle w:val="Heading2"/>
        <w:rPr>
          <w:rtl/>
          <w:lang w:bidi="fa-IR"/>
        </w:rPr>
      </w:pPr>
      <w:bookmarkStart w:id="503" w:name="_Toc52124479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144</w:t>
      </w:r>
      <w:bookmarkEnd w:id="503"/>
    </w:p>
    <w:p w:rsidR="00AB197B" w:rsidRDefault="00AB197B" w:rsidP="004972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3065F6" w:rsidRPr="003065F6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اَلا</w:t>
      </w:r>
      <w:r>
        <w:rPr>
          <w:rtl/>
          <w:lang w:bidi="fa-IR"/>
        </w:rPr>
        <w:t xml:space="preserve"> اِنَّ شَرَّ الشَّرِّ شِرارُ الْعُلَماءِ وَ اِنَّ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الخَ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ارُ</w:t>
      </w:r>
      <w:r>
        <w:rPr>
          <w:rtl/>
          <w:lang w:bidi="fa-IR"/>
        </w:rPr>
        <w:t xml:space="preserve"> الْعُلَماءِ؛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بدها،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بدند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خوبان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ص 137.</w:t>
      </w:r>
    </w:p>
    <w:p w:rsidR="00AB197B" w:rsidRDefault="00F459B1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F459B1">
      <w:pPr>
        <w:pStyle w:val="Heading2"/>
        <w:rPr>
          <w:rtl/>
          <w:lang w:bidi="fa-IR"/>
        </w:rPr>
      </w:pPr>
      <w:bookmarkStart w:id="504" w:name="_Toc52124479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145</w:t>
      </w:r>
      <w:bookmarkEnd w:id="504"/>
    </w:p>
    <w:p w:rsidR="00AB197B" w:rsidRDefault="00AB197B" w:rsidP="00F459B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F459B1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نْبَغ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لِمَنْ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تَّق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مَلامَةَ الْعُلَماءِ وَ ذَمِّهِمْ اَنْ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رْج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لَهُ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 الآْخِرَةِ؛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سرزنش و نکوهش علما پروا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او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داشت.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 364 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F459B1">
      <w:pPr>
        <w:pStyle w:val="Heading2"/>
        <w:rPr>
          <w:rtl/>
          <w:lang w:bidi="fa-IR"/>
        </w:rPr>
      </w:pPr>
      <w:bookmarkStart w:id="505" w:name="_Toc52124479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146</w:t>
      </w:r>
      <w:bookmarkEnd w:id="505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لَولا</w:t>
      </w:r>
      <w:r>
        <w:rPr>
          <w:rtl/>
          <w:lang w:bidi="fa-IR"/>
        </w:rPr>
        <w:t>... ما اَخَذَ اللّه‌ُ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الْعُلَماءِ اَلاّ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قارّوا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کِظَّةِ ظالِمٍ وَ لا سَغَبِ مَظْلومٍ لاََلْقَ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حَبْلَها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غارِبـِها؛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خداوند از علما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نگرفته بود که با پرخور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ظالم و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مظلوم آرام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زمام خلافت را به حال خود رها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کردم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از خطبه 3.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F459B1">
      <w:pPr>
        <w:pStyle w:val="Heading2"/>
        <w:rPr>
          <w:rtl/>
          <w:lang w:bidi="fa-IR"/>
        </w:rPr>
      </w:pPr>
      <w:bookmarkStart w:id="506" w:name="_Toc52124479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147</w:t>
      </w:r>
      <w:bookmarkEnd w:id="506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زَلَّةُ</w:t>
      </w:r>
      <w:r>
        <w:rPr>
          <w:rtl/>
          <w:lang w:bidi="fa-IR"/>
        </w:rPr>
        <w:t xml:space="preserve"> الْعالِمِ کَانْکِسارِ السَّف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نَةِ</w:t>
      </w:r>
      <w:r>
        <w:rPr>
          <w:rtl/>
          <w:lang w:bidi="fa-IR"/>
        </w:rPr>
        <w:t xml:space="preserve"> تَغْرَقُ و تُغْرِقُ مَعَها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رَها؛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لغزش</w:t>
      </w:r>
      <w:r>
        <w:rPr>
          <w:rtl/>
          <w:lang w:bidi="fa-IR"/>
        </w:rPr>
        <w:t xml:space="preserve"> عالم، مانند شکستن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خود، غرق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هم با خود غرق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غرر</w:t>
      </w:r>
      <w:r>
        <w:rPr>
          <w:rtl/>
          <w:lang w:bidi="fa-IR"/>
        </w:rPr>
        <w:t xml:space="preserve"> الحکم ، ح 5474.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F459B1">
      <w:pPr>
        <w:pStyle w:val="Heading2"/>
        <w:rPr>
          <w:rtl/>
          <w:lang w:bidi="fa-IR"/>
        </w:rPr>
      </w:pPr>
      <w:bookmarkStart w:id="507" w:name="_Toc52124479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148</w:t>
      </w:r>
      <w:bookmarkEnd w:id="507"/>
    </w:p>
    <w:p w:rsidR="00AB197B" w:rsidRDefault="00AB197B" w:rsidP="00F459B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F459B1" w:rsidRPr="00F459B1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مِنْ عالِمٍ اَو مُتَعَلِّمٍ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مُرُّ</w:t>
      </w:r>
      <w:r>
        <w:rPr>
          <w:rtl/>
          <w:lang w:bidi="fa-IR"/>
        </w:rPr>
        <w:t xml:space="preserve"> بِقَرْ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ةٍ</w:t>
      </w:r>
      <w:r>
        <w:rPr>
          <w:rtl/>
          <w:lang w:bidi="fa-IR"/>
        </w:rPr>
        <w:t xml:space="preserve"> مِنْ قُرَ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الْمُسْلِم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اَو بَلْدَةٍ مِنْ بِلادِ الْمُسْلِم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اْکُلْ</w:t>
      </w:r>
      <w:r>
        <w:rPr>
          <w:rtl/>
          <w:lang w:bidi="fa-IR"/>
        </w:rPr>
        <w:t xml:space="preserve"> مِنْ طَعامِهِمْ وَ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شْرَبْ</w:t>
      </w:r>
      <w:r>
        <w:rPr>
          <w:rtl/>
          <w:lang w:bidi="fa-IR"/>
        </w:rPr>
        <w:t xml:space="preserve"> مِنْ شَرابِهِمْ وَ دَخَلَ مِنْ جانِبٍ وَ خَرَجَ مِنْ جانِبٍ اِلاّ رَفَعَ اللّه‌ُ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عَذا</w:t>
      </w:r>
      <w:r>
        <w:rPr>
          <w:rFonts w:hint="eastAsia"/>
          <w:rtl/>
          <w:lang w:bidi="fa-IR"/>
        </w:rPr>
        <w:t>بَ</w:t>
      </w:r>
      <w:r>
        <w:rPr>
          <w:rtl/>
          <w:lang w:bidi="fa-IR"/>
        </w:rPr>
        <w:t xml:space="preserve"> قُبورِهِمْ اَرْبَع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وْما؛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دانشمند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دانش‌اندوز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روستا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روستاها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گذرد</w:t>
      </w:r>
      <w:r>
        <w:rPr>
          <w:rtl/>
          <w:lang w:bidi="fa-IR"/>
        </w:rPr>
        <w:t xml:space="preserve"> و از خوراک آنان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خورد</w:t>
      </w:r>
      <w:r>
        <w:rPr>
          <w:rtl/>
          <w:lang w:bidi="fa-IR"/>
        </w:rPr>
        <w:t xml:space="preserve"> و از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نوشد</w:t>
      </w:r>
      <w:r>
        <w:rPr>
          <w:rtl/>
          <w:lang w:bidi="fa-IR"/>
        </w:rPr>
        <w:t xml:space="preserve"> و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طرف وارد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از طرف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خارج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گردد،</w:t>
      </w:r>
      <w:r>
        <w:rPr>
          <w:rtl/>
          <w:lang w:bidi="fa-IR"/>
        </w:rPr>
        <w:t xml:space="preserve"> جز آنکه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عذاب قبرها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تا چهل روز 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جامع</w:t>
      </w:r>
      <w:r>
        <w:rPr>
          <w:rtl/>
          <w:lang w:bidi="fa-IR"/>
        </w:rPr>
        <w:t xml:space="preserve"> الأخبار ، ص 507، ح 1405.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CF5149">
      <w:pPr>
        <w:pStyle w:val="Heading2"/>
        <w:rPr>
          <w:rtl/>
          <w:lang w:bidi="fa-IR"/>
        </w:rPr>
      </w:pPr>
      <w:bookmarkStart w:id="508" w:name="_Toc52124479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149</w:t>
      </w:r>
      <w:bookmarkEnd w:id="508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A178C9" w:rsidRPr="00A178C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تَجْلِسوا مَعَ کُلِّ عالِمٍ، اِلاّ عالِماً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دْعوکُمْ</w:t>
      </w:r>
      <w:r>
        <w:rPr>
          <w:rtl/>
          <w:lang w:bidi="fa-IR"/>
        </w:rPr>
        <w:t xml:space="preserve"> مِنْ الخَمْسِ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الْخَمْسِ : مِنَ الشَّکِّ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نِ،</w:t>
      </w:r>
      <w:r>
        <w:rPr>
          <w:rtl/>
          <w:lang w:bidi="fa-IR"/>
        </w:rPr>
        <w:t xml:space="preserve"> وَ مِنَ الْعَداوَةِ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النَّص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حَةِ</w:t>
      </w:r>
      <w:r>
        <w:rPr>
          <w:rtl/>
          <w:lang w:bidi="fa-IR"/>
        </w:rPr>
        <w:t xml:space="preserve"> وَ مِنَ الْکِبْرِ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التَّواضُعِ وَ مِنَ الرّ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الاِْخْلاصِ وَ مِنَ الرَّغْبَةِ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eastAsia"/>
          <w:rtl/>
          <w:lang w:bidi="fa-IR"/>
        </w:rPr>
        <w:t>زُّهْدِ؛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هر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مگر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شما را از پنج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پنج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دعوت کند: از شکّ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از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تکبّر به تواضع، از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اخلاص و از علاقه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اعتنا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آن.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بغداد ، ج 5، ص 70، ح 2421.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CF5149">
      <w:pPr>
        <w:pStyle w:val="Heading2"/>
        <w:rPr>
          <w:rtl/>
          <w:lang w:bidi="fa-IR"/>
        </w:rPr>
      </w:pPr>
      <w:bookmarkStart w:id="509" w:name="_Toc52124479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150</w:t>
      </w:r>
      <w:bookmarkEnd w:id="509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جالِسِ</w:t>
      </w:r>
      <w:r>
        <w:rPr>
          <w:rtl/>
          <w:lang w:bidi="fa-IR"/>
        </w:rPr>
        <w:t xml:space="preserve"> الْعُلَماءَ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زْدَدْ</w:t>
      </w:r>
      <w:r>
        <w:rPr>
          <w:rtl/>
          <w:lang w:bidi="fa-IR"/>
        </w:rPr>
        <w:t xml:space="preserve"> عِلْمُکَ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حْسُنْ</w:t>
      </w:r>
      <w:r>
        <w:rPr>
          <w:rtl/>
          <w:lang w:bidi="fa-IR"/>
        </w:rPr>
        <w:t xml:space="preserve"> اَدَبُکَ وَ تَزْکُ نَفْسُکَ؛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علما هم‌نش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باش، تا علمت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ادبت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و جانت پاک گردد.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، ح 4786.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CF5149">
      <w:pPr>
        <w:pStyle w:val="Heading2"/>
        <w:rPr>
          <w:rtl/>
          <w:lang w:bidi="fa-IR"/>
        </w:rPr>
      </w:pPr>
      <w:bookmarkStart w:id="510" w:name="_Toc52124479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151</w:t>
      </w:r>
      <w:bookmarkEnd w:id="510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اَلْعُلَماءُ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اَنـْفُسِهِمْ خانَةٌ اِنْ کَـتَمُوا النَّص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حَةَ</w:t>
      </w:r>
      <w:r>
        <w:rPr>
          <w:rtl/>
          <w:lang w:bidi="fa-IR"/>
        </w:rPr>
        <w:t xml:space="preserve"> اِنْ رَاَوْا تائِها ضالاًّ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هْدونَهُ</w:t>
      </w:r>
      <w:r>
        <w:rPr>
          <w:rtl/>
          <w:lang w:bidi="fa-IR"/>
        </w:rPr>
        <w:t xml:space="preserve"> اَوْ مَ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ونَهُ</w:t>
      </w:r>
      <w:r>
        <w:rPr>
          <w:rtl/>
          <w:lang w:bidi="fa-IR"/>
        </w:rPr>
        <w:t xml:space="preserve"> فَبِئْسَ 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صْنَعونَ</w:t>
      </w:r>
      <w:r>
        <w:rPr>
          <w:rtl/>
          <w:lang w:bidi="fa-IR"/>
        </w:rPr>
        <w:t xml:space="preserve"> لاَِنَّ اللّه‌َ تَبارَکَ وَ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اَخَذَ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هِمُ</w:t>
      </w:r>
      <w:r>
        <w:rPr>
          <w:rtl/>
          <w:lang w:bidi="fa-IR"/>
        </w:rPr>
        <w:t xml:space="preserve"> الْم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ثاقَ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الْـکِتابِ اَنْ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اْمُروا</w:t>
      </w:r>
      <w:r>
        <w:rPr>
          <w:rtl/>
          <w:lang w:bidi="fa-IR"/>
        </w:rPr>
        <w:t xml:space="preserve"> بِالْمَع</w:t>
      </w:r>
      <w:r>
        <w:rPr>
          <w:rFonts w:hint="eastAsia"/>
          <w:rtl/>
          <w:lang w:bidi="fa-IR"/>
        </w:rPr>
        <w:t>ْروفِ</w:t>
      </w:r>
      <w:r>
        <w:rPr>
          <w:rtl/>
          <w:lang w:bidi="fa-IR"/>
        </w:rPr>
        <w:t xml:space="preserve"> وَ بِما اُمِروا بِهِ وَ اَنْ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نْهَوْا</w:t>
      </w:r>
      <w:r>
        <w:rPr>
          <w:rtl/>
          <w:lang w:bidi="fa-IR"/>
        </w:rPr>
        <w:t xml:space="preserve"> عَمّا نُهوا عَنْهُ وَ اَنْ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تَعاوَنوا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الْبِرِّ وَ التَّقْو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تَعاوَنوا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الاِْثْمِ وَ الْعُدْوانِ؛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دانشمندان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را پنهان دارند،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کرده‌اند. اگر سرگشته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او راراهنما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نکردند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(دل) مرده‌ا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زنده ننمودند، وه که چه کار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کرده‌اند! چون خداوند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گرفته که به معروف و آنچه فرمان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افته‌اند</w:t>
      </w:r>
      <w:r>
        <w:rPr>
          <w:rtl/>
          <w:lang w:bidi="fa-IR"/>
        </w:rPr>
        <w:t xml:space="preserve"> فر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دهند و از آنچه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شده‌اند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در گناه و ستم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8 ، ص 54، ح 16.</w:t>
      </w:r>
    </w:p>
    <w:p w:rsidR="00AB197B" w:rsidRDefault="00CF5149" w:rsidP="00CF514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CF5149">
      <w:pPr>
        <w:pStyle w:val="Heading2"/>
        <w:rPr>
          <w:rtl/>
          <w:lang w:bidi="fa-IR"/>
        </w:rPr>
      </w:pPr>
      <w:bookmarkStart w:id="511" w:name="_Toc52124480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152</w:t>
      </w:r>
      <w:bookmarkEnd w:id="511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A178C9" w:rsidRPr="00A178C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لُقْمانَ قالَ لاِبْنِهِ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بُنَ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بِمَجالِسِ الْعُلَماءِ وَ اسْتَمِعْ کَلامَ الْحُکَماءِ فَاِنَّ اللّه‌َ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حْ</w:t>
      </w:r>
      <w:r>
        <w:rPr>
          <w:rFonts w:hint="cs"/>
          <w:rtl/>
          <w:lang w:bidi="fa-IR"/>
        </w:rPr>
        <w:t>یِی</w:t>
      </w:r>
      <w:r>
        <w:rPr>
          <w:rtl/>
          <w:lang w:bidi="fa-IR"/>
        </w:rPr>
        <w:t xml:space="preserve"> الْقَلْبَ الْمَ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تَ</w:t>
      </w:r>
      <w:r>
        <w:rPr>
          <w:rtl/>
          <w:lang w:bidi="fa-IR"/>
        </w:rPr>
        <w:t xml:space="preserve"> بِنورِ الْحِکْمَةِ کَما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حْ</w:t>
      </w:r>
      <w:r>
        <w:rPr>
          <w:rFonts w:hint="cs"/>
          <w:rtl/>
          <w:lang w:bidi="fa-IR"/>
        </w:rPr>
        <w:t>یِی</w:t>
      </w:r>
      <w:r>
        <w:rPr>
          <w:rtl/>
          <w:lang w:bidi="fa-IR"/>
        </w:rPr>
        <w:t xml:space="preserve"> الاَْرْضَ الْمَ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تَةَ</w:t>
      </w:r>
      <w:r>
        <w:rPr>
          <w:rtl/>
          <w:lang w:bidi="fa-IR"/>
        </w:rPr>
        <w:t xml:space="preserve"> بِوابِلِ الْمَطَرِ؛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لقمان</w:t>
      </w:r>
      <w:r>
        <w:rPr>
          <w:rtl/>
          <w:lang w:bidi="fa-IR"/>
        </w:rPr>
        <w:t xml:space="preserve"> به پسرش گفت: فرزندم! همواره در مجلس دانشمندان باش و سخنان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بشنو، که خداوند، دل مرده را به نور حکمت زنده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کند؛</w:t>
      </w:r>
      <w:r>
        <w:rPr>
          <w:rtl/>
          <w:lang w:bidi="fa-IR"/>
        </w:rPr>
        <w:t xml:space="preserve"> همان گونه که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مرده را با باران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ل‌آسا،</w:t>
      </w:r>
      <w:r>
        <w:rPr>
          <w:rtl/>
          <w:lang w:bidi="fa-IR"/>
        </w:rPr>
        <w:t xml:space="preserve"> زنده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معجم</w:t>
      </w:r>
      <w:r>
        <w:rPr>
          <w:rtl/>
          <w:lang w:bidi="fa-IR"/>
        </w:rPr>
        <w:t xml:space="preserve">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ج 8 ، ص 199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CF5149">
      <w:pPr>
        <w:pStyle w:val="Heading2"/>
        <w:rPr>
          <w:rtl/>
          <w:lang w:bidi="fa-IR"/>
        </w:rPr>
      </w:pPr>
      <w:bookmarkStart w:id="512" w:name="_Toc52124480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153</w:t>
      </w:r>
      <w:bookmarkEnd w:id="512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تِسْعَةُ</w:t>
      </w:r>
      <w:r>
        <w:rPr>
          <w:rtl/>
          <w:lang w:bidi="fa-IR"/>
        </w:rPr>
        <w:t xml:space="preserve"> اَشْ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اءَ</w:t>
      </w:r>
      <w:r>
        <w:rPr>
          <w:rtl/>
          <w:lang w:bidi="fa-IR"/>
        </w:rPr>
        <w:t xml:space="preserve"> قَب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حةٌ</w:t>
      </w:r>
      <w:r>
        <w:rPr>
          <w:rtl/>
          <w:lang w:bidi="fa-IR"/>
        </w:rPr>
        <w:t xml:space="preserve"> وَ هِ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مِنْ تِسْعَةِ اَنـْفُسٍ اَقبَحُ مِنها مِنْ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رِهِمْ</w:t>
      </w:r>
      <w:r>
        <w:rPr>
          <w:rtl/>
          <w:lang w:bidi="fa-IR"/>
        </w:rPr>
        <w:t>: 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قُ</w:t>
      </w:r>
      <w:r>
        <w:rPr>
          <w:rtl/>
          <w:lang w:bidi="fa-IR"/>
        </w:rPr>
        <w:t xml:space="preserve"> الذَّرْعِ مِنَ الْـمُلوکِ وَ الْبُخْلُ مِنَ الاَْغْن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وَ سُرْعَةُ الْغَضَبِ مِنَ الْعُلَماءِ وَ الصِّبا مِنَ الْکُهولِ وَ الْقَط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عَةُ</w:t>
      </w:r>
      <w:r>
        <w:rPr>
          <w:rtl/>
          <w:lang w:bidi="fa-IR"/>
        </w:rPr>
        <w:t xml:space="preserve"> مِنَ الرُّؤوسِ وَ الْکِذْ</w:t>
      </w:r>
      <w:r>
        <w:rPr>
          <w:rFonts w:hint="eastAsia"/>
          <w:rtl/>
          <w:lang w:bidi="fa-IR"/>
        </w:rPr>
        <w:t>بُ</w:t>
      </w:r>
      <w:r>
        <w:rPr>
          <w:rtl/>
          <w:lang w:bidi="fa-IR"/>
        </w:rPr>
        <w:t xml:space="preserve"> مِنَ الْـقُضاةِ وَ الزَّمانَةُ مِنَ الاَْطِبّاءِ وَ الْبَذاءُ مِنَ النِّساءِ وَ الطَّ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شُ</w:t>
      </w:r>
      <w:r>
        <w:rPr>
          <w:rtl/>
          <w:lang w:bidi="fa-IR"/>
        </w:rPr>
        <w:t xml:space="preserve"> مِن ذَوِ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السُّلْطانِ؛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نُه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زشت است، اما از نه گروه زشت‌تر: درماندگ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دولتمردان؛ بخل از ثروتمندان؛ زود خشم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دانشمندان؛ حرکات بچگانه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انسالان؛</w:t>
      </w:r>
      <w:r>
        <w:rPr>
          <w:rtl/>
          <w:lang w:bidi="fa-IR"/>
        </w:rPr>
        <w:t xml:space="preserve"> جدا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حاکمان از مردم؛ دروغ از قاض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ان؛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کهنه از پزشکان؛ بدزبان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زنان و سختگ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ستمگر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سلاط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CF5149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دعائم</w:t>
      </w:r>
      <w:r>
        <w:rPr>
          <w:rtl/>
          <w:lang w:bidi="fa-IR"/>
        </w:rPr>
        <w:t xml:space="preserve"> الإسلام، ج 1، ص 83</w:t>
      </w:r>
    </w:p>
    <w:p w:rsidR="00AB197B" w:rsidRDefault="00CF5149" w:rsidP="00CF514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CF5149">
      <w:pPr>
        <w:pStyle w:val="Heading2"/>
        <w:rPr>
          <w:rtl/>
          <w:lang w:bidi="fa-IR"/>
        </w:rPr>
      </w:pPr>
      <w:bookmarkStart w:id="513" w:name="_Toc52124480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154</w:t>
      </w:r>
      <w:bookmarkEnd w:id="513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لَسْتُ</w:t>
      </w:r>
      <w:r>
        <w:rPr>
          <w:rtl/>
          <w:lang w:bidi="fa-IR"/>
        </w:rPr>
        <w:t xml:space="preserve"> اُحِبُّ اَنْ اَرَ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الشّابَّ مِنْـکُمْ اِلاّ غاد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: اِمّا عالِماً اَوْ مُتَعَلِّما ، فَاِنْ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فْعَلْ</w:t>
      </w:r>
      <w:r>
        <w:rPr>
          <w:rtl/>
          <w:lang w:bidi="fa-IR"/>
        </w:rPr>
        <w:t xml:space="preserve"> فَرَّطَ ، فَاِنْ فَرَّطَ ضَ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عَ</w:t>
      </w:r>
      <w:r>
        <w:rPr>
          <w:rtl/>
          <w:lang w:bidi="fa-IR"/>
        </w:rPr>
        <w:t xml:space="preserve"> ، وَ اِنْ ضَ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عَ</w:t>
      </w:r>
      <w:r>
        <w:rPr>
          <w:rtl/>
          <w:lang w:bidi="fa-IR"/>
        </w:rPr>
        <w:t xml:space="preserve"> اَثِمَ ، وَ اِنْ اَثِمَ سَـکَنَ النّارَ وَ الَّذ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بَعَثَ مُحَمَّدا بِالْحَقِّ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tl/>
          <w:lang w:bidi="fa-IR"/>
        </w:rPr>
        <w:t xml:space="preserve"> ندارم جوانانِ شما را جز در دو حالت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: دانشمند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دانش‌اندوز . اگر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نکند ،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و اگر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، تباه ساخته و اگر تباه ساخت ، گناه کرده است و اگر گناه کند ، سوگند به آن کس که محمّد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 xml:space="preserve"> را به حق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، دوزخ‌نش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خواهد شد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ص 303، ح 604 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CF5149">
      <w:pPr>
        <w:pStyle w:val="Heading2"/>
        <w:rPr>
          <w:rtl/>
          <w:lang w:bidi="fa-IR"/>
        </w:rPr>
      </w:pPr>
      <w:bookmarkStart w:id="514" w:name="_Toc52124480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155</w:t>
      </w:r>
      <w:bookmarkEnd w:id="514"/>
    </w:p>
    <w:p w:rsidR="00AB197B" w:rsidRDefault="00AB197B" w:rsidP="004972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F5149" w:rsidRPr="00CF5149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العالِمَ إذا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عمَل</w:t>
      </w:r>
      <w:r>
        <w:rPr>
          <w:rtl/>
          <w:lang w:bidi="fa-IR"/>
        </w:rPr>
        <w:t xml:space="preserve"> بِعِلمِهِ زَلَّت مَوعِظَتُهُ عَنِ القُلوبِ کَما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زِلُّ</w:t>
      </w:r>
      <w:r>
        <w:rPr>
          <w:rtl/>
          <w:lang w:bidi="fa-IR"/>
        </w:rPr>
        <w:t xml:space="preserve"> المَطَرُ عَنِ الصَّفا؛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عالم به علمش عمل نکند. [اثر]موعظه‌اش از دل‌ها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؛ آن چنان که باران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 صاف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لغزد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ج 1 ، ص 44</w:t>
      </w:r>
    </w:p>
    <w:p w:rsidR="00AB197B" w:rsidRDefault="00CF5149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CF5149">
      <w:pPr>
        <w:pStyle w:val="Heading2"/>
        <w:rPr>
          <w:rtl/>
          <w:lang w:bidi="fa-IR"/>
        </w:rPr>
      </w:pPr>
      <w:bookmarkStart w:id="515" w:name="_Toc52124480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156</w:t>
      </w:r>
      <w:bookmarkEnd w:id="515"/>
    </w:p>
    <w:p w:rsidR="00AB197B" w:rsidRDefault="00AB197B" w:rsidP="00CF51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ظَهَرتِ البِدعُ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اُمّت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فلْ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ظهِرِ</w:t>
      </w:r>
      <w:r>
        <w:rPr>
          <w:rtl/>
          <w:lang w:bidi="fa-IR"/>
        </w:rPr>
        <w:t xml:space="preserve"> العالِمُ علمَهُ ، فمَن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فعل</w:t>
      </w:r>
      <w:r>
        <w:rPr>
          <w:rtl/>
          <w:lang w:bidi="fa-IR"/>
        </w:rPr>
        <w:t xml:space="preserve"> فعَلَ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لَعنةُ اللّه‌ِ؛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بدعت‌ها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امت من آشکار شد، بر عالم است که علمش را آشکار کند و هر کس نکند، لعنت خدا بر او.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ج 1 ، ص 54 ، ح 2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CF5149">
      <w:pPr>
        <w:pStyle w:val="Heading2"/>
        <w:rPr>
          <w:rtl/>
          <w:lang w:bidi="fa-IR"/>
        </w:rPr>
      </w:pPr>
      <w:bookmarkStart w:id="516" w:name="_Toc52124480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157</w:t>
      </w:r>
      <w:bookmarkEnd w:id="516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اَلعالِمُ</w:t>
      </w:r>
      <w:r>
        <w:rPr>
          <w:rtl/>
          <w:lang w:bidi="fa-IR"/>
        </w:rPr>
        <w:t xml:space="preserve"> مَن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شبَعُ</w:t>
      </w:r>
      <w:r>
        <w:rPr>
          <w:rtl/>
          <w:lang w:bidi="fa-IR"/>
        </w:rPr>
        <w:t xml:space="preserve"> مِنَ العِلمِ وَ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تَشَبَّعُ</w:t>
      </w:r>
      <w:r>
        <w:rPr>
          <w:rtl/>
          <w:lang w:bidi="fa-IR"/>
        </w:rPr>
        <w:t xml:space="preserve"> بِهِ؛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دانشمند،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دانش،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وانمود نکند.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و دررالکلم، ح 1740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CF5149">
      <w:pPr>
        <w:pStyle w:val="Heading2"/>
        <w:rPr>
          <w:rtl/>
          <w:lang w:bidi="fa-IR"/>
        </w:rPr>
      </w:pPr>
      <w:bookmarkStart w:id="517" w:name="_Toc52124480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158</w:t>
      </w:r>
      <w:bookmarkEnd w:id="517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جالِسِ</w:t>
      </w:r>
      <w:r>
        <w:rPr>
          <w:rtl/>
          <w:lang w:bidi="fa-IR"/>
        </w:rPr>
        <w:t xml:space="preserve"> العُلَماءَ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زدَد</w:t>
      </w:r>
      <w:r>
        <w:rPr>
          <w:rtl/>
          <w:lang w:bidi="fa-IR"/>
        </w:rPr>
        <w:t xml:space="preserve"> عِلمُکَ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حسُن</w:t>
      </w:r>
      <w:r>
        <w:rPr>
          <w:rtl/>
          <w:lang w:bidi="fa-IR"/>
        </w:rPr>
        <w:t xml:space="preserve"> اَدَبُکَ وتَزکُ نَفسُکَِ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علما معاشرت کن تا علمت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اد،</w:t>
      </w:r>
      <w:r>
        <w:rPr>
          <w:rtl/>
          <w:lang w:bidi="fa-IR"/>
        </w:rPr>
        <w:t xml:space="preserve"> ادبت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و جانت پاک شود.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اعلام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 96</w:t>
      </w:r>
    </w:p>
    <w:p w:rsidR="00AB197B" w:rsidRDefault="00CF5149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CF5149">
      <w:pPr>
        <w:pStyle w:val="Heading2"/>
        <w:rPr>
          <w:rtl/>
          <w:lang w:bidi="fa-IR"/>
        </w:rPr>
      </w:pPr>
      <w:bookmarkStart w:id="518" w:name="_Toc52124480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159</w:t>
      </w:r>
      <w:bookmarkEnd w:id="518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جالِس</w:t>
      </w:r>
      <w:r>
        <w:rPr>
          <w:rtl/>
          <w:lang w:bidi="fa-IR"/>
        </w:rPr>
        <w:t xml:space="preserve"> العُلَماءَ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زدَد</w:t>
      </w:r>
      <w:r>
        <w:rPr>
          <w:rtl/>
          <w:lang w:bidi="fa-IR"/>
        </w:rPr>
        <w:t xml:space="preserve"> عِلمُک وَ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حسُن</w:t>
      </w:r>
      <w:r>
        <w:rPr>
          <w:rtl/>
          <w:lang w:bidi="fa-IR"/>
        </w:rPr>
        <w:t xml:space="preserve"> اَدَبُک وتَزک نَفسُک؛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علما معاشرت کن تا علمت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اد،</w:t>
      </w:r>
      <w:r>
        <w:rPr>
          <w:rtl/>
          <w:lang w:bidi="fa-IR"/>
        </w:rPr>
        <w:t xml:space="preserve"> ادبت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و جانت پاک شود.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مطالب</w:t>
      </w:r>
      <w:r>
        <w:rPr>
          <w:rtl/>
          <w:lang w:bidi="fa-IR"/>
        </w:rPr>
        <w:t xml:space="preserve"> السؤول، ص 49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CF5149">
      <w:pPr>
        <w:pStyle w:val="Heading2"/>
        <w:rPr>
          <w:rtl/>
          <w:lang w:bidi="fa-IR"/>
        </w:rPr>
      </w:pPr>
      <w:bookmarkStart w:id="519" w:name="_Toc52124480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160</w:t>
      </w:r>
      <w:bookmarkEnd w:id="519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نبَغ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لِمَن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تَّق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مَلامَةَ العُلَماءِ وَ ذَمِّهِم اَن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لَهُ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الدُّن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 الآخِرَةِ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سرزنش و نکوهش علما پروا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او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داشت.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t>(تحف العقول، ص 364)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CF5149">
      <w:pPr>
        <w:pStyle w:val="Heading2"/>
        <w:rPr>
          <w:rtl/>
          <w:lang w:bidi="fa-IR"/>
        </w:rPr>
      </w:pPr>
      <w:bookmarkStart w:id="520" w:name="_Toc52124480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161</w:t>
      </w:r>
      <w:bookmarkEnd w:id="520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اَلحِلمُ</w:t>
      </w:r>
      <w:r>
        <w:rPr>
          <w:rtl/>
          <w:lang w:bidi="fa-IR"/>
        </w:rPr>
        <w:t xml:space="preserve"> لِباسُ العالِمِ فَلا تَعرَ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نَّ</w:t>
      </w:r>
      <w:r>
        <w:rPr>
          <w:rtl/>
          <w:lang w:bidi="fa-IR"/>
        </w:rPr>
        <w:t xml:space="preserve"> مِنهُ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لباس عالم است، پس تو خود را از آن 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مدار.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8، ص 55)</w:t>
      </w:r>
    </w:p>
    <w:p w:rsidR="00AB197B" w:rsidRDefault="00CF5149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CF5149">
      <w:pPr>
        <w:pStyle w:val="Heading2"/>
        <w:rPr>
          <w:rtl/>
          <w:lang w:bidi="fa-IR"/>
        </w:rPr>
      </w:pPr>
      <w:bookmarkStart w:id="521" w:name="_Toc52124481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162</w:t>
      </w:r>
      <w:bookmarkEnd w:id="521"/>
    </w:p>
    <w:p w:rsidR="00AB197B" w:rsidRDefault="00AB197B" w:rsidP="004972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F5149" w:rsidRPr="00CF5149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>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دلائل العالم إنتقادة ل</w:t>
      </w:r>
      <w:r w:rsidR="007B7D1E">
        <w:rPr>
          <w:rtl/>
          <w:lang w:bidi="fa-IR"/>
        </w:rPr>
        <w:t xml:space="preserve">حدیث - 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علمه بحقائق فنون النظر.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 ، نقد سخن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خود و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نظرات مختلف است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(بحارالانوار،ج78،ص119)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CF5149">
      <w:pPr>
        <w:pStyle w:val="Heading2"/>
        <w:rPr>
          <w:rtl/>
          <w:lang w:bidi="fa-IR"/>
        </w:rPr>
      </w:pPr>
      <w:bookmarkStart w:id="522" w:name="_Toc52124481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163</w:t>
      </w:r>
      <w:bookmarkEnd w:id="522"/>
    </w:p>
    <w:p w:rsidR="00AB197B" w:rsidRDefault="00AB197B" w:rsidP="004972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محمدباقر </w:t>
      </w:r>
      <w:r w:rsidR="00CF5149" w:rsidRPr="00CF5149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>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نتفع</w:t>
      </w:r>
      <w:r>
        <w:rPr>
          <w:rtl/>
          <w:lang w:bidi="fa-IR"/>
        </w:rPr>
        <w:t xml:space="preserve"> بعلمه افضل من سبع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الف عابد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علمش سود برند ، از هفتاد هزار عابد بهتر است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(بحارالانوار،ج75 ،ص173)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CF5149">
      <w:pPr>
        <w:pStyle w:val="Heading2"/>
        <w:rPr>
          <w:rtl/>
          <w:lang w:bidi="fa-IR"/>
        </w:rPr>
      </w:pPr>
      <w:bookmarkStart w:id="523" w:name="_Toc52124481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164</w:t>
      </w:r>
      <w:bookmarkEnd w:id="523"/>
    </w:p>
    <w:p w:rsidR="00AB197B" w:rsidRDefault="00AB197B" w:rsidP="004972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F5149" w:rsidRPr="00CF5149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>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رُبِّ</w:t>
      </w:r>
      <w:r>
        <w:rPr>
          <w:rtl/>
          <w:lang w:bidi="fa-IR"/>
        </w:rPr>
        <w:t xml:space="preserve"> عالِمٍ قَدْ قَتَلَهُ جَهْلُهُ ، وَ عِلْمُهُ مَعَهُ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نْفَعُهُ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ارند</w:t>
      </w:r>
      <w:r>
        <w:rPr>
          <w:rtl/>
          <w:lang w:bidi="fa-IR"/>
        </w:rPr>
        <w:t xml:space="preserve"> دانشمندان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جهلشان آنها را کشته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علمشان با آنهاست، اما به حالشان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t>(ارشاد ص144)</w:t>
      </w:r>
    </w:p>
    <w:p w:rsidR="00AB197B" w:rsidRDefault="00CF5149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CF5149">
      <w:pPr>
        <w:pStyle w:val="Heading2"/>
        <w:rPr>
          <w:rtl/>
          <w:lang w:bidi="fa-IR"/>
        </w:rPr>
      </w:pPr>
      <w:bookmarkStart w:id="524" w:name="_Toc52124481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165</w:t>
      </w:r>
      <w:bookmarkEnd w:id="524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t>... زَلَّةُ الْعالِمِ کَانْکِسارِ السَّف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نَةِ</w:t>
      </w:r>
      <w:r>
        <w:rPr>
          <w:rtl/>
          <w:lang w:bidi="fa-IR"/>
        </w:rPr>
        <w:t xml:space="preserve"> تَغْرَقُ و تُغْرِقُ مَعَها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رَها؛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لغزش</w:t>
      </w:r>
      <w:r>
        <w:rPr>
          <w:rtl/>
          <w:lang w:bidi="fa-IR"/>
        </w:rPr>
        <w:t xml:space="preserve"> عالم، مانند شکستن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خود، غرق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هم با خود غرق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، ح 5474.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CF5149">
      <w:pPr>
        <w:pStyle w:val="Heading2"/>
        <w:rPr>
          <w:rtl/>
          <w:lang w:bidi="fa-IR"/>
        </w:rPr>
      </w:pPr>
      <w:bookmarkStart w:id="525" w:name="_Toc52124481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166</w:t>
      </w:r>
      <w:bookmarkEnd w:id="525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A178C9" w:rsidRPr="00A178C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تَجْلِسوا مَعَ کُلِّ عالِمٍ، اِلاّ عالِماً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دْعوکُمْ</w:t>
      </w:r>
      <w:r>
        <w:rPr>
          <w:rtl/>
          <w:lang w:bidi="fa-IR"/>
        </w:rPr>
        <w:t xml:space="preserve"> مِنْ الخَمْسِ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الْخَمْسِ : مِنَ الشَّکِّ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نِ،</w:t>
      </w:r>
      <w:r>
        <w:rPr>
          <w:rtl/>
          <w:lang w:bidi="fa-IR"/>
        </w:rPr>
        <w:t xml:space="preserve"> وَ مِنَ الْعَداوَةِ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النَّص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حَةِ</w:t>
      </w:r>
      <w:r>
        <w:rPr>
          <w:rtl/>
          <w:lang w:bidi="fa-IR"/>
        </w:rPr>
        <w:t xml:space="preserve"> وَ مِنَ الْکِبْرِ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التَّواضُعِ وَ مِنَ الرّ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الاِْخْلاصِ وَ مِنَ الرَّغْبَةِ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eastAsia"/>
          <w:rtl/>
          <w:lang w:bidi="fa-IR"/>
        </w:rPr>
        <w:t>زُّهْدِ؛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هر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مگر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شما را از پنج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پنج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دعوت کند: از شکّ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از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تکبّر به تواضع، از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اخلاص و از علاقه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اعتنا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آن.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بغداد ، ج 5، ص 70، ح 2421.</w:t>
      </w:r>
    </w:p>
    <w:p w:rsidR="00AB197B" w:rsidRDefault="00CF5149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CF5149">
      <w:pPr>
        <w:pStyle w:val="Heading2"/>
        <w:rPr>
          <w:rtl/>
          <w:lang w:bidi="fa-IR"/>
        </w:rPr>
      </w:pPr>
      <w:bookmarkStart w:id="526" w:name="_Toc52124481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167</w:t>
      </w:r>
      <w:bookmarkEnd w:id="526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جالِسِ</w:t>
      </w:r>
      <w:r>
        <w:rPr>
          <w:rtl/>
          <w:lang w:bidi="fa-IR"/>
        </w:rPr>
        <w:t xml:space="preserve"> الْعُلَماءَ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زْدَدْ</w:t>
      </w:r>
      <w:r>
        <w:rPr>
          <w:rtl/>
          <w:lang w:bidi="fa-IR"/>
        </w:rPr>
        <w:t xml:space="preserve"> عِلْمُکَ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حْسُنْ</w:t>
      </w:r>
      <w:r>
        <w:rPr>
          <w:rtl/>
          <w:lang w:bidi="fa-IR"/>
        </w:rPr>
        <w:t xml:space="preserve"> اَدَبُکَ وَ تَزْکُ نَفْسُکَ؛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علما هم‌نش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باش، تا علمت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ادبت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و جانت پاک گردد.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، ح 4786.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CF5149">
      <w:pPr>
        <w:pStyle w:val="Heading2"/>
        <w:rPr>
          <w:rtl/>
          <w:lang w:bidi="fa-IR"/>
        </w:rPr>
      </w:pPr>
      <w:bookmarkStart w:id="527" w:name="_Toc52124481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168</w:t>
      </w:r>
      <w:bookmarkEnd w:id="527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رَحِمَ</w:t>
      </w:r>
      <w:r>
        <w:rPr>
          <w:rtl/>
          <w:lang w:bidi="fa-IR"/>
        </w:rPr>
        <w:t xml:space="preserve"> اللّه‌ُ عَبْدا اَح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اَمْرَنا ...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تَعَلَّمُ</w:t>
      </w:r>
      <w:r>
        <w:rPr>
          <w:rtl/>
          <w:lang w:bidi="fa-IR"/>
        </w:rPr>
        <w:t xml:space="preserve"> عُلومَنا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عَلِّمُهَا</w:t>
      </w:r>
      <w:r>
        <w:rPr>
          <w:rtl/>
          <w:lang w:bidi="fa-IR"/>
        </w:rPr>
        <w:t xml:space="preserve"> النّاسَ ، فَاِنَّ النّاسَ لَوْ عَلِموا مَحاسِنَ کَلامِنا لاَتَّبَعونا؛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رحمت</w:t>
      </w:r>
      <w:r>
        <w:rPr>
          <w:rtl/>
          <w:lang w:bidi="fa-IR"/>
        </w:rPr>
        <w:t xml:space="preserve"> خدا بر بنده‌ا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امر ما را زنده کند. دانش‌ها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فرا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به مردم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>. اگر مردم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سخنان ما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دانستند،</w:t>
      </w:r>
      <w:r>
        <w:rPr>
          <w:rtl/>
          <w:lang w:bidi="fa-IR"/>
        </w:rPr>
        <w:t xml:space="preserve"> از 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الأخبار ، ص 180، ح 1.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CF5149">
      <w:pPr>
        <w:pStyle w:val="Heading2"/>
        <w:rPr>
          <w:rtl/>
          <w:lang w:bidi="fa-IR"/>
        </w:rPr>
      </w:pPr>
      <w:bookmarkStart w:id="528" w:name="_Toc52124481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169</w:t>
      </w:r>
      <w:bookmarkEnd w:id="528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لَوْ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عْلَمُ</w:t>
      </w:r>
      <w:r>
        <w:rPr>
          <w:rtl/>
          <w:lang w:bidi="fa-IR"/>
        </w:rPr>
        <w:t xml:space="preserve"> النّاسُ 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طَـلَبِ الْعِلْمِ لَطَـلَبوهُ وَ لَو بِسَفْکِ الْمُهَجِ وَ خَوضِ اللُّجَجِ اِنَّ اللّه‌َ تَبارَکَ وَ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الَ</w:t>
      </w:r>
      <w:r>
        <w:rPr>
          <w:rtl/>
          <w:lang w:bidi="fa-IR"/>
        </w:rPr>
        <w:t xml:space="preserve"> : اِنَّ اَمْقَتَ عَب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اِلَ</w:t>
      </w:r>
      <w:r>
        <w:rPr>
          <w:rFonts w:hint="cs"/>
          <w:rtl/>
          <w:lang w:bidi="fa-IR"/>
        </w:rPr>
        <w:t>یَّ</w:t>
      </w:r>
      <w:r>
        <w:rPr>
          <w:rtl/>
          <w:lang w:bidi="fa-IR"/>
        </w:rPr>
        <w:t xml:space="preserve"> الْجاهِلُ الْمُسْتَخِفُّ </w:t>
      </w:r>
      <w:r>
        <w:rPr>
          <w:rtl/>
          <w:lang w:bidi="fa-IR"/>
        </w:rPr>
        <w:lastRenderedPageBreak/>
        <w:t>بِحَقِّ اَهْلِ الْعِلْمِ ، التّارِکُ لِلاِْق</w:t>
      </w:r>
      <w:r>
        <w:rPr>
          <w:rFonts w:hint="eastAsia"/>
          <w:rtl/>
          <w:lang w:bidi="fa-IR"/>
        </w:rPr>
        <w:t>ْتِداءِ</w:t>
      </w:r>
      <w:r>
        <w:rPr>
          <w:rtl/>
          <w:lang w:bidi="fa-IR"/>
        </w:rPr>
        <w:t xml:space="preserve"> بِهِمْ وَ اِنَّ اَحَبَّ عَب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اِلَ</w:t>
      </w:r>
      <w:r>
        <w:rPr>
          <w:rFonts w:hint="cs"/>
          <w:rtl/>
          <w:lang w:bidi="fa-IR"/>
        </w:rPr>
        <w:t>یَّ</w:t>
      </w:r>
      <w:r>
        <w:rPr>
          <w:rtl/>
          <w:lang w:bidi="fa-IR"/>
        </w:rPr>
        <w:t xml:space="preserve"> التَّق</w:t>
      </w:r>
      <w:r>
        <w:rPr>
          <w:rFonts w:hint="cs"/>
          <w:rtl/>
          <w:lang w:bidi="fa-IR"/>
        </w:rPr>
        <w:t>یُّ</w:t>
      </w:r>
      <w:r>
        <w:rPr>
          <w:rtl/>
          <w:lang w:bidi="fa-IR"/>
        </w:rPr>
        <w:t xml:space="preserve"> الطّالِبُ لِلثَّوابِ الْجَز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اَللاّزِمُ لِلْعُلَماءِ التّابِـعُ لِلْحُلَماءِ القابِلُ عَنِ الْحُـکَماءِ؛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مردم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دانستند</w:t>
      </w:r>
      <w:r>
        <w:rPr>
          <w:rtl/>
          <w:lang w:bidi="fa-IR"/>
        </w:rPr>
        <w:t xml:space="preserve"> که در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[نهفته] است،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گمان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رفتند،</w:t>
      </w:r>
      <w:r>
        <w:rPr>
          <w:rtl/>
          <w:lang w:bidi="fa-IR"/>
        </w:rPr>
        <w:t xml:space="preserve">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با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شدن خون و فرو رفتن در اعماق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باشد.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کرد: منفورتر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بندگانم نزد من،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حق اهل علم را سبک بشمارد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رها کند و محبوب‌تر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بندگانم نزد من، تقوا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پاداش فراوان، همراه دانشمندان،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بردباران و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باشد.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1، ص 35، ح 5.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CF5149">
      <w:pPr>
        <w:pStyle w:val="Heading2"/>
        <w:rPr>
          <w:rtl/>
          <w:lang w:bidi="fa-IR"/>
        </w:rPr>
      </w:pPr>
      <w:bookmarkStart w:id="529" w:name="_Toc52124481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170</w:t>
      </w:r>
      <w:bookmarkEnd w:id="529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A178C9" w:rsidRPr="00A178C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اِنَّ</w:t>
      </w:r>
      <w:r>
        <w:rPr>
          <w:rtl/>
          <w:lang w:bidi="fa-IR"/>
        </w:rPr>
        <w:t xml:space="preserve"> لُقْمانَ قالَ لاِبْنِهِ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بُنَ</w:t>
      </w:r>
      <w:r>
        <w:rPr>
          <w:rFonts w:hint="cs"/>
          <w:rtl/>
          <w:lang w:bidi="fa-IR"/>
        </w:rPr>
        <w:t>یَّ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بِمَجالِسِ الْعُلَماءِ وَ اسْتَمِعْ کَلامَ الْحُکَماءِ فَاِنَّ اللّه‌َ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حْ</w:t>
      </w:r>
      <w:r>
        <w:rPr>
          <w:rFonts w:hint="cs"/>
          <w:rtl/>
          <w:lang w:bidi="fa-IR"/>
        </w:rPr>
        <w:t>یِی</w:t>
      </w:r>
      <w:r>
        <w:rPr>
          <w:rtl/>
          <w:lang w:bidi="fa-IR"/>
        </w:rPr>
        <w:t xml:space="preserve"> الْقَلْبَ الْمَ</w:t>
      </w:r>
      <w:r>
        <w:rPr>
          <w:rFonts w:hint="cs"/>
          <w:rtl/>
          <w:lang w:bidi="fa-IR"/>
        </w:rPr>
        <w:t>یِّ</w:t>
      </w:r>
      <w:r>
        <w:rPr>
          <w:rFonts w:hint="eastAsia"/>
          <w:rtl/>
          <w:lang w:bidi="fa-IR"/>
        </w:rPr>
        <w:t>تَ</w:t>
      </w:r>
      <w:r>
        <w:rPr>
          <w:rtl/>
          <w:lang w:bidi="fa-IR"/>
        </w:rPr>
        <w:t xml:space="preserve"> بِنورِ الْحِکْمَةِ کَما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حْ</w:t>
      </w:r>
      <w:r>
        <w:rPr>
          <w:rFonts w:hint="cs"/>
          <w:rtl/>
          <w:lang w:bidi="fa-IR"/>
        </w:rPr>
        <w:t>یِی</w:t>
      </w:r>
      <w:r>
        <w:rPr>
          <w:rtl/>
          <w:lang w:bidi="fa-IR"/>
        </w:rPr>
        <w:t xml:space="preserve"> الاَْرْضَ الْمَ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تَةَ</w:t>
      </w:r>
      <w:r>
        <w:rPr>
          <w:rtl/>
          <w:lang w:bidi="fa-IR"/>
        </w:rPr>
        <w:t xml:space="preserve"> بِوابِلِ الْمَطَرِ؛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لقمان</w:t>
      </w:r>
      <w:r>
        <w:rPr>
          <w:rtl/>
          <w:lang w:bidi="fa-IR"/>
        </w:rPr>
        <w:t xml:space="preserve"> به پسرش گفت: فرزندم! همواره در مجلس دانشمندان باش و سخنان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بشنو، که خداوند، دل مرده را به نور حکمت زنده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کند؛</w:t>
      </w:r>
      <w:r>
        <w:rPr>
          <w:rtl/>
          <w:lang w:bidi="fa-IR"/>
        </w:rPr>
        <w:t xml:space="preserve"> همان گونه که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مرده را با باران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ل‌آسا،</w:t>
      </w:r>
      <w:r>
        <w:rPr>
          <w:rtl/>
          <w:lang w:bidi="fa-IR"/>
        </w:rPr>
        <w:t xml:space="preserve"> زنده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معجم</w:t>
      </w:r>
      <w:r>
        <w:rPr>
          <w:rtl/>
          <w:lang w:bidi="fa-IR"/>
        </w:rPr>
        <w:t xml:space="preserve">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ج 8 ، ص 199، ح 7810.</w:t>
      </w:r>
    </w:p>
    <w:p w:rsidR="00AB197B" w:rsidRDefault="00CF5149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CF5149">
      <w:pPr>
        <w:pStyle w:val="Heading2"/>
        <w:rPr>
          <w:rtl/>
          <w:lang w:bidi="fa-IR"/>
        </w:rPr>
      </w:pPr>
      <w:bookmarkStart w:id="530" w:name="_Toc52124481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171</w:t>
      </w:r>
      <w:bookmarkEnd w:id="530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بعد از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قائم ما نبود وجود علما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(مردم را فرا)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 و به وجود او رهنمون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با حجتها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دفاع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بندگان ناتوان خدا را از دام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رهانند،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گمان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</w:t>
      </w:r>
      <w:r>
        <w:rPr>
          <w:rtl/>
          <w:lang w:bidi="fa-IR"/>
        </w:rPr>
        <w:t>/ج2/ص6.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CF5149">
      <w:pPr>
        <w:pStyle w:val="Heading2"/>
        <w:rPr>
          <w:rtl/>
          <w:lang w:bidi="fa-IR"/>
        </w:rPr>
      </w:pPr>
      <w:bookmarkStart w:id="531" w:name="_Toc52124482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172</w:t>
      </w:r>
      <w:bookmarkEnd w:id="531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العالم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إن کان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تا،</w:t>
      </w:r>
      <w:r>
        <w:rPr>
          <w:rtl/>
          <w:lang w:bidi="fa-IR"/>
        </w:rPr>
        <w:t xml:space="preserve"> الجاهل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عالم</w:t>
      </w:r>
      <w:r>
        <w:rPr>
          <w:rtl/>
          <w:lang w:bidi="fa-IR"/>
        </w:rPr>
        <w:t xml:space="preserve"> زنده است، گرچه مرده باشد؛ نادان مرده است، گرچه زنده باشد.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>/ ح1125.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CF5149">
      <w:pPr>
        <w:pStyle w:val="Heading2"/>
        <w:rPr>
          <w:rtl/>
          <w:lang w:bidi="fa-IR"/>
        </w:rPr>
      </w:pPr>
      <w:bookmarkStart w:id="532" w:name="_Toc52124482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173</w:t>
      </w:r>
      <w:bookmarkEnd w:id="532"/>
    </w:p>
    <w:p w:rsidR="00AB197B" w:rsidRDefault="00AB197B" w:rsidP="00CF51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اعظم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موت</w:t>
      </w:r>
      <w:r>
        <w:rPr>
          <w:rtl/>
          <w:lang w:bidi="fa-IR"/>
        </w:rPr>
        <w:t xml:space="preserve"> العالم ثلمة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الإسلام لا تسد ما اختلف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النهار.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گذشت عالم، رخنه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اسلام که، تا شب و روز در گردش است،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آن را جبران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CF5149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العمال/ح 2876.</w:t>
      </w:r>
    </w:p>
    <w:p w:rsidR="00AB197B" w:rsidRDefault="00CF5149" w:rsidP="00CF514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CF5149">
      <w:pPr>
        <w:pStyle w:val="Heading2"/>
        <w:rPr>
          <w:rtl/>
          <w:lang w:bidi="fa-IR"/>
        </w:rPr>
      </w:pPr>
      <w:bookmarkStart w:id="533" w:name="_Toc52124482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174</w:t>
      </w:r>
      <w:bookmarkEnd w:id="533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صادق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</w:t>
      </w:r>
      <w:r>
        <w:rPr>
          <w:rtl/>
          <w:lang w:bidi="fa-IR"/>
        </w:rPr>
        <w:t xml:space="preserve">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بعث الله عزوجل العالم و العابد، فاذا وقف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عزوجل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للعابد: انطلق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الجنه،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للعالم: فق، تشفع للناس بحسن تا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بک</w:t>
      </w:r>
      <w:r>
        <w:rPr>
          <w:rtl/>
          <w:lang w:bidi="fa-IR"/>
        </w:rPr>
        <w:t xml:space="preserve"> لهم.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شود،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عزوجل عالم و عابد را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 چون آن دو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عزوجل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ستند،</w:t>
      </w:r>
      <w:r>
        <w:rPr>
          <w:rtl/>
          <w:lang w:bidi="fa-IR"/>
        </w:rPr>
        <w:t xml:space="preserve"> به عابد گفته شود: به بهشت برو و به عالم گفته شود: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بسبب آن که مردم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شفاعتشان کن.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علل</w:t>
      </w:r>
      <w:r>
        <w:rPr>
          <w:rtl/>
          <w:lang w:bidi="fa-IR"/>
        </w:rPr>
        <w:t xml:space="preserve"> الشرا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>/ 394.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CF5149">
      <w:pPr>
        <w:pStyle w:val="Heading2"/>
        <w:rPr>
          <w:rtl/>
          <w:lang w:bidi="fa-IR"/>
        </w:rPr>
      </w:pPr>
      <w:bookmarkStart w:id="534" w:name="_Toc52124482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175</w:t>
      </w:r>
      <w:bookmarkEnd w:id="534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باقر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نفع</w:t>
      </w:r>
      <w:r>
        <w:rPr>
          <w:rtl/>
          <w:lang w:bidi="fa-IR"/>
        </w:rPr>
        <w:t xml:space="preserve"> بعلمه، افضل من سبع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الف عابد.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علمش بهره ببرند، برتر از هفتاد هزار عابد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الحکمه/ ج8/ص 3942.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CF5149">
      <w:pPr>
        <w:pStyle w:val="Heading2"/>
        <w:rPr>
          <w:rtl/>
          <w:lang w:bidi="fa-IR"/>
        </w:rPr>
      </w:pPr>
      <w:bookmarkStart w:id="535" w:name="_Toc52124482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176</w:t>
      </w:r>
      <w:bookmarkEnd w:id="535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العلماء</w:t>
      </w:r>
      <w:r>
        <w:rPr>
          <w:rtl/>
          <w:lang w:bidi="fa-IR"/>
        </w:rPr>
        <w:t xml:space="preserve"> باقون ما بق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النهار.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گردش شب و روز هست، علما هستند.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غررالحکم</w:t>
      </w:r>
      <w:r>
        <w:rPr>
          <w:rtl/>
          <w:lang w:bidi="fa-IR"/>
        </w:rPr>
        <w:t>/ ج1481.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CF5149">
      <w:pPr>
        <w:pStyle w:val="Heading2"/>
        <w:rPr>
          <w:rtl/>
          <w:lang w:bidi="fa-IR"/>
        </w:rPr>
      </w:pPr>
      <w:bookmarkStart w:id="536" w:name="_Toc52124482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177</w:t>
      </w:r>
      <w:bookmarkEnd w:id="536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(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)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موت</w:t>
      </w:r>
      <w:r>
        <w:rPr>
          <w:rtl/>
          <w:lang w:bidi="fa-IR"/>
        </w:rPr>
        <w:t xml:space="preserve"> العالم ثلمه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الاسلام لا تسد ما اختلف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النهار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گذشت عالم، رخنه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اسلام که تا شب و روز در گردش است،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آن را جبران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کنزالعمال</w:t>
      </w:r>
      <w:r>
        <w:rPr>
          <w:rtl/>
          <w:lang w:bidi="fa-IR"/>
        </w:rPr>
        <w:t>/ ج 28760.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CF5149">
      <w:pPr>
        <w:pStyle w:val="Heading2"/>
        <w:rPr>
          <w:rtl/>
          <w:lang w:bidi="fa-IR"/>
        </w:rPr>
      </w:pPr>
      <w:bookmarkStart w:id="537" w:name="_Toc52124482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178</w:t>
      </w:r>
      <w:bookmarkEnd w:id="537"/>
    </w:p>
    <w:p w:rsidR="00AB197B" w:rsidRDefault="00AB197B" w:rsidP="00CF51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العلماء</w:t>
      </w:r>
      <w:r>
        <w:rPr>
          <w:rtl/>
          <w:lang w:bidi="fa-IR"/>
        </w:rPr>
        <w:t xml:space="preserve"> مصاب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الارض، و خلفاء الانب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اء،</w:t>
      </w:r>
      <w:r>
        <w:rPr>
          <w:rtl/>
          <w:lang w:bidi="fa-IR"/>
        </w:rPr>
        <w:t xml:space="preserve"> و ورتن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ورثه الانب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علما</w:t>
      </w:r>
      <w:r>
        <w:rPr>
          <w:rtl/>
          <w:lang w:bidi="fa-IR"/>
        </w:rPr>
        <w:t xml:space="preserve"> چراغها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وارثان من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هستند.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العمال/ 28677.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CF5149">
      <w:pPr>
        <w:pStyle w:val="Heading2"/>
        <w:rPr>
          <w:rtl/>
          <w:lang w:bidi="fa-IR"/>
        </w:rPr>
      </w:pPr>
      <w:bookmarkStart w:id="538" w:name="_Toc52124482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179</w:t>
      </w:r>
      <w:bookmarkEnd w:id="538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الصادق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العالم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تکلم</w:t>
      </w:r>
      <w:r>
        <w:rPr>
          <w:rtl/>
          <w:lang w:bidi="fa-IR"/>
        </w:rPr>
        <w:t xml:space="preserve"> بالفضول.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دانا</w:t>
      </w:r>
      <w:r>
        <w:rPr>
          <w:rtl/>
          <w:lang w:bidi="fa-IR"/>
        </w:rPr>
        <w:t xml:space="preserve"> (و عالم)،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CF5149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9، ص 33، ح 10127»</w:t>
      </w:r>
    </w:p>
    <w:p w:rsidR="00AB197B" w:rsidRDefault="00CF5149" w:rsidP="00CF514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AB197B" w:rsidP="00CF5149">
      <w:pPr>
        <w:pStyle w:val="Heading1"/>
        <w:rPr>
          <w:rtl/>
          <w:lang w:bidi="fa-IR"/>
        </w:rPr>
      </w:pPr>
      <w:bookmarkStart w:id="539" w:name="_Toc521244828"/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و کتابخوان</w:t>
      </w:r>
      <w:r>
        <w:rPr>
          <w:rFonts w:hint="cs"/>
          <w:rtl/>
          <w:lang w:bidi="fa-IR"/>
        </w:rPr>
        <w:t>ی</w:t>
      </w:r>
      <w:bookmarkEnd w:id="539"/>
    </w:p>
    <w:p w:rsidR="00CF5149" w:rsidRDefault="00CF5149" w:rsidP="00AB197B">
      <w:pPr>
        <w:pStyle w:val="libNormal"/>
        <w:rPr>
          <w:rFonts w:hint="cs"/>
          <w:rtl/>
          <w:lang w:bidi="fa-IR"/>
        </w:rPr>
      </w:pPr>
    </w:p>
    <w:p w:rsidR="00AB197B" w:rsidRDefault="007B7D1E" w:rsidP="00CF5149">
      <w:pPr>
        <w:pStyle w:val="Heading2"/>
        <w:rPr>
          <w:rtl/>
          <w:lang w:bidi="fa-IR"/>
        </w:rPr>
      </w:pPr>
      <w:bookmarkStart w:id="540" w:name="_Toc52124482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</w:t>
      </w:r>
      <w:bookmarkEnd w:id="540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تَسَلّ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بِالکُتُبِ لَم تَفُتهُ سَلَوةٌ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هرکه</w:t>
      </w:r>
      <w:r>
        <w:rPr>
          <w:rtl/>
          <w:lang w:bidi="fa-IR"/>
        </w:rPr>
        <w:t xml:space="preserve"> با کتاب آرامش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آرامشْ‌بخش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دست نداده است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7B7D1E">
        <w:rPr>
          <w:rtl/>
          <w:lang w:bidi="fa-IR"/>
        </w:rPr>
        <w:t xml:space="preserve">حدیث - </w:t>
      </w:r>
      <w:r>
        <w:rPr>
          <w:rtl/>
          <w:lang w:bidi="fa-IR"/>
        </w:rPr>
        <w:t>8126</w:t>
      </w:r>
    </w:p>
    <w:p w:rsidR="00AB197B" w:rsidRDefault="00CF5149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AB197B" w:rsidP="00CF5149">
      <w:pPr>
        <w:pStyle w:val="Heading1"/>
        <w:rPr>
          <w:rtl/>
          <w:lang w:bidi="fa-IR"/>
        </w:rPr>
      </w:pPr>
      <w:bookmarkStart w:id="541" w:name="_Toc521244830"/>
      <w:r>
        <w:rPr>
          <w:rFonts w:hint="eastAsia"/>
          <w:rtl/>
          <w:lang w:bidi="fa-IR"/>
        </w:rPr>
        <w:t>شعر،خط</w:t>
      </w:r>
      <w:r>
        <w:rPr>
          <w:rtl/>
          <w:lang w:bidi="fa-IR"/>
        </w:rPr>
        <w:t xml:space="preserve"> و نوشتار</w:t>
      </w:r>
      <w:bookmarkEnd w:id="541"/>
    </w:p>
    <w:p w:rsidR="00CF5149" w:rsidRDefault="00CF5149" w:rsidP="00AB197B">
      <w:pPr>
        <w:pStyle w:val="libNormal"/>
        <w:rPr>
          <w:rFonts w:hint="cs"/>
          <w:rtl/>
          <w:lang w:bidi="fa-IR"/>
        </w:rPr>
      </w:pPr>
    </w:p>
    <w:p w:rsidR="00AB197B" w:rsidRDefault="007B7D1E" w:rsidP="00CF5149">
      <w:pPr>
        <w:pStyle w:val="Heading2"/>
        <w:rPr>
          <w:rtl/>
          <w:lang w:bidi="fa-IR"/>
        </w:rPr>
      </w:pPr>
      <w:bookmarkStart w:id="542" w:name="_Toc52124483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</w:t>
      </w:r>
      <w:bookmarkEnd w:id="542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A178C9" w:rsidRPr="00A178C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ماتَ ومِ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راثُهُ</w:t>
      </w:r>
      <w:r>
        <w:rPr>
          <w:rtl/>
          <w:lang w:bidi="fa-IR"/>
        </w:rPr>
        <w:t xml:space="preserve"> الدَّفاتِرُ وَالْمَحابِرُ وَجَبَتْ لَهُ الْجَنَّةُ؛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او دفترها و دوات باشد، بهشت بر او واجب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ارشاد</w:t>
      </w:r>
      <w:r>
        <w:rPr>
          <w:rtl/>
          <w:lang w:bidi="fa-IR"/>
        </w:rPr>
        <w:t xml:space="preserve"> القلوب، ج 1، ص 172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CF5149">
      <w:pPr>
        <w:pStyle w:val="Heading2"/>
        <w:rPr>
          <w:rtl/>
          <w:lang w:bidi="fa-IR"/>
        </w:rPr>
      </w:pPr>
      <w:bookmarkStart w:id="543" w:name="_Toc52124483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</w:t>
      </w:r>
      <w:bookmarkEnd w:id="543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A178C9" w:rsidRPr="00A178C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اکتُبُوا؛</w:t>
      </w:r>
      <w:r>
        <w:rPr>
          <w:rtl/>
          <w:lang w:bidi="fa-IR"/>
        </w:rPr>
        <w:t xml:space="preserve"> فإنّکُم لا تَحفَظُونَ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تَکتُبوا؛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تا ننو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حفظتان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ج 1، ص 52، ح 9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CF5149">
      <w:pPr>
        <w:pStyle w:val="Heading2"/>
        <w:rPr>
          <w:rtl/>
          <w:lang w:bidi="fa-IR"/>
        </w:rPr>
      </w:pPr>
      <w:bookmarkStart w:id="544" w:name="_Toc52124483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</w:t>
      </w:r>
      <w:bookmarkEnd w:id="544"/>
    </w:p>
    <w:p w:rsidR="00AB197B" w:rsidRDefault="00AB197B" w:rsidP="00CF51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الصّادق </w:t>
      </w:r>
      <w:r w:rsidR="00CF5149" w:rsidRPr="00CF5149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قالَ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تَ</w:t>
      </w:r>
      <w:r>
        <w:rPr>
          <w:rtl/>
          <w:lang w:bidi="fa-IR"/>
        </w:rPr>
        <w:t xml:space="preserve"> شِعْرٍ بَنَ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اللّهُ لَهُ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تاً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الْجَنَّةِ؛</w:t>
      </w:r>
    </w:p>
    <w:p w:rsidR="00AB197B" w:rsidRDefault="00AB197B" w:rsidP="004972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F5149" w:rsidRPr="00CF5149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>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هرکس</w:t>
      </w:r>
      <w:r>
        <w:rPr>
          <w:rtl/>
          <w:lang w:bidi="fa-IR"/>
        </w:rPr>
        <w:t xml:space="preserve"> در راه ما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شعر بسرا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بهشت ، بنا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10، ص 467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CF5149">
      <w:pPr>
        <w:pStyle w:val="Heading2"/>
        <w:rPr>
          <w:rtl/>
          <w:lang w:bidi="fa-IR"/>
        </w:rPr>
      </w:pPr>
      <w:bookmarkStart w:id="545" w:name="_Toc52124483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4</w:t>
      </w:r>
      <w:bookmarkEnd w:id="545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قالَ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قائلٌ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مِن الشِّعرِ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ؤَ</w:t>
      </w:r>
      <w:r>
        <w:rPr>
          <w:rFonts w:hint="cs"/>
          <w:rtl/>
          <w:lang w:bidi="fa-IR"/>
        </w:rPr>
        <w:t>یَّ</w:t>
      </w:r>
      <w:r>
        <w:rPr>
          <w:rFonts w:hint="eastAsia"/>
          <w:rtl/>
          <w:lang w:bidi="fa-IR"/>
        </w:rPr>
        <w:t>دَ</w:t>
      </w:r>
      <w:r>
        <w:rPr>
          <w:rtl/>
          <w:lang w:bidi="fa-IR"/>
        </w:rPr>
        <w:t xml:space="preserve"> بِرُوحِ القُدُسِ؛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شعر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نگفت، جز آن که روح القدس کمکش کرد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أخبار الرِّضا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1 / 7 / 2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CF5149">
      <w:pPr>
        <w:pStyle w:val="Heading2"/>
        <w:rPr>
          <w:rtl/>
          <w:lang w:bidi="fa-IR"/>
        </w:rPr>
      </w:pPr>
      <w:bookmarkStart w:id="546" w:name="_Toc52124483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5</w:t>
      </w:r>
      <w:bookmarkEnd w:id="546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قالَ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</w:t>
      </w:r>
      <w:r>
        <w:rPr>
          <w:rtl/>
          <w:lang w:bidi="fa-IR"/>
        </w:rPr>
        <w:t xml:space="preserve"> شِعرٍ بَنَ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اللّه‌ُ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لَهُ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الجَنّةِ؛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هرکه</w:t>
      </w:r>
      <w:r>
        <w:rPr>
          <w:rtl/>
          <w:lang w:bidi="fa-IR"/>
        </w:rPr>
        <w:t xml:space="preserve"> درباره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شعر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خداوند متعال در بهشت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خانه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بسازد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أخبار الرِّضا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1 / 7 / 1</w:t>
      </w:r>
    </w:p>
    <w:p w:rsidR="00AB197B" w:rsidRDefault="00CF5149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CF5149">
      <w:pPr>
        <w:pStyle w:val="Heading2"/>
        <w:rPr>
          <w:rtl/>
          <w:lang w:bidi="fa-IR"/>
        </w:rPr>
      </w:pPr>
      <w:bookmarkStart w:id="547" w:name="_Toc52124483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6</w:t>
      </w:r>
      <w:bookmarkEnd w:id="547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مِنَ الشِّعرِ لَحِکَما ، وإنّ‌مِنَ البَ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انِ</w:t>
      </w:r>
      <w:r>
        <w:rPr>
          <w:rtl/>
          <w:lang w:bidi="fa-IR"/>
        </w:rPr>
        <w:t xml:space="preserve"> لَسِحرا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شعرها حکمت‌آم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انها</w:t>
      </w:r>
      <w:r>
        <w:rPr>
          <w:rtl/>
          <w:lang w:bidi="fa-IR"/>
        </w:rPr>
        <w:t xml:space="preserve"> افسونگر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الصدوق : 495 / 6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CF5149">
      <w:pPr>
        <w:pStyle w:val="Heading2"/>
        <w:rPr>
          <w:rtl/>
          <w:lang w:bidi="fa-IR"/>
        </w:rPr>
      </w:pPr>
      <w:bookmarkStart w:id="548" w:name="_Toc52124483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7</w:t>
      </w:r>
      <w:bookmarkEnd w:id="548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لَمّا</w:t>
      </w:r>
      <w:r>
        <w:rPr>
          <w:rtl/>
          <w:lang w:bidi="fa-IR"/>
        </w:rPr>
        <w:t xml:space="preserve"> سُئلَ عنِ الشُّعَراءِ: إنّ المُؤمِنَ مُجاهِدٌ بِسَ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فِهِ</w:t>
      </w:r>
      <w:r>
        <w:rPr>
          <w:rtl/>
          <w:lang w:bidi="fa-IR"/>
        </w:rPr>
        <w:t xml:space="preserve"> ولِسانِهِ ، والذ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دِهِ</w:t>
      </w:r>
      <w:r>
        <w:rPr>
          <w:rtl/>
          <w:lang w:bidi="fa-IR"/>
        </w:rPr>
        <w:t xml:space="preserve"> لَکأنّما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نضِحُونَهم</w:t>
      </w:r>
      <w:r>
        <w:rPr>
          <w:rtl/>
          <w:lang w:bidi="fa-IR"/>
        </w:rPr>
        <w:t xml:space="preserve"> بِالنَّبلِ؛</w:t>
      </w:r>
    </w:p>
    <w:p w:rsidR="00AB197B" w:rsidRDefault="00AB197B" w:rsidP="00CF5149">
      <w:pPr>
        <w:pStyle w:val="libNormal"/>
        <w:rPr>
          <w:rtl/>
          <w:lang w:bidi="fa-IR"/>
        </w:rPr>
      </w:pPr>
      <w:r>
        <w:rPr>
          <w:rtl/>
          <w:lang w:bidi="fa-IR"/>
        </w:rPr>
        <w:t>در پاسخ بــه سؤال از شاعران: همانا مؤمن با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زبان خود جهاد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؛ سوگند به آن که جانم در دست اوست ، سخنان شاعران (مؤمن) چون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دشمن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زنند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نور</w:t>
      </w:r>
      <w:r>
        <w:rPr>
          <w:rtl/>
          <w:lang w:bidi="fa-IR"/>
        </w:rPr>
        <w:t xml:space="preserve">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: 4/70/105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CF5149">
      <w:pPr>
        <w:pStyle w:val="Heading2"/>
        <w:rPr>
          <w:rtl/>
          <w:lang w:bidi="fa-IR"/>
        </w:rPr>
      </w:pPr>
      <w:bookmarkStart w:id="549" w:name="_Toc52124483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8</w:t>
      </w:r>
      <w:bookmarkEnd w:id="549"/>
    </w:p>
    <w:p w:rsidR="00AB197B" w:rsidRDefault="00AB197B" w:rsidP="00CF51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افْتَحْ</w:t>
      </w:r>
      <w:r>
        <w:rPr>
          <w:rtl/>
          <w:lang w:bidi="fa-IR"/>
        </w:rPr>
        <w:t xml:space="preserve"> بَرْ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ةَ</w:t>
      </w:r>
      <w:r>
        <w:rPr>
          <w:rtl/>
          <w:lang w:bidi="fa-IR"/>
        </w:rPr>
        <w:t xml:space="preserve"> قَلَمِکَ ، وأسْمِکْ شَحْمَتَهُ ، وأ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مِنْ</w:t>
      </w:r>
      <w:r>
        <w:rPr>
          <w:rtl/>
          <w:lang w:bidi="fa-IR"/>
        </w:rPr>
        <w:t xml:space="preserve"> قِطّتَکَ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جُدْ</w:t>
      </w:r>
      <w:r>
        <w:rPr>
          <w:rtl/>
          <w:lang w:bidi="fa-IR"/>
        </w:rPr>
        <w:t xml:space="preserve"> خَطُّکَ؛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نوک</w:t>
      </w:r>
      <w:r>
        <w:rPr>
          <w:rtl/>
          <w:lang w:bidi="fa-IR"/>
        </w:rPr>
        <w:t xml:space="preserve"> قلمت را بشکاف و پره آن را ستبر گردان و آن را از راست برش بزن تا خطّت خوش شود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غرر</w:t>
      </w:r>
      <w:r>
        <w:rPr>
          <w:rtl/>
          <w:lang w:bidi="fa-IR"/>
        </w:rPr>
        <w:t xml:space="preserve"> الحکم : 2465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CF5149">
      <w:pPr>
        <w:pStyle w:val="Heading2"/>
        <w:rPr>
          <w:rtl/>
          <w:lang w:bidi="fa-IR"/>
        </w:rPr>
      </w:pPr>
      <w:bookmarkStart w:id="550" w:name="_Toc52124483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9</w:t>
      </w:r>
      <w:bookmarkEnd w:id="550"/>
    </w:p>
    <w:p w:rsidR="00AB197B" w:rsidRDefault="00AB197B" w:rsidP="00CF51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قـالَ لِکاتِبهِ عُب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دِ</w:t>
      </w:r>
      <w:r>
        <w:rPr>
          <w:rtl/>
          <w:lang w:bidi="fa-IR"/>
        </w:rPr>
        <w:t xml:space="preserve"> اللّه بـنِ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رافعٍألِـقْ دَواتَکَ ، وأطِلْ جِلْفَةَ قَلَمِکَ ، وَفَرّجْ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السُّطورِ ، وقَرْمِطْ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الحُروفِ ، فإنَّ ذلکَ أجْدَرُ بصَباحَةِ الخَطِّ؛</w:t>
      </w:r>
    </w:p>
    <w:p w:rsidR="00AB197B" w:rsidRDefault="00AB197B" w:rsidP="00CF5149">
      <w:pPr>
        <w:pStyle w:val="libNormal"/>
        <w:rPr>
          <w:rtl/>
          <w:lang w:bidi="fa-IR"/>
        </w:rPr>
      </w:pPr>
      <w:r>
        <w:rPr>
          <w:rtl/>
          <w:lang w:bidi="fa-IR"/>
        </w:rPr>
        <w:t>خطاب به کاتب خود 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داللّه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رافع :در دوات خود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بگذار و نوک قلمت را دراز بتراش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خطها فاصله بگذار و حرفها را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هم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باعث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خط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حکمت 315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CF5149">
      <w:pPr>
        <w:pStyle w:val="Heading2"/>
        <w:rPr>
          <w:rtl/>
          <w:lang w:bidi="fa-IR"/>
        </w:rPr>
      </w:pPr>
      <w:bookmarkStart w:id="551" w:name="_Toc52124484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10</w:t>
      </w:r>
      <w:bookmarkEnd w:id="551"/>
    </w:p>
    <w:p w:rsidR="00AB197B" w:rsidRDefault="00AB197B" w:rsidP="00CF51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الخَطُّ</w:t>
      </w:r>
      <w:r>
        <w:rPr>
          <w:rtl/>
          <w:lang w:bidi="fa-IR"/>
        </w:rPr>
        <w:t xml:space="preserve"> لِسانُ 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دِ</w:t>
      </w:r>
      <w:r>
        <w:rPr>
          <w:rtl/>
          <w:lang w:bidi="fa-IR"/>
        </w:rPr>
        <w:t xml:space="preserve">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خطّ</w:t>
      </w:r>
      <w:r>
        <w:rPr>
          <w:rtl/>
          <w:lang w:bidi="fa-IR"/>
        </w:rPr>
        <w:t xml:space="preserve"> ، زبــانِ دست است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706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CF5149">
      <w:pPr>
        <w:pStyle w:val="Heading2"/>
        <w:rPr>
          <w:rtl/>
          <w:lang w:bidi="fa-IR"/>
        </w:rPr>
      </w:pPr>
      <w:bookmarkStart w:id="552" w:name="_Toc52124484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11</w:t>
      </w:r>
      <w:bookmarkEnd w:id="552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سُئلَ</w:t>
      </w:r>
      <w:r>
        <w:rPr>
          <w:rtl/>
          <w:lang w:bidi="fa-IR"/>
        </w:rPr>
        <w:t xml:space="preserve"> رسولُ اللّه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عنِ الخَطِّ ، فقالَ : عَلّمَهُ نَب</w:t>
      </w:r>
      <w:r>
        <w:rPr>
          <w:rFonts w:hint="cs"/>
          <w:rtl/>
          <w:lang w:bidi="fa-IR"/>
        </w:rPr>
        <w:t>یٌّ</w:t>
      </w:r>
      <w:r>
        <w:rPr>
          <w:rtl/>
          <w:lang w:bidi="fa-IR"/>
        </w:rPr>
        <w:t xml:space="preserve"> ، ومَن کانَ وافَقَهُ عَلِم؛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از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درباره خطّ سؤال شد ، فرمود ند: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داد و همراهانش آموختند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الدرّ</w:t>
      </w:r>
      <w:r>
        <w:rPr>
          <w:rtl/>
          <w:lang w:bidi="fa-IR"/>
        </w:rPr>
        <w:t xml:space="preserve"> المنثور : 7 / 434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CF5149">
      <w:pPr>
        <w:pStyle w:val="Heading2"/>
        <w:rPr>
          <w:rtl/>
          <w:lang w:bidi="fa-IR"/>
        </w:rPr>
      </w:pPr>
      <w:bookmarkStart w:id="553" w:name="_Toc52124484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12</w:t>
      </w:r>
      <w:bookmarkEnd w:id="553"/>
    </w:p>
    <w:p w:rsidR="00AB197B" w:rsidRDefault="00AB197B" w:rsidP="00CF51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تَدَعْ بسمِ اللّهالرَّحمنِ الرَّح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وإن کانَ بعدَهُ شِعرٌ؛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بسم</w:t>
      </w:r>
      <w:r>
        <w:rPr>
          <w:rtl/>
          <w:lang w:bidi="fa-IR"/>
        </w:rPr>
        <w:t xml:space="preserve"> اللّه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فرو مگذار اگر چه قبل از (نوشتن)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شعر باشد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672 / 1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CF5149">
      <w:pPr>
        <w:pStyle w:val="Heading2"/>
        <w:rPr>
          <w:rtl/>
          <w:lang w:bidi="fa-IR"/>
        </w:rPr>
      </w:pPr>
      <w:bookmarkStart w:id="554" w:name="_Toc52124484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13</w:t>
      </w:r>
      <w:bookmarkEnd w:id="554"/>
    </w:p>
    <w:p w:rsidR="00AB197B" w:rsidRDefault="00AB197B" w:rsidP="00CF51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بِسمِ</w:t>
      </w:r>
      <w:r>
        <w:rPr>
          <w:rtl/>
          <w:lang w:bidi="fa-IR"/>
        </w:rPr>
        <w:t xml:space="preserve"> اللّه الرَّحمنِ الرَّح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مِفتاحُ کلِّ کِتابٍ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بسم</w:t>
      </w:r>
      <w:r>
        <w:rPr>
          <w:rtl/>
          <w:lang w:bidi="fa-IR"/>
        </w:rPr>
        <w:t xml:space="preserve"> اللّه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سر آغاز هر نوشته‌ا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الدرّ</w:t>
      </w:r>
      <w:r>
        <w:rPr>
          <w:rtl/>
          <w:lang w:bidi="fa-IR"/>
        </w:rPr>
        <w:t xml:space="preserve"> المنثور : 1 / 27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CF5149">
      <w:pPr>
        <w:pStyle w:val="Heading2"/>
        <w:rPr>
          <w:rtl/>
          <w:lang w:bidi="fa-IR"/>
        </w:rPr>
      </w:pPr>
      <w:bookmarkStart w:id="555" w:name="_Toc52124484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14</w:t>
      </w:r>
      <w:bookmarkEnd w:id="555"/>
    </w:p>
    <w:p w:rsidR="00AB197B" w:rsidRDefault="00AB197B" w:rsidP="00CF51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CF51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کَتَبَ عَنِّ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عِلما أو </w:t>
      </w:r>
      <w:r w:rsidR="007B7D1E">
        <w:rPr>
          <w:rtl/>
          <w:lang w:bidi="fa-IR"/>
        </w:rPr>
        <w:t xml:space="preserve">حدیث - </w:t>
      </w:r>
      <w:r>
        <w:rPr>
          <w:rFonts w:hint="eastAsia"/>
          <w:rtl/>
          <w:lang w:bidi="fa-IR"/>
        </w:rPr>
        <w:t>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زَلْ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کتَبْ</w:t>
      </w:r>
      <w:r>
        <w:rPr>
          <w:rtl/>
          <w:lang w:bidi="fa-IR"/>
        </w:rPr>
        <w:t xml:space="preserve"> لَهُ الأجرُ ما بَقِ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ذلکَ العِلمُ وال</w:t>
      </w:r>
      <w:r w:rsidR="007B7D1E">
        <w:rPr>
          <w:rtl/>
          <w:lang w:bidi="fa-IR"/>
        </w:rPr>
        <w:t xml:space="preserve">حدیث </w:t>
      </w:r>
      <w:r>
        <w:rPr>
          <w:rFonts w:hint="eastAsia"/>
          <w:rtl/>
          <w:lang w:bidi="fa-IR"/>
        </w:rPr>
        <w:t>؛</w:t>
      </w:r>
    </w:p>
    <w:p w:rsidR="00AB197B" w:rsidRDefault="00AB197B" w:rsidP="00CF51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هر</w:t>
      </w:r>
      <w:r>
        <w:rPr>
          <w:rtl/>
          <w:lang w:bidi="fa-IR"/>
        </w:rPr>
        <w:t xml:space="preserve"> کس دانش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 w:rsidR="007B7D1E">
        <w:rPr>
          <w:rtl/>
          <w:lang w:bidi="fa-IR"/>
        </w:rPr>
        <w:t>حدیث</w:t>
      </w:r>
      <w:r w:rsidR="00CF5149">
        <w:rPr>
          <w:rFonts w:hint="cs"/>
          <w:rtl/>
          <w:lang w:bidi="fa-IR"/>
        </w:rPr>
        <w:t>ی</w:t>
      </w:r>
      <w:r w:rsidR="007B7D1E">
        <w:rPr>
          <w:rtl/>
          <w:lang w:bidi="fa-IR"/>
        </w:rPr>
        <w:t xml:space="preserve"> </w:t>
      </w:r>
      <w:r>
        <w:rPr>
          <w:rtl/>
          <w:lang w:bidi="fa-IR"/>
        </w:rPr>
        <w:t>از من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تا آن دانش و </w:t>
      </w:r>
      <w:r w:rsidR="007B7D1E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اجر نوشته شود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28951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CF5149">
      <w:pPr>
        <w:pStyle w:val="Heading2"/>
        <w:rPr>
          <w:rtl/>
          <w:lang w:bidi="fa-IR"/>
        </w:rPr>
      </w:pPr>
      <w:bookmarkStart w:id="556" w:name="_Toc52124484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15</w:t>
      </w:r>
      <w:bookmarkEnd w:id="556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اکتُبُوا</w:t>
      </w:r>
      <w:r>
        <w:rPr>
          <w:rtl/>
          <w:lang w:bidi="fa-IR"/>
        </w:rPr>
        <w:t xml:space="preserve"> ؛ فإنّکُم لا تَحفَظُونَ‌حتّ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تَکتُبوا؛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تا ننو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حفظ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52 / 9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CF5149">
      <w:pPr>
        <w:pStyle w:val="Heading2"/>
        <w:rPr>
          <w:rtl/>
          <w:lang w:bidi="fa-IR"/>
        </w:rPr>
      </w:pPr>
      <w:bookmarkStart w:id="557" w:name="_Toc52124484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16</w:t>
      </w:r>
      <w:bookmarkEnd w:id="557"/>
    </w:p>
    <w:p w:rsidR="00AB197B" w:rsidRDefault="00AB197B" w:rsidP="00CF51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اکتُبُوا</w:t>
      </w:r>
      <w:r>
        <w:rPr>
          <w:rtl/>
          <w:lang w:bidi="fa-IR"/>
        </w:rPr>
        <w:t xml:space="preserve"> العِلمَ قبلَ ذَهابِ العُلَماءِ ، وإنّما ذَهابُ العِلمِ بِمَوتِ العُلَماءِ؛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دانـش</w:t>
      </w:r>
      <w:r>
        <w:rPr>
          <w:rtl/>
          <w:lang w:bidi="fa-IR"/>
        </w:rPr>
        <w:t xml:space="preserve"> را ، پـ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درگـذشت دانشمندان ،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با مرگ دانشمندان ، دانش (آنان)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28733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CF5149">
      <w:pPr>
        <w:pStyle w:val="Heading2"/>
        <w:rPr>
          <w:rtl/>
          <w:lang w:bidi="fa-IR"/>
        </w:rPr>
      </w:pPr>
      <w:bookmarkStart w:id="558" w:name="_Toc52124484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17</w:t>
      </w:r>
      <w:bookmarkEnd w:id="558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قَ</w:t>
      </w:r>
      <w:r>
        <w:rPr>
          <w:rFonts w:hint="cs"/>
          <w:rtl/>
          <w:lang w:bidi="fa-IR"/>
        </w:rPr>
        <w:t>یِّ</w:t>
      </w:r>
      <w:r>
        <w:rPr>
          <w:rFonts w:hint="eastAsia"/>
          <w:rtl/>
          <w:lang w:bidi="fa-IR"/>
        </w:rPr>
        <w:t>دُوا</w:t>
      </w:r>
      <w:r>
        <w:rPr>
          <w:rtl/>
          <w:lang w:bidi="fa-IR"/>
        </w:rPr>
        <w:t xml:space="preserve"> العِلمَ بالکِتابِ؛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را ، با نوشتن در بند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29332</w:t>
      </w:r>
    </w:p>
    <w:p w:rsidR="00AB197B" w:rsidRDefault="00CF5149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CF5149">
      <w:pPr>
        <w:pStyle w:val="Heading2"/>
        <w:rPr>
          <w:rtl/>
          <w:lang w:bidi="fa-IR"/>
        </w:rPr>
      </w:pPr>
      <w:bookmarkStart w:id="559" w:name="_Toc52124484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18</w:t>
      </w:r>
      <w:bookmarkEnd w:id="559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عُقولُ</w:t>
      </w:r>
      <w:r>
        <w:rPr>
          <w:rtl/>
          <w:lang w:bidi="fa-IR"/>
        </w:rPr>
        <w:t xml:space="preserve"> الفُضَلاءِ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أطرافِ أقلامِها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خردها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دانشمندان ، در نوک قلم‌ها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6339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CF5149">
      <w:pPr>
        <w:pStyle w:val="Heading2"/>
        <w:rPr>
          <w:rtl/>
          <w:lang w:bidi="fa-IR"/>
        </w:rPr>
      </w:pPr>
      <w:bookmarkStart w:id="560" w:name="_Toc52124484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19</w:t>
      </w:r>
      <w:bookmarkEnd w:id="560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کِتابُ</w:t>
      </w:r>
      <w:r>
        <w:rPr>
          <w:rtl/>
          <w:lang w:bidi="fa-IR"/>
        </w:rPr>
        <w:t xml:space="preserve"> الرجُلِ عُنوانُ عَقلِهِ‌وبُرهانُ فَضلِهِ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نوشته</w:t>
      </w:r>
      <w:r>
        <w:rPr>
          <w:rtl/>
          <w:lang w:bidi="fa-IR"/>
        </w:rPr>
        <w:t xml:space="preserve"> (و نامه) انسان ، نشانِ خِرد او و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فضل اوست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7260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482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CF5149">
      <w:pPr>
        <w:pStyle w:val="Heading2"/>
        <w:rPr>
          <w:rtl/>
          <w:lang w:bidi="fa-IR"/>
        </w:rPr>
      </w:pPr>
      <w:bookmarkStart w:id="561" w:name="_Toc52124485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20</w:t>
      </w:r>
      <w:bookmarkEnd w:id="561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رَسولُکَ</w:t>
      </w:r>
      <w:r>
        <w:rPr>
          <w:rtl/>
          <w:lang w:bidi="fa-IR"/>
        </w:rPr>
        <w:t xml:space="preserve"> تَرجُمانُ عَقلِکَ ، وکِتابُکَ أبلَغُ 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نطِقُ</w:t>
      </w:r>
      <w:r>
        <w:rPr>
          <w:rtl/>
          <w:lang w:bidi="fa-IR"/>
        </w:rPr>
        <w:t xml:space="preserve"> عَنکَ؛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فرستاده</w:t>
      </w:r>
      <w:r>
        <w:rPr>
          <w:rtl/>
          <w:lang w:bidi="fa-IR"/>
        </w:rPr>
        <w:t xml:space="preserve"> تو ، ترجمان خرد توست ونوشته‌ات ، رساتر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حکمت 301</w:t>
      </w:r>
    </w:p>
    <w:p w:rsidR="00AB197B" w:rsidRDefault="00CF5149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CF5149">
      <w:pPr>
        <w:pStyle w:val="Heading2"/>
        <w:rPr>
          <w:rtl/>
          <w:lang w:bidi="fa-IR"/>
        </w:rPr>
      </w:pPr>
      <w:bookmarkStart w:id="562" w:name="_Toc52124485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21</w:t>
      </w:r>
      <w:bookmarkEnd w:id="562"/>
    </w:p>
    <w:p w:rsidR="00AB197B" w:rsidRDefault="00AB197B" w:rsidP="00CF51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کرم</w:t>
      </w:r>
      <w:r>
        <w:rPr>
          <w:rtl/>
          <w:lang w:bidi="fa-IR"/>
        </w:rPr>
        <w:t xml:space="preserve"> الکتاب ختمه؛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اعتبار</w:t>
      </w:r>
      <w:r>
        <w:rPr>
          <w:rtl/>
          <w:lang w:bidi="fa-IR"/>
        </w:rPr>
        <w:t xml:space="preserve"> نامه به مهر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CF5149">
      <w:pPr>
        <w:pStyle w:val="Heading2"/>
        <w:rPr>
          <w:rtl/>
          <w:lang w:bidi="fa-IR"/>
        </w:rPr>
      </w:pPr>
      <w:bookmarkStart w:id="563" w:name="_Toc52124485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22</w:t>
      </w:r>
      <w:bookmarkEnd w:id="563"/>
    </w:p>
    <w:p w:rsidR="00AB197B" w:rsidRDefault="00AB197B" w:rsidP="00CF51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الشّعر</w:t>
      </w:r>
      <w:r>
        <w:rPr>
          <w:rtl/>
          <w:lang w:bidi="fa-IR"/>
        </w:rPr>
        <w:t xml:space="preserve"> بمنزله الکلام فحسنه حسن الکلام و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الکلام؛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شعر</w:t>
      </w:r>
      <w:r>
        <w:rPr>
          <w:rtl/>
          <w:lang w:bidi="fa-IR"/>
        </w:rPr>
        <w:t xml:space="preserve"> چون سخن است شعر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سخن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و شعر بد سخن بد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CF5149">
      <w:pPr>
        <w:pStyle w:val="Heading2"/>
        <w:rPr>
          <w:rtl/>
          <w:lang w:bidi="fa-IR"/>
        </w:rPr>
      </w:pPr>
      <w:bookmarkStart w:id="564" w:name="_Toc52124485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23</w:t>
      </w:r>
      <w:bookmarkEnd w:id="564"/>
    </w:p>
    <w:p w:rsidR="00AB197B" w:rsidRDefault="00AB197B" w:rsidP="00CF51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الخطّ</w:t>
      </w:r>
      <w:r>
        <w:rPr>
          <w:rtl/>
          <w:lang w:bidi="fa-IR"/>
        </w:rPr>
        <w:t xml:space="preserve"> الحسن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الحقّ وضحا؛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خط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وضوح حق را افزون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CF5149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CF5149">
      <w:pPr>
        <w:pStyle w:val="Heading2"/>
        <w:rPr>
          <w:rtl/>
          <w:lang w:bidi="fa-IR"/>
        </w:rPr>
      </w:pPr>
      <w:bookmarkStart w:id="565" w:name="_Toc52124485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24</w:t>
      </w:r>
      <w:bookmarkEnd w:id="565"/>
    </w:p>
    <w:p w:rsidR="00AB197B" w:rsidRDefault="00AB197B" w:rsidP="00CF51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حقّ</w:t>
      </w:r>
      <w:r>
        <w:rPr>
          <w:rtl/>
          <w:lang w:bidi="fa-IR"/>
        </w:rPr>
        <w:t xml:space="preserve"> الولد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والده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حسّن</w:t>
      </w:r>
      <w:r>
        <w:rPr>
          <w:rtl/>
          <w:lang w:bidi="fa-IR"/>
        </w:rPr>
        <w:t xml:space="preserve"> اسمه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زوّجه</w:t>
      </w:r>
      <w:r>
        <w:rPr>
          <w:rtl/>
          <w:lang w:bidi="fa-IR"/>
        </w:rPr>
        <w:t xml:space="preserve"> إذا أدرک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علّمه</w:t>
      </w:r>
      <w:r>
        <w:rPr>
          <w:rtl/>
          <w:lang w:bidi="fa-IR"/>
        </w:rPr>
        <w:t xml:space="preserve"> الکتاب؛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</w:t>
      </w:r>
      <w:r>
        <w:rPr>
          <w:rtl/>
          <w:lang w:bidi="fa-IR"/>
        </w:rPr>
        <w:t xml:space="preserve"> پسر بر پدر آن ست که نام او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کند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بلوغ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زنش دهد و خط نوشتن بدو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CF5149">
      <w:pPr>
        <w:pStyle w:val="Heading2"/>
        <w:rPr>
          <w:rtl/>
          <w:lang w:bidi="fa-IR"/>
        </w:rPr>
      </w:pPr>
      <w:bookmarkStart w:id="566" w:name="_Toc52124485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25</w:t>
      </w:r>
      <w:bookmarkEnd w:id="566"/>
    </w:p>
    <w:p w:rsidR="00AB197B" w:rsidRDefault="00AB197B" w:rsidP="00CF51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لجواب الکتاب حقّا کردّ السّلام؛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جواب</w:t>
      </w:r>
      <w:r>
        <w:rPr>
          <w:rtl/>
          <w:lang w:bidi="fa-IR"/>
        </w:rPr>
        <w:t xml:space="preserve"> نامه مانند جواب سلام لازم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CF5149">
      <w:pPr>
        <w:pStyle w:val="Heading2"/>
        <w:rPr>
          <w:rtl/>
          <w:lang w:bidi="fa-IR"/>
        </w:rPr>
      </w:pPr>
      <w:bookmarkStart w:id="567" w:name="_Toc52124485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26</w:t>
      </w:r>
      <w:bookmarkEnd w:id="567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الإمامُ الْحَسَنُ الْمُجتب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تَعَلَّمُوا</w:t>
      </w:r>
      <w:r>
        <w:rPr>
          <w:rtl/>
          <w:lang w:bidi="fa-IR"/>
        </w:rPr>
        <w:t xml:space="preserve"> الْعِلْمَ، فَإنْ لَمْ تَسْتَط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عُوا</w:t>
      </w:r>
      <w:r>
        <w:rPr>
          <w:rtl/>
          <w:lang w:bidi="fa-IR"/>
        </w:rPr>
        <w:t xml:space="preserve"> حِفْظَهُ فَاکْتُبُوهُ وَ ضَعُوهُ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بُ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وتِکُمْ؛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مجتب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B197B" w:rsidRDefault="00AB197B" w:rsidP="00CF51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و دانش را از هر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چنانچه نتوانست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را در حافظه خود نگه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ثبت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منازل خود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مطمئن قرار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احقاق</w:t>
      </w:r>
      <w:r>
        <w:rPr>
          <w:rtl/>
          <w:lang w:bidi="fa-IR"/>
        </w:rPr>
        <w:t xml:space="preserve"> الحقّ، ج 11، ص 235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27</w:t>
      </w:r>
    </w:p>
    <w:p w:rsidR="00AB197B" w:rsidRDefault="00AB197B" w:rsidP="004972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CF5149" w:rsidRPr="00CF5149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اِسْتَنْزِلُوا</w:t>
      </w:r>
      <w:r>
        <w:rPr>
          <w:rtl/>
          <w:lang w:bidi="fa-IR"/>
        </w:rPr>
        <w:t xml:space="preserve"> الرِّزْقَ بِالصَّدقَةِ وَ الْبُکورُ مُبارَکٌ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عِ</w:t>
      </w:r>
      <w:r>
        <w:rPr>
          <w:rtl/>
          <w:lang w:bidi="fa-IR"/>
        </w:rPr>
        <w:t xml:space="preserve"> النِّعَمِ خُصوصاً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الرِّزْقِ وَ حُسْنُ الْخَطِّ مِنْ مَفات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حِ</w:t>
      </w:r>
      <w:r>
        <w:rPr>
          <w:rtl/>
          <w:lang w:bidi="fa-IR"/>
        </w:rPr>
        <w:t xml:space="preserve"> الرِّزْقِ وَ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بُ</w:t>
      </w:r>
      <w:r>
        <w:rPr>
          <w:rtl/>
          <w:lang w:bidi="fa-IR"/>
        </w:rPr>
        <w:t xml:space="preserve"> الْکَلامِ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الرِّزْقِ؛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صدقه دادن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فرود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برکت است و همه نعمت‌ها، مخصوصاً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خط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از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رزق است و خوش‌زبان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[هم]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76، ص 318 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536C5">
      <w:pPr>
        <w:pStyle w:val="Heading2"/>
        <w:rPr>
          <w:rtl/>
          <w:lang w:bidi="fa-IR"/>
        </w:rPr>
      </w:pPr>
      <w:bookmarkStart w:id="568" w:name="_Toc52124485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28</w:t>
      </w:r>
      <w:bookmarkEnd w:id="568"/>
    </w:p>
    <w:p w:rsidR="00AB197B" w:rsidRDefault="00AB197B" w:rsidP="004972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E536C5" w:rsidRPr="00E536C5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بِسمِ</w:t>
      </w:r>
      <w:r>
        <w:rPr>
          <w:rtl/>
          <w:lang w:bidi="fa-IR"/>
        </w:rPr>
        <w:t xml:space="preserve"> اللّهِ الرَّحمنِ الرَّح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مِفتاحُ کُلِّ کِتابٍ؛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بسم</w:t>
      </w:r>
      <w:r>
        <w:rPr>
          <w:rtl/>
          <w:lang w:bidi="fa-IR"/>
        </w:rPr>
        <w:t xml:space="preserve"> اللّه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 نوشته‌ا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الجامع</w:t>
      </w:r>
      <w:r>
        <w:rPr>
          <w:rtl/>
          <w:lang w:bidi="fa-IR"/>
        </w:rPr>
        <w:t xml:space="preserve"> الصغ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 1، ص 481 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536C5">
      <w:pPr>
        <w:pStyle w:val="Heading2"/>
        <w:rPr>
          <w:rtl/>
          <w:lang w:bidi="fa-IR"/>
        </w:rPr>
      </w:pPr>
      <w:bookmarkStart w:id="569" w:name="_Toc52124485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29</w:t>
      </w:r>
      <w:bookmarkEnd w:id="569"/>
    </w:p>
    <w:p w:rsidR="00AB197B" w:rsidRDefault="00AB197B" w:rsidP="004972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E536C5" w:rsidRPr="00E536C5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کَـتَبَ بِسمِ اللّهِ الرَّحمنِ الرَّح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فَجَوَّدَهُ تَعظ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لِلّهِ غَفَرَ اللّهُ لَهُ؛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هر</w:t>
      </w:r>
      <w:r>
        <w:rPr>
          <w:rtl/>
          <w:lang w:bidi="fa-IR"/>
        </w:rPr>
        <w:t xml:space="preserve"> کس بسم اللّه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بزرگداشت خداوند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سد،</w:t>
      </w:r>
      <w:r>
        <w:rPr>
          <w:rtl/>
          <w:lang w:bidi="fa-IR"/>
        </w:rPr>
        <w:t xml:space="preserve"> خداوند او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بخشد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92، ص 35 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536C5">
      <w:pPr>
        <w:pStyle w:val="Heading2"/>
        <w:rPr>
          <w:rtl/>
          <w:lang w:bidi="fa-IR"/>
        </w:rPr>
      </w:pPr>
      <w:bookmarkStart w:id="570" w:name="_Toc52124485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30</w:t>
      </w:r>
      <w:bookmarkEnd w:id="570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انشد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من شعر فبک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ابک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عشره فله لهم الجنه.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E77B1E" w:rsidRPr="00E77B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شعر بسرا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خود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ده نفر را بگر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اند،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آن ده نفر بهشت باشد.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ثواب</w:t>
      </w:r>
      <w:r>
        <w:rPr>
          <w:rtl/>
          <w:lang w:bidi="fa-IR"/>
        </w:rPr>
        <w:t xml:space="preserve"> الاعمال/ ج110.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536C5">
      <w:pPr>
        <w:pStyle w:val="Heading2"/>
        <w:rPr>
          <w:rtl/>
          <w:lang w:bidi="fa-IR"/>
        </w:rPr>
      </w:pPr>
      <w:bookmarkStart w:id="571" w:name="_Toc52124486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31</w:t>
      </w:r>
      <w:bookmarkEnd w:id="571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3FA7" w:rsidRPr="00A63FA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عُقولُ</w:t>
      </w:r>
      <w:r>
        <w:rPr>
          <w:rtl/>
          <w:lang w:bidi="fa-IR"/>
        </w:rPr>
        <w:t xml:space="preserve"> الفُضَلاءِ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أطرافِ أقلامِها ؛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خردها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دانشمندان ، در نوک قلم‌ها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آنهاست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6339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482</w:t>
      </w:r>
    </w:p>
    <w:p w:rsidR="00AB197B" w:rsidRDefault="00E536C5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AB197B" w:rsidP="00271B82">
      <w:pPr>
        <w:pStyle w:val="Heading1"/>
        <w:rPr>
          <w:rtl/>
          <w:lang w:bidi="fa-IR"/>
        </w:rPr>
      </w:pPr>
      <w:bookmarkStart w:id="572" w:name="_Toc521244861"/>
      <w:r>
        <w:rPr>
          <w:rFonts w:hint="eastAsia"/>
          <w:rtl/>
          <w:lang w:bidi="fa-IR"/>
        </w:rPr>
        <w:t>جدل</w:t>
      </w:r>
      <w:r>
        <w:rPr>
          <w:rtl/>
          <w:lang w:bidi="fa-IR"/>
        </w:rPr>
        <w:t xml:space="preserve"> و مراء</w:t>
      </w:r>
      <w:bookmarkEnd w:id="572"/>
    </w:p>
    <w:p w:rsidR="00271B82" w:rsidRDefault="00271B82" w:rsidP="00AB197B">
      <w:pPr>
        <w:pStyle w:val="libNormal"/>
        <w:rPr>
          <w:rFonts w:hint="cs"/>
          <w:rtl/>
          <w:lang w:bidi="fa-IR"/>
        </w:rPr>
      </w:pPr>
    </w:p>
    <w:p w:rsidR="00AB197B" w:rsidRDefault="007B7D1E" w:rsidP="00271B82">
      <w:pPr>
        <w:pStyle w:val="Heading2"/>
        <w:rPr>
          <w:rtl/>
          <w:lang w:bidi="fa-IR"/>
        </w:rPr>
      </w:pPr>
      <w:bookmarkStart w:id="573" w:name="_Toc52124486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</w:t>
      </w:r>
      <w:bookmarkEnd w:id="573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أمِ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الْمُؤْمِن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اکمْ</w:t>
      </w:r>
      <w:r>
        <w:rPr>
          <w:rtl/>
          <w:lang w:bidi="fa-IR"/>
        </w:rPr>
        <w:t xml:space="preserve"> وَ الْجِدالَ فَاِنَّهُ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ورِثُ</w:t>
      </w:r>
      <w:r>
        <w:rPr>
          <w:rtl/>
          <w:lang w:bidi="fa-IR"/>
        </w:rPr>
        <w:t xml:space="preserve"> الشَّک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الله.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جدل،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جدل موجب شک و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الأنوار، ج 2، ص 139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536C5">
      <w:pPr>
        <w:pStyle w:val="Heading2"/>
        <w:rPr>
          <w:rtl/>
          <w:lang w:bidi="fa-IR"/>
        </w:rPr>
      </w:pPr>
      <w:bookmarkStart w:id="574" w:name="_Toc52124486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</w:t>
      </w:r>
      <w:bookmarkEnd w:id="574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عَنْ</w:t>
      </w:r>
      <w:r>
        <w:rPr>
          <w:rtl/>
          <w:lang w:bidi="fa-IR"/>
        </w:rPr>
        <w:t xml:space="preserve"> أمِ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الْمُؤْمِن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قالَ: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کمَ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</w:t>
      </w:r>
      <w:r>
        <w:rPr>
          <w:rtl/>
          <w:lang w:bidi="fa-IR"/>
        </w:rPr>
        <w:t xml:space="preserve"> وَ الْمِراءَ فَاِنَّک تُعْز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بِنَفْسِک السُّفَهاءَ إذا فَعَلْتَ وَ تُفْسِدُ الْاِخاءَ.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!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جدل،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با دست خود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هان</w:t>
      </w:r>
      <w:r>
        <w:rPr>
          <w:rtl/>
          <w:lang w:bidi="fa-IR"/>
        </w:rPr>
        <w:t xml:space="preserve"> را بر آن داشت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آزارت کنند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(جدل) اخوت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ج2، ص 139»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536C5">
      <w:pPr>
        <w:pStyle w:val="Heading2"/>
        <w:rPr>
          <w:rtl/>
          <w:lang w:bidi="fa-IR"/>
        </w:rPr>
      </w:pPr>
      <w:bookmarkStart w:id="575" w:name="_Toc52124486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</w:t>
      </w:r>
      <w:bookmarkEnd w:id="575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</w:t>
      </w:r>
      <w:r>
        <w:rPr>
          <w:rtl/>
          <w:lang w:bidi="fa-IR"/>
        </w:rPr>
        <w:t xml:space="preserve"> الامام الرضا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قالَ: الْمِراءُ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کتابِ اللهِ کفْرٌ.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رضا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مراء (جدال لفظ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اساس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نفس)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قرآن «کفر» است.</w:t>
      </w:r>
    </w:p>
    <w:p w:rsidR="00E536C5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18، ص 150»</w:t>
      </w:r>
    </w:p>
    <w:p w:rsidR="00AB197B" w:rsidRDefault="00E536C5" w:rsidP="00E536C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E536C5">
      <w:pPr>
        <w:pStyle w:val="Heading2"/>
        <w:rPr>
          <w:rtl/>
          <w:lang w:bidi="fa-IR"/>
        </w:rPr>
      </w:pPr>
      <w:bookmarkStart w:id="576" w:name="_Toc52124486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4</w:t>
      </w:r>
      <w:bookmarkEnd w:id="576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الرضا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لا تُمارِ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الْعُلَماءَ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رْفُضُوک</w:t>
      </w:r>
      <w:r>
        <w:rPr>
          <w:rtl/>
          <w:lang w:bidi="fa-IR"/>
        </w:rPr>
        <w:t xml:space="preserve"> وَ لا تُمارِ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نَّ</w:t>
      </w:r>
      <w:r>
        <w:rPr>
          <w:rtl/>
          <w:lang w:bidi="fa-IR"/>
        </w:rPr>
        <w:t xml:space="preserve"> السُّفَهاءِ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جْهَلُوک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با علماء مراء و جدل مکن که تو را از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هان</w:t>
      </w:r>
      <w:r>
        <w:rPr>
          <w:rtl/>
          <w:lang w:bidi="fa-IR"/>
        </w:rPr>
        <w:t xml:space="preserve"> مراء مکن که تورا به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ص 193»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536C5">
      <w:pPr>
        <w:pStyle w:val="Heading2"/>
        <w:rPr>
          <w:rtl/>
          <w:lang w:bidi="fa-IR"/>
        </w:rPr>
      </w:pPr>
      <w:bookmarkStart w:id="577" w:name="_Toc52124486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5</w:t>
      </w:r>
      <w:bookmarkEnd w:id="577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عَنْ</w:t>
      </w:r>
      <w:r>
        <w:rPr>
          <w:rtl/>
          <w:lang w:bidi="fa-IR"/>
        </w:rPr>
        <w:t xml:space="preserve"> أبِ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عَبْدِاللهِ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طَلبَةُ الْعِلْمِ ثَلاثَة فَاعْرِفْهُمْ بِأعْ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انِهِمْ</w:t>
      </w:r>
      <w:r>
        <w:rPr>
          <w:rtl/>
          <w:lang w:bidi="fa-IR"/>
        </w:rPr>
        <w:t xml:space="preserve"> وَصِفاتِهِمْ: صِنْفٌ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طْلُبُهُ</w:t>
      </w:r>
      <w:r>
        <w:rPr>
          <w:rtl/>
          <w:lang w:bidi="fa-IR"/>
        </w:rPr>
        <w:t xml:space="preserve"> لِلْجَدَلِ وَالْمِراءِ، وَ صِنْفٌ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طْلُبهُ</w:t>
      </w:r>
      <w:r>
        <w:rPr>
          <w:rtl/>
          <w:lang w:bidi="fa-IR"/>
        </w:rPr>
        <w:t xml:space="preserve"> لِلإسْتِطالَةِ و الخَتلِ وَصِنْفٌ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طْلَبُهُ</w:t>
      </w:r>
      <w:r>
        <w:rPr>
          <w:rtl/>
          <w:lang w:bidi="fa-IR"/>
        </w:rPr>
        <w:t xml:space="preserve"> لِلْفِقْهِ وَالْعَقْلِ فَصاحِبُ الْجَدَل</w:t>
      </w:r>
      <w:r>
        <w:rPr>
          <w:rFonts w:hint="eastAsia"/>
          <w:rtl/>
          <w:lang w:bidi="fa-IR"/>
        </w:rPr>
        <w:t>ِ</w:t>
      </w:r>
      <w:r>
        <w:rPr>
          <w:rtl/>
          <w:lang w:bidi="fa-IR"/>
        </w:rPr>
        <w:t xml:space="preserve"> وَالْمِراءِ ...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ندگان</w:t>
      </w:r>
      <w:r>
        <w:rPr>
          <w:rtl/>
          <w:lang w:bidi="fa-IR"/>
        </w:rPr>
        <w:t xml:space="preserve"> علم بر سه دسته اند پس آنان را با هو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شان بشناس: دسته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دانش را به جهت جدل و مراء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دسته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جهت تفاخر و بزرگ نمائ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آموزند و دسته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آن را جهت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تعقل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اهل جدل و مراء آدم مردم آزار است، او در هنگام مناظره مانع از گفتار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سخن مجال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قائل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خود را 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پارسا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اند</w:t>
      </w:r>
      <w:r>
        <w:rPr>
          <w:rtl/>
          <w:lang w:bidi="fa-IR"/>
        </w:rPr>
        <w:t xml:space="preserve"> و حال آنکه باطن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خشوع و ورع 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سرانجام خداوند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دماغ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خاک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مالد.</w:t>
      </w:r>
    </w:p>
    <w:p w:rsidR="00E536C5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«معالم</w:t>
      </w:r>
      <w:r>
        <w:rPr>
          <w:rtl/>
          <w:lang w:bidi="fa-IR"/>
        </w:rPr>
        <w:t xml:space="preserve"> الاصول و ملاذ المجتهد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 15»</w:t>
      </w:r>
    </w:p>
    <w:p w:rsidR="00AB197B" w:rsidRDefault="00E536C5" w:rsidP="00E536C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E536C5">
      <w:pPr>
        <w:pStyle w:val="Heading2"/>
        <w:rPr>
          <w:rtl/>
          <w:lang w:bidi="fa-IR"/>
        </w:rPr>
      </w:pPr>
      <w:bookmarkStart w:id="578" w:name="_Toc52124486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6</w:t>
      </w:r>
      <w:bookmarkEnd w:id="578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قال: المراء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فسد</w:t>
      </w:r>
      <w:r>
        <w:rPr>
          <w:rtl/>
          <w:lang w:bidi="fa-IR"/>
        </w:rPr>
        <w:t xml:space="preserve"> الصداقة القد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مة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مراء و جدل (حت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«احقاق</w:t>
      </w:r>
      <w:r>
        <w:rPr>
          <w:rtl/>
          <w:lang w:bidi="fa-IR"/>
        </w:rPr>
        <w:t xml:space="preserve"> الحق، ج 19، ص 356»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536C5">
      <w:pPr>
        <w:pStyle w:val="Heading2"/>
        <w:rPr>
          <w:rtl/>
          <w:lang w:bidi="fa-IR"/>
        </w:rPr>
      </w:pPr>
      <w:bookmarkStart w:id="579" w:name="_Toc52124486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7</w:t>
      </w:r>
      <w:bookmarkEnd w:id="579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عَنِ</w:t>
      </w:r>
      <w:r>
        <w:rPr>
          <w:rtl/>
          <w:lang w:bidi="fa-IR"/>
        </w:rPr>
        <w:t xml:space="preserve"> النَّبِ</w:t>
      </w:r>
      <w:r>
        <w:rPr>
          <w:rFonts w:hint="cs"/>
          <w:rtl/>
          <w:lang w:bidi="fa-IR"/>
        </w:rPr>
        <w:t>یِّ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قالَ: أنَا زَعِ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مُ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تٍ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رَبْضِ الْجَنَّةِ و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تٍ</w:t>
      </w:r>
      <w:r>
        <w:rPr>
          <w:rtl/>
          <w:lang w:bidi="fa-IR"/>
        </w:rPr>
        <w:t xml:space="preserve"> فِِ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وَسَطِ الْجَنَّةِ وَبَ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تٍ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أعْلَ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الْجَنَّةِ لِمَنْ تَرَک الْمِراءَ وَ إنْ کانَ مُحِقّاً وَ تَرَک الّکذْبَ وَ إنْ کانَ هازِلاً وَ لِمَنْ حَسُنَ خُلْق</w:t>
      </w:r>
      <w:r>
        <w:rPr>
          <w:rFonts w:hint="eastAsia"/>
          <w:rtl/>
          <w:lang w:bidi="fa-IR"/>
        </w:rPr>
        <w:t>ُهُ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من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خانه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آغاز و بالا و وسط بهشت را عهده دار هستم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را به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داد که جدل را ترک کنند، گرچه حق با آنان باشد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دروغگو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ترک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گرچه بعنوان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حُسن</w:t>
      </w:r>
      <w:r>
        <w:rPr>
          <w:rtl/>
          <w:lang w:bidi="fa-IR"/>
        </w:rPr>
        <w:t xml:space="preserve"> خلق باشند.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2 ، ص 137»</w:t>
      </w:r>
    </w:p>
    <w:p w:rsidR="00AB197B" w:rsidRDefault="00E536C5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E536C5">
      <w:pPr>
        <w:pStyle w:val="Heading2"/>
        <w:rPr>
          <w:rtl/>
          <w:lang w:bidi="fa-IR"/>
        </w:rPr>
      </w:pPr>
      <w:bookmarkStart w:id="580" w:name="_Toc52124486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8</w:t>
      </w:r>
      <w:bookmarkEnd w:id="580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عَنِ</w:t>
      </w:r>
      <w:r>
        <w:rPr>
          <w:rtl/>
          <w:lang w:bidi="fa-IR"/>
        </w:rPr>
        <w:t xml:space="preserve"> رَسُولِ اللهِ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قالَ 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اکمْ</w:t>
      </w:r>
      <w:r>
        <w:rPr>
          <w:rtl/>
          <w:lang w:bidi="fa-IR"/>
        </w:rPr>
        <w:t xml:space="preserve"> وَ الْمِراءَ وَ الْخُصُومَةَ فَاِنَّهُما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مْرِضانِ</w:t>
      </w:r>
      <w:r>
        <w:rPr>
          <w:rtl/>
          <w:lang w:bidi="fa-IR"/>
        </w:rPr>
        <w:t xml:space="preserve"> الْقُلُوبَ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الأِخْوانِ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نْبِتُ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النِّفاقَ.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از جدل و خصومت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باعث دلمردگ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و عامل رشد نفاق اند.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73، ص 399»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536C5">
      <w:pPr>
        <w:pStyle w:val="Heading2"/>
        <w:rPr>
          <w:rtl/>
          <w:lang w:bidi="fa-IR"/>
        </w:rPr>
      </w:pPr>
      <w:bookmarkStart w:id="581" w:name="_Toc52124487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9</w:t>
      </w:r>
      <w:bookmarkEnd w:id="581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أنَّ</w:t>
      </w:r>
      <w:r>
        <w:rPr>
          <w:rtl/>
          <w:lang w:bidi="fa-IR"/>
        </w:rPr>
        <w:t xml:space="preserve"> رَجُلاً قالَ لِلْحُسَ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بنِ عَلِ</w:t>
      </w:r>
      <w:r>
        <w:rPr>
          <w:rFonts w:hint="cs"/>
          <w:rtl/>
          <w:lang w:bidi="fa-IR"/>
        </w:rPr>
        <w:t>یٍّ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اِجْلِسِ حَتْ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نَتَناظَرَ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فَقالَ: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هذا اَنَا بَصِ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بِدِ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مَکشُوفٌ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هُدا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فَاِنْ کنْتَ جاهِلاً بِدِ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نِک</w:t>
      </w:r>
      <w:r>
        <w:rPr>
          <w:rtl/>
          <w:lang w:bidi="fa-IR"/>
        </w:rPr>
        <w:t xml:space="preserve"> فَاذْهَبْ وَاطْلُبْهُ، مالِ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لِلْمُماراةِ ...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گفت: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مسائل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مناظره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! امام فرمودند: من به مسائل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آگاهم و راه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روشن است و اگر تو جاهل و ناآگاه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 من کجا و جدل؟ و سپس افزود: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است که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وسوس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با مردم مباحثه و مناظره راه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</w:t>
      </w:r>
      <w:r>
        <w:rPr>
          <w:rtl/>
          <w:lang w:bidi="fa-IR"/>
        </w:rPr>
        <w:t xml:space="preserve"> تا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نپندارند که تو نادان و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2، ص 135»</w:t>
      </w:r>
    </w:p>
    <w:p w:rsidR="00AB197B" w:rsidRDefault="00E536C5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E536C5">
      <w:pPr>
        <w:pStyle w:val="Heading2"/>
        <w:rPr>
          <w:rtl/>
          <w:lang w:bidi="fa-IR"/>
        </w:rPr>
      </w:pPr>
      <w:bookmarkStart w:id="582" w:name="_Toc52124487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10</w:t>
      </w:r>
      <w:bookmarkEnd w:id="582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عَنِ</w:t>
      </w:r>
      <w:r>
        <w:rPr>
          <w:rtl/>
          <w:lang w:bidi="fa-IR"/>
        </w:rPr>
        <w:t xml:space="preserve"> النَّبِ</w:t>
      </w:r>
      <w:r>
        <w:rPr>
          <w:rFonts w:hint="cs"/>
          <w:rtl/>
          <w:lang w:bidi="fa-IR"/>
        </w:rPr>
        <w:t>یِّ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قالَ: مَنْ تَرَک الْمِراءَ وَ هُوَ مُحِقٌّ بُنِ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لَهُ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تٌ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أعْل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الْجَنَّةِ وَ مَنْ تَرَک الْمِراءَ وَهُوَ مُبْطِلٌ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بْن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لَهَ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تٌ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رَبْضِ الْجَنَّةِ.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جدل را ترک کند گرچه حق با او باشد در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بهشت،قصر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مراء را ترک کند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حق با او نباشد، در آغاز بهشت قصر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بنا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2، ص 137»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536C5">
      <w:pPr>
        <w:pStyle w:val="Heading2"/>
        <w:rPr>
          <w:rtl/>
          <w:lang w:bidi="fa-IR"/>
        </w:rPr>
      </w:pPr>
      <w:bookmarkStart w:id="583" w:name="_Toc52124487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11</w:t>
      </w:r>
      <w:bookmarkEnd w:id="583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عَنِ</w:t>
      </w:r>
      <w:r>
        <w:rPr>
          <w:rtl/>
          <w:lang w:bidi="fa-IR"/>
        </w:rPr>
        <w:t xml:space="preserve"> النَّبِ</w:t>
      </w:r>
      <w:r>
        <w:rPr>
          <w:rFonts w:hint="cs"/>
          <w:rtl/>
          <w:lang w:bidi="fa-IR"/>
        </w:rPr>
        <w:t>یِّ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قالَ: ذَرُوا الْمِراءَ فَاِنَّهُ لا تُفْهَمُ حِکمَتُهُ وَ لا تُؤْمَنُ فِتْنَتُهُ ...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جدل را کنار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فتنه و سرانجام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2، ص 137»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536C5">
      <w:pPr>
        <w:pStyle w:val="Heading2"/>
        <w:rPr>
          <w:rtl/>
          <w:lang w:bidi="fa-IR"/>
        </w:rPr>
      </w:pPr>
      <w:bookmarkStart w:id="584" w:name="_Toc52124487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12</w:t>
      </w:r>
      <w:bookmarkEnd w:id="584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سَئَلْتُ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عَنْ مَخْرَج رَسُولِ اللهِ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فَقالَ: کانَ رَسُولَ اللهِ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حْزَنُ</w:t>
      </w:r>
      <w:r>
        <w:rPr>
          <w:rtl/>
          <w:lang w:bidi="fa-IR"/>
        </w:rPr>
        <w:t xml:space="preserve"> لِسانَهُ إلاّ عَمّا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عْنِ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قَدْ تَرَک نَفْسَهُ مِنْ ثَلاثٍ، الْمِراءِ وَ الْإکثارِ ... .</w:t>
      </w:r>
    </w:p>
    <w:p w:rsidR="00AB197B" w:rsidRDefault="00AB197B" w:rsidP="00E536C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از پدرم، دربار</w:t>
      </w:r>
      <w:r w:rsidR="00E536C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 w:rsidR="00E536C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پاسخ دادند: رسول الله، زبان خود را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از گفتار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خود را </w:t>
      </w:r>
      <w:r>
        <w:rPr>
          <w:rtl/>
          <w:lang w:bidi="fa-IR"/>
        </w:rPr>
        <w:lastRenderedPageBreak/>
        <w:t>از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داشت: مراء، پرحرف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سخن پوچ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سه مسئله را ترک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>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چکس</w:t>
      </w:r>
      <w:r>
        <w:rPr>
          <w:rtl/>
          <w:lang w:bidi="fa-IR"/>
        </w:rPr>
        <w:t xml:space="preserve"> را مذمت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و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لغزش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آن نبود.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«مسند</w:t>
      </w:r>
      <w:r>
        <w:rPr>
          <w:rtl/>
          <w:lang w:bidi="fa-IR"/>
        </w:rPr>
        <w:t xml:space="preserve"> الامام الرضا، ج 2، ص 85»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536C5">
      <w:pPr>
        <w:pStyle w:val="Heading2"/>
        <w:rPr>
          <w:rtl/>
          <w:lang w:bidi="fa-IR"/>
        </w:rPr>
      </w:pPr>
      <w:bookmarkStart w:id="585" w:name="_Toc52124487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13</w:t>
      </w:r>
      <w:bookmarkEnd w:id="585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رَسُولُ اللهِ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عَلِ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رَأ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بابِ الْجَنَّةِ مَکتُوباً أنتِ مُحَرَّمَّةٌ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کلِّّ بَخِ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لٍ</w:t>
      </w:r>
      <w:r>
        <w:rPr>
          <w:rtl/>
          <w:lang w:bidi="fa-IR"/>
        </w:rPr>
        <w:t xml:space="preserve"> وَ مُراءٍ وَ عاقٍ وَ نَمّامِ.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فرمودند: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بر درب بهشت نوشته شده است: تو (بهشت) بر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اهل مراء و عاق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نمام (سخن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 حرام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«جامع</w:t>
      </w:r>
      <w:r>
        <w:rPr>
          <w:rtl/>
          <w:lang w:bidi="fa-IR"/>
        </w:rPr>
        <w:t xml:space="preserve"> الأخبار، ص 98»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536C5">
      <w:pPr>
        <w:pStyle w:val="Heading2"/>
        <w:rPr>
          <w:rtl/>
          <w:lang w:bidi="fa-IR"/>
        </w:rPr>
      </w:pPr>
      <w:bookmarkStart w:id="586" w:name="_Toc52124487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14</w:t>
      </w:r>
      <w:bookmarkEnd w:id="586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عَنْ</w:t>
      </w:r>
      <w:r>
        <w:rPr>
          <w:rtl/>
          <w:lang w:bidi="fa-IR"/>
        </w:rPr>
        <w:t xml:space="preserve">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الدَّرْدَاء قال: خَرَجَ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رَسُولُ اللهِ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وْماً</w:t>
      </w:r>
      <w:r>
        <w:rPr>
          <w:rtl/>
          <w:lang w:bidi="fa-IR"/>
        </w:rPr>
        <w:t xml:space="preserve"> وَ نَحْنُ نَتَمار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اَمْرِ الدِّ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فَغَضِبَ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غَضَباً شَدِ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داً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غْضِبْ</w:t>
      </w:r>
      <w:r>
        <w:rPr>
          <w:rtl/>
          <w:lang w:bidi="fa-IR"/>
        </w:rPr>
        <w:t xml:space="preserve"> مِثْلَهُ ثُمَّ قالَ: إِنَّما هَلَک مَنْ کانَ قَبلَکمْ بِهذا ذَرُوا ا</w:t>
      </w:r>
      <w:r>
        <w:rPr>
          <w:rFonts w:hint="eastAsia"/>
          <w:rtl/>
          <w:lang w:bidi="fa-IR"/>
        </w:rPr>
        <w:t>لْمِراءَ</w:t>
      </w:r>
      <w:r>
        <w:rPr>
          <w:rtl/>
          <w:lang w:bidi="fa-IR"/>
        </w:rPr>
        <w:t xml:space="preserve"> ...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الدرداء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مسائل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مشغول مراء و جدل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وارد شدند و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آنچنان غضبناک شدند که سابقه نداشت و فرمودند: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قبل از شما بر اثر مراء به هلاکت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افزود: مراء و جدل را کنار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اهل مراء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انکارند،</w:t>
      </w:r>
      <w:r>
        <w:rPr>
          <w:rtl/>
          <w:lang w:bidi="fa-IR"/>
        </w:rPr>
        <w:t xml:space="preserve"> جدل را کنار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اهل جدل را در </w:t>
      </w:r>
      <w:r>
        <w:rPr>
          <w:rtl/>
          <w:lang w:bidi="fa-IR"/>
        </w:rPr>
        <w:lastRenderedPageBreak/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شفاعت نخواهند کرد، جدل را کنار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من مسئول خانه 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بالا و آغاز و وسط بهشت هستم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eastAsia"/>
          <w:rtl/>
          <w:lang w:bidi="fa-IR"/>
        </w:rPr>
        <w:t>راء</w:t>
      </w:r>
      <w:r>
        <w:rPr>
          <w:rtl/>
          <w:lang w:bidi="fa-IR"/>
        </w:rPr>
        <w:t xml:space="preserve"> را ترک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گر چه حق با او باشد اسکان خواهم داد، مراء را کنار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پس از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بت 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خداوند مرا از آن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2، ص 138»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536C5">
      <w:pPr>
        <w:pStyle w:val="Heading2"/>
        <w:rPr>
          <w:rtl/>
          <w:lang w:bidi="fa-IR"/>
        </w:rPr>
      </w:pPr>
      <w:bookmarkStart w:id="587" w:name="_Toc52124487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15</w:t>
      </w:r>
      <w:bookmarkEnd w:id="587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عَنِ</w:t>
      </w:r>
      <w:r>
        <w:rPr>
          <w:rtl/>
          <w:lang w:bidi="fa-IR"/>
        </w:rPr>
        <w:t xml:space="preserve"> النَّبِ</w:t>
      </w:r>
      <w:r>
        <w:rPr>
          <w:rFonts w:hint="cs"/>
          <w:rtl/>
          <w:lang w:bidi="fa-IR"/>
        </w:rPr>
        <w:t>یِّ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قالَ: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سْتَکمِلُ</w:t>
      </w:r>
      <w:r>
        <w:rPr>
          <w:rtl/>
          <w:lang w:bidi="fa-IR"/>
        </w:rPr>
        <w:t xml:space="preserve"> عَبْدٌ حَقِ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قَةَ</w:t>
      </w:r>
      <w:r>
        <w:rPr>
          <w:rtl/>
          <w:lang w:bidi="fa-IR"/>
        </w:rPr>
        <w:t xml:space="preserve"> الْإ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دَعَ</w:t>
      </w:r>
      <w:r>
        <w:rPr>
          <w:rtl/>
          <w:lang w:bidi="fa-IR"/>
        </w:rPr>
        <w:t xml:space="preserve"> الْمِراءَ و إنْ کانَ مُحِقّاً.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مگر آنکه مراء و جدل را ترک کند، گرچه حق با او باشد.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2، ص 137»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536C5">
      <w:pPr>
        <w:pStyle w:val="Heading2"/>
        <w:rPr>
          <w:rtl/>
          <w:lang w:bidi="fa-IR"/>
        </w:rPr>
      </w:pPr>
      <w:bookmarkStart w:id="588" w:name="_Toc52124487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16</w:t>
      </w:r>
      <w:bookmarkEnd w:id="588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عَنِ</w:t>
      </w:r>
      <w:r>
        <w:rPr>
          <w:rtl/>
          <w:lang w:bidi="fa-IR"/>
        </w:rPr>
        <w:t xml:space="preserve"> النَّبِ</w:t>
      </w:r>
      <w:r>
        <w:rPr>
          <w:rFonts w:hint="cs"/>
          <w:rtl/>
          <w:lang w:bidi="fa-IR"/>
        </w:rPr>
        <w:t>یِّ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قالَ: ذَرُوا الْمِراءَ فَاِنَّ اوّل ما نَهانِ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عنه رَبِّ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بَعْدَ عِبادَةِ الْأوْثانِ الْمِراءُ.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مراء را کنار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بعد از بت 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پروردگارم مرامورد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داد، مراء و جدل بود.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2، ص 138»</w:t>
      </w:r>
    </w:p>
    <w:p w:rsidR="00AB197B" w:rsidRDefault="00E536C5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E536C5">
      <w:pPr>
        <w:pStyle w:val="Heading2"/>
        <w:rPr>
          <w:rtl/>
          <w:lang w:bidi="fa-IR"/>
        </w:rPr>
      </w:pPr>
      <w:bookmarkStart w:id="589" w:name="_Toc52124487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17</w:t>
      </w:r>
      <w:bookmarkEnd w:id="589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المؤمنُ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مؤمن مدارا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جدال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«أعلام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 303»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536C5">
      <w:pPr>
        <w:pStyle w:val="Heading2"/>
        <w:rPr>
          <w:rtl/>
          <w:lang w:bidi="fa-IR"/>
        </w:rPr>
      </w:pPr>
      <w:bookmarkStart w:id="590" w:name="_Toc52124487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18</w:t>
      </w:r>
      <w:bookmarkEnd w:id="590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عَنْ</w:t>
      </w:r>
      <w:r>
        <w:rPr>
          <w:rtl/>
          <w:lang w:bidi="fa-IR"/>
        </w:rPr>
        <w:t xml:space="preserve"> أبِ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عَبْدِاللهِ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قالَ: مَنْ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ضْمِنْ</w:t>
      </w:r>
      <w:r>
        <w:rPr>
          <w:rtl/>
          <w:lang w:bidi="fa-IR"/>
        </w:rPr>
        <w:t xml:space="preserve"> لِ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أرْبَعَةً بِأَرْبَعَةِ أبْ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اتٍ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الْجَنَّةِ؟ مَنْ أنْفَقَ وَلَمْ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خَفْ</w:t>
      </w:r>
      <w:r>
        <w:rPr>
          <w:rtl/>
          <w:lang w:bidi="fa-IR"/>
        </w:rPr>
        <w:t xml:space="preserve"> فَقْراً وَأنْصَفَالنَّاسَ مِنْ نَفْسِهِ وَ أفش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السَّلامَ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الْعالِمِ وَتَرَک الْمِراءَ وَ إِنْ کانَ مُحِقّاً.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انجام چهار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ضمانت کند،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چهار خانه در بهشت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ضمانت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انفاق کند و از فقر نترسد،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درباره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انصاف روا دارد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برابر عالم آشکارا سلام و اداء احترام کند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eastAsia"/>
          <w:rtl/>
          <w:lang w:bidi="fa-IR"/>
        </w:rPr>
        <w:t>جدل</w:t>
      </w:r>
      <w:r>
        <w:rPr>
          <w:rtl/>
          <w:lang w:bidi="fa-IR"/>
        </w:rPr>
        <w:t xml:space="preserve"> را گرچه حق با او باشد ترک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«الخصال،</w:t>
      </w:r>
      <w:r>
        <w:rPr>
          <w:rtl/>
          <w:lang w:bidi="fa-IR"/>
        </w:rPr>
        <w:t xml:space="preserve"> ج 1، ص 223»</w:t>
      </w:r>
    </w:p>
    <w:p w:rsidR="00AB197B" w:rsidRDefault="00E536C5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E536C5">
      <w:pPr>
        <w:pStyle w:val="Heading2"/>
        <w:rPr>
          <w:rtl/>
          <w:lang w:bidi="fa-IR"/>
        </w:rPr>
      </w:pPr>
      <w:bookmarkStart w:id="591" w:name="_Toc52124488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19</w:t>
      </w:r>
      <w:bookmarkEnd w:id="591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الجهل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الثلاث ... شدة المراء ...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جهل در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است: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آنها) شدت مراء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12، ص 28»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536C5">
      <w:pPr>
        <w:pStyle w:val="Heading2"/>
        <w:rPr>
          <w:rtl/>
          <w:lang w:bidi="fa-IR"/>
        </w:rPr>
      </w:pPr>
      <w:bookmarkStart w:id="592" w:name="_Toc52124488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20</w:t>
      </w:r>
      <w:bookmarkEnd w:id="592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سبعةٌ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فسدون</w:t>
      </w:r>
      <w:r>
        <w:rPr>
          <w:rtl/>
          <w:lang w:bidi="fa-IR"/>
        </w:rPr>
        <w:t xml:space="preserve"> اعمالهم، (سابعهم)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جادل</w:t>
      </w:r>
      <w:r>
        <w:rPr>
          <w:rtl/>
          <w:lang w:bidi="fa-IR"/>
        </w:rPr>
        <w:t xml:space="preserve"> اخاه مخاصما له.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هفت نفر، اعمال خود را خراب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(هفتم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نفر)،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برادر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جدل خصمانه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«الخصال،</w:t>
      </w:r>
      <w:r>
        <w:rPr>
          <w:rtl/>
          <w:lang w:bidi="fa-IR"/>
        </w:rPr>
        <w:t xml:space="preserve"> ج 2، ص 348»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536C5">
      <w:pPr>
        <w:pStyle w:val="Heading2"/>
        <w:rPr>
          <w:rtl/>
          <w:lang w:bidi="fa-IR"/>
        </w:rPr>
      </w:pPr>
      <w:bookmarkStart w:id="593" w:name="_Toc52124488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21</w:t>
      </w:r>
      <w:bookmarkEnd w:id="593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حالٍ کانَ إلاّ مَنْ کانَ جاهِلاً بِنَفْسِهِ وَ بِغَ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رِهِ</w:t>
      </w:r>
      <w:r>
        <w:rPr>
          <w:rtl/>
          <w:lang w:bidi="fa-IR"/>
        </w:rPr>
        <w:t xml:space="preserve"> مَحرُوماً مِنْ حَقائِقِ الدِّ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به جدل نخواهد پرداخت مگر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نسبت به خود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جاهل باشد و (اهل جدل) از درک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محروم خواهد ماند.</w:t>
      </w:r>
    </w:p>
    <w:p w:rsidR="00E536C5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2، ص 134»</w:t>
      </w:r>
    </w:p>
    <w:p w:rsidR="00AB197B" w:rsidRDefault="00E536C5" w:rsidP="00E536C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E536C5">
      <w:pPr>
        <w:pStyle w:val="Heading2"/>
        <w:rPr>
          <w:rtl/>
          <w:lang w:bidi="fa-IR"/>
        </w:rPr>
      </w:pPr>
      <w:bookmarkStart w:id="594" w:name="_Toc52124488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22</w:t>
      </w:r>
      <w:bookmarkEnd w:id="594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الْمِراءُ داءٌ رَدِ</w:t>
      </w:r>
      <w:r>
        <w:rPr>
          <w:rFonts w:hint="cs"/>
          <w:rtl/>
          <w:lang w:bidi="fa-IR"/>
        </w:rPr>
        <w:t>یٌّ</w:t>
      </w:r>
      <w:r>
        <w:rPr>
          <w:rtl/>
          <w:lang w:bidi="fa-IR"/>
        </w:rPr>
        <w:t xml:space="preserve"> وَ 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لِلْإنْسانِ خَصْلَةٌ شَرٌّ مِنْهُ وَ هُوَ خُلُقُ إبْلِ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وَ نَسَبَتُهُ.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مراء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خصلت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بدتر از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آن از اخلاق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او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2، ص 134»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E536C5">
      <w:pPr>
        <w:pStyle w:val="Heading2"/>
        <w:rPr>
          <w:rtl/>
          <w:lang w:bidi="fa-IR"/>
        </w:rPr>
      </w:pPr>
      <w:bookmarkStart w:id="595" w:name="_Toc52124488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23</w:t>
      </w:r>
      <w:bookmarkEnd w:id="595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قالَ: سَبَبُ الشَّحْناءِ کثْرَةُ الْمِراءِ.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کثرت جدل و مراء، باعث بغض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10646»</w:t>
      </w:r>
    </w:p>
    <w:p w:rsidR="00AB197B" w:rsidRDefault="00E536C5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AB197B" w:rsidP="00A16912">
      <w:pPr>
        <w:pStyle w:val="Heading1"/>
        <w:rPr>
          <w:rtl/>
          <w:lang w:bidi="fa-IR"/>
        </w:rPr>
      </w:pPr>
      <w:bookmarkStart w:id="596" w:name="_Toc521244885"/>
      <w:r>
        <w:rPr>
          <w:rFonts w:hint="eastAsia"/>
          <w:rtl/>
          <w:lang w:bidi="fa-IR"/>
        </w:rPr>
        <w:t>جهل</w:t>
      </w:r>
      <w:r>
        <w:rPr>
          <w:rtl/>
          <w:lang w:bidi="fa-IR"/>
        </w:rPr>
        <w:t xml:space="preserve"> و عقل</w:t>
      </w:r>
      <w:bookmarkEnd w:id="596"/>
    </w:p>
    <w:p w:rsidR="00A16912" w:rsidRDefault="00A16912" w:rsidP="00AB197B">
      <w:pPr>
        <w:pStyle w:val="libNormal"/>
        <w:rPr>
          <w:rFonts w:hint="cs"/>
          <w:rtl/>
          <w:lang w:bidi="fa-IR"/>
        </w:rPr>
      </w:pPr>
    </w:p>
    <w:p w:rsidR="00AB197B" w:rsidRDefault="007B7D1E" w:rsidP="00A16912">
      <w:pPr>
        <w:pStyle w:val="Heading2"/>
        <w:rPr>
          <w:rtl/>
          <w:lang w:bidi="fa-IR"/>
        </w:rPr>
      </w:pPr>
      <w:bookmarkStart w:id="597" w:name="_Toc52124488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</w:t>
      </w:r>
      <w:bookmarkEnd w:id="597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کَمالُ الاَدبِ وَ المُرؤَةٍ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سَبع خِصالٍ اَلعَقلُ وَ الحِلمُ وَ الصَّبرُ وَ الرِّفقُ وَ الصّمت وَ حُسنُ الخُلقِ وَ المُداراةِ.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کمال ادب ومروّت در هفت خصلت است: عقل و برد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صبر و نرم خوئ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سکوت</w:t>
      </w:r>
      <w:r w:rsidR="00A1691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 حسن خلق و مدارا کردن.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9، ص 38»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6912">
      <w:pPr>
        <w:pStyle w:val="Heading2"/>
        <w:rPr>
          <w:rtl/>
          <w:lang w:bidi="fa-IR"/>
        </w:rPr>
      </w:pPr>
      <w:bookmarkStart w:id="598" w:name="_Toc52124488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</w:t>
      </w:r>
      <w:bookmarkEnd w:id="598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الرِّ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حُ</w:t>
      </w:r>
      <w:r>
        <w:rPr>
          <w:rtl/>
          <w:lang w:bidi="fa-IR"/>
        </w:rPr>
        <w:t xml:space="preserve"> الطَّ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بَةُ</w:t>
      </w:r>
      <w:r>
        <w:rPr>
          <w:rtl/>
          <w:lang w:bidi="fa-IR"/>
        </w:rPr>
        <w:t xml:space="preserve"> تَشُدُّ اَلعَقلََ ...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سبب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شدن عقل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1، ص 419»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6912">
      <w:pPr>
        <w:pStyle w:val="Heading2"/>
        <w:rPr>
          <w:rtl/>
          <w:lang w:bidi="fa-IR"/>
        </w:rPr>
      </w:pPr>
      <w:bookmarkStart w:id="599" w:name="_Toc52124488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</w:t>
      </w:r>
      <w:bookmarkEnd w:id="599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خَمسٌ مَن لم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مَستمِتعٌ قُلتُ وَ ما هِ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قالَ اَلعقلُ وَ الاَدَبُ وَ الدِّ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وَ الجُودُ وَ حُسنُ الخُلُقِ.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صادق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پنج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باشد بهره‌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 (راو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گفت: آن پنج</w:t>
      </w:r>
      <w:r w:rsidR="00A1691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است؟ امام فرمودند: عقل و ادب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بخشش و حسن خلق.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15، ص 208»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6912">
      <w:pPr>
        <w:pStyle w:val="Heading2"/>
        <w:rPr>
          <w:rtl/>
          <w:lang w:bidi="fa-IR"/>
        </w:rPr>
      </w:pPr>
      <w:bookmarkStart w:id="600" w:name="_Toc52124488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4</w:t>
      </w:r>
      <w:bookmarkEnd w:id="600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اِنَّ الثَوابَ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قَدرِ العقلِ.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ثواب دادن به اندازه عقل (آدم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1، ص 40»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6912">
      <w:pPr>
        <w:pStyle w:val="Heading2"/>
        <w:rPr>
          <w:rtl/>
          <w:lang w:bidi="fa-IR"/>
        </w:rPr>
      </w:pPr>
      <w:bookmarkStart w:id="601" w:name="_Toc52124489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5</w:t>
      </w:r>
      <w:bookmarkEnd w:id="601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وَ الکُفرِ الاَّ قِلَّةِ العقلِ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(فاصله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کفر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عقل.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28»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6912">
      <w:pPr>
        <w:pStyle w:val="Heading2"/>
        <w:rPr>
          <w:rtl/>
          <w:lang w:bidi="fa-IR"/>
        </w:rPr>
      </w:pPr>
      <w:bookmarkStart w:id="602" w:name="_Toc52124489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6</w:t>
      </w:r>
      <w:bookmarkEnd w:id="602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... اعْرفوُ اَلعَقلَ و جُندَةُ وَ الجَهلَ و جُندَهُ تَهتَدُوا ...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عقل و لشکرش و (ن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) جهل و لشکرش را بشناس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21»</w:t>
      </w:r>
    </w:p>
    <w:p w:rsidR="00AB197B" w:rsidRDefault="00A16912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A16912">
      <w:pPr>
        <w:pStyle w:val="Heading2"/>
        <w:rPr>
          <w:rtl/>
          <w:lang w:bidi="fa-IR"/>
        </w:rPr>
      </w:pPr>
      <w:bookmarkStart w:id="603" w:name="_Toc52124489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7</w:t>
      </w:r>
      <w:bookmarkEnd w:id="603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العقلُ دَل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المُؤمِنِ.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عقل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(و نشانه) مؤمن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25»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6912">
      <w:pPr>
        <w:pStyle w:val="Heading2"/>
        <w:rPr>
          <w:rtl/>
          <w:lang w:bidi="fa-IR"/>
        </w:rPr>
      </w:pPr>
      <w:bookmarkStart w:id="604" w:name="_Toc52124489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8</w:t>
      </w:r>
      <w:bookmarkEnd w:id="604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حُجَّةُ الله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العِباد النَّب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الحُجَّةُ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العِبادِ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اللهِ العقل.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حجت خدا بر بندگانش است و عقل حجت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بندگان و خداوند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25»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6912">
      <w:pPr>
        <w:pStyle w:val="Heading2"/>
        <w:rPr>
          <w:rtl/>
          <w:lang w:bidi="fa-IR"/>
        </w:rPr>
      </w:pPr>
      <w:bookmarkStart w:id="605" w:name="_Toc52124489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9</w:t>
      </w:r>
      <w:bookmarkEnd w:id="605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(العقل) ما عُبَدِ بِهِ الرّحمن و اکتُسِبَ بِهِ الجَنان ...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(عقل)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له‌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بخشنده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بهشت به واسطه‌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11»</w:t>
      </w:r>
    </w:p>
    <w:p w:rsidR="00AB197B" w:rsidRDefault="00A16912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A16912">
      <w:pPr>
        <w:pStyle w:val="Heading2"/>
        <w:rPr>
          <w:rtl/>
          <w:lang w:bidi="fa-IR"/>
        </w:rPr>
      </w:pPr>
      <w:bookmarkStart w:id="606" w:name="_Toc52124489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10</w:t>
      </w:r>
      <w:bookmarkEnd w:id="606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الباقر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اَوح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اللهُ اِل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مُوس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و اله و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السّلام اَنَا اُؤَاخِذُ عِباد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قَدرِ ما اعط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</w:t>
      </w:r>
      <w:r>
        <w:rPr>
          <w:rtl/>
          <w:lang w:bidi="fa-IR"/>
        </w:rPr>
        <w:t xml:space="preserve"> مِنَ العَقلِ.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خداوند به موس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من بندگانم را به اندازه آن چه از عقل عطا کردم مؤاخذه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1، ص 41»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6912">
      <w:pPr>
        <w:pStyle w:val="Heading2"/>
        <w:rPr>
          <w:rtl/>
          <w:lang w:bidi="fa-IR"/>
        </w:rPr>
      </w:pPr>
      <w:bookmarkStart w:id="607" w:name="_Toc52124489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11</w:t>
      </w:r>
      <w:bookmarkEnd w:id="607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الباقر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لَمَّا خَلَقَ اللهُ العَقْلَ قالَ لَهُ اَقْبِلْ فَاَقبَلَ ثُمَّ قالَ لَهُ اَدبر فَاَدبَرَ فَقالَ وَ عزَّت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وَ جَلال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خَلَقتُ خلقاً اَحَسْنَ مِنکَ اِ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اکَ</w:t>
      </w:r>
      <w:r>
        <w:rPr>
          <w:rtl/>
          <w:lang w:bidi="fa-IR"/>
        </w:rPr>
        <w:t xml:space="preserve"> آمُرُ وَ 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اکَ</w:t>
      </w:r>
      <w:r>
        <w:rPr>
          <w:rtl/>
          <w:lang w:bidi="fa-IR"/>
        </w:rPr>
        <w:t xml:space="preserve"> اَنهَ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اکَ</w:t>
      </w:r>
      <w:r>
        <w:rPr>
          <w:rtl/>
          <w:lang w:bidi="fa-IR"/>
        </w:rPr>
        <w:t xml:space="preserve"> اُثِ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بُ</w:t>
      </w:r>
      <w:r>
        <w:rPr>
          <w:rtl/>
          <w:lang w:bidi="fa-IR"/>
        </w:rPr>
        <w:t xml:space="preserve"> وَ 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اکَ</w:t>
      </w:r>
      <w:r>
        <w:rPr>
          <w:rtl/>
          <w:lang w:bidi="fa-IR"/>
        </w:rPr>
        <w:t xml:space="preserve"> اُعاقِبُ.</w:t>
      </w:r>
      <w:r>
        <w:rPr>
          <w:rtl/>
          <w:lang w:bidi="fa-IR"/>
        </w:rPr>
        <w:cr/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عقل را خلق کرد به او گفت: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جلو، (پس) جلو آمد؛ سپس گفت: برگرد، برگشت. سپس فرمودند: به عزّت و جلالم قسم مخلوق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از تو خلق نکردم، به خاطر تو امر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به خاطر تو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به خاطر تو ثواب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خاطر تو عقاب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26»</w:t>
      </w:r>
    </w:p>
    <w:p w:rsidR="00AB197B" w:rsidRPr="004972DC" w:rsidRDefault="00A16912" w:rsidP="004972DC">
      <w:pPr>
        <w:pStyle w:val="libNormal"/>
        <w:rPr>
          <w:rtl/>
        </w:rPr>
      </w:pPr>
      <w:r w:rsidRPr="004972DC">
        <w:rPr>
          <w:rtl/>
        </w:rPr>
        <w:br w:type="page"/>
      </w:r>
    </w:p>
    <w:p w:rsidR="00AB197B" w:rsidRDefault="007B7D1E" w:rsidP="00A16912">
      <w:pPr>
        <w:pStyle w:val="Heading2"/>
        <w:rPr>
          <w:rtl/>
          <w:lang w:bidi="fa-IR"/>
        </w:rPr>
      </w:pPr>
      <w:bookmarkStart w:id="608" w:name="_Toc52124489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12</w:t>
      </w:r>
      <w:bookmarkEnd w:id="608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الکاظم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... اِنَّ لِکُلِّ شَ</w:t>
      </w:r>
      <w:r>
        <w:rPr>
          <w:rFonts w:hint="cs"/>
          <w:rtl/>
          <w:lang w:bidi="fa-IR"/>
        </w:rPr>
        <w:t>یٍِ</w:t>
      </w:r>
      <w:r>
        <w:rPr>
          <w:rtl/>
          <w:lang w:bidi="fa-IR"/>
        </w:rPr>
        <w:t xml:space="preserve"> دَل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لاً</w:t>
      </w:r>
      <w:r>
        <w:rPr>
          <w:rtl/>
          <w:lang w:bidi="fa-IR"/>
        </w:rPr>
        <w:t xml:space="preserve"> وَ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العَقلِ التَّفَکُرُ وَ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التَّفَکُّرِ الصّمت و لِکُلِّ ش</w:t>
      </w:r>
      <w:r>
        <w:rPr>
          <w:rFonts w:hint="cs"/>
          <w:rtl/>
          <w:lang w:bidi="fa-IR"/>
        </w:rPr>
        <w:t>یٍ</w:t>
      </w:r>
      <w:r>
        <w:rPr>
          <w:rtl/>
          <w:lang w:bidi="fa-IR"/>
        </w:rPr>
        <w:t xml:space="preserve"> مط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ةً</w:t>
      </w:r>
      <w:r>
        <w:rPr>
          <w:rtl/>
          <w:lang w:bidi="fa-IR"/>
        </w:rPr>
        <w:t xml:space="preserve"> وَ مَط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ةَ</w:t>
      </w:r>
      <w:r>
        <w:rPr>
          <w:rtl/>
          <w:lang w:bidi="fa-IR"/>
        </w:rPr>
        <w:t xml:space="preserve"> العَقلِ التَّواضُعِ ...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...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(و نشانه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وجود دارد و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عقل تفکر است و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تفکرسکوت است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مرکب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مرکب عقل تواضع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15»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6912">
      <w:pPr>
        <w:pStyle w:val="Heading2"/>
        <w:rPr>
          <w:rtl/>
          <w:lang w:bidi="fa-IR"/>
        </w:rPr>
      </w:pPr>
      <w:bookmarkStart w:id="609" w:name="_Toc52124489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13</w:t>
      </w:r>
      <w:bookmarkEnd w:id="609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حَبَطَ جَبرَئ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آدَم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و اله و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السّلام فَقالَ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آدَمُ اِنّ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اُمرتُ اَنْ اُخَ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رَکَ</w:t>
      </w:r>
      <w:r>
        <w:rPr>
          <w:rtl/>
          <w:lang w:bidi="fa-IR"/>
        </w:rPr>
        <w:t xml:space="preserve"> واحِدَةً مِنْ ثلاثٍ فَاختِر واحِدَةٍ وَدَع اِثنت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نِ،</w:t>
      </w:r>
      <w:r>
        <w:rPr>
          <w:rtl/>
          <w:lang w:bidi="fa-IR"/>
        </w:rPr>
        <w:t xml:space="preserve"> فَقَالَ لَهُ و ما تلک الثلاث، قالَ العَقلَُ وَ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...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آدم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وارد شد و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 من مامور شدم تو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کنم؛ پس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را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کن و دو تا را واگذار. آدم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گفت: آن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عقل،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 آدم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 من عقل را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منصرف شده و رها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گفتند: ما مامور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هر جا عقل باشد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او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شأن شما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عروج کرد.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«من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4، ص 417»</w:t>
      </w:r>
    </w:p>
    <w:p w:rsidR="00AB197B" w:rsidRDefault="00A16912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A16912">
      <w:pPr>
        <w:pStyle w:val="Heading2"/>
        <w:rPr>
          <w:rtl/>
          <w:lang w:bidi="fa-IR"/>
        </w:rPr>
      </w:pPr>
      <w:bookmarkStart w:id="610" w:name="_Toc52124489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14</w:t>
      </w:r>
      <w:bookmarkEnd w:id="610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لا عُدَّةَ اَنفَعُ مِنَ العَقلِ وَ لا عَدُوٌّ اَضَرُّ مِنَ الجَهلِ.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و ابزار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سودتر از عقل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ضررتر از جهل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11، ص 206»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6912">
      <w:pPr>
        <w:pStyle w:val="Heading2"/>
        <w:rPr>
          <w:rtl/>
          <w:lang w:bidi="fa-IR"/>
        </w:rPr>
      </w:pPr>
      <w:bookmarkStart w:id="611" w:name="_Toc52124490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15</w:t>
      </w:r>
      <w:bookmarkEnd w:id="611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اَلْجَمَالُ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اللِّسانِ وَ الکَمَالُ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اَلعَقلِ.</w:t>
      </w:r>
    </w:p>
    <w:p w:rsidR="00AB197B" w:rsidRDefault="00AB197B" w:rsidP="00A1691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فرمودند: جمال و </w:t>
      </w:r>
      <w:r w:rsidR="00A16912">
        <w:rPr>
          <w:rFonts w:hint="cs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زبان و کمال در عقل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11، ص 206»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6912">
      <w:pPr>
        <w:pStyle w:val="Heading2"/>
        <w:rPr>
          <w:rtl/>
          <w:lang w:bidi="fa-IR"/>
        </w:rPr>
      </w:pPr>
      <w:bookmarkStart w:id="612" w:name="_Toc52124490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16</w:t>
      </w:r>
      <w:bookmarkEnd w:id="612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اَلْحِلمُ غَفلاءُ ساتِرِ وَ العَقلُ حِسامُ باتِرِ فَاسُترِ خَلَل خُلقِکَ بِحِلمکَ و قاتِل هَواکَ بِعقلِکَ.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پرده‌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عقل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پس لغزش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واسطه‌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حلم و برد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بپوشان و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له‌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عقلت، هوا و هوست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ببر.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1، ص 95»</w:t>
      </w:r>
    </w:p>
    <w:p w:rsidR="00AB197B" w:rsidRDefault="00A16912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A16912">
      <w:pPr>
        <w:pStyle w:val="Heading2"/>
        <w:rPr>
          <w:rtl/>
          <w:lang w:bidi="fa-IR"/>
        </w:rPr>
      </w:pPr>
      <w:bookmarkStart w:id="613" w:name="_Toc52124490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17</w:t>
      </w:r>
      <w:bookmarkEnd w:id="613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هِمَّةُ العَقلِ تَرکُ الذُّنُوبِ وَ اصلاحُ العُ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وبِ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همت عقل ترک گناهان و اصلاح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ها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1، ص 161»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6912">
      <w:pPr>
        <w:pStyle w:val="Heading2"/>
        <w:rPr>
          <w:rtl/>
          <w:lang w:bidi="fa-IR"/>
        </w:rPr>
      </w:pPr>
      <w:bookmarkStart w:id="614" w:name="_Toc52124490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18</w:t>
      </w:r>
      <w:bookmarkEnd w:id="614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النق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حُسنُ الصُّورَةِ جَمالُ ظاهرٍ وَ حُسنُ العَقلِ جَمالُ باطِنٍ.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النق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صورت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جمال (و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) ظاهر و عقل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جمال باطن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«اعلام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 31»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6912">
      <w:pPr>
        <w:pStyle w:val="Heading2"/>
        <w:rPr>
          <w:rtl/>
          <w:lang w:bidi="fa-IR"/>
        </w:rPr>
      </w:pPr>
      <w:bookmarkStart w:id="615" w:name="_Toc52124490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19</w:t>
      </w:r>
      <w:bookmarkEnd w:id="615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الرضا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... العَقلُ تُعرَفُ بِهِ الصّادِقِ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اللهِ فَتصَدِّقُهُ وَ الکاذِبُ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اللهِ فَتکَذِّبُهُ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... به سبب عقل آن کس که بر خداوند صداقت دارد شناخته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عقل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واسطه‌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عقل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صادق بر خداوند شناخته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عقل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11، ص 202»</w:t>
      </w:r>
    </w:p>
    <w:p w:rsidR="00AB197B" w:rsidRDefault="00A16912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A16912">
      <w:pPr>
        <w:pStyle w:val="Heading2"/>
        <w:rPr>
          <w:rtl/>
          <w:lang w:bidi="fa-IR"/>
        </w:rPr>
      </w:pPr>
      <w:bookmarkStart w:id="616" w:name="_Toc52124490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20</w:t>
      </w:r>
      <w:bookmarkEnd w:id="616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اَلعقلُ نُورٌ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القَلبِ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فرقُ</w:t>
      </w:r>
      <w:r>
        <w:rPr>
          <w:rtl/>
          <w:lang w:bidi="fa-IR"/>
        </w:rPr>
        <w:t xml:space="preserve"> بِهِ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الحَقِّ وَ الباطِلِ.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عقل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قلب است که به سبب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 و باطل فرق گذاشته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«ارشاد</w:t>
      </w:r>
      <w:r>
        <w:rPr>
          <w:rtl/>
          <w:lang w:bidi="fa-IR"/>
        </w:rPr>
        <w:t xml:space="preserve"> القلوب، ج 1، ص 198»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6912">
      <w:pPr>
        <w:pStyle w:val="Heading2"/>
        <w:rPr>
          <w:rtl/>
          <w:lang w:bidi="fa-IR"/>
        </w:rPr>
      </w:pPr>
      <w:bookmarkStart w:id="617" w:name="_Toc52124490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21</w:t>
      </w:r>
      <w:bookmarkEnd w:id="617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اَوَّلُ ما خَلَقَ الله اَلعَقلَ.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اول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خلق کرد عقل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1، ص 97»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6912">
      <w:pPr>
        <w:pStyle w:val="Heading2"/>
        <w:rPr>
          <w:rtl/>
          <w:lang w:bidi="fa-IR"/>
        </w:rPr>
      </w:pPr>
      <w:bookmarkStart w:id="618" w:name="_Toc52124490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22</w:t>
      </w:r>
      <w:bookmarkEnd w:id="618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سَ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الاَعمَالِ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الدَّار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العَقلُ وَ لِکُلِّ شَئٍ دِعامَةُ وَ دِعامَة المُؤمِنِ عَقلُهُ فَبِقَدَرِ عَقْلُهُ تَکُونُ عِبادَتِهِ لِرَبِّهِ.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اعمال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عقل است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پشت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مؤمن عقل او است. پس انسان به اندازه‌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عقلش، عبادت و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1، ص 96»</w:t>
      </w:r>
    </w:p>
    <w:p w:rsidR="00AB197B" w:rsidRDefault="00A16912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A16912">
      <w:pPr>
        <w:pStyle w:val="Heading2"/>
        <w:rPr>
          <w:rtl/>
          <w:lang w:bidi="fa-IR"/>
        </w:rPr>
      </w:pPr>
      <w:bookmarkStart w:id="619" w:name="_Toc52124490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23</w:t>
      </w:r>
      <w:bookmarkEnd w:id="619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لِکُلِّ شئٍ آلَةٌ وَ عُدَّهٌ وَ آلَةُ المؤمِنِ وَ عُدَّتُهُ العَقلُ ...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و ابزار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و ابزار مؤمن عقل است ...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11، ص 206»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6912">
      <w:pPr>
        <w:pStyle w:val="Heading2"/>
        <w:rPr>
          <w:rtl/>
          <w:lang w:bidi="fa-IR"/>
        </w:rPr>
      </w:pPr>
      <w:bookmarkStart w:id="620" w:name="_Toc52124490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24</w:t>
      </w:r>
      <w:bookmarkEnd w:id="620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رِأسُ العَقلِ بَعدَ الدِّ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التَّودُّدِ النّاسِ وَ اصطِناعِ الخَ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کُلِّ بَرِّ وَ فاجِرٍ ...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اساس عقل بعد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مردم و امر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هر انسان</w:t>
      </w:r>
      <w:r w:rsidR="00A1691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خوب و بد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8، ص 353»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6912">
      <w:pPr>
        <w:pStyle w:val="Heading2"/>
        <w:rPr>
          <w:rtl/>
          <w:lang w:bidi="fa-IR"/>
        </w:rPr>
      </w:pPr>
      <w:bookmarkStart w:id="621" w:name="_Toc52124491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25</w:t>
      </w:r>
      <w:bookmarkEnd w:id="621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اِنَّ اللهَ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حِبُ</w:t>
      </w:r>
      <w:r>
        <w:rPr>
          <w:rtl/>
          <w:lang w:bidi="fa-IR"/>
        </w:rPr>
        <w:t xml:space="preserve"> البَصَرِ النَّافِذِ عِندِ مَج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ءِ</w:t>
      </w:r>
      <w:r>
        <w:rPr>
          <w:rtl/>
          <w:lang w:bidi="fa-IR"/>
        </w:rPr>
        <w:t xml:space="preserve"> الشَّهواتِ وِ العقلِ اِلکامِلِ عِندَ نُزُولِ الشُّبهَاتِ ...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خداوند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هنگام ظهور شهوات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زعقل</w:t>
      </w:r>
      <w:r>
        <w:rPr>
          <w:rtl/>
          <w:lang w:bidi="fa-IR"/>
        </w:rPr>
        <w:t xml:space="preserve"> کامل را به هنگام نازل شدن شبهات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... .</w:t>
      </w:r>
    </w:p>
    <w:p w:rsidR="00A16912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8، ص 297»</w:t>
      </w:r>
    </w:p>
    <w:p w:rsidR="00AB197B" w:rsidRDefault="00A16912" w:rsidP="00A16912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A16912">
      <w:pPr>
        <w:pStyle w:val="Heading2"/>
        <w:rPr>
          <w:rtl/>
          <w:lang w:bidi="fa-IR"/>
        </w:rPr>
      </w:pPr>
      <w:bookmarkStart w:id="622" w:name="_Toc52124491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26</w:t>
      </w:r>
      <w:bookmarkEnd w:id="622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قَوامُ المَرءِ عَقلُهُ وَ لا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لِمَن لا عَقلَ لَهُ.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به عقل او است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عقل ندارد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>(د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ندارد).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11، ص 208»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6912">
      <w:pPr>
        <w:pStyle w:val="Heading2"/>
        <w:rPr>
          <w:rtl/>
          <w:lang w:bidi="fa-IR"/>
        </w:rPr>
      </w:pPr>
      <w:bookmarkStart w:id="623" w:name="_Toc52124491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27</w:t>
      </w:r>
      <w:bookmarkEnd w:id="623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اِذا اَتَّم العَقلُ نَقَصَ الکَلامِ.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عقل کامل شود، سخن گفتن 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ج12، ص192»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6912">
      <w:pPr>
        <w:pStyle w:val="Heading2"/>
        <w:rPr>
          <w:rtl/>
          <w:lang w:bidi="fa-IR"/>
        </w:rPr>
      </w:pPr>
      <w:bookmarkStart w:id="624" w:name="_Toc52124491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28</w:t>
      </w:r>
      <w:bookmarkEnd w:id="624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اَلتَّوَدُّدُ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النّاسِ نِصفُ العَقلِ.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مردم نصف عقل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643»</w:t>
      </w:r>
    </w:p>
    <w:p w:rsidR="00AB197B" w:rsidRDefault="00A16912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A16912">
      <w:pPr>
        <w:pStyle w:val="Heading2"/>
        <w:rPr>
          <w:rtl/>
          <w:lang w:bidi="fa-IR"/>
        </w:rPr>
      </w:pPr>
      <w:bookmarkStart w:id="625" w:name="_Toc52124491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29</w:t>
      </w:r>
      <w:bookmarkEnd w:id="625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عَلِ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لا فَقْرَ اَشَدُّ مِنَ الجَهلِ و لا مالَ اَعودُ مِنَ العقل.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فقر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بدتر از جهل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سودتر از عقل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25»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6912">
      <w:pPr>
        <w:pStyle w:val="Heading2"/>
        <w:rPr>
          <w:rtl/>
          <w:lang w:bidi="fa-IR"/>
        </w:rPr>
      </w:pPr>
      <w:bookmarkStart w:id="626" w:name="_Toc52124491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30</w:t>
      </w:r>
      <w:bookmarkEnd w:id="626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خداوند قسم نخورده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بندگانش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برتر از عقل باشد.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12»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6912">
      <w:pPr>
        <w:pStyle w:val="Heading2"/>
        <w:rPr>
          <w:rtl/>
          <w:lang w:bidi="fa-IR"/>
        </w:rPr>
      </w:pPr>
      <w:bookmarkStart w:id="627" w:name="_Toc52124491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31</w:t>
      </w:r>
      <w:bookmarkEnd w:id="627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(اَلعَقلُ) اَلعَمَلُ بِطاعَةِ اللهِ وَ اِنَّ العُمَّالَ بِطاعَةِ اللهِ هُمُ اَلعُقلاء.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(عقل) عمل به طاعت (و دستورات) خداوند است و عمل کنندگان به طاعت خداوند، همان عقلاء هستند.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1، ص 131»</w:t>
      </w:r>
    </w:p>
    <w:p w:rsidR="00AB197B" w:rsidRDefault="00A16912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A16912">
      <w:pPr>
        <w:pStyle w:val="Heading2"/>
        <w:rPr>
          <w:rtl/>
          <w:lang w:bidi="fa-IR"/>
        </w:rPr>
      </w:pPr>
      <w:bookmarkStart w:id="628" w:name="_Toc52124491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32</w:t>
      </w:r>
      <w:bookmarkEnd w:id="628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قُسِّمَ العَقلُ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ثَلالَةِ اَجزاء فَمَن کانَت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کَمُلَ عَقلُهُ وَ مَن لم تَکُن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فَلا عَقلَ لَهُ: حُسنُ المَعرِفَةِ بِاللهِ عَزَّوَجلَّ وَ حُسنُ الطّاعَةِ لَهُ وَ حُسنُ الصَّبرِ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اَمرِهِ.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عقل بر سه قسم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شده است،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سه را دارا باشد عقل او کامل است و هر کس آن سه را نداشته باشد عقل ندارد: 1. شناخت خوب نسبت به خداوند عزّوجل. 2. خوب اطاعت کردن از خداوند. 3. خوب صبر کردن بر امرش.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1، ص 106»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6912">
      <w:pPr>
        <w:pStyle w:val="Heading2"/>
        <w:rPr>
          <w:rtl/>
          <w:lang w:bidi="fa-IR"/>
        </w:rPr>
      </w:pPr>
      <w:bookmarkStart w:id="629" w:name="_Toc52124491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33</w:t>
      </w:r>
      <w:bookmarkEnd w:id="629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العسکر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الجهْلُ خَصْمٌ.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عسکر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 (انسان)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«الدرة</w:t>
      </w:r>
      <w:r>
        <w:rPr>
          <w:rtl/>
          <w:lang w:bidi="fa-IR"/>
        </w:rPr>
        <w:t xml:space="preserve"> الباهرة، ص 44»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6912">
      <w:pPr>
        <w:pStyle w:val="Heading2"/>
        <w:rPr>
          <w:rtl/>
          <w:lang w:bidi="fa-IR"/>
        </w:rPr>
      </w:pPr>
      <w:bookmarkStart w:id="630" w:name="_Toc52124491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34</w:t>
      </w:r>
      <w:bookmarkEnd w:id="630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الکاظم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تَعَجُّبُ الجاهِلِ مِنَ الْعَاقِلِ أَکْثَرُ مِنْ تَعَجُّبِ الْعَاقِلِ مِنَ الجاهِلِ.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شگفت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نادان از خردمند،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شگفت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خردمند از نادان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«بحار</w:t>
      </w:r>
      <w:r>
        <w:rPr>
          <w:rtl/>
          <w:lang w:bidi="fa-IR"/>
        </w:rPr>
        <w:t xml:space="preserve"> الانوار، ج 78، ص 326»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6912">
      <w:pPr>
        <w:pStyle w:val="Heading2"/>
        <w:rPr>
          <w:rtl/>
          <w:lang w:bidi="fa-IR"/>
        </w:rPr>
      </w:pPr>
      <w:bookmarkStart w:id="631" w:name="_Toc52124492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35</w:t>
      </w:r>
      <w:bookmarkEnd w:id="631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الهاد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الجاهِلُ أسِ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لِسَانِهِ.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نادان،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زبان خود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41»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6912">
      <w:pPr>
        <w:pStyle w:val="Heading2"/>
        <w:rPr>
          <w:rtl/>
          <w:lang w:bidi="fa-IR"/>
        </w:rPr>
      </w:pPr>
      <w:bookmarkStart w:id="632" w:name="_Toc52124492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36</w:t>
      </w:r>
      <w:bookmarkEnd w:id="632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لِلْجَاهِلِ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کُلِّ حَالَةٍ خُسْرَانٌ.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نادان در همه حال بازنده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انکار</w:t>
      </w:r>
      <w:r>
        <w:rPr>
          <w:rtl/>
          <w:lang w:bidi="fa-IR"/>
        </w:rPr>
        <w:t xml:space="preserve">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7329»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6912">
      <w:pPr>
        <w:pStyle w:val="Heading2"/>
        <w:rPr>
          <w:rtl/>
          <w:lang w:bidi="fa-IR"/>
        </w:rPr>
      </w:pPr>
      <w:bookmarkStart w:id="633" w:name="_Toc52124492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37</w:t>
      </w:r>
      <w:bookmarkEnd w:id="633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طَاعَةُ الجَهُولِ تَدُلُّ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الجَهْلِ.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فرمان بردن از نادان، نشانگر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5988»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6912">
      <w:pPr>
        <w:pStyle w:val="Heading2"/>
        <w:rPr>
          <w:rtl/>
          <w:lang w:bidi="fa-IR"/>
        </w:rPr>
      </w:pPr>
      <w:bookmarkStart w:id="634" w:name="_Toc52124492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38</w:t>
      </w:r>
      <w:bookmarkEnd w:id="634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لا تَرَ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الجاهِلَ إِلا مُفْرِطاً أَوْ مُفَرَّطاً.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هرگز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ی‌ی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آن که در کارها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افراط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البلاغة، حکمت 70»</w:t>
      </w:r>
    </w:p>
    <w:p w:rsidR="00AB197B" w:rsidRDefault="00AB197B" w:rsidP="00A16912">
      <w:pPr>
        <w:pStyle w:val="Heading2"/>
        <w:rPr>
          <w:rtl/>
          <w:lang w:bidi="fa-IR"/>
        </w:rPr>
      </w:pPr>
    </w:p>
    <w:p w:rsidR="00AB197B" w:rsidRDefault="007B7D1E" w:rsidP="00A16912">
      <w:pPr>
        <w:pStyle w:val="Heading2"/>
        <w:rPr>
          <w:rtl/>
          <w:lang w:bidi="fa-IR"/>
        </w:rPr>
      </w:pPr>
      <w:bookmarkStart w:id="635" w:name="_Toc52124492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39</w:t>
      </w:r>
      <w:bookmarkEnd w:id="635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الجاهِلُ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مِ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إِل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شِکْلِهِ.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نادان، به همتا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دارد.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327»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6912">
      <w:pPr>
        <w:pStyle w:val="Heading2"/>
        <w:rPr>
          <w:rtl/>
          <w:lang w:bidi="fa-IR"/>
        </w:rPr>
      </w:pPr>
      <w:bookmarkStart w:id="636" w:name="_Toc52124492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40</w:t>
      </w:r>
      <w:bookmarkEnd w:id="636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الجاهِلُ مَنْ اِنْخَدَعَ لِهَوَاهُ وَ غُرُورِهِ.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نادان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هوس و غرور خود را بخورد.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1285»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6912">
      <w:pPr>
        <w:pStyle w:val="Heading2"/>
        <w:rPr>
          <w:rtl/>
          <w:lang w:bidi="fa-IR"/>
        </w:rPr>
      </w:pPr>
      <w:bookmarkStart w:id="637" w:name="_Toc52124492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41</w:t>
      </w:r>
      <w:bookmarkEnd w:id="637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العَالِمُ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نْظُرُ</w:t>
      </w:r>
      <w:r>
        <w:rPr>
          <w:rtl/>
          <w:lang w:bidi="fa-IR"/>
        </w:rPr>
        <w:t xml:space="preserve"> بِقَلْبِهِ وَ خَاطِرِهِ، الجاهِلُ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نْظُرُ</w:t>
      </w:r>
      <w:r>
        <w:rPr>
          <w:rtl/>
          <w:lang w:bidi="fa-IR"/>
        </w:rPr>
        <w:t xml:space="preserve"> بِعَ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نِهِ</w:t>
      </w:r>
      <w:r>
        <w:rPr>
          <w:rtl/>
          <w:lang w:bidi="fa-IR"/>
        </w:rPr>
        <w:t xml:space="preserve"> وَ نَاظِرِِهُ.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عالم با دل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نگرد</w:t>
      </w:r>
      <w:r>
        <w:rPr>
          <w:rtl/>
          <w:lang w:bidi="fa-IR"/>
        </w:rPr>
        <w:t xml:space="preserve"> و نادان با چشم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خود.</w:t>
      </w:r>
    </w:p>
    <w:p w:rsidR="00A16912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1241»</w:t>
      </w:r>
    </w:p>
    <w:p w:rsidR="00AB197B" w:rsidRDefault="00A16912" w:rsidP="00A1691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A16912">
      <w:pPr>
        <w:pStyle w:val="Heading2"/>
        <w:rPr>
          <w:rtl/>
          <w:lang w:bidi="fa-IR"/>
        </w:rPr>
      </w:pPr>
      <w:bookmarkStart w:id="638" w:name="_Toc52124492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42</w:t>
      </w:r>
      <w:bookmarkEnd w:id="638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العَاقِلُ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عْتَمِدُ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عَمَلِهِ، الجاهِلُ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عْتَمِدُ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أَمَلِهِ.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خردمند به عمل خود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نادان به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1240»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6912">
      <w:pPr>
        <w:pStyle w:val="Heading2"/>
        <w:rPr>
          <w:rtl/>
          <w:lang w:bidi="fa-IR"/>
        </w:rPr>
      </w:pPr>
      <w:bookmarkStart w:id="639" w:name="_Toc52124492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43</w:t>
      </w:r>
      <w:bookmarkEnd w:id="639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الجاهِلُ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سْتَوْحِشُ</w:t>
      </w:r>
      <w:r>
        <w:rPr>
          <w:rtl/>
          <w:lang w:bidi="fa-IR"/>
        </w:rPr>
        <w:t xml:space="preserve"> مِمَّا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أنِسُ</w:t>
      </w:r>
      <w:r>
        <w:rPr>
          <w:rtl/>
          <w:lang w:bidi="fa-IR"/>
        </w:rPr>
        <w:t xml:space="preserve"> بِهِ الحَکِ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مُ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آدم نادان از آنچه آدم دانا و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آن انس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1772»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6912">
      <w:pPr>
        <w:pStyle w:val="Heading2"/>
        <w:rPr>
          <w:rtl/>
          <w:lang w:bidi="fa-IR"/>
        </w:rPr>
      </w:pPr>
      <w:bookmarkStart w:id="640" w:name="_Toc52124492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44</w:t>
      </w:r>
      <w:bookmarkEnd w:id="640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الجاهِلُ صَخْرَةٌ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نْفَجِرُ</w:t>
      </w:r>
      <w:r>
        <w:rPr>
          <w:rtl/>
          <w:lang w:bidi="fa-IR"/>
        </w:rPr>
        <w:t xml:space="preserve"> مَاؤُهَا و شَجَرَةٌ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خْضَرُ</w:t>
      </w:r>
      <w:r>
        <w:rPr>
          <w:rtl/>
          <w:lang w:bidi="fa-IR"/>
        </w:rPr>
        <w:t xml:space="preserve"> عَوْدُهَا، وَ أَرْضٌ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ظْهَرُ</w:t>
      </w:r>
      <w:r>
        <w:rPr>
          <w:rtl/>
          <w:lang w:bidi="fa-IR"/>
        </w:rPr>
        <w:t xml:space="preserve"> عُشْبُهَا.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نادان صخره‌ا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چشمه‌ا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جوشد،</w:t>
      </w:r>
      <w:r>
        <w:rPr>
          <w:rtl/>
          <w:lang w:bidi="fa-IR"/>
        </w:rPr>
        <w:t xml:space="preserve">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شاخه‌اش سبز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سبزه‌اش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2081»</w:t>
      </w:r>
    </w:p>
    <w:p w:rsidR="00AB197B" w:rsidRDefault="00A16912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A16912">
      <w:pPr>
        <w:pStyle w:val="Heading2"/>
        <w:rPr>
          <w:rtl/>
          <w:lang w:bidi="fa-IR"/>
        </w:rPr>
      </w:pPr>
      <w:bookmarkStart w:id="641" w:name="_Toc52124493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45</w:t>
      </w:r>
      <w:bookmarkEnd w:id="641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الجاهِلُ کَزَلَّةِ الْعَالِمِ صَوَابُهُ.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کار درست آدم نادان، مانند لغزش عالم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1162»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6912">
      <w:pPr>
        <w:pStyle w:val="Heading2"/>
        <w:rPr>
          <w:rtl/>
          <w:lang w:bidi="fa-IR"/>
        </w:rPr>
      </w:pPr>
      <w:bookmarkStart w:id="642" w:name="_Toc52124493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46</w:t>
      </w:r>
      <w:bookmarkEnd w:id="642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الجاهِلُ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رْتَدِعُ</w:t>
      </w:r>
      <w:r>
        <w:rPr>
          <w:rtl/>
          <w:lang w:bidi="fa-IR"/>
        </w:rPr>
        <w:t xml:space="preserve"> و بِالمَوْعِظَةِ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نْتَفِعُ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آدم نادان،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بردار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پند و اندرز در او کارگر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افتد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1729»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6912">
      <w:pPr>
        <w:pStyle w:val="Heading2"/>
        <w:rPr>
          <w:rtl/>
          <w:lang w:bidi="fa-IR"/>
        </w:rPr>
      </w:pPr>
      <w:bookmarkStart w:id="643" w:name="_Toc52124493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47</w:t>
      </w:r>
      <w:bookmarkEnd w:id="643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الجاهِلُ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عْرِفُ</w:t>
      </w:r>
      <w:r>
        <w:rPr>
          <w:rtl/>
          <w:lang w:bidi="fa-IR"/>
        </w:rPr>
        <w:t xml:space="preserve"> تَقْصِ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رَهُ</w:t>
      </w:r>
      <w:r>
        <w:rPr>
          <w:rtl/>
          <w:lang w:bidi="fa-IR"/>
        </w:rPr>
        <w:t xml:space="preserve"> و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قْبَلُ</w:t>
      </w:r>
      <w:r>
        <w:rPr>
          <w:rtl/>
          <w:lang w:bidi="fa-IR"/>
        </w:rPr>
        <w:t xml:space="preserve"> مَنِ النَّصِ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لَهُ.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نادان به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تقص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 آگاه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خواه خود را (هم)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1809»</w:t>
      </w:r>
    </w:p>
    <w:p w:rsidR="00AB197B" w:rsidRDefault="00A16912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A16912">
      <w:pPr>
        <w:pStyle w:val="Heading2"/>
        <w:rPr>
          <w:rtl/>
          <w:lang w:bidi="fa-IR"/>
        </w:rPr>
      </w:pPr>
      <w:bookmarkStart w:id="644" w:name="_Toc52124493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48</w:t>
      </w:r>
      <w:bookmarkEnd w:id="644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الباقر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لَوْ أَنَّ العِبَادَ إِذَا جَهِلُوا وَقَفُوا، لم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جْحَدُوا</w:t>
      </w:r>
      <w:r>
        <w:rPr>
          <w:rtl/>
          <w:lang w:bidi="fa-IR"/>
        </w:rPr>
        <w:t xml:space="preserve"> و لم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کْفرُوا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اگر بندگان آن گاه که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دانستند،</w:t>
      </w:r>
      <w:r>
        <w:rPr>
          <w:rtl/>
          <w:lang w:bidi="fa-IR"/>
        </w:rPr>
        <w:t xml:space="preserve"> توقف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کردند،</w:t>
      </w:r>
      <w:r>
        <w:rPr>
          <w:rtl/>
          <w:lang w:bidi="fa-IR"/>
        </w:rPr>
        <w:t xml:space="preserve"> گرفتار انکار و کفر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شدند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«المحاسن،</w:t>
      </w:r>
      <w:r>
        <w:rPr>
          <w:rtl/>
          <w:lang w:bidi="fa-IR"/>
        </w:rPr>
        <w:t xml:space="preserve"> ج 1، ص 340، ح 700»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6912">
      <w:pPr>
        <w:pStyle w:val="Heading2"/>
        <w:rPr>
          <w:rtl/>
          <w:lang w:bidi="fa-IR"/>
        </w:rPr>
      </w:pPr>
      <w:bookmarkStart w:id="645" w:name="_Toc52124493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49</w:t>
      </w:r>
      <w:bookmarkEnd w:id="645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إِنَّ الزُّهْدَ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الجَهْلِ بِقَدر ِالرَّغْبَةِ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العَقْلِ.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همانا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رغبت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اندازه رغبت به دانا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3444»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6912">
      <w:pPr>
        <w:pStyle w:val="Heading2"/>
        <w:rPr>
          <w:rtl/>
          <w:lang w:bidi="fa-IR"/>
        </w:rPr>
      </w:pPr>
      <w:bookmarkStart w:id="646" w:name="_Toc52124493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50</w:t>
      </w:r>
      <w:bookmarkEnd w:id="646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عَمَلُ الجاهِلِ وَبَالٌ وَ عِلْمُهُ ضَلالٌ.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کار نادان ورز و وبال است و دانش او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6327»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6912">
      <w:pPr>
        <w:pStyle w:val="Heading2"/>
        <w:rPr>
          <w:rtl/>
          <w:lang w:bidi="fa-IR"/>
        </w:rPr>
      </w:pPr>
      <w:bookmarkStart w:id="647" w:name="_Toc52124493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51</w:t>
      </w:r>
      <w:bookmarkEnd w:id="647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الجهْلُ مَعْدِنُ الشَّرِ.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نادان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معدن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658»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6912">
      <w:pPr>
        <w:pStyle w:val="Heading2"/>
        <w:rPr>
          <w:rtl/>
          <w:lang w:bidi="fa-IR"/>
        </w:rPr>
      </w:pPr>
      <w:bookmarkStart w:id="648" w:name="_Toc52124493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52</w:t>
      </w:r>
      <w:bookmarkEnd w:id="648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الجهْلُ أَصْلُ کُلِّ شَرٍّ.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نادان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همه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هاست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819»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A16912">
      <w:pPr>
        <w:pStyle w:val="Heading2"/>
        <w:rPr>
          <w:rtl/>
          <w:lang w:bidi="fa-IR"/>
        </w:rPr>
      </w:pPr>
      <w:bookmarkStart w:id="649" w:name="_Toc52124493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53</w:t>
      </w:r>
      <w:bookmarkEnd w:id="649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الجهلُ فَسَادُ کُلِّ اَمْرٍ.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نادان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930»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2474B8">
      <w:pPr>
        <w:pStyle w:val="Heading2"/>
        <w:rPr>
          <w:rtl/>
          <w:lang w:bidi="fa-IR"/>
        </w:rPr>
      </w:pPr>
      <w:bookmarkStart w:id="650" w:name="_Toc52124493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54</w:t>
      </w:r>
      <w:bookmarkEnd w:id="650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الجهْلُ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فْسِدُ</w:t>
      </w:r>
      <w:r>
        <w:rPr>
          <w:rtl/>
          <w:lang w:bidi="fa-IR"/>
        </w:rPr>
        <w:t xml:space="preserve"> المَعَادَ.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نادان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آخرت را تباه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848»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2474B8">
      <w:pPr>
        <w:pStyle w:val="Heading2"/>
        <w:rPr>
          <w:rtl/>
          <w:lang w:bidi="fa-IR"/>
        </w:rPr>
      </w:pPr>
      <w:bookmarkStart w:id="651" w:name="_Toc52124494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55</w:t>
      </w:r>
      <w:bookmarkEnd w:id="651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الجهلُ مُمِ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الأَحْ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و مُخَلِّدُ الشَقَاءِ.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مرگ زندگان و جاودان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1464»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2474B8">
      <w:pPr>
        <w:pStyle w:val="Heading2"/>
        <w:rPr>
          <w:rtl/>
          <w:lang w:bidi="fa-IR"/>
        </w:rPr>
      </w:pPr>
      <w:bookmarkStart w:id="652" w:name="_Toc52124494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56</w:t>
      </w:r>
      <w:bookmarkEnd w:id="652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الجهلُ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زِلّ</w:t>
      </w:r>
      <w:r>
        <w:rPr>
          <w:rtl/>
          <w:lang w:bidi="fa-IR"/>
        </w:rPr>
        <w:t xml:space="preserve"> ُ الْقَدَمَ.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نادان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گام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لغزاند.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485»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2474B8">
      <w:pPr>
        <w:pStyle w:val="Heading2"/>
        <w:rPr>
          <w:rtl/>
          <w:lang w:bidi="fa-IR"/>
        </w:rPr>
      </w:pPr>
      <w:bookmarkStart w:id="653" w:name="_Toc52124494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57</w:t>
      </w:r>
      <w:bookmarkEnd w:id="653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الجهْلُ مَطِ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ةٌ</w:t>
      </w:r>
      <w:r>
        <w:rPr>
          <w:rtl/>
          <w:lang w:bidi="fa-IR"/>
        </w:rPr>
        <w:t xml:space="preserve"> شَمُوسٌ، مَنْ رَکِبَهَا زَلَّ.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مرکب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چموش است که هر که سوارش شود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1969»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2474B8">
      <w:pPr>
        <w:pStyle w:val="Heading2"/>
        <w:rPr>
          <w:rtl/>
          <w:lang w:bidi="fa-IR"/>
        </w:rPr>
      </w:pPr>
      <w:bookmarkStart w:id="654" w:name="_Toc52124494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58</w:t>
      </w:r>
      <w:bookmarkEnd w:id="654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الجَهْلُ دَاءٌ وَ عَ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اءٌ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نادان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درد و ناتوان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689»</w:t>
      </w:r>
    </w:p>
    <w:p w:rsidR="00AB197B" w:rsidRDefault="002474B8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2474B8">
      <w:pPr>
        <w:pStyle w:val="Heading2"/>
        <w:rPr>
          <w:rtl/>
          <w:lang w:bidi="fa-IR"/>
        </w:rPr>
      </w:pPr>
      <w:bookmarkStart w:id="655" w:name="_Toc52124494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59</w:t>
      </w:r>
      <w:bookmarkEnd w:id="655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الجَهْلُ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الإِنْسَانِ أَضَرُّ مِن الآکِلَةِ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الْبَدَنِ.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انبارتر</w:t>
      </w:r>
      <w:r>
        <w:rPr>
          <w:rtl/>
          <w:lang w:bidi="fa-IR"/>
        </w:rPr>
        <w:t xml:space="preserve"> است از خوره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1830»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2474B8">
      <w:pPr>
        <w:pStyle w:val="Heading2"/>
        <w:rPr>
          <w:rtl/>
          <w:lang w:bidi="fa-IR"/>
        </w:rPr>
      </w:pPr>
      <w:bookmarkStart w:id="656" w:name="_Toc52124494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60</w:t>
      </w:r>
      <w:bookmarkEnd w:id="656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- نادان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درد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820»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2474B8">
      <w:pPr>
        <w:pStyle w:val="Heading2"/>
        <w:rPr>
          <w:rtl/>
          <w:lang w:bidi="fa-IR"/>
        </w:rPr>
      </w:pPr>
      <w:bookmarkStart w:id="657" w:name="_Toc52124494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61</w:t>
      </w:r>
      <w:bookmarkEnd w:id="657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الْعَالِمُ مَنْ عَرَفَ قَدْرَهُ، الجَاهِلُ مَنْ جَهِلَ أمْرَهُ.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عالم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قدر و اندازه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بشناسد و نادان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شأن و منزلت خود را نشناسد.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247 و 1087»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2474B8">
      <w:pPr>
        <w:pStyle w:val="Heading2"/>
        <w:rPr>
          <w:rtl/>
          <w:lang w:bidi="fa-IR"/>
        </w:rPr>
      </w:pPr>
      <w:bookmarkStart w:id="658" w:name="_Toc52124494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62</w:t>
      </w:r>
      <w:bookmarkEnd w:id="658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الجاهِلُ مَ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تٌ</w:t>
      </w:r>
      <w:r>
        <w:rPr>
          <w:rtl/>
          <w:lang w:bidi="fa-IR"/>
        </w:rPr>
        <w:t xml:space="preserve"> وَ إِنْ کَانَ حَ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نادان مرده است، هر چند به ظاهر زنده باشد.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1125»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2474B8">
      <w:pPr>
        <w:pStyle w:val="Heading2"/>
        <w:rPr>
          <w:rtl/>
          <w:lang w:bidi="fa-IR"/>
        </w:rPr>
      </w:pPr>
      <w:bookmarkStart w:id="659" w:name="_Toc52124494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63</w:t>
      </w:r>
      <w:bookmarkEnd w:id="659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الْجَهْلُ مَوْتٌ.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مرگ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1162»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2474B8">
      <w:pPr>
        <w:pStyle w:val="Heading2"/>
        <w:rPr>
          <w:rtl/>
          <w:lang w:bidi="fa-IR"/>
        </w:rPr>
      </w:pPr>
      <w:bookmarkStart w:id="660" w:name="_Toc52124494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64</w:t>
      </w:r>
      <w:bookmarkEnd w:id="660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الرضا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... اِنَّ الخَلَّ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شُدُّ</w:t>
      </w:r>
      <w:r>
        <w:rPr>
          <w:rtl/>
          <w:lang w:bidi="fa-IR"/>
        </w:rPr>
        <w:t xml:space="preserve"> الذِّهنَ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العَقلِ.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... سرکه، ذهن(انسان)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و عقل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6، ص 229»</w:t>
      </w:r>
    </w:p>
    <w:p w:rsidR="00AB197B" w:rsidRDefault="002474B8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AB197B" w:rsidP="00271B82">
      <w:pPr>
        <w:pStyle w:val="Heading1"/>
        <w:rPr>
          <w:rtl/>
          <w:lang w:bidi="fa-IR"/>
        </w:rPr>
      </w:pPr>
      <w:bookmarkStart w:id="661" w:name="_Toc521244950"/>
      <w:r>
        <w:rPr>
          <w:rFonts w:hint="eastAsia"/>
          <w:rtl/>
          <w:lang w:bidi="fa-IR"/>
        </w:rPr>
        <w:t>تفکر</w:t>
      </w:r>
      <w:bookmarkEnd w:id="661"/>
    </w:p>
    <w:p w:rsidR="002474B8" w:rsidRDefault="002474B8" w:rsidP="00AB197B">
      <w:pPr>
        <w:pStyle w:val="libNormal"/>
        <w:rPr>
          <w:rFonts w:hint="cs"/>
          <w:rtl/>
          <w:lang w:bidi="fa-IR"/>
        </w:rPr>
      </w:pPr>
    </w:p>
    <w:p w:rsidR="00AB197B" w:rsidRDefault="007B7D1E" w:rsidP="002474B8">
      <w:pPr>
        <w:pStyle w:val="Heading2"/>
        <w:rPr>
          <w:rtl/>
          <w:lang w:bidi="fa-IR"/>
        </w:rPr>
      </w:pPr>
      <w:bookmarkStart w:id="662" w:name="_Toc52124495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</w:t>
      </w:r>
      <w:bookmarkEnd w:id="662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أفضَلُ الْعِبادةِ اِدْمانُ التَّفَکُّرِ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اللهِ وَ قُدرَتِهِ.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عبادت،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مداوم درباره خدا و قدرت اوست.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55»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2474B8">
      <w:pPr>
        <w:pStyle w:val="Heading2"/>
        <w:rPr>
          <w:rtl/>
          <w:lang w:bidi="fa-IR"/>
        </w:rPr>
      </w:pPr>
      <w:bookmarkStart w:id="663" w:name="_Toc52124495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</w:t>
      </w:r>
      <w:bookmarkEnd w:id="663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کانَ أَکْثَرُ عِبادَةِ أَب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ذَر أَلتَّفَکُرَ و الْأِعتِبارَ.</w:t>
      </w:r>
    </w:p>
    <w:p w:rsidR="00AB197B" w:rsidRDefault="00AB197B" w:rsidP="004972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عبادت ابوذر</w:t>
      </w:r>
      <w:r w:rsidR="002474B8" w:rsidRPr="002474B8">
        <w:rPr>
          <w:rStyle w:val="libAlaemChar"/>
          <w:rtl/>
        </w:rPr>
        <w:t>رضي‌الله‌عنه</w:t>
      </w:r>
      <w:r>
        <w:rPr>
          <w:rtl/>
          <w:lang w:bidi="fa-IR"/>
        </w:rPr>
        <w:t>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پند گرفتن بود.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71، ص 323»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2474B8">
      <w:pPr>
        <w:pStyle w:val="Heading2"/>
        <w:rPr>
          <w:rtl/>
          <w:lang w:bidi="fa-IR"/>
        </w:rPr>
      </w:pPr>
      <w:bookmarkStart w:id="664" w:name="_Toc52124495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</w:t>
      </w:r>
      <w:bookmarkEnd w:id="664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الحسن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بالتَّفَکُّرِ فإنه 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اة</w:t>
      </w:r>
      <w:r>
        <w:rPr>
          <w:rtl/>
          <w:lang w:bidi="fa-IR"/>
        </w:rPr>
        <w:t xml:space="preserve"> قَلْبِ البَص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و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أبواب الحکمه. 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بر شما باد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پس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(و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قلب) شخص باب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حکمت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«بحارالانوار،</w:t>
      </w:r>
      <w:r>
        <w:rPr>
          <w:rtl/>
          <w:lang w:bidi="fa-IR"/>
        </w:rPr>
        <w:t xml:space="preserve"> ج 78، ص 115»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2474B8">
      <w:pPr>
        <w:pStyle w:val="Heading2"/>
        <w:rPr>
          <w:rtl/>
          <w:lang w:bidi="fa-IR"/>
        </w:rPr>
      </w:pPr>
      <w:bookmarkStart w:id="665" w:name="_Toc52124495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4</w:t>
      </w:r>
      <w:bookmarkEnd w:id="665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الکاظم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... اِنَّ لِکُلِّ شَ</w:t>
      </w:r>
      <w:r>
        <w:rPr>
          <w:rFonts w:hint="cs"/>
          <w:rtl/>
          <w:lang w:bidi="fa-IR"/>
        </w:rPr>
        <w:t>یٍِ</w:t>
      </w:r>
      <w:r>
        <w:rPr>
          <w:rtl/>
          <w:lang w:bidi="fa-IR"/>
        </w:rPr>
        <w:t xml:space="preserve"> دَل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لاً</w:t>
      </w:r>
      <w:r>
        <w:rPr>
          <w:rtl/>
          <w:lang w:bidi="fa-IR"/>
        </w:rPr>
        <w:t xml:space="preserve"> وَ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العَقلِ التَّفَکُرُ وَ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التَّفَکُّرِ الصّمت و لِکُلِّ ش</w:t>
      </w:r>
      <w:r>
        <w:rPr>
          <w:rFonts w:hint="cs"/>
          <w:rtl/>
          <w:lang w:bidi="fa-IR"/>
        </w:rPr>
        <w:t>یٍ</w:t>
      </w:r>
      <w:r>
        <w:rPr>
          <w:rtl/>
          <w:lang w:bidi="fa-IR"/>
        </w:rPr>
        <w:t xml:space="preserve"> مط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ةً</w:t>
      </w:r>
      <w:r>
        <w:rPr>
          <w:rtl/>
          <w:lang w:bidi="fa-IR"/>
        </w:rPr>
        <w:t xml:space="preserve"> وَ مَط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ةَ</w:t>
      </w:r>
      <w:r>
        <w:rPr>
          <w:rtl/>
          <w:lang w:bidi="fa-IR"/>
        </w:rPr>
        <w:t xml:space="preserve"> العَقلِ التَّواضُعِ ... 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...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(و نشانه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وجود دارد و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عقل تفکر است و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تفکرسکوت است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مرکب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مرکب عقل تواضع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15»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2474B8">
      <w:pPr>
        <w:pStyle w:val="Heading2"/>
        <w:rPr>
          <w:rtl/>
          <w:lang w:bidi="fa-IR"/>
        </w:rPr>
      </w:pPr>
      <w:bookmarkStart w:id="666" w:name="_Toc52124495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5</w:t>
      </w:r>
      <w:bookmarkEnd w:id="666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أَلتَّفکُّر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مَلکوتِ السَّماواتِ وَ الأَرضِ عِبادةُ الْمُخلَص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درباره ملکوت آسمان 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عبادت مخلصان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ح 1792»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2474B8">
      <w:pPr>
        <w:pStyle w:val="Heading2"/>
        <w:rPr>
          <w:rtl/>
          <w:lang w:bidi="fa-IR"/>
        </w:rPr>
      </w:pPr>
      <w:bookmarkStart w:id="667" w:name="_Toc52124495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6</w:t>
      </w:r>
      <w:bookmarkEnd w:id="667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مَنْ تَفکَّرَ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عَظَمَةِ اللهِ أَبْلَسَ.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هرکه در عظمت خدا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شد،</w:t>
      </w:r>
      <w:r>
        <w:rPr>
          <w:rtl/>
          <w:lang w:bidi="fa-IR"/>
        </w:rPr>
        <w:t xml:space="preserve"> متح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شود.</w:t>
      </w:r>
    </w:p>
    <w:p w:rsidR="002474B8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ح 9207»</w:t>
      </w:r>
    </w:p>
    <w:p w:rsidR="00AB197B" w:rsidRDefault="002474B8" w:rsidP="002474B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2474B8">
      <w:pPr>
        <w:pStyle w:val="Heading2"/>
        <w:rPr>
          <w:rtl/>
          <w:lang w:bidi="fa-IR"/>
        </w:rPr>
      </w:pPr>
      <w:bookmarkStart w:id="668" w:name="_Toc52124495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7</w:t>
      </w:r>
      <w:bookmarkEnd w:id="668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مَنْ کَثُرَ فِکرُهُ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اللَّذّاتِ غَلَبَتْ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>.</w:t>
      </w:r>
    </w:p>
    <w:p w:rsidR="00AB197B" w:rsidRDefault="00AB197B" w:rsidP="002474B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هر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دربار</w:t>
      </w:r>
      <w:r w:rsidR="002474B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لذتها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شد،</w:t>
      </w:r>
      <w:r>
        <w:rPr>
          <w:rtl/>
          <w:lang w:bidi="fa-IR"/>
        </w:rPr>
        <w:t xml:space="preserve"> آن لذتها بر او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شوند.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ح 8564»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2474B8">
      <w:pPr>
        <w:pStyle w:val="Heading2"/>
        <w:rPr>
          <w:rtl/>
          <w:lang w:bidi="fa-IR"/>
        </w:rPr>
      </w:pPr>
      <w:bookmarkStart w:id="669" w:name="_Toc52124495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8</w:t>
      </w:r>
      <w:bookmarkEnd w:id="669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مَنْ کَثُرَ فِکْرُهُ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الْمَعاص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دَعَتْهُ إِلَ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>.</w:t>
      </w:r>
    </w:p>
    <w:p w:rsidR="00AB197B" w:rsidRDefault="00AB197B" w:rsidP="002474B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دربار</w:t>
      </w:r>
      <w:r w:rsidR="002474B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گناهان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شد،</w:t>
      </w:r>
      <w:r>
        <w:rPr>
          <w:rtl/>
          <w:lang w:bidi="fa-IR"/>
        </w:rPr>
        <w:t xml:space="preserve"> گناهان او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بکشانند.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ح 8561»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2474B8">
      <w:pPr>
        <w:pStyle w:val="Heading2"/>
        <w:rPr>
          <w:rtl/>
          <w:lang w:bidi="fa-IR"/>
        </w:rPr>
      </w:pPr>
      <w:bookmarkStart w:id="670" w:name="_Toc52124495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9</w:t>
      </w:r>
      <w:bookmarkEnd w:id="670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أَلْفِکرُ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الْحِکْمَةِ هَوَسٌ.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حکمت، هوس (ب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سبک مغز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ح 1278»</w:t>
      </w:r>
    </w:p>
    <w:p w:rsidR="00AB197B" w:rsidRDefault="002474B8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2474B8">
      <w:pPr>
        <w:pStyle w:val="Heading2"/>
        <w:rPr>
          <w:rtl/>
          <w:lang w:bidi="fa-IR"/>
        </w:rPr>
      </w:pPr>
      <w:bookmarkStart w:id="671" w:name="_Toc52124496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10</w:t>
      </w:r>
      <w:bookmarkEnd w:id="671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کَ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فَ</w:t>
      </w:r>
      <w:r>
        <w:rPr>
          <w:rtl/>
          <w:lang w:bidi="fa-IR"/>
        </w:rPr>
        <w:t xml:space="preserve"> تَصْفُو فِکْرَةُ مَنْ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سْتَد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مُ</w:t>
      </w:r>
      <w:r>
        <w:rPr>
          <w:rtl/>
          <w:lang w:bidi="fa-IR"/>
        </w:rPr>
        <w:t xml:space="preserve"> الشَّبَعَ ؟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چگونه صاف و زلال گردد،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شکمش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است؟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ح 6975»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2474B8">
      <w:pPr>
        <w:pStyle w:val="Heading2"/>
        <w:rPr>
          <w:rtl/>
          <w:lang w:bidi="fa-IR"/>
        </w:rPr>
      </w:pPr>
      <w:bookmarkStart w:id="672" w:name="_Toc52124496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11</w:t>
      </w:r>
      <w:bookmarkEnd w:id="672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مَنْ قلَّ أَکْلُهُ صَفا فِکْرُهُ.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هر که کم بخورد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شه‌اش</w:t>
      </w:r>
      <w:r>
        <w:rPr>
          <w:rtl/>
          <w:lang w:bidi="fa-IR"/>
        </w:rPr>
        <w:t xml:space="preserve"> صاف (و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>) گردد.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ح 8462»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2474B8">
      <w:pPr>
        <w:pStyle w:val="Heading2"/>
        <w:rPr>
          <w:rtl/>
          <w:lang w:bidi="fa-IR"/>
        </w:rPr>
      </w:pPr>
      <w:bookmarkStart w:id="673" w:name="_Toc52124496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12</w:t>
      </w:r>
      <w:bookmarkEnd w:id="673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أَلتَّفکُّرُ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دعُوا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الْبِرِّ وَ الْعَمَلِ بِهِ.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دن،</w:t>
      </w:r>
      <w:r>
        <w:rPr>
          <w:rtl/>
          <w:lang w:bidi="fa-IR"/>
        </w:rPr>
        <w:t xml:space="preserve"> (انسان را)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عمل به آن فرا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55»</w:t>
      </w:r>
    </w:p>
    <w:p w:rsidR="00AB197B" w:rsidRDefault="002474B8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2474B8">
      <w:pPr>
        <w:pStyle w:val="Heading2"/>
        <w:rPr>
          <w:rtl/>
          <w:lang w:bidi="fa-IR"/>
        </w:rPr>
      </w:pPr>
      <w:bookmarkStart w:id="674" w:name="_Toc52124496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13</w:t>
      </w:r>
      <w:bookmarkEnd w:id="674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ما ذَلَّ مَنْ أحْسَنَ الْفِکَرَ.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شه‌اش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باشد، خوار نگردد.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ح 9458»</w:t>
      </w:r>
    </w:p>
    <w:p w:rsidR="00AB197B" w:rsidRDefault="00AB197B" w:rsidP="002474B8">
      <w:pPr>
        <w:pStyle w:val="Heading2"/>
        <w:rPr>
          <w:rtl/>
          <w:lang w:bidi="fa-IR"/>
        </w:rPr>
      </w:pPr>
    </w:p>
    <w:p w:rsidR="00AB197B" w:rsidRDefault="007B7D1E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14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مَنْ طالَتْ فِکرَتُهُ حَسُنَتْ بَص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رَتُهُ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هر که مدت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شد،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شود.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ح 8319»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2474B8">
      <w:pPr>
        <w:pStyle w:val="Heading2"/>
        <w:rPr>
          <w:rtl/>
          <w:lang w:bidi="fa-IR"/>
        </w:rPr>
      </w:pPr>
      <w:bookmarkStart w:id="675" w:name="_Toc52124496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15</w:t>
      </w:r>
      <w:bookmarkEnd w:id="675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کردن موجب عبرت گرفتن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از لغزش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و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و هوش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ح 2124»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2474B8">
      <w:pPr>
        <w:pStyle w:val="Heading2"/>
        <w:rPr>
          <w:rtl/>
          <w:lang w:bidi="fa-IR"/>
        </w:rPr>
      </w:pPr>
      <w:bookmarkStart w:id="676" w:name="_Toc52124496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16</w:t>
      </w:r>
      <w:bookmarkEnd w:id="676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بِالْفِکْرِ تَنْجَل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اهِبُ</w:t>
      </w:r>
      <w:r>
        <w:rPr>
          <w:rtl/>
          <w:lang w:bidi="fa-IR"/>
        </w:rPr>
        <w:t xml:space="preserve"> الْاُمُورِ.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با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است که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امور روشن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2474B8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ح 4322»</w:t>
      </w:r>
    </w:p>
    <w:p w:rsidR="00AB197B" w:rsidRDefault="002474B8" w:rsidP="002474B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2474B8">
      <w:pPr>
        <w:pStyle w:val="Heading2"/>
        <w:rPr>
          <w:rtl/>
          <w:lang w:bidi="fa-IR"/>
        </w:rPr>
      </w:pPr>
      <w:bookmarkStart w:id="677" w:name="_Toc52124496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17</w:t>
      </w:r>
      <w:bookmarkEnd w:id="677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أَلفِکْرُ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الْعَواقِبِ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نْج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مِنَ الْمَعاطِبِ.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عواقب امور (انسان را) از افتادن در مهلکه‌ها نجات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ح 1460»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2474B8">
      <w:pPr>
        <w:pStyle w:val="Heading2"/>
        <w:rPr>
          <w:rtl/>
          <w:lang w:bidi="fa-IR"/>
        </w:rPr>
      </w:pPr>
      <w:bookmarkStart w:id="678" w:name="_Toc52124496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18</w:t>
      </w:r>
      <w:bookmarkEnd w:id="678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أَلْفِکرُ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دْعُوا</w:t>
      </w:r>
      <w:r>
        <w:rPr>
          <w:rtl/>
          <w:lang w:bidi="fa-IR"/>
        </w:rPr>
        <w:t xml:space="preserve"> إِل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الْعَمَلِ بِهِ.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کردن در خوب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به کار بستن آنها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ح 1395»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2474B8">
      <w:pPr>
        <w:pStyle w:val="Heading2"/>
        <w:rPr>
          <w:rtl/>
          <w:lang w:bidi="fa-IR"/>
        </w:rPr>
      </w:pPr>
      <w:bookmarkStart w:id="679" w:name="_Toc52124496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19</w:t>
      </w:r>
      <w:bookmarkEnd w:id="679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مَنْ أَسْهَرَ 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فِکرَتِهِ بَلَغَ کُنْهَ هِمَّتِهِ.</w:t>
      </w:r>
    </w:p>
    <w:p w:rsidR="00AB197B" w:rsidRDefault="00AB197B" w:rsidP="002474B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هرکه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2474B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خود را شب 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نگه دارد به کنه خواست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ح 8784»</w:t>
      </w:r>
    </w:p>
    <w:p w:rsidR="00AB197B" w:rsidRDefault="002474B8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2474B8">
      <w:pPr>
        <w:pStyle w:val="Heading2"/>
        <w:rPr>
          <w:rtl/>
          <w:lang w:bidi="fa-IR"/>
        </w:rPr>
      </w:pPr>
      <w:bookmarkStart w:id="680" w:name="_Toc52124496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20</w:t>
      </w:r>
      <w:bookmarkEnd w:id="680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مَنْ أکْثَرَ الْفِکرَ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تَعَلَّمَ أتْقَنَ عِلْمَهُ وَ فَهِمَ ما َلمْ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فْهَمُ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هرکه در آنچه آموخته است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کند، دانش خود را استوار گرداند و آنچه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بفهمد.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ح 8917»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2474B8">
      <w:pPr>
        <w:pStyle w:val="Heading2"/>
        <w:rPr>
          <w:rtl/>
          <w:lang w:bidi="fa-IR"/>
        </w:rPr>
      </w:pPr>
      <w:bookmarkStart w:id="681" w:name="_Toc52124497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21</w:t>
      </w:r>
      <w:bookmarkEnd w:id="681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أَلفِکْرُ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الْحِکْمَةَ.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حکمت به بار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ح 878»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2474B8">
      <w:pPr>
        <w:pStyle w:val="Heading2"/>
        <w:rPr>
          <w:rtl/>
          <w:lang w:bidi="fa-IR"/>
        </w:rPr>
      </w:pPr>
      <w:bookmarkStart w:id="682" w:name="_Toc52124497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22</w:t>
      </w:r>
      <w:bookmarkEnd w:id="682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فَضْلُ فِکْرٍ وَ تَفَهُّمٍ أَنْجَعُ مِنْ فَضْلِ تِکْرارٍ وَ دراسَةٍ.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سودمند‌تر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تکرار کردن و خواندن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ح 4708»</w:t>
      </w:r>
    </w:p>
    <w:p w:rsidR="00AB197B" w:rsidRDefault="002474B8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2474B8">
      <w:pPr>
        <w:pStyle w:val="Heading2"/>
        <w:rPr>
          <w:rtl/>
          <w:lang w:bidi="fa-IR"/>
        </w:rPr>
      </w:pPr>
      <w:bookmarkStart w:id="683" w:name="_Toc52124497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23</w:t>
      </w:r>
      <w:bookmarkEnd w:id="683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أَلْفِکْرُ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اللُّبَّ.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دل و خرد را روشن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ح 369»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2474B8">
      <w:pPr>
        <w:pStyle w:val="Heading2"/>
        <w:rPr>
          <w:rtl/>
          <w:lang w:bidi="fa-IR"/>
        </w:rPr>
      </w:pPr>
      <w:bookmarkStart w:id="684" w:name="_Toc52124497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24</w:t>
      </w:r>
      <w:bookmarkEnd w:id="684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أَلْفِکرُ رُشْدٌ، أَلْغفلَةٌ فَقْدٌ.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رشد و کمال است و غفلت موجب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ح 85»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2474B8">
      <w:pPr>
        <w:pStyle w:val="Heading2"/>
        <w:rPr>
          <w:rtl/>
          <w:lang w:bidi="fa-IR"/>
        </w:rPr>
      </w:pPr>
      <w:bookmarkStart w:id="685" w:name="_Toc521244974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25</w:t>
      </w:r>
      <w:bookmarkEnd w:id="685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أَلفِکْرُ جَلاءُ الْعُقُولِ.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قل</w:t>
      </w:r>
      <w:r>
        <w:rPr>
          <w:rtl/>
          <w:lang w:bidi="fa-IR"/>
        </w:rPr>
        <w:t xml:space="preserve"> دهندة خردهاست.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ح 935»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2474B8">
      <w:pPr>
        <w:pStyle w:val="Heading2"/>
        <w:rPr>
          <w:rtl/>
          <w:lang w:bidi="fa-IR"/>
        </w:rPr>
      </w:pPr>
      <w:bookmarkStart w:id="686" w:name="_Toc521244975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26</w:t>
      </w:r>
      <w:bookmarkEnd w:id="686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لا عِلْمَ کَالتَّفکُّرِ.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دانش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«نهج</w:t>
      </w:r>
      <w:r>
        <w:rPr>
          <w:rtl/>
          <w:lang w:bidi="fa-IR"/>
        </w:rPr>
        <w:t xml:space="preserve"> البلاغه، حکمت 113»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2474B8">
      <w:pPr>
        <w:pStyle w:val="Heading2"/>
        <w:rPr>
          <w:rtl/>
          <w:lang w:bidi="fa-IR"/>
        </w:rPr>
      </w:pPr>
      <w:bookmarkStart w:id="687" w:name="_Toc521244976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27</w:t>
      </w:r>
      <w:bookmarkEnd w:id="687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فِکْرُ ساعَةٍ قَص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رَةٍ</w:t>
      </w:r>
      <w:r>
        <w:rPr>
          <w:rtl/>
          <w:lang w:bidi="fa-IR"/>
        </w:rPr>
        <w:t xml:space="preserve">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مِنْ عِبادَةٍ طَو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لَةٍ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کوتاه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دن،</w:t>
      </w:r>
      <w:r>
        <w:rPr>
          <w:rtl/>
          <w:lang w:bidi="fa-IR"/>
        </w:rPr>
        <w:t xml:space="preserve"> بهتر از عبادت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ح 6537»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2474B8">
      <w:pPr>
        <w:pStyle w:val="Heading2"/>
        <w:rPr>
          <w:rtl/>
          <w:lang w:bidi="fa-IR"/>
        </w:rPr>
      </w:pPr>
      <w:bookmarkStart w:id="688" w:name="_Toc521244977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28</w:t>
      </w:r>
      <w:bookmarkEnd w:id="688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ألتَّفکُّرُ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آلاءِ اللهِ نِعمَ الْعِبادَةِ.</w:t>
      </w:r>
    </w:p>
    <w:p w:rsidR="00AB197B" w:rsidRDefault="00AB197B" w:rsidP="002474B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دربار</w:t>
      </w:r>
      <w:r w:rsidR="002474B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نعمتها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عبادت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ح 1792»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2474B8">
      <w:pPr>
        <w:pStyle w:val="Heading2"/>
        <w:rPr>
          <w:rtl/>
          <w:lang w:bidi="fa-IR"/>
        </w:rPr>
      </w:pPr>
      <w:bookmarkStart w:id="689" w:name="_Toc521244978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29</w:t>
      </w:r>
      <w:bookmarkEnd w:id="689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فِکرُ الْمَرءِ مِرآةٌ تُر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حُسْنَ عَمَلِهِ مِنْ قُبْحِهِ.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کردار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بدش را به او نشان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ح 6546»</w:t>
      </w:r>
    </w:p>
    <w:p w:rsidR="00AB197B" w:rsidRDefault="002474B8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2474B8">
      <w:pPr>
        <w:pStyle w:val="Heading2"/>
        <w:rPr>
          <w:rtl/>
          <w:lang w:bidi="fa-IR"/>
        </w:rPr>
      </w:pPr>
      <w:bookmarkStart w:id="690" w:name="_Toc521244979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30</w:t>
      </w:r>
      <w:bookmarkEnd w:id="690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اَصْلُ العقلِ الفِکرُ وَ ثَمَرتُهُ السَّلَامَةُ.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شة</w:t>
      </w:r>
      <w:r>
        <w:rPr>
          <w:rtl/>
          <w:lang w:bidi="fa-IR"/>
        </w:rPr>
        <w:t xml:space="preserve"> عقل،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است و ثمره اش سالم ماندن. (از خطا، لغزش و گناه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عذاب آخرت)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ح 3093»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2474B8">
      <w:pPr>
        <w:pStyle w:val="Heading2"/>
        <w:rPr>
          <w:rtl/>
          <w:lang w:bidi="fa-IR"/>
        </w:rPr>
      </w:pPr>
      <w:bookmarkStart w:id="691" w:name="_Toc521244980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31</w:t>
      </w:r>
      <w:bookmarkEnd w:id="691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تَم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زُ</w:t>
      </w:r>
      <w:r>
        <w:rPr>
          <w:rtl/>
          <w:lang w:bidi="fa-IR"/>
        </w:rPr>
        <w:t xml:space="preserve"> الباق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مِنَ الْفان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مِنْ أَشْرَفِ النَّظَرِ.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تم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دادن و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امور ماندن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امور 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رفتن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ح 4494»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2474B8">
      <w:pPr>
        <w:pStyle w:val="Heading2"/>
        <w:rPr>
          <w:rtl/>
          <w:lang w:bidi="fa-IR"/>
        </w:rPr>
      </w:pPr>
      <w:bookmarkStart w:id="692" w:name="_Toc521244981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32</w:t>
      </w:r>
      <w:bookmarkEnd w:id="692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لا عِبادَةَ کَالتَّفکُّرِ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صَنْعةِ اللهِ عزّوَجلّ.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عبادت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در صنع (خلق)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عزوجل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146»</w:t>
      </w:r>
    </w:p>
    <w:p w:rsidR="00AB197B" w:rsidRDefault="002474B8" w:rsidP="00AB197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B197B" w:rsidRDefault="007B7D1E" w:rsidP="002474B8">
      <w:pPr>
        <w:pStyle w:val="Heading2"/>
        <w:rPr>
          <w:rtl/>
          <w:lang w:bidi="fa-IR"/>
        </w:rPr>
      </w:pPr>
      <w:bookmarkStart w:id="693" w:name="_Toc521244982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33</w:t>
      </w:r>
      <w:bookmarkEnd w:id="693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فِکْرَةُ ساعَةٍ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مِنْ عبادَةِ سنَةٍ.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7B7D1E" w:rsidRPr="007B7D1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کردن بهتر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عبادت است.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71، ص 326»</w:t>
      </w:r>
    </w:p>
    <w:p w:rsidR="00AB197B" w:rsidRDefault="00AB197B" w:rsidP="00AB197B">
      <w:pPr>
        <w:pStyle w:val="libNormal"/>
        <w:rPr>
          <w:rtl/>
          <w:lang w:bidi="fa-IR"/>
        </w:rPr>
      </w:pPr>
    </w:p>
    <w:p w:rsidR="00AB197B" w:rsidRDefault="007B7D1E" w:rsidP="002474B8">
      <w:pPr>
        <w:pStyle w:val="Heading2"/>
        <w:rPr>
          <w:rtl/>
          <w:lang w:bidi="fa-IR"/>
        </w:rPr>
      </w:pPr>
      <w:bookmarkStart w:id="694" w:name="_Toc521244983"/>
      <w:r>
        <w:rPr>
          <w:rFonts w:hint="eastAsia"/>
          <w:rtl/>
          <w:lang w:bidi="fa-IR"/>
        </w:rPr>
        <w:t xml:space="preserve">حدیث - </w:t>
      </w:r>
      <w:r w:rsidR="00AB197B">
        <w:rPr>
          <w:rtl/>
          <w:lang w:bidi="fa-IR"/>
        </w:rPr>
        <w:t>34</w:t>
      </w:r>
      <w:bookmarkEnd w:id="694"/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المجتب</w:t>
      </w:r>
      <w:r>
        <w:rPr>
          <w:rFonts w:hint="cs"/>
          <w:rtl/>
          <w:lang w:bidi="fa-IR"/>
        </w:rPr>
        <w:t>ی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اُوص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کُم</w:t>
      </w:r>
      <w:r>
        <w:rPr>
          <w:rtl/>
          <w:lang w:bidi="fa-IR"/>
        </w:rPr>
        <w:t xml:space="preserve"> بِتَقْوَ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اللهِ وَ إدامَةِ التَّفکُّرِ، فَإِنَّ التَّفکُّرَ أََبُو کُلَّ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رٍ</w:t>
      </w:r>
      <w:r>
        <w:rPr>
          <w:rtl/>
          <w:lang w:bidi="fa-IR"/>
        </w:rPr>
        <w:t xml:space="preserve"> وَ اُمَّهُ.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</w:t>
      </w:r>
      <w:r w:rsidR="007B7D1E" w:rsidRPr="007B7D1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شما را به تقوا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مدام سفارش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پدر و مادر همة خوب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هاست</w:t>
      </w:r>
      <w:r>
        <w:rPr>
          <w:rtl/>
          <w:lang w:bidi="fa-IR"/>
        </w:rPr>
        <w:t>.</w:t>
      </w:r>
    </w:p>
    <w:p w:rsidR="00AB197B" w:rsidRDefault="00AB197B" w:rsidP="00AB197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«مجموعه</w:t>
      </w:r>
      <w:r>
        <w:rPr>
          <w:rtl/>
          <w:lang w:bidi="fa-IR"/>
        </w:rPr>
        <w:t xml:space="preserve"> ورام، ج 1، ص 52»</w:t>
      </w:r>
    </w:p>
    <w:p w:rsidR="008F24C2" w:rsidRDefault="00271B82" w:rsidP="00271B82">
      <w:pPr>
        <w:pStyle w:val="Heading1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695" w:name="_Toc521244984"/>
      <w:r>
        <w:rPr>
          <w:rFonts w:hint="cs"/>
          <w:rtl/>
          <w:lang w:bidi="fa-IR"/>
        </w:rPr>
        <w:lastRenderedPageBreak/>
        <w:t>فهرست مطالب</w:t>
      </w:r>
      <w:bookmarkEnd w:id="695"/>
    </w:p>
    <w:sdt>
      <w:sdtPr>
        <w:id w:val="272887252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75015A" w:rsidRDefault="0075015A" w:rsidP="0075015A">
          <w:pPr>
            <w:pStyle w:val="TOCHeading"/>
          </w:pPr>
        </w:p>
        <w:p w:rsidR="0075015A" w:rsidRDefault="0075015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1244289" w:history="1">
            <w:r w:rsidRPr="008B6286">
              <w:rPr>
                <w:rStyle w:val="Hyperlink"/>
                <w:noProof/>
                <w:rtl/>
                <w:lang w:bidi="fa-IR"/>
              </w:rPr>
              <w:t>علم و دانش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Toc521244289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29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>.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Toc521244290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29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Toc521244291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29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Toc521244292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29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Toc521244293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29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Toc521244294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29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Toc521244295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29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Toc521244296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29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Toc521244297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29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Toc521244298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29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Toc521244299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0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0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0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0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0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0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0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0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0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0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1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1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1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1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1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1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1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1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1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1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2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2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2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2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2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2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2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2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2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2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3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3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3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3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3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3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3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3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3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3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4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4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4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4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4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4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4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4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4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4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5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5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5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5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5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5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5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5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5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5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6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6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6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6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6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6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6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6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6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6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7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7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7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7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7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7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7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7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7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7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- 90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8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- 91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8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- 92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8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- 93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8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- 94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8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- 95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8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- 96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8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- 97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8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- 98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8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- 99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8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- 100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9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- 101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9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- 102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9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- 103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9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- 104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9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- 105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9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- 106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9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- 107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9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- 108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9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- 109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39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Toc521244399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0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0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0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0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0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0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0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0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0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0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1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1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1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1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1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1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1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1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1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1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2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2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2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2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2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2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2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2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2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2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3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3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3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3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3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3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3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3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3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3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4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4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4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4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4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4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4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4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4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4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5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5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5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5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5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5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5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5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5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5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6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6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6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6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6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6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6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6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6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6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7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7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7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7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7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7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7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7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- 190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7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- 191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7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- 192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8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- 193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8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- 194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8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- 195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8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- 196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8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- 197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8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- 198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8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- 199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8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- 200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8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- 201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8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- 202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9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- 203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9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- 204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9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- 205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9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- 206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9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- 207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9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- 208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9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- 209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9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9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49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Toc521244499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0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0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0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0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noProof/>
                <w:rtl/>
                <w:lang w:bidi="fa-IR"/>
              </w:rPr>
              <w:t>ث - 216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0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0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0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0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0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0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1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1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1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1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1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1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1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1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1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1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2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2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2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2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2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2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2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2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2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2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3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3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3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3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3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3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3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3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3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3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4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4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4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4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4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4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4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4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4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4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5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5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5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5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5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5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5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5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5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5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6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6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6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6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6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6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6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6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6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6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7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7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7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7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7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7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7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7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- 290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7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- 291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7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- 292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8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- 293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8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- 294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8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- 295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8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- 296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8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- 297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8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- 298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8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- 299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8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- 300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8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- 301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8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- 302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9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- 303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9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- 304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9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- 305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9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- 306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9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- 307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9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- 308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9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- 309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9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9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59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Toc521244599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0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0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0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0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0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0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0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0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0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0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1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1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1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1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1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1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1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1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1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1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2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2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2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2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2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2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2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2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2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2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3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3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3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3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3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3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3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3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3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3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4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4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4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4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4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4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4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4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1244648" w:history="1">
            <w:r w:rsidRPr="008B6286">
              <w:rPr>
                <w:rStyle w:val="Hyperlink"/>
                <w:noProof/>
                <w:rtl/>
                <w:lang w:bidi="fa-IR"/>
              </w:rPr>
              <w:t>علما و دانشمندان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4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5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5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5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5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5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5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5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5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5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5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6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6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6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6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6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6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6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6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6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6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7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7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7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7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7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7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7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7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7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7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8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8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8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8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8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8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8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8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8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8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9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9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9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9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9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9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9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9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9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69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Toc521244699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0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0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0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0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0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0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0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0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0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0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1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1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1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1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1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1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1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1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1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1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2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2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2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2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2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2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2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2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2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2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3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3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3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3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3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3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3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3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3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- 90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3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- 91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4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- 92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4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- 93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4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- 94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4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- 95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4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- 96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4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- 97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4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- 98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4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- 99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4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- 100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4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- 101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5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noProof/>
                <w:rtl/>
                <w:lang w:bidi="fa-IR"/>
              </w:rPr>
              <w:t>ث - 102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5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- 103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5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- 104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5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- 105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5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- 106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5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- 107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5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- 108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5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- 109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5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5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6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6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6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6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6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6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6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6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6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6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7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7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7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7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7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7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7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7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7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7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8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8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8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8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8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8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8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8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8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8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9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9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9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9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9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9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9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9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9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79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Toc521244799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0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0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0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0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0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0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0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0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0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0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1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1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1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1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1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1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1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1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1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1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2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2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2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2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2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2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2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2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1244828" w:history="1">
            <w:r w:rsidRPr="008B6286">
              <w:rPr>
                <w:rStyle w:val="Hyperlink"/>
                <w:noProof/>
                <w:rtl/>
                <w:lang w:bidi="fa-IR"/>
              </w:rPr>
              <w:t>کتاب و کتابخوان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2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1244830" w:history="1">
            <w:r w:rsidRPr="008B6286">
              <w:rPr>
                <w:rStyle w:val="Hyperlink"/>
                <w:noProof/>
                <w:rtl/>
                <w:lang w:bidi="fa-IR"/>
              </w:rPr>
              <w:t>شعر،خط و نوشتار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3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3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3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3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3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3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3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3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3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4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4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4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4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4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4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4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4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4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4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5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5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5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5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5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5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5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5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5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5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6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1244861" w:history="1">
            <w:r w:rsidRPr="008B6286">
              <w:rPr>
                <w:rStyle w:val="Hyperlink"/>
                <w:noProof/>
                <w:rtl/>
                <w:lang w:bidi="fa-IR"/>
              </w:rPr>
              <w:t>جدل و مراء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6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6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6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6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6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6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6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6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7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7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7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7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7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7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7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7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7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7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8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8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8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8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8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1244885" w:history="1">
            <w:r w:rsidRPr="008B6286">
              <w:rPr>
                <w:rStyle w:val="Hyperlink"/>
                <w:noProof/>
                <w:rtl/>
                <w:lang w:bidi="fa-IR"/>
              </w:rPr>
              <w:t>جهل و عقل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8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8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8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8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9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9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9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9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9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9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9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9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9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89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Toc521244899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0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0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0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0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0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0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0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0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0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0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1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1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1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1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1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1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1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1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1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1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2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2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2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2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2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2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2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2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2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2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3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3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3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3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3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3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3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3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3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3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4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4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4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4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4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4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4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4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4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4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1244950" w:history="1">
            <w:r w:rsidRPr="008B6286">
              <w:rPr>
                <w:rStyle w:val="Hyperlink"/>
                <w:noProof/>
                <w:rtl/>
                <w:lang w:bidi="fa-IR"/>
              </w:rPr>
              <w:t>تفکر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5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5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5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5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5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5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5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5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5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6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6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6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6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6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6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6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6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6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6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7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7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7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7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74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75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76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77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78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79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80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81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82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244983" w:history="1">
            <w:r w:rsidRPr="008B6286">
              <w:rPr>
                <w:rStyle w:val="Hyperlink"/>
                <w:noProof/>
                <w:rtl/>
                <w:lang w:bidi="fa-IR"/>
              </w:rPr>
              <w:t>حد</w:t>
            </w:r>
            <w:r w:rsidRPr="008B628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B628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8B6286">
              <w:rPr>
                <w:rStyle w:val="Hyperlink"/>
                <w:noProof/>
                <w:rtl/>
                <w:lang w:bidi="fa-IR"/>
              </w:rPr>
              <w:t xml:space="preserve"> - 34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1244984" w:history="1">
            <w:r w:rsidRPr="008B6286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Toc521244984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5015A" w:rsidRDefault="0075015A">
          <w:r>
            <w:fldChar w:fldCharType="end"/>
          </w:r>
        </w:p>
      </w:sdtContent>
    </w:sdt>
    <w:p w:rsidR="00271B82" w:rsidRPr="00B300E7" w:rsidRDefault="00271B82" w:rsidP="00271B82">
      <w:pPr>
        <w:pStyle w:val="libNormal"/>
        <w:rPr>
          <w:lang w:bidi="fa-IR"/>
        </w:rPr>
      </w:pPr>
    </w:p>
    <w:sectPr w:rsidR="00271B82" w:rsidRPr="00B300E7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210" w:rsidRDefault="00880210">
      <w:r>
        <w:separator/>
      </w:r>
    </w:p>
  </w:endnote>
  <w:endnote w:type="continuationSeparator" w:id="0">
    <w:p w:rsidR="00880210" w:rsidRDefault="00880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912" w:rsidRDefault="00A16912">
    <w:pPr>
      <w:pStyle w:val="Footer"/>
    </w:pPr>
    <w:fldSimple w:instr=" PAGE   \* MERGEFORMAT ">
      <w:r w:rsidR="0075015A">
        <w:rPr>
          <w:noProof/>
          <w:rtl/>
        </w:rPr>
        <w:t>266</w:t>
      </w:r>
    </w:fldSimple>
  </w:p>
  <w:p w:rsidR="00A16912" w:rsidRDefault="00A169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912" w:rsidRDefault="00A16912">
    <w:pPr>
      <w:pStyle w:val="Footer"/>
    </w:pPr>
    <w:fldSimple w:instr=" PAGE   \* MERGEFORMAT ">
      <w:r w:rsidR="0075015A">
        <w:rPr>
          <w:noProof/>
          <w:rtl/>
        </w:rPr>
        <w:t>267</w:t>
      </w:r>
    </w:fldSimple>
  </w:p>
  <w:p w:rsidR="00A16912" w:rsidRDefault="00A1691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912" w:rsidRDefault="00A16912">
    <w:pPr>
      <w:pStyle w:val="Footer"/>
    </w:pPr>
    <w:fldSimple w:instr=" PAGE   \* MERGEFORMAT ">
      <w:r w:rsidR="00271B82">
        <w:rPr>
          <w:noProof/>
          <w:rtl/>
        </w:rPr>
        <w:t>1</w:t>
      </w:r>
    </w:fldSimple>
  </w:p>
  <w:p w:rsidR="00A16912" w:rsidRDefault="00A169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210" w:rsidRDefault="00880210">
      <w:r>
        <w:separator/>
      </w:r>
    </w:p>
  </w:footnote>
  <w:footnote w:type="continuationSeparator" w:id="0">
    <w:p w:rsidR="00880210" w:rsidRDefault="008802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7D1E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334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772F1"/>
    <w:rsid w:val="00182CD3"/>
    <w:rsid w:val="0018664D"/>
    <w:rsid w:val="00187017"/>
    <w:rsid w:val="00187246"/>
    <w:rsid w:val="001937F7"/>
    <w:rsid w:val="001A1408"/>
    <w:rsid w:val="001A3110"/>
    <w:rsid w:val="001A3C19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222C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474B8"/>
    <w:rsid w:val="00250E0A"/>
    <w:rsid w:val="00251E02"/>
    <w:rsid w:val="00257657"/>
    <w:rsid w:val="00263F56"/>
    <w:rsid w:val="00264F12"/>
    <w:rsid w:val="00271B8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65F6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4A51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972DC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1BBE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05635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015A"/>
    <w:rsid w:val="007515BE"/>
    <w:rsid w:val="007571E2"/>
    <w:rsid w:val="00757A95"/>
    <w:rsid w:val="00760354"/>
    <w:rsid w:val="00765BEF"/>
    <w:rsid w:val="007671E6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B7D1E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210"/>
    <w:rsid w:val="00880BCE"/>
    <w:rsid w:val="008810AF"/>
    <w:rsid w:val="008830EF"/>
    <w:rsid w:val="008933CF"/>
    <w:rsid w:val="00895362"/>
    <w:rsid w:val="008A225D"/>
    <w:rsid w:val="008A4630"/>
    <w:rsid w:val="008A756D"/>
    <w:rsid w:val="008B58EA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16912"/>
    <w:rsid w:val="00A178C9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3FA7"/>
    <w:rsid w:val="00A6486D"/>
    <w:rsid w:val="00A658F4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97B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51A8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34D5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CF5149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3D7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36C5"/>
    <w:rsid w:val="00E5512D"/>
    <w:rsid w:val="00E574E5"/>
    <w:rsid w:val="00E6232E"/>
    <w:rsid w:val="00E63C51"/>
    <w:rsid w:val="00E71139"/>
    <w:rsid w:val="00E71449"/>
    <w:rsid w:val="00E74F63"/>
    <w:rsid w:val="00E7602E"/>
    <w:rsid w:val="00E77B1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459B1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023B"/>
    <w:rsid w:val="00FA3B58"/>
    <w:rsid w:val="00FA5484"/>
    <w:rsid w:val="00FA6127"/>
    <w:rsid w:val="00FB0913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4C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7B7D1E"/>
    <w:pPr>
      <w:bidi w:val="0"/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7B7D1E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customStyle="1" w:styleId="libnotice0">
    <w:name w:val="libnotice"/>
    <w:basedOn w:val="Normal"/>
    <w:rsid w:val="007B7D1E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271B82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71B82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71B82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71B82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1439\mahe_zelgade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07321-0290-41D4-9EF4-38FFA90F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226</TotalTime>
  <Pages>296</Pages>
  <Words>35579</Words>
  <Characters>202806</Characters>
  <Application>Microsoft Office Word</Application>
  <DocSecurity>0</DocSecurity>
  <Lines>1690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237910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1601-01-01T00:00:00Z</cp:lastPrinted>
  <dcterms:created xsi:type="dcterms:W3CDTF">2018-08-02T07:55:00Z</dcterms:created>
  <dcterms:modified xsi:type="dcterms:W3CDTF">2018-08-05T10:16:00Z</dcterms:modified>
</cp:coreProperties>
</file>