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1F" w:rsidRPr="0046601F" w:rsidRDefault="0046601F" w:rsidP="0046601F">
      <w:pPr>
        <w:pStyle w:val="libNotice"/>
      </w:pPr>
      <w:r w:rsidRPr="0046601F">
        <w:rPr>
          <w:rFonts w:hint="cs"/>
          <w:rtl/>
        </w:rPr>
        <w:t>تذکر</w:t>
      </w:r>
      <w:r w:rsidRPr="0046601F">
        <w:rPr>
          <w:rtl/>
        </w:rPr>
        <w:t>این کتاب توسط مؤسسه فرهنگی - اسلامی شبکة الامامین الحسنین</w:t>
      </w:r>
      <w:r w:rsidRPr="0046601F">
        <w:rPr>
          <w:rFonts w:hint="cs"/>
          <w:rtl/>
        </w:rPr>
        <w:t xml:space="preserve"> </w:t>
      </w:r>
      <w:r w:rsidRPr="0046601F">
        <w:rPr>
          <w:rtl/>
        </w:rPr>
        <w:t>عليهما‌السلام بصورت الکترونیکی برای مخاطبین گرامی منتشر شده است</w:t>
      </w:r>
      <w:r w:rsidRPr="0046601F">
        <w:rPr>
          <w:rFonts w:hint="cs"/>
          <w:rtl/>
        </w:rPr>
        <w:t>.</w:t>
      </w:r>
    </w:p>
    <w:p w:rsidR="0046601F" w:rsidRPr="0046601F" w:rsidRDefault="0046601F" w:rsidP="0046601F">
      <w:pPr>
        <w:pStyle w:val="libNotice"/>
        <w:rPr>
          <w:rtl/>
        </w:rPr>
      </w:pPr>
      <w:r w:rsidRPr="0046601F">
        <w:rPr>
          <w:rtl/>
        </w:rPr>
        <w:t>لازم به ذکر است تصحیح اشتباهات تایپی احتمالی، روی این کتاب انجام گردیده است</w:t>
      </w:r>
      <w:r w:rsidRPr="0046601F">
        <w:rPr>
          <w:rFonts w:hint="cs"/>
          <w:rtl/>
        </w:rPr>
        <w:t>.</w:t>
      </w:r>
    </w:p>
    <w:p w:rsidR="00100BA1" w:rsidRPr="00421A35" w:rsidRDefault="0085419D" w:rsidP="0085419D">
      <w:pPr>
        <w:pStyle w:val="libCenterBold1"/>
      </w:pPr>
      <w:r>
        <w:rPr>
          <w:rtl/>
          <w:lang w:bidi="fa-IR"/>
        </w:rPr>
        <w:br w:type="page"/>
      </w:r>
      <w:r w:rsidR="00816850">
        <w:rPr>
          <w:rtl/>
          <w:lang w:bidi="fa-IR"/>
        </w:rPr>
        <w:lastRenderedPageBreak/>
        <w:t>بانک احاد</w:t>
      </w:r>
      <w:r w:rsidR="00816850">
        <w:rPr>
          <w:rFonts w:hint="cs"/>
          <w:rtl/>
          <w:lang w:bidi="fa-IR"/>
        </w:rPr>
        <w:t>ی</w:t>
      </w:r>
      <w:r w:rsidR="00816850">
        <w:rPr>
          <w:rFonts w:hint="eastAsia"/>
          <w:rtl/>
          <w:lang w:bidi="fa-IR"/>
        </w:rPr>
        <w:t>ث</w:t>
      </w:r>
      <w:r w:rsidR="00816850">
        <w:rPr>
          <w:rtl/>
          <w:lang w:bidi="fa-IR"/>
        </w:rPr>
        <w:t xml:space="preserve"> اهل ب</w:t>
      </w:r>
      <w:r w:rsidR="00816850">
        <w:rPr>
          <w:rFonts w:hint="cs"/>
          <w:rtl/>
          <w:lang w:bidi="fa-IR"/>
        </w:rPr>
        <w:t>ی</w:t>
      </w:r>
      <w:r w:rsidR="00816850">
        <w:rPr>
          <w:rFonts w:hint="eastAsia"/>
          <w:rtl/>
          <w:lang w:bidi="fa-IR"/>
        </w:rPr>
        <w:t>ت</w:t>
      </w:r>
      <w:r w:rsidR="00816850">
        <w:rPr>
          <w:rtl/>
          <w:lang w:bidi="fa-IR"/>
        </w:rPr>
        <w:t xml:space="preserve"> </w:t>
      </w:r>
      <w:r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</w:p>
    <w:p w:rsidR="00100BA1" w:rsidRDefault="00816850" w:rsidP="0085419D">
      <w:pPr>
        <w:pStyle w:val="libCenterBold1"/>
        <w:rPr>
          <w:lang w:bidi="fa-IR"/>
        </w:rPr>
      </w:pP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</w:p>
    <w:p w:rsidR="00816850" w:rsidRDefault="00816850" w:rsidP="0085419D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واحد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اصفهان.</w:t>
      </w: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816850" w:rsidP="00100BA1">
      <w:pPr>
        <w:pStyle w:val="Heading1"/>
        <w:rPr>
          <w:rtl/>
          <w:lang w:bidi="fa-IR"/>
        </w:rPr>
      </w:pPr>
      <w:bookmarkStart w:id="0" w:name="_Toc521319132"/>
      <w:r>
        <w:rPr>
          <w:rFonts w:hint="eastAsia"/>
          <w:rtl/>
          <w:lang w:bidi="fa-IR"/>
        </w:rPr>
        <w:t>مصالح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bookmarkEnd w:id="0"/>
    </w:p>
    <w:p w:rsidR="00100BA1" w:rsidRDefault="00100BA1" w:rsidP="00816850">
      <w:pPr>
        <w:pStyle w:val="libNormal"/>
        <w:rPr>
          <w:lang w:bidi="fa-IR"/>
        </w:rPr>
      </w:pPr>
    </w:p>
    <w:p w:rsidR="00816850" w:rsidRDefault="00100BA1" w:rsidP="00100BA1">
      <w:pPr>
        <w:pStyle w:val="Heading2"/>
        <w:rPr>
          <w:rtl/>
        </w:rPr>
      </w:pPr>
      <w:bookmarkStart w:id="1" w:name="_Toc521319133"/>
      <w:r>
        <w:rPr>
          <w:rFonts w:hint="eastAsia"/>
          <w:rtl/>
        </w:rPr>
        <w:t xml:space="preserve">حدیث - </w:t>
      </w:r>
      <w:r w:rsidR="00816850">
        <w:rPr>
          <w:rtl/>
        </w:rPr>
        <w:t>1</w:t>
      </w:r>
      <w:bookmarkEnd w:id="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الحسنُ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لرجل</w:t>
      </w:r>
      <w:r>
        <w:rPr>
          <w:rtl/>
          <w:lang w:bidi="fa-IR"/>
        </w:rPr>
        <w:t xml:space="preserve"> جاءَ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جِ</w:t>
      </w:r>
      <w:r>
        <w:rPr>
          <w:rtl/>
          <w:lang w:bidi="fa-IR"/>
        </w:rPr>
        <w:t xml:space="preserve"> ابنَتِهِ: زَوِّجْها مِن رَجُلٍ تَقِ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، فإنّهُ إن أحَبَّها أکرَمَها وإن أبغَضَها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ظلِمْها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</w:p>
    <w:p w:rsidR="00816850" w:rsidRDefault="00816850" w:rsidP="00100BA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خطاب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باره ازدواج دختر خود مشورت کرد</w:t>
      </w:r>
      <w:r w:rsidR="00100BA1">
        <w:rPr>
          <w:lang w:bidi="fa-IR"/>
        </w:rPr>
        <w:t xml:space="preserve"> </w:t>
      </w:r>
      <w:r>
        <w:rPr>
          <w:rtl/>
          <w:lang w:bidi="fa-IR"/>
        </w:rPr>
        <w:t>فرمودند: او را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باتقوا شوهر ده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دختر تو را دوست داشته باشد گرام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اگر دوستش نداشته باشد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: 1 / 446 / 1534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77FF5">
      <w:pPr>
        <w:pStyle w:val="Heading2"/>
        <w:rPr>
          <w:rtl/>
        </w:rPr>
      </w:pPr>
      <w:bookmarkStart w:id="2" w:name="_Toc521319134"/>
      <w:r>
        <w:rPr>
          <w:rFonts w:hint="eastAsia"/>
          <w:rtl/>
        </w:rPr>
        <w:t>حدیث</w:t>
      </w:r>
      <w:r w:rsidR="00E5491D">
        <w:rPr>
          <w:rFonts w:hint="cs"/>
          <w:rtl/>
        </w:rPr>
        <w:t xml:space="preserve"> - </w:t>
      </w:r>
      <w:r w:rsidR="00816850">
        <w:rPr>
          <w:rtl/>
        </w:rPr>
        <w:t>2</w:t>
      </w:r>
      <w:bookmarkEnd w:id="2"/>
    </w:p>
    <w:p w:rsidR="00816850" w:rsidRDefault="00816850" w:rsidP="00F77F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عَزّ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مُصابا کانَ لَهُ‌مِثلُ أجرِهِ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فرد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تسلّ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، 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اجر او دارد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82 / 94 / 46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380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00BA1">
      <w:pPr>
        <w:pStyle w:val="Heading2"/>
        <w:rPr>
          <w:rtl/>
        </w:rPr>
      </w:pPr>
      <w:bookmarkStart w:id="3" w:name="_Toc521319135"/>
      <w:r>
        <w:rPr>
          <w:rFonts w:hint="eastAsia"/>
          <w:rtl/>
        </w:rPr>
        <w:lastRenderedPageBreak/>
        <w:t xml:space="preserve">حدیث - </w:t>
      </w:r>
      <w:r w:rsidR="00816850">
        <w:rPr>
          <w:rtl/>
        </w:rPr>
        <w:t>3</w:t>
      </w:r>
      <w:bookmarkEnd w:id="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المَشورَةَ لا تکونُ إلاّ بِحُدُودِها الأربعةِ ... فأوَّلُها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تُشاوِرُهُ عاقِلاً ، والثان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حُرّا مُتَدَ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، والثالثةُ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صَد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مُواخِ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والرابعةُ أن تُطلِعَه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سِرِّکَ فَ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عِلمُهُ بهِ کَعِلمِکَ ثُمّ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سِرَّ</w:t>
      </w:r>
      <w:r>
        <w:rPr>
          <w:rtl/>
          <w:lang w:bidi="fa-IR"/>
        </w:rPr>
        <w:t xml:space="preserve"> ذلک</w:t>
      </w:r>
      <w:r>
        <w:rPr>
          <w:rFonts w:hint="eastAsia"/>
          <w:rtl/>
          <w:lang w:bidi="fa-IR"/>
        </w:rPr>
        <w:t>َ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کتُمَهُ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مشورت</w:t>
      </w:r>
      <w:r>
        <w:rPr>
          <w:rtl/>
          <w:lang w:bidi="fa-IR"/>
        </w:rPr>
        <w:t xml:space="preserve"> جــز با حدود چهارگانه آن تحقق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؛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حدّ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مشورت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خردمند باشد ، 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آزاده و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، سوم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دوست و برادروار باشد و چهارم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راز خود را به او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او به اندازه خودت از آن راز آگاه باشد ، امّا آن را بپوشاند 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الأخلاق : 2 / 98 / 2280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00BA1">
      <w:pPr>
        <w:pStyle w:val="Heading2"/>
        <w:rPr>
          <w:rtl/>
        </w:rPr>
      </w:pPr>
      <w:bookmarkStart w:id="4" w:name="_Toc521319136"/>
      <w:r>
        <w:rPr>
          <w:rFonts w:hint="eastAsia"/>
          <w:rtl/>
        </w:rPr>
        <w:t xml:space="preserve">حدیث - </w:t>
      </w:r>
      <w:r w:rsidR="00816850">
        <w:rPr>
          <w:rtl/>
        </w:rPr>
        <w:t>4</w:t>
      </w:r>
      <w:bookmarkEnd w:id="4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استَقبَلَ وُجوهَ الآراءِ عَرَفَ مَواقِعَ الخَطَأِ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با آرا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رو به رو شود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 و نادرست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باز شناسد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البلاغة : الحکمة 173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228</w:t>
      </w: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00BA1">
      <w:pPr>
        <w:pStyle w:val="Heading2"/>
        <w:rPr>
          <w:rtl/>
        </w:rPr>
      </w:pPr>
      <w:bookmarkStart w:id="5" w:name="_Toc521319137"/>
      <w:r>
        <w:rPr>
          <w:rFonts w:hint="eastAsia"/>
          <w:rtl/>
        </w:rPr>
        <w:t xml:space="preserve">حدیث - </w:t>
      </w:r>
      <w:r w:rsidR="00816850">
        <w:rPr>
          <w:rtl/>
        </w:rPr>
        <w:t>5</w:t>
      </w:r>
      <w:bookmarkEnd w:id="5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اِضرِبُوا</w:t>
      </w:r>
      <w:r>
        <w:rPr>
          <w:rtl/>
          <w:lang w:bidi="fa-IR"/>
        </w:rPr>
        <w:t xml:space="preserve"> بعضَ الرأ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ببعضٍ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تَوَلَّدْ</w:t>
      </w:r>
      <w:r>
        <w:rPr>
          <w:rtl/>
          <w:lang w:bidi="fa-IR"/>
        </w:rPr>
        <w:t xml:space="preserve"> مِنهُ الصَّوابُ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درست متولّد شود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2567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228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00BA1">
      <w:pPr>
        <w:pStyle w:val="Heading2"/>
        <w:rPr>
          <w:rtl/>
        </w:rPr>
      </w:pPr>
      <w:bookmarkStart w:id="6" w:name="_Toc521319138"/>
      <w:r>
        <w:rPr>
          <w:rFonts w:hint="eastAsia"/>
          <w:rtl/>
        </w:rPr>
        <w:t xml:space="preserve">حدیث - </w:t>
      </w:r>
      <w:r w:rsidR="00816850">
        <w:rPr>
          <w:rtl/>
        </w:rPr>
        <w:t>6</w:t>
      </w:r>
      <w:bookmarkEnd w:id="6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جالِسِ</w:t>
      </w:r>
      <w:r>
        <w:rPr>
          <w:rtl/>
          <w:lang w:bidi="fa-IR"/>
        </w:rPr>
        <w:t xml:space="preserve"> العُلَماءَ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زدَدْ</w:t>
      </w:r>
      <w:r>
        <w:rPr>
          <w:rtl/>
          <w:lang w:bidi="fa-IR"/>
        </w:rPr>
        <w:t xml:space="preserve"> علمُکَ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حسُنْ</w:t>
      </w:r>
      <w:r>
        <w:rPr>
          <w:rtl/>
          <w:lang w:bidi="fa-IR"/>
        </w:rPr>
        <w:t xml:space="preserve"> أدبُکَ ، وتَزکُ نَفْسُکَ؛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دانشمندان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بر دانشت افزوده گردد ،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ادبت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شود و روانت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شود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4786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106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5419D">
      <w:pPr>
        <w:pStyle w:val="Heading2"/>
        <w:rPr>
          <w:rtl/>
        </w:rPr>
      </w:pPr>
      <w:bookmarkStart w:id="7" w:name="_Toc521319139"/>
      <w:r>
        <w:rPr>
          <w:rFonts w:hint="eastAsia"/>
          <w:rtl/>
        </w:rPr>
        <w:t xml:space="preserve">حدیث - </w:t>
      </w:r>
      <w:r w:rsidR="00816850">
        <w:rPr>
          <w:rtl/>
        </w:rPr>
        <w:t>7</w:t>
      </w:r>
      <w:bookmarkEnd w:id="7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فرمودند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تَجْلِسوا إلاّ عندَ کُلِّ عالِمٍ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دْعوکُم</w:t>
      </w:r>
      <w:r>
        <w:rPr>
          <w:rtl/>
          <w:lang w:bidi="fa-IR"/>
        </w:rPr>
        <w:t xml:space="preserve"> مِن خَمْسٍ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خَمسٍ: مِن الشَّکِّ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ومِن الرِّ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الإخْلاصِ ، ومِن الرَّغْبَةِ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الرَّهبَةِ ، ومِن الکِبْرِ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التّواضُعِ ، ومِن الغِشِّ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حَةِ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تنها</w:t>
      </w:r>
      <w:r>
        <w:rPr>
          <w:rtl/>
          <w:lang w:bidi="fa-IR"/>
        </w:rPr>
        <w:t xml:space="preserve"> در محضر دانشمندان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را از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پنج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: از دودل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اخلاص ،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تکبر به‌فروتن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 / 188 / 18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106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5419D">
      <w:pPr>
        <w:pStyle w:val="Heading2"/>
        <w:rPr>
          <w:rtl/>
        </w:rPr>
      </w:pPr>
      <w:bookmarkStart w:id="8" w:name="_Toc521319140"/>
      <w:r>
        <w:rPr>
          <w:rFonts w:hint="eastAsia"/>
          <w:rtl/>
        </w:rPr>
        <w:t xml:space="preserve">حدیث - </w:t>
      </w:r>
      <w:r w:rsidR="00816850">
        <w:rPr>
          <w:rtl/>
        </w:rPr>
        <w:t>8</w:t>
      </w:r>
      <w:bookmarkEnd w:id="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85419D" w:rsidRPr="0085419D">
        <w:rPr>
          <w:rStyle w:val="libAlaemChar"/>
          <w:rtl/>
        </w:rPr>
        <w:t xml:space="preserve">عليه‌السلام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ثَلاثَةُ</w:t>
      </w:r>
      <w:r>
        <w:rPr>
          <w:rtl/>
          <w:lang w:bidi="fa-IR"/>
        </w:rPr>
        <w:t xml:space="preserve">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حتاجُ</w:t>
      </w:r>
      <w:r>
        <w:rPr>
          <w:rtl/>
          <w:lang w:bidi="fa-IR"/>
        </w:rPr>
        <w:t xml:space="preserve"> النّاسُ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: اَلْأمنُ وَالْعَدلُ وَالْخِصبُ؛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مردم به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دارند: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عدالت و رفاه.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320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00BA1">
      <w:pPr>
        <w:pStyle w:val="Heading2"/>
        <w:rPr>
          <w:rtl/>
        </w:rPr>
      </w:pPr>
      <w:bookmarkStart w:id="9" w:name="_Toc521319141"/>
      <w:r>
        <w:rPr>
          <w:rFonts w:hint="eastAsia"/>
          <w:rtl/>
        </w:rPr>
        <w:t xml:space="preserve">حدیث - </w:t>
      </w:r>
      <w:r w:rsidR="00816850">
        <w:rPr>
          <w:rtl/>
        </w:rPr>
        <w:t>9</w:t>
      </w:r>
      <w:bookmarkEnd w:id="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التَّوَدُّدُ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نِصفُ العَقلِ؛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خرد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643، ح 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10" w:name="_Toc521319142"/>
      <w:r>
        <w:rPr>
          <w:rFonts w:hint="eastAsia"/>
          <w:rtl/>
        </w:rPr>
        <w:t xml:space="preserve">حدیث - </w:t>
      </w:r>
      <w:r w:rsidR="00816850">
        <w:rPr>
          <w:rtl/>
        </w:rPr>
        <w:t>10</w:t>
      </w:r>
      <w:bookmarkEnd w:id="1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بِالجَمَاعَةِ، فَاِنَّمَا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أخُذُ</w:t>
      </w:r>
      <w:r>
        <w:rPr>
          <w:rtl/>
          <w:lang w:bidi="fa-IR"/>
        </w:rPr>
        <w:t xml:space="preserve"> الذِّئبُ مِنَ الغَنَمِ القَاصِ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جماعت همراه شو؛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گرگ، گوسفند دورمانده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مسند</w:t>
      </w:r>
      <w:r>
        <w:rPr>
          <w:rtl/>
          <w:lang w:bidi="fa-IR"/>
        </w:rPr>
        <w:t xml:space="preserve"> احمد، ج6، ص446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11" w:name="_Toc521319143"/>
      <w:r>
        <w:rPr>
          <w:rFonts w:hint="eastAsia"/>
          <w:rtl/>
        </w:rPr>
        <w:t xml:space="preserve">حدیث - </w:t>
      </w:r>
      <w:r w:rsidR="00816850">
        <w:rPr>
          <w:rtl/>
        </w:rPr>
        <w:t>11</w:t>
      </w:r>
      <w:bookmarkEnd w:id="1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الْعَفوَ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الْعَبدَ إلّا عِزّاً فَتَعافَوا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عِزُّکُمُ</w:t>
      </w:r>
      <w:r>
        <w:rPr>
          <w:rtl/>
          <w:lang w:bidi="fa-IR"/>
        </w:rPr>
        <w:t xml:space="preserve"> اللَّهُ؛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گذشت،</w:t>
      </w:r>
      <w:r>
        <w:rPr>
          <w:rtl/>
          <w:lang w:bidi="fa-IR"/>
        </w:rPr>
        <w:t xml:space="preserve"> جز بر عزّت بنده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خداوند به شما عزّت بخشد.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108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12" w:name="_Toc521319144"/>
      <w:r>
        <w:rPr>
          <w:rFonts w:hint="eastAsia"/>
          <w:rtl/>
        </w:rPr>
        <w:t xml:space="preserve">حدیث - </w:t>
      </w:r>
      <w:r w:rsidR="00816850">
        <w:rPr>
          <w:rtl/>
        </w:rPr>
        <w:t>12</w:t>
      </w:r>
      <w:bookmarkEnd w:id="1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سجّاد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اَلْمُؤْمِنُ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صمُتُ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سلَمَ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نطِقُ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غنَمَ؛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سکوت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سالم ماند و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سود برد.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231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13" w:name="_Toc521319145"/>
      <w:r>
        <w:rPr>
          <w:rFonts w:hint="eastAsia"/>
          <w:rtl/>
        </w:rPr>
        <w:t xml:space="preserve">حدیث - </w:t>
      </w:r>
      <w:r w:rsidR="00816850">
        <w:rPr>
          <w:rtl/>
        </w:rPr>
        <w:t>13</w:t>
      </w:r>
      <w:bookmarkEnd w:id="1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زهرا </w:t>
      </w:r>
      <w:r w:rsidR="00526607" w:rsidRPr="00421A35">
        <w:rPr>
          <w:rtl/>
        </w:rPr>
        <w:t xml:space="preserve"> </w:t>
      </w:r>
      <w:r w:rsidR="0085419D" w:rsidRPr="0085419D">
        <w:rPr>
          <w:rStyle w:val="libAlaemChar"/>
          <w:rtl/>
        </w:rPr>
        <w:t xml:space="preserve">عليها‌السلام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فَجَعَلَ</w:t>
      </w:r>
      <w:r>
        <w:rPr>
          <w:rtl/>
          <w:lang w:bidi="fa-IR"/>
        </w:rPr>
        <w:t xml:space="preserve"> اللهُ...اِطاعَتَنا نِظاماً لِلمِلَّةِ وَ اِمامَتَنا أماناً لِلفِرقَة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اطاعت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سبب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امامت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عامل وحدت و درامان ماندن از تفرقه ها قرار داده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</w:t>
      </w:r>
      <w:r>
        <w:rPr>
          <w:rtl/>
          <w:lang w:bidi="fa-IR"/>
        </w:rPr>
        <w:t xml:space="preserve"> الانوار، ج 43، ص 158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14" w:name="_Toc521319146"/>
      <w:r>
        <w:rPr>
          <w:rFonts w:hint="eastAsia"/>
          <w:rtl/>
        </w:rPr>
        <w:t xml:space="preserve">حدیث - </w:t>
      </w:r>
      <w:r w:rsidR="00816850">
        <w:rPr>
          <w:rtl/>
        </w:rPr>
        <w:t>14</w:t>
      </w:r>
      <w:bookmarkEnd w:id="14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اِنَّکَ</w:t>
      </w:r>
      <w:r>
        <w:rPr>
          <w:rtl/>
          <w:lang w:bidi="fa-IR"/>
        </w:rPr>
        <w:t xml:space="preserve"> مُقَوَّمٌ بِاَدَبِکَ فَزَ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نْهُ</w:t>
      </w:r>
      <w:r>
        <w:rPr>
          <w:rtl/>
          <w:lang w:bidi="fa-IR"/>
        </w:rPr>
        <w:t xml:space="preserve"> بِالْحِلْمِ؛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با ادبت ارزش‌گذار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آن را با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بخش.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الأنوار، ص 239، ح 689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15" w:name="_Toc521319147"/>
      <w:r>
        <w:rPr>
          <w:rFonts w:hint="eastAsia"/>
          <w:rtl/>
        </w:rPr>
        <w:t xml:space="preserve">حدیث - </w:t>
      </w:r>
      <w:r w:rsidR="00816850">
        <w:rPr>
          <w:rtl/>
        </w:rPr>
        <w:t>15</w:t>
      </w:r>
      <w:bookmarkEnd w:id="15"/>
    </w:p>
    <w:p w:rsidR="00816850" w:rsidRDefault="00816850" w:rsidP="005266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استَبَدَّ بِرَ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هَلَکَ وَمَن شاوَرَ الرَّجالَ شارَکَها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عُقولِها؛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خود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هر کس با افراد صاحب نظر مشورت کند در عقل آنان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البلاغه، قصار161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816850">
        <w:rPr>
          <w:rtl/>
          <w:lang w:bidi="fa-IR"/>
        </w:rPr>
        <w:t>16</w:t>
      </w:r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مَن شاوَرتَ ذَوُواالنُّه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وَالعِلمِ وَاولُوا التَّجارِبِ وَالحَزمِ؛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مشورت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صاحب عقل و علم و تجربه ها و دوراند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26607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غررالحکم، ج3، ص428، ح4990</w:t>
      </w:r>
    </w:p>
    <w:p w:rsidR="00816850" w:rsidRDefault="00526607" w:rsidP="0052660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26607">
      <w:pPr>
        <w:pStyle w:val="Heading2"/>
        <w:rPr>
          <w:rtl/>
        </w:rPr>
      </w:pPr>
      <w:bookmarkStart w:id="16" w:name="_Toc521319148"/>
      <w:r>
        <w:rPr>
          <w:rFonts w:hint="eastAsia"/>
          <w:rtl/>
        </w:rPr>
        <w:t xml:space="preserve">حدیث - </w:t>
      </w:r>
      <w:r w:rsidR="00816850">
        <w:rPr>
          <w:rtl/>
        </w:rPr>
        <w:t>17</w:t>
      </w:r>
      <w:bookmarkEnd w:id="1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اَدِّبوا</w:t>
      </w:r>
      <w:r>
        <w:rPr>
          <w:rtl/>
          <w:lang w:bidi="fa-IR"/>
        </w:rPr>
        <w:t xml:space="preserve"> اَولادَکُمْ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ثَلاثِ خِصالٍ : حُبِّ نَب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و حُبِّ اَهْلِ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وَ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قِراءَةِ الْقُرآنِ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فرزندانتان</w:t>
      </w:r>
      <w:r>
        <w:rPr>
          <w:rtl/>
          <w:lang w:bidi="fa-IR"/>
        </w:rPr>
        <w:t xml:space="preserve"> را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ادب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عشق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امبرتان،</w:t>
      </w:r>
      <w:r>
        <w:rPr>
          <w:rtl/>
          <w:lang w:bidi="fa-IR"/>
        </w:rPr>
        <w:t xml:space="preserve"> عشق به خاندان او، و قرآن خواندن.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4488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17" w:name="_Toc521319149"/>
      <w:r>
        <w:rPr>
          <w:rFonts w:hint="eastAsia"/>
          <w:rtl/>
        </w:rPr>
        <w:t xml:space="preserve">حدیث - </w:t>
      </w:r>
      <w:r w:rsidR="00816850">
        <w:rPr>
          <w:rtl/>
        </w:rPr>
        <w:t>18</w:t>
      </w:r>
      <w:bookmarkEnd w:id="1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اَنْ تَضْحَکَ مِنْ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عَجَبٍ ، اَوْ تَمْش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و تَتَـکَلَّمَ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اَدَبٍ؛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دنِ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[و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راه رفتن و سخن گفتنِ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ادبانه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الأنوار، ج 75، ص 8 ، ح 63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18" w:name="_Toc521319150"/>
      <w:r>
        <w:rPr>
          <w:rFonts w:hint="eastAsia"/>
          <w:rtl/>
        </w:rPr>
        <w:t xml:space="preserve">حدیث - </w:t>
      </w:r>
      <w:r w:rsidR="00816850">
        <w:rPr>
          <w:rtl/>
        </w:rPr>
        <w:t>19</w:t>
      </w:r>
      <w:bookmarkEnd w:id="1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النّاسُ ،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بالجَماعةِ ، وإ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والفُرْقةَ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به جماعت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ح 2589</w:t>
      </w:r>
    </w:p>
    <w:p w:rsidR="00816850" w:rsidRDefault="0052660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26607">
      <w:pPr>
        <w:pStyle w:val="Heading2"/>
        <w:rPr>
          <w:rtl/>
        </w:rPr>
      </w:pPr>
      <w:bookmarkStart w:id="19" w:name="_Toc521319151"/>
      <w:r>
        <w:rPr>
          <w:rFonts w:hint="eastAsia"/>
          <w:rtl/>
        </w:rPr>
        <w:t xml:space="preserve">حدیث - </w:t>
      </w:r>
      <w:r w:rsidR="00816850">
        <w:rPr>
          <w:rtl/>
        </w:rPr>
        <w:t>20</w:t>
      </w:r>
      <w:bookmarkEnd w:id="1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اکُمْ</w:t>
      </w:r>
      <w:r>
        <w:rPr>
          <w:rtl/>
          <w:lang w:bidi="fa-IR"/>
        </w:rPr>
        <w:t xml:space="preserve"> وَ التَّلَوُّنَ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اللّه‌ِ فَاِنَّ جَماعَةً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تَـکْرَهونَ مِنَ الْحَقِّ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مِنْ فُرْقَةٍ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تُحِبّونَ مِنَ الْباطِلِ وَ اِنَّ اللّه‌َ سُبْحانَهُ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عْطِ</w:t>
      </w:r>
      <w:r>
        <w:rPr>
          <w:rtl/>
          <w:lang w:bidi="fa-IR"/>
        </w:rPr>
        <w:t xml:space="preserve"> اَحَدا بِفُرْقَةٍ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مِمَّنْ مَض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لا مِمَّنْ بَق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چند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اختلاف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کپارچگ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آنچه حق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آن را ناخوش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پراکندگ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آنچه باطل است اما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بهتر است.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گذشتگان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ماندگان بر اثر تفرقه و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عطا نکرده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از خطبه 176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20" w:name="_Toc521319152"/>
      <w:r>
        <w:rPr>
          <w:rFonts w:hint="eastAsia"/>
          <w:rtl/>
        </w:rPr>
        <w:t xml:space="preserve">حدیث - </w:t>
      </w:r>
      <w:r w:rsidR="00816850">
        <w:rPr>
          <w:rtl/>
        </w:rPr>
        <w:t>21</w:t>
      </w:r>
      <w:bookmarkEnd w:id="2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اِعلَموا</w:t>
      </w:r>
      <w:r>
        <w:rPr>
          <w:rtl/>
          <w:lang w:bidi="fa-IR"/>
        </w:rPr>
        <w:t xml:space="preserve"> اَنَّ اللّه‌َ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 فَرَضَ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الجُمُعَةَ فَمَن تَرَکَها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بَعدَ مَمات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لَهُم اِمامٌ عادِلٌ اِستِخفافا بِها وَ جُحودا لَها فَلا جَمَعَ اللّه‌ُ شَملَهُ وَ لا بارَکَ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اَمرِهِ اَلا وَ لا صَلاةَ لَهُ اَلا وَ لا زَکاةَ لَه</w:t>
      </w:r>
      <w:r>
        <w:rPr>
          <w:rFonts w:hint="eastAsia"/>
          <w:rtl/>
          <w:lang w:bidi="fa-IR"/>
        </w:rPr>
        <w:t>ُ</w:t>
      </w:r>
      <w:r>
        <w:rPr>
          <w:rtl/>
          <w:lang w:bidi="fa-IR"/>
        </w:rPr>
        <w:t xml:space="preserve"> اَلا وَ لا حَجَّ لَهُ اَلا وَ لا صَومَ لَهُ اَلا وَ لا بَرَکَةَ لَهُ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توبَ؛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متعال نماز جمعه را بر شما واجب ساخته است پس آنان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 از مرگ من،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سبک شمردن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انکار، آن را ترک کنند، با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خداوند وحدتشان نبخشد و در </w:t>
      </w:r>
      <w:r>
        <w:rPr>
          <w:rtl/>
          <w:lang w:bidi="fa-IR"/>
        </w:rPr>
        <w:lastRenderedPageBreak/>
        <w:t>کارشان برکت ندهد،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 زکات، نه نماز، نه حج و 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روزه آنان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داشت، مگر توبه کنند.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54، ح 146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21" w:name="_Toc521319153"/>
      <w:r>
        <w:rPr>
          <w:rFonts w:hint="eastAsia"/>
          <w:rtl/>
        </w:rPr>
        <w:t xml:space="preserve">حدیث - </w:t>
      </w:r>
      <w:r w:rsidR="00816850">
        <w:rPr>
          <w:rtl/>
        </w:rPr>
        <w:t>22</w:t>
      </w:r>
      <w:bookmarkEnd w:id="2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اِرحَموا</w:t>
      </w:r>
      <w:r>
        <w:rPr>
          <w:rtl/>
          <w:lang w:bidi="fa-IR"/>
        </w:rPr>
        <w:t xml:space="preserve"> عَز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</w:t>
      </w:r>
      <w:r>
        <w:rPr>
          <w:rtl/>
          <w:lang w:bidi="fa-IR"/>
        </w:rPr>
        <w:t xml:space="preserve"> ذَلَّ، وَغَن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افتَقَرَ وَعالِما ضاعَ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زَمانِ الجُهّالِ؛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خوار گشته و ثروتمند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و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روزگار نادانان تباه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رحم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ص453، ح3265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22" w:name="_Toc521319154"/>
      <w:r>
        <w:rPr>
          <w:rFonts w:hint="eastAsia"/>
          <w:rtl/>
        </w:rPr>
        <w:t xml:space="preserve">حدیث - </w:t>
      </w:r>
      <w:r w:rsidR="00816850">
        <w:rPr>
          <w:rtl/>
        </w:rPr>
        <w:t>23</w:t>
      </w:r>
      <w:bookmarkEnd w:id="2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رحَم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رحَم</w:t>
      </w:r>
      <w:r>
        <w:rPr>
          <w:rtl/>
          <w:lang w:bidi="fa-IR"/>
        </w:rPr>
        <w:t xml:space="preserve"> وَمَن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غفِر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غفَر</w:t>
      </w:r>
      <w:r>
        <w:rPr>
          <w:rtl/>
          <w:lang w:bidi="fa-IR"/>
        </w:rPr>
        <w:t xml:space="preserve"> لَهُ وَمَن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تُب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توبُ</w:t>
      </w:r>
      <w:r>
        <w:rPr>
          <w:rtl/>
          <w:lang w:bidi="fa-IR"/>
        </w:rPr>
        <w:t xml:space="preserve"> اللّه‌ُ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رحم نکند به او رحم نشود، هر کس نبخشد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نشود و هر کس پوزش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خداوند پوزش و توبه او را نخواهد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ص438، ح3201</w:t>
      </w:r>
    </w:p>
    <w:p w:rsidR="00816850" w:rsidRDefault="0052660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26607">
      <w:pPr>
        <w:pStyle w:val="Heading2"/>
        <w:rPr>
          <w:rtl/>
        </w:rPr>
      </w:pPr>
      <w:bookmarkStart w:id="23" w:name="_Toc521319155"/>
      <w:r>
        <w:rPr>
          <w:rFonts w:hint="eastAsia"/>
          <w:rtl/>
        </w:rPr>
        <w:t xml:space="preserve">حدیث - </w:t>
      </w:r>
      <w:r w:rsidR="00816850">
        <w:rPr>
          <w:rtl/>
        </w:rPr>
        <w:t>24</w:t>
      </w:r>
      <w:bookmarkEnd w:id="2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اِرحَمِ</w:t>
      </w:r>
      <w:r>
        <w:rPr>
          <w:rtl/>
          <w:lang w:bidi="fa-IR"/>
        </w:rPr>
        <w:t xml:space="preserve"> الصَّغ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وَوَقِّرِ الکَب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تَکُن مِن رُفَقائ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کودکان رحم کن و بزرگسالان را احترام نما تا از دوستان من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ص316، ح7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24" w:name="_Toc521319156"/>
      <w:r>
        <w:rPr>
          <w:rFonts w:hint="eastAsia"/>
          <w:rtl/>
        </w:rPr>
        <w:t xml:space="preserve">حدیث - </w:t>
      </w:r>
      <w:r w:rsidR="00816850">
        <w:rPr>
          <w:rtl/>
        </w:rPr>
        <w:t>25</w:t>
      </w:r>
      <w:bookmarkEnd w:id="2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اللّه رَح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الرَّح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ضَعُ</w:t>
      </w:r>
      <w:r>
        <w:rPr>
          <w:rtl/>
          <w:lang w:bidi="fa-IR"/>
        </w:rPr>
        <w:t xml:space="preserve"> رَحمَتَهُ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رَح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مٍ؛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دوست دارد و دستِ مهر خود را بر سر هر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ح‌992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26607">
      <w:pPr>
        <w:pStyle w:val="Heading2"/>
        <w:rPr>
          <w:rtl/>
        </w:rPr>
      </w:pPr>
      <w:bookmarkStart w:id="25" w:name="_Toc521319157"/>
      <w:r>
        <w:rPr>
          <w:rFonts w:hint="eastAsia"/>
          <w:rtl/>
        </w:rPr>
        <w:t xml:space="preserve">حدیث - </w:t>
      </w:r>
      <w:r w:rsidR="00816850">
        <w:rPr>
          <w:rtl/>
        </w:rPr>
        <w:t>26</w:t>
      </w:r>
      <w:bookmarkEnd w:id="2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الْمُؤْمِنَ هِمَّتُهُ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الصَّلاةِ وَالصِّ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وَالْعِبادَةِ وَالْمُنافِقُ هِمَّتُهُ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الطَّعامِ وَالشَّرابِ کَالْبَه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همّت</w:t>
      </w:r>
      <w:r>
        <w:rPr>
          <w:rtl/>
          <w:lang w:bidi="fa-IR"/>
        </w:rPr>
        <w:t xml:space="preserve"> مؤمن در نماز و روزه و عبادت است و همّت منافق در خوردن و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دن؛</w:t>
      </w:r>
      <w:r>
        <w:rPr>
          <w:rtl/>
          <w:lang w:bidi="fa-IR"/>
        </w:rPr>
        <w:t xml:space="preserve"> مانند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>.</w:t>
      </w:r>
    </w:p>
    <w:p w:rsidR="00526607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الخواطر،ج1، ص 94</w:t>
      </w:r>
    </w:p>
    <w:p w:rsidR="00816850" w:rsidRDefault="00526607" w:rsidP="0052660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26607">
      <w:pPr>
        <w:pStyle w:val="Heading2"/>
        <w:rPr>
          <w:rtl/>
        </w:rPr>
      </w:pPr>
      <w:bookmarkStart w:id="26" w:name="_Toc521319158"/>
      <w:r>
        <w:rPr>
          <w:rFonts w:hint="eastAsia"/>
          <w:rtl/>
        </w:rPr>
        <w:t xml:space="preserve">حدیث - </w:t>
      </w:r>
      <w:r w:rsidR="00816850">
        <w:rPr>
          <w:rtl/>
        </w:rPr>
        <w:t>27</w:t>
      </w:r>
      <w:bookmarkEnd w:id="2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اِنّا</w:t>
      </w:r>
      <w:r>
        <w:rPr>
          <w:rtl/>
          <w:lang w:bidi="fa-IR"/>
        </w:rPr>
        <w:t xml:space="preserve"> اُمِرْنا مَعاشِرَ الاَنْب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بِمُداراةِ النّاسِ، کَما اُمِرْنا بِاِقامَةِ الفَرائِضِ؛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امبران،</w:t>
      </w:r>
      <w:r>
        <w:rPr>
          <w:rtl/>
          <w:lang w:bidi="fa-IR"/>
        </w:rPr>
        <w:t xml:space="preserve"> همان‌گونه که به برپا داشتن واجبات مأمور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مدارا کردن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مأمور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521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27" w:name="_Toc521319159"/>
      <w:r>
        <w:rPr>
          <w:rFonts w:hint="eastAsia"/>
          <w:rtl/>
        </w:rPr>
        <w:t xml:space="preserve">حدیث - </w:t>
      </w:r>
      <w:r w:rsidR="00816850">
        <w:rPr>
          <w:rtl/>
        </w:rPr>
        <w:t>28</w:t>
      </w:r>
      <w:bookmarkEnd w:id="2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رَاْسُ</w:t>
      </w:r>
      <w:r>
        <w:rPr>
          <w:rtl/>
          <w:lang w:bidi="fa-IR"/>
        </w:rPr>
        <w:t xml:space="preserve"> الْعَقْلِ بَعْدَ الاْ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بِاللّه‌ِ مُداراةُ النّاسِ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تَرْکِ حَقٍّ؛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عقل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خدا، مدارا کردن با مردم است به شرط آن که حق، ترک نشود.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28" w:name="_Toc521319160"/>
      <w:r>
        <w:rPr>
          <w:rFonts w:hint="eastAsia"/>
          <w:rtl/>
        </w:rPr>
        <w:t xml:space="preserve">حدیث - </w:t>
      </w:r>
      <w:r w:rsidR="00816850">
        <w:rPr>
          <w:rtl/>
        </w:rPr>
        <w:t>29</w:t>
      </w:r>
      <w:bookmarkEnd w:id="2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أمُرُ</w:t>
      </w:r>
      <w:r>
        <w:rPr>
          <w:rtl/>
          <w:lang w:bidi="fa-IR"/>
        </w:rPr>
        <w:t xml:space="preserve"> بِالمَعروفِ وَلا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عَنِ المُنکَرِ إلاّ مَن کانَ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ثَلاثُ خِصالٍ : رَف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بِما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أمُرُ</w:t>
      </w:r>
      <w:r>
        <w:rPr>
          <w:rtl/>
          <w:lang w:bidi="fa-IR"/>
        </w:rPr>
        <w:t xml:space="preserve"> بِهِ رَف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عَنهُ ، عَدلٌ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أمُرُ</w:t>
      </w:r>
      <w:r>
        <w:rPr>
          <w:rtl/>
          <w:lang w:bidi="fa-IR"/>
        </w:rPr>
        <w:t xml:space="preserve"> بِهِ عَدلٌ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عَنهُ، عالِمٌ بِما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أمُرُ</w:t>
      </w:r>
      <w:r>
        <w:rPr>
          <w:rtl/>
          <w:lang w:bidi="fa-IR"/>
        </w:rPr>
        <w:t xml:space="preserve"> بِهِ عالِمٌ بِما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امر</w:t>
      </w:r>
      <w:r>
        <w:rPr>
          <w:rtl/>
          <w:lang w:bidi="fa-IR"/>
        </w:rPr>
        <w:t xml:space="preserve">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نکند مگر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سه خصلت در او باشد: در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مدارا کند، در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آنچه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دانا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ج100، ص87، ح64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29" w:name="_Toc521319161"/>
      <w:r>
        <w:rPr>
          <w:rFonts w:hint="eastAsia"/>
          <w:rtl/>
        </w:rPr>
        <w:t xml:space="preserve">حدیث - </w:t>
      </w:r>
      <w:r w:rsidR="00816850">
        <w:rPr>
          <w:rtl/>
        </w:rPr>
        <w:t>30</w:t>
      </w:r>
      <w:bookmarkEnd w:id="2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الرِّفقِ الزّ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ادَةَ</w:t>
      </w:r>
      <w:r>
        <w:rPr>
          <w:rtl/>
          <w:lang w:bidi="fa-IR"/>
        </w:rPr>
        <w:t xml:space="preserve"> وَ البَرَکَةَ وَ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حرَمِ</w:t>
      </w:r>
      <w:r>
        <w:rPr>
          <w:rtl/>
          <w:lang w:bidi="fa-IR"/>
        </w:rPr>
        <w:t xml:space="preserve"> الرِّفقُ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حرَمِ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مدارا،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برکت است، و هر کس از مدارا محروم باشد،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محروم شده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119، ح 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30" w:name="_Toc521319162"/>
      <w:r>
        <w:rPr>
          <w:rFonts w:hint="eastAsia"/>
          <w:rtl/>
        </w:rPr>
        <w:t xml:space="preserve">حدیث - </w:t>
      </w:r>
      <w:r w:rsidR="00816850">
        <w:rPr>
          <w:rtl/>
        </w:rPr>
        <w:t>31</w:t>
      </w:r>
      <w:bookmarkEnd w:id="3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إِنَّ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إِنَّما فَضَّلَهُمُ اللّه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خَلقِهِ بِشِدَّةِ مُداراتِهِم لأَِعداءِ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اللّه وَحُسنِ تَق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تِهِم</w:t>
      </w:r>
      <w:r>
        <w:rPr>
          <w:rtl/>
          <w:lang w:bidi="fa-IR"/>
        </w:rPr>
        <w:t xml:space="preserve"> لأَِجلِ إِخوانِهِم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مردمان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با دشمنان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 مدارا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برادران همک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ج75، ص401، ح42</w:t>
      </w:r>
    </w:p>
    <w:p w:rsidR="00816850" w:rsidRDefault="00B212C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212C7">
      <w:pPr>
        <w:pStyle w:val="Heading2"/>
        <w:rPr>
          <w:rtl/>
        </w:rPr>
      </w:pPr>
      <w:bookmarkStart w:id="31" w:name="_Toc521319163"/>
      <w:r>
        <w:rPr>
          <w:rFonts w:hint="eastAsia"/>
          <w:rtl/>
        </w:rPr>
        <w:t xml:space="preserve">حدیث - </w:t>
      </w:r>
      <w:r w:rsidR="00816850">
        <w:rPr>
          <w:rtl/>
        </w:rPr>
        <w:t>32</w:t>
      </w:r>
      <w:bookmarkEnd w:id="3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اللّه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الرِّفقَ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مدارا را دوست دارد و انسان را بر انجام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ص120، ح12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32" w:name="_Toc521319164"/>
      <w:r>
        <w:rPr>
          <w:rFonts w:hint="eastAsia"/>
          <w:rtl/>
        </w:rPr>
        <w:t xml:space="preserve">حدیث - </w:t>
      </w:r>
      <w:r w:rsidR="00816850">
        <w:rPr>
          <w:rtl/>
        </w:rPr>
        <w:t>33</w:t>
      </w:r>
      <w:bookmarkEnd w:id="3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کانَ الرِّفقُ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ءٍ إِلاّ زانَهُ؛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مدارا</w:t>
      </w:r>
      <w:r>
        <w:rPr>
          <w:rtl/>
          <w:lang w:bidi="fa-IR"/>
        </w:rPr>
        <w:t xml:space="preserve">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نشد مگر آن که آن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33" w:name="_Toc521319165"/>
      <w:r>
        <w:rPr>
          <w:rFonts w:hint="eastAsia"/>
          <w:rtl/>
        </w:rPr>
        <w:t xml:space="preserve">حدیث - </w:t>
      </w:r>
      <w:r w:rsidR="00816850">
        <w:rPr>
          <w:rtl/>
        </w:rPr>
        <w:t>34</w:t>
      </w:r>
      <w:bookmarkEnd w:id="3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حَظَّهُ مِنَ الرِّفقٍ فَقَد أُعطِ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حَظَّهُ مِن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وَالآخِرَةِ؛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را که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مدارا داده اند، بدون شک بهره اش را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داده 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ح2838</w:t>
      </w:r>
    </w:p>
    <w:p w:rsidR="00816850" w:rsidRDefault="00B212C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212C7">
      <w:pPr>
        <w:pStyle w:val="Heading2"/>
        <w:rPr>
          <w:rtl/>
        </w:rPr>
      </w:pPr>
      <w:bookmarkStart w:id="34" w:name="_Toc521319166"/>
      <w:r>
        <w:rPr>
          <w:rFonts w:hint="eastAsia"/>
          <w:rtl/>
        </w:rPr>
        <w:t xml:space="preserve">حدیث - </w:t>
      </w:r>
      <w:r w:rsidR="00816850">
        <w:rPr>
          <w:rtl/>
        </w:rPr>
        <w:t>35</w:t>
      </w:r>
      <w:bookmarkEnd w:id="3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أَعقَلُ</w:t>
      </w:r>
      <w:r>
        <w:rPr>
          <w:rtl/>
          <w:lang w:bidi="fa-IR"/>
        </w:rPr>
        <w:t xml:space="preserve"> النّاسِ أَشَدُّهُم مُداراةً لِلنّاسِ؛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عاقل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 مردم مدارا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ج4، ص395، ح5840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35" w:name="_Toc521319167"/>
      <w:r>
        <w:rPr>
          <w:rFonts w:hint="eastAsia"/>
          <w:rtl/>
        </w:rPr>
        <w:t xml:space="preserve">حدیث - </w:t>
      </w:r>
      <w:r w:rsidR="00816850">
        <w:rPr>
          <w:rtl/>
        </w:rPr>
        <w:t>36</w:t>
      </w:r>
      <w:bookmarkEnd w:id="3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بِمُداراةِ النّاسِ کَما أَمَرَن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بِأَداءِ الفَرائِضِ؛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پروردگارم،</w:t>
      </w:r>
      <w:r>
        <w:rPr>
          <w:rtl/>
          <w:lang w:bidi="fa-IR"/>
        </w:rPr>
        <w:t xml:space="preserve"> همان گونه که مرا به انجام واجبات فرمان داده، به مدارا کردن با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فرمان داده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ص117، ح4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36" w:name="_Toc521319168"/>
      <w:r>
        <w:rPr>
          <w:rFonts w:hint="eastAsia"/>
          <w:rtl/>
        </w:rPr>
        <w:t xml:space="preserve">حدیث - </w:t>
      </w:r>
      <w:r w:rsidR="00816850">
        <w:rPr>
          <w:rtl/>
        </w:rPr>
        <w:t>37</w:t>
      </w:r>
      <w:bookmarkEnd w:id="36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لاتُشاوِر جَبانا فَإِنَّهُ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المَخرَجَ وَلاتُشاوِرِ البَخ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فَإِنَّهُ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قصُرُبِکَ</w:t>
      </w:r>
      <w:r>
        <w:rPr>
          <w:rtl/>
          <w:lang w:bidi="fa-IR"/>
        </w:rPr>
        <w:t xml:space="preserve"> عَن غا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تِکَ</w:t>
      </w:r>
      <w:r>
        <w:rPr>
          <w:rtl/>
          <w:lang w:bidi="fa-IR"/>
        </w:rPr>
        <w:t xml:space="preserve"> وَلاتُشاوِر حَر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</w:t>
      </w:r>
      <w:r>
        <w:rPr>
          <w:rtl/>
          <w:lang w:bidi="fa-IR"/>
        </w:rPr>
        <w:t xml:space="preserve"> فَإِنَّهُ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زَ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لَکَ شَرَّها؛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ترسو مشورت مکن،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از مشکل را بر تو تنگ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مشورت مکن،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تو را از هدفت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با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مشورت مکن،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بودن را در نظرت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ج2، ص559، ح1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37" w:name="_Toc521319169"/>
      <w:r>
        <w:rPr>
          <w:rFonts w:hint="eastAsia"/>
          <w:rtl/>
        </w:rPr>
        <w:t xml:space="preserve">حدیث - </w:t>
      </w:r>
      <w:r w:rsidR="00816850">
        <w:rPr>
          <w:rtl/>
        </w:rPr>
        <w:t>38</w:t>
      </w:r>
      <w:bookmarkEnd w:id="3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استَشارَهُ أَخوهُ المُؤمِنُ فَلَم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محَضهُ</w:t>
      </w:r>
      <w:r>
        <w:rPr>
          <w:rtl/>
          <w:lang w:bidi="fa-IR"/>
        </w:rPr>
        <w:t xml:space="preserve"> النَّص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حَةَ</w:t>
      </w:r>
      <w:r>
        <w:rPr>
          <w:rtl/>
          <w:lang w:bidi="fa-IR"/>
        </w:rPr>
        <w:t xml:space="preserve"> سَلَبَهُ اللّه لُبَّهُ؛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برادر مؤمنش با او مشورت کند و او صادقانه راهنمائ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نکند، خداوند عقلش را از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بحارالأنوار، ج72، ص104، ح36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38" w:name="_Toc521319170"/>
      <w:r>
        <w:rPr>
          <w:rFonts w:hint="eastAsia"/>
          <w:rtl/>
        </w:rPr>
        <w:t xml:space="preserve">حدیث - </w:t>
      </w:r>
      <w:r w:rsidR="00816850">
        <w:rPr>
          <w:rtl/>
        </w:rPr>
        <w:t>39</w:t>
      </w:r>
      <w:bookmarkEnd w:id="3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مُشاوَرَةُ</w:t>
      </w:r>
      <w:r>
        <w:rPr>
          <w:rtl/>
          <w:lang w:bidi="fa-IR"/>
        </w:rPr>
        <w:t xml:space="preserve"> العاقِلِ الناصِحِ رُشدٌ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منٌ</w:t>
      </w:r>
      <w:r>
        <w:rPr>
          <w:rtl/>
          <w:lang w:bidi="fa-IR"/>
        </w:rPr>
        <w:t xml:space="preserve"> وَتَوف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مِنَ اللّه فَإِذا أَشارَ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النّاصِحُ العاقِلُ فَإِ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وَالخِلافَ فَإِنَّ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ذلِکَ العَطَبَ؛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مشورت</w:t>
      </w:r>
      <w:r>
        <w:rPr>
          <w:rtl/>
          <w:lang w:bidi="fa-IR"/>
        </w:rPr>
        <w:t xml:space="preserve"> کردن با عاقِل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منت</w:t>
      </w:r>
      <w:r>
        <w:rPr>
          <w:rtl/>
          <w:lang w:bidi="fa-IR"/>
        </w:rPr>
        <w:t xml:space="preserve"> است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جانب خداوند، پس هرگاه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عاقل تو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کرد، مبادا مخالفت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محاسن، ج2، ص602، ح25</w:t>
      </w:r>
    </w:p>
    <w:p w:rsidR="00816850" w:rsidRDefault="00B212C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212C7">
      <w:pPr>
        <w:pStyle w:val="Heading2"/>
        <w:rPr>
          <w:rtl/>
        </w:rPr>
      </w:pPr>
      <w:bookmarkStart w:id="39" w:name="_Toc521319171"/>
      <w:r>
        <w:rPr>
          <w:rFonts w:hint="eastAsia"/>
          <w:rtl/>
        </w:rPr>
        <w:t xml:space="preserve">حدیث - </w:t>
      </w:r>
      <w:r w:rsidR="00816850">
        <w:rPr>
          <w:rtl/>
        </w:rPr>
        <w:t>40</w:t>
      </w:r>
      <w:bookmarkEnd w:id="3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رَجُلٌ عَن مَشوَرَةٍ؛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مشورت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الفصاحه، ح 1637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40" w:name="_Toc521319172"/>
      <w:r>
        <w:rPr>
          <w:rFonts w:hint="eastAsia"/>
          <w:rtl/>
        </w:rPr>
        <w:t xml:space="preserve">حدیث - </w:t>
      </w:r>
      <w:r w:rsidR="00816850">
        <w:rPr>
          <w:rtl/>
        </w:rPr>
        <w:t>41</w:t>
      </w:r>
      <w:bookmarkEnd w:id="4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مُشاوَرَةُ</w:t>
      </w:r>
      <w:r>
        <w:rPr>
          <w:rtl/>
          <w:lang w:bidi="fa-IR"/>
        </w:rPr>
        <w:t xml:space="preserve"> العاقِلِ النّاصِحِ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منٌ</w:t>
      </w:r>
      <w:r>
        <w:rPr>
          <w:rtl/>
          <w:lang w:bidi="fa-IR"/>
        </w:rPr>
        <w:t xml:space="preserve"> وَ بَرَکَةٌ وَ رُشدٌ وَ تَوف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مِنَ اللّه؛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مشورت</w:t>
      </w:r>
      <w:r>
        <w:rPr>
          <w:rtl/>
          <w:lang w:bidi="fa-IR"/>
        </w:rPr>
        <w:t xml:space="preserve"> با عاقلِ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رخواه،</w:t>
      </w:r>
      <w:r>
        <w:rPr>
          <w:rtl/>
          <w:lang w:bidi="fa-IR"/>
        </w:rPr>
        <w:t xml:space="preserve"> خجستگ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برکت، رشد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398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41" w:name="_Toc521319173"/>
      <w:r>
        <w:rPr>
          <w:rFonts w:hint="eastAsia"/>
          <w:rtl/>
        </w:rPr>
        <w:t xml:space="preserve">حدیث - </w:t>
      </w:r>
      <w:r w:rsidR="00816850">
        <w:rPr>
          <w:rtl/>
        </w:rPr>
        <w:t>42</w:t>
      </w:r>
      <w:bookmarkEnd w:id="4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قَومٍ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سُوا</w:t>
      </w:r>
      <w:r>
        <w:rPr>
          <w:rtl/>
          <w:lang w:bidi="fa-IR"/>
        </w:rPr>
        <w:t xml:space="preserve"> بِناصِح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حِبُّونَ</w:t>
      </w:r>
      <w:r>
        <w:rPr>
          <w:rtl/>
          <w:lang w:bidi="fa-IR"/>
        </w:rPr>
        <w:t xml:space="preserve"> النّاصِح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رخواهان</w:t>
      </w:r>
      <w:r>
        <w:rPr>
          <w:rtl/>
          <w:lang w:bidi="fa-IR"/>
        </w:rPr>
        <w:t xml:space="preserve"> را هم دوست ندارند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10884</w:t>
      </w:r>
    </w:p>
    <w:p w:rsidR="00816850" w:rsidRDefault="00B212C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212C7">
      <w:pPr>
        <w:pStyle w:val="Heading2"/>
        <w:rPr>
          <w:rtl/>
        </w:rPr>
      </w:pPr>
      <w:bookmarkStart w:id="42" w:name="_Toc521319174"/>
      <w:r>
        <w:rPr>
          <w:rFonts w:hint="eastAsia"/>
          <w:rtl/>
        </w:rPr>
        <w:t xml:space="preserve">حدیث - </w:t>
      </w:r>
      <w:r w:rsidR="00816850">
        <w:rPr>
          <w:rtl/>
        </w:rPr>
        <w:t>43</w:t>
      </w:r>
      <w:bookmarkEnd w:id="4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العاقِلُ عَنِ المُشاوَرَةِ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خردمند</w:t>
      </w:r>
      <w:r>
        <w:rPr>
          <w:rtl/>
          <w:lang w:bidi="fa-IR"/>
        </w:rPr>
        <w:t xml:space="preserve"> ، خود را از مشورتْ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10693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43" w:name="_Toc521319175"/>
      <w:r>
        <w:rPr>
          <w:rFonts w:hint="eastAsia"/>
          <w:rtl/>
        </w:rPr>
        <w:t xml:space="preserve">حدیث - </w:t>
      </w:r>
      <w:r w:rsidR="00816850">
        <w:rPr>
          <w:rtl/>
        </w:rPr>
        <w:t>44</w:t>
      </w:r>
      <w:bookmarkEnd w:id="4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تَنقُضَنَّ سُنَّةً صالِحَةً عُمِلَ بِها وَاجتَمَعَتِ الأُلفَةُ لَها وَ صَلَحَتِ الرَّعِ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رسم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آن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رشته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مردم و صلاح توده‌ها در آن است ، در هم نشکن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10377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44" w:name="_Toc521319176"/>
      <w:r>
        <w:rPr>
          <w:rFonts w:hint="eastAsia"/>
          <w:rtl/>
        </w:rPr>
        <w:t xml:space="preserve">حدیث - </w:t>
      </w:r>
      <w:r w:rsidR="00816850">
        <w:rPr>
          <w:rtl/>
        </w:rPr>
        <w:t>45</w:t>
      </w:r>
      <w:bookmarkEnd w:id="4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تُشرِکَنَّ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مَشوَرَتِکَ حَر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هَوِّنُ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الشَّرَّ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زَ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لَکَ الشَّرَهَ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مکن ، که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تو آسان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حرص و ولَع را در نظرت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10353</w:t>
      </w:r>
    </w:p>
    <w:p w:rsidR="00816850" w:rsidRDefault="00B212C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212C7">
      <w:pPr>
        <w:pStyle w:val="Heading2"/>
        <w:rPr>
          <w:rtl/>
        </w:rPr>
      </w:pPr>
      <w:bookmarkStart w:id="45" w:name="_Toc521319177"/>
      <w:r>
        <w:rPr>
          <w:rFonts w:hint="eastAsia"/>
          <w:rtl/>
        </w:rPr>
        <w:t xml:space="preserve">حدیث - </w:t>
      </w:r>
      <w:r w:rsidR="00816850">
        <w:rPr>
          <w:rtl/>
        </w:rPr>
        <w:t>46</w:t>
      </w:r>
      <w:bookmarkEnd w:id="4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تَستَشِرِ الکَذّابَ ؛ فَإنَّهُ کَالسَّرابِ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قَرِّبُ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،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بَعِّدُ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القَر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دروغگو مشورت مکن ، که دروغگو سراب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: دور را در نظرت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در نظرت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10351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46" w:name="_Toc521319178"/>
      <w:r>
        <w:rPr>
          <w:rFonts w:hint="eastAsia"/>
          <w:rtl/>
        </w:rPr>
        <w:t xml:space="preserve">حدیث - </w:t>
      </w:r>
      <w:r w:rsidR="00816850">
        <w:rPr>
          <w:rtl/>
        </w:rPr>
        <w:t>47</w:t>
      </w:r>
      <w:bookmarkEnd w:id="4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تُمسِک عَن إظهارِ الحَقِّ اِذا وَجَدتَ لَهُ أهلاً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آشکار کردن حق 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10188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B212C7" w:rsidRDefault="00B212C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212C7">
      <w:pPr>
        <w:pStyle w:val="Heading2"/>
        <w:rPr>
          <w:rtl/>
        </w:rPr>
      </w:pPr>
      <w:bookmarkStart w:id="47" w:name="_Toc521319179"/>
      <w:r>
        <w:rPr>
          <w:rFonts w:hint="eastAsia"/>
          <w:rtl/>
        </w:rPr>
        <w:t xml:space="preserve">حدیث - </w:t>
      </w:r>
      <w:r w:rsidR="00816850">
        <w:rPr>
          <w:rtl/>
        </w:rPr>
        <w:t>48</w:t>
      </w:r>
      <w:bookmarkEnd w:id="4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نَزِّل</w:t>
      </w:r>
      <w:r>
        <w:rPr>
          <w:rtl/>
          <w:lang w:bidi="fa-IR"/>
        </w:rPr>
        <w:t xml:space="preserve"> نَفسَکَ دُونَ مَنزِلَتِها تُنَزِّلکَ النّاسُ فَوقَ مَنزِلَتِکَ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را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فروتر از منزلت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بنشان تا مردم تو را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فراتر از منزلتت بنشانند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9985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48" w:name="_Toc521319180"/>
      <w:r>
        <w:rPr>
          <w:rFonts w:hint="eastAsia"/>
          <w:rtl/>
        </w:rPr>
        <w:t xml:space="preserve">حدیث - </w:t>
      </w:r>
      <w:r w:rsidR="00816850">
        <w:rPr>
          <w:rtl/>
        </w:rPr>
        <w:t>49</w:t>
      </w:r>
      <w:bookmarkEnd w:id="4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کتَسِبُ</w:t>
      </w:r>
      <w:r>
        <w:rPr>
          <w:rtl/>
          <w:lang w:bidi="fa-IR"/>
        </w:rPr>
        <w:t xml:space="preserve"> الصّادِقُ بِصِدقِهِ ثَلاثًا : حُسنَ الثِّقَةِ بِهِ ، وَ المَحَبَّةَ لَهُ ، وَ المَهابَةَ عَنهُ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راستگو</w:t>
      </w:r>
      <w:r>
        <w:rPr>
          <w:rtl/>
          <w:lang w:bidi="fa-IR"/>
        </w:rPr>
        <w:t xml:space="preserve"> با راست‌گو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: به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اعتماد کنند ، دوست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بر دل‌ها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11038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49" w:name="_Toc521319181"/>
      <w:r>
        <w:rPr>
          <w:rFonts w:hint="eastAsia"/>
          <w:rtl/>
        </w:rPr>
        <w:t xml:space="preserve">حدیث - </w:t>
      </w:r>
      <w:r w:rsidR="00816850">
        <w:rPr>
          <w:rtl/>
        </w:rPr>
        <w:t>50</w:t>
      </w:r>
      <w:bookmarkEnd w:id="4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استَعانَ بِذَوِ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الألبابِ سَلَکَ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الرَّشادِ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خردمندان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راه بالندگ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8912</w:t>
      </w:r>
    </w:p>
    <w:p w:rsidR="00816850" w:rsidRDefault="00B212C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212C7">
      <w:pPr>
        <w:pStyle w:val="Heading2"/>
        <w:rPr>
          <w:rtl/>
        </w:rPr>
      </w:pPr>
      <w:bookmarkStart w:id="50" w:name="_Toc521319182"/>
      <w:r>
        <w:rPr>
          <w:rFonts w:hint="eastAsia"/>
          <w:rtl/>
        </w:rPr>
        <w:t xml:space="preserve">حدیث - </w:t>
      </w:r>
      <w:r w:rsidR="00816850">
        <w:rPr>
          <w:rtl/>
        </w:rPr>
        <w:t>51</w:t>
      </w:r>
      <w:bookmarkEnd w:id="5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عَمِلَ بِالحَقِّ مالَ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الخَلقُ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حق عمل کند ، مردم به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8646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51" w:name="_Toc521319183"/>
      <w:r>
        <w:rPr>
          <w:rFonts w:hint="eastAsia"/>
          <w:rtl/>
        </w:rPr>
        <w:t xml:space="preserve">حدیث - </w:t>
      </w:r>
      <w:r w:rsidR="00816850">
        <w:rPr>
          <w:rtl/>
        </w:rPr>
        <w:t>52</w:t>
      </w:r>
      <w:bookmarkEnd w:id="5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دارَ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النّاسَ أمِنَ مَکرَهُم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مردم مدارا کند ، از مکرشان در امان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8465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52" w:name="_Toc521319184"/>
      <w:r>
        <w:rPr>
          <w:rFonts w:hint="eastAsia"/>
          <w:rtl/>
        </w:rPr>
        <w:t xml:space="preserve">حدیث - </w:t>
      </w:r>
      <w:r w:rsidR="00816850">
        <w:rPr>
          <w:rtl/>
        </w:rPr>
        <w:t>53</w:t>
      </w:r>
      <w:bookmarkEnd w:id="5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عَرَفَ النّاسَ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عتَمِد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مردم را بشناسد ، به آنها اعتماد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8232</w:t>
      </w:r>
    </w:p>
    <w:p w:rsidR="00816850" w:rsidRDefault="00B212C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212C7">
      <w:pPr>
        <w:pStyle w:val="Heading2"/>
        <w:rPr>
          <w:rtl/>
        </w:rPr>
      </w:pPr>
      <w:bookmarkStart w:id="53" w:name="_Toc521319185"/>
      <w:r>
        <w:rPr>
          <w:rFonts w:hint="eastAsia"/>
          <w:rtl/>
        </w:rPr>
        <w:t xml:space="preserve">حدیث - </w:t>
      </w:r>
      <w:r w:rsidR="00816850">
        <w:rPr>
          <w:rtl/>
        </w:rPr>
        <w:t>54</w:t>
      </w:r>
      <w:bookmarkEnd w:id="5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أنصَفَ أُنصِفَ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انصاف ورزد ، با او انصاف ورزند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7692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54" w:name="_Toc521319186"/>
      <w:r>
        <w:rPr>
          <w:rFonts w:hint="eastAsia"/>
          <w:rtl/>
        </w:rPr>
        <w:t xml:space="preserve">حدیث - </w:t>
      </w:r>
      <w:r w:rsidR="00816850">
        <w:rPr>
          <w:rtl/>
        </w:rPr>
        <w:t>55</w:t>
      </w:r>
      <w:bookmarkEnd w:id="5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لِقاءُ</w:t>
      </w:r>
      <w:r>
        <w:rPr>
          <w:rtl/>
          <w:lang w:bidi="fa-IR"/>
        </w:rPr>
        <w:t xml:space="preserve"> أهلِ المَعرِفَةِ عِمارَةُ القُلُوبِ وَ مُستَفادُ الحِکمَةِ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اهل معرفت 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دل‌ها و بهره بردن از حکمت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7635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55" w:name="_Toc521319187"/>
      <w:r>
        <w:rPr>
          <w:rFonts w:hint="eastAsia"/>
          <w:rtl/>
        </w:rPr>
        <w:t xml:space="preserve">حدیث - </w:t>
      </w:r>
      <w:r w:rsidR="00816850">
        <w:rPr>
          <w:rtl/>
        </w:rPr>
        <w:t>56</w:t>
      </w:r>
      <w:bookmarkEnd w:id="5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لِن</w:t>
      </w:r>
      <w:r>
        <w:rPr>
          <w:rtl/>
          <w:lang w:bidi="fa-IR"/>
        </w:rPr>
        <w:t xml:space="preserve"> لِمَن غالَظَکَ فَإنَّهُ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وشِکُ</w:t>
      </w:r>
      <w:r>
        <w:rPr>
          <w:rtl/>
          <w:lang w:bidi="fa-IR"/>
        </w:rPr>
        <w:t xml:space="preserve"> اَن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نرم باش ، که 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او هم با تو نرم شود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7620</w:t>
      </w:r>
    </w:p>
    <w:p w:rsidR="00816850" w:rsidRDefault="00B212C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212C7">
      <w:pPr>
        <w:pStyle w:val="Heading2"/>
        <w:rPr>
          <w:rtl/>
        </w:rPr>
      </w:pPr>
      <w:bookmarkStart w:id="56" w:name="_Toc521319188"/>
      <w:r>
        <w:rPr>
          <w:rFonts w:hint="eastAsia"/>
          <w:rtl/>
        </w:rPr>
        <w:t xml:space="preserve">حدیث - </w:t>
      </w:r>
      <w:r w:rsidR="00816850">
        <w:rPr>
          <w:rtl/>
        </w:rPr>
        <w:t>57</w:t>
      </w:r>
      <w:bookmarkEnd w:id="5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أبغَضُ النّاسِ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وَ أبعَدُهُم مِنکَ أطلَبَهُم لِمَعا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النّاسِ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مبغوض‌تر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مردم و دورتر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آنها از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از مردم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7378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57" w:name="_Toc521319189"/>
      <w:r>
        <w:rPr>
          <w:rFonts w:hint="eastAsia"/>
          <w:rtl/>
        </w:rPr>
        <w:t xml:space="preserve">حدیث - </w:t>
      </w:r>
      <w:r w:rsidR="00816850">
        <w:rPr>
          <w:rtl/>
        </w:rPr>
        <w:t>58</w:t>
      </w:r>
      <w:bookmarkEnd w:id="5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لِلمَظلومِ عَونا ، وَ لِلظّالِمِ خَصما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دشمن ستمگر باش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7153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58" w:name="_Toc521319190"/>
      <w:r>
        <w:rPr>
          <w:rFonts w:hint="eastAsia"/>
          <w:rtl/>
        </w:rPr>
        <w:t xml:space="preserve">حدیث - </w:t>
      </w:r>
      <w:r w:rsidR="00816850">
        <w:rPr>
          <w:rtl/>
        </w:rPr>
        <w:t>59</w:t>
      </w:r>
      <w:bookmarkEnd w:id="5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قارِن</w:t>
      </w:r>
      <w:r>
        <w:rPr>
          <w:rtl/>
          <w:lang w:bidi="fa-IR"/>
        </w:rPr>
        <w:t xml:space="preserve"> أهلَ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تَکُن مِنهُم ، وَ با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أهلَ الشَّرِّ تَبِن عَنهُم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همراه باش تا از آنان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از بدکاران کناره جو تا از آنان جدا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6805</w:t>
      </w:r>
    </w:p>
    <w:p w:rsidR="00816850" w:rsidRDefault="00B212C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212C7">
      <w:pPr>
        <w:pStyle w:val="Heading2"/>
        <w:rPr>
          <w:rtl/>
        </w:rPr>
      </w:pPr>
      <w:bookmarkStart w:id="59" w:name="_Toc521319191"/>
      <w:r>
        <w:rPr>
          <w:rFonts w:hint="eastAsia"/>
          <w:rtl/>
        </w:rPr>
        <w:t xml:space="preserve">حدیث - </w:t>
      </w:r>
      <w:r w:rsidR="00816850">
        <w:rPr>
          <w:rtl/>
        </w:rPr>
        <w:t>60</w:t>
      </w:r>
      <w:bookmarkEnd w:id="5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فازَ</w:t>
      </w:r>
      <w:r>
        <w:rPr>
          <w:rtl/>
          <w:lang w:bidi="fa-IR"/>
        </w:rPr>
        <w:t xml:space="preserve"> مَن تَجَلبَبَ الوَفاءَ وَ ادَّرَعَ الأمانَةَ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رستگار</w:t>
      </w:r>
      <w:r>
        <w:rPr>
          <w:rtl/>
          <w:lang w:bidi="fa-IR"/>
        </w:rPr>
        <w:t xml:space="preserve"> شد آن‌که جامه وفادار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زره امانتدار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تن کرد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6556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60" w:name="_Toc521319192"/>
      <w:r>
        <w:rPr>
          <w:rFonts w:hint="eastAsia"/>
          <w:rtl/>
        </w:rPr>
        <w:t xml:space="preserve">حدیث - </w:t>
      </w:r>
      <w:r w:rsidR="00816850">
        <w:rPr>
          <w:rtl/>
        </w:rPr>
        <w:t>61</w:t>
      </w:r>
      <w:bookmarkEnd w:id="6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غَضُّ</w:t>
      </w:r>
      <w:r>
        <w:rPr>
          <w:rtl/>
          <w:lang w:bidi="fa-IR"/>
        </w:rPr>
        <w:t xml:space="preserve"> الطَّرفِ مِن أفضَلِ الوَرَعِ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نگاه ناروا 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6400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212C7">
      <w:pPr>
        <w:pStyle w:val="Heading2"/>
        <w:rPr>
          <w:rtl/>
        </w:rPr>
      </w:pPr>
      <w:bookmarkStart w:id="61" w:name="_Toc521319193"/>
      <w:r>
        <w:rPr>
          <w:rFonts w:hint="eastAsia"/>
          <w:rtl/>
        </w:rPr>
        <w:t xml:space="preserve">حدیث - </w:t>
      </w:r>
      <w:r w:rsidR="00816850">
        <w:rPr>
          <w:rtl/>
        </w:rPr>
        <w:t>62</w:t>
      </w:r>
      <w:bookmarkEnd w:id="6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عامِل</w:t>
      </w:r>
      <w:r>
        <w:rPr>
          <w:rtl/>
          <w:lang w:bidi="fa-IR"/>
        </w:rPr>
        <w:t xml:space="preserve"> سائِرَ النّاسِ بِالإنصافِ وَ عامِلِ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ثارِ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مردمان به انصاف رفتار کن و با مؤمنان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6342</w:t>
      </w:r>
    </w:p>
    <w:p w:rsidR="00816850" w:rsidRDefault="00B212C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212C7">
      <w:pPr>
        <w:pStyle w:val="Heading2"/>
        <w:rPr>
          <w:rtl/>
        </w:rPr>
      </w:pPr>
      <w:bookmarkStart w:id="62" w:name="_Toc521319194"/>
      <w:r>
        <w:rPr>
          <w:rFonts w:hint="eastAsia"/>
          <w:rtl/>
        </w:rPr>
        <w:t xml:space="preserve">حدیث - </w:t>
      </w:r>
      <w:r w:rsidR="00816850">
        <w:rPr>
          <w:rtl/>
        </w:rPr>
        <w:t>63</w:t>
      </w:r>
      <w:bookmarkEnd w:id="6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الاِجتِهادُ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الرَّأ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وَ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ضَمانُ النُّجحِ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مشورت‌شونده ، کوشش در ارائه نظر [درست] است ؛ امّا ضمانت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عهده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6194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63" w:name="_Toc521319195"/>
      <w:r>
        <w:rPr>
          <w:rFonts w:hint="eastAsia"/>
          <w:rtl/>
        </w:rPr>
        <w:t xml:space="preserve">حدیث - </w:t>
      </w:r>
      <w:r w:rsidR="00816850">
        <w:rPr>
          <w:rtl/>
        </w:rPr>
        <w:t>64</w:t>
      </w:r>
      <w:bookmarkEnd w:id="6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بِالسَّک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نَةِ</w:t>
      </w:r>
      <w:r>
        <w:rPr>
          <w:rtl/>
          <w:lang w:bidi="fa-IR"/>
        </w:rPr>
        <w:t xml:space="preserve"> فَإنَّها أفضَلُ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نَةٍ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وقار باش که وقار ، 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6088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64" w:name="_Toc521319196"/>
      <w:r>
        <w:rPr>
          <w:rFonts w:hint="eastAsia"/>
          <w:rtl/>
        </w:rPr>
        <w:t xml:space="preserve">حدیث - </w:t>
      </w:r>
      <w:r w:rsidR="00816850">
        <w:rPr>
          <w:rtl/>
        </w:rPr>
        <w:t>65</w:t>
      </w:r>
      <w:bookmarkEnd w:id="6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صَمتٌ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عقِبُکَ</w:t>
      </w:r>
      <w:r>
        <w:rPr>
          <w:rtl/>
          <w:lang w:bidi="fa-IR"/>
        </w:rPr>
        <w:t xml:space="preserve"> السَّلامَة 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نُطقٍ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عقِبُکَ</w:t>
      </w:r>
      <w:r>
        <w:rPr>
          <w:rtl/>
          <w:lang w:bidi="fa-IR"/>
        </w:rPr>
        <w:t xml:space="preserve"> المَلامَةَ ؛</w:t>
      </w:r>
    </w:p>
    <w:p w:rsidR="00816850" w:rsidRDefault="00816850" w:rsidP="000E14B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سلامت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بهتر از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سرزنش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</w:t>
      </w:r>
      <w:r w:rsidR="000E14B8">
        <w:rPr>
          <w:rFonts w:hint="cs"/>
          <w:rtl/>
          <w:lang w:bidi="fa-IR"/>
        </w:rPr>
        <w:t>..</w:t>
      </w: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5865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65" w:name="_Toc521319197"/>
      <w:r>
        <w:rPr>
          <w:rFonts w:hint="eastAsia"/>
          <w:rtl/>
        </w:rPr>
        <w:t xml:space="preserve">حدیث - </w:t>
      </w:r>
      <w:r w:rsidR="00816850">
        <w:rPr>
          <w:rtl/>
        </w:rPr>
        <w:t>66</w:t>
      </w:r>
      <w:bookmarkEnd w:id="6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صِلَةُ</w:t>
      </w:r>
      <w:r>
        <w:rPr>
          <w:rtl/>
          <w:lang w:bidi="fa-IR"/>
        </w:rPr>
        <w:t xml:space="preserve"> الأرحامِ تُثمِرُ الأموالَ وَ تُنسِ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الآجالِ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، دارا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به بار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نشاند</w:t>
      </w:r>
      <w:r>
        <w:rPr>
          <w:rtl/>
          <w:lang w:bidi="fa-IR"/>
        </w:rPr>
        <w:t xml:space="preserve"> و مرگ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5847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66" w:name="_Toc521319198"/>
      <w:r>
        <w:rPr>
          <w:rFonts w:hint="eastAsia"/>
          <w:rtl/>
        </w:rPr>
        <w:t xml:space="preserve">حدیث - </w:t>
      </w:r>
      <w:r w:rsidR="00816850">
        <w:rPr>
          <w:rtl/>
        </w:rPr>
        <w:t>67</w:t>
      </w:r>
      <w:bookmarkEnd w:id="6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شارِکُوا</w:t>
      </w:r>
      <w:r>
        <w:rPr>
          <w:rtl/>
          <w:lang w:bidi="fa-IR"/>
        </w:rPr>
        <w:t xml:space="preserve"> الَّذِ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 أقبَلَ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الرِّزقُ فَإنَّهُ أجدَرُ بِالحَظِّ وَ أخلَقُ بِالغِن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است ،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بهره‌مند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سته‌تر</w:t>
      </w:r>
      <w:r>
        <w:rPr>
          <w:rtl/>
          <w:lang w:bidi="fa-IR"/>
        </w:rPr>
        <w:t xml:space="preserve"> و به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ق‌تر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5790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67" w:name="_Toc521319199"/>
      <w:r>
        <w:rPr>
          <w:rFonts w:hint="eastAsia"/>
          <w:rtl/>
        </w:rPr>
        <w:t xml:space="preserve">حدیث - </w:t>
      </w:r>
      <w:r w:rsidR="00816850">
        <w:rPr>
          <w:rtl/>
        </w:rPr>
        <w:t>68</w:t>
      </w:r>
      <w:bookmarkEnd w:id="6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شاوِر</w:t>
      </w:r>
      <w:r>
        <w:rPr>
          <w:rtl/>
          <w:lang w:bidi="fa-IR"/>
        </w:rPr>
        <w:t xml:space="preserve"> قَبلَ أن تَعزِمَ ، وَ فَکِّر قَبلَ اَن تُقدِمَ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کن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اقدام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5754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68" w:name="_Toc521319200"/>
      <w:r>
        <w:rPr>
          <w:rFonts w:hint="eastAsia"/>
          <w:rtl/>
        </w:rPr>
        <w:t xml:space="preserve">حدیث - </w:t>
      </w:r>
      <w:r w:rsidR="00816850">
        <w:rPr>
          <w:rtl/>
        </w:rPr>
        <w:t>69</w:t>
      </w:r>
      <w:bookmarkEnd w:id="6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سالِمِ</w:t>
      </w:r>
      <w:r>
        <w:rPr>
          <w:rtl/>
          <w:lang w:bidi="fa-IR"/>
        </w:rPr>
        <w:t xml:space="preserve"> النّاسَ تَسلَم ، وَ اعمَل لِلآخِرَةِ تَغنَم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مردم در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 تا سالم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کار کن تا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5605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69" w:name="_Toc521319201"/>
      <w:r>
        <w:rPr>
          <w:rFonts w:hint="eastAsia"/>
          <w:rtl/>
        </w:rPr>
        <w:t xml:space="preserve">حدیث - </w:t>
      </w:r>
      <w:r w:rsidR="00816850">
        <w:rPr>
          <w:rtl/>
        </w:rPr>
        <w:t>70</w:t>
      </w:r>
      <w:bookmarkEnd w:id="6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سَبَبُ</w:t>
      </w:r>
      <w:r>
        <w:rPr>
          <w:rtl/>
          <w:lang w:bidi="fa-IR"/>
        </w:rPr>
        <w:t xml:space="preserve"> المَحَبَّةِ البِشرُ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موجب محبّت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5546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70" w:name="_Toc521319202"/>
      <w:r>
        <w:rPr>
          <w:rFonts w:hint="eastAsia"/>
          <w:rtl/>
        </w:rPr>
        <w:t xml:space="preserve">حدیث - </w:t>
      </w:r>
      <w:r w:rsidR="00816850">
        <w:rPr>
          <w:rtl/>
        </w:rPr>
        <w:t>71</w:t>
      </w:r>
      <w:bookmarkEnd w:id="7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سَبَبُ</w:t>
      </w:r>
      <w:r>
        <w:rPr>
          <w:rtl/>
          <w:lang w:bidi="fa-IR"/>
        </w:rPr>
        <w:t xml:space="preserve"> الاِئتِلافِ الوَفاءُ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وفادار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سبب الفت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5511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71" w:name="_Toc521319203"/>
      <w:r>
        <w:rPr>
          <w:rFonts w:hint="eastAsia"/>
          <w:rtl/>
        </w:rPr>
        <w:t xml:space="preserve">حدیث - </w:t>
      </w:r>
      <w:r w:rsidR="00816850">
        <w:rPr>
          <w:rtl/>
        </w:rPr>
        <w:t>72</w:t>
      </w:r>
      <w:bookmarkEnd w:id="7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رَأسُ</w:t>
      </w:r>
      <w:r>
        <w:rPr>
          <w:rtl/>
          <w:lang w:bidi="fa-IR"/>
        </w:rPr>
        <w:t xml:space="preserve"> السِّ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اسَةِ</w:t>
      </w:r>
      <w:r>
        <w:rPr>
          <w:rtl/>
          <w:lang w:bidi="fa-IR"/>
        </w:rPr>
        <w:t xml:space="preserve"> استِعمالُ الرِّفقِ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سرلوحه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، به کار بردن مداراست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5266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72" w:name="_Toc521319204"/>
      <w:r>
        <w:rPr>
          <w:rFonts w:hint="eastAsia"/>
          <w:rtl/>
        </w:rPr>
        <w:t xml:space="preserve">حدیث - </w:t>
      </w:r>
      <w:r w:rsidR="00816850">
        <w:rPr>
          <w:rtl/>
        </w:rPr>
        <w:t>73</w:t>
      </w:r>
      <w:bookmarkEnd w:id="7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مَن شاوَرتَ ذَوُو النُّه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العِلمِ ، وَ اُولُوا التَّجارِبِ وَ الحَزمِ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کسان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مشورت، خردمندان و عالمان و دارندگان تجربه و دور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شان‌اند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4990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73" w:name="_Toc521319205"/>
      <w:r>
        <w:rPr>
          <w:rFonts w:hint="eastAsia"/>
          <w:rtl/>
        </w:rPr>
        <w:t xml:space="preserve">حدیث - </w:t>
      </w:r>
      <w:r w:rsidR="00816850">
        <w:rPr>
          <w:rtl/>
        </w:rPr>
        <w:t>74</w:t>
      </w:r>
      <w:bookmarkEnd w:id="7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خالِطُوا</w:t>
      </w:r>
      <w:r>
        <w:rPr>
          <w:rtl/>
          <w:lang w:bidi="fa-IR"/>
        </w:rPr>
        <w:t xml:space="preserve"> النّاسَ مُخالَطَةً إن مِتُّم بَکَوا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وَ إن غِبتُم حَنُّوا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مردم آن 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مُرد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شما بگِر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اگر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مشتاق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شما باشند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5070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74" w:name="_Toc521319206"/>
      <w:r>
        <w:rPr>
          <w:rFonts w:hint="eastAsia"/>
          <w:rtl/>
        </w:rPr>
        <w:t xml:space="preserve">حدیث - </w:t>
      </w:r>
      <w:r w:rsidR="00816850">
        <w:rPr>
          <w:rtl/>
        </w:rPr>
        <w:t>75</w:t>
      </w:r>
      <w:bookmarkEnd w:id="7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باکِرُوا</w:t>
      </w:r>
      <w:r>
        <w:rPr>
          <w:rtl/>
          <w:lang w:bidi="fa-IR"/>
        </w:rPr>
        <w:t xml:space="preserve"> فَالبَرَکَةُ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المُباکَرَةِ وَ شاوِرُوا فَالنُّجحُ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المُشاوَرَةِ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بامداد،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کسب‌وکار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که برکت در کسب و کارِ بامداد است ، و مشورت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مشورت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4441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75" w:name="_Toc521319207"/>
      <w:r>
        <w:rPr>
          <w:rFonts w:hint="eastAsia"/>
          <w:rtl/>
        </w:rPr>
        <w:t xml:space="preserve">حدیث - </w:t>
      </w:r>
      <w:r w:rsidR="00816850">
        <w:rPr>
          <w:rtl/>
        </w:rPr>
        <w:t>76</w:t>
      </w:r>
      <w:bookmarkEnd w:id="7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رَاَ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مَظلُوما فَاَعِنهُ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الظّالِمِ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ستمد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را در مقابل ستمگر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4068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76" w:name="_Toc521319208"/>
      <w:r>
        <w:rPr>
          <w:rFonts w:hint="eastAsia"/>
          <w:rtl/>
        </w:rPr>
        <w:t xml:space="preserve">حدیث - </w:t>
      </w:r>
      <w:r w:rsidR="00816850">
        <w:rPr>
          <w:rtl/>
        </w:rPr>
        <w:t>77</w:t>
      </w:r>
      <w:bookmarkEnd w:id="7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النّاسَ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صالِحِ الأدَبِ أحوَجُ مِنهُم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الفِضَّةِ وَالذَّهَبِ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به ادب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محتاج ترند تا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زر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3590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77" w:name="_Toc521319209"/>
      <w:r>
        <w:rPr>
          <w:rFonts w:hint="eastAsia"/>
          <w:rtl/>
        </w:rPr>
        <w:t xml:space="preserve">حدیث - </w:t>
      </w:r>
      <w:r w:rsidR="00816850">
        <w:rPr>
          <w:rtl/>
        </w:rPr>
        <w:t>78</w:t>
      </w:r>
      <w:bookmarkEnd w:id="7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إنَّ</w:t>
      </w:r>
      <w:r>
        <w:rPr>
          <w:rtl/>
          <w:lang w:bidi="fa-IR"/>
        </w:rPr>
        <w:t xml:space="preserve"> أفضَلَ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صَدَقَةُ السِّرِّ وَ بِرُّ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صِلَةُ الرَّحِمِ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صدقه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و صله رحم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3550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78" w:name="_Toc521319210"/>
      <w:r>
        <w:rPr>
          <w:rFonts w:hint="eastAsia"/>
          <w:rtl/>
        </w:rPr>
        <w:t xml:space="preserve">حدیث - </w:t>
      </w:r>
      <w:r w:rsidR="00816850">
        <w:rPr>
          <w:rtl/>
        </w:rPr>
        <w:t>79</w:t>
      </w:r>
      <w:bookmarkEnd w:id="7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أَفضَلُ</w:t>
      </w:r>
      <w:r>
        <w:rPr>
          <w:rtl/>
          <w:lang w:bidi="fa-IR"/>
        </w:rPr>
        <w:t xml:space="preserve"> المَعرُوفِ إغاثَةُ المَلهُوفِ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ستم‌د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2959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79" w:name="_Toc521319211"/>
      <w:r>
        <w:rPr>
          <w:rFonts w:hint="eastAsia"/>
          <w:rtl/>
        </w:rPr>
        <w:t xml:space="preserve">حدیث - </w:t>
      </w:r>
      <w:r w:rsidR="00816850">
        <w:rPr>
          <w:rtl/>
        </w:rPr>
        <w:t>80</w:t>
      </w:r>
      <w:bookmarkEnd w:id="7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اِضرِبُوا</w:t>
      </w:r>
      <w:r>
        <w:rPr>
          <w:rtl/>
          <w:lang w:bidi="fa-IR"/>
        </w:rPr>
        <w:t xml:space="preserve"> بَعضَ الرَّأ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بِبَعضٍ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تَوَلَّد</w:t>
      </w:r>
      <w:r>
        <w:rPr>
          <w:rtl/>
          <w:lang w:bidi="fa-IR"/>
        </w:rPr>
        <w:t xml:space="preserve"> مِنهُ الصَّوابُ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درست،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2567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80" w:name="_Toc521319212"/>
      <w:r>
        <w:rPr>
          <w:rFonts w:hint="eastAsia"/>
          <w:rtl/>
        </w:rPr>
        <w:t xml:space="preserve">حدیث - </w:t>
      </w:r>
      <w:r w:rsidR="00816850">
        <w:rPr>
          <w:rtl/>
        </w:rPr>
        <w:t>81</w:t>
      </w:r>
      <w:bookmarkEnd w:id="8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أطِع</w:t>
      </w:r>
      <w:r>
        <w:rPr>
          <w:rtl/>
          <w:lang w:bidi="fa-IR"/>
        </w:rPr>
        <w:t xml:space="preserve"> مَن فَوقَکَ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طِعکَ</w:t>
      </w:r>
      <w:r>
        <w:rPr>
          <w:rtl/>
          <w:lang w:bidi="fa-IR"/>
        </w:rPr>
        <w:t xml:space="preserve"> مَن دُونَکَ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بالا دستِ خود فرمان بر ، تا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دستت از تو فرمان بَرد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2475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81" w:name="_Toc521319213"/>
      <w:r>
        <w:rPr>
          <w:rFonts w:hint="eastAsia"/>
          <w:rtl/>
        </w:rPr>
        <w:t xml:space="preserve">حدیث - </w:t>
      </w:r>
      <w:r w:rsidR="00816850">
        <w:rPr>
          <w:rtl/>
        </w:rPr>
        <w:t>82</w:t>
      </w:r>
      <w:bookmarkEnd w:id="8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اِجعَل</w:t>
      </w:r>
      <w:r>
        <w:rPr>
          <w:rtl/>
          <w:lang w:bidi="fa-IR"/>
        </w:rPr>
        <w:t xml:space="preserve"> لِکُلِّ إنسانٍ مِن خَدَمِکَ عَمَلاً تَأخُذهُ بِهِ فَإنَّ ذلِکَ أحر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تَواکَلُوا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خِدمَتِکَ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دستانت را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بگمار ، چندان که آنان را بر آن کار، باز خواست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[پاسخگو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باشند]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سته‌تر</w:t>
      </w:r>
      <w:r>
        <w:rPr>
          <w:rtl/>
          <w:lang w:bidi="fa-IR"/>
        </w:rPr>
        <w:t xml:space="preserve"> است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آنان خدمتگزار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را به عهده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2432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82" w:name="_Toc521319214"/>
      <w:r>
        <w:rPr>
          <w:rFonts w:hint="eastAsia"/>
          <w:rtl/>
        </w:rPr>
        <w:t xml:space="preserve">حدیث - </w:t>
      </w:r>
      <w:r w:rsidR="00816850">
        <w:rPr>
          <w:rtl/>
        </w:rPr>
        <w:t>83</w:t>
      </w:r>
      <w:bookmarkEnd w:id="8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أشعِر</w:t>
      </w:r>
      <w:r>
        <w:rPr>
          <w:rtl/>
          <w:lang w:bidi="fa-IR"/>
        </w:rPr>
        <w:t xml:space="preserve"> قَلبَکَ الرَّحمَةَ لِجَم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النّاسِ وَ الإحسانِ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وَ لا تُنِلهُم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وَ لا تَکُن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همه مردم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شعار دل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ش‌ساز</w:t>
      </w:r>
      <w:r>
        <w:rPr>
          <w:rtl/>
          <w:lang w:bidi="fa-IR"/>
        </w:rPr>
        <w:t xml:space="preserve"> و به آنها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مرسان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آنان مباش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2392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83" w:name="_Toc521319215"/>
      <w:r>
        <w:rPr>
          <w:rFonts w:hint="eastAsia"/>
          <w:rtl/>
        </w:rPr>
        <w:t xml:space="preserve">حدیث - </w:t>
      </w:r>
      <w:r w:rsidR="00816850">
        <w:rPr>
          <w:rtl/>
        </w:rPr>
        <w:t>84</w:t>
      </w:r>
      <w:bookmarkEnd w:id="8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اَلاِستِشارَةُ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الهِدا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مشورت</w:t>
      </w:r>
      <w:r>
        <w:rPr>
          <w:rtl/>
          <w:lang w:bidi="fa-IR"/>
        </w:rPr>
        <w:t xml:space="preserve"> کردن ، سرچشمه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1021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84" w:name="_Toc521319216"/>
      <w:r>
        <w:rPr>
          <w:rFonts w:hint="eastAsia"/>
          <w:rtl/>
        </w:rPr>
        <w:t xml:space="preserve">حدیث - </w:t>
      </w:r>
      <w:r w:rsidR="00816850">
        <w:rPr>
          <w:rtl/>
        </w:rPr>
        <w:t>85</w:t>
      </w:r>
      <w:bookmarkEnd w:id="8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اَلمَواعِظُ</w:t>
      </w:r>
      <w:r>
        <w:rPr>
          <w:rtl/>
          <w:lang w:bidi="fa-IR"/>
        </w:rPr>
        <w:t xml:space="preserve">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اةُ</w:t>
      </w:r>
      <w:r>
        <w:rPr>
          <w:rtl/>
          <w:lang w:bidi="fa-IR"/>
        </w:rPr>
        <w:t xml:space="preserve"> القُلُوبِ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موعظه،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دل‌هاست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321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85" w:name="_Toc521319217"/>
      <w:r>
        <w:rPr>
          <w:rFonts w:hint="eastAsia"/>
          <w:rtl/>
        </w:rPr>
        <w:t xml:space="preserve">حدیث - </w:t>
      </w:r>
      <w:r w:rsidR="00816850">
        <w:rPr>
          <w:rtl/>
        </w:rPr>
        <w:t>86</w:t>
      </w:r>
      <w:bookmarkEnd w:id="8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أحسَنَ الزِّ</w:t>
      </w:r>
      <w:r>
        <w:rPr>
          <w:rFonts w:hint="cs"/>
          <w:rtl/>
          <w:lang w:bidi="fa-IR"/>
        </w:rPr>
        <w:t>یِّ</w:t>
      </w:r>
      <w:r>
        <w:rPr>
          <w:rtl/>
          <w:lang w:bidi="fa-IR"/>
        </w:rPr>
        <w:t xml:space="preserve"> ما خَلَطَکَ بالناسِ وجَمَّلَکَ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</w:t>
      </w:r>
      <w:r>
        <w:rPr>
          <w:rtl/>
          <w:lang w:bidi="fa-IR"/>
        </w:rPr>
        <w:t xml:space="preserve"> وکَفَّ ألسِنَتَهُم عنکَ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أت</w:t>
      </w:r>
      <w:r>
        <w:rPr>
          <w:rtl/>
          <w:lang w:bidi="fa-IR"/>
        </w:rPr>
        <w:t xml:space="preserve"> وسلوک آن است که تو را با مردم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دهد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گرداند و زبان بدگو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آنان را از تو باز دارد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3470.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86" w:name="_Toc521319218"/>
      <w:r>
        <w:rPr>
          <w:rFonts w:hint="eastAsia"/>
          <w:rtl/>
        </w:rPr>
        <w:t xml:space="preserve">حدیث - </w:t>
      </w:r>
      <w:r w:rsidR="00816850">
        <w:rPr>
          <w:rtl/>
        </w:rPr>
        <w:t>87</w:t>
      </w:r>
      <w:bookmarkEnd w:id="8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0E14B8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سئلت عمن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الجماعة فقل : لا اعرفه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شما راجع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نماز جماعت شرکت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بپرسند،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بحارالانوار، ج 88، ص 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87" w:name="_Toc521319219"/>
      <w:r>
        <w:rPr>
          <w:rFonts w:hint="eastAsia"/>
          <w:rtl/>
        </w:rPr>
        <w:t xml:space="preserve">حدیث - </w:t>
      </w:r>
      <w:r w:rsidR="00816850">
        <w:rPr>
          <w:rtl/>
        </w:rPr>
        <w:t>88</w:t>
      </w:r>
      <w:bookmarkEnd w:id="8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المشاوره</w:t>
      </w:r>
      <w:r>
        <w:rPr>
          <w:rtl/>
          <w:lang w:bidi="fa-IR"/>
        </w:rPr>
        <w:t xml:space="preserve"> حصن من النّدامه و أمن من الملامه؛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مشورت</w:t>
      </w:r>
      <w:r>
        <w:rPr>
          <w:rtl/>
          <w:lang w:bidi="fa-IR"/>
        </w:rPr>
        <w:t xml:space="preserve"> حصار ندامت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ملامت.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88" w:name="_Toc521319220"/>
      <w:r>
        <w:rPr>
          <w:rFonts w:hint="eastAsia"/>
          <w:rtl/>
        </w:rPr>
        <w:t xml:space="preserve">حدیث - </w:t>
      </w:r>
      <w:r w:rsidR="00816850">
        <w:rPr>
          <w:rtl/>
        </w:rPr>
        <w:t>89</w:t>
      </w:r>
      <w:bookmarkEnd w:id="8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أفضل الشّفاعه أن تشفع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النّکاح؛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وساطت، وساطت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کس در کار زناشوئ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89" w:name="_Toc521319221"/>
      <w:r>
        <w:rPr>
          <w:rFonts w:hint="eastAsia"/>
          <w:rtl/>
        </w:rPr>
        <w:t xml:space="preserve">حدیث - </w:t>
      </w:r>
      <w:r w:rsidR="00816850">
        <w:rPr>
          <w:rtl/>
        </w:rPr>
        <w:t>90</w:t>
      </w:r>
      <w:bookmarkEnd w:id="8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حَقُّ</w:t>
      </w:r>
      <w:r>
        <w:rPr>
          <w:rtl/>
          <w:lang w:bidi="fa-IR"/>
        </w:rPr>
        <w:t xml:space="preserve"> المُستَش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إِن عَلِمتَ أَنَّ لَهُ 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أَشَرتَ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وَإِن لَم تَعلَم أَرشَدتَهُ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مشورت کننده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که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نظر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خصال، ص 570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90" w:name="_Toc521319222"/>
      <w:r>
        <w:rPr>
          <w:rFonts w:hint="eastAsia"/>
          <w:rtl/>
        </w:rPr>
        <w:t xml:space="preserve">حدیث - </w:t>
      </w:r>
      <w:r w:rsidR="00816850">
        <w:rPr>
          <w:rtl/>
        </w:rPr>
        <w:t>91</w:t>
      </w:r>
      <w:bookmarkEnd w:id="90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ثَلاثٌ</w:t>
      </w:r>
      <w:r>
        <w:rPr>
          <w:rtl/>
          <w:lang w:bidi="fa-IR"/>
        </w:rPr>
        <w:t xml:space="preserve"> مَن کُنَّ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ندَم</w:t>
      </w:r>
      <w:r>
        <w:rPr>
          <w:rtl/>
          <w:lang w:bidi="fa-IR"/>
        </w:rPr>
        <w:t>: تَرکُ العَجَلة ، وَ المَشوِرَة ، وَ التَّوَکُلُ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 عِندَ العَزمِ؛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هر کس آن را مراعات کند ، پشم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نگردد : </w:t>
      </w:r>
      <w:r w:rsidRPr="000E14B8">
        <w:rPr>
          <w:rtl/>
        </w:rPr>
        <w:t>1 -</w:t>
      </w:r>
      <w:r>
        <w:rPr>
          <w:rtl/>
          <w:lang w:bidi="fa-IR"/>
        </w:rPr>
        <w:t xml:space="preserve"> اجتناب از عجله ، 2 - مشورت کردن ، 3 - و توکل بر خدا در هنگام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مسند الامام الجواد، ص 247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91" w:name="_Toc521319223"/>
      <w:r>
        <w:rPr>
          <w:rFonts w:hint="eastAsia"/>
          <w:rtl/>
        </w:rPr>
        <w:t xml:space="preserve">حدیث - </w:t>
      </w:r>
      <w:r w:rsidR="00816850">
        <w:rPr>
          <w:rtl/>
        </w:rPr>
        <w:t>92</w:t>
      </w:r>
      <w:bookmarkEnd w:id="91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الشَّ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طانَ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طْمَعُ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عالِمٍ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اَدَبٍ اَکْثَرُ مِنْ طَمَعِهِ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عالِمٍ بِاَدَبٍ ، فَتَاَدَّبوا وَ اِلاّ فَاَنْتُمْ اَعرابٌ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، در عالِمِ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از ادب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طمع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عالِمِ برخوردار از ادب . پس ادب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وگرنه شما،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فاقد تمدّن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العمّال ، ح 45409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92" w:name="_Toc521319224"/>
      <w:r>
        <w:rPr>
          <w:rFonts w:hint="eastAsia"/>
          <w:rtl/>
        </w:rPr>
        <w:t xml:space="preserve">حدیث - </w:t>
      </w:r>
      <w:r w:rsidR="00816850">
        <w:rPr>
          <w:rtl/>
        </w:rPr>
        <w:t>93</w:t>
      </w:r>
      <w:bookmarkEnd w:id="92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فَکونوا</w:t>
      </w:r>
      <w:r>
        <w:rPr>
          <w:rtl/>
          <w:lang w:bidi="fa-IR"/>
        </w:rPr>
        <w:t xml:space="preserve"> اَقَلَّ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کونونَ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الْباطِنِ اَمْوالاً ، اَحْسَنَ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کونونَ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الظّاهِرِ اَحْوالاً فَاِنَّ اللّه‌َ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اَدَّبَ عِبادَهُ الْمُؤمِن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الْعارِف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اَدَبا حَسَنا ، فَقالَ جَلَّ مِن قائِلٍ 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حْسَبُهُمُ</w:t>
      </w:r>
      <w:r>
        <w:rPr>
          <w:rtl/>
          <w:lang w:bidi="fa-IR"/>
        </w:rPr>
        <w:t xml:space="preserve"> الْجاهِلُ اَغْن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مِنَ التَّعَفُّفِ تَعْرِفُهُم بِس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ماهُمْ</w:t>
      </w:r>
      <w:r>
        <w:rPr>
          <w:rtl/>
          <w:lang w:bidi="fa-IR"/>
        </w:rPr>
        <w:t xml:space="preserve"> لاَ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سْئَلونَ</w:t>
      </w:r>
      <w:r>
        <w:rPr>
          <w:rtl/>
          <w:lang w:bidi="fa-IR"/>
        </w:rPr>
        <w:t xml:space="preserve"> النَّاسَ اِلْحافا؛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واقع از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برخوردار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ظاهر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را از خود نشان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متعال ، بندگان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 معرفتش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ادب نموده که [در وصف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پارسا] فرموده است : شخص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آنان را از شدّت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پندارد</w:t>
      </w:r>
      <w:r>
        <w:rPr>
          <w:rtl/>
          <w:lang w:bidi="fa-IR"/>
        </w:rPr>
        <w:t xml:space="preserve">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نشانه‌ها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 اصرار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489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93" w:name="_Toc521319225"/>
      <w:r>
        <w:rPr>
          <w:rFonts w:hint="eastAsia"/>
          <w:rtl/>
        </w:rPr>
        <w:t xml:space="preserve">حدیث - </w:t>
      </w:r>
      <w:r w:rsidR="00816850">
        <w:rPr>
          <w:rtl/>
        </w:rPr>
        <w:t>94</w:t>
      </w:r>
      <w:bookmarkEnd w:id="93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اَلمُؤمِنُ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نصُرُ</w:t>
      </w:r>
      <w:r>
        <w:rPr>
          <w:rtl/>
          <w:lang w:bidi="fa-IR"/>
        </w:rPr>
        <w:t xml:space="preserve"> المَظلومَ وَ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رحَمُ</w:t>
      </w:r>
      <w:r>
        <w:rPr>
          <w:rtl/>
          <w:lang w:bidi="fa-IR"/>
        </w:rPr>
        <w:t xml:space="preserve"> المِسک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. نَفسُهُ مِنهُ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عَناءٍ وَالنّاسُ مِنهُ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راحَةٍ؛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... مظلوم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درمانده رحم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جانش از او در رنج است و مردم از او در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ص‌69</w:t>
      </w:r>
    </w:p>
    <w:p w:rsidR="00816850" w:rsidRDefault="000E14B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E14B8">
      <w:pPr>
        <w:pStyle w:val="Heading2"/>
        <w:rPr>
          <w:rtl/>
        </w:rPr>
      </w:pPr>
      <w:bookmarkStart w:id="94" w:name="_Toc521319226"/>
      <w:r>
        <w:rPr>
          <w:rFonts w:hint="eastAsia"/>
          <w:rtl/>
        </w:rPr>
        <w:t xml:space="preserve">حدیث - </w:t>
      </w:r>
      <w:r w:rsidR="00816850">
        <w:rPr>
          <w:rtl/>
        </w:rPr>
        <w:t>95</w:t>
      </w:r>
      <w:bookmarkEnd w:id="94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«وَ قُولُوا لِلنّاسِ حُسنا» قالَ: قُولُوا لِلنّاسِ کُلِّهُم حُسنا مُؤمِنِهُم وَ مُخالِفِهُم، أمّا المؤمِنونَ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بسُطُ</w:t>
      </w:r>
      <w:r>
        <w:rPr>
          <w:rtl/>
          <w:lang w:bidi="fa-IR"/>
        </w:rPr>
        <w:t xml:space="preserve"> لَهُم وَجهَهُ وَ أمّا المُخالِفونَ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کَلِّمُهُم</w:t>
      </w:r>
      <w:r>
        <w:rPr>
          <w:rtl/>
          <w:lang w:bidi="fa-IR"/>
        </w:rPr>
        <w:t xml:space="preserve"> بِالمُداراةِ لاِجتِذابِهِم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>. فَاِنِ استَتَرَ مِن ذلِکَ بِکفِّ شُرورِهم عَن نَفسِهِ وَ عَن اِخوانِهِ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«با مردم به زبان خوش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فرمود: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همه مردم، چه مؤمن و چه مخالف، به زبان خوش سخن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مؤمن، به هم مذهبان،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با مخالفان، با مدارا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جذب شوند و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نشدند،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رفتار، از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در حقّ خود و برادران مؤمنش،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12، ص 261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E14B8">
      <w:pPr>
        <w:pStyle w:val="Heading2"/>
        <w:rPr>
          <w:rtl/>
        </w:rPr>
      </w:pPr>
      <w:bookmarkStart w:id="95" w:name="_Toc521319227"/>
      <w:r>
        <w:rPr>
          <w:rFonts w:hint="eastAsia"/>
          <w:rtl/>
        </w:rPr>
        <w:t xml:space="preserve">حدیث - </w:t>
      </w:r>
      <w:r w:rsidR="00816850">
        <w:rPr>
          <w:rtl/>
        </w:rPr>
        <w:t>96</w:t>
      </w:r>
      <w:bookmarkEnd w:id="95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قَولِهِ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D50B7">
        <w:rPr>
          <w:rFonts w:hint="cs"/>
          <w:rtl/>
          <w:lang w:bidi="fa-IR"/>
        </w:rPr>
        <w:t xml:space="preserve"> </w:t>
      </w:r>
      <w:r w:rsidRPr="0085419D">
        <w:rPr>
          <w:rStyle w:val="libAieChar"/>
          <w:rtl/>
        </w:rPr>
        <w:t>وَقولوا لِلنَّاسِ حُسنا</w:t>
      </w:r>
      <w:r w:rsidR="0085419D">
        <w:rPr>
          <w:rStyle w:val="libAieChar"/>
          <w:rFonts w:hint="cs"/>
          <w:rtl/>
        </w:rPr>
        <w:t xml:space="preserve"> </w:t>
      </w:r>
      <w:r>
        <w:rPr>
          <w:rtl/>
          <w:lang w:bidi="fa-IR"/>
        </w:rPr>
        <w:t xml:space="preserve"> ـ :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لِلنّاسِ کُلِّهِم مُؤمِنِهِم وَمُخالِفِهِم ، أَمَّا المُؤمِنونَ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بسُطُ</w:t>
      </w:r>
      <w:r>
        <w:rPr>
          <w:rtl/>
          <w:lang w:bidi="fa-IR"/>
        </w:rPr>
        <w:t xml:space="preserve"> لَهُم وَجهَهُ ، وَأَمَّا المُخالِفونَ فَ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کَلِّمُهُم</w:t>
      </w:r>
      <w:r>
        <w:rPr>
          <w:rtl/>
          <w:lang w:bidi="fa-IR"/>
        </w:rPr>
        <w:t xml:space="preserve"> بِالمُداراةِ لاِجتِذابِهِم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، فَإِنَّهُ بِأَ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سَرَ</w:t>
      </w:r>
      <w:r>
        <w:rPr>
          <w:rtl/>
          <w:lang w:bidi="fa-IR"/>
        </w:rPr>
        <w:t xml:space="preserve"> مِن ذلِکَ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کُفُّ</w:t>
      </w:r>
      <w:r>
        <w:rPr>
          <w:rtl/>
          <w:lang w:bidi="fa-IR"/>
        </w:rPr>
        <w:t xml:space="preserve"> شُرورَهُم عَن نَفسِهِ ، وعَن إخوانِهِ المُؤمِن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با مردم سخن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فرمود: مقصود همه مردمان اعم از مؤمن و کافر است. اما با مؤمنان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گشاده رو بود و اما با کافران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مدارا سخن گفت، تا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شوند و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ثمرش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خود و برادران مؤمنش را از گزند آنان مصون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ج75، ص401، ح42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96" w:name="_Toc521319228"/>
      <w:r>
        <w:rPr>
          <w:rFonts w:hint="eastAsia"/>
          <w:rtl/>
        </w:rPr>
        <w:t xml:space="preserve">حدیث - </w:t>
      </w:r>
      <w:r w:rsidR="00816850">
        <w:rPr>
          <w:rtl/>
        </w:rPr>
        <w:t>97</w:t>
      </w:r>
      <w:bookmarkEnd w:id="96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أَحجَمَ عَنِ الرَّ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وَعَ</w:t>
      </w:r>
      <w:r>
        <w:rPr>
          <w:rFonts w:hint="cs"/>
          <w:rtl/>
          <w:lang w:bidi="fa-IR"/>
        </w:rPr>
        <w:t>یِیَ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بِهِ الحِ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کانَ الرِّفقَ مِفتاحُهُ؛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فکرش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نرسد و راه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او بسته شود،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مداراست.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ج78، ص128، ح11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97" w:name="_Toc521319229"/>
      <w:r>
        <w:rPr>
          <w:rFonts w:hint="eastAsia"/>
          <w:rtl/>
        </w:rPr>
        <w:t xml:space="preserve">حدیث - </w:t>
      </w:r>
      <w:r w:rsidR="00816850">
        <w:rPr>
          <w:rtl/>
        </w:rPr>
        <w:t>98</w:t>
      </w:r>
      <w:bookmarkEnd w:id="97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تُشـاوِر اَحمَق وَ لا تَستَعِنَّ بَکَذّابٍ وَ لا تَثق بِمَوَدَهِ مُلُوک؛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احمق مشورت نکن و از دروغگو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مجو و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زمامداران اعتماد مکن.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تحف العقول،ص316</w:t>
      </w:r>
    </w:p>
    <w:p w:rsidR="00816850" w:rsidRDefault="000D50B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D50B7">
      <w:pPr>
        <w:pStyle w:val="Heading2"/>
        <w:rPr>
          <w:rtl/>
        </w:rPr>
      </w:pPr>
      <w:bookmarkStart w:id="98" w:name="_Toc521319230"/>
      <w:r>
        <w:rPr>
          <w:rFonts w:hint="eastAsia"/>
          <w:rtl/>
        </w:rPr>
        <w:t xml:space="preserve">حدیث - </w:t>
      </w:r>
      <w:r w:rsidR="00816850">
        <w:rPr>
          <w:rtl/>
        </w:rPr>
        <w:t>99</w:t>
      </w:r>
      <w:bookmarkEnd w:id="98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تَشاوَرَ قَومٌ إِلاّ هُدوا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رُشدِهِم؛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مشورت نکردند مگر آن که راه درست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تحف العقول، ص 233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99" w:name="_Toc521319231"/>
      <w:r>
        <w:rPr>
          <w:rFonts w:hint="eastAsia"/>
          <w:rtl/>
        </w:rPr>
        <w:t xml:space="preserve">حدیث - </w:t>
      </w:r>
      <w:r w:rsidR="00816850">
        <w:rPr>
          <w:rtl/>
        </w:rPr>
        <w:t>100</w:t>
      </w:r>
      <w:bookmarkEnd w:id="99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نَصَبَ نَفْسَهُ لِلنّاسِ اِماما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بْدَأ</w:t>
      </w:r>
      <w:r>
        <w:rPr>
          <w:rtl/>
          <w:lang w:bidi="fa-IR"/>
        </w:rPr>
        <w:t xml:space="preserve"> بِتَعْل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نَفْسِهِ قَبْلَ تَعْل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</w:t>
      </w:r>
      <w:r>
        <w:rPr>
          <w:rtl/>
          <w:lang w:bidi="fa-IR"/>
        </w:rPr>
        <w:t xml:space="preserve"> وَلْ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تَاْد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بُهُ</w:t>
      </w:r>
      <w:r>
        <w:rPr>
          <w:rtl/>
          <w:lang w:bidi="fa-IR"/>
        </w:rPr>
        <w:t xml:space="preserve"> بِس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رَتِهِ</w:t>
      </w:r>
      <w:r>
        <w:rPr>
          <w:rtl/>
          <w:lang w:bidi="fa-IR"/>
        </w:rPr>
        <w:t xml:space="preserve"> قَبْلَ تَأْد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بِهِ</w:t>
      </w:r>
      <w:r>
        <w:rPr>
          <w:rtl/>
          <w:lang w:bidi="fa-IR"/>
        </w:rPr>
        <w:t xml:space="preserve"> بِلِسانِهِ وَ مُعَلِّمُ نَفْسِهِ وَ مُؤَدِّبُها اَحَقُّ بِالاِْجْلالِ مِنْ مُعَلِّمِ النّاسِ ومُؤَدِّبِهِمْ؛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قرار داده،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آموزش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خود را آموزش دهد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آن‌که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با زبان، ادب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اموزد،</w:t>
      </w:r>
      <w:r>
        <w:rPr>
          <w:rtl/>
          <w:lang w:bidi="fa-IR"/>
        </w:rPr>
        <w:t xml:space="preserve"> باکردارش ادب آموزد و البته آموزش دهنده و ادب‌آموز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آموزگار و ادب‌آموز مردم،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7016</w:t>
      </w:r>
    </w:p>
    <w:p w:rsidR="00816850" w:rsidRDefault="000D50B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D50B7">
      <w:pPr>
        <w:pStyle w:val="Heading2"/>
        <w:rPr>
          <w:rtl/>
        </w:rPr>
      </w:pPr>
      <w:bookmarkStart w:id="100" w:name="_Toc521319232"/>
      <w:r>
        <w:rPr>
          <w:rFonts w:hint="eastAsia"/>
          <w:rtl/>
        </w:rPr>
        <w:t xml:space="preserve">حدیث - </w:t>
      </w:r>
      <w:r w:rsidR="00816850">
        <w:rPr>
          <w:rtl/>
        </w:rPr>
        <w:t>101</w:t>
      </w:r>
      <w:bookmarkEnd w:id="100"/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تَحَرِّ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الصِّدْقِ وَ تَجَنُّبُ الْکَذِبِ اَجْمَلُ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مَةٍ</w:t>
      </w:r>
      <w:r>
        <w:rPr>
          <w:rtl/>
          <w:lang w:bidi="fa-IR"/>
        </w:rPr>
        <w:t xml:space="preserve"> وَ اَفْضَلُ اَدَبٍ؛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راستگو</w:t>
      </w:r>
      <w:r>
        <w:rPr>
          <w:rtl/>
          <w:lang w:bidi="fa-IR"/>
        </w:rPr>
        <w:t xml:space="preserve"> بودن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نمودن از دروغ،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ادب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 ، ص 150، ح 132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01" w:name="_Toc521319233"/>
      <w:r>
        <w:rPr>
          <w:rFonts w:hint="eastAsia"/>
          <w:rtl/>
        </w:rPr>
        <w:t xml:space="preserve">حدیث - </w:t>
      </w:r>
      <w:r w:rsidR="00816850">
        <w:rPr>
          <w:rtl/>
        </w:rPr>
        <w:t>102</w:t>
      </w:r>
      <w:bookmarkEnd w:id="10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بِمُداراةِ النّاسِ وَ اِکْرامِ الْعُلَماءِ وَ الصَّفْحِ عَنْ زَلاّتِ الاِْخْوانِ فَقَدْ اَدَّبَکَ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الاَْوَّل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الآْخِر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بِقَولِهِ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: اُعْفُ عَمَّنْ ظَـلَمَکَ وَ صِلْ مَنْ قَطَعَکَ وَ اَعْطِ مَنْ حَرَمَکَ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را سفارش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به مدارا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و احترام به علما و گذشت از لغزش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؛ چرا که سرور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ادب آموخته و فرموده است : «گذشت کن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ظلم کرده ، رابطه برقرار کن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قطع رابطه کرده و عطا کن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نموده است».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96</w:t>
      </w:r>
    </w:p>
    <w:p w:rsidR="00816850" w:rsidRDefault="000D50B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D50B7">
      <w:pPr>
        <w:pStyle w:val="Heading2"/>
        <w:rPr>
          <w:rtl/>
        </w:rPr>
      </w:pPr>
      <w:bookmarkStart w:id="102" w:name="_Toc521319234"/>
      <w:r>
        <w:rPr>
          <w:rFonts w:hint="eastAsia"/>
          <w:rtl/>
        </w:rPr>
        <w:t xml:space="preserve">حدیث - </w:t>
      </w:r>
      <w:r w:rsidR="00816850">
        <w:rPr>
          <w:rtl/>
        </w:rPr>
        <w:t>103</w:t>
      </w:r>
      <w:bookmarkEnd w:id="10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رْاَسُ</w:t>
      </w:r>
      <w:r>
        <w:rPr>
          <w:rtl/>
          <w:lang w:bidi="fa-IR"/>
        </w:rPr>
        <w:t xml:space="preserve"> مَنْ خَلا عَنِ الاَْدَبِ وَ صَبا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اللَّعِبِ؛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ادب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باشد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4786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03" w:name="_Toc521319235"/>
      <w:r>
        <w:rPr>
          <w:rFonts w:hint="eastAsia"/>
          <w:rtl/>
        </w:rPr>
        <w:t xml:space="preserve">حدیث - </w:t>
      </w:r>
      <w:r w:rsidR="00816850">
        <w:rPr>
          <w:rtl/>
        </w:rPr>
        <w:t>104</w:t>
      </w:r>
      <w:bookmarkEnd w:id="10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کَفاکَ</w:t>
      </w:r>
      <w:r>
        <w:rPr>
          <w:rtl/>
          <w:lang w:bidi="fa-IR"/>
        </w:rPr>
        <w:t xml:space="preserve"> مُؤَدِّبا لِنَفْسِکَ تَجَنُّبُ ما کَرِهْتَهُ مِنْ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 آموز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از آنچه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الأنوار، ج 43، ص 343، ح 15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04" w:name="_Toc521319236"/>
      <w:r>
        <w:rPr>
          <w:rFonts w:hint="eastAsia"/>
          <w:rtl/>
        </w:rPr>
        <w:t xml:space="preserve">حدیث - </w:t>
      </w:r>
      <w:r w:rsidR="00816850">
        <w:rPr>
          <w:rtl/>
        </w:rPr>
        <w:t>105</w:t>
      </w:r>
      <w:bookmarkEnd w:id="10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بِالاَْدَبِ، فَاِنْ کُنْتُمْ مُلوکا بَرَزْتُمْ وَ اِنْ کُنْتُمْ وَسَطا فُقْتُمْ ، وَ اِنْ اَعْوَزَتْکُمُ الْمَع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شَةُ</w:t>
      </w:r>
      <w:r>
        <w:rPr>
          <w:rtl/>
          <w:lang w:bidi="fa-IR"/>
        </w:rPr>
        <w:t xml:space="preserve"> عِشْتُمْ بِاَدَبِکُم؛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ادب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[در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صورت] اگر پادشاه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برجسته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سرآمد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تنگ‌دست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ادبتان گذران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الحکم، ح 7077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05" w:name="_Toc521319237"/>
      <w:r>
        <w:rPr>
          <w:rFonts w:hint="eastAsia"/>
          <w:rtl/>
        </w:rPr>
        <w:t xml:space="preserve">حدیث - </w:t>
      </w:r>
      <w:r w:rsidR="00816850">
        <w:rPr>
          <w:rtl/>
        </w:rPr>
        <w:t>106</w:t>
      </w:r>
      <w:bookmarkEnd w:id="105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النّاسَ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صالِحِ الاَْدَبِ اَحْوَجُ مِنْهُمْ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الْفِضَّةِ وَ الذَّهَبِ؛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مردم،</w:t>
      </w:r>
      <w:r>
        <w:rPr>
          <w:rtl/>
          <w:lang w:bidi="fa-IR"/>
        </w:rPr>
        <w:t xml:space="preserve"> به ادب فرهنگ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درست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ازمندترند،</w:t>
      </w:r>
      <w:r>
        <w:rPr>
          <w:rtl/>
          <w:lang w:bidi="fa-IR"/>
        </w:rPr>
        <w:t xml:space="preserve"> تا به طلا و نقره.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الانوار، ص 433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06" w:name="_Toc521319238"/>
      <w:r>
        <w:rPr>
          <w:rFonts w:hint="eastAsia"/>
          <w:rtl/>
        </w:rPr>
        <w:t xml:space="preserve">حدیث - </w:t>
      </w:r>
      <w:r w:rsidR="00816850">
        <w:rPr>
          <w:rtl/>
        </w:rPr>
        <w:t>107</w:t>
      </w:r>
      <w:bookmarkEnd w:id="106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اَلنصافُ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رفَعُ</w:t>
      </w:r>
      <w:r>
        <w:rPr>
          <w:rtl/>
          <w:lang w:bidi="fa-IR"/>
        </w:rPr>
        <w:t xml:space="preserve"> الخِلافُ 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وجِبُ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تِلافَ؛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انصاف،</w:t>
      </w:r>
      <w:r>
        <w:rPr>
          <w:rtl/>
          <w:lang w:bidi="fa-IR"/>
        </w:rPr>
        <w:t xml:space="preserve"> اختلافات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موجب الفت و همبستگ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ص30، ح1702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07" w:name="_Toc521319239"/>
      <w:r>
        <w:rPr>
          <w:rFonts w:hint="eastAsia"/>
          <w:rtl/>
        </w:rPr>
        <w:t xml:space="preserve">حدیث - </w:t>
      </w:r>
      <w:r w:rsidR="00816850">
        <w:rPr>
          <w:rtl/>
        </w:rPr>
        <w:t>108</w:t>
      </w:r>
      <w:bookmarkEnd w:id="107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اِرحَم</w:t>
      </w:r>
      <w:r>
        <w:rPr>
          <w:rtl/>
          <w:lang w:bidi="fa-IR"/>
        </w:rPr>
        <w:t xml:space="preserve"> مَن دونَکَ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رحَمکَ</w:t>
      </w:r>
      <w:r>
        <w:rPr>
          <w:rtl/>
          <w:lang w:bidi="fa-IR"/>
        </w:rPr>
        <w:t xml:space="preserve"> مَن فَوقَکَ وَقِس سَهوَهُ بِسَهوِکَ وَمَعص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لَکَ بِمَعص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تَکَ</w:t>
      </w:r>
      <w:r>
        <w:rPr>
          <w:rtl/>
          <w:lang w:bidi="fa-IR"/>
        </w:rPr>
        <w:t xml:space="preserve"> لِرَبَّکَ وَفَقرَهُ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رَحمَتِکَ بِفَقرِکَ إِل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رَحمَةِ رَبِّکَ؛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دست خود رحم کن تا بالا دستت به تو رحم کند و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با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و نافرمان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از تو را با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پروردگارت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او به ترحم تو را به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اجت</w:t>
      </w:r>
      <w:r>
        <w:rPr>
          <w:rtl/>
          <w:lang w:bidi="fa-IR"/>
        </w:rPr>
        <w:t xml:space="preserve"> به رحمت و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بسنج.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نامه 53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08" w:name="_Toc521319240"/>
      <w:r>
        <w:rPr>
          <w:rFonts w:hint="eastAsia"/>
          <w:rtl/>
        </w:rPr>
        <w:t xml:space="preserve">حدیث - </w:t>
      </w:r>
      <w:r w:rsidR="00816850">
        <w:rPr>
          <w:rtl/>
        </w:rPr>
        <w:t>109</w:t>
      </w:r>
      <w:bookmarkEnd w:id="108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سَمَت هِمَّتُکَ لإِِصلاحِ النّاسِ فَابدَ بِنَفسِکَ ، فَإِنَّ تَعاط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صَلاحَ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رِکَ</w:t>
      </w:r>
      <w:r>
        <w:rPr>
          <w:rtl/>
          <w:lang w:bidi="fa-IR"/>
        </w:rPr>
        <w:t xml:space="preserve"> وَأَنتَ فاسِدٌ أَکبَرُ العَ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اگرهمّت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مردم را در سردار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خودت آغاز 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پرداختن تو به اصلاح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فاسد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ج3، ص23، ح3749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09" w:name="_Toc521319241"/>
      <w:r>
        <w:rPr>
          <w:rFonts w:hint="eastAsia"/>
          <w:rtl/>
        </w:rPr>
        <w:t xml:space="preserve">حدیث - </w:t>
      </w:r>
      <w:r w:rsidR="00816850">
        <w:rPr>
          <w:rtl/>
        </w:rPr>
        <w:t>110</w:t>
      </w:r>
      <w:bookmarkEnd w:id="109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اِقصِر</w:t>
      </w:r>
      <w:r>
        <w:rPr>
          <w:rtl/>
          <w:lang w:bidi="fa-IR"/>
        </w:rPr>
        <w:t xml:space="preserve"> هِمَّتَکَ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لزَمُکَ</w:t>
      </w:r>
      <w:r>
        <w:rPr>
          <w:rtl/>
          <w:lang w:bidi="fa-IR"/>
        </w:rPr>
        <w:t xml:space="preserve"> وَلا تَخُض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همّت</w:t>
      </w:r>
      <w:r>
        <w:rPr>
          <w:rtl/>
          <w:lang w:bidi="fa-IR"/>
        </w:rPr>
        <w:t xml:space="preserve"> خود را صرف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 که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آنچه را به کار تو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ص182، ح2303</w:t>
      </w:r>
    </w:p>
    <w:p w:rsidR="00816850" w:rsidRDefault="000D50B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D50B7">
      <w:pPr>
        <w:pStyle w:val="Heading2"/>
        <w:rPr>
          <w:rtl/>
        </w:rPr>
      </w:pPr>
      <w:bookmarkStart w:id="110" w:name="_Toc521319242"/>
      <w:r>
        <w:rPr>
          <w:rFonts w:hint="eastAsia"/>
          <w:rtl/>
        </w:rPr>
        <w:t xml:space="preserve">حدیث - </w:t>
      </w:r>
      <w:r w:rsidR="00816850">
        <w:rPr>
          <w:rtl/>
        </w:rPr>
        <w:t>111</w:t>
      </w:r>
      <w:bookmarkEnd w:id="110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اَلکَفُّ</w:t>
      </w:r>
      <w:r>
        <w:rPr>
          <w:rtl/>
          <w:lang w:bidi="fa-IR"/>
        </w:rPr>
        <w:t xml:space="preserve"> عَمّا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عِفَّةٌ وَکِبَرُ هِمَّةٍ؛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طمع</w:t>
      </w:r>
      <w:r>
        <w:rPr>
          <w:rtl/>
          <w:lang w:bidi="fa-IR"/>
        </w:rPr>
        <w:t xml:space="preserve"> نداشتن به آنچه در نزد مردم است، نشان عزت نفس و بلند همت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ج1، ص365، ح1387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11" w:name="_Toc521319243"/>
      <w:r>
        <w:rPr>
          <w:rFonts w:hint="eastAsia"/>
          <w:rtl/>
        </w:rPr>
        <w:t xml:space="preserve">حدیث - </w:t>
      </w:r>
      <w:r w:rsidR="00816850">
        <w:rPr>
          <w:rtl/>
        </w:rPr>
        <w:t>112</w:t>
      </w:r>
      <w:bookmarkEnd w:id="111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أَشرَفُ</w:t>
      </w:r>
      <w:r>
        <w:rPr>
          <w:rtl/>
          <w:lang w:bidi="fa-IR"/>
        </w:rPr>
        <w:t xml:space="preserve"> الهِمَمِ رِعا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الذِّمامِ؛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همّت ها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وحرمت هاورعا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عهدوپ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ص463، ح3305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12" w:name="_Toc521319244"/>
      <w:r>
        <w:rPr>
          <w:rFonts w:hint="eastAsia"/>
          <w:rtl/>
        </w:rPr>
        <w:t xml:space="preserve">حدیث - </w:t>
      </w:r>
      <w:r w:rsidR="00816850">
        <w:rPr>
          <w:rtl/>
        </w:rPr>
        <w:t>113</w:t>
      </w:r>
      <w:bookmarkEnd w:id="112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اَلفِعلُ</w:t>
      </w:r>
      <w:r>
        <w:rPr>
          <w:rtl/>
          <w:lang w:bidi="fa-IR"/>
        </w:rPr>
        <w:t xml:space="preserve"> الجَم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نبِئُ</w:t>
      </w:r>
      <w:r>
        <w:rPr>
          <w:rtl/>
          <w:lang w:bidi="fa-IR"/>
        </w:rPr>
        <w:t xml:space="preserve"> عَن عُلُوِّ الهِمَّةِ؛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کردار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از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همّت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ج1، ص365، ح1388</w:t>
      </w:r>
    </w:p>
    <w:p w:rsidR="00816850" w:rsidRDefault="000D50B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D50B7">
      <w:pPr>
        <w:pStyle w:val="Heading2"/>
        <w:rPr>
          <w:rtl/>
        </w:rPr>
      </w:pPr>
      <w:bookmarkStart w:id="113" w:name="_Toc521319245"/>
      <w:r>
        <w:rPr>
          <w:rFonts w:hint="eastAsia"/>
          <w:rtl/>
        </w:rPr>
        <w:t xml:space="preserve">حدیث - </w:t>
      </w:r>
      <w:r w:rsidR="00816850">
        <w:rPr>
          <w:rtl/>
        </w:rPr>
        <w:t>114</w:t>
      </w:r>
      <w:bookmarkEnd w:id="113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اَلشَّرَفُ</w:t>
      </w:r>
      <w:r>
        <w:rPr>
          <w:rtl/>
          <w:lang w:bidi="fa-IR"/>
        </w:rPr>
        <w:t xml:space="preserve"> بِالهِمَمِ العال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لا بِالرِّمَمِ البال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شرافت</w:t>
      </w:r>
      <w:r>
        <w:rPr>
          <w:rtl/>
          <w:lang w:bidi="fa-IR"/>
        </w:rPr>
        <w:t xml:space="preserve"> به همّت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است نه به استخوان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ج2، ص106، ح1991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14" w:name="_Toc521319246"/>
      <w:r>
        <w:rPr>
          <w:rFonts w:hint="eastAsia"/>
          <w:rtl/>
        </w:rPr>
        <w:t xml:space="preserve">حدیث - </w:t>
      </w:r>
      <w:r w:rsidR="00816850">
        <w:rPr>
          <w:rtl/>
        </w:rPr>
        <w:t>115</w:t>
      </w:r>
      <w:bookmarkEnd w:id="11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بِمُداراةِ النّاسِ وَ اِکْرامِ الْعُلَماءِ وَ الصَّفْحِ عَنْ زَلاّتِ الاِْخْوانِ فَقَدْ اَدَّبَکَ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الاَْوَّل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الآْخِر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بِقَولِهِ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: اُعْفُ عَمَّنْ ظَـلَمَکَ وَ صِلْ مَنْ قَطَعَکَ وَ اَعْطِ مَنْ حَرَمَکَ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را سفارش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به مدارا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و احترام به علما و گذشت از لغزش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؛ چرا که سرور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ادب آموخته و فرموده است : «گذشت کن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ظلم کرده ، رابطه برقرار کن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قطع رابطه کرده و عطا کن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نموده است».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96</w:t>
      </w:r>
    </w:p>
    <w:p w:rsidR="00816850" w:rsidRDefault="000D50B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D50B7">
      <w:pPr>
        <w:pStyle w:val="Heading2"/>
        <w:rPr>
          <w:rtl/>
        </w:rPr>
      </w:pPr>
      <w:bookmarkStart w:id="115" w:name="_Toc521319247"/>
      <w:r>
        <w:rPr>
          <w:rFonts w:hint="eastAsia"/>
          <w:rtl/>
        </w:rPr>
        <w:t xml:space="preserve">حدیث - </w:t>
      </w:r>
      <w:r w:rsidR="00816850">
        <w:rPr>
          <w:rtl/>
        </w:rPr>
        <w:t>116</w:t>
      </w:r>
      <w:bookmarkEnd w:id="115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دارِ</w:t>
      </w:r>
      <w:r>
        <w:rPr>
          <w:rtl/>
          <w:lang w:bidi="fa-IR"/>
        </w:rPr>
        <w:t xml:space="preserve"> النّاسَ تَمَن غَوائِلَهُم وَتَسلَم مِن مَکا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دِهِم؛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مردم مدارا کن، تا از گزندها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امان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سالم بمان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ج4، ص15، ح128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16" w:name="_Toc521319248"/>
      <w:r>
        <w:rPr>
          <w:rFonts w:hint="eastAsia"/>
          <w:rtl/>
        </w:rPr>
        <w:t xml:space="preserve">حدیث - </w:t>
      </w:r>
      <w:r w:rsidR="00816850">
        <w:rPr>
          <w:rtl/>
        </w:rPr>
        <w:t>117</w:t>
      </w:r>
      <w:bookmarkEnd w:id="116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الحَک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مَن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دارِ</w:t>
      </w:r>
      <w:r>
        <w:rPr>
          <w:rtl/>
          <w:lang w:bidi="fa-IR"/>
        </w:rPr>
        <w:t xml:space="preserve"> مَن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جِدُ</w:t>
      </w:r>
      <w:r>
        <w:rPr>
          <w:rtl/>
          <w:lang w:bidi="fa-IR"/>
        </w:rPr>
        <w:t xml:space="preserve"> بُدّا مِن مُداراتِهِ؛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 کس که مدارا نکند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مدارا کردن با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ج78، ص57، ح121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0D50B7">
      <w:pPr>
        <w:pStyle w:val="Heading2"/>
        <w:rPr>
          <w:rtl/>
        </w:rPr>
      </w:pPr>
      <w:bookmarkStart w:id="117" w:name="_Toc521319249"/>
      <w:r>
        <w:rPr>
          <w:rFonts w:hint="eastAsia"/>
          <w:rtl/>
        </w:rPr>
        <w:t xml:space="preserve">حدیث - </w:t>
      </w:r>
      <w:r w:rsidR="00816850">
        <w:rPr>
          <w:rtl/>
        </w:rPr>
        <w:t>118</w:t>
      </w:r>
      <w:bookmarkEnd w:id="117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شاوَرَ ذَوِ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العُقولِ استَضاءَ بِاَنوارِ العُقولِ؛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عقلا مشورت کند، از نور عقل‌ها بهره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غررالحکم، ح 8634</w:t>
      </w:r>
    </w:p>
    <w:p w:rsidR="00816850" w:rsidRDefault="000D50B7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D50B7">
      <w:pPr>
        <w:pStyle w:val="Heading2"/>
        <w:rPr>
          <w:rtl/>
        </w:rPr>
      </w:pPr>
      <w:bookmarkStart w:id="118" w:name="_Toc521319250"/>
      <w:r>
        <w:rPr>
          <w:rFonts w:hint="eastAsia"/>
          <w:rtl/>
        </w:rPr>
        <w:t xml:space="preserve">حدیث - </w:t>
      </w:r>
      <w:r w:rsidR="00816850">
        <w:rPr>
          <w:rtl/>
        </w:rPr>
        <w:t>119</w:t>
      </w:r>
      <w:bookmarkEnd w:id="118"/>
    </w:p>
    <w:p w:rsidR="00816850" w:rsidRDefault="00816850" w:rsidP="000D50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اِذَا</w:t>
      </w:r>
      <w:r>
        <w:rPr>
          <w:rtl/>
          <w:lang w:bidi="fa-IR"/>
        </w:rPr>
        <w:t xml:space="preserve"> احتَجتَ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المَشوَرَةِ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اَمرٍ قَد طَرَاَ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فَاستَبدِهِ بِبِدا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الشُّبّانِ، فَاِنَّهُم اَحَدُّ اَذهانا وَ اَسرَعُ حَدسا، ثُمَّ رُدَّهُ بَعدَ ذالِکَ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الکُهولِ وَ الشُ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وخِ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ستَعقِبوهُ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حسِنُوا،</w:t>
      </w:r>
      <w:r>
        <w:rPr>
          <w:rtl/>
          <w:lang w:bidi="fa-IR"/>
        </w:rPr>
        <w:t xml:space="preserve"> اَلخت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ارَ</w:t>
      </w:r>
      <w:r>
        <w:rPr>
          <w:rtl/>
          <w:lang w:bidi="fa-IR"/>
        </w:rPr>
        <w:t xml:space="preserve"> لَهُ، فَاِنَّ تَجرِ</w:t>
      </w:r>
      <w:r>
        <w:rPr>
          <w:rFonts w:hint="eastAsia"/>
          <w:rtl/>
          <w:lang w:bidi="fa-IR"/>
        </w:rPr>
        <w:t>بَتَهُم</w:t>
      </w:r>
      <w:r>
        <w:rPr>
          <w:rtl/>
          <w:lang w:bidi="fa-IR"/>
        </w:rPr>
        <w:t xml:space="preserve"> اَکثَرُ؛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به مشورت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نخست به جوانان مراجعه نما،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و حدس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دارند. سپس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 را به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سالان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برسان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عاقبت آن را بسنجند و راه بهتر را انتخاب کنند، چرا که تجربه آنان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شرح نهج البلاغه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ج 20، ص 337، ح 866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11B16">
      <w:pPr>
        <w:pStyle w:val="Heading2"/>
        <w:rPr>
          <w:rtl/>
        </w:rPr>
      </w:pPr>
      <w:bookmarkStart w:id="119" w:name="_Toc521319251"/>
      <w:r>
        <w:rPr>
          <w:rFonts w:hint="eastAsia"/>
          <w:rtl/>
        </w:rPr>
        <w:t xml:space="preserve">حدیث - </w:t>
      </w:r>
      <w:r w:rsidR="00816850">
        <w:rPr>
          <w:rtl/>
        </w:rPr>
        <w:t>120</w:t>
      </w:r>
      <w:bookmarkEnd w:id="11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أراد أمرا فشاور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امرءا مسلما وفّقه اللَّه لأرشد أموره؛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اراده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مرد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باره آن مشورت کند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معقولتر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03854">
      <w:pPr>
        <w:pStyle w:val="Heading2"/>
        <w:rPr>
          <w:rtl/>
        </w:rPr>
      </w:pPr>
      <w:bookmarkStart w:id="120" w:name="_Toc521319252"/>
      <w:r>
        <w:rPr>
          <w:rFonts w:hint="eastAsia"/>
          <w:rtl/>
        </w:rPr>
        <w:t xml:space="preserve">حدیث - </w:t>
      </w:r>
      <w:r w:rsidR="00816850">
        <w:rPr>
          <w:rtl/>
        </w:rPr>
        <w:t>121</w:t>
      </w:r>
      <w:bookmarkEnd w:id="12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لا</w:t>
      </w:r>
      <w:r>
        <w:rPr>
          <w:rtl/>
          <w:lang w:bidi="fa-IR"/>
        </w:rPr>
        <w:t xml:space="preserve"> مظاهره أوثق من المشاوره و لا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کالح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مشورت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03854">
      <w:pPr>
        <w:pStyle w:val="Heading2"/>
        <w:rPr>
          <w:rtl/>
        </w:rPr>
      </w:pPr>
      <w:bookmarkStart w:id="121" w:name="_Toc521319253"/>
      <w:r>
        <w:rPr>
          <w:rFonts w:hint="eastAsia"/>
          <w:rtl/>
        </w:rPr>
        <w:t xml:space="preserve">حدیث - </w:t>
      </w:r>
      <w:r w:rsidR="00816850">
        <w:rPr>
          <w:rtl/>
        </w:rPr>
        <w:t>122</w:t>
      </w:r>
      <w:bookmarkEnd w:id="12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رأس</w:t>
      </w:r>
      <w:r>
        <w:rPr>
          <w:rtl/>
          <w:lang w:bidi="fa-IR"/>
        </w:rPr>
        <w:t xml:space="preserve"> العقل بعد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باللَّه التّودّد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 و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رجل عن مشوره و إنّ أهل المعروف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 أهل المعروف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 و إنّ أهل المنکر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اهم</w:t>
      </w:r>
      <w:r>
        <w:rPr>
          <w:rtl/>
          <w:lang w:bidi="fa-IR"/>
        </w:rPr>
        <w:t xml:space="preserve"> أهل المنکر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اساس</w:t>
      </w:r>
      <w:r>
        <w:rPr>
          <w:rtl/>
          <w:lang w:bidi="fa-IR"/>
        </w:rPr>
        <w:t xml:space="preserve"> عقل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است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مشورت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آن جهانند و بدکاران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بدکاران آن جهانند.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03854">
      <w:pPr>
        <w:pStyle w:val="Heading2"/>
        <w:rPr>
          <w:rtl/>
        </w:rPr>
      </w:pPr>
      <w:bookmarkStart w:id="122" w:name="_Toc521319254"/>
      <w:r>
        <w:rPr>
          <w:rFonts w:hint="eastAsia"/>
          <w:rtl/>
        </w:rPr>
        <w:t xml:space="preserve">حدیث - </w:t>
      </w:r>
      <w:r w:rsidR="00816850">
        <w:rPr>
          <w:rtl/>
        </w:rPr>
        <w:t>123</w:t>
      </w:r>
      <w:bookmarkEnd w:id="12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دعوا</w:t>
      </w:r>
      <w:r>
        <w:rPr>
          <w:rtl/>
          <w:lang w:bidi="fa-IR"/>
        </w:rPr>
        <w:t xml:space="preserve"> النّاس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بعضهم من بعض فإن استنصح أحدکم أخاه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نصحه؛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فائده برند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از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مشورت خواست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خوت را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403854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03854">
      <w:pPr>
        <w:pStyle w:val="Heading2"/>
        <w:rPr>
          <w:rtl/>
        </w:rPr>
      </w:pPr>
      <w:bookmarkStart w:id="123" w:name="_Toc521319255"/>
      <w:r>
        <w:rPr>
          <w:rFonts w:hint="eastAsia"/>
          <w:rtl/>
        </w:rPr>
        <w:t xml:space="preserve">حدیث - </w:t>
      </w:r>
      <w:r w:rsidR="00816850">
        <w:rPr>
          <w:rtl/>
        </w:rPr>
        <w:t>124</w:t>
      </w:r>
      <w:bookmarkEnd w:id="12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حقّ</w:t>
      </w:r>
      <w:r>
        <w:rPr>
          <w:rtl/>
          <w:lang w:bidi="fa-IR"/>
        </w:rPr>
        <w:t xml:space="preserve"> المسلم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المسلم ستّ: إذا 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فسلّم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إذا دعاک فأجبه و إذا استنصحک فانصح له و إذا عطس فحمد اللَّه فشمّته و إذا مرض فعده و إذا مات فاتبعه؛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مسلمان بر مسلمان شش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او سلام کن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دعوت کرد،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 مشورت کرد،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او بگو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عطسه زد،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باد بگو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شد، او را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کن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مرد، همراه جنازه اش برو.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03854">
      <w:pPr>
        <w:pStyle w:val="Heading2"/>
        <w:rPr>
          <w:rtl/>
        </w:rPr>
      </w:pPr>
      <w:bookmarkStart w:id="124" w:name="_Toc521319256"/>
      <w:r>
        <w:rPr>
          <w:rFonts w:hint="eastAsia"/>
          <w:rtl/>
        </w:rPr>
        <w:t xml:space="preserve">حدیث - </w:t>
      </w:r>
      <w:r w:rsidR="00816850">
        <w:rPr>
          <w:rtl/>
        </w:rPr>
        <w:t>125</w:t>
      </w:r>
      <w:bookmarkEnd w:id="12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جالسوا</w:t>
      </w:r>
      <w:r>
        <w:rPr>
          <w:rtl/>
          <w:lang w:bidi="fa-IR"/>
        </w:rPr>
        <w:t xml:space="preserve"> الکبراء و سائلوا العلماء و خالطوا الحکماء؛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بزرگان مجالست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دانشمندان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03854">
      <w:pPr>
        <w:pStyle w:val="Heading2"/>
        <w:rPr>
          <w:rtl/>
        </w:rPr>
      </w:pPr>
      <w:bookmarkStart w:id="125" w:name="_Toc521319257"/>
      <w:r>
        <w:rPr>
          <w:rFonts w:hint="eastAsia"/>
          <w:rtl/>
        </w:rPr>
        <w:t xml:space="preserve">حدیث - </w:t>
      </w:r>
      <w:r w:rsidR="00816850">
        <w:rPr>
          <w:rtl/>
        </w:rPr>
        <w:t>126</w:t>
      </w:r>
      <w:bookmarkEnd w:id="12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جالس</w:t>
      </w:r>
      <w:r>
        <w:rPr>
          <w:rtl/>
          <w:lang w:bidi="fa-IR"/>
        </w:rPr>
        <w:t xml:space="preserve"> الأبرار فإنّک إذا فعلت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حمدوک و إن أخطأت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عنّفوک؛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مجالست کن که اگر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کنند و اگر خطا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 بسخت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نکنند.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03854">
      <w:pPr>
        <w:pStyle w:val="Heading2"/>
        <w:rPr>
          <w:rtl/>
        </w:rPr>
      </w:pPr>
      <w:bookmarkStart w:id="126" w:name="_Toc521319258"/>
      <w:r>
        <w:rPr>
          <w:rFonts w:hint="eastAsia"/>
          <w:rtl/>
        </w:rPr>
        <w:t xml:space="preserve">حدیث - </w:t>
      </w:r>
      <w:r w:rsidR="00816850">
        <w:rPr>
          <w:rtl/>
        </w:rPr>
        <w:t>127</w:t>
      </w:r>
      <w:bookmarkEnd w:id="12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من حقائق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: الإنفاق من الإقتار و إنصافک النّاس من نفسک و بذل العلم للمتعلّم؛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است: بخشش با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انصاف در باره مردم بر ضرر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بذل علم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816850">
        <w:rPr>
          <w:rtl/>
          <w:lang w:bidi="fa-IR"/>
        </w:rPr>
        <w:t>128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تهادوا</w:t>
      </w:r>
      <w:r>
        <w:rPr>
          <w:rtl/>
          <w:lang w:bidi="fa-IR"/>
        </w:rPr>
        <w:t xml:space="preserve"> فإنّ الهد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تضعّف الحبّ و تذهب بغوائل الصّدر؛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محبت را فزون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403854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03854">
      <w:pPr>
        <w:pStyle w:val="Heading2"/>
        <w:rPr>
          <w:rtl/>
        </w:rPr>
      </w:pPr>
      <w:bookmarkStart w:id="127" w:name="_Toc521319259"/>
      <w:r>
        <w:rPr>
          <w:rFonts w:hint="eastAsia"/>
          <w:rtl/>
        </w:rPr>
        <w:t xml:space="preserve">حدیث - </w:t>
      </w:r>
      <w:r w:rsidR="00816850">
        <w:rPr>
          <w:rtl/>
        </w:rPr>
        <w:t>129</w:t>
      </w:r>
      <w:bookmarkEnd w:id="12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تهادوا</w:t>
      </w:r>
      <w:r>
        <w:rPr>
          <w:rtl/>
          <w:lang w:bidi="fa-IR"/>
        </w:rPr>
        <w:t xml:space="preserve"> إنّ الهد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تذهب و خز الصّدر و لا تحقرنّ جاره لجارتها و لو شقّ فرسن شاه؛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اگر 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قطعه پارچه بز باشد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03854">
      <w:pPr>
        <w:pStyle w:val="Heading2"/>
        <w:rPr>
          <w:rtl/>
        </w:rPr>
      </w:pPr>
      <w:bookmarkStart w:id="128" w:name="_Toc521319260"/>
      <w:r>
        <w:rPr>
          <w:rFonts w:hint="eastAsia"/>
          <w:rtl/>
        </w:rPr>
        <w:t xml:space="preserve">حدیث - </w:t>
      </w:r>
      <w:r w:rsidR="00816850">
        <w:rPr>
          <w:rtl/>
        </w:rPr>
        <w:t>130</w:t>
      </w:r>
      <w:bookmarkEnd w:id="12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تهادوا</w:t>
      </w:r>
      <w:r>
        <w:rPr>
          <w:rtl/>
          <w:lang w:bidi="fa-IR"/>
        </w:rPr>
        <w:t xml:space="preserve"> تحابّوا فإنّ الهد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تضعّف الحبّ و تذهب بغوائل الصّدر؛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رشته محبتتان استوار شود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محبت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کدورت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ببرد.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03854">
      <w:pPr>
        <w:pStyle w:val="Heading2"/>
        <w:rPr>
          <w:rtl/>
        </w:rPr>
      </w:pPr>
      <w:bookmarkStart w:id="129" w:name="_Toc521319261"/>
      <w:r>
        <w:rPr>
          <w:rFonts w:hint="eastAsia"/>
          <w:rtl/>
        </w:rPr>
        <w:t xml:space="preserve">حدیث - </w:t>
      </w:r>
      <w:r w:rsidR="00816850">
        <w:rPr>
          <w:rtl/>
        </w:rPr>
        <w:t>131</w:t>
      </w:r>
      <w:bookmarkEnd w:id="12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تواضعوا</w:t>
      </w:r>
      <w:r>
        <w:rPr>
          <w:rtl/>
          <w:lang w:bidi="fa-IR"/>
        </w:rPr>
        <w:t xml:space="preserve"> و جالسوا المساک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تکونوا من کبراء اللَّه و تخرجوا من الکبر؛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بزرگ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تکبر برکنار 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7841C7">
      <w:pPr>
        <w:pStyle w:val="Heading2"/>
        <w:rPr>
          <w:rtl/>
        </w:rPr>
      </w:pPr>
      <w:bookmarkStart w:id="130" w:name="_Toc521319262"/>
      <w:r>
        <w:rPr>
          <w:rFonts w:hint="eastAsia"/>
          <w:rtl/>
        </w:rPr>
        <w:t xml:space="preserve">حدیث - </w:t>
      </w:r>
      <w:r w:rsidR="00816850">
        <w:rPr>
          <w:rtl/>
        </w:rPr>
        <w:t>132</w:t>
      </w:r>
      <w:bookmarkEnd w:id="13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تنکح</w:t>
      </w:r>
      <w:r>
        <w:rPr>
          <w:rtl/>
          <w:lang w:bidi="fa-IR"/>
        </w:rPr>
        <w:t xml:space="preserve"> المرأه لأربع، لمالها، و لحسبها و لجمالها و 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فاظفر بذات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تربّت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مال و شرف و جمال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تو زن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 بجو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00E9B">
      <w:pPr>
        <w:pStyle w:val="Heading2"/>
        <w:rPr>
          <w:rtl/>
        </w:rPr>
      </w:pPr>
      <w:bookmarkStart w:id="131" w:name="_Toc521319263"/>
      <w:r>
        <w:rPr>
          <w:rFonts w:hint="eastAsia"/>
          <w:rtl/>
        </w:rPr>
        <w:t xml:space="preserve">حدیث - </w:t>
      </w:r>
      <w:r w:rsidR="00816850">
        <w:rPr>
          <w:rtl/>
        </w:rPr>
        <w:t>133</w:t>
      </w:r>
      <w:bookmarkEnd w:id="13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 xml:space="preserve"> لنطفکم فإنّ النّساء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لدن</w:t>
      </w:r>
      <w:r>
        <w:rPr>
          <w:rtl/>
          <w:lang w:bidi="fa-IR"/>
        </w:rPr>
        <w:t xml:space="preserve"> أشباه إخوانهنّ و أخواتهنّ؛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نطفه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زنان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برادران و خواهران خود فرزند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00E9B">
      <w:pPr>
        <w:pStyle w:val="Heading2"/>
        <w:rPr>
          <w:rtl/>
        </w:rPr>
      </w:pPr>
      <w:bookmarkStart w:id="132" w:name="_Toc521319264"/>
      <w:r>
        <w:rPr>
          <w:rFonts w:hint="eastAsia"/>
          <w:rtl/>
        </w:rPr>
        <w:t xml:space="preserve">حدیث - </w:t>
      </w:r>
      <w:r w:rsidR="00816850">
        <w:rPr>
          <w:rtl/>
        </w:rPr>
        <w:t>134</w:t>
      </w:r>
      <w:bookmarkEnd w:id="13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 xml:space="preserve"> لنطفکم فأنکحوا الأکفاء و أنکحوا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نطفه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محل مناسب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اشخاص هم شأن خود زن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آنها زن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00E9B">
      <w:pPr>
        <w:pStyle w:val="Heading2"/>
        <w:rPr>
          <w:rtl/>
        </w:rPr>
      </w:pPr>
      <w:bookmarkStart w:id="133" w:name="_Toc521319265"/>
      <w:r>
        <w:rPr>
          <w:rFonts w:hint="eastAsia"/>
          <w:rtl/>
        </w:rPr>
        <w:t xml:space="preserve">حدیث - </w:t>
      </w:r>
      <w:r w:rsidR="00816850">
        <w:rPr>
          <w:rtl/>
        </w:rPr>
        <w:t>135</w:t>
      </w:r>
      <w:bookmarkEnd w:id="13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الاقتصاد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النّفقه نصف المع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التّودّد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 نصف العقل و حسن السّؤال نصف العلم؛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خرج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است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عقل است و خوب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دانش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00E9B">
      <w:pPr>
        <w:pStyle w:val="Heading2"/>
        <w:rPr>
          <w:rtl/>
        </w:rPr>
      </w:pPr>
      <w:bookmarkStart w:id="134" w:name="_Toc521319266"/>
      <w:r>
        <w:rPr>
          <w:rFonts w:hint="eastAsia"/>
          <w:rtl/>
        </w:rPr>
        <w:t xml:space="preserve">حدیث - </w:t>
      </w:r>
      <w:r w:rsidR="00816850">
        <w:rPr>
          <w:rtl/>
        </w:rPr>
        <w:t>136</w:t>
      </w:r>
      <w:bookmarkEnd w:id="13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أخبرکم بأفضل من درجه 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الصّلوه و الصّدقه اصلاح ذات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فإنّ فساد ذات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الحالقه؛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بهتر از روزه و نماز و صدقه است خبر دهم؟ اصلاح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کسان،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فساد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کسان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هلاک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816850">
        <w:rPr>
          <w:rtl/>
          <w:lang w:bidi="fa-IR"/>
        </w:rPr>
        <w:t>137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الصّدقه إصلاح ذات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اقسام صدقه آن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 کس را اصلاح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00E9B">
      <w:pPr>
        <w:pStyle w:val="Heading2"/>
        <w:rPr>
          <w:rtl/>
        </w:rPr>
      </w:pPr>
      <w:bookmarkStart w:id="135" w:name="_Toc521319267"/>
      <w:r>
        <w:rPr>
          <w:rFonts w:hint="eastAsia"/>
          <w:rtl/>
        </w:rPr>
        <w:t xml:space="preserve">حدیث - </w:t>
      </w:r>
      <w:r w:rsidR="00816850">
        <w:rPr>
          <w:rtl/>
        </w:rPr>
        <w:t>138</w:t>
      </w:r>
      <w:bookmarkEnd w:id="13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صدقه الّلسان الشّفاعه تفک بها الأس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تحقن بها الدّم و تجرّ بها المعروف و الإحسان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تدفع عنه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صدقه زبان، شفاعت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آزاد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خون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بکشان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او دفع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00E9B">
      <w:pPr>
        <w:pStyle w:val="Heading2"/>
        <w:rPr>
          <w:rtl/>
        </w:rPr>
      </w:pPr>
      <w:bookmarkStart w:id="136" w:name="_Toc521319268"/>
      <w:r>
        <w:rPr>
          <w:rFonts w:hint="eastAsia"/>
          <w:rtl/>
        </w:rPr>
        <w:t xml:space="preserve">حدیث - </w:t>
      </w:r>
      <w:r w:rsidR="00816850">
        <w:rPr>
          <w:rtl/>
        </w:rPr>
        <w:t>139</w:t>
      </w:r>
      <w:bookmarkEnd w:id="13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أصلح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النّاس و لو تعن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الکذب؛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را به اصلاح آر ا گر چه با دروغ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200E9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00E9B">
      <w:pPr>
        <w:pStyle w:val="Heading2"/>
        <w:rPr>
          <w:rtl/>
        </w:rPr>
      </w:pPr>
      <w:bookmarkStart w:id="137" w:name="_Toc521319269"/>
      <w:r>
        <w:rPr>
          <w:rFonts w:hint="eastAsia"/>
          <w:rtl/>
        </w:rPr>
        <w:t xml:space="preserve">حدیث - </w:t>
      </w:r>
      <w:r w:rsidR="00816850">
        <w:rPr>
          <w:rtl/>
        </w:rPr>
        <w:t>140</w:t>
      </w:r>
      <w:bookmarkEnd w:id="13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استووا</w:t>
      </w:r>
      <w:r>
        <w:rPr>
          <w:rtl/>
          <w:lang w:bidi="fa-IR"/>
        </w:rPr>
        <w:t xml:space="preserve"> و لا تختلفوا فتختلف قلوبکم؛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برابر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مختلف مشو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مختلف نشود.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00E9B">
      <w:pPr>
        <w:pStyle w:val="Heading2"/>
        <w:rPr>
          <w:rtl/>
        </w:rPr>
      </w:pPr>
      <w:bookmarkStart w:id="138" w:name="_Toc521319270"/>
      <w:r>
        <w:rPr>
          <w:rFonts w:hint="eastAsia"/>
          <w:rtl/>
        </w:rPr>
        <w:t xml:space="preserve">حدیث - </w:t>
      </w:r>
      <w:r w:rsidR="00816850">
        <w:rPr>
          <w:rtl/>
        </w:rPr>
        <w:t>141</w:t>
      </w:r>
      <w:bookmarkEnd w:id="13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استرشدوا</w:t>
      </w:r>
      <w:r>
        <w:rPr>
          <w:rtl/>
          <w:lang w:bidi="fa-IR"/>
        </w:rPr>
        <w:t xml:space="preserve"> العاقل ترشدوا و لا تعصوه فتندموا؛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خردمند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راه راست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00E9B">
      <w:pPr>
        <w:pStyle w:val="Heading2"/>
        <w:rPr>
          <w:rtl/>
        </w:rPr>
      </w:pPr>
      <w:bookmarkStart w:id="139" w:name="_Toc521319271"/>
      <w:r>
        <w:rPr>
          <w:rFonts w:hint="eastAsia"/>
          <w:rtl/>
        </w:rPr>
        <w:t xml:space="preserve">حدیث - </w:t>
      </w:r>
      <w:r w:rsidR="00816850">
        <w:rPr>
          <w:rtl/>
        </w:rPr>
        <w:t>142</w:t>
      </w:r>
      <w:bookmarkEnd w:id="13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421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حدّث الرّجل ب</w:t>
      </w:r>
      <w:r w:rsidR="00100BA1">
        <w:rPr>
          <w:rtl/>
          <w:lang w:bidi="fa-IR"/>
        </w:rPr>
        <w:t xml:space="preserve">حدیث </w:t>
      </w:r>
      <w:r>
        <w:rPr>
          <w:rtl/>
          <w:lang w:bidi="fa-IR"/>
        </w:rPr>
        <w:t>التفت فه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أمانه؛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به اطراف خود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 سخن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امانت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421A35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21A35">
      <w:pPr>
        <w:pStyle w:val="Heading2"/>
        <w:rPr>
          <w:rtl/>
        </w:rPr>
      </w:pPr>
      <w:bookmarkStart w:id="140" w:name="_Toc521319272"/>
      <w:r>
        <w:rPr>
          <w:rFonts w:hint="eastAsia"/>
          <w:rtl/>
        </w:rPr>
        <w:t xml:space="preserve">حدیث - </w:t>
      </w:r>
      <w:r w:rsidR="00816850">
        <w:rPr>
          <w:rtl/>
        </w:rPr>
        <w:t>143</w:t>
      </w:r>
      <w:bookmarkEnd w:id="14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جاءکم الأکفاء فأنکحوهنّ و لا تربّصوا بهنّ الحدثان؛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اشخاص هم شأن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آمدند، دختران خود را شوهر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کار آنها منتظر حوادث مباش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21A35">
      <w:pPr>
        <w:pStyle w:val="Heading2"/>
        <w:rPr>
          <w:rtl/>
        </w:rPr>
      </w:pPr>
      <w:bookmarkStart w:id="141" w:name="_Toc521319273"/>
      <w:r>
        <w:rPr>
          <w:rFonts w:hint="eastAsia"/>
          <w:rtl/>
        </w:rPr>
        <w:t xml:space="preserve">حدیث - </w:t>
      </w:r>
      <w:r w:rsidR="00816850">
        <w:rPr>
          <w:rtl/>
        </w:rPr>
        <w:t>144</w:t>
      </w:r>
      <w:bookmarkEnd w:id="14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جاءکم الزّائر فأکرموه؛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ملاقات شما آمد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21A35">
      <w:pPr>
        <w:pStyle w:val="Heading2"/>
        <w:rPr>
          <w:rtl/>
        </w:rPr>
      </w:pPr>
      <w:bookmarkStart w:id="142" w:name="_Toc521319274"/>
      <w:r>
        <w:rPr>
          <w:rFonts w:hint="eastAsia"/>
          <w:rtl/>
        </w:rPr>
        <w:t xml:space="preserve">حدیث - </w:t>
      </w:r>
      <w:r w:rsidR="00816850">
        <w:rPr>
          <w:rtl/>
        </w:rPr>
        <w:t>145</w:t>
      </w:r>
      <w:bookmarkEnd w:id="14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استشار أحدکم أخاه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با برادر خود مشورت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421A35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21A35">
      <w:pPr>
        <w:pStyle w:val="Heading2"/>
        <w:rPr>
          <w:rtl/>
        </w:rPr>
      </w:pPr>
      <w:bookmarkStart w:id="143" w:name="_Toc521319275"/>
      <w:r>
        <w:rPr>
          <w:rFonts w:hint="eastAsia"/>
          <w:rtl/>
        </w:rPr>
        <w:t xml:space="preserve">حدیث - </w:t>
      </w:r>
      <w:r w:rsidR="00816850">
        <w:rPr>
          <w:rtl/>
        </w:rPr>
        <w:t>146</w:t>
      </w:r>
      <w:bookmarkEnd w:id="14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421A35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أحبّ أحدکم أخاه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</w:t>
      </w:r>
      <w:r>
        <w:rPr>
          <w:rtl/>
          <w:lang w:bidi="fa-IR"/>
        </w:rPr>
        <w:t xml:space="preserve"> فإنّه أبق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الالفه و أثبت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المودّه؛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دوست دارد بدو خبر دهد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موجب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الفت و دوام مودت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21A35">
      <w:pPr>
        <w:pStyle w:val="Heading2"/>
        <w:rPr>
          <w:rtl/>
        </w:rPr>
      </w:pPr>
      <w:bookmarkStart w:id="144" w:name="_Toc521319276"/>
      <w:r>
        <w:rPr>
          <w:rFonts w:hint="eastAsia"/>
          <w:rtl/>
        </w:rPr>
        <w:t xml:space="preserve">حدیث - </w:t>
      </w:r>
      <w:r w:rsidR="00816850">
        <w:rPr>
          <w:rtl/>
        </w:rPr>
        <w:t>147</w:t>
      </w:r>
      <w:bookmarkEnd w:id="14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92082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اجتمع الدّاع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فأجب أقربهما بابا فإنّ أقربهما بابا أقربهما جوارا و إن سبق أحدهما فأجب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سبق؛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کس تو را با هم دعوت کردند دعوت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خانه اش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است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که خانه اش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است 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 است و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زودتر دعوت کرده است دعوت او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21A35">
      <w:pPr>
        <w:pStyle w:val="Heading2"/>
        <w:rPr>
          <w:rtl/>
        </w:rPr>
      </w:pPr>
      <w:bookmarkStart w:id="145" w:name="_Toc521319277"/>
      <w:r>
        <w:rPr>
          <w:rFonts w:hint="eastAsia"/>
          <w:rtl/>
        </w:rPr>
        <w:t xml:space="preserve">حدیث - </w:t>
      </w:r>
      <w:r w:rsidR="00816850">
        <w:rPr>
          <w:rtl/>
        </w:rPr>
        <w:t>148</w:t>
      </w:r>
      <w:bookmarkEnd w:id="14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192082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أتاکم من ترضون خلقه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فزّوّجوه إن لا تفعلوا تکن فتنه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الأرض و فساد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خلق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به خواستگار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فتنه و فساد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فراوان خواهد 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21A35">
      <w:pPr>
        <w:pStyle w:val="Heading2"/>
        <w:rPr>
          <w:rtl/>
        </w:rPr>
      </w:pPr>
      <w:bookmarkStart w:id="146" w:name="_Toc521319278"/>
      <w:r>
        <w:rPr>
          <w:rFonts w:hint="eastAsia"/>
          <w:rtl/>
        </w:rPr>
        <w:t xml:space="preserve">حدیث - </w:t>
      </w:r>
      <w:r w:rsidR="00816850">
        <w:rPr>
          <w:rtl/>
        </w:rPr>
        <w:t>149</w:t>
      </w:r>
      <w:bookmarkEnd w:id="14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192082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بَلِّغُوا</w:t>
      </w:r>
      <w:r>
        <w:rPr>
          <w:rtl/>
          <w:lang w:bidi="fa-IR"/>
        </w:rPr>
        <w:t xml:space="preserve"> حَاجَهَ مَن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إبلاغَ حاجَتِه. فَمَن أبلَغَ سُلطاناً حاجَهَ مَن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إبلاغَها ثَبَّتَ اللَّهُ قَدَمَ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الصِّراطِ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ابلاغ آن ناتوانست به بزرگان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کس حاجت درمانده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برساند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خداوند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صراط استوار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21A35">
      <w:pPr>
        <w:pStyle w:val="Heading2"/>
        <w:rPr>
          <w:rtl/>
        </w:rPr>
      </w:pPr>
      <w:bookmarkStart w:id="147" w:name="_Toc521319279"/>
      <w:r>
        <w:rPr>
          <w:rFonts w:hint="eastAsia"/>
          <w:rtl/>
        </w:rPr>
        <w:t xml:space="preserve">حدیث - </w:t>
      </w:r>
      <w:r w:rsidR="00816850">
        <w:rPr>
          <w:rtl/>
        </w:rPr>
        <w:t>150</w:t>
      </w:r>
      <w:bookmarkEnd w:id="147"/>
    </w:p>
    <w:p w:rsidR="00816850" w:rsidRDefault="00816850" w:rsidP="00421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421A35" w:rsidRPr="00421A35">
        <w:rPr>
          <w:rtl/>
        </w:rPr>
        <w:t xml:space="preserve"> </w:t>
      </w:r>
      <w:r w:rsidR="00421A35">
        <w:rPr>
          <w:rtl/>
          <w:lang w:bidi="fa-IR"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ثَلاثَةُ</w:t>
      </w:r>
      <w:r>
        <w:rPr>
          <w:rtl/>
          <w:lang w:bidi="fa-IR"/>
        </w:rPr>
        <w:t xml:space="preserve"> اَشْ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حْتاجُ</w:t>
      </w:r>
      <w:r>
        <w:rPr>
          <w:rtl/>
          <w:lang w:bidi="fa-IR"/>
        </w:rPr>
        <w:t xml:space="preserve"> النّاسُ طُرّا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: اَلاَْمْنُ وَالْعَدْلُ وَالْخِصْبُ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همه مردم به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دارند: امن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عدالت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320.</w:t>
      </w:r>
    </w:p>
    <w:p w:rsidR="00816850" w:rsidRDefault="00421A35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21A35">
      <w:pPr>
        <w:pStyle w:val="Heading2"/>
        <w:rPr>
          <w:rtl/>
        </w:rPr>
      </w:pPr>
      <w:bookmarkStart w:id="148" w:name="_Toc521319280"/>
      <w:r>
        <w:rPr>
          <w:rFonts w:hint="eastAsia"/>
          <w:rtl/>
        </w:rPr>
        <w:t xml:space="preserve">حدیث - </w:t>
      </w:r>
      <w:r w:rsidR="00816850">
        <w:rPr>
          <w:rtl/>
        </w:rPr>
        <w:t>151</w:t>
      </w:r>
      <w:bookmarkEnd w:id="14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مُشاوَرَةُ</w:t>
      </w:r>
      <w:r>
        <w:rPr>
          <w:rtl/>
          <w:lang w:bidi="fa-IR"/>
        </w:rPr>
        <w:t xml:space="preserve"> الْعاقِلِ النّاصِحِ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مْنٌ</w:t>
      </w:r>
      <w:r>
        <w:rPr>
          <w:rtl/>
          <w:lang w:bidi="fa-IR"/>
        </w:rPr>
        <w:t xml:space="preserve"> وَ بَرَکَةٌ وَ رُشْدٌ وَ تَوف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مِنَ اللّه؛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مشورت</w:t>
      </w:r>
      <w:r>
        <w:rPr>
          <w:rtl/>
          <w:lang w:bidi="fa-IR"/>
        </w:rPr>
        <w:t xml:space="preserve"> با عاقلِ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رخواه،</w:t>
      </w:r>
      <w:r>
        <w:rPr>
          <w:rtl/>
          <w:lang w:bidi="fa-IR"/>
        </w:rPr>
        <w:t xml:space="preserve"> خجستگ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برکت، رشد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تحف العقول، ص 398 . 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21A35">
      <w:pPr>
        <w:pStyle w:val="Heading2"/>
        <w:rPr>
          <w:rtl/>
        </w:rPr>
      </w:pPr>
      <w:bookmarkStart w:id="149" w:name="_Toc521319281"/>
      <w:r>
        <w:rPr>
          <w:rFonts w:hint="eastAsia"/>
          <w:rtl/>
        </w:rPr>
        <w:t xml:space="preserve">حدیث - </w:t>
      </w:r>
      <w:r w:rsidR="00816850">
        <w:rPr>
          <w:rtl/>
        </w:rPr>
        <w:t>152</w:t>
      </w:r>
      <w:bookmarkEnd w:id="149"/>
    </w:p>
    <w:p w:rsidR="00816850" w:rsidRDefault="00816850" w:rsidP="00421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421A35" w:rsidRPr="00421A35">
        <w:rPr>
          <w:rtl/>
        </w:rPr>
        <w:t xml:space="preserve"> </w:t>
      </w:r>
      <w:r w:rsidR="00421A35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شما باد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 حاجت نزد مردمان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النفس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هستند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حاجت نزد آنها زودتر بر آورده گردد آنها نزد شما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هستند.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غررالحمکم ، باب اصل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21A35">
      <w:pPr>
        <w:pStyle w:val="Heading2"/>
        <w:rPr>
          <w:rtl/>
        </w:rPr>
      </w:pPr>
      <w:bookmarkStart w:id="150" w:name="_Toc521319282"/>
      <w:r>
        <w:rPr>
          <w:rFonts w:hint="eastAsia"/>
          <w:rtl/>
        </w:rPr>
        <w:t xml:space="preserve">حدیث - </w:t>
      </w:r>
      <w:r w:rsidR="00816850">
        <w:rPr>
          <w:rtl/>
        </w:rPr>
        <w:t>153</w:t>
      </w:r>
      <w:bookmarkEnd w:id="15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ابلاغ آن ناتوان است به بزرگان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هرکس حاجت درمانده 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برساند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خداوند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صراط استوار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421A35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نهج الفصاحه 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21</w:t>
      </w:r>
    </w:p>
    <w:p w:rsidR="00816850" w:rsidRDefault="00421A35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21A35">
      <w:pPr>
        <w:pStyle w:val="Heading2"/>
        <w:rPr>
          <w:rtl/>
        </w:rPr>
      </w:pPr>
      <w:bookmarkStart w:id="151" w:name="_Toc521319283"/>
      <w:r>
        <w:rPr>
          <w:rFonts w:hint="eastAsia"/>
          <w:rtl/>
        </w:rPr>
        <w:t xml:space="preserve">حدیث - </w:t>
      </w:r>
      <w:r w:rsidR="00816850">
        <w:rPr>
          <w:rtl/>
        </w:rPr>
        <w:t>154</w:t>
      </w:r>
      <w:bookmarkEnd w:id="15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192082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خردمندان مصاحبت کن و با دانشمندان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 و بر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شو ، تا با ساکنان ملأ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والا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همراه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21A35">
      <w:pPr>
        <w:pStyle w:val="Heading2"/>
        <w:rPr>
          <w:rtl/>
        </w:rPr>
      </w:pPr>
      <w:bookmarkStart w:id="152" w:name="_Toc521319284"/>
      <w:r>
        <w:rPr>
          <w:rFonts w:hint="eastAsia"/>
          <w:rtl/>
        </w:rPr>
        <w:t xml:space="preserve">حدیث - </w:t>
      </w:r>
      <w:r w:rsidR="00816850">
        <w:rPr>
          <w:rtl/>
        </w:rPr>
        <w:t>155</w:t>
      </w:r>
      <w:bookmarkEnd w:id="152"/>
    </w:p>
    <w:p w:rsidR="00816850" w:rsidRDefault="00816850" w:rsidP="00421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Fonts w:eastAsiaTheme="minorHAnsi"/>
          <w:rtl/>
        </w:rPr>
        <w:t xml:space="preserve">صلى‌الله‌عليه‌وآله‌وسلم </w:t>
      </w:r>
      <w:r w:rsidR="00421A35" w:rsidRPr="005100D5">
        <w:rPr>
          <w:rFonts w:eastAsiaTheme="minorHAnsi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ارُ</w:t>
      </w:r>
      <w:r>
        <w:rPr>
          <w:rtl/>
          <w:lang w:bidi="fa-IR"/>
        </w:rPr>
        <w:t xml:space="preserve">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دَعا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وَحَبَّبَ عِبادَهُ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من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مردم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دعوت و بندگانش را محبوب او کنند با اطاعت از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محبت او بدست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1471.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21A35">
      <w:pPr>
        <w:pStyle w:val="Heading2"/>
        <w:rPr>
          <w:rtl/>
        </w:rPr>
      </w:pPr>
      <w:bookmarkStart w:id="153" w:name="_Toc521319285"/>
      <w:r>
        <w:rPr>
          <w:rFonts w:hint="eastAsia"/>
          <w:rtl/>
        </w:rPr>
        <w:t xml:space="preserve">حدیث - </w:t>
      </w:r>
      <w:r w:rsidR="00816850">
        <w:rPr>
          <w:rtl/>
        </w:rPr>
        <w:t>156</w:t>
      </w:r>
      <w:bookmarkEnd w:id="153"/>
    </w:p>
    <w:p w:rsidR="00816850" w:rsidRDefault="00816850" w:rsidP="00421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Fonts w:eastAsiaTheme="minorHAnsi"/>
          <w:rtl/>
        </w:rPr>
        <w:t xml:space="preserve">صلى‌الله‌عليه‌وآله‌وسلم </w:t>
      </w:r>
      <w:r w:rsidR="00421A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عالَ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سْتَغْن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عَنْهُ أَوْجَبَ اللّه‌ُ عَزَّوَجَلَّ لَهُ بِذلِکَ الْجَنَّةَ کَما أَوْجَبَ اللّه‌ُ لآِکِلِ مالِ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النّارَ؛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آن که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گردد، خداوند به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بهشت را بر او واجب سازد، همچنان که آتش دوزخ را بر خورنده 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واجب ساخته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بحارالأنوار،</w:t>
      </w:r>
      <w:r>
        <w:rPr>
          <w:rtl/>
          <w:lang w:bidi="fa-IR"/>
        </w:rPr>
        <w:t xml:space="preserve"> ج 75، ص 4، ح 8 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54" w:name="_Toc521319286"/>
      <w:r>
        <w:rPr>
          <w:rFonts w:hint="eastAsia"/>
          <w:rtl/>
        </w:rPr>
        <w:t xml:space="preserve">حدیث - </w:t>
      </w:r>
      <w:r w:rsidR="00816850">
        <w:rPr>
          <w:rtl/>
        </w:rPr>
        <w:t>157</w:t>
      </w:r>
      <w:bookmarkEnd w:id="15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أَعْظَمَ النّاسِ مَنْزِلَةً عِنْدَاللّه‌ِ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  <w:r>
        <w:rPr>
          <w:rtl/>
          <w:lang w:bidi="fa-IR"/>
        </w:rPr>
        <w:t xml:space="preserve"> أَمْشاهُمْ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أَرْضِهِ بِالنَّص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حَةِ</w:t>
      </w:r>
      <w:r>
        <w:rPr>
          <w:rtl/>
          <w:lang w:bidi="fa-IR"/>
        </w:rPr>
        <w:t xml:space="preserve"> لِخَلْقِهِ؛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بلند</w:t>
      </w:r>
      <w:r>
        <w:rPr>
          <w:rtl/>
          <w:lang w:bidi="fa-IR"/>
        </w:rPr>
        <w:t xml:space="preserve"> مرتبه‌تر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نزد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ارشاد مردم قدم بردارد.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208، ح 5.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55" w:name="_Toc521319287"/>
      <w:r>
        <w:rPr>
          <w:rFonts w:hint="eastAsia"/>
          <w:rtl/>
        </w:rPr>
        <w:t xml:space="preserve">حدیث - </w:t>
      </w:r>
      <w:r w:rsidR="00816850">
        <w:rPr>
          <w:rtl/>
        </w:rPr>
        <w:t>158</w:t>
      </w:r>
      <w:bookmarkEnd w:id="15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مُشاوَرَةُ</w:t>
      </w:r>
      <w:r>
        <w:rPr>
          <w:rtl/>
          <w:lang w:bidi="fa-IR"/>
        </w:rPr>
        <w:t xml:space="preserve"> الْعاقِلِ الناصِحِ رُشْدٌ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مْنٌ</w:t>
      </w:r>
      <w:r>
        <w:rPr>
          <w:rtl/>
          <w:lang w:bidi="fa-IR"/>
        </w:rPr>
        <w:t xml:space="preserve"> وَتَوْف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مِنَ اللّه‌ِ فَإِذا أَشارَ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النّاصِحُ الْعاقِلُ فَإِ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وَالْخِلافَ فَإِنَّ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ذلِکَ الْعَطَبَ؛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مشورت</w:t>
      </w:r>
      <w:r>
        <w:rPr>
          <w:rtl/>
          <w:lang w:bidi="fa-IR"/>
        </w:rPr>
        <w:t xml:space="preserve"> کردن با عاقِل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منت</w:t>
      </w:r>
      <w:r>
        <w:rPr>
          <w:rtl/>
          <w:lang w:bidi="fa-IR"/>
        </w:rPr>
        <w:t xml:space="preserve"> است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جانب خداوند، پس هرگاه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عاقل تو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کرد، مبادا مخالفت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محاسن،</w:t>
      </w:r>
      <w:r>
        <w:rPr>
          <w:rtl/>
          <w:lang w:bidi="fa-IR"/>
        </w:rPr>
        <w:t xml:space="preserve"> ج 2، ص 602، ح 25.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56" w:name="_Toc521319288"/>
      <w:r>
        <w:rPr>
          <w:rFonts w:hint="eastAsia"/>
          <w:rtl/>
        </w:rPr>
        <w:t xml:space="preserve">حدیث - </w:t>
      </w:r>
      <w:r w:rsidR="00816850">
        <w:rPr>
          <w:rtl/>
        </w:rPr>
        <w:t>159</w:t>
      </w:r>
      <w:bookmarkEnd w:id="15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صَدَقَةٌ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حِبُّهَا</w:t>
      </w:r>
      <w:r>
        <w:rPr>
          <w:rtl/>
          <w:lang w:bidi="fa-IR"/>
        </w:rPr>
        <w:t xml:space="preserve"> اللّه‌ُ: إِصْلاحٌ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النّاسِ إِذا تَفاسَدوا، وَتَقارُبٌ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نَهُمْ</w:t>
      </w:r>
      <w:r>
        <w:rPr>
          <w:rtl/>
          <w:lang w:bidi="fa-IR"/>
        </w:rPr>
        <w:t xml:space="preserve"> إِذا تَباعَدوا؛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صدقه‌ا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آن را دوست دارد عبارت است از: اصلاح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هرگاه رابطه‌شان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کردن آنها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هرگاه از هم دور شدند.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209، ح 1.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57" w:name="_Toc521319289"/>
      <w:r>
        <w:rPr>
          <w:rFonts w:hint="eastAsia"/>
          <w:rtl/>
        </w:rPr>
        <w:t xml:space="preserve">حدیث - </w:t>
      </w:r>
      <w:r w:rsidR="00816850">
        <w:rPr>
          <w:rtl/>
        </w:rPr>
        <w:t>160</w:t>
      </w:r>
      <w:bookmarkEnd w:id="15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اَنْ تَکونَ 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الاِْنْسانِ لِلنّاسِ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لَةً،</w:t>
      </w:r>
      <w:r>
        <w:rPr>
          <w:rtl/>
          <w:lang w:bidi="fa-IR"/>
        </w:rPr>
        <w:t xml:space="preserve"> کَما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اَنْ تَکونَ 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طاعتِهِ قَو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مَدخولَةٍ؛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دوست دارد که انسان نسبت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خوش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باشد، چنانکه دوست دارد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در اطاعت از او محکم و خالص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3703.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58" w:name="_Toc521319290"/>
      <w:r>
        <w:rPr>
          <w:rFonts w:hint="eastAsia"/>
          <w:rtl/>
        </w:rPr>
        <w:t xml:space="preserve">حدیث - </w:t>
      </w:r>
      <w:r w:rsidR="00816850">
        <w:rPr>
          <w:rtl/>
        </w:rPr>
        <w:t>161</w:t>
      </w:r>
      <w:bookmarkEnd w:id="15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جالِسِ</w:t>
      </w:r>
      <w:r>
        <w:rPr>
          <w:rtl/>
          <w:lang w:bidi="fa-IR"/>
        </w:rPr>
        <w:t xml:space="preserve"> الْعُلَماءَ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زْدَدْ</w:t>
      </w:r>
      <w:r>
        <w:rPr>
          <w:rtl/>
          <w:lang w:bidi="fa-IR"/>
        </w:rPr>
        <w:t xml:space="preserve"> عِلْمُکَ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حْسُنْ</w:t>
      </w:r>
      <w:r>
        <w:rPr>
          <w:rtl/>
          <w:lang w:bidi="fa-IR"/>
        </w:rPr>
        <w:t xml:space="preserve"> اَدَبُکَ وَ تَزْکُ نَفْسُکَ؛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علما هم‌نش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باش، تا علمت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ادبت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جانت پاک 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4786.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59" w:name="_Toc521319291"/>
      <w:r>
        <w:rPr>
          <w:rFonts w:hint="eastAsia"/>
          <w:rtl/>
        </w:rPr>
        <w:t xml:space="preserve">حدیث - </w:t>
      </w:r>
      <w:r w:rsidR="00816850">
        <w:rPr>
          <w:rtl/>
        </w:rPr>
        <w:t>162</w:t>
      </w:r>
      <w:bookmarkEnd w:id="15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اِنَّ</w:t>
      </w:r>
      <w:r>
        <w:rPr>
          <w:rtl/>
          <w:lang w:bidi="fa-IR"/>
        </w:rPr>
        <w:t xml:space="preserve"> مِمّا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زَ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الاِْسْلامَ الاَْخْلاقُ الْحَسَنَةُ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النّاسِ؛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اسلام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الأنوار، ص 422.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60" w:name="_Toc521319292"/>
      <w:r>
        <w:rPr>
          <w:rFonts w:hint="eastAsia"/>
          <w:rtl/>
        </w:rPr>
        <w:t xml:space="preserve">حدیث - </w:t>
      </w:r>
      <w:r w:rsidR="00816850">
        <w:rPr>
          <w:rtl/>
        </w:rPr>
        <w:t>163</w:t>
      </w:r>
      <w:bookmarkEnd w:id="16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دَلائِلِ عَلاماتِ القَبولِ : الجُلوسُ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أهلِ العُقولِ؛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خوش‌نام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خردمندان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75، ص 119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61" w:name="_Toc521319293"/>
      <w:r>
        <w:rPr>
          <w:rFonts w:hint="eastAsia"/>
          <w:rtl/>
        </w:rPr>
        <w:t xml:space="preserve">حدیث - </w:t>
      </w:r>
      <w:r w:rsidR="00816850">
        <w:rPr>
          <w:rtl/>
        </w:rPr>
        <w:t>164</w:t>
      </w:r>
      <w:bookmarkEnd w:id="16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النّاسَ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ستَغنونَ</w:t>
      </w:r>
      <w:r>
        <w:rPr>
          <w:rtl/>
          <w:lang w:bidi="fa-IR"/>
        </w:rPr>
        <w:t xml:space="preserve"> اِذا عُدِلَ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</w:t>
      </w:r>
      <w:r>
        <w:rPr>
          <w:rtl/>
          <w:lang w:bidi="fa-IR"/>
        </w:rPr>
        <w:t xml:space="preserve"> وَ تُنزِلُ السَّماءُ رِزقَها وَ تُخرِجُ الاَْرضُ بَرَکَتَها بِاِذنِ اللّه‌ِ تَعال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عدالت برقرار شود، همه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به اذن خداوند متعال آسمان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فرستد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برکت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568، ح 6</w:t>
      </w:r>
    </w:p>
    <w:p w:rsidR="00816850" w:rsidRDefault="00192082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92082">
      <w:pPr>
        <w:pStyle w:val="Heading2"/>
        <w:rPr>
          <w:rtl/>
        </w:rPr>
      </w:pPr>
      <w:bookmarkStart w:id="162" w:name="_Toc521319294"/>
      <w:r>
        <w:rPr>
          <w:rFonts w:hint="eastAsia"/>
          <w:rtl/>
        </w:rPr>
        <w:t xml:space="preserve">حدیث - </w:t>
      </w:r>
      <w:r w:rsidR="00816850">
        <w:rPr>
          <w:rtl/>
        </w:rPr>
        <w:t>165</w:t>
      </w:r>
      <w:bookmarkEnd w:id="16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</w:t>
      </w:r>
      <w:r w:rsidR="00192082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مُشاوَرَةُ</w:t>
      </w:r>
      <w:r>
        <w:rPr>
          <w:rtl/>
          <w:lang w:bidi="fa-IR"/>
        </w:rPr>
        <w:t xml:space="preserve"> العاقِلِ النّاصِحِ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منٌ</w:t>
      </w:r>
      <w:r>
        <w:rPr>
          <w:rtl/>
          <w:lang w:bidi="fa-IR"/>
        </w:rPr>
        <w:t xml:space="preserve"> وَ بَرَکَةٌ وَ رُشدٌ وَ تَوف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مِنَ اللّه؛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مشورت</w:t>
      </w:r>
      <w:r>
        <w:rPr>
          <w:rtl/>
          <w:lang w:bidi="fa-IR"/>
        </w:rPr>
        <w:t xml:space="preserve"> با عاقلِ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رخواه،</w:t>
      </w:r>
      <w:r>
        <w:rPr>
          <w:rtl/>
          <w:lang w:bidi="fa-IR"/>
        </w:rPr>
        <w:t xml:space="preserve"> خجستگ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برکت، رشد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398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63" w:name="_Toc521319295"/>
      <w:r>
        <w:rPr>
          <w:rFonts w:hint="eastAsia"/>
          <w:rtl/>
        </w:rPr>
        <w:t xml:space="preserve">حدیث - </w:t>
      </w:r>
      <w:r w:rsidR="00816850">
        <w:rPr>
          <w:rtl/>
        </w:rPr>
        <w:t>166</w:t>
      </w:r>
      <w:bookmarkEnd w:id="16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مَن شاوَرتَ ذَوُوالنُّه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وَالعِلمِ و اُولُو التَّجارِبِ و الحَزم؛ِ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، صاحبان خرد و دانش و افراد با تجربه و دوراند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ش‌اند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ح 4990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64" w:name="_Toc521319296"/>
      <w:r>
        <w:rPr>
          <w:rFonts w:hint="eastAsia"/>
          <w:rtl/>
        </w:rPr>
        <w:t xml:space="preserve">حدیث - </w:t>
      </w:r>
      <w:r w:rsidR="00816850">
        <w:rPr>
          <w:rtl/>
        </w:rPr>
        <w:t>167</w:t>
      </w:r>
      <w:bookmarkEnd w:id="16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رَاسُ</w:t>
      </w:r>
      <w:r>
        <w:rPr>
          <w:rtl/>
          <w:lang w:bidi="fa-IR"/>
        </w:rPr>
        <w:t xml:space="preserve"> العَقلِ بَعدَ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بِاللّه‌ِ مُداراةُ النّاسِ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تَرکِ حَقٍّ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عقل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خدا، مدارا کردن با مردم است به شرط آن که حق، ترک نشود</w:t>
      </w:r>
    </w:p>
    <w:p w:rsidR="00192082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42</w:t>
      </w:r>
    </w:p>
    <w:p w:rsidR="00816850" w:rsidRDefault="00192082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92082">
      <w:pPr>
        <w:pStyle w:val="Heading2"/>
        <w:rPr>
          <w:rtl/>
        </w:rPr>
      </w:pPr>
      <w:bookmarkStart w:id="165" w:name="_Toc521319297"/>
      <w:r>
        <w:rPr>
          <w:rFonts w:hint="eastAsia"/>
          <w:rtl/>
        </w:rPr>
        <w:t xml:space="preserve">حدیث - </w:t>
      </w:r>
      <w:r w:rsidR="00816850">
        <w:rPr>
          <w:rtl/>
        </w:rPr>
        <w:t>168</w:t>
      </w:r>
      <w:bookmarkEnd w:id="16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النّاسَ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صالِحِ الاَدَبِ اَحوَجُ مِنهُم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الفِضَّةِ وَ الذَّهَبِ؛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مردم،</w:t>
      </w:r>
      <w:r>
        <w:rPr>
          <w:rtl/>
          <w:lang w:bidi="fa-IR"/>
        </w:rPr>
        <w:t xml:space="preserve"> به ادب فرهنگ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درست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ازمندترند،</w:t>
      </w:r>
      <w:r>
        <w:rPr>
          <w:rtl/>
          <w:lang w:bidi="fa-IR"/>
        </w:rPr>
        <w:t xml:space="preserve"> تا به طلا و نقره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الحکم، ح 3590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66" w:name="_Toc521319298"/>
      <w:r>
        <w:rPr>
          <w:rFonts w:hint="eastAsia"/>
          <w:rtl/>
        </w:rPr>
        <w:t xml:space="preserve">حدیث - </w:t>
      </w:r>
      <w:r w:rsidR="00816850">
        <w:rPr>
          <w:rtl/>
        </w:rPr>
        <w:t>169</w:t>
      </w:r>
      <w:bookmarkEnd w:id="16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لِلمُصلِح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النّاسِ، اُولئِکَ هُمُ المُقَرَّبونَ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خوشا</w:t>
      </w:r>
      <w:r>
        <w:rPr>
          <w:rtl/>
          <w:lang w:bidi="fa-IR"/>
        </w:rPr>
        <w:t xml:space="preserve"> به حال اصلاح‌کنندگان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که آنان همان مقرّبان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امت‌اند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68، ص 156، ح 11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92082">
      <w:pPr>
        <w:pStyle w:val="Heading2"/>
        <w:rPr>
          <w:rtl/>
        </w:rPr>
      </w:pPr>
      <w:bookmarkStart w:id="167" w:name="_Toc521319299"/>
      <w:r>
        <w:rPr>
          <w:rFonts w:hint="eastAsia"/>
          <w:rtl/>
        </w:rPr>
        <w:t xml:space="preserve">حدیث - </w:t>
      </w:r>
      <w:r w:rsidR="00816850">
        <w:rPr>
          <w:rtl/>
        </w:rPr>
        <w:t>170</w:t>
      </w:r>
      <w:bookmarkEnd w:id="16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</w:t>
      </w:r>
      <w:r>
        <w:rPr>
          <w:rtl/>
          <w:lang w:bidi="fa-IR"/>
        </w:rPr>
        <w:t xml:space="preserve"> العُلَماءَ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زدَد</w:t>
      </w:r>
      <w:r>
        <w:rPr>
          <w:rtl/>
          <w:lang w:bidi="fa-IR"/>
        </w:rPr>
        <w:t xml:space="preserve"> عِلمُک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حسُن</w:t>
      </w:r>
      <w:r>
        <w:rPr>
          <w:rtl/>
          <w:lang w:bidi="fa-IR"/>
        </w:rPr>
        <w:t xml:space="preserve"> اَدَبُک وتَزک نَفسُک؛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علما معاشرت کن تا علمت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ادبت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جانت پاک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مطالب</w:t>
      </w:r>
      <w:r>
        <w:rPr>
          <w:rtl/>
          <w:lang w:bidi="fa-IR"/>
        </w:rPr>
        <w:t xml:space="preserve"> السؤول، ص 49</w:t>
      </w:r>
    </w:p>
    <w:p w:rsidR="00816850" w:rsidRDefault="00C741A5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741A5">
      <w:pPr>
        <w:pStyle w:val="Heading2"/>
        <w:rPr>
          <w:rtl/>
        </w:rPr>
      </w:pPr>
      <w:bookmarkStart w:id="168" w:name="_Toc521319300"/>
      <w:r>
        <w:rPr>
          <w:rFonts w:hint="eastAsia"/>
          <w:rtl/>
        </w:rPr>
        <w:t xml:space="preserve">حدیث - </w:t>
      </w:r>
      <w:r w:rsidR="00816850">
        <w:rPr>
          <w:rtl/>
        </w:rPr>
        <w:t>171</w:t>
      </w:r>
      <w:bookmarkEnd w:id="16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اِستَشِر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أمرِک الَّذ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خشَونَ</w:t>
      </w:r>
      <w:r>
        <w:rPr>
          <w:rtl/>
          <w:lang w:bidi="fa-IR"/>
        </w:rPr>
        <w:t xml:space="preserve"> اللَّهَ؛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کار خود، [فقط]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کن که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تحف العقول، ص 293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741A5">
      <w:pPr>
        <w:pStyle w:val="Heading2"/>
        <w:rPr>
          <w:rtl/>
        </w:rPr>
      </w:pPr>
      <w:bookmarkStart w:id="169" w:name="_Toc521319301"/>
      <w:r>
        <w:rPr>
          <w:rFonts w:hint="eastAsia"/>
          <w:rtl/>
        </w:rPr>
        <w:t xml:space="preserve">حدیث - </w:t>
      </w:r>
      <w:r w:rsidR="00816850">
        <w:rPr>
          <w:rtl/>
        </w:rPr>
        <w:t>172</w:t>
      </w:r>
      <w:bookmarkEnd w:id="16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النّاسَ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صالِحِ الادَبِ اَحوَجُ مِنهُم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الفِضَّةِ وَ الذَّهَبِ؛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مردم،</w:t>
      </w:r>
      <w:r>
        <w:rPr>
          <w:rtl/>
          <w:lang w:bidi="fa-IR"/>
        </w:rPr>
        <w:t xml:space="preserve"> به ادب فرهنگ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درست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ازمندترند،</w:t>
      </w:r>
      <w:r>
        <w:rPr>
          <w:rtl/>
          <w:lang w:bidi="fa-IR"/>
        </w:rPr>
        <w:t xml:space="preserve"> تا به طلا و نقره.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مکارم الأخلاق، ص 17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741A5">
      <w:pPr>
        <w:pStyle w:val="Heading2"/>
        <w:rPr>
          <w:rtl/>
        </w:rPr>
      </w:pPr>
      <w:bookmarkStart w:id="170" w:name="_Toc521319302"/>
      <w:r>
        <w:rPr>
          <w:rFonts w:hint="eastAsia"/>
          <w:rtl/>
        </w:rPr>
        <w:t xml:space="preserve">حدیث - </w:t>
      </w:r>
      <w:r w:rsidR="00816850">
        <w:rPr>
          <w:rtl/>
        </w:rPr>
        <w:t>173</w:t>
      </w:r>
      <w:bookmarkEnd w:id="17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مِمّا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الاِسلامَ الاَخلاقُ الحَسَنَةُ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النّاس؛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اسلام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مشکاة الأنوار، ص 422</w:t>
      </w:r>
    </w:p>
    <w:p w:rsidR="00816850" w:rsidRDefault="00C741A5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741A5">
      <w:pPr>
        <w:pStyle w:val="Heading2"/>
        <w:rPr>
          <w:rtl/>
        </w:rPr>
      </w:pPr>
      <w:bookmarkStart w:id="171" w:name="_Toc521319303"/>
      <w:r>
        <w:rPr>
          <w:rFonts w:hint="eastAsia"/>
          <w:rtl/>
        </w:rPr>
        <w:t xml:space="preserve">حدیث - </w:t>
      </w:r>
      <w:r w:rsidR="00816850">
        <w:rPr>
          <w:rtl/>
        </w:rPr>
        <w:t>174</w:t>
      </w:r>
      <w:bookmarkEnd w:id="17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رَاسُ</w:t>
      </w:r>
      <w:r>
        <w:rPr>
          <w:rtl/>
          <w:lang w:bidi="fa-IR"/>
        </w:rPr>
        <w:t xml:space="preserve"> العَقل بَعدَ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باللّه‌ِ مُداراةُ النّاس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تَرک حَقٍّ؛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عقل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خدا، مدارا کردن با مردم است به شرط آن که حق، ترک نشود.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تحف العقول، ص 42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741A5">
      <w:pPr>
        <w:pStyle w:val="Heading2"/>
        <w:rPr>
          <w:rtl/>
        </w:rPr>
      </w:pPr>
      <w:bookmarkStart w:id="172" w:name="_Toc521319304"/>
      <w:r>
        <w:rPr>
          <w:rFonts w:hint="eastAsia"/>
          <w:rtl/>
        </w:rPr>
        <w:t xml:space="preserve">حدیث - </w:t>
      </w:r>
      <w:r w:rsidR="00816850">
        <w:rPr>
          <w:rtl/>
        </w:rPr>
        <w:t>175</w:t>
      </w:r>
      <w:bookmarkEnd w:id="17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أسعَدُ</w:t>
      </w:r>
      <w:r>
        <w:rPr>
          <w:rtl/>
          <w:lang w:bidi="fa-IR"/>
        </w:rPr>
        <w:t xml:space="preserve"> النّاسِ مَن خالَطَ کرامَ النّاسِ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خوشبخت‌تر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مردم بزرگوار معاشرت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73، ح 41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741A5">
      <w:pPr>
        <w:pStyle w:val="Heading2"/>
        <w:rPr>
          <w:rtl/>
        </w:rPr>
      </w:pPr>
      <w:bookmarkStart w:id="173" w:name="_Toc521319305"/>
      <w:r>
        <w:rPr>
          <w:rFonts w:hint="eastAsia"/>
          <w:rtl/>
        </w:rPr>
        <w:t xml:space="preserve">حدیث - </w:t>
      </w:r>
      <w:r w:rsidR="00816850">
        <w:rPr>
          <w:rtl/>
        </w:rPr>
        <w:t>176</w:t>
      </w:r>
      <w:bookmarkEnd w:id="17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صَدَقَةٌ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حِبُّهَا</w:t>
      </w:r>
      <w:r>
        <w:rPr>
          <w:rtl/>
          <w:lang w:bidi="fa-IR"/>
        </w:rPr>
        <w:t xml:space="preserve"> اللّه‌ُ: إِصلاحٌ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النّاسِ إِذا تَفاسَدوا، وَتَقارُبٌ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</w:t>
      </w:r>
      <w:r>
        <w:rPr>
          <w:rtl/>
          <w:lang w:bidi="fa-IR"/>
        </w:rPr>
        <w:t xml:space="preserve"> إِذا تَباعَدوا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آن را دوست دارد عبارت است از: اصلاح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هرگاه رابطه شان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کردن آنها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هرگاه از هم دور شدند.</w:t>
      </w:r>
    </w:p>
    <w:p w:rsidR="00C741A5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209، ح 1</w:t>
      </w:r>
    </w:p>
    <w:p w:rsidR="00816850" w:rsidRDefault="00C741A5" w:rsidP="00C741A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741A5">
      <w:pPr>
        <w:pStyle w:val="Heading2"/>
        <w:rPr>
          <w:rtl/>
        </w:rPr>
      </w:pPr>
      <w:bookmarkStart w:id="174" w:name="_Toc521319306"/>
      <w:r>
        <w:rPr>
          <w:rFonts w:hint="eastAsia"/>
          <w:rtl/>
        </w:rPr>
        <w:t xml:space="preserve">حدیث - </w:t>
      </w:r>
      <w:r w:rsidR="00816850">
        <w:rPr>
          <w:rtl/>
        </w:rPr>
        <w:t>177</w:t>
      </w:r>
      <w:bookmarkEnd w:id="17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مُجالَسَةُ</w:t>
      </w:r>
      <w:r>
        <w:rPr>
          <w:rtl/>
          <w:lang w:bidi="fa-IR"/>
        </w:rPr>
        <w:t xml:space="preserve"> الصّالِح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الصَّلاحِ؛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صالحان، انسان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صلاح رهنمون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بحارالأنوار، ج78،ص 304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741A5">
      <w:pPr>
        <w:pStyle w:val="Heading2"/>
        <w:rPr>
          <w:rtl/>
        </w:rPr>
      </w:pPr>
      <w:bookmarkStart w:id="175" w:name="_Toc521319307"/>
      <w:r>
        <w:rPr>
          <w:rFonts w:hint="eastAsia"/>
          <w:rtl/>
        </w:rPr>
        <w:t xml:space="preserve">حدیث - </w:t>
      </w:r>
      <w:r w:rsidR="00816850">
        <w:rPr>
          <w:rtl/>
        </w:rPr>
        <w:t>178</w:t>
      </w:r>
      <w:bookmarkEnd w:id="17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خالطوا</w:t>
      </w:r>
      <w:r>
        <w:rPr>
          <w:rtl/>
          <w:lang w:bidi="fa-IR"/>
        </w:rPr>
        <w:t xml:space="preserve"> الناس مخالطه ان متم معها بکوا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، و ان عشتم حنوا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مردم آن چنان معاشرت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مرگ شما اشک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اگر زنده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شما عشق ورزند.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البلاغه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741A5">
      <w:pPr>
        <w:pStyle w:val="Heading2"/>
        <w:rPr>
          <w:rtl/>
        </w:rPr>
      </w:pPr>
      <w:bookmarkStart w:id="176" w:name="_Toc521319308"/>
      <w:r>
        <w:rPr>
          <w:rFonts w:hint="eastAsia"/>
          <w:rtl/>
        </w:rPr>
        <w:t xml:space="preserve">حدیث - </w:t>
      </w:r>
      <w:r w:rsidR="00816850">
        <w:rPr>
          <w:rtl/>
        </w:rPr>
        <w:t>179</w:t>
      </w:r>
      <w:bookmarkEnd w:id="17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لاتـَرفع</w:t>
      </w:r>
      <w:r>
        <w:rPr>
          <w:rtl/>
          <w:lang w:bidi="fa-IR"/>
        </w:rPr>
        <w:t xml:space="preserve"> حــاجَتَک إلاّ إلـ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أحـَدٍ ثَلاثة: إلـ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ـنٍ،</w:t>
      </w:r>
      <w:r>
        <w:rPr>
          <w:rtl/>
          <w:lang w:bidi="fa-IR"/>
        </w:rPr>
        <w:t xml:space="preserve"> اَو مُــرُوّة اَو حَسَب؛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سه نفر حاجت مبر: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صاحب مروت،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اصالت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C741A5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تحف العقول ، ص 251</w:t>
      </w:r>
    </w:p>
    <w:p w:rsidR="00816850" w:rsidRDefault="00C741A5" w:rsidP="00C741A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741A5">
      <w:pPr>
        <w:pStyle w:val="Heading2"/>
        <w:rPr>
          <w:rtl/>
        </w:rPr>
      </w:pPr>
      <w:bookmarkStart w:id="177" w:name="_Toc521319309"/>
      <w:r>
        <w:rPr>
          <w:rFonts w:hint="eastAsia"/>
          <w:rtl/>
        </w:rPr>
        <w:t xml:space="preserve">حدیث - </w:t>
      </w:r>
      <w:r w:rsidR="00816850">
        <w:rPr>
          <w:rtl/>
        </w:rPr>
        <w:t>180</w:t>
      </w:r>
      <w:bookmarkEnd w:id="17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آمِرُوا</w:t>
      </w:r>
      <w:r>
        <w:rPr>
          <w:rtl/>
          <w:lang w:bidi="fa-IR"/>
        </w:rPr>
        <w:t xml:space="preserve"> النِّساءَ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بَناتِهِنّ؛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زنان در باره دخترانشان شور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741A5">
      <w:pPr>
        <w:pStyle w:val="Heading2"/>
        <w:rPr>
          <w:rtl/>
        </w:rPr>
      </w:pPr>
      <w:bookmarkStart w:id="178" w:name="_Toc521319310"/>
      <w:r>
        <w:rPr>
          <w:rFonts w:hint="eastAsia"/>
          <w:rtl/>
        </w:rPr>
        <w:t xml:space="preserve">حدیث - </w:t>
      </w:r>
      <w:r w:rsidR="00816850">
        <w:rPr>
          <w:rtl/>
        </w:rPr>
        <w:t>181</w:t>
      </w:r>
      <w:bookmarkEnd w:id="17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اِئتُوا</w:t>
      </w:r>
      <w:r>
        <w:rPr>
          <w:rtl/>
          <w:lang w:bidi="fa-IR"/>
        </w:rPr>
        <w:t xml:space="preserve"> الدَّعوهَ إذا دُعِ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دعوت کردند،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741A5">
      <w:pPr>
        <w:pStyle w:val="Heading2"/>
        <w:rPr>
          <w:rtl/>
        </w:rPr>
      </w:pPr>
      <w:bookmarkStart w:id="179" w:name="_Toc521319311"/>
      <w:r>
        <w:rPr>
          <w:rFonts w:hint="eastAsia"/>
          <w:rtl/>
        </w:rPr>
        <w:t xml:space="preserve">حدیث - </w:t>
      </w:r>
      <w:r w:rsidR="00816850">
        <w:rPr>
          <w:rtl/>
        </w:rPr>
        <w:t>182</w:t>
      </w:r>
      <w:bookmarkEnd w:id="17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تَشاوَرَ قَوْمٌ إلاّ هُدُوا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رُشْدِهِمْ؛</w:t>
      </w:r>
    </w:p>
    <w:p w:rsidR="00816850" w:rsidRDefault="00816850" w:rsidP="00C741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816850" w:rsidRDefault="00816850" w:rsidP="00C741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مشورت نکرده اند مگر آن که به رشد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75، ص 105، ح 4</w:t>
      </w:r>
    </w:p>
    <w:p w:rsidR="00816850" w:rsidRDefault="00C741A5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741A5">
      <w:pPr>
        <w:pStyle w:val="Heading2"/>
        <w:rPr>
          <w:rtl/>
        </w:rPr>
      </w:pPr>
      <w:bookmarkStart w:id="180" w:name="_Toc521319312"/>
      <w:r>
        <w:rPr>
          <w:rFonts w:hint="eastAsia"/>
          <w:rtl/>
        </w:rPr>
        <w:t xml:space="preserve">حدیث - </w:t>
      </w:r>
      <w:r w:rsidR="00816850">
        <w:rPr>
          <w:rtl/>
        </w:rPr>
        <w:t>183</w:t>
      </w:r>
      <w:bookmarkEnd w:id="180"/>
    </w:p>
    <w:p w:rsidR="00816850" w:rsidRDefault="00816850" w:rsidP="00C741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أکْثَرَ مُجالِسَة الْعُلَماءِ أطْلَقَ عِقالَ لِسانِهِ، وَ فَتَقَ مَراتِقَ ذِهْنِهِ، وَ سَرَّ ما وَجَدَ مِنَ الزِّ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نَفْسِهِ، وَکانَتْ لَهُ وَلا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لِما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عْلَمُ،</w:t>
      </w:r>
      <w:r>
        <w:rPr>
          <w:rtl/>
          <w:lang w:bidi="fa-IR"/>
        </w:rPr>
        <w:t xml:space="preserve"> وَ إفادَةٌ لِما تَعَلَّمَ؛</w:t>
      </w:r>
    </w:p>
    <w:p w:rsidR="00816850" w:rsidRDefault="00816850" w:rsidP="00C741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با علماء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مجالست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سخنش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آزاد و روشن خواهد شد، و ذهن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اش باز و توسعه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بر معلوماتش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به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احقاق</w:t>
      </w:r>
      <w:r>
        <w:rPr>
          <w:rtl/>
          <w:lang w:bidi="fa-IR"/>
        </w:rPr>
        <w:t xml:space="preserve"> الحقّ، ج 11، ص 238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4195B">
      <w:pPr>
        <w:pStyle w:val="Heading2"/>
        <w:rPr>
          <w:rtl/>
        </w:rPr>
      </w:pPr>
      <w:bookmarkStart w:id="181" w:name="_Toc521319313"/>
      <w:r>
        <w:rPr>
          <w:rFonts w:hint="eastAsia"/>
          <w:rtl/>
        </w:rPr>
        <w:t xml:space="preserve">حدیث - </w:t>
      </w:r>
      <w:r w:rsidR="00816850">
        <w:rPr>
          <w:rtl/>
        </w:rPr>
        <w:t>184</w:t>
      </w:r>
      <w:bookmarkEnd w:id="181"/>
    </w:p>
    <w:p w:rsidR="00816850" w:rsidRDefault="00816850" w:rsidP="002419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24195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در محضر علماء نشستن که انسان را به مبدأ و معاد آشنا سازند از هزار سال عبادت نزد خداوند محبوب تر خواهد بود. توجّه و نگاه به عالِم از إعتکاف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عبادت مستحبّ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خدا بهتر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علماء، نزد خداوند از هفتاد مرتبه طواف اطرا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کعبه محبوب تر خواهد بود،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افضل از هفتاد حجّ و عمره قبول شده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او را هفتاد مرحله ترف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درجه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رحمت و برکت خود را بر او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گرداند، و ملائکه شهادت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اهل بهشت است.</w:t>
      </w:r>
    </w:p>
    <w:p w:rsidR="0024195B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1، ص 205، ح 33</w:t>
      </w:r>
    </w:p>
    <w:p w:rsidR="00816850" w:rsidRDefault="0024195B" w:rsidP="0024195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4195B">
      <w:pPr>
        <w:pStyle w:val="Heading2"/>
        <w:rPr>
          <w:rtl/>
        </w:rPr>
      </w:pPr>
      <w:bookmarkStart w:id="182" w:name="_Toc521319314"/>
      <w:r>
        <w:rPr>
          <w:rFonts w:hint="eastAsia"/>
          <w:rtl/>
        </w:rPr>
        <w:t xml:space="preserve">حدیث - </w:t>
      </w:r>
      <w:r w:rsidR="00816850">
        <w:rPr>
          <w:rtl/>
        </w:rPr>
        <w:t>185</w:t>
      </w:r>
      <w:bookmarkEnd w:id="18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0E14B8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زارَ عالِماً فَکَأنَّما زارَن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مَنْ صافَحَ عالِماً فَکأنَّما صافَحَن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مَنْ جالَسَ عالِماً فَکَأنَّما جالَسَن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مَنْ جالَسَن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أجْلَسْتُهُ مَع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عالم و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برود مثل آن است که مرا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کرده، هر که با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دهد و مصافحه کند مثل آن که با من مصافحه نموده، هر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مثل آن است که با من مجالست کرده، و هر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من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شود، در آخرت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خواهد گشت.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الوسائل، ج 17، ص 300، ح 21406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83" w:name="_Toc521319315"/>
      <w:r>
        <w:rPr>
          <w:rFonts w:hint="eastAsia"/>
          <w:rtl/>
        </w:rPr>
        <w:t xml:space="preserve">حدیث - </w:t>
      </w:r>
      <w:r w:rsidR="00816850">
        <w:rPr>
          <w:rtl/>
        </w:rPr>
        <w:t>186</w:t>
      </w:r>
      <w:bookmarkEnd w:id="183"/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گرگ انسان است همانند گرگ گوسفندان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دورافتاده وکناره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پس از دسته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گروه 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خط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برشما باد به حضور در جماعت و مجالس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مسجد.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 ، ج 7، ص 581</w:t>
      </w:r>
    </w:p>
    <w:p w:rsidR="00816850" w:rsidRDefault="00AE41D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E41D1">
      <w:pPr>
        <w:pStyle w:val="Heading2"/>
        <w:rPr>
          <w:rtl/>
        </w:rPr>
      </w:pPr>
      <w:bookmarkStart w:id="184" w:name="_Toc521319316"/>
      <w:r>
        <w:rPr>
          <w:rFonts w:hint="eastAsia"/>
          <w:rtl/>
        </w:rPr>
        <w:t xml:space="preserve">حدیث - </w:t>
      </w:r>
      <w:r w:rsidR="00816850">
        <w:rPr>
          <w:rtl/>
        </w:rPr>
        <w:t>187</w:t>
      </w:r>
      <w:bookmarkEnd w:id="184"/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مروة</w:t>
      </w:r>
      <w:r>
        <w:rPr>
          <w:rtl/>
          <w:lang w:bidi="fa-IR"/>
        </w:rPr>
        <w:t xml:space="preserve"> الحضر، قراءة القران ومجالسة العلماء و النظر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الفقه و المحافظة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الصلاة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الجماعات؛</w:t>
      </w:r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شده که فرمود: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حضور در وطن ،قرآن خواندن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علماء و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در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مواظبت بر نمازخواندن در جماعتهاست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بحار الانوار، ج ,88 ص 10 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85" w:name="_Toc521319317"/>
      <w:r>
        <w:rPr>
          <w:rFonts w:hint="eastAsia"/>
          <w:rtl/>
        </w:rPr>
        <w:t xml:space="preserve">حدیث - </w:t>
      </w:r>
      <w:r w:rsidR="00816850">
        <w:rPr>
          <w:rtl/>
        </w:rPr>
        <w:t>188</w:t>
      </w:r>
      <w:bookmarkEnd w:id="185"/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حبها</w:t>
      </w:r>
      <w:r>
        <w:rPr>
          <w:rtl/>
          <w:lang w:bidi="fa-IR"/>
        </w:rPr>
        <w:t xml:space="preserve"> الله اصلاح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الناس إذا تفاسدوا و تقارب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</w:t>
      </w:r>
      <w:r>
        <w:rPr>
          <w:rtl/>
          <w:lang w:bidi="fa-IR"/>
        </w:rPr>
        <w:t xml:space="preserve"> إذا تباعدوا.</w:t>
      </w:r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وحدت هنگام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اختلاف،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کردن آنها در هنگام جدائ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صدقه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خداوند آن را دوست 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2، ص209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86" w:name="_Toc521319318"/>
      <w:r>
        <w:rPr>
          <w:rFonts w:hint="eastAsia"/>
          <w:rtl/>
        </w:rPr>
        <w:t xml:space="preserve">حدیث - </w:t>
      </w:r>
      <w:r w:rsidR="00816850">
        <w:rPr>
          <w:rtl/>
        </w:rPr>
        <w:t>189</w:t>
      </w:r>
      <w:bookmarkEnd w:id="186"/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صلاح</w:t>
      </w:r>
      <w:r>
        <w:rPr>
          <w:rtl/>
          <w:lang w:bidi="fa-IR"/>
        </w:rPr>
        <w:t xml:space="preserve"> ذات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أفضل من عامة الصلاة و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>.</w:t>
      </w:r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اصلاح</w:t>
      </w:r>
      <w:r>
        <w:rPr>
          <w:rtl/>
          <w:lang w:bidi="fa-IR"/>
        </w:rPr>
        <w:t xml:space="preserve"> اختلافها، از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نمازها و روزه ها برتر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87" w:name="_Toc521319319"/>
      <w:r>
        <w:rPr>
          <w:rFonts w:hint="eastAsia"/>
          <w:rtl/>
        </w:rPr>
        <w:t xml:space="preserve">حدیث - </w:t>
      </w:r>
      <w:r w:rsidR="00816850">
        <w:rPr>
          <w:rtl/>
        </w:rPr>
        <w:t>190</w:t>
      </w:r>
      <w:bookmarkEnd w:id="187"/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إسمعوا</w:t>
      </w:r>
      <w:r>
        <w:rPr>
          <w:rtl/>
          <w:lang w:bidi="fa-IR"/>
        </w:rPr>
        <w:t xml:space="preserve"> و أط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عوا</w:t>
      </w:r>
      <w:r>
        <w:rPr>
          <w:rtl/>
          <w:lang w:bidi="fa-IR"/>
        </w:rPr>
        <w:t xml:space="preserve"> لمن ولاه الله الأمر، فإنه نظام الإسلام.</w:t>
      </w:r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حاکمان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گوش بفرمان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اطاعت از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وحدت امت اسلام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جلد 1 ص 14 مجلس 2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88" w:name="_Toc521319320"/>
      <w:r>
        <w:rPr>
          <w:rFonts w:hint="eastAsia"/>
          <w:rtl/>
        </w:rPr>
        <w:t xml:space="preserve">حدیث - </w:t>
      </w:r>
      <w:r w:rsidR="00816850">
        <w:rPr>
          <w:rtl/>
        </w:rPr>
        <w:t>191</w:t>
      </w:r>
      <w:bookmarkEnd w:id="18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کونوا</w:t>
      </w:r>
      <w:r>
        <w:rPr>
          <w:rtl/>
          <w:lang w:bidi="fa-IR"/>
        </w:rPr>
        <w:t xml:space="preserve"> دُعاةً لِلنّاسِ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اَ لْسِنَتِکُمْ،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رَوا</w:t>
      </w:r>
      <w:r>
        <w:rPr>
          <w:rtl/>
          <w:lang w:bidi="fa-IR"/>
        </w:rPr>
        <w:t xml:space="preserve"> مِنْکُمْ الْوَرَعَ وَ الاِْجْتِهادَ وَ الصَّلاةَ وَ الْخَ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رَ،</w:t>
      </w:r>
      <w:r>
        <w:rPr>
          <w:rtl/>
          <w:lang w:bidi="fa-IR"/>
        </w:rPr>
        <w:t xml:space="preserve"> فَاِنَّ ذلِکَ داع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را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زبان خود، دعوت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کوشش در عبادت و نماز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شما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خود دعوت کننده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 ، ص 78، ح 14.</w:t>
      </w:r>
    </w:p>
    <w:p w:rsidR="00816850" w:rsidRDefault="00AE41D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E41D1">
      <w:pPr>
        <w:pStyle w:val="Heading2"/>
        <w:rPr>
          <w:rtl/>
        </w:rPr>
      </w:pPr>
      <w:bookmarkStart w:id="189" w:name="_Toc521319321"/>
      <w:r>
        <w:rPr>
          <w:rFonts w:hint="eastAsia"/>
          <w:rtl/>
        </w:rPr>
        <w:t xml:space="preserve">حدیث - </w:t>
      </w:r>
      <w:r w:rsidR="00816850">
        <w:rPr>
          <w:rtl/>
        </w:rPr>
        <w:t>192</w:t>
      </w:r>
      <w:bookmarkEnd w:id="18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</w:t>
      </w:r>
      <w:r>
        <w:rPr>
          <w:rtl/>
          <w:lang w:bidi="fa-IR"/>
        </w:rPr>
        <w:t xml:space="preserve"> اُخْبِرُکُمْ بِاَفْضَلَ مِنْ دَرَجَةِ الصّ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وَ الصَّلاةِ وَ الصَّدَقَةِ؟ صَلاحُ ذاتِ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فَاِنَّ فَسادَ ذاتِ الْبَ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الْحالِقَةُ؛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لت‌تر</w:t>
      </w:r>
      <w:r>
        <w:rPr>
          <w:rtl/>
          <w:lang w:bidi="fa-IR"/>
        </w:rPr>
        <w:t xml:space="preserve"> از نماز و روزه و صدقه زکات آگاهتان نکنم؟ و آن اصلاح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شدن رابطه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شه‌کن</w:t>
      </w:r>
      <w:r>
        <w:rPr>
          <w:rtl/>
          <w:lang w:bidi="fa-IR"/>
        </w:rPr>
        <w:t xml:space="preserve"> کننده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458.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90" w:name="_Toc521319322"/>
      <w:r>
        <w:rPr>
          <w:rFonts w:hint="eastAsia"/>
          <w:rtl/>
        </w:rPr>
        <w:t xml:space="preserve">حدیث - </w:t>
      </w:r>
      <w:r w:rsidR="00816850">
        <w:rPr>
          <w:rtl/>
        </w:rPr>
        <w:t>193</w:t>
      </w:r>
      <w:bookmarkEnd w:id="19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شاوَرَ ذَوِ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الْعُقولِ اسْتَضاءَ بِاَنْوارِ الْعُقولِ؛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با عقلا مشورت کند، از نور عقل‌ها بهره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8634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91" w:name="_Toc521319323"/>
      <w:r>
        <w:rPr>
          <w:rFonts w:hint="eastAsia"/>
          <w:rtl/>
        </w:rPr>
        <w:t xml:space="preserve">حدیث - </w:t>
      </w:r>
      <w:r w:rsidR="00816850">
        <w:rPr>
          <w:rtl/>
        </w:rPr>
        <w:t>194</w:t>
      </w:r>
      <w:bookmarkEnd w:id="19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لِلْمُصْلِح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النّاسِ، اُولئِکَ هُمُ الْمُقَرَّبونَ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امَةِ؛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خوشا</w:t>
      </w:r>
      <w:r>
        <w:rPr>
          <w:rtl/>
          <w:lang w:bidi="fa-IR"/>
        </w:rPr>
        <w:t xml:space="preserve"> به حال اصلاح‌کنندگان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که آنان همان مقرّبان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امت‌اند</w:t>
      </w:r>
      <w:r>
        <w:rPr>
          <w:rtl/>
          <w:lang w:bidi="fa-IR"/>
        </w:rPr>
        <w:t>.</w:t>
      </w:r>
    </w:p>
    <w:p w:rsidR="00AE41D1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393 .</w:t>
      </w:r>
    </w:p>
    <w:p w:rsidR="00816850" w:rsidRDefault="00AE41D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E41D1">
      <w:pPr>
        <w:pStyle w:val="Heading2"/>
        <w:rPr>
          <w:rtl/>
        </w:rPr>
      </w:pPr>
      <w:bookmarkStart w:id="192" w:name="_Toc521319324"/>
      <w:r>
        <w:rPr>
          <w:rFonts w:hint="eastAsia"/>
          <w:rtl/>
        </w:rPr>
        <w:t xml:space="preserve">حدیث - </w:t>
      </w:r>
      <w:r w:rsidR="00816850">
        <w:rPr>
          <w:rtl/>
        </w:rPr>
        <w:t>195</w:t>
      </w:r>
      <w:bookmarkEnd w:id="19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صدر مجلس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سه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1- هر گاه از او پرسش کنند پاسخ 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2- هر 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سخن گفتن درماندند، او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3-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صلاح اهل آن مجلس در آن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نداشته باشد و درصدر مجلس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احمق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 304.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93" w:name="_Toc521319325"/>
      <w:r>
        <w:rPr>
          <w:rFonts w:hint="eastAsia"/>
          <w:rtl/>
        </w:rPr>
        <w:t xml:space="preserve">حدیث - </w:t>
      </w:r>
      <w:r w:rsidR="00816850">
        <w:rPr>
          <w:rtl/>
        </w:rPr>
        <w:t>196</w:t>
      </w:r>
      <w:bookmarkEnd w:id="19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کاظم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شرف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 و مشاورت با خردمند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خواه، محنت و برکت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خداوند. پس چنانچه شخص عاقل و خردمند تو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کرد، مبادا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هلاک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 313.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816850">
        <w:rPr>
          <w:rtl/>
          <w:lang w:bidi="fa-IR"/>
        </w:rPr>
        <w:t>197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 w:rsidR="00AE41D1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صدر مجلس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سه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1- هر گاه از او پرسش کنند پاسخ 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2- هر 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سخن گفتن درماندند، او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3-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صلاح اهل آن مجلس در آن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نداشته باشد و درصدر مجلس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احمق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 304.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94" w:name="_Toc521319326"/>
      <w:r>
        <w:rPr>
          <w:rFonts w:hint="eastAsia"/>
          <w:rtl/>
        </w:rPr>
        <w:t xml:space="preserve">حدیث - </w:t>
      </w:r>
      <w:r w:rsidR="00816850">
        <w:rPr>
          <w:rtl/>
        </w:rPr>
        <w:t>198</w:t>
      </w:r>
      <w:bookmarkEnd w:id="19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کاظم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شرف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 و مشاورت با خردمند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خواه، محنت و برکت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خداوند. پس چنانچه شخص عاقل و خردمند تو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کرد، مبادا سرپ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هلاک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 313.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95" w:name="_Toc521319327"/>
      <w:r>
        <w:rPr>
          <w:rFonts w:hint="eastAsia"/>
          <w:rtl/>
        </w:rPr>
        <w:t xml:space="preserve">حدیث - </w:t>
      </w:r>
      <w:r w:rsidR="00816850">
        <w:rPr>
          <w:rtl/>
        </w:rPr>
        <w:t>199</w:t>
      </w:r>
      <w:bookmarkEnd w:id="19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کارت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کن که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ج75، ص 58.</w:t>
      </w:r>
    </w:p>
    <w:p w:rsidR="00816850" w:rsidRDefault="00AE41D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E41D1">
      <w:pPr>
        <w:pStyle w:val="Heading2"/>
        <w:rPr>
          <w:rtl/>
        </w:rPr>
      </w:pPr>
      <w:bookmarkStart w:id="196" w:name="_Toc521319328"/>
      <w:r>
        <w:rPr>
          <w:rFonts w:hint="eastAsia"/>
          <w:rtl/>
        </w:rPr>
        <w:t xml:space="preserve">حدیث - </w:t>
      </w:r>
      <w:r w:rsidR="00816850">
        <w:rPr>
          <w:rtl/>
        </w:rPr>
        <w:t>200</w:t>
      </w:r>
      <w:bookmarkEnd w:id="19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کند، سرگردان نشود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مشورت کرد،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نگشت.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136.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97" w:name="_Toc521319329"/>
      <w:r>
        <w:rPr>
          <w:rFonts w:hint="eastAsia"/>
          <w:rtl/>
        </w:rPr>
        <w:t xml:space="preserve">حدیث - </w:t>
      </w:r>
      <w:r w:rsidR="00816850">
        <w:rPr>
          <w:rtl/>
        </w:rPr>
        <w:t>201</w:t>
      </w:r>
      <w:bookmarkEnd w:id="19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کوشش</w:t>
      </w:r>
      <w:r>
        <w:rPr>
          <w:rtl/>
          <w:lang w:bidi="fa-IR"/>
        </w:rPr>
        <w:t xml:space="preserve"> در راه اصلاح توده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از کمال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9361.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198" w:name="_Toc521319330"/>
      <w:r>
        <w:rPr>
          <w:rFonts w:hint="eastAsia"/>
          <w:rtl/>
        </w:rPr>
        <w:t xml:space="preserve">حدیث - </w:t>
      </w:r>
      <w:r w:rsidR="00816850">
        <w:rPr>
          <w:rtl/>
        </w:rPr>
        <w:t>202</w:t>
      </w:r>
      <w:bookmarkEnd w:id="198"/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E41D1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جالِسِ</w:t>
      </w:r>
      <w:r>
        <w:rPr>
          <w:rtl/>
          <w:lang w:bidi="fa-IR"/>
        </w:rPr>
        <w:t xml:space="preserve"> الْعُلَماءَ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زْدَدْ</w:t>
      </w:r>
      <w:r>
        <w:rPr>
          <w:rtl/>
          <w:lang w:bidi="fa-IR"/>
        </w:rPr>
        <w:t xml:space="preserve"> عِلْمُکَ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حْسُنْ</w:t>
      </w:r>
      <w:r>
        <w:rPr>
          <w:rtl/>
          <w:lang w:bidi="fa-IR"/>
        </w:rPr>
        <w:t xml:space="preserve"> اَدَبُکَ وَ تَزْکُ نَفْسُکَ؛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علما هم‌نش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باش، تا علمت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ادبت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جانت پاک 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ح 4786.</w:t>
      </w:r>
    </w:p>
    <w:p w:rsidR="00816850" w:rsidRDefault="00AE41D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E41D1">
      <w:pPr>
        <w:pStyle w:val="Heading2"/>
        <w:rPr>
          <w:rtl/>
        </w:rPr>
      </w:pPr>
      <w:bookmarkStart w:id="199" w:name="_Toc521319331"/>
      <w:r>
        <w:rPr>
          <w:rFonts w:hint="eastAsia"/>
          <w:rtl/>
        </w:rPr>
        <w:t xml:space="preserve">حدیث - </w:t>
      </w:r>
      <w:r w:rsidR="00816850">
        <w:rPr>
          <w:rtl/>
        </w:rPr>
        <w:t>203</w:t>
      </w:r>
      <w:bookmarkEnd w:id="19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اُلْهِمَ الصِّدْقَ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کَلامِهِ وَ الاِْنْصافَ مِنْ نَفْسِهِ وَ بِرَّ والِدَ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وَصلَ رَحِمِهِ، اُنْسِ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ءَ</w:t>
      </w:r>
      <w:r>
        <w:rPr>
          <w:rtl/>
          <w:lang w:bidi="fa-IR"/>
        </w:rPr>
        <w:t xml:space="preserve">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اَجَلُهُ وَ وُسِّعَ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رِزْقِهِ وَ مُتِّعَ بِعَقْلِهِ وَ لُـقِّنَ حُجَّتَهُ وَقْتَ مُساءَلَتِهِ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کس،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گفتار، انصاف در رفتار،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صله رحم الهام شود، اجلش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از عقلش بهره‌مند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هنگام سئوال [مأموران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پاسخ لازم به او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ص 265 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200" w:name="_Toc521319332"/>
      <w:r>
        <w:rPr>
          <w:rFonts w:hint="eastAsia"/>
          <w:rtl/>
        </w:rPr>
        <w:t xml:space="preserve">حدیث - </w:t>
      </w:r>
      <w:r w:rsidR="00816850">
        <w:rPr>
          <w:rtl/>
        </w:rPr>
        <w:t>204</w:t>
      </w:r>
      <w:bookmarkEnd w:id="20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استبد برأ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هلک و من شاور الرجال شارکها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عقولها.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خود 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کند، نابود شود و هر که با بزرگان مشورت کند، در خردها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161</w:t>
      </w:r>
    </w:p>
    <w:p w:rsidR="00816850" w:rsidRDefault="00AE41D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E41D1">
      <w:pPr>
        <w:pStyle w:val="Heading2"/>
        <w:rPr>
          <w:rtl/>
        </w:rPr>
      </w:pPr>
      <w:bookmarkStart w:id="201" w:name="_Toc521319333"/>
      <w:r>
        <w:rPr>
          <w:rFonts w:hint="eastAsia"/>
          <w:rtl/>
        </w:rPr>
        <w:t xml:space="preserve">حدیث - </w:t>
      </w:r>
      <w:r w:rsidR="00816850">
        <w:rPr>
          <w:rtl/>
        </w:rPr>
        <w:t>205</w:t>
      </w:r>
      <w:bookmarkEnd w:id="201"/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فرمان</w:t>
      </w:r>
      <w:r>
        <w:rPr>
          <w:rtl/>
          <w:lang w:bidi="fa-IR"/>
        </w:rPr>
        <w:t xml:space="preserve"> دادن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 داشتن از زشت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است.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به واسطه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راه ها و روش ها امن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در آمدها حلال، حقوق و اموال به زور گرفته شده به صاحبانش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آباد شده، از دشمن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انتقام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کارها سامان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ج5، ص 56.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E41D1">
      <w:pPr>
        <w:pStyle w:val="Heading2"/>
        <w:rPr>
          <w:rtl/>
        </w:rPr>
      </w:pPr>
      <w:bookmarkStart w:id="202" w:name="_Toc521319334"/>
      <w:r>
        <w:rPr>
          <w:rFonts w:hint="eastAsia"/>
          <w:rtl/>
        </w:rPr>
        <w:t xml:space="preserve">حدیث - </w:t>
      </w:r>
      <w:r w:rsidR="00816850">
        <w:rPr>
          <w:rtl/>
        </w:rPr>
        <w:t>206</w:t>
      </w:r>
      <w:bookmarkEnd w:id="20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لَتَأمُرَنَّ</w:t>
      </w:r>
      <w:r>
        <w:rPr>
          <w:rtl/>
          <w:lang w:bidi="fa-IR"/>
        </w:rPr>
        <w:t xml:space="preserve"> بِالْمَعْرُوفِ وَلَتَنَهَنَّ عَنِالْمُنْکَرِاَوْلَ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سْتَعْمِلَنَّ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شِرَارُ کُمْ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دْعُوخِ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ارُکُمْ</w:t>
      </w:r>
      <w:r>
        <w:rPr>
          <w:rtl/>
          <w:lang w:bidi="fa-IR"/>
        </w:rPr>
        <w:t xml:space="preserve"> فَلاَ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سْتَجَابُ</w:t>
      </w:r>
      <w:r>
        <w:rPr>
          <w:rtl/>
          <w:lang w:bidi="fa-IR"/>
        </w:rPr>
        <w:t xml:space="preserve"> لَهُمْ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حتماً</w:t>
      </w:r>
      <w:r>
        <w:rPr>
          <w:rtl/>
          <w:lang w:bidi="fa-IR"/>
        </w:rPr>
        <w:t xml:space="preserve"> امربه معروف ونه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ازمنکرکن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وگرنه اشرارتان برشما مسلط وحاکم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آنگاه خوبانتان هم دعا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امّا دعا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مستجاب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ج11، ص394</w:t>
      </w:r>
    </w:p>
    <w:p w:rsidR="00816850" w:rsidRDefault="00AE41D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E41D1">
      <w:pPr>
        <w:pStyle w:val="Heading2"/>
        <w:rPr>
          <w:rtl/>
        </w:rPr>
      </w:pPr>
      <w:bookmarkStart w:id="203" w:name="_Toc521319335"/>
      <w:r>
        <w:rPr>
          <w:rFonts w:hint="eastAsia"/>
          <w:rtl/>
        </w:rPr>
        <w:t xml:space="preserve">حدیث - </w:t>
      </w:r>
      <w:r w:rsidR="00816850">
        <w:rPr>
          <w:rtl/>
        </w:rPr>
        <w:t>207</w:t>
      </w:r>
      <w:bookmarkEnd w:id="203"/>
    </w:p>
    <w:p w:rsidR="00816850" w:rsidRDefault="00816850" w:rsidP="00AE41D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امبراسلام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فَنَ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رِزُوا</w:t>
      </w:r>
      <w:r>
        <w:rPr>
          <w:rtl/>
          <w:lang w:bidi="fa-IR"/>
        </w:rPr>
        <w:t xml:space="preserve"> إن قَدَرتُم کُلَّ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تَهادَوا و تَواصَلُوا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روز را نوروز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دعائم</w:t>
      </w:r>
      <w:r>
        <w:rPr>
          <w:rtl/>
          <w:lang w:bidi="fa-IR"/>
        </w:rPr>
        <w:t xml:space="preserve"> الإسلام ، ج 2 ، ص 326</w:t>
      </w:r>
    </w:p>
    <w:p w:rsidR="00816850" w:rsidRDefault="00AC7C2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816850" w:rsidP="00AC7C2C">
      <w:pPr>
        <w:pStyle w:val="Heading1"/>
        <w:rPr>
          <w:rtl/>
          <w:lang w:bidi="fa-IR"/>
        </w:rPr>
      </w:pPr>
      <w:bookmarkStart w:id="204" w:name="_Toc521319336"/>
      <w:r>
        <w:rPr>
          <w:rFonts w:hint="eastAsia"/>
          <w:rtl/>
          <w:lang w:bidi="fa-IR"/>
        </w:rPr>
        <w:t>مفاسد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bookmarkEnd w:id="204"/>
    </w:p>
    <w:p w:rsidR="00AC7C2C" w:rsidRDefault="00AC7C2C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05" w:name="_Toc521319337"/>
      <w:r>
        <w:rPr>
          <w:rFonts w:hint="eastAsia"/>
          <w:rtl/>
        </w:rPr>
        <w:t xml:space="preserve">حدیث - </w:t>
      </w:r>
      <w:r w:rsidR="00816850">
        <w:rPr>
          <w:rtl/>
        </w:rPr>
        <w:t>1</w:t>
      </w:r>
      <w:bookmarkEnd w:id="205"/>
    </w:p>
    <w:p w:rsidR="00816850" w:rsidRDefault="00816850" w:rsidP="00AC7C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مجالسة أهل الهو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منساة للإ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محضرة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>.</w:t>
      </w:r>
    </w:p>
    <w:p w:rsidR="00816850" w:rsidRDefault="00816850" w:rsidP="00AC7C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هوسرانان باعث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حاضر شدن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86»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06" w:name="_Toc521319338"/>
      <w:r>
        <w:rPr>
          <w:rFonts w:hint="eastAsia"/>
          <w:rtl/>
        </w:rPr>
        <w:t xml:space="preserve">حدیث - </w:t>
      </w:r>
      <w:r w:rsidR="00816850">
        <w:rPr>
          <w:rtl/>
        </w:rPr>
        <w:t>2</w:t>
      </w:r>
      <w:bookmarkEnd w:id="206"/>
    </w:p>
    <w:p w:rsidR="00816850" w:rsidRDefault="00816850" w:rsidP="00AC7C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تَجَنَّـبُوا الْبَوائِقَ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مَدَّ</w:t>
      </w:r>
      <w:r>
        <w:rPr>
          <w:rtl/>
          <w:lang w:bidi="fa-IR"/>
        </w:rPr>
        <w:t xml:space="preserve"> لَکُمْ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الاَْعْمارِ.</w:t>
      </w:r>
    </w:p>
    <w:p w:rsidR="00816850" w:rsidRDefault="00816850" w:rsidP="00AC7C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از فتنه ها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کناره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عمرتان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ج 2، ص 40، ح 90»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07" w:name="_Toc521319339"/>
      <w:r>
        <w:rPr>
          <w:rFonts w:hint="eastAsia"/>
          <w:rtl/>
        </w:rPr>
        <w:t xml:space="preserve">حدیث - </w:t>
      </w:r>
      <w:r w:rsidR="00816850">
        <w:rPr>
          <w:rtl/>
        </w:rPr>
        <w:t>3</w:t>
      </w:r>
      <w:bookmarkEnd w:id="20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بالتُّهْمةِ مَن جالَسَ أهلَ التُّهْمةِ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سزاوارتر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مردم به تهمت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متهمان و افراد مظنون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28 / 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96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08" w:name="_Toc521319340"/>
      <w:r>
        <w:rPr>
          <w:rFonts w:hint="eastAsia"/>
          <w:rtl/>
        </w:rPr>
        <w:t xml:space="preserve">حدیث - </w:t>
      </w:r>
      <w:r w:rsidR="00816850">
        <w:rPr>
          <w:rtl/>
        </w:rPr>
        <w:t>4</w:t>
      </w:r>
      <w:bookmarkEnd w:id="20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اکُم</w:t>
      </w:r>
      <w:r>
        <w:rPr>
          <w:rtl/>
          <w:lang w:bidi="fa-IR"/>
        </w:rPr>
        <w:t xml:space="preserve"> وتَزَوُّجَ الحَمْقاءِ ، فإنَّ صُحبَتَها 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اعٌ</w:t>
      </w:r>
      <w:r>
        <w:rPr>
          <w:rtl/>
          <w:lang w:bidi="fa-IR"/>
        </w:rPr>
        <w:t xml:space="preserve"> ووُلْدَها ضِباعٌ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ازدواج با زن احمق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فرزندانش کفتار صفت هستند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103 / 237 / 35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09" w:name="_Toc521319341"/>
      <w:r>
        <w:rPr>
          <w:rFonts w:hint="eastAsia"/>
          <w:rtl/>
        </w:rPr>
        <w:t xml:space="preserve">حدیث - </w:t>
      </w:r>
      <w:r w:rsidR="00816850">
        <w:rPr>
          <w:rtl/>
        </w:rPr>
        <w:t>5</w:t>
      </w:r>
      <w:bookmarkEnd w:id="20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المُستَبِدُّ</w:t>
      </w:r>
      <w:r>
        <w:rPr>
          <w:rtl/>
          <w:lang w:bidi="fa-IR"/>
        </w:rPr>
        <w:t xml:space="preserve"> برأ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مَوقوفٌ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مَداحِضِ الزَّلَلِ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tl/>
          <w:lang w:bidi="fa-IR"/>
        </w:rPr>
        <w:t xml:space="preserve"> خود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بـر لبه لغزشگاه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75 / 105 / 41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228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10" w:name="_Toc521319342"/>
      <w:r>
        <w:rPr>
          <w:rFonts w:hint="eastAsia"/>
          <w:rtl/>
        </w:rPr>
        <w:t xml:space="preserve">حدیث - </w:t>
      </w:r>
      <w:r w:rsidR="00816850">
        <w:rPr>
          <w:rtl/>
        </w:rPr>
        <w:t>6</w:t>
      </w:r>
      <w:bookmarkEnd w:id="21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 نا محرم خلوت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جز آن که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و آن قدر آنها را وسوسه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در حرام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ص 92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11" w:name="_Toc521319343"/>
      <w:r>
        <w:rPr>
          <w:rFonts w:hint="eastAsia"/>
          <w:rtl/>
        </w:rPr>
        <w:lastRenderedPageBreak/>
        <w:t xml:space="preserve">حدیث - </w:t>
      </w:r>
      <w:r w:rsidR="00816850">
        <w:rPr>
          <w:rtl/>
        </w:rPr>
        <w:t>7</w:t>
      </w:r>
      <w:bookmarkEnd w:id="21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خلُوَنَّ</w:t>
      </w:r>
      <w:r>
        <w:rPr>
          <w:rtl/>
          <w:lang w:bidi="fa-IR"/>
        </w:rPr>
        <w:t xml:space="preserve"> رَجُلٌ بِامرَأةٍ إِلّا کانَ ثالِثُهُماَ الشَّ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طانُ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 نامحرم خلوت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جز آنکه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ح ???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12" w:name="_Toc521319344"/>
      <w:r>
        <w:rPr>
          <w:rFonts w:hint="eastAsia"/>
          <w:rtl/>
        </w:rPr>
        <w:t xml:space="preserve">حدیث - </w:t>
      </w:r>
      <w:r w:rsidR="00816850">
        <w:rPr>
          <w:rtl/>
        </w:rPr>
        <w:t>8</w:t>
      </w:r>
      <w:bookmarkEnd w:id="21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تُلاحِ الدَّنِ</w:t>
      </w:r>
      <w:r>
        <w:rPr>
          <w:rFonts w:hint="cs"/>
          <w:rtl/>
          <w:lang w:bidi="fa-IR"/>
        </w:rPr>
        <w:t>یَّ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جتَرِ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ءَ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فروما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نزاع مکن که بر تو جرئت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10221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13" w:name="_Toc521319345"/>
      <w:r>
        <w:rPr>
          <w:rFonts w:hint="eastAsia"/>
          <w:rtl/>
        </w:rPr>
        <w:t xml:space="preserve">حدیث - </w:t>
      </w:r>
      <w:r w:rsidR="00816850">
        <w:rPr>
          <w:rtl/>
        </w:rPr>
        <w:t>9</w:t>
      </w:r>
      <w:bookmarkEnd w:id="21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تُمارِ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نَّ</w:t>
      </w:r>
      <w:r>
        <w:rPr>
          <w:rtl/>
          <w:lang w:bidi="fa-IR"/>
        </w:rPr>
        <w:t xml:space="preserve"> اللَّجُوجَ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مَحفِلٍ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لجوج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جدل مکن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10203</w:t>
      </w:r>
    </w:p>
    <w:p w:rsidR="00816850" w:rsidRDefault="00AC7C2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C7C2C">
      <w:pPr>
        <w:pStyle w:val="Heading2"/>
        <w:rPr>
          <w:rtl/>
        </w:rPr>
      </w:pPr>
      <w:bookmarkStart w:id="214" w:name="_Toc521319346"/>
      <w:r>
        <w:rPr>
          <w:rFonts w:hint="eastAsia"/>
          <w:rtl/>
        </w:rPr>
        <w:t xml:space="preserve">حدیث - </w:t>
      </w:r>
      <w:r w:rsidR="00816850">
        <w:rPr>
          <w:rtl/>
        </w:rPr>
        <w:t>10</w:t>
      </w:r>
      <w:bookmarkEnd w:id="21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تَطمَع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لا تَستَحِقُّ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آنچه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سته‌اش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طمع مدار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10157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15" w:name="_Toc521319347"/>
      <w:r>
        <w:rPr>
          <w:rFonts w:hint="eastAsia"/>
          <w:rtl/>
        </w:rPr>
        <w:t xml:space="preserve">حدیث - </w:t>
      </w:r>
      <w:r w:rsidR="00816850">
        <w:rPr>
          <w:rtl/>
        </w:rPr>
        <w:t>11</w:t>
      </w:r>
      <w:bookmarkEnd w:id="21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مَجالِسُ</w:t>
      </w:r>
      <w:r>
        <w:rPr>
          <w:rtl/>
          <w:lang w:bidi="fa-IR"/>
        </w:rPr>
        <w:t xml:space="preserve"> اللَّهوِ تُفسِدُ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نشست‌ها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9815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16" w:name="_Toc521319348"/>
      <w:r>
        <w:rPr>
          <w:rFonts w:hint="eastAsia"/>
          <w:rtl/>
        </w:rPr>
        <w:t xml:space="preserve">حدیث - </w:t>
      </w:r>
      <w:r w:rsidR="00816850">
        <w:rPr>
          <w:rtl/>
        </w:rPr>
        <w:t>12</w:t>
      </w:r>
      <w:bookmarkEnd w:id="21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شَبَّ نارَ الفِتنَةِ کانَ وَقُودا لَها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آتش فتنه بر افروزد ، خود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9163</w:t>
      </w:r>
    </w:p>
    <w:p w:rsidR="00816850" w:rsidRDefault="00AC7C2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C7C2C">
      <w:pPr>
        <w:pStyle w:val="Heading2"/>
        <w:rPr>
          <w:rtl/>
        </w:rPr>
      </w:pPr>
      <w:bookmarkStart w:id="217" w:name="_Toc521319349"/>
      <w:r>
        <w:rPr>
          <w:rFonts w:hint="eastAsia"/>
          <w:rtl/>
        </w:rPr>
        <w:t xml:space="preserve">حدیث - </w:t>
      </w:r>
      <w:r w:rsidR="00816850">
        <w:rPr>
          <w:rtl/>
        </w:rPr>
        <w:t>13</w:t>
      </w:r>
      <w:bookmarkEnd w:id="21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نَقَلَ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نَقَلَ عَنکَ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[از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]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، از تو [برا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]خبر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9133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18" w:name="_Toc521319350"/>
      <w:r>
        <w:rPr>
          <w:rFonts w:hint="eastAsia"/>
          <w:rtl/>
        </w:rPr>
        <w:t xml:space="preserve">حدیث - </w:t>
      </w:r>
      <w:r w:rsidR="00816850">
        <w:rPr>
          <w:rtl/>
        </w:rPr>
        <w:t>14</w:t>
      </w:r>
      <w:bookmarkEnd w:id="21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أظهَرَ فَقرَهُ أذَلَّ قَدرَهُ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نادار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را آشکار کند ، ارزش خود را فرو کاسته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8555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19" w:name="_Toc521319351"/>
      <w:r>
        <w:rPr>
          <w:rFonts w:hint="eastAsia"/>
          <w:rtl/>
        </w:rPr>
        <w:t xml:space="preserve">حدیث - </w:t>
      </w:r>
      <w:r w:rsidR="00816850">
        <w:rPr>
          <w:rtl/>
        </w:rPr>
        <w:t>15</w:t>
      </w:r>
      <w:bookmarkEnd w:id="21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کَشَفَ ضُرَّهُ لِلنّاسِ عَذَّبَ نَفسَهُ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شانْ‌حال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آشکار کند ، خودش را عذاب داده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8542</w:t>
      </w:r>
    </w:p>
    <w:p w:rsidR="00816850" w:rsidRDefault="00AC7C2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C7C2C">
      <w:pPr>
        <w:pStyle w:val="Heading2"/>
        <w:rPr>
          <w:rtl/>
        </w:rPr>
      </w:pPr>
      <w:bookmarkStart w:id="220" w:name="_Toc521319352"/>
      <w:r>
        <w:rPr>
          <w:rFonts w:hint="eastAsia"/>
          <w:rtl/>
        </w:rPr>
        <w:t xml:space="preserve">حدیث - </w:t>
      </w:r>
      <w:r w:rsidR="00816850">
        <w:rPr>
          <w:rtl/>
        </w:rPr>
        <w:t>16</w:t>
      </w:r>
      <w:bookmarkEnd w:id="22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عُرِفَ بِالکِذبِ لَم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قبَل</w:t>
      </w:r>
      <w:r>
        <w:rPr>
          <w:rtl/>
          <w:lang w:bidi="fa-IR"/>
        </w:rPr>
        <w:t xml:space="preserve"> صِدقُهُ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دروغگو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شناخته شود ، سخن راستش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8010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21" w:name="_Toc521319353"/>
      <w:r>
        <w:rPr>
          <w:rFonts w:hint="eastAsia"/>
          <w:rtl/>
        </w:rPr>
        <w:t xml:space="preserve">حدیث - </w:t>
      </w:r>
      <w:r w:rsidR="00816850">
        <w:rPr>
          <w:rtl/>
        </w:rPr>
        <w:t>17</w:t>
      </w:r>
      <w:bookmarkEnd w:id="22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دَخَلَ مَداخِلَ السُّوءِ اتُّهِمَ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وارد شود ، بدنام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7778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22" w:name="_Toc521319354"/>
      <w:r>
        <w:rPr>
          <w:rFonts w:hint="eastAsia"/>
          <w:rtl/>
        </w:rPr>
        <w:t xml:space="preserve">حدیث - </w:t>
      </w:r>
      <w:r w:rsidR="00816850">
        <w:rPr>
          <w:rtl/>
        </w:rPr>
        <w:t>18</w:t>
      </w:r>
      <w:bookmarkEnd w:id="22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مِنَ العَدلِ القَضاءُ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الثِّقَةِ بِالظَّنِّ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درباره فرد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با ظنّ و گمان ، عادلانه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7500</w:t>
      </w:r>
    </w:p>
    <w:p w:rsidR="00816850" w:rsidRDefault="00AC7C2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C7C2C">
      <w:pPr>
        <w:pStyle w:val="Heading2"/>
        <w:rPr>
          <w:rtl/>
        </w:rPr>
      </w:pPr>
      <w:bookmarkStart w:id="223" w:name="_Toc521319355"/>
      <w:r>
        <w:rPr>
          <w:rFonts w:hint="eastAsia"/>
          <w:rtl/>
        </w:rPr>
        <w:t xml:space="preserve">حدیث - </w:t>
      </w:r>
      <w:r w:rsidR="00816850">
        <w:rPr>
          <w:rtl/>
        </w:rPr>
        <w:t>19</w:t>
      </w:r>
      <w:bookmarkEnd w:id="22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مَعَ قَط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عَةِ</w:t>
      </w:r>
      <w:r>
        <w:rPr>
          <w:rtl/>
          <w:lang w:bidi="fa-IR"/>
        </w:rPr>
        <w:t xml:space="preserve"> الرَّحِمِ نَماءٌ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،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[در عمر و مال]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7455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24" w:name="_Toc521319356"/>
      <w:r>
        <w:rPr>
          <w:rFonts w:hint="eastAsia"/>
          <w:rtl/>
        </w:rPr>
        <w:t xml:space="preserve">حدیث - </w:t>
      </w:r>
      <w:r w:rsidR="00816850">
        <w:rPr>
          <w:rtl/>
        </w:rPr>
        <w:t>20</w:t>
      </w:r>
      <w:bookmarkEnd w:id="22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کُلَّما</w:t>
      </w:r>
      <w:r>
        <w:rPr>
          <w:rtl/>
          <w:lang w:bidi="fa-IR"/>
        </w:rPr>
        <w:t xml:space="preserve"> کَثُرَ خُزّانُ الأسرارِ کَثُرَ 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اعُها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بر خزانه‌داران رازها افزوده شود ، رازها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شود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7197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25" w:name="_Toc521319357"/>
      <w:r>
        <w:rPr>
          <w:rFonts w:hint="eastAsia"/>
          <w:rtl/>
        </w:rPr>
        <w:t xml:space="preserve">حدیث - </w:t>
      </w:r>
      <w:r w:rsidR="00816850">
        <w:rPr>
          <w:rtl/>
        </w:rPr>
        <w:t>21</w:t>
      </w:r>
      <w:bookmarkEnd w:id="22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صلِحُ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مَن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صلِحُ</w:t>
      </w:r>
      <w:r>
        <w:rPr>
          <w:rtl/>
          <w:lang w:bidi="fa-IR"/>
        </w:rPr>
        <w:t xml:space="preserve"> نَفسَهُ؟!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اصلاح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آن‌که خود را اصلاح نکرده است؟!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6995</w:t>
      </w:r>
    </w:p>
    <w:p w:rsidR="00816850" w:rsidRDefault="00AC7C2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C7C2C">
      <w:pPr>
        <w:pStyle w:val="Heading2"/>
        <w:rPr>
          <w:rtl/>
        </w:rPr>
      </w:pPr>
      <w:bookmarkStart w:id="226" w:name="_Toc521319358"/>
      <w:r>
        <w:rPr>
          <w:rFonts w:hint="eastAsia"/>
          <w:rtl/>
        </w:rPr>
        <w:t xml:space="preserve">حدیث - </w:t>
      </w:r>
      <w:r w:rsidR="00816850">
        <w:rPr>
          <w:rtl/>
        </w:rPr>
        <w:t>22</w:t>
      </w:r>
      <w:bookmarkEnd w:id="22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قَد</w:t>
      </w:r>
      <w:r>
        <w:rPr>
          <w:rtl/>
          <w:lang w:bidi="fa-IR"/>
        </w:rPr>
        <w:t xml:space="preserve"> جَهِلَ مَنِ استَنصَحَ أعداءَهُ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آن که از دشمنانش راه صلاح را باز جُست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6663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27" w:name="_Toc521319359"/>
      <w:r>
        <w:rPr>
          <w:rFonts w:hint="eastAsia"/>
          <w:rtl/>
        </w:rPr>
        <w:t xml:space="preserve">حدیث - </w:t>
      </w:r>
      <w:r w:rsidR="00816850">
        <w:rPr>
          <w:rtl/>
        </w:rPr>
        <w:t>23</w:t>
      </w:r>
      <w:bookmarkEnd w:id="22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المُحِبِّ عَمِ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 xml:space="preserve"> عَن مَعا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المَحبُوبِ ، وَ أُذُنُهُ صَمّاءُ عَن قُبحِ مَساو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</w:t>
      </w:r>
      <w:r>
        <w:rPr>
          <w:rtl/>
          <w:lang w:bidi="fa-IR"/>
        </w:rPr>
        <w:t xml:space="preserve"> عاشق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معشوق ، کور است و گوش او از [شن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]زشت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6314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C7C2C">
      <w:pPr>
        <w:pStyle w:val="Heading2"/>
        <w:rPr>
          <w:rtl/>
        </w:rPr>
      </w:pPr>
      <w:bookmarkStart w:id="228" w:name="_Toc521319360"/>
      <w:r>
        <w:rPr>
          <w:rFonts w:hint="eastAsia"/>
          <w:rtl/>
        </w:rPr>
        <w:t xml:space="preserve">حدیث - </w:t>
      </w:r>
      <w:r w:rsidR="00816850">
        <w:rPr>
          <w:rtl/>
        </w:rPr>
        <w:t>24</w:t>
      </w:r>
      <w:bookmarkEnd w:id="22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C7C2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عَجِبتُ</w:t>
      </w:r>
      <w:r>
        <w:rPr>
          <w:rtl/>
          <w:lang w:bidi="fa-IR"/>
        </w:rPr>
        <w:t xml:space="preserve"> لِمَن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رجُو</w:t>
      </w:r>
      <w:r>
        <w:rPr>
          <w:rtl/>
          <w:lang w:bidi="fa-IR"/>
        </w:rPr>
        <w:t xml:space="preserve"> فَضلَ مَن فَوقَهُ کَ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حرِمُ</w:t>
      </w:r>
      <w:r>
        <w:rPr>
          <w:rtl/>
          <w:lang w:bidi="fa-IR"/>
        </w:rPr>
        <w:t xml:space="preserve"> مَن دُونَهُ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شگفتم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احسان فرا دستش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دارد ، چگونه فرودستش را محروم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6285</w:t>
      </w:r>
    </w:p>
    <w:p w:rsidR="00816850" w:rsidRDefault="00C24F6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24F60">
      <w:pPr>
        <w:pStyle w:val="Heading2"/>
        <w:rPr>
          <w:rtl/>
        </w:rPr>
      </w:pPr>
      <w:bookmarkStart w:id="229" w:name="_Toc521319361"/>
      <w:r>
        <w:rPr>
          <w:rFonts w:hint="eastAsia"/>
          <w:rtl/>
        </w:rPr>
        <w:t xml:space="preserve">حدیث - </w:t>
      </w:r>
      <w:r w:rsidR="00816850">
        <w:rPr>
          <w:rtl/>
        </w:rPr>
        <w:t>25</w:t>
      </w:r>
      <w:bookmarkEnd w:id="22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24F6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ظُلمُ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الاَ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نزِلُ</w:t>
      </w:r>
      <w:r>
        <w:rPr>
          <w:rtl/>
          <w:lang w:bidi="fa-IR"/>
        </w:rPr>
        <w:t xml:space="preserve"> النِّقَمَ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سلُبُ</w:t>
      </w:r>
      <w:r>
        <w:rPr>
          <w:rtl/>
          <w:lang w:bidi="fa-IR"/>
        </w:rPr>
        <w:t xml:space="preserve"> النِّعَمَ أهلَها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زنان 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نعمت را از اهل نعمت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ستاند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6079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24F60">
      <w:pPr>
        <w:pStyle w:val="Heading2"/>
        <w:rPr>
          <w:rtl/>
        </w:rPr>
      </w:pPr>
      <w:bookmarkStart w:id="230" w:name="_Toc521319362"/>
      <w:r>
        <w:rPr>
          <w:rFonts w:hint="eastAsia"/>
          <w:rtl/>
        </w:rPr>
        <w:t xml:space="preserve">حدیث - </w:t>
      </w:r>
      <w:r w:rsidR="00816850">
        <w:rPr>
          <w:rtl/>
        </w:rPr>
        <w:t>26</w:t>
      </w:r>
      <w:bookmarkEnd w:id="23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24F6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ظَلَمَ</w:t>
      </w:r>
      <w:r>
        <w:rPr>
          <w:rtl/>
          <w:lang w:bidi="fa-IR"/>
        </w:rPr>
        <w:t xml:space="preserve"> المَعروفَ مَن وَضَعَهُ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أهلِهِ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کرده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به نااهلش روا بدارد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6063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6061B">
      <w:pPr>
        <w:pStyle w:val="Heading2"/>
        <w:rPr>
          <w:rtl/>
        </w:rPr>
      </w:pPr>
      <w:bookmarkStart w:id="231" w:name="_Toc521319363"/>
      <w:r>
        <w:rPr>
          <w:rFonts w:hint="eastAsia"/>
          <w:rtl/>
        </w:rPr>
        <w:t xml:space="preserve">حدیث - </w:t>
      </w:r>
      <w:r w:rsidR="00816850">
        <w:rPr>
          <w:rtl/>
        </w:rPr>
        <w:t>27</w:t>
      </w:r>
      <w:bookmarkEnd w:id="23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66061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بِالذُّلِ مَن کَشَفَ ضُرَّهُ لِغَ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رِهِ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 داده است آن که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کند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5414</w:t>
      </w:r>
    </w:p>
    <w:p w:rsidR="00816850" w:rsidRDefault="0066061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66061B">
      <w:pPr>
        <w:pStyle w:val="Heading2"/>
        <w:rPr>
          <w:rtl/>
        </w:rPr>
      </w:pPr>
      <w:bookmarkStart w:id="232" w:name="_Toc521319364"/>
      <w:r>
        <w:rPr>
          <w:rFonts w:hint="eastAsia"/>
          <w:rtl/>
        </w:rPr>
        <w:t xml:space="preserve">حدیث - </w:t>
      </w:r>
      <w:r w:rsidR="00816850">
        <w:rPr>
          <w:rtl/>
        </w:rPr>
        <w:t>28</w:t>
      </w:r>
      <w:bookmarkEnd w:id="23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66061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رُبَّ</w:t>
      </w:r>
      <w:r>
        <w:rPr>
          <w:rtl/>
          <w:lang w:bidi="fa-IR"/>
        </w:rPr>
        <w:t xml:space="preserve"> واعِظِ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مُرتَدِعٍ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بسا</w:t>
      </w:r>
      <w:r>
        <w:rPr>
          <w:rtl/>
          <w:lang w:bidi="fa-IR"/>
        </w:rPr>
        <w:t xml:space="preserve"> 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[از گناه] باز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5361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6061B">
      <w:pPr>
        <w:pStyle w:val="Heading2"/>
        <w:rPr>
          <w:rtl/>
        </w:rPr>
      </w:pPr>
      <w:bookmarkStart w:id="233" w:name="_Toc521319365"/>
      <w:r>
        <w:rPr>
          <w:rFonts w:hint="eastAsia"/>
          <w:rtl/>
        </w:rPr>
        <w:t xml:space="preserve">حدیث - </w:t>
      </w:r>
      <w:r w:rsidR="00816850">
        <w:rPr>
          <w:rtl/>
        </w:rPr>
        <w:t>29</w:t>
      </w:r>
      <w:bookmarkEnd w:id="23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66061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رَأسُ</w:t>
      </w:r>
      <w:r>
        <w:rPr>
          <w:rtl/>
          <w:lang w:bidi="fa-IR"/>
        </w:rPr>
        <w:t xml:space="preserve"> الجَهلِ مُعاداةُ النّاسِ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سرآغاز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5247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6061B">
      <w:pPr>
        <w:pStyle w:val="Heading2"/>
        <w:rPr>
          <w:rtl/>
        </w:rPr>
      </w:pPr>
      <w:bookmarkStart w:id="234" w:name="_Toc521319366"/>
      <w:r>
        <w:rPr>
          <w:rFonts w:hint="eastAsia"/>
          <w:rtl/>
        </w:rPr>
        <w:t xml:space="preserve">حدیث - </w:t>
      </w:r>
      <w:r w:rsidR="00816850">
        <w:rPr>
          <w:rtl/>
        </w:rPr>
        <w:t>30</w:t>
      </w:r>
      <w:bookmarkEnd w:id="23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تَض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المَعرُوفِ وَضعُهُ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عَرُوفٍ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تباه</w:t>
      </w:r>
      <w:r>
        <w:rPr>
          <w:rtl/>
          <w:lang w:bidi="fa-IR"/>
        </w:rPr>
        <w:t xml:space="preserve"> کردن احسان ، احسان کردن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به نااهل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4470</w:t>
      </w:r>
    </w:p>
    <w:p w:rsidR="00816850" w:rsidRDefault="0066061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66061B">
      <w:pPr>
        <w:pStyle w:val="Heading2"/>
        <w:rPr>
          <w:rtl/>
        </w:rPr>
      </w:pPr>
      <w:bookmarkStart w:id="235" w:name="_Toc521319367"/>
      <w:r>
        <w:rPr>
          <w:rFonts w:hint="eastAsia"/>
          <w:rtl/>
        </w:rPr>
        <w:t xml:space="preserve">حدیث - </w:t>
      </w:r>
      <w:r w:rsidR="00816850">
        <w:rPr>
          <w:rtl/>
        </w:rPr>
        <w:t>31</w:t>
      </w:r>
      <w:bookmarkEnd w:id="23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66061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أَقبَحُ</w:t>
      </w:r>
      <w:r>
        <w:rPr>
          <w:rtl/>
          <w:lang w:bidi="fa-IR"/>
        </w:rPr>
        <w:t xml:space="preserve"> الغَدرِ إذاعَةُ السِّرِّ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زشت‌تر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فاش کردن راز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3005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6061B">
      <w:pPr>
        <w:pStyle w:val="Heading2"/>
        <w:rPr>
          <w:rtl/>
        </w:rPr>
      </w:pPr>
      <w:bookmarkStart w:id="236" w:name="_Toc521319368"/>
      <w:r>
        <w:rPr>
          <w:rFonts w:hint="eastAsia"/>
          <w:rtl/>
        </w:rPr>
        <w:t xml:space="preserve">حدیث - </w:t>
      </w:r>
      <w:r w:rsidR="00816850">
        <w:rPr>
          <w:rtl/>
        </w:rPr>
        <w:t>32</w:t>
      </w:r>
      <w:bookmarkEnd w:id="23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66061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وَ النَّم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مَةَ</w:t>
      </w:r>
      <w:r>
        <w:rPr>
          <w:rtl/>
          <w:lang w:bidi="fa-IR"/>
        </w:rPr>
        <w:t xml:space="preserve"> فَإنَّها تَزرَعُ الضَّغ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نَةَ</w:t>
      </w:r>
      <w:r>
        <w:rPr>
          <w:rtl/>
          <w:lang w:bidi="fa-IR"/>
        </w:rPr>
        <w:t xml:space="preserve"> وَ تُبَعِّدُ عَنِ اللّه‌ِ وَالنّاسِ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سخن‌چ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بذر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افشانَد</w:t>
      </w:r>
      <w:r>
        <w:rPr>
          <w:rtl/>
          <w:lang w:bidi="fa-IR"/>
        </w:rPr>
        <w:t xml:space="preserve"> و از خدا و مردم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2663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6061B">
      <w:pPr>
        <w:pStyle w:val="Heading2"/>
        <w:rPr>
          <w:rtl/>
        </w:rPr>
      </w:pPr>
      <w:bookmarkStart w:id="237" w:name="_Toc521319369"/>
      <w:r>
        <w:rPr>
          <w:rFonts w:hint="eastAsia"/>
          <w:rtl/>
        </w:rPr>
        <w:t xml:space="preserve">حدیث - </w:t>
      </w:r>
      <w:r w:rsidR="00816850">
        <w:rPr>
          <w:rtl/>
        </w:rPr>
        <w:t>33</w:t>
      </w:r>
      <w:bookmarkEnd w:id="23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66061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اِلزَمُوا</w:t>
      </w:r>
      <w:r>
        <w:rPr>
          <w:rtl/>
          <w:lang w:bidi="fa-IR"/>
        </w:rPr>
        <w:t xml:space="preserve"> الجَماعَةَ وَ اجتَنِبُوا الفُرقَةَ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همراه</w:t>
      </w:r>
      <w:r>
        <w:rPr>
          <w:rtl/>
          <w:lang w:bidi="fa-IR"/>
        </w:rPr>
        <w:t xml:space="preserve"> جماعت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تفرقه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2488</w:t>
      </w:r>
    </w:p>
    <w:p w:rsidR="00816850" w:rsidRDefault="0066061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66061B">
      <w:pPr>
        <w:pStyle w:val="Heading2"/>
        <w:rPr>
          <w:rtl/>
        </w:rPr>
      </w:pPr>
      <w:bookmarkStart w:id="238" w:name="_Toc521319370"/>
      <w:r>
        <w:rPr>
          <w:rFonts w:hint="eastAsia"/>
          <w:rtl/>
        </w:rPr>
        <w:t xml:space="preserve">حدیث - </w:t>
      </w:r>
      <w:r w:rsidR="00816850">
        <w:rPr>
          <w:rtl/>
        </w:rPr>
        <w:t>34</w:t>
      </w:r>
      <w:bookmarkEnd w:id="23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کَتَبَهُ للأشتَرِ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وَلاّهُ مِصرَ: واعْلَمْ مَع ذلکَ أنّ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مِنهُم التُجّار وذَوِ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الصَناعاتِ 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فاحِشا ، وشُحّا قَب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، واحْتِکارا للمَنافِعِ ، وتَحَکُّما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اعاتِ</w:t>
      </w:r>
      <w:r>
        <w:rPr>
          <w:rtl/>
          <w:lang w:bidi="fa-IR"/>
        </w:rPr>
        <w:t xml:space="preserve"> ، وذلکَ بابُ مَضَرَّةٍ للعامَّةِ ، وعَ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الوُلاةِ ، فامْنَعْ م</w:t>
      </w:r>
      <w:r>
        <w:rPr>
          <w:rFonts w:hint="eastAsia"/>
          <w:rtl/>
          <w:lang w:bidi="fa-IR"/>
        </w:rPr>
        <w:t>ِن</w:t>
      </w:r>
      <w:r>
        <w:rPr>
          <w:rtl/>
          <w:lang w:bidi="fa-IR"/>
        </w:rPr>
        <w:t xml:space="preserve"> الاحْتِکارِ ؛ فإنَّ رسولَ اللّه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مَنعَ مِنهُ؛</w:t>
      </w:r>
    </w:p>
    <w:p w:rsidR="00816850" w:rsidRDefault="00816850" w:rsidP="0066061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فرمان زمامدار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 به مالک اشتر 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، بدان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- تجّار و صاحبان صنعت در داد و ستد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اندازه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بخل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به منظور سود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کالا را احتکار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به دلخواه نرخ گران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توده م</w:t>
      </w:r>
      <w:r>
        <w:rPr>
          <w:rFonts w:hint="eastAsia"/>
          <w:rtl/>
          <w:lang w:bidi="fa-IR"/>
        </w:rPr>
        <w:t>ردم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انبار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حکمرانان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ننگ است 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از احتکار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رسول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از آن منع فرموده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البلاغه: الکتاب 53 و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160</w:t>
      </w:r>
    </w:p>
    <w:p w:rsidR="00816850" w:rsidRDefault="0066061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66061B">
      <w:pPr>
        <w:pStyle w:val="Heading2"/>
        <w:rPr>
          <w:rtl/>
        </w:rPr>
      </w:pPr>
      <w:bookmarkStart w:id="239" w:name="_Toc521319371"/>
      <w:r>
        <w:rPr>
          <w:rFonts w:hint="eastAsia"/>
          <w:rtl/>
        </w:rPr>
        <w:t xml:space="preserve">حدیث - </w:t>
      </w:r>
      <w:r w:rsidR="00816850">
        <w:rPr>
          <w:rtl/>
        </w:rPr>
        <w:t>35</w:t>
      </w:r>
      <w:bookmarkEnd w:id="23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الحِرصُ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الرِّزقِ ، ولکنْ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ذِلُّ</w:t>
      </w:r>
      <w:r>
        <w:rPr>
          <w:rtl/>
          <w:lang w:bidi="fa-IR"/>
        </w:rPr>
        <w:t xml:space="preserve"> القَدْرَ؛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آزمند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بلکه قدر و منزلت را خوار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1877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6061B">
      <w:pPr>
        <w:pStyle w:val="Heading2"/>
        <w:rPr>
          <w:rtl/>
        </w:rPr>
      </w:pPr>
      <w:bookmarkStart w:id="240" w:name="_Toc521319372"/>
      <w:r>
        <w:rPr>
          <w:rFonts w:hint="eastAsia"/>
          <w:rtl/>
        </w:rPr>
        <w:t xml:space="preserve">حدیث - </w:t>
      </w:r>
      <w:r w:rsidR="00816850">
        <w:rPr>
          <w:rtl/>
        </w:rPr>
        <w:t>36</w:t>
      </w:r>
      <w:bookmarkEnd w:id="240"/>
    </w:p>
    <w:p w:rsidR="00816850" w:rsidRDefault="00816850" w:rsidP="006606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علم و دانش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به علما فخر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سفهابست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مردم را متوجه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آتش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 خود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2 ، ص 38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6061B">
      <w:pPr>
        <w:pStyle w:val="Heading2"/>
        <w:rPr>
          <w:rtl/>
        </w:rPr>
      </w:pPr>
      <w:bookmarkStart w:id="241" w:name="_Toc521319373"/>
      <w:r>
        <w:rPr>
          <w:rFonts w:hint="eastAsia"/>
          <w:rtl/>
        </w:rPr>
        <w:t xml:space="preserve">حدیث - </w:t>
      </w:r>
      <w:r w:rsidR="00816850">
        <w:rPr>
          <w:rtl/>
        </w:rPr>
        <w:t>37</w:t>
      </w:r>
      <w:bookmarkEnd w:id="24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66061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نادان، گرفتار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بحارالانوار/78/374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6061B">
      <w:pPr>
        <w:pStyle w:val="Heading2"/>
        <w:rPr>
          <w:rtl/>
        </w:rPr>
      </w:pPr>
      <w:bookmarkStart w:id="242" w:name="_Toc521319374"/>
      <w:r>
        <w:rPr>
          <w:rFonts w:hint="eastAsia"/>
          <w:rtl/>
        </w:rPr>
        <w:lastRenderedPageBreak/>
        <w:t xml:space="preserve">حدیث - </w:t>
      </w:r>
      <w:r w:rsidR="00816850">
        <w:rPr>
          <w:rtl/>
        </w:rPr>
        <w:t>38</w:t>
      </w:r>
      <w:bookmarkEnd w:id="24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66061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العضه النّم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القاله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النّاس؛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سخن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6061B">
      <w:pPr>
        <w:pStyle w:val="Heading2"/>
        <w:rPr>
          <w:rtl/>
        </w:rPr>
      </w:pPr>
      <w:bookmarkStart w:id="243" w:name="_Toc521319375"/>
      <w:r>
        <w:rPr>
          <w:rFonts w:hint="eastAsia"/>
          <w:rtl/>
        </w:rPr>
        <w:t xml:space="preserve">حدیث - </w:t>
      </w:r>
      <w:r w:rsidR="00816850">
        <w:rPr>
          <w:rtl/>
        </w:rPr>
        <w:t>39</w:t>
      </w:r>
      <w:bookmarkEnd w:id="24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66061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الزّنا فإنّ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أربع خصال تذهب البهاء عن الوجه و تقطع الرّزق و تسخط الرّحمن و الخلود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زنا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آن چهار خصلت است رونق از چهره ببرد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ببرد و خدا را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عذاب جاودان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6061B">
      <w:pPr>
        <w:pStyle w:val="Heading2"/>
        <w:rPr>
          <w:rtl/>
        </w:rPr>
      </w:pPr>
      <w:bookmarkStart w:id="244" w:name="_Toc521319376"/>
      <w:r>
        <w:rPr>
          <w:rFonts w:hint="eastAsia"/>
          <w:rtl/>
        </w:rPr>
        <w:t xml:space="preserve">حدیث - </w:t>
      </w:r>
      <w:r w:rsidR="00816850">
        <w:rPr>
          <w:rtl/>
        </w:rPr>
        <w:t>40</w:t>
      </w:r>
      <w:bookmarkEnd w:id="24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66061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التّسو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طول الأمل فإنّه کان سببا لهلاک الامم؛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اهمال و طول امل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موجب هلاکت اقوام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66061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66061B">
      <w:pPr>
        <w:pStyle w:val="Heading2"/>
        <w:rPr>
          <w:rtl/>
        </w:rPr>
      </w:pPr>
      <w:bookmarkStart w:id="245" w:name="_Toc521319377"/>
      <w:r>
        <w:rPr>
          <w:rFonts w:hint="eastAsia"/>
          <w:rtl/>
        </w:rPr>
        <w:t xml:space="preserve">حدیث - </w:t>
      </w:r>
      <w:r w:rsidR="00816850">
        <w:rPr>
          <w:rtl/>
        </w:rPr>
        <w:t>41</w:t>
      </w:r>
      <w:bookmarkEnd w:id="24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66061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خلونّ</w:t>
      </w:r>
      <w:r>
        <w:rPr>
          <w:rtl/>
          <w:lang w:bidi="fa-IR"/>
        </w:rPr>
        <w:t xml:space="preserve"> رجل بامرأه إلّا کان ثالثهما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 نامحرم خلوت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جز آن که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3189">
      <w:pPr>
        <w:pStyle w:val="Heading2"/>
        <w:rPr>
          <w:rtl/>
        </w:rPr>
      </w:pPr>
      <w:bookmarkStart w:id="246" w:name="_Toc521319378"/>
      <w:r>
        <w:rPr>
          <w:rFonts w:hint="eastAsia"/>
          <w:rtl/>
        </w:rPr>
        <w:t xml:space="preserve">حدیث - </w:t>
      </w:r>
      <w:r w:rsidR="00816850">
        <w:rPr>
          <w:rtl/>
        </w:rPr>
        <w:t>42</w:t>
      </w:r>
      <w:bookmarkEnd w:id="24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3189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کانوا ثلاثه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اثنان دون الثّالث؛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تن باهمند دوتاشان آهسته با هم سخن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3189">
      <w:pPr>
        <w:pStyle w:val="Heading2"/>
        <w:rPr>
          <w:rtl/>
        </w:rPr>
      </w:pPr>
      <w:bookmarkStart w:id="247" w:name="_Toc521319379"/>
      <w:r>
        <w:rPr>
          <w:rFonts w:hint="eastAsia"/>
          <w:rtl/>
        </w:rPr>
        <w:t xml:space="preserve">حدیث - </w:t>
      </w:r>
      <w:r w:rsidR="00816850">
        <w:rPr>
          <w:rtl/>
        </w:rPr>
        <w:t>43</w:t>
      </w:r>
      <w:bookmarkEnd w:id="24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CE3189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ظهر الزّنا و الرّبا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فقد أحلّوا بانفسهم عذاب اللَّه؛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ربا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دهکده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شود، مردم آن عذاب خدا را بخود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CE3189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E3189">
      <w:pPr>
        <w:pStyle w:val="Heading2"/>
        <w:rPr>
          <w:rtl/>
        </w:rPr>
      </w:pPr>
      <w:bookmarkStart w:id="248" w:name="_Toc521319380"/>
      <w:r>
        <w:rPr>
          <w:rFonts w:hint="eastAsia"/>
          <w:rtl/>
        </w:rPr>
        <w:t xml:space="preserve">حدیث - </w:t>
      </w:r>
      <w:r w:rsidR="00816850">
        <w:rPr>
          <w:rtl/>
        </w:rPr>
        <w:t>44</w:t>
      </w:r>
      <w:bookmarkEnd w:id="248"/>
    </w:p>
    <w:p w:rsidR="00816850" w:rsidRDefault="00816850" w:rsidP="00CE31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مُجالَسَةُ</w:t>
      </w:r>
      <w:r>
        <w:rPr>
          <w:rtl/>
          <w:lang w:bidi="fa-IR"/>
        </w:rPr>
        <w:t xml:space="preserve"> أهْلِ الدِّناءَةِ شَرٌّ، وَ مُجالَسَةُ أهْلِ الْفِسْقِ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بَةٌ</w:t>
      </w:r>
      <w:r>
        <w:rPr>
          <w:rtl/>
          <w:lang w:bidi="fa-IR"/>
        </w:rPr>
        <w:t xml:space="preserve"> ؛</w:t>
      </w:r>
    </w:p>
    <w:p w:rsidR="00816850" w:rsidRDefault="00816850" w:rsidP="00CE31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CE31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اشخاص پست و رذل سبب شرّ و بد </w:t>
      </w:r>
      <w:r w:rsidR="00CE3189">
        <w:rPr>
          <w:rFonts w:hint="cs"/>
          <w:rtl/>
          <w:lang w:bidi="fa-IR"/>
        </w:rPr>
        <w:t>ب</w:t>
      </w:r>
      <w:r>
        <w:rPr>
          <w:rFonts w:hint="eastAsia"/>
          <w:rtl/>
          <w:lang w:bidi="fa-IR"/>
        </w:rPr>
        <w:t>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گشت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مجالست با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کاران موجب شکّ و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78، ص 122، ح 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3189">
      <w:pPr>
        <w:pStyle w:val="Heading2"/>
        <w:rPr>
          <w:rtl/>
        </w:rPr>
      </w:pPr>
      <w:bookmarkStart w:id="249" w:name="_Toc521319381"/>
      <w:r>
        <w:rPr>
          <w:rFonts w:hint="eastAsia"/>
          <w:rtl/>
        </w:rPr>
        <w:t xml:space="preserve">حدیث - </w:t>
      </w:r>
      <w:r w:rsidR="00816850">
        <w:rPr>
          <w:rtl/>
        </w:rPr>
        <w:t>45</w:t>
      </w:r>
      <w:bookmarkEnd w:id="24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ألخلاف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هدم</w:t>
      </w:r>
      <w:r>
        <w:rPr>
          <w:rtl/>
          <w:lang w:bidi="fa-IR"/>
        </w:rPr>
        <w:t xml:space="preserve"> الرأ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اختلاف،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درست را درهم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حکمت 215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3189">
      <w:pPr>
        <w:pStyle w:val="Heading2"/>
        <w:rPr>
          <w:rtl/>
        </w:rPr>
      </w:pPr>
      <w:bookmarkStart w:id="250" w:name="_Toc521319382"/>
      <w:r>
        <w:rPr>
          <w:rFonts w:hint="eastAsia"/>
          <w:rtl/>
        </w:rPr>
        <w:t xml:space="preserve">حدیث - </w:t>
      </w:r>
      <w:r w:rsidR="00816850">
        <w:rPr>
          <w:rtl/>
        </w:rPr>
        <w:t>46</w:t>
      </w:r>
      <w:bookmarkEnd w:id="250"/>
    </w:p>
    <w:p w:rsidR="00816850" w:rsidRDefault="00816850" w:rsidP="00CE31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.. فإن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الجماعة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اکم</w:t>
      </w:r>
      <w:r>
        <w:rPr>
          <w:rtl/>
          <w:lang w:bidi="fa-IR"/>
        </w:rPr>
        <w:t xml:space="preserve"> و الفرقة فإن الشاذ من الناس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طان،</w:t>
      </w:r>
      <w:r>
        <w:rPr>
          <w:rtl/>
          <w:lang w:bidi="fa-IR"/>
        </w:rPr>
        <w:t xml:space="preserve"> کما أن الشاذ من الغنم للذئب؛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خدا بر سر جماعت است،از تفرقه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شخص تکرو، شکار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است همان گونه که گوسفند تک رو، طعمه گرگ است.</w:t>
      </w:r>
    </w:p>
    <w:p w:rsidR="00CE3189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نهج البلاغه، جلد 8، ص 112</w:t>
      </w:r>
    </w:p>
    <w:p w:rsidR="00816850" w:rsidRDefault="00CE3189" w:rsidP="00CE318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E3189">
      <w:pPr>
        <w:pStyle w:val="Heading2"/>
        <w:rPr>
          <w:rtl/>
        </w:rPr>
      </w:pPr>
      <w:bookmarkStart w:id="251" w:name="_Toc521319383"/>
      <w:r>
        <w:rPr>
          <w:rFonts w:hint="eastAsia"/>
          <w:rtl/>
        </w:rPr>
        <w:t xml:space="preserve">حدیث - </w:t>
      </w:r>
      <w:r w:rsidR="00816850">
        <w:rPr>
          <w:rtl/>
        </w:rPr>
        <w:t>47</w:t>
      </w:r>
      <w:bookmarkEnd w:id="251"/>
    </w:p>
    <w:p w:rsidR="00816850" w:rsidRDefault="00816850" w:rsidP="00CE31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فارق الجماعة مات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تة</w:t>
      </w:r>
      <w:r>
        <w:rPr>
          <w:rtl/>
          <w:lang w:bidi="fa-IR"/>
        </w:rPr>
        <w:t xml:space="preserve">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از گروه مسلمانان جدا شود بر مرگ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الفصاحة، 2855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3189">
      <w:pPr>
        <w:pStyle w:val="Heading2"/>
        <w:rPr>
          <w:rtl/>
        </w:rPr>
      </w:pPr>
      <w:bookmarkStart w:id="252" w:name="_Toc521319384"/>
      <w:r>
        <w:rPr>
          <w:rFonts w:hint="eastAsia"/>
          <w:rtl/>
        </w:rPr>
        <w:t xml:space="preserve">حدیث - </w:t>
      </w:r>
      <w:r w:rsidR="00816850">
        <w:rPr>
          <w:rtl/>
        </w:rPr>
        <w:t>48</w:t>
      </w:r>
      <w:bookmarkEnd w:id="252"/>
    </w:p>
    <w:p w:rsidR="00816850" w:rsidRDefault="00816850" w:rsidP="00CE31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تختلفوا، فإن من کان قبلکم اختلفوا فهلکوا.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اختلاف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آنان که قبل از شما بودند اختلاف کردند و هلاک شدند.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</w:t>
      </w:r>
      <w:r>
        <w:rPr>
          <w:rtl/>
          <w:lang w:bidi="fa-IR"/>
        </w:rPr>
        <w:t xml:space="preserve"> العمال،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894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3189">
      <w:pPr>
        <w:pStyle w:val="Heading2"/>
        <w:rPr>
          <w:rtl/>
        </w:rPr>
      </w:pPr>
      <w:bookmarkStart w:id="253" w:name="_Toc521319385"/>
      <w:r>
        <w:rPr>
          <w:rFonts w:hint="eastAsia"/>
          <w:rtl/>
        </w:rPr>
        <w:t xml:space="preserve">حدیث - </w:t>
      </w:r>
      <w:r w:rsidR="00816850">
        <w:rPr>
          <w:rtl/>
        </w:rPr>
        <w:t>49</w:t>
      </w:r>
      <w:bookmarkEnd w:id="25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کشمکش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بپردازند، دچار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سرانجام بدِ کارشان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چشند</w:t>
      </w:r>
      <w:r>
        <w:rPr>
          <w:rtl/>
          <w:lang w:bidi="fa-IR"/>
        </w:rPr>
        <w:t xml:space="preserve"> و در نزدشان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راهشان را درست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کارشان دشوار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گاهشان تنگ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 در معرض خروج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هستند.</w:t>
      </w:r>
    </w:p>
    <w:p w:rsidR="00CE3189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خصال،</w:t>
      </w:r>
      <w:r>
        <w:rPr>
          <w:rtl/>
          <w:lang w:bidi="fa-IR"/>
        </w:rPr>
        <w:t xml:space="preserve"> ص 233 .</w:t>
      </w:r>
    </w:p>
    <w:p w:rsidR="00816850" w:rsidRDefault="00CE3189" w:rsidP="00CE318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E3189">
      <w:pPr>
        <w:pStyle w:val="Heading2"/>
        <w:rPr>
          <w:rtl/>
        </w:rPr>
      </w:pPr>
      <w:bookmarkStart w:id="254" w:name="_Toc521319386"/>
      <w:r>
        <w:rPr>
          <w:rFonts w:hint="eastAsia"/>
          <w:rtl/>
        </w:rPr>
        <w:t xml:space="preserve">حدیث - </w:t>
      </w:r>
      <w:r w:rsidR="00816850">
        <w:rPr>
          <w:rtl/>
        </w:rPr>
        <w:t>50</w:t>
      </w:r>
      <w:bookmarkEnd w:id="25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E3189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تن دادن به شغل،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زحمت و رنج است،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سبب 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فساد خواهد بود.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 w:rsidR="00100BA1">
        <w:rPr>
          <w:rFonts w:hint="eastAsia"/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،ص</w:t>
      </w:r>
      <w:r>
        <w:rPr>
          <w:rtl/>
          <w:lang w:bidi="fa-IR"/>
        </w:rPr>
        <w:t>28.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3189">
      <w:pPr>
        <w:pStyle w:val="Heading2"/>
        <w:rPr>
          <w:rtl/>
        </w:rPr>
      </w:pPr>
      <w:bookmarkStart w:id="255" w:name="_Toc521319387"/>
      <w:r>
        <w:rPr>
          <w:rFonts w:hint="eastAsia"/>
          <w:rtl/>
        </w:rPr>
        <w:t xml:space="preserve">حدیث - </w:t>
      </w:r>
      <w:r w:rsidR="00816850">
        <w:rPr>
          <w:rtl/>
        </w:rPr>
        <w:t>51</w:t>
      </w:r>
      <w:bookmarkEnd w:id="25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لاتَخْتَلِفوا،</w:t>
      </w:r>
      <w:r>
        <w:rPr>
          <w:rtl/>
          <w:lang w:bidi="fa-IR"/>
        </w:rPr>
        <w:t xml:space="preserve"> فَإِنَّ مَنْ کانَ قَبْلَکُمُ اخْتَلَفوا فَهَلَکوا؛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باهم</w:t>
      </w:r>
      <w:r>
        <w:rPr>
          <w:rtl/>
          <w:lang w:bidi="fa-IR"/>
        </w:rPr>
        <w:t xml:space="preserve"> اختلاف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دچار اختلاف شدند و نابود گشتند.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کنزالعمال،</w:t>
      </w:r>
      <w:r>
        <w:rPr>
          <w:rtl/>
          <w:lang w:bidi="fa-IR"/>
        </w:rPr>
        <w:t xml:space="preserve"> ح 894 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3189">
      <w:pPr>
        <w:pStyle w:val="Heading2"/>
        <w:rPr>
          <w:rtl/>
        </w:rPr>
      </w:pPr>
      <w:bookmarkStart w:id="256" w:name="_Toc521319388"/>
      <w:r>
        <w:rPr>
          <w:rFonts w:hint="eastAsia"/>
          <w:rtl/>
        </w:rPr>
        <w:t xml:space="preserve">حدیث - </w:t>
      </w:r>
      <w:r w:rsidR="00816850">
        <w:rPr>
          <w:rtl/>
        </w:rPr>
        <w:t>52</w:t>
      </w:r>
      <w:bookmarkEnd w:id="256"/>
    </w:p>
    <w:p w:rsidR="00816850" w:rsidRDefault="00816850" w:rsidP="00CE31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اش ناپاک باشد حضور او و مصاحبتش بد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غررالحمکم ، باب اصل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3189">
      <w:pPr>
        <w:pStyle w:val="Heading2"/>
        <w:rPr>
          <w:rtl/>
        </w:rPr>
      </w:pPr>
      <w:bookmarkStart w:id="257" w:name="_Toc521319389"/>
      <w:r>
        <w:rPr>
          <w:rFonts w:hint="eastAsia"/>
          <w:rtl/>
        </w:rPr>
        <w:t xml:space="preserve">حدیث - </w:t>
      </w:r>
      <w:r w:rsidR="00816850">
        <w:rPr>
          <w:rtl/>
        </w:rPr>
        <w:t>53</w:t>
      </w:r>
      <w:bookmarkEnd w:id="25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خصومت</w:t>
      </w:r>
      <w:r>
        <w:rPr>
          <w:rtl/>
          <w:lang w:bidi="fa-IR"/>
        </w:rPr>
        <w:t xml:space="preserve"> کردن با مردم ، مبداء هلاکت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شرح غررالحکم ، ج 1، ص 202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3189">
      <w:pPr>
        <w:pStyle w:val="Heading2"/>
        <w:rPr>
          <w:rtl/>
        </w:rPr>
      </w:pPr>
      <w:bookmarkStart w:id="258" w:name="_Toc521319390"/>
      <w:r>
        <w:rPr>
          <w:rFonts w:hint="eastAsia"/>
          <w:rtl/>
        </w:rPr>
        <w:t xml:space="preserve">حدیث - </w:t>
      </w:r>
      <w:r w:rsidR="00816850">
        <w:rPr>
          <w:rtl/>
        </w:rPr>
        <w:t>54</w:t>
      </w:r>
      <w:bookmarkEnd w:id="25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CE3189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رباخوار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آشکار شود مردم آن عذاب خدا را به خود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 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218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3189">
      <w:pPr>
        <w:pStyle w:val="Heading2"/>
        <w:rPr>
          <w:rtl/>
        </w:rPr>
      </w:pPr>
      <w:bookmarkStart w:id="259" w:name="_Toc521319391"/>
      <w:r>
        <w:rPr>
          <w:rFonts w:hint="eastAsia"/>
          <w:rtl/>
        </w:rPr>
        <w:t xml:space="preserve">حدیث - </w:t>
      </w:r>
      <w:r w:rsidR="00816850">
        <w:rPr>
          <w:rtl/>
        </w:rPr>
        <w:t>55</w:t>
      </w:r>
      <w:bookmarkEnd w:id="25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مشروب خوار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 الانوار ، ج 66 ، ص 491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2ED4">
      <w:pPr>
        <w:pStyle w:val="Heading2"/>
        <w:rPr>
          <w:rtl/>
        </w:rPr>
      </w:pPr>
      <w:bookmarkStart w:id="260" w:name="_Toc521319392"/>
      <w:r>
        <w:rPr>
          <w:rFonts w:hint="eastAsia"/>
          <w:rtl/>
        </w:rPr>
        <w:t xml:space="preserve">حدیث - </w:t>
      </w:r>
      <w:r w:rsidR="00816850">
        <w:rPr>
          <w:rtl/>
        </w:rPr>
        <w:t>56</w:t>
      </w:r>
      <w:bookmarkEnd w:id="26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CB2ED4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النّاسِ بِالتُّهمَةِ مَن جالَسَ أهلَ التُّهمَةِ؛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سزاوارتر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به تهمت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اهل تهمت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صدوق ، ص 73</w:t>
      </w:r>
    </w:p>
    <w:p w:rsidR="00816850" w:rsidRDefault="00CB2ED4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B2ED4">
      <w:pPr>
        <w:pStyle w:val="Heading2"/>
        <w:rPr>
          <w:rtl/>
        </w:rPr>
      </w:pPr>
      <w:bookmarkStart w:id="261" w:name="_Toc521319393"/>
      <w:r>
        <w:rPr>
          <w:rFonts w:hint="eastAsia"/>
          <w:rtl/>
        </w:rPr>
        <w:t xml:space="preserve">حدیث - </w:t>
      </w:r>
      <w:r w:rsidR="00816850">
        <w:rPr>
          <w:rtl/>
        </w:rPr>
        <w:t>57</w:t>
      </w:r>
      <w:bookmarkEnd w:id="26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کثرَةُ</w:t>
      </w:r>
      <w:r>
        <w:rPr>
          <w:rtl/>
          <w:lang w:bidi="fa-IR"/>
        </w:rPr>
        <w:t xml:space="preserve"> المِزاحِ تُذهِبُ البَهاءَ وَ توجِبُ الشَّحناءَ؛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ارج و احترام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موجب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غرر الحکم، ح 7126 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2ED4">
      <w:pPr>
        <w:pStyle w:val="Heading2"/>
        <w:rPr>
          <w:rtl/>
        </w:rPr>
      </w:pPr>
      <w:bookmarkStart w:id="262" w:name="_Toc521319394"/>
      <w:r>
        <w:rPr>
          <w:rFonts w:hint="eastAsia"/>
          <w:rtl/>
        </w:rPr>
        <w:t xml:space="preserve">حدیث - </w:t>
      </w:r>
      <w:r w:rsidR="00816850">
        <w:rPr>
          <w:rtl/>
        </w:rPr>
        <w:t>58</w:t>
      </w:r>
      <w:bookmarkEnd w:id="26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الکِبرُ</w:t>
      </w:r>
      <w:r>
        <w:rPr>
          <w:rtl/>
          <w:lang w:bidi="fa-IR"/>
        </w:rPr>
        <w:t xml:space="preserve"> مَطَا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النَّارِ؛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کبر</w:t>
      </w:r>
      <w:r>
        <w:rPr>
          <w:rtl/>
          <w:lang w:bidi="fa-IR"/>
        </w:rPr>
        <w:t xml:space="preserve">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نمودنبه منزله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سوار خود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جهاد با نفس، ح 578 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2ED4">
      <w:pPr>
        <w:pStyle w:val="Heading2"/>
        <w:rPr>
          <w:rtl/>
        </w:rPr>
      </w:pPr>
      <w:bookmarkStart w:id="263" w:name="_Toc521319395"/>
      <w:r>
        <w:rPr>
          <w:rFonts w:hint="eastAsia"/>
          <w:rtl/>
        </w:rPr>
        <w:t xml:space="preserve">حدیث - </w:t>
      </w:r>
      <w:r w:rsidR="00816850">
        <w:rPr>
          <w:rtl/>
        </w:rPr>
        <w:t>59</w:t>
      </w:r>
      <w:bookmarkEnd w:id="26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B2ED4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شَرُّ</w:t>
      </w:r>
      <w:r>
        <w:rPr>
          <w:rtl/>
          <w:lang w:bidi="fa-IR"/>
        </w:rPr>
        <w:t xml:space="preserve"> النّاسِ مَن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</w:t>
      </w:r>
      <w:r>
        <w:rPr>
          <w:rtl/>
          <w:lang w:bidi="fa-IR"/>
        </w:rPr>
        <w:t xml:space="preserve"> عَنِ الزَّلَّةِ وَ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ستُرُ</w:t>
      </w:r>
      <w:r>
        <w:rPr>
          <w:rtl/>
          <w:lang w:bidi="fa-IR"/>
        </w:rPr>
        <w:t xml:space="preserve"> العَورَةَ؛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خطا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غررالحکم، ج4، ص175، ح 5734</w:t>
      </w:r>
    </w:p>
    <w:p w:rsidR="00816850" w:rsidRDefault="00CB2ED4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B2ED4">
      <w:pPr>
        <w:pStyle w:val="Heading2"/>
        <w:rPr>
          <w:rtl/>
        </w:rPr>
      </w:pPr>
      <w:bookmarkStart w:id="264" w:name="_Toc521319396"/>
      <w:r>
        <w:rPr>
          <w:rFonts w:hint="eastAsia"/>
          <w:rtl/>
        </w:rPr>
        <w:t xml:space="preserve">حدیث - </w:t>
      </w:r>
      <w:r w:rsidR="00816850">
        <w:rPr>
          <w:rtl/>
        </w:rPr>
        <w:t>60</w:t>
      </w:r>
      <w:bookmarkEnd w:id="26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َإ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... اَن تَعِدَهُم فَتُتبِعَ مَوعِدَک بِخُلفِک ... فَاِنَّ الخُلفَ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وجبُ</w:t>
      </w:r>
      <w:r>
        <w:rPr>
          <w:rtl/>
          <w:lang w:bidi="fa-IR"/>
        </w:rPr>
        <w:t xml:space="preserve"> المَقتَ عِندَ اللّه‌ِ وَ النّاس؛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خلف وعده که آن موجب نفرت خدا و مردم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نهج البلاغه، نامه 53 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2ED4">
      <w:pPr>
        <w:pStyle w:val="Heading2"/>
        <w:rPr>
          <w:rtl/>
        </w:rPr>
      </w:pPr>
      <w:bookmarkStart w:id="265" w:name="_Toc521319397"/>
      <w:r>
        <w:rPr>
          <w:rFonts w:hint="eastAsia"/>
          <w:rtl/>
        </w:rPr>
        <w:t xml:space="preserve">حدیث - </w:t>
      </w:r>
      <w:r w:rsidR="00816850">
        <w:rPr>
          <w:rtl/>
        </w:rPr>
        <w:t>61</w:t>
      </w:r>
      <w:bookmarkEnd w:id="26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B2ED4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مُجالَسَةِ</w:t>
      </w:r>
      <w:r>
        <w:rPr>
          <w:rtl/>
          <w:lang w:bidi="fa-IR"/>
        </w:rPr>
        <w:t xml:space="preserve"> أهلِ الدِنَاءَة شَر، وَ مُجَالَسَةِ أَهلِ الفُسُوقِ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سفلگان و افراد پست ناپسند است و همدم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گناهکاران موجب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و از دست دادن اعتماد و اعتبار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بحارالانوار، ج78، ص 122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010E">
      <w:pPr>
        <w:pStyle w:val="Heading2"/>
        <w:rPr>
          <w:rtl/>
        </w:rPr>
      </w:pPr>
      <w:bookmarkStart w:id="266" w:name="_Toc521319398"/>
      <w:r>
        <w:rPr>
          <w:rFonts w:hint="eastAsia"/>
          <w:rtl/>
        </w:rPr>
        <w:t xml:space="preserve">حدیث - </w:t>
      </w:r>
      <w:r w:rsidR="00816850">
        <w:rPr>
          <w:rtl/>
        </w:rPr>
        <w:t>62</w:t>
      </w:r>
      <w:bookmarkEnd w:id="26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لاتَصحَب</w:t>
      </w:r>
      <w:r>
        <w:rPr>
          <w:rtl/>
          <w:lang w:bidi="fa-IR"/>
        </w:rPr>
        <w:t xml:space="preserve"> المائِق فَاِنَّهُ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زَ</w:t>
      </w:r>
      <w:r>
        <w:rPr>
          <w:rFonts w:hint="cs"/>
          <w:rtl/>
          <w:lang w:bidi="fa-IR"/>
        </w:rPr>
        <w:t>یِّ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لَکَ فِعلَه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وَدُّ</w:t>
      </w:r>
      <w:r>
        <w:rPr>
          <w:rtl/>
          <w:lang w:bidi="fa-IR"/>
        </w:rPr>
        <w:t xml:space="preserve"> اَن تَکُونَ مِثلَه؛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مباش که او کار نابخردانه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دوست دارد تو را چون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E010E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قصارالحکم،293</w:t>
      </w:r>
    </w:p>
    <w:p w:rsidR="00816850" w:rsidRDefault="002E010E" w:rsidP="002E010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E010E">
      <w:pPr>
        <w:pStyle w:val="Heading2"/>
        <w:rPr>
          <w:rtl/>
        </w:rPr>
      </w:pPr>
      <w:bookmarkStart w:id="267" w:name="_Toc521319399"/>
      <w:r>
        <w:rPr>
          <w:rFonts w:hint="eastAsia"/>
          <w:rtl/>
        </w:rPr>
        <w:t xml:space="preserve">حدیث - </w:t>
      </w:r>
      <w:r w:rsidR="00816850">
        <w:rPr>
          <w:rtl/>
        </w:rPr>
        <w:t>63</w:t>
      </w:r>
      <w:bookmarkEnd w:id="26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الزِّنا سِتُّ خِصالٍ: ثَلاثٌ مِنْها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ثلاثٌ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الاْآخِرَةِ، فَاَمّا 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ذْهَبُ</w:t>
      </w:r>
      <w:r>
        <w:rPr>
          <w:rtl/>
          <w:lang w:bidi="fa-IR"/>
        </w:rPr>
        <w:t xml:space="preserve"> بِالْبَهاءِ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عَجِّلُ</w:t>
      </w:r>
      <w:r>
        <w:rPr>
          <w:rtl/>
          <w:lang w:bidi="fa-IR"/>
        </w:rPr>
        <w:t xml:space="preserve"> الْفَناءَ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قْطَعُ</w:t>
      </w:r>
      <w:r>
        <w:rPr>
          <w:rtl/>
          <w:lang w:bidi="fa-IR"/>
        </w:rPr>
        <w:t xml:space="preserve"> الرِّزْقَ وَ اَمّا الَّت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الاْآخِرَةِ فَسوءُ الْحِسابِ وَ سَخَطُ الرَّحمنِ وَ الْخُلو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النّارِ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زِنا،</w:t>
      </w:r>
      <w:r>
        <w:rPr>
          <w:rtl/>
          <w:lang w:bidi="fa-IR"/>
        </w:rPr>
        <w:t xml:space="preserve"> شش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دارد: سه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سه در آخرت. سه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که: آبرو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بَرد،</w:t>
      </w:r>
      <w:r>
        <w:rPr>
          <w:rtl/>
          <w:lang w:bidi="fa-IR"/>
        </w:rPr>
        <w:t xml:space="preserve"> مرگ را شتاب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بُرد</w:t>
      </w:r>
      <w:r>
        <w:rPr>
          <w:rtl/>
          <w:lang w:bidi="fa-IR"/>
        </w:rPr>
        <w:t xml:space="preserve"> و سه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آخرت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>: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خشم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 و ماندگار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آتش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</w:t>
      </w:r>
      <w:r>
        <w:rPr>
          <w:rtl/>
          <w:lang w:bidi="fa-IR"/>
        </w:rPr>
        <w:t xml:space="preserve"> ، ص 321، ح 3 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010E">
      <w:pPr>
        <w:pStyle w:val="Heading2"/>
        <w:rPr>
          <w:rtl/>
        </w:rPr>
      </w:pPr>
      <w:bookmarkStart w:id="268" w:name="_Toc521319400"/>
      <w:r>
        <w:rPr>
          <w:rFonts w:hint="eastAsia"/>
          <w:rtl/>
        </w:rPr>
        <w:t xml:space="preserve">حدیث - </w:t>
      </w:r>
      <w:r w:rsidR="00816850">
        <w:rPr>
          <w:rtl/>
        </w:rPr>
        <w:t>64</w:t>
      </w:r>
      <w:bookmarkEnd w:id="26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</w:t>
      </w:r>
      <w:r>
        <w:rPr>
          <w:rtl/>
          <w:lang w:bidi="fa-IR"/>
        </w:rPr>
        <w:t xml:space="preserve"> الآراء ما خالف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مخالف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179.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010E">
      <w:pPr>
        <w:pStyle w:val="Heading2"/>
        <w:rPr>
          <w:rtl/>
        </w:rPr>
      </w:pPr>
      <w:bookmarkStart w:id="269" w:name="_Toc521319401"/>
      <w:r>
        <w:rPr>
          <w:rFonts w:hint="eastAsia"/>
          <w:rtl/>
        </w:rPr>
        <w:t xml:space="preserve">حدیث - </w:t>
      </w:r>
      <w:r w:rsidR="00816850">
        <w:rPr>
          <w:rtl/>
        </w:rPr>
        <w:t>65</w:t>
      </w:r>
      <w:bookmarkEnd w:id="26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ضلة</w:t>
      </w:r>
      <w:r>
        <w:rPr>
          <w:rtl/>
          <w:lang w:bidi="fa-IR"/>
        </w:rPr>
        <w:t xml:space="preserve"> الرا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تفسد المقاصده؛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اهداف را 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غررالحکم،</w:t>
      </w:r>
      <w:r>
        <w:rPr>
          <w:rtl/>
          <w:lang w:bidi="fa-IR"/>
        </w:rPr>
        <w:t xml:space="preserve"> ح5902.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010E">
      <w:pPr>
        <w:pStyle w:val="Heading2"/>
        <w:rPr>
          <w:rtl/>
        </w:rPr>
      </w:pPr>
      <w:bookmarkStart w:id="270" w:name="_Toc521319402"/>
      <w:r>
        <w:rPr>
          <w:rFonts w:hint="eastAsia"/>
          <w:rtl/>
        </w:rPr>
        <w:t xml:space="preserve">حدیث - </w:t>
      </w:r>
      <w:r w:rsidR="00816850">
        <w:rPr>
          <w:rtl/>
        </w:rPr>
        <w:t>66</w:t>
      </w:r>
      <w:bookmarkEnd w:id="270"/>
    </w:p>
    <w:p w:rsidR="00816850" w:rsidRDefault="00816850" w:rsidP="002E01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 دَخَلَ مَدَاخِلَ السُوءِ اِتَّهَمَ.</w:t>
      </w:r>
    </w:p>
    <w:p w:rsidR="00816850" w:rsidRDefault="00816850" w:rsidP="002E01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که به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رفت و آمد کند، مورد بدگمان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تهمت واقع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75، ص 91»</w:t>
      </w:r>
    </w:p>
    <w:p w:rsidR="00816850" w:rsidRDefault="002E010E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816850" w:rsidP="002E010E">
      <w:pPr>
        <w:pStyle w:val="Heading1"/>
        <w:rPr>
          <w:rtl/>
          <w:lang w:bidi="fa-IR"/>
        </w:rPr>
      </w:pPr>
      <w:bookmarkStart w:id="271" w:name="_Toc521319403"/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و دوست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bookmarkEnd w:id="271"/>
    </w:p>
    <w:p w:rsidR="002E010E" w:rsidRDefault="002E010E" w:rsidP="00816850">
      <w:pPr>
        <w:pStyle w:val="libNormal"/>
        <w:rPr>
          <w:rtl/>
          <w:lang w:bidi="fa-IR"/>
        </w:rPr>
      </w:pPr>
    </w:p>
    <w:p w:rsidR="00816850" w:rsidRDefault="00100BA1" w:rsidP="002E010E">
      <w:pPr>
        <w:pStyle w:val="Heading2"/>
        <w:rPr>
          <w:rtl/>
        </w:rPr>
      </w:pPr>
      <w:bookmarkStart w:id="272" w:name="_Toc521319404"/>
      <w:r>
        <w:rPr>
          <w:rFonts w:hint="eastAsia"/>
          <w:rtl/>
        </w:rPr>
        <w:t xml:space="preserve">حدیث - </w:t>
      </w:r>
      <w:r w:rsidR="00816850">
        <w:rPr>
          <w:rtl/>
        </w:rPr>
        <w:t>1</w:t>
      </w:r>
      <w:bookmarkEnd w:id="27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عذب لسانه کثر إخوانه.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برادرانش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7761»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010E">
      <w:pPr>
        <w:pStyle w:val="Heading2"/>
        <w:rPr>
          <w:rtl/>
        </w:rPr>
      </w:pPr>
      <w:bookmarkStart w:id="273" w:name="_Toc521319405"/>
      <w:r>
        <w:rPr>
          <w:rFonts w:hint="eastAsia"/>
          <w:rtl/>
        </w:rPr>
        <w:t xml:space="preserve">حدیث - </w:t>
      </w:r>
      <w:r w:rsidR="00816850">
        <w:rPr>
          <w:rtl/>
        </w:rPr>
        <w:t>2</w:t>
      </w:r>
      <w:bookmarkEnd w:id="273"/>
    </w:p>
    <w:p w:rsidR="00816850" w:rsidRDefault="00816850" w:rsidP="002E01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مَنْ کانَ الوَرعُ سج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تهُ</w:t>
      </w:r>
      <w:r>
        <w:rPr>
          <w:rtl/>
          <w:lang w:bidi="fa-IR"/>
        </w:rPr>
        <w:t xml:space="preserve"> و الکرَْم ُطب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عَتَهُ</w:t>
      </w:r>
      <w:r>
        <w:rPr>
          <w:rtl/>
          <w:lang w:bidi="fa-IR"/>
        </w:rPr>
        <w:t xml:space="preserve"> و الحِلمُ خلَّتَهُ کَثُرَ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قُهُ</w:t>
      </w:r>
      <w:r>
        <w:rPr>
          <w:rtl/>
          <w:lang w:bidi="fa-IR"/>
        </w:rPr>
        <w:t xml:space="preserve"> و الثّناءُ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816850" w:rsidRDefault="00816850" w:rsidP="002E01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هرکس ورع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سخاوت عادت او و صبر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اش باشد، دوستانش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خواهند بود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او را مورد مدح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75، ص 379»</w:t>
      </w:r>
    </w:p>
    <w:p w:rsidR="00816850" w:rsidRDefault="002E010E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E010E">
      <w:pPr>
        <w:pStyle w:val="Heading2"/>
        <w:rPr>
          <w:rtl/>
        </w:rPr>
      </w:pPr>
      <w:bookmarkStart w:id="274" w:name="_Toc521319406"/>
      <w:r>
        <w:rPr>
          <w:rFonts w:hint="eastAsia"/>
          <w:rtl/>
        </w:rPr>
        <w:t xml:space="preserve">حدیث - </w:t>
      </w:r>
      <w:r w:rsidR="00816850">
        <w:rPr>
          <w:rtl/>
        </w:rPr>
        <w:t>3</w:t>
      </w:r>
      <w:bookmarkEnd w:id="274"/>
    </w:p>
    <w:p w:rsidR="00816850" w:rsidRDefault="00816850" w:rsidP="002E01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تَثِقَنَّ بِأَخِ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کُلَّ الثِّقَةِ، فَإِنَّ صُرعَةَ الاِستِرسَالِ لا تُستَقَالُ.</w:t>
      </w:r>
    </w:p>
    <w:p w:rsidR="00816850" w:rsidRDefault="00816850" w:rsidP="002E01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 برادرت اعتماد کامل و تمام مکن؛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خوردن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کردن قابل عفو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357»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010E">
      <w:pPr>
        <w:pStyle w:val="Heading2"/>
        <w:rPr>
          <w:rtl/>
        </w:rPr>
      </w:pPr>
      <w:bookmarkStart w:id="275" w:name="_Toc521319407"/>
      <w:r>
        <w:rPr>
          <w:rFonts w:hint="eastAsia"/>
          <w:rtl/>
        </w:rPr>
        <w:t xml:space="preserve">حدیث - </w:t>
      </w:r>
      <w:r w:rsidR="00816850">
        <w:rPr>
          <w:rtl/>
        </w:rPr>
        <w:t>4</w:t>
      </w:r>
      <w:bookmarkEnd w:id="275"/>
    </w:p>
    <w:p w:rsidR="00816850" w:rsidRDefault="00816850" w:rsidP="002E01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لابنه الحسن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عدَمُکَ</w:t>
      </w:r>
      <w:r>
        <w:rPr>
          <w:rtl/>
          <w:lang w:bidi="fa-IR"/>
        </w:rPr>
        <w:t xml:space="preserve"> مِن شَفِ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قٍ</w:t>
      </w:r>
      <w:r>
        <w:rPr>
          <w:rtl/>
          <w:lang w:bidi="fa-IR"/>
        </w:rPr>
        <w:t xml:space="preserve"> سُوءُ الظَّنِّ.</w:t>
      </w:r>
    </w:p>
    <w:p w:rsidR="00816850" w:rsidRDefault="00816850" w:rsidP="002E01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 در سفارش به فرزند بزرگوار خود امام حسن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بدگمان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 را از دوست دلسوز محروم نکند.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74، ص 211»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010E">
      <w:pPr>
        <w:pStyle w:val="Heading2"/>
        <w:rPr>
          <w:rtl/>
        </w:rPr>
      </w:pPr>
      <w:bookmarkStart w:id="276" w:name="_Toc521319408"/>
      <w:r>
        <w:rPr>
          <w:rFonts w:hint="eastAsia"/>
          <w:rtl/>
        </w:rPr>
        <w:t xml:space="preserve">حدیث - </w:t>
      </w:r>
      <w:r w:rsidR="00816850">
        <w:rPr>
          <w:rtl/>
        </w:rPr>
        <w:t>5</w:t>
      </w:r>
      <w:bookmarkEnd w:id="276"/>
    </w:p>
    <w:p w:rsidR="00816850" w:rsidRDefault="00816850" w:rsidP="002E010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مَن غَلَبَ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سُوءُ الظَّنِّ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ترُک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خَلِ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لٍ</w:t>
      </w:r>
      <w:r>
        <w:rPr>
          <w:rtl/>
          <w:lang w:bidi="fa-IR"/>
        </w:rPr>
        <w:t xml:space="preserve"> صُلحاً.</w:t>
      </w:r>
    </w:p>
    <w:p w:rsidR="00816850" w:rsidRDefault="00816850" w:rsidP="009D1B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هرکه بدگمان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شود،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 و دوستانش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9D1B46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8950»</w:t>
      </w:r>
    </w:p>
    <w:p w:rsidR="00816850" w:rsidRDefault="009D1B46" w:rsidP="009D1B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D1B46">
      <w:pPr>
        <w:pStyle w:val="Heading2"/>
        <w:rPr>
          <w:rtl/>
        </w:rPr>
      </w:pPr>
      <w:bookmarkStart w:id="277" w:name="_Toc521319409"/>
      <w:r>
        <w:rPr>
          <w:rFonts w:hint="eastAsia"/>
          <w:rtl/>
        </w:rPr>
        <w:t xml:space="preserve">حدیث - </w:t>
      </w:r>
      <w:r w:rsidR="00816850">
        <w:rPr>
          <w:rtl/>
        </w:rPr>
        <w:t>6</w:t>
      </w:r>
      <w:bookmarkEnd w:id="277"/>
    </w:p>
    <w:p w:rsidR="00816850" w:rsidRDefault="00816850" w:rsidP="009D1B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...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 مُصادقَةَ البَخ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فإنَّهُ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قعُد</w:t>
      </w:r>
      <w:r>
        <w:rPr>
          <w:rtl/>
          <w:lang w:bidi="fa-IR"/>
        </w:rPr>
        <w:t xml:space="preserve"> عنک أحوجَ ما تکون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816850" w:rsidRDefault="00816850" w:rsidP="009D1B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خطاب به فرزندشان امام حسن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 پسرم!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از تو باز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آن چه را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37»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D1B46">
      <w:pPr>
        <w:pStyle w:val="Heading2"/>
        <w:rPr>
          <w:rtl/>
        </w:rPr>
      </w:pPr>
      <w:bookmarkStart w:id="278" w:name="_Toc521319410"/>
      <w:r>
        <w:rPr>
          <w:rFonts w:hint="eastAsia"/>
          <w:rtl/>
        </w:rPr>
        <w:t xml:space="preserve">حدیث - </w:t>
      </w:r>
      <w:r w:rsidR="00816850">
        <w:rPr>
          <w:rtl/>
        </w:rPr>
        <w:t>7</w:t>
      </w:r>
      <w:bookmarkEnd w:id="278"/>
    </w:p>
    <w:p w:rsidR="00816850" w:rsidRDefault="00816850" w:rsidP="009D1B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لِبخ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لٍ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بٌ</w:t>
      </w:r>
      <w:r>
        <w:rPr>
          <w:rtl/>
          <w:lang w:bidi="fa-IR"/>
        </w:rPr>
        <w:t>.</w:t>
      </w:r>
    </w:p>
    <w:p w:rsidR="00816850" w:rsidRDefault="00816850" w:rsidP="009D1B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شخص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دوست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ص 315»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D1B46">
      <w:pPr>
        <w:pStyle w:val="Heading2"/>
        <w:rPr>
          <w:rtl/>
        </w:rPr>
      </w:pPr>
      <w:bookmarkStart w:id="279" w:name="_Toc521319411"/>
      <w:r>
        <w:rPr>
          <w:rFonts w:hint="eastAsia"/>
          <w:rtl/>
        </w:rPr>
        <w:t xml:space="preserve">حدیث - </w:t>
      </w:r>
      <w:r w:rsidR="00816850">
        <w:rPr>
          <w:rtl/>
        </w:rPr>
        <w:t>8</w:t>
      </w:r>
      <w:bookmarkEnd w:id="27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عَن</w:t>
      </w:r>
      <w:r>
        <w:rPr>
          <w:rtl/>
          <w:lang w:bidi="fa-IR"/>
        </w:rPr>
        <w:t xml:space="preserve"> الامامِ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بنِ جعفرٍ -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- قال: ثَلاثةٌ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ستظلونَ</w:t>
      </w:r>
      <w:r>
        <w:rPr>
          <w:rtl/>
          <w:lang w:bidi="fa-IR"/>
        </w:rPr>
        <w:t xml:space="preserve"> بظلِ عَرشِ اللهِ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امةِ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ومٌ</w:t>
      </w:r>
      <w:r>
        <w:rPr>
          <w:rtl/>
          <w:lang w:bidi="fa-IR"/>
        </w:rPr>
        <w:t xml:space="preserve"> لا ظِلَّ الا ظلةُ رَجلٌ زوّجَ اَخاهُ المسلمَ او اَخدمهُ او کتَمَ له سرّاً.</w:t>
      </w:r>
    </w:p>
    <w:p w:rsidR="00816850" w:rsidRDefault="00816850" w:rsidP="009D1B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سه دسته را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پروردگار وجود ندارد و آنها عبارتند از: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مسلمان خود را زن دهد </w:t>
      </w:r>
      <w:r>
        <w:rPr>
          <w:rtl/>
          <w:lang w:bidi="fa-IR"/>
        </w:rPr>
        <w:lastRenderedPageBreak/>
        <w:t>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خدمت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فاش شدن اسرار برادر مسلمانش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«نور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599»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D1B46">
      <w:pPr>
        <w:pStyle w:val="Heading2"/>
        <w:rPr>
          <w:rtl/>
        </w:rPr>
      </w:pPr>
      <w:bookmarkStart w:id="280" w:name="_Toc521319412"/>
      <w:r>
        <w:rPr>
          <w:rFonts w:hint="eastAsia"/>
          <w:rtl/>
        </w:rPr>
        <w:t xml:space="preserve">حدیث - </w:t>
      </w:r>
      <w:r w:rsidR="00816850">
        <w:rPr>
          <w:rtl/>
        </w:rPr>
        <w:t>9</w:t>
      </w:r>
      <w:bookmarkEnd w:id="28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اتَّهَمَ المؤمنُ أخاهُ انْماثَ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مِن قلبِهِ کما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نْماثُ</w:t>
      </w:r>
      <w:r>
        <w:rPr>
          <w:rtl/>
          <w:lang w:bidi="fa-IR"/>
        </w:rPr>
        <w:t xml:space="preserve"> المِلحُ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الماءِ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مؤمن به برادر خود تهمت 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در قلب او آب شود همچنان که نمک در آب حلّ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361 / 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D1B46">
      <w:pPr>
        <w:pStyle w:val="Heading2"/>
        <w:rPr>
          <w:rtl/>
        </w:rPr>
      </w:pPr>
      <w:bookmarkStart w:id="281" w:name="_Toc521319413"/>
      <w:r>
        <w:rPr>
          <w:rFonts w:hint="eastAsia"/>
          <w:rtl/>
        </w:rPr>
        <w:t xml:space="preserve">حدیث - </w:t>
      </w:r>
      <w:r w:rsidR="00816850">
        <w:rPr>
          <w:rtl/>
        </w:rPr>
        <w:t>10</w:t>
      </w:r>
      <w:bookmarkEnd w:id="28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اتَّهمَ أخاهُ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فلا حُرمَةَ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تهمت زند حرمت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به جا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361 / 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D1B46">
      <w:pPr>
        <w:pStyle w:val="Heading2"/>
        <w:rPr>
          <w:rtl/>
        </w:rPr>
      </w:pPr>
      <w:bookmarkStart w:id="282" w:name="_Toc521319414"/>
      <w:r>
        <w:rPr>
          <w:rFonts w:hint="eastAsia"/>
          <w:rtl/>
        </w:rPr>
        <w:t xml:space="preserve">حدیث - </w:t>
      </w:r>
      <w:r w:rsidR="00816850">
        <w:rPr>
          <w:rtl/>
        </w:rPr>
        <w:t>11</w:t>
      </w:r>
      <w:bookmarkEnd w:id="28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انَةِ</w:t>
      </w:r>
      <w:r>
        <w:rPr>
          <w:rtl/>
          <w:lang w:bidi="fa-IR"/>
        </w:rPr>
        <w:t xml:space="preserve">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 xml:space="preserve"> الخِلِّ الوَدودِ ، ونَقْضُ الْعُهُودِ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اوج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کردن به دوست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شکستن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مانهاست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 : 6374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190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D1B46">
      <w:pPr>
        <w:pStyle w:val="Heading2"/>
        <w:rPr>
          <w:rtl/>
        </w:rPr>
      </w:pPr>
      <w:bookmarkStart w:id="283" w:name="_Toc521319415"/>
      <w:r>
        <w:rPr>
          <w:rFonts w:hint="eastAsia"/>
          <w:rtl/>
        </w:rPr>
        <w:t xml:space="preserve">حدیث - </w:t>
      </w:r>
      <w:r w:rsidR="00816850">
        <w:rPr>
          <w:rtl/>
        </w:rPr>
        <w:t>12</w:t>
      </w:r>
      <w:bookmarkEnd w:id="28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المِراءُ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فسِدُ</w:t>
      </w:r>
      <w:r>
        <w:rPr>
          <w:rtl/>
          <w:lang w:bidi="fa-IR"/>
        </w:rPr>
        <w:t xml:space="preserve"> الصَّداقَةَ القَد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مَةَ</w:t>
      </w:r>
      <w:r>
        <w:rPr>
          <w:rtl/>
          <w:lang w:bidi="fa-IR"/>
        </w:rPr>
        <w:t xml:space="preserve"> ، و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حلُلُ</w:t>
      </w:r>
      <w:r>
        <w:rPr>
          <w:rtl/>
          <w:lang w:bidi="fa-IR"/>
        </w:rPr>
        <w:t xml:space="preserve"> العُقدَةَ الوَث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قَةَ</w:t>
      </w:r>
      <w:r>
        <w:rPr>
          <w:rtl/>
          <w:lang w:bidi="fa-IR"/>
        </w:rPr>
        <w:t xml:space="preserve"> ، وأقلُّ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أن تَکونَ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المُغالَبةُ ، والمُغالَبةُ اُسُّ أسبابِ القَط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عَةِ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مـجادله</w:t>
      </w:r>
      <w:r>
        <w:rPr>
          <w:rtl/>
          <w:lang w:bidi="fa-IR"/>
        </w:rPr>
        <w:t xml:space="preserve"> کـردن ، دوسـتـ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بـ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استوار را از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گسلد</w:t>
      </w:r>
      <w:r>
        <w:rPr>
          <w:rtl/>
          <w:lang w:bidi="fa-IR"/>
        </w:rPr>
        <w:t xml:space="preserve"> و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کـه در آن هست 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ره‌جو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خود عامل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 رابطه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311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512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944E2">
      <w:pPr>
        <w:pStyle w:val="Heading2"/>
        <w:rPr>
          <w:rtl/>
        </w:rPr>
      </w:pPr>
      <w:bookmarkStart w:id="284" w:name="_Toc521319416"/>
      <w:r>
        <w:rPr>
          <w:rFonts w:hint="eastAsia"/>
          <w:rtl/>
        </w:rPr>
        <w:t xml:space="preserve">حدیث - </w:t>
      </w:r>
      <w:r w:rsidR="00816850">
        <w:rPr>
          <w:rtl/>
        </w:rPr>
        <w:t>13</w:t>
      </w:r>
      <w:bookmarkEnd w:id="28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أبعَدُ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العَبدُ مِنَ اللّه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الرَّجُلُ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الرَّجُلَ وهُوَ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حفَظُ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زَلاّتِهِ لِ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بِها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ما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از خدا ،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طرح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و لغزشها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نگه دارد ،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واسطه آنها او را سرزنش کند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 / 355 / 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420</w:t>
      </w:r>
    </w:p>
    <w:p w:rsidR="00816850" w:rsidRDefault="008944E2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8944E2">
      <w:pPr>
        <w:pStyle w:val="Heading2"/>
        <w:rPr>
          <w:rtl/>
        </w:rPr>
      </w:pPr>
      <w:bookmarkStart w:id="285" w:name="_Toc521319417"/>
      <w:r>
        <w:rPr>
          <w:rFonts w:hint="eastAsia"/>
          <w:rtl/>
        </w:rPr>
        <w:t xml:space="preserve">حدیث - </w:t>
      </w:r>
      <w:r w:rsidR="00816850">
        <w:rPr>
          <w:rtl/>
        </w:rPr>
        <w:t>14</w:t>
      </w:r>
      <w:bookmarkEnd w:id="28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حِلُّ</w:t>
      </w:r>
      <w:r>
        <w:rPr>
          <w:rtl/>
          <w:lang w:bidi="fa-IR"/>
        </w:rPr>
        <w:t xml:space="preserve"> للمُؤمنِ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هجُرَ</w:t>
      </w:r>
      <w:r>
        <w:rPr>
          <w:rtl/>
          <w:lang w:bidi="fa-IR"/>
        </w:rPr>
        <w:t xml:space="preserve"> أخاهُ فَوقَ ثلاثةِ أ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 xml:space="preserve"> نـ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مـؤمـن ، بـ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سه روز با برادرش قهر باشد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24793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7D6D9E">
      <w:pPr>
        <w:pStyle w:val="Heading2"/>
        <w:rPr>
          <w:rtl/>
        </w:rPr>
      </w:pPr>
      <w:bookmarkStart w:id="286" w:name="_Toc521319418"/>
      <w:r>
        <w:rPr>
          <w:rFonts w:hint="eastAsia"/>
          <w:rtl/>
        </w:rPr>
        <w:t xml:space="preserve">حدیث - </w:t>
      </w:r>
      <w:r w:rsidR="00816850">
        <w:rPr>
          <w:rtl/>
        </w:rPr>
        <w:t>15</w:t>
      </w:r>
      <w:bookmarkEnd w:id="28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الکُفرِ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سمَعَ</w:t>
      </w:r>
      <w:r>
        <w:rPr>
          <w:rtl/>
          <w:lang w:bidi="fa-IR"/>
        </w:rPr>
        <w:t xml:space="preserve"> الرجلُ عن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الکَلِمَةَ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حفَظَها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فضَحَهُ</w:t>
      </w:r>
      <w:r>
        <w:rPr>
          <w:rtl/>
          <w:lang w:bidi="fa-IR"/>
        </w:rPr>
        <w:t xml:space="preserve"> بها ، اُولئکَ لا خَلاقَ لَهُم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کفر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 خود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بشنود و آن را نگه دارد تا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رسوا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گرداند 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78/276/112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7D6D9E">
      <w:pPr>
        <w:pStyle w:val="Heading2"/>
        <w:rPr>
          <w:rtl/>
        </w:rPr>
      </w:pPr>
      <w:bookmarkStart w:id="287" w:name="_Toc521319419"/>
      <w:r>
        <w:rPr>
          <w:rFonts w:hint="eastAsia"/>
          <w:rtl/>
        </w:rPr>
        <w:t xml:space="preserve">حدیث - </w:t>
      </w:r>
      <w:r w:rsidR="00816850">
        <w:rPr>
          <w:rtl/>
        </w:rPr>
        <w:t>16</w:t>
      </w:r>
      <w:bookmarkEnd w:id="28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عَلامةِ الشَّقاءِ غِشُّ الصَّد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دغلکار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دوست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9297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300</w:t>
      </w:r>
    </w:p>
    <w:p w:rsidR="00816850" w:rsidRDefault="007D6D9E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7D6D9E">
      <w:pPr>
        <w:pStyle w:val="Heading2"/>
        <w:rPr>
          <w:rtl/>
        </w:rPr>
      </w:pPr>
      <w:bookmarkStart w:id="288" w:name="_Toc521319420"/>
      <w:r>
        <w:rPr>
          <w:rFonts w:hint="eastAsia"/>
          <w:rtl/>
        </w:rPr>
        <w:t xml:space="preserve">حدیث - </w:t>
      </w:r>
      <w:r w:rsidR="00816850">
        <w:rPr>
          <w:rtl/>
        </w:rPr>
        <w:t>17</w:t>
      </w:r>
      <w:bookmarkEnd w:id="28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لِمُتَکبِّرٍ صَد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متکبّر ، از دوست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بهره‌است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: 7464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482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289" w:name="_Toc521319421"/>
      <w:r>
        <w:rPr>
          <w:rFonts w:hint="eastAsia"/>
          <w:rtl/>
        </w:rPr>
        <w:t xml:space="preserve">حدیث - </w:t>
      </w:r>
      <w:r w:rsidR="00816850">
        <w:rPr>
          <w:rtl/>
        </w:rPr>
        <w:t>18</w:t>
      </w:r>
      <w:bookmarkEnd w:id="28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ثلاثةٌ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ستَظِلُّونَ</w:t>
      </w:r>
      <w:r>
        <w:rPr>
          <w:rtl/>
          <w:lang w:bidi="fa-IR"/>
        </w:rPr>
        <w:t xml:space="preserve"> بِظِلِّ عَرشِ اللّه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لا ظِلَّ إلاّ ظِلُّهُ : رَجُلٌ زَوَّجَ أخاهُ المسلمَ ، أو أخدَمَهُ ، أو کَتَمَ لَهُ سِرّا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نفرند که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مسلمان خود را زن دهد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او خدمت کند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رازش را بپوشاند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141 / 162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252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290" w:name="_Toc521319422"/>
      <w:r>
        <w:rPr>
          <w:rFonts w:hint="eastAsia"/>
          <w:rtl/>
        </w:rPr>
        <w:t xml:space="preserve">حدیث - </w:t>
      </w:r>
      <w:r w:rsidR="00816850">
        <w:rPr>
          <w:rtl/>
        </w:rPr>
        <w:t>19</w:t>
      </w:r>
      <w:bookmarkEnd w:id="29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ـنبَغ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المَ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ـؤْذِنوا</w:t>
      </w:r>
      <w:r>
        <w:rPr>
          <w:rtl/>
          <w:lang w:bidi="fa-IR"/>
        </w:rPr>
        <w:t xml:space="preserve"> إخـوانَ المَ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بمَوتهِ ،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شهَدونَ</w:t>
      </w:r>
      <w:r>
        <w:rPr>
          <w:rtl/>
          <w:lang w:bidi="fa-IR"/>
        </w:rPr>
        <w:t xml:space="preserve"> جَنازَتَهُ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صَلُّونَ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ف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کسِبُ</w:t>
      </w:r>
      <w:r>
        <w:rPr>
          <w:rtl/>
          <w:lang w:bidi="fa-IR"/>
        </w:rPr>
        <w:t xml:space="preserve"> لَهُمُ الأجرَ و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کسِبُ</w:t>
      </w:r>
      <w:r>
        <w:rPr>
          <w:rtl/>
          <w:lang w:bidi="fa-IR"/>
        </w:rPr>
        <w:t xml:space="preserve"> لِمَ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تهِ</w:t>
      </w:r>
      <w:r>
        <w:rPr>
          <w:rtl/>
          <w:lang w:bidi="fa-IR"/>
        </w:rPr>
        <w:t xml:space="preserve"> الاستِغفارَ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که صاحبان عزا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مرگ او با خبر سازند ، تا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حاضر شوند و بر او نماز خوانند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شود و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استغفار به عمل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علل</w:t>
      </w:r>
      <w:r>
        <w:rPr>
          <w:rtl/>
          <w:lang w:bidi="fa-IR"/>
        </w:rPr>
        <w:t xml:space="preserve"> الشرائع : 301 /1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522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291" w:name="_Toc521319423"/>
      <w:r>
        <w:rPr>
          <w:rFonts w:hint="eastAsia"/>
          <w:rtl/>
        </w:rPr>
        <w:t xml:space="preserve">حدیث - </w:t>
      </w:r>
      <w:r w:rsidR="00816850">
        <w:rPr>
          <w:rtl/>
        </w:rPr>
        <w:t>20</w:t>
      </w:r>
      <w:bookmarkEnd w:id="29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مِـن</w:t>
      </w:r>
      <w:r>
        <w:rPr>
          <w:rtl/>
          <w:lang w:bidi="fa-IR"/>
        </w:rPr>
        <w:t xml:space="preserve"> کَرَمِ المَـرءِ بُـکاؤهُ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 زَمانِهِ ، وحَن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نُهُ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أوطانِهِ ، وحِفظُهُ قَد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إخوانِهِ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انسان،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اوست بر عمر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شده‌اش و علاقه او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هنش</w:t>
      </w:r>
      <w:r>
        <w:rPr>
          <w:rtl/>
          <w:lang w:bidi="fa-IR"/>
        </w:rPr>
        <w:t xml:space="preserve"> و نگهداشتن دوستان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نه‌اش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 / 264 / 3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596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292" w:name="_Toc521319424"/>
      <w:r>
        <w:rPr>
          <w:rFonts w:hint="eastAsia"/>
          <w:rtl/>
        </w:rPr>
        <w:t xml:space="preserve">حدیث - </w:t>
      </w:r>
      <w:r w:rsidR="00816850">
        <w:rPr>
          <w:rtl/>
        </w:rPr>
        <w:t>21</w:t>
      </w:r>
      <w:bookmarkEnd w:id="29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استَشارَ أخاهُ فَلَم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نصَحْهُ</w:t>
      </w:r>
      <w:r>
        <w:rPr>
          <w:rtl/>
          <w:lang w:bidi="fa-IR"/>
        </w:rPr>
        <w:t xml:space="preserve"> مَحْضَ الرَّأ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سَلَبَهُ اللّه رَأ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با برادر خود مشورت کند و او خالصانه راهنما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نکند ، خداوند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او را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المحاسن</w:t>
      </w:r>
      <w:r>
        <w:rPr>
          <w:rtl/>
          <w:lang w:bidi="fa-IR"/>
        </w:rPr>
        <w:t xml:space="preserve"> : 2 / 438 / 2521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308</w:t>
      </w:r>
    </w:p>
    <w:p w:rsidR="00816850" w:rsidRDefault="0092393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23936">
      <w:pPr>
        <w:pStyle w:val="Heading2"/>
        <w:rPr>
          <w:rtl/>
        </w:rPr>
      </w:pPr>
      <w:bookmarkStart w:id="293" w:name="_Toc521319425"/>
      <w:r>
        <w:rPr>
          <w:rFonts w:hint="eastAsia"/>
          <w:rtl/>
        </w:rPr>
        <w:t xml:space="preserve">حدیث - </w:t>
      </w:r>
      <w:r w:rsidR="00816850">
        <w:rPr>
          <w:rtl/>
        </w:rPr>
        <w:t>22</w:t>
      </w:r>
      <w:bookmarkEnd w:id="29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الجَهلُ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ثلاثٍ 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تَبدُّلِ الإخْوانِ ، والمُنابَذَةِ بغَ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انٍ</w:t>
      </w:r>
      <w:r>
        <w:rPr>
          <w:rtl/>
          <w:lang w:bidi="fa-IR"/>
        </w:rPr>
        <w:t xml:space="preserve"> ، والتَّجَسُّسِ عمّا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 دوست عوض کردن ، مخالفت کردن بدون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برهان و پرس و جو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317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120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294" w:name="_Toc521319426"/>
      <w:r>
        <w:rPr>
          <w:rFonts w:hint="eastAsia"/>
          <w:rtl/>
        </w:rPr>
        <w:t xml:space="preserve">حدیث - </w:t>
      </w:r>
      <w:r w:rsidR="00816850">
        <w:rPr>
          <w:rtl/>
        </w:rPr>
        <w:t>23</w:t>
      </w:r>
      <w:bookmarkEnd w:id="29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عَذُبَ لِسانُهُ کَثُرَ إخوانُهُ؛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برادرانش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18062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295" w:name="_Toc521319427"/>
      <w:r>
        <w:rPr>
          <w:rFonts w:hint="eastAsia"/>
          <w:rtl/>
        </w:rPr>
        <w:t xml:space="preserve">حدیث - </w:t>
      </w:r>
      <w:r w:rsidR="00816850">
        <w:rPr>
          <w:rtl/>
        </w:rPr>
        <w:t>24</w:t>
      </w:r>
      <w:bookmarkEnd w:id="29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دارِ</w:t>
      </w:r>
      <w:r>
        <w:rPr>
          <w:rtl/>
          <w:lang w:bidi="fa-IR"/>
        </w:rPr>
        <w:t xml:space="preserve"> عَدُوَّکَ، وأخلِص لِوَدودِکَ؛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دشمنت مدارا کن و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دوستانت خالص گردان.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موسوعه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6 ص 204 ح 5497</w:t>
      </w:r>
    </w:p>
    <w:p w:rsidR="00816850" w:rsidRDefault="0092393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23936">
      <w:pPr>
        <w:pStyle w:val="Heading2"/>
        <w:rPr>
          <w:rtl/>
        </w:rPr>
      </w:pPr>
      <w:bookmarkStart w:id="296" w:name="_Toc521319428"/>
      <w:r>
        <w:rPr>
          <w:rFonts w:hint="eastAsia"/>
          <w:rtl/>
        </w:rPr>
        <w:t xml:space="preserve">حدیث - </w:t>
      </w:r>
      <w:r w:rsidR="00816850">
        <w:rPr>
          <w:rtl/>
        </w:rPr>
        <w:t>25</w:t>
      </w:r>
      <w:bookmarkEnd w:id="29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تَأَلَّفَ النّاسَ أحَبّوهُ؛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با مردم الفت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مردم او را دوست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2375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297" w:name="_Toc521319429"/>
      <w:r>
        <w:rPr>
          <w:rFonts w:hint="eastAsia"/>
          <w:rtl/>
        </w:rPr>
        <w:t xml:space="preserve">حدیث - </w:t>
      </w:r>
      <w:r w:rsidR="00816850">
        <w:rPr>
          <w:rtl/>
        </w:rPr>
        <w:t>26</w:t>
      </w:r>
      <w:bookmarkEnd w:id="29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اِختَبِرُوا</w:t>
      </w:r>
      <w:r>
        <w:rPr>
          <w:rtl/>
          <w:lang w:bidi="fa-IR"/>
        </w:rPr>
        <w:t xml:space="preserve"> النّاسَ بِأخدانِهِم فَإنَّما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خادِنُ</w:t>
      </w:r>
      <w:r>
        <w:rPr>
          <w:rtl/>
          <w:lang w:bidi="fa-IR"/>
        </w:rPr>
        <w:t xml:space="preserve"> الرَّجُلُ مَن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عجِبُهُ</w:t>
      </w:r>
      <w:r>
        <w:rPr>
          <w:rtl/>
          <w:lang w:bidi="fa-IR"/>
        </w:rPr>
        <w:t xml:space="preserve"> نَحوُهُ؛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را به دوستانشان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رفتارش خوشش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 2، ص 249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298" w:name="_Toc521319430"/>
      <w:r>
        <w:rPr>
          <w:rFonts w:hint="eastAsia"/>
          <w:rtl/>
        </w:rPr>
        <w:t xml:space="preserve">حدیث - </w:t>
      </w:r>
      <w:r w:rsidR="00816850">
        <w:rPr>
          <w:rtl/>
        </w:rPr>
        <w:t>27</w:t>
      </w:r>
      <w:bookmarkEnd w:id="29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اِتَّقُوا</w:t>
      </w:r>
      <w:r>
        <w:rPr>
          <w:rtl/>
          <w:lang w:bidi="fa-IR"/>
        </w:rPr>
        <w:t xml:space="preserve"> اللَّهَ، وکونوا إخوَةً بَرَرَةً، مُتَحابّ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اللَّهِ، مُتَواصِل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مُتَراحِم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راه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هم ارتباط برقرار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هم مهر و شفقت بورز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2، ص 175، ح 1</w:t>
      </w:r>
    </w:p>
    <w:p w:rsidR="00816850" w:rsidRDefault="0092393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23936">
      <w:pPr>
        <w:pStyle w:val="Heading2"/>
        <w:rPr>
          <w:rtl/>
        </w:rPr>
      </w:pPr>
      <w:bookmarkStart w:id="299" w:name="_Toc521319431"/>
      <w:r>
        <w:rPr>
          <w:rFonts w:hint="eastAsia"/>
          <w:rtl/>
        </w:rPr>
        <w:t xml:space="preserve">حدیث - </w:t>
      </w:r>
      <w:r w:rsidR="00816850">
        <w:rPr>
          <w:rtl/>
        </w:rPr>
        <w:t>28</w:t>
      </w:r>
      <w:bookmarkEnd w:id="29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رَدَّ عَن عِرضِ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کانَ لَهُ حِجاباً مِنَ النّارِ؛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خود دفاع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آتش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12290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00" w:name="_Toc521319432"/>
      <w:r>
        <w:rPr>
          <w:rFonts w:hint="eastAsia"/>
          <w:rtl/>
        </w:rPr>
        <w:t xml:space="preserve">حدیث - </w:t>
      </w:r>
      <w:r w:rsidR="00816850">
        <w:rPr>
          <w:rtl/>
        </w:rPr>
        <w:t>29</w:t>
      </w:r>
      <w:bookmarkEnd w:id="30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المَوَدَّةُ</w:t>
      </w:r>
      <w:r>
        <w:rPr>
          <w:rtl/>
          <w:lang w:bidi="fa-IR"/>
        </w:rPr>
        <w:t xml:space="preserve"> قَرابَةٌ مُستَفادَةٌ؛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اکتساب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3197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01" w:name="_Toc521319433"/>
      <w:r>
        <w:rPr>
          <w:rFonts w:hint="eastAsia"/>
          <w:rtl/>
        </w:rPr>
        <w:t xml:space="preserve">حدیث - </w:t>
      </w:r>
      <w:r w:rsidR="00816850">
        <w:rPr>
          <w:rtl/>
        </w:rPr>
        <w:t>30</w:t>
      </w:r>
      <w:bookmarkEnd w:id="30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الجاهِلِ تَعِبٌ.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دوستِ</w:t>
      </w:r>
      <w:r>
        <w:rPr>
          <w:rtl/>
          <w:lang w:bidi="fa-IR"/>
        </w:rPr>
        <w:t xml:space="preserve"> نادان،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دانش‌نامه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 2 ص 130 ح 1176</w:t>
      </w:r>
    </w:p>
    <w:p w:rsidR="00816850" w:rsidRDefault="0092393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23936">
      <w:pPr>
        <w:pStyle w:val="Heading2"/>
        <w:rPr>
          <w:rtl/>
        </w:rPr>
      </w:pPr>
      <w:bookmarkStart w:id="302" w:name="_Toc521319434"/>
      <w:r>
        <w:rPr>
          <w:rFonts w:hint="eastAsia"/>
          <w:rtl/>
        </w:rPr>
        <w:t xml:space="preserve">حدیث - </w:t>
      </w:r>
      <w:r w:rsidR="00816850">
        <w:rPr>
          <w:rtl/>
        </w:rPr>
        <w:t>31</w:t>
      </w:r>
      <w:bookmarkEnd w:id="30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</w:t>
      </w:r>
      <w:r w:rsidR="0085419D" w:rsidRPr="0085419D">
        <w:rPr>
          <w:rStyle w:val="libAlaemChar"/>
          <w:rtl/>
        </w:rPr>
        <w:t xml:space="preserve">عليه‌السلام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تَبَسَّمَ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المُؤمِنِ کَتَبَ اللَّهُ لَهُ حَسَنَةً؛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مؤمنش لبخند بزند، خداوند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نوشت.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ص 216 ح 535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03" w:name="_Toc521319435"/>
      <w:r>
        <w:rPr>
          <w:rFonts w:hint="eastAsia"/>
          <w:rtl/>
        </w:rPr>
        <w:t xml:space="preserve">حدیث - </w:t>
      </w:r>
      <w:r w:rsidR="00816850">
        <w:rPr>
          <w:rtl/>
        </w:rPr>
        <w:t>32</w:t>
      </w:r>
      <w:bookmarkEnd w:id="30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خَصلَتانِ</w:t>
      </w:r>
      <w:r>
        <w:rPr>
          <w:rtl/>
          <w:lang w:bidi="fa-IR"/>
        </w:rPr>
        <w:t xml:space="preserve">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فَوقَهُما 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>: اَلْإ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مانُ</w:t>
      </w:r>
      <w:r>
        <w:rPr>
          <w:rtl/>
          <w:lang w:bidi="fa-IR"/>
        </w:rPr>
        <w:t xml:space="preserve"> بِاللَّهِ ونَفعُ الإخوانِ؛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خصلت است که بالاتر از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و سود رساندن به برادران.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78، ص 374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04" w:name="_Toc521319436"/>
      <w:r>
        <w:rPr>
          <w:rFonts w:hint="eastAsia"/>
          <w:rtl/>
        </w:rPr>
        <w:t xml:space="preserve">حدیث - </w:t>
      </w:r>
      <w:r w:rsidR="00816850">
        <w:rPr>
          <w:rtl/>
        </w:rPr>
        <w:t>33</w:t>
      </w:r>
      <w:bookmarkEnd w:id="30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إخوانِکَ مَن نَسِ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ذَنبَکَ، وذَکَرَ إحسانَکَ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تو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گناه و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به خود، فراموش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الحکمة: ح 288</w:t>
      </w:r>
    </w:p>
    <w:p w:rsidR="00816850" w:rsidRDefault="0092393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23936">
      <w:pPr>
        <w:pStyle w:val="Heading2"/>
        <w:rPr>
          <w:rtl/>
        </w:rPr>
      </w:pPr>
      <w:bookmarkStart w:id="305" w:name="_Toc521319437"/>
      <w:r>
        <w:rPr>
          <w:rFonts w:hint="eastAsia"/>
          <w:rtl/>
        </w:rPr>
        <w:t xml:space="preserve">حدیث - </w:t>
      </w:r>
      <w:r w:rsidR="00816850">
        <w:rPr>
          <w:rtl/>
        </w:rPr>
        <w:t>34</w:t>
      </w:r>
      <w:bookmarkEnd w:id="30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100BA1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تَبَ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حُسنُ مُواساةِ الرَّفِ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 به دوست، در تنگنا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7370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06" w:name="_Toc521319438"/>
      <w:r>
        <w:rPr>
          <w:rFonts w:hint="eastAsia"/>
          <w:rtl/>
        </w:rPr>
        <w:t xml:space="preserve">حدیث - </w:t>
      </w:r>
      <w:r w:rsidR="00816850">
        <w:rPr>
          <w:rtl/>
        </w:rPr>
        <w:t>35</w:t>
      </w:r>
      <w:bookmarkEnd w:id="30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کنار برادر مسلمانش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سلام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ملائکه از آن مسلمان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محجه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ضاء</w:t>
      </w:r>
      <w:r>
        <w:rPr>
          <w:rtl/>
          <w:lang w:bidi="fa-IR"/>
        </w:rPr>
        <w:t xml:space="preserve"> جلد 3 صفحه 382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07" w:name="_Toc521319439"/>
      <w:r>
        <w:rPr>
          <w:rFonts w:hint="eastAsia"/>
          <w:rtl/>
        </w:rPr>
        <w:t xml:space="preserve">حدیث - </w:t>
      </w:r>
      <w:r w:rsidR="00816850">
        <w:rPr>
          <w:rtl/>
        </w:rPr>
        <w:t>36</w:t>
      </w:r>
      <w:bookmarkEnd w:id="30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و از روش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البته هرکدام از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انتخاب دوست دقت کند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طرح رفاقت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 w:rsidR="00100BA1">
        <w:rPr>
          <w:rFonts w:hint="eastAsia"/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48</w:t>
      </w:r>
    </w:p>
    <w:p w:rsidR="00816850" w:rsidRDefault="0092393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23936">
      <w:pPr>
        <w:pStyle w:val="Heading2"/>
        <w:rPr>
          <w:rtl/>
        </w:rPr>
      </w:pPr>
      <w:bookmarkStart w:id="308" w:name="_Toc521319440"/>
      <w:r>
        <w:rPr>
          <w:rFonts w:hint="eastAsia"/>
          <w:rtl/>
        </w:rPr>
        <w:t xml:space="preserve">حدیث - </w:t>
      </w:r>
      <w:r w:rsidR="00816850">
        <w:rPr>
          <w:rtl/>
        </w:rPr>
        <w:t>37</w:t>
      </w:r>
      <w:bookmarkEnd w:id="30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برادر مومن خود کوشش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نه هزار سال خداوند متعال را عبادت نموده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روزها را روزه گرفته و شب ها را هم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جلد 74 صفحه 315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09" w:name="_Toc521319441"/>
      <w:r>
        <w:rPr>
          <w:rFonts w:hint="eastAsia"/>
          <w:rtl/>
        </w:rPr>
        <w:t xml:space="preserve">حدیث - </w:t>
      </w:r>
      <w:r w:rsidR="00816850">
        <w:rPr>
          <w:rtl/>
        </w:rPr>
        <w:t>38</w:t>
      </w:r>
      <w:bookmarkEnd w:id="309"/>
    </w:p>
    <w:p w:rsidR="00816850" w:rsidRDefault="00816850" w:rsidP="009239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بِمُداراةِ النّاسِ وَ اِکْرامِ الْعُلَماءِ وَ الصَّفْحِ عَنْ زَلاّتِ الاِْخْوانِ فَقَدْ اَدَّبَکَ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الاَْوَّل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الآْخِر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بِقَولِهِ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: اُعْفُ عَمَّنْ ظَـلَمَکَ وَ صِلْ مَنْ قَطَعَکَ وَ اَعْطِ مَنْ حَرَمَکَ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را سفارش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به مدارا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و احترام به علما و گذشت از لغزش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؛ چرا که سرور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تو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ادب آموخته و فرموده است : «گذشت کن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ظلم کرده ، رابطه برقرار کن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قطع رابطه کرده و عطا کن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نموده است».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اعلام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96</w:t>
      </w:r>
    </w:p>
    <w:p w:rsidR="00816850" w:rsidRDefault="0092393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23936">
      <w:pPr>
        <w:pStyle w:val="Heading2"/>
        <w:rPr>
          <w:rtl/>
        </w:rPr>
      </w:pPr>
      <w:bookmarkStart w:id="310" w:name="_Toc521319442"/>
      <w:r>
        <w:rPr>
          <w:rFonts w:hint="eastAsia"/>
          <w:rtl/>
        </w:rPr>
        <w:t xml:space="preserve">حدیث - </w:t>
      </w:r>
      <w:r w:rsidR="00816850">
        <w:rPr>
          <w:rtl/>
        </w:rPr>
        <w:t>39</w:t>
      </w:r>
      <w:bookmarkEnd w:id="31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</w:t>
      </w:r>
      <w:r>
        <w:rPr>
          <w:rtl/>
          <w:lang w:bidi="fa-IR"/>
        </w:rPr>
        <w:t xml:space="preserve"> لِمَن فارَقَ أحِبَّتَهُ ؛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دوستانش جدا شده است ،آسا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10661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11" w:name="_Toc521319443"/>
      <w:r>
        <w:rPr>
          <w:rFonts w:hint="eastAsia"/>
          <w:rtl/>
        </w:rPr>
        <w:t xml:space="preserve">حدیث - </w:t>
      </w:r>
      <w:r w:rsidR="00816850">
        <w:rPr>
          <w:rtl/>
        </w:rPr>
        <w:t>40</w:t>
      </w:r>
      <w:bookmarkEnd w:id="31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هجُرُ</w:t>
      </w:r>
      <w:r>
        <w:rPr>
          <w:rtl/>
          <w:lang w:bidi="fa-IR"/>
        </w:rPr>
        <w:t xml:space="preserve"> أخاهُ مِن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جُرمِ ؛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آن که از دوستانش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10741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12" w:name="_Toc521319444"/>
      <w:r>
        <w:rPr>
          <w:rFonts w:hint="eastAsia"/>
          <w:rtl/>
        </w:rPr>
        <w:t xml:space="preserve">حدیث - </w:t>
      </w:r>
      <w:r w:rsidR="00816850">
        <w:rPr>
          <w:rtl/>
        </w:rPr>
        <w:t>41</w:t>
      </w:r>
      <w:bookmarkEnd w:id="31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غتَبَطُ</w:t>
      </w:r>
      <w:r>
        <w:rPr>
          <w:rtl/>
          <w:lang w:bidi="fa-IR"/>
        </w:rPr>
        <w:t xml:space="preserve"> بِمَوَدَّةِ مَن 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لَهُ ؛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10803</w:t>
      </w:r>
    </w:p>
    <w:p w:rsidR="00816850" w:rsidRDefault="0092393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23936">
      <w:pPr>
        <w:pStyle w:val="Heading2"/>
        <w:rPr>
          <w:rtl/>
        </w:rPr>
      </w:pPr>
      <w:bookmarkStart w:id="313" w:name="_Toc521319445"/>
      <w:r>
        <w:rPr>
          <w:rFonts w:hint="eastAsia"/>
          <w:rtl/>
        </w:rPr>
        <w:t xml:space="preserve">حدیث - </w:t>
      </w:r>
      <w:r w:rsidR="00816850">
        <w:rPr>
          <w:rtl/>
        </w:rPr>
        <w:t>42</w:t>
      </w:r>
      <w:bookmarkEnd w:id="31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9239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</w:t>
      </w:r>
      <w:r>
        <w:rPr>
          <w:rtl/>
          <w:lang w:bidi="fa-IR"/>
        </w:rPr>
        <w:t xml:space="preserve"> الصَّد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صَد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حَتَّ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حفَظَ</w:t>
      </w:r>
      <w:r>
        <w:rPr>
          <w:rtl/>
          <w:lang w:bidi="fa-IR"/>
        </w:rPr>
        <w:t xml:space="preserve"> أخاهُ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بَتِهِ</w:t>
      </w:r>
      <w:r>
        <w:rPr>
          <w:rtl/>
          <w:lang w:bidi="fa-IR"/>
        </w:rPr>
        <w:t xml:space="preserve"> وَ نَکبَتِهِ وَ وَفاتِهِ ؛ دوست ، دوست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مگر آن 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دوستش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 او حقّ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به‌جا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10821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14" w:name="_Toc521319446"/>
      <w:r>
        <w:rPr>
          <w:rFonts w:hint="eastAsia"/>
          <w:rtl/>
        </w:rPr>
        <w:t xml:space="preserve">حدیث - </w:t>
      </w:r>
      <w:r w:rsidR="00816850">
        <w:rPr>
          <w:rtl/>
        </w:rPr>
        <w:t>43</w:t>
      </w:r>
      <w:bookmarkEnd w:id="31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أخٍ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وجِبُ</w:t>
      </w:r>
      <w:r>
        <w:rPr>
          <w:rtl/>
          <w:lang w:bidi="fa-IR"/>
        </w:rPr>
        <w:t xml:space="preserve"> لَکَ مِثلَ الَّذ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وجِبُ</w:t>
      </w:r>
      <w:r>
        <w:rPr>
          <w:rtl/>
          <w:lang w:bidi="fa-IR"/>
        </w:rPr>
        <w:t xml:space="preserve"> لِنَفسِهِ ؛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دوست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مانند آنچه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واجب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واجب نداند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10891</w:t>
      </w:r>
    </w:p>
    <w:p w:rsidR="00816850" w:rsidRDefault="0092393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23936">
      <w:pPr>
        <w:pStyle w:val="Heading2"/>
        <w:rPr>
          <w:rtl/>
        </w:rPr>
      </w:pPr>
      <w:bookmarkStart w:id="315" w:name="_Toc521319447"/>
      <w:r>
        <w:rPr>
          <w:rFonts w:hint="eastAsia"/>
          <w:rtl/>
        </w:rPr>
        <w:t xml:space="preserve">حدیث - </w:t>
      </w:r>
      <w:r w:rsidR="00816850">
        <w:rPr>
          <w:rtl/>
        </w:rPr>
        <w:t>44</w:t>
      </w:r>
      <w:bookmarkEnd w:id="31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923936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البَشاشَةُ</w:t>
      </w:r>
      <w:r>
        <w:rPr>
          <w:rtl/>
          <w:lang w:bidi="fa-IR"/>
        </w:rPr>
        <w:t xml:space="preserve"> حِبالَةُ المَوَدَّةِ؛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خوشرو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کمند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الحکمة، ح 1841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16" w:name="_Toc521319448"/>
      <w:r>
        <w:rPr>
          <w:rFonts w:hint="eastAsia"/>
          <w:rtl/>
        </w:rPr>
        <w:t xml:space="preserve">حدیث - </w:t>
      </w:r>
      <w:r w:rsidR="00816850">
        <w:rPr>
          <w:rtl/>
        </w:rPr>
        <w:t>45</w:t>
      </w:r>
      <w:bookmarkEnd w:id="31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إِذَا</w:t>
      </w:r>
      <w:r>
        <w:rPr>
          <w:rtl/>
          <w:lang w:bidi="fa-IR"/>
        </w:rPr>
        <w:t xml:space="preserve"> اختَشَمَ المُومِن أَخَاهُ فَقَد فَارقَهُ ؛ به خشم درآوردن و شرمنده ساختن دوست، مقدمه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محاضرات، ج2، ص28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17" w:name="_Toc521319449"/>
      <w:r>
        <w:rPr>
          <w:rFonts w:hint="eastAsia"/>
          <w:rtl/>
        </w:rPr>
        <w:t xml:space="preserve">حدیث - </w:t>
      </w:r>
      <w:r w:rsidR="00816850">
        <w:rPr>
          <w:rtl/>
        </w:rPr>
        <w:t>46</w:t>
      </w:r>
      <w:bookmarkEnd w:id="31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تَصحَب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حفَظُ</w:t>
      </w:r>
      <w:r>
        <w:rPr>
          <w:rtl/>
          <w:lang w:bidi="fa-IR"/>
        </w:rPr>
        <w:t xml:space="preserve"> مَساوِ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،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فَضائِلَکَ وَ مَعالِ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به خاطر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سپارد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بزرگوار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فراموش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10419</w:t>
      </w:r>
    </w:p>
    <w:p w:rsidR="00816850" w:rsidRDefault="0092393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23936">
      <w:pPr>
        <w:pStyle w:val="Heading2"/>
        <w:rPr>
          <w:rtl/>
        </w:rPr>
      </w:pPr>
      <w:bookmarkStart w:id="318" w:name="_Toc521319450"/>
      <w:r>
        <w:rPr>
          <w:rFonts w:hint="eastAsia"/>
          <w:rtl/>
        </w:rPr>
        <w:t xml:space="preserve">حدیث - </w:t>
      </w:r>
      <w:r w:rsidR="00816850">
        <w:rPr>
          <w:rtl/>
        </w:rPr>
        <w:t>47</w:t>
      </w:r>
      <w:bookmarkEnd w:id="31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تَثِق بِالصَّد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قَبلَ الخُبرَةِ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به دوست اعتماد مکن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10257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19" w:name="_Toc521319451"/>
      <w:r>
        <w:rPr>
          <w:rFonts w:hint="eastAsia"/>
          <w:rtl/>
        </w:rPr>
        <w:t xml:space="preserve">حدیث - </w:t>
      </w:r>
      <w:r w:rsidR="00816850">
        <w:rPr>
          <w:rtl/>
        </w:rPr>
        <w:t>48</w:t>
      </w:r>
      <w:bookmarkEnd w:id="31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وَحدَةُ</w:t>
      </w:r>
      <w:r>
        <w:rPr>
          <w:rtl/>
          <w:lang w:bidi="fa-IR"/>
        </w:rPr>
        <w:t xml:space="preserve"> المَرءِ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لَهُ مِن قَر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السُّوءِ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 ، بهتر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10136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20" w:name="_Toc521319452"/>
      <w:r>
        <w:rPr>
          <w:rFonts w:hint="eastAsia"/>
          <w:rtl/>
        </w:rPr>
        <w:t xml:space="preserve">حدیث - </w:t>
      </w:r>
      <w:r w:rsidR="00816850">
        <w:rPr>
          <w:rtl/>
        </w:rPr>
        <w:t>49</w:t>
      </w:r>
      <w:bookmarkEnd w:id="32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نِظامُ</w:t>
      </w:r>
      <w:r>
        <w:rPr>
          <w:rtl/>
          <w:lang w:bidi="fa-IR"/>
        </w:rPr>
        <w:t xml:space="preserve"> الدِّ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خَصلَتانِ : إنصافُکَ مِن نَفسِکَ ، وَ مُواساةُ إخوانِکَ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رشته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: انصاف داشتن با خود ، و با جان و مال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شتافتن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9983</w:t>
      </w:r>
    </w:p>
    <w:p w:rsidR="00816850" w:rsidRDefault="0092393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23936">
      <w:pPr>
        <w:pStyle w:val="Heading2"/>
        <w:rPr>
          <w:rtl/>
        </w:rPr>
      </w:pPr>
      <w:bookmarkStart w:id="321" w:name="_Toc521319453"/>
      <w:r>
        <w:rPr>
          <w:rFonts w:hint="eastAsia"/>
          <w:rtl/>
        </w:rPr>
        <w:t xml:space="preserve">حدیث - </w:t>
      </w:r>
      <w:r w:rsidR="00816850">
        <w:rPr>
          <w:rtl/>
        </w:rPr>
        <w:t>50</w:t>
      </w:r>
      <w:bookmarkEnd w:id="32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مَجالِسُ</w:t>
      </w:r>
      <w:r>
        <w:rPr>
          <w:rtl/>
          <w:lang w:bidi="fa-IR"/>
        </w:rPr>
        <w:t xml:space="preserve"> اللَّهوِ تُفسِدُ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مانَ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نشست‌ها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9815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23936">
      <w:pPr>
        <w:pStyle w:val="Heading2"/>
        <w:rPr>
          <w:rtl/>
        </w:rPr>
      </w:pPr>
      <w:bookmarkStart w:id="322" w:name="_Toc521319454"/>
      <w:r>
        <w:rPr>
          <w:rFonts w:hint="eastAsia"/>
          <w:rtl/>
        </w:rPr>
        <w:t xml:space="preserve">حدیث - </w:t>
      </w:r>
      <w:r w:rsidR="00816850">
        <w:rPr>
          <w:rtl/>
        </w:rPr>
        <w:t>51</w:t>
      </w:r>
      <w:bookmarkEnd w:id="32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23936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شَرائِطِ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</w:t>
      </w:r>
      <w:r>
        <w:rPr>
          <w:rtl/>
          <w:lang w:bidi="fa-IR"/>
        </w:rPr>
        <w:t xml:space="preserve"> حُسنُ مُصاحَبَةِ الإخوانِ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نشست و برخاستِ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برادران داشتن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9282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156B5">
      <w:pPr>
        <w:pStyle w:val="Heading2"/>
        <w:rPr>
          <w:rtl/>
        </w:rPr>
      </w:pPr>
      <w:bookmarkStart w:id="323" w:name="_Toc521319455"/>
      <w:r>
        <w:rPr>
          <w:rFonts w:hint="eastAsia"/>
          <w:rtl/>
        </w:rPr>
        <w:t xml:space="preserve">حدیث - </w:t>
      </w:r>
      <w:r w:rsidR="00816850">
        <w:rPr>
          <w:rtl/>
        </w:rPr>
        <w:t>52</w:t>
      </w:r>
      <w:bookmarkEnd w:id="32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حُفِظَتِ الأُخُوَّةُ بِمِثلِ المُواساةِ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[دوست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و]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مال و جان ، محفوظ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مانَد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9578</w:t>
      </w:r>
    </w:p>
    <w:p w:rsidR="00816850" w:rsidRDefault="00AF3D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F3D50">
      <w:pPr>
        <w:pStyle w:val="Heading2"/>
        <w:rPr>
          <w:rtl/>
        </w:rPr>
      </w:pPr>
      <w:bookmarkStart w:id="324" w:name="_Toc521319456"/>
      <w:r>
        <w:rPr>
          <w:rFonts w:hint="eastAsia"/>
          <w:rtl/>
        </w:rPr>
        <w:t xml:space="preserve">حدیث - </w:t>
      </w:r>
      <w:r w:rsidR="00816850">
        <w:rPr>
          <w:rtl/>
        </w:rPr>
        <w:t>53</w:t>
      </w:r>
      <w:bookmarkEnd w:id="32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هانَت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نَفسُهُ فَلا تَرجُ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خود را خوار شمارد ،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مدار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9087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25" w:name="_Toc521319457"/>
      <w:r>
        <w:rPr>
          <w:rFonts w:hint="eastAsia"/>
          <w:rtl/>
        </w:rPr>
        <w:t xml:space="preserve">حدیث - </w:t>
      </w:r>
      <w:r w:rsidR="00816850">
        <w:rPr>
          <w:rtl/>
        </w:rPr>
        <w:t>54</w:t>
      </w:r>
      <w:bookmarkEnd w:id="32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دَنَت هِمَّتُهُ فَلا تَصحَبهُ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دونْ</w:t>
      </w:r>
      <w:r>
        <w:rPr>
          <w:rtl/>
          <w:lang w:bidi="fa-IR"/>
        </w:rPr>
        <w:t xml:space="preserve"> همّت را همدم مباش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9086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26" w:name="_Toc521319458"/>
      <w:r>
        <w:rPr>
          <w:rFonts w:hint="eastAsia"/>
          <w:rtl/>
        </w:rPr>
        <w:t xml:space="preserve">حدیث - </w:t>
      </w:r>
      <w:r w:rsidR="00816850">
        <w:rPr>
          <w:rtl/>
        </w:rPr>
        <w:t>55</w:t>
      </w:r>
      <w:bookmarkEnd w:id="32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مَدَحَکَ بِمالَ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فَهُوَ خَل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ذُمَّکَ</w:t>
      </w:r>
      <w:r>
        <w:rPr>
          <w:rtl/>
          <w:lang w:bidi="fa-IR"/>
        </w:rPr>
        <w:t xml:space="preserve"> بِما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تو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بستا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سزاوار است که تو را به آنچه در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سرزنش کند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8658</w:t>
      </w:r>
    </w:p>
    <w:p w:rsidR="00816850" w:rsidRDefault="00AF3D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F3D50">
      <w:pPr>
        <w:pStyle w:val="Heading2"/>
        <w:rPr>
          <w:rtl/>
        </w:rPr>
      </w:pPr>
      <w:bookmarkStart w:id="327" w:name="_Toc521319459"/>
      <w:r>
        <w:rPr>
          <w:rFonts w:hint="eastAsia"/>
          <w:rtl/>
        </w:rPr>
        <w:t xml:space="preserve">حدیث - </w:t>
      </w:r>
      <w:r w:rsidR="00816850">
        <w:rPr>
          <w:rtl/>
        </w:rPr>
        <w:t>56</w:t>
      </w:r>
      <w:bookmarkEnd w:id="32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جالَسَ الجُهّالَ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ستَعِدَّ</w:t>
      </w:r>
      <w:r>
        <w:rPr>
          <w:rtl/>
          <w:lang w:bidi="fa-IR"/>
        </w:rPr>
        <w:t xml:space="preserve"> لِلق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وَ القالِ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با نادانان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آماده بگو مگو سخن‌ها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8505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28" w:name="_Toc521319460"/>
      <w:r>
        <w:rPr>
          <w:rFonts w:hint="eastAsia"/>
          <w:rtl/>
        </w:rPr>
        <w:t xml:space="preserve">حدیث - </w:t>
      </w:r>
      <w:r w:rsidR="00816850">
        <w:rPr>
          <w:rtl/>
        </w:rPr>
        <w:t>57</w:t>
      </w:r>
      <w:bookmarkEnd w:id="32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طلُبِ</w:t>
      </w:r>
      <w:r>
        <w:rPr>
          <w:rtl/>
          <w:lang w:bidi="fa-IR"/>
        </w:rPr>
        <w:t xml:space="preserve"> الهِدا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مِن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أهلِها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ضِلُّ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طالب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نااهل باشد ، گمراه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8501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29" w:name="_Toc521319461"/>
      <w:r>
        <w:rPr>
          <w:rFonts w:hint="eastAsia"/>
          <w:rtl/>
        </w:rPr>
        <w:t xml:space="preserve">حدیث - </w:t>
      </w:r>
      <w:r w:rsidR="00816850">
        <w:rPr>
          <w:rtl/>
        </w:rPr>
        <w:t>58</w:t>
      </w:r>
      <w:bookmarkEnd w:id="32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حَسُنَت عِشرَتُهُ کَثُرَ إخوانُهُ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معاشرتش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باشد ، برادرانش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شوند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8392</w:t>
      </w:r>
    </w:p>
    <w:p w:rsidR="00816850" w:rsidRDefault="00AF3D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F3D50">
      <w:pPr>
        <w:pStyle w:val="Heading2"/>
        <w:rPr>
          <w:rtl/>
        </w:rPr>
      </w:pPr>
      <w:bookmarkStart w:id="330" w:name="_Toc521319462"/>
      <w:r>
        <w:rPr>
          <w:rFonts w:hint="eastAsia"/>
          <w:rtl/>
        </w:rPr>
        <w:t xml:space="preserve">حدیث - </w:t>
      </w:r>
      <w:r w:rsidR="00816850">
        <w:rPr>
          <w:rtl/>
        </w:rPr>
        <w:t>59</w:t>
      </w:r>
      <w:bookmarkEnd w:id="33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أبانَ لَکَ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بَکَ</w:t>
      </w:r>
      <w:r>
        <w:rPr>
          <w:rtl/>
          <w:lang w:bidi="fa-IR"/>
        </w:rPr>
        <w:t xml:space="preserve"> فَهُوَ وَدُودُکَ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آشکار کند ، همو دوستدار توست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8210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31" w:name="_Toc521319463"/>
      <w:r>
        <w:rPr>
          <w:rFonts w:hint="eastAsia"/>
          <w:rtl/>
        </w:rPr>
        <w:t xml:space="preserve">حدیث - </w:t>
      </w:r>
      <w:r w:rsidR="00816850">
        <w:rPr>
          <w:rtl/>
        </w:rPr>
        <w:t>60</w:t>
      </w:r>
      <w:bookmarkEnd w:id="33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جانَبَ الإخوانَ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ذَنبِ قَلَّ أصدِقاؤُهُ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هر خطا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دوستانش سر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، از آنان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دوستانش اندک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8166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32" w:name="_Toc521319464"/>
      <w:r>
        <w:rPr>
          <w:rFonts w:hint="eastAsia"/>
          <w:rtl/>
        </w:rPr>
        <w:t xml:space="preserve">حدیث - </w:t>
      </w:r>
      <w:r w:rsidR="00816850">
        <w:rPr>
          <w:rtl/>
        </w:rPr>
        <w:t>61</w:t>
      </w:r>
      <w:bookmarkEnd w:id="33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لَکَ بِأخٍ مَن أحوَجَکَ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حاکِمٍ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نَکَ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 کس که تو را به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و خودش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کند فرد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عنوان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7505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33" w:name="_Toc521319465"/>
      <w:r>
        <w:rPr>
          <w:rFonts w:hint="eastAsia"/>
          <w:rtl/>
        </w:rPr>
        <w:lastRenderedPageBreak/>
        <w:t xml:space="preserve">حدیث - </w:t>
      </w:r>
      <w:r w:rsidR="00816850">
        <w:rPr>
          <w:rtl/>
        </w:rPr>
        <w:t>62</w:t>
      </w:r>
      <w:bookmarkEnd w:id="33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لَکَ بِأخٍ مَنِ احتَجتَ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مُداراتِهِ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 کس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به مدارا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7503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34" w:name="_Toc521319466"/>
      <w:r>
        <w:rPr>
          <w:rFonts w:hint="eastAsia"/>
          <w:rtl/>
        </w:rPr>
        <w:t xml:space="preserve">حدیث - </w:t>
      </w:r>
      <w:r w:rsidR="00816850">
        <w:rPr>
          <w:rtl/>
        </w:rPr>
        <w:t>63</w:t>
      </w:r>
      <w:bookmarkEnd w:id="33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کُلُّ</w:t>
      </w:r>
      <w:r>
        <w:rPr>
          <w:rtl/>
          <w:lang w:bidi="fa-IR"/>
        </w:rPr>
        <w:t xml:space="preserve"> امرِءٍ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مِثلِهِ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همانند خود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6865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35" w:name="_Toc521319467"/>
      <w:r>
        <w:rPr>
          <w:rFonts w:hint="eastAsia"/>
          <w:rtl/>
        </w:rPr>
        <w:t xml:space="preserve">حدیث - </w:t>
      </w:r>
      <w:r w:rsidR="00816850">
        <w:rPr>
          <w:rtl/>
        </w:rPr>
        <w:t>64</w:t>
      </w:r>
      <w:bookmarkEnd w:id="33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قارِن</w:t>
      </w:r>
      <w:r>
        <w:rPr>
          <w:rtl/>
          <w:lang w:bidi="fa-IR"/>
        </w:rPr>
        <w:t xml:space="preserve"> أهلَ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تَکُن مِنهُم ، وَ با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أهلَ الشَّرِّ تَبِن عَنهُم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همراه باش تا از آنان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از بدکاران کناره جو تا از آنان جدا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6805</w:t>
      </w:r>
    </w:p>
    <w:p w:rsidR="00816850" w:rsidRDefault="00AF3D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F3D50">
      <w:pPr>
        <w:pStyle w:val="Heading2"/>
        <w:rPr>
          <w:rtl/>
        </w:rPr>
      </w:pPr>
      <w:bookmarkStart w:id="336" w:name="_Toc521319468"/>
      <w:r>
        <w:rPr>
          <w:rFonts w:hint="eastAsia"/>
          <w:rtl/>
        </w:rPr>
        <w:t xml:space="preserve">حدیث - </w:t>
      </w:r>
      <w:r w:rsidR="00816850">
        <w:rPr>
          <w:rtl/>
        </w:rPr>
        <w:t>65</w:t>
      </w:r>
      <w:bookmarkEnd w:id="33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الضِّ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تَبَ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حُسنُ مُواساةِ الرَّف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 به دوست ، در تنگنا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6473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37" w:name="_Toc521319469"/>
      <w:r>
        <w:rPr>
          <w:rFonts w:hint="eastAsia"/>
          <w:rtl/>
        </w:rPr>
        <w:t xml:space="preserve">حدیث - </w:t>
      </w:r>
      <w:r w:rsidR="00816850">
        <w:rPr>
          <w:rtl/>
        </w:rPr>
        <w:t>66</w:t>
      </w:r>
      <w:bookmarkEnd w:id="33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الخِ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انَةِ</w:t>
      </w:r>
      <w:r>
        <w:rPr>
          <w:rtl/>
          <w:lang w:bidi="fa-IR"/>
        </w:rPr>
        <w:t xml:space="preserve">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انَةُ</w:t>
      </w:r>
      <w:r>
        <w:rPr>
          <w:rtl/>
          <w:lang w:bidi="fa-IR"/>
        </w:rPr>
        <w:t xml:space="preserve"> الخِلِّ الوَدُودِ وَ نَقضُ العُهُودِ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کردن به دوست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شکستن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6374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38" w:name="_Toc521319470"/>
      <w:r>
        <w:rPr>
          <w:rFonts w:hint="eastAsia"/>
          <w:rtl/>
        </w:rPr>
        <w:t xml:space="preserve">حدیث - </w:t>
      </w:r>
      <w:r w:rsidR="00816850">
        <w:rPr>
          <w:rtl/>
        </w:rPr>
        <w:t>67</w:t>
      </w:r>
      <w:bookmarkEnd w:id="33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عِندَ</w:t>
      </w:r>
      <w:r>
        <w:rPr>
          <w:rtl/>
          <w:lang w:bidi="fa-IR"/>
        </w:rPr>
        <w:t xml:space="preserve"> نُزُولِ الشَّدائِدِ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جَرَّبُ</w:t>
      </w:r>
      <w:r>
        <w:rPr>
          <w:rtl/>
          <w:lang w:bidi="fa-IR"/>
        </w:rPr>
        <w:t xml:space="preserve"> حِفاظُ الإخوانِ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دارندگان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هنگام‌فرود آمدن‌سخت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6205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39" w:name="_Toc521319471"/>
      <w:r>
        <w:rPr>
          <w:rFonts w:hint="eastAsia"/>
          <w:rtl/>
        </w:rPr>
        <w:lastRenderedPageBreak/>
        <w:t xml:space="preserve">حدیث - </w:t>
      </w:r>
      <w:r w:rsidR="00816850">
        <w:rPr>
          <w:rtl/>
        </w:rPr>
        <w:t>68</w:t>
      </w:r>
      <w:bookmarkEnd w:id="33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التَّواخِ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اللّه‌ِ تَخلُصُ المَحَبَّةُ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، محبّت خالص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6191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40" w:name="_Toc521319472"/>
      <w:r>
        <w:rPr>
          <w:rFonts w:hint="eastAsia"/>
          <w:rtl/>
        </w:rPr>
        <w:t xml:space="preserve">حدیث - </w:t>
      </w:r>
      <w:r w:rsidR="00816850">
        <w:rPr>
          <w:rtl/>
        </w:rPr>
        <w:t>69</w:t>
      </w:r>
      <w:bookmarkEnd w:id="34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بِإخوانِ الصَّفاءِ فَإنَّهُم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الرَّخاءِ وَ عَونٌ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البَلاءِ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تو باد برادران پاکْ نهاد ، که در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نت‌اند</w:t>
      </w:r>
      <w:r>
        <w:rPr>
          <w:rtl/>
          <w:lang w:bidi="fa-IR"/>
        </w:rPr>
        <w:t xml:space="preserve"> و در بلا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6128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41" w:name="_Toc521319473"/>
      <w:r>
        <w:rPr>
          <w:rFonts w:hint="eastAsia"/>
          <w:rtl/>
        </w:rPr>
        <w:t xml:space="preserve">حدیث - </w:t>
      </w:r>
      <w:r w:rsidR="00816850">
        <w:rPr>
          <w:rtl/>
        </w:rPr>
        <w:t>70</w:t>
      </w:r>
      <w:bookmarkEnd w:id="34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بِالبَشاشَةِ فَإنَّها حِبالَةُ المَوَدَّةِ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تو باد خوش‌رو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که خوش‌رو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کمند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6101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42" w:name="_Toc521319474"/>
      <w:r>
        <w:rPr>
          <w:rFonts w:hint="eastAsia"/>
          <w:rtl/>
        </w:rPr>
        <w:t xml:space="preserve">حدیث - </w:t>
      </w:r>
      <w:r w:rsidR="00816850">
        <w:rPr>
          <w:rtl/>
        </w:rPr>
        <w:t>71</w:t>
      </w:r>
      <w:bookmarkEnd w:id="34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صاحِبُ</w:t>
      </w:r>
      <w:r>
        <w:rPr>
          <w:rtl/>
          <w:lang w:bidi="fa-IR"/>
        </w:rPr>
        <w:t xml:space="preserve"> السَّوءِ قِطعَةٌ مِنَ النّارِ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 ، پاره‌ا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آتش دوزخ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5824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43" w:name="_Toc521319475"/>
      <w:r>
        <w:rPr>
          <w:rFonts w:hint="eastAsia"/>
          <w:rtl/>
        </w:rPr>
        <w:t xml:space="preserve">حدیث - </w:t>
      </w:r>
      <w:r w:rsidR="00816850">
        <w:rPr>
          <w:rtl/>
        </w:rPr>
        <w:t>72</w:t>
      </w:r>
      <w:bookmarkEnd w:id="34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AF3D50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شَرُّ</w:t>
      </w:r>
      <w:r>
        <w:rPr>
          <w:rtl/>
          <w:lang w:bidi="fa-IR"/>
        </w:rPr>
        <w:t xml:space="preserve"> الاَصحابِ السَّر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عُ</w:t>
      </w:r>
      <w:r>
        <w:rPr>
          <w:rtl/>
          <w:lang w:bidi="fa-IR"/>
        </w:rPr>
        <w:t xml:space="preserve"> الاِنقِلابِ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زود دگرگون شود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5742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F3D50">
      <w:pPr>
        <w:pStyle w:val="Heading2"/>
        <w:rPr>
          <w:rtl/>
        </w:rPr>
      </w:pPr>
      <w:bookmarkStart w:id="344" w:name="_Toc521319476"/>
      <w:r>
        <w:rPr>
          <w:rFonts w:hint="eastAsia"/>
          <w:rtl/>
        </w:rPr>
        <w:t xml:space="preserve">حدیث - </w:t>
      </w:r>
      <w:r w:rsidR="00816850">
        <w:rPr>
          <w:rtl/>
        </w:rPr>
        <w:t>73</w:t>
      </w:r>
      <w:bookmarkEnd w:id="34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40CC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شَرُّ</w:t>
      </w:r>
      <w:r>
        <w:rPr>
          <w:rtl/>
          <w:lang w:bidi="fa-IR"/>
        </w:rPr>
        <w:t xml:space="preserve"> اَصدِقائِکَ مَن تَتَکَلَّفُ لَهُ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زحمت 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5706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40CCA">
      <w:pPr>
        <w:pStyle w:val="Heading2"/>
        <w:rPr>
          <w:rtl/>
        </w:rPr>
      </w:pPr>
      <w:bookmarkStart w:id="345" w:name="_Toc521319477"/>
      <w:r>
        <w:rPr>
          <w:rFonts w:hint="eastAsia"/>
          <w:rtl/>
        </w:rPr>
        <w:t xml:space="preserve">حدیث - </w:t>
      </w:r>
      <w:r w:rsidR="00816850">
        <w:rPr>
          <w:rtl/>
        </w:rPr>
        <w:t>74</w:t>
      </w:r>
      <w:bookmarkEnd w:id="34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40CC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سَلُوا</w:t>
      </w:r>
      <w:r>
        <w:rPr>
          <w:rtl/>
          <w:lang w:bidi="fa-IR"/>
        </w:rPr>
        <w:t xml:space="preserve"> القُلُوبَ عَنِ المَوَدّاتِ فَإنَّها شَواهِدُ لا تَقبَلُ الرُّشا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محبّت را از دل‌ها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دل‌ها گواهان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رشوه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5641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40CCA">
      <w:pPr>
        <w:pStyle w:val="Heading2"/>
        <w:rPr>
          <w:rtl/>
        </w:rPr>
      </w:pPr>
      <w:bookmarkStart w:id="346" w:name="_Toc521319478"/>
      <w:r>
        <w:rPr>
          <w:rFonts w:hint="eastAsia"/>
          <w:rtl/>
        </w:rPr>
        <w:t xml:space="preserve">حدیث - </w:t>
      </w:r>
      <w:r w:rsidR="00816850">
        <w:rPr>
          <w:rtl/>
        </w:rPr>
        <w:t>75</w:t>
      </w:r>
      <w:bookmarkEnd w:id="34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40CC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ادَةُ</w:t>
      </w:r>
      <w:r>
        <w:rPr>
          <w:rtl/>
          <w:lang w:bidi="fa-IR"/>
        </w:rPr>
        <w:t xml:space="preserve"> الشُّحِّ تَش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الفُتُوَّةَ وَ تُفسِدُ الأُخُوَّةَ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بخل ، جوان‌مرد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زشت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5508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40CCA">
      <w:pPr>
        <w:pStyle w:val="Heading2"/>
        <w:rPr>
          <w:rtl/>
        </w:rPr>
      </w:pPr>
      <w:bookmarkStart w:id="347" w:name="_Toc521319479"/>
      <w:r>
        <w:rPr>
          <w:rFonts w:hint="eastAsia"/>
          <w:rtl/>
        </w:rPr>
        <w:t xml:space="preserve">حدیث - </w:t>
      </w:r>
      <w:r w:rsidR="00816850">
        <w:rPr>
          <w:rtl/>
        </w:rPr>
        <w:t>76</w:t>
      </w:r>
      <w:bookmarkEnd w:id="34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40CC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رَغبَتُکَ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زاهِدٍ ف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ذُلٌّ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5383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40CCA">
      <w:pPr>
        <w:pStyle w:val="Heading2"/>
        <w:rPr>
          <w:rtl/>
        </w:rPr>
      </w:pPr>
      <w:bookmarkStart w:id="348" w:name="_Toc521319480"/>
      <w:r>
        <w:rPr>
          <w:rFonts w:hint="eastAsia"/>
          <w:rtl/>
        </w:rPr>
        <w:t xml:space="preserve">حدیث - </w:t>
      </w:r>
      <w:r w:rsidR="00816850">
        <w:rPr>
          <w:rtl/>
        </w:rPr>
        <w:t>77</w:t>
      </w:r>
      <w:bookmarkEnd w:id="34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40CC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رُبَّ</w:t>
      </w:r>
      <w:r>
        <w:rPr>
          <w:rtl/>
          <w:lang w:bidi="fa-IR"/>
        </w:rPr>
        <w:t xml:space="preserve"> مُتَوَدِّدٍ مُتَصَنِّعٍ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بسا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دوست‌نماست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5277</w:t>
      </w:r>
    </w:p>
    <w:p w:rsidR="00816850" w:rsidRDefault="00E40CCA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E40CCA">
      <w:pPr>
        <w:pStyle w:val="Heading2"/>
        <w:rPr>
          <w:rtl/>
        </w:rPr>
      </w:pPr>
      <w:bookmarkStart w:id="349" w:name="_Toc521319481"/>
      <w:r>
        <w:rPr>
          <w:rFonts w:hint="eastAsia"/>
          <w:rtl/>
        </w:rPr>
        <w:t xml:space="preserve">حدیث - </w:t>
      </w:r>
      <w:r w:rsidR="00816850">
        <w:rPr>
          <w:rtl/>
        </w:rPr>
        <w:t>78</w:t>
      </w:r>
      <w:bookmarkEnd w:id="34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40CC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رُالإخوانِ</w:t>
      </w:r>
      <w:r>
        <w:rPr>
          <w:rtl/>
          <w:lang w:bidi="fa-IR"/>
        </w:rPr>
        <w:t xml:space="preserve"> مَن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إخوانِهِ مُستَقصِ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برادران،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نسبت به برادرانش پُر توقّع و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نباشد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4997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40CCA">
      <w:pPr>
        <w:pStyle w:val="Heading2"/>
        <w:rPr>
          <w:rtl/>
        </w:rPr>
      </w:pPr>
      <w:bookmarkStart w:id="350" w:name="_Toc521319482"/>
      <w:r>
        <w:rPr>
          <w:rFonts w:hint="eastAsia"/>
          <w:rtl/>
        </w:rPr>
        <w:t xml:space="preserve">حدیث - </w:t>
      </w:r>
      <w:r w:rsidR="00816850">
        <w:rPr>
          <w:rtl/>
        </w:rPr>
        <w:t>79</w:t>
      </w:r>
      <w:bookmarkEnd w:id="35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E40CC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إخوانِکَ مَن سارَعَ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وَ جَذَبَکَ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أمَرَکَ بِالبِّرِ وَ أعانَکَ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بشتابد و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بکشاند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فرمانت دهد و در انجام دادن آن،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5021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E7221">
      <w:pPr>
        <w:pStyle w:val="Heading2"/>
        <w:rPr>
          <w:rtl/>
        </w:rPr>
      </w:pPr>
      <w:bookmarkStart w:id="351" w:name="_Toc521319483"/>
      <w:r>
        <w:rPr>
          <w:rFonts w:hint="eastAsia"/>
          <w:rtl/>
        </w:rPr>
        <w:t xml:space="preserve">حدیث - </w:t>
      </w:r>
      <w:r w:rsidR="00816850">
        <w:rPr>
          <w:rtl/>
        </w:rPr>
        <w:t>80</w:t>
      </w:r>
      <w:bookmarkEnd w:id="35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E7221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حُسنُ</w:t>
      </w:r>
      <w:r>
        <w:rPr>
          <w:rtl/>
          <w:lang w:bidi="fa-IR"/>
        </w:rPr>
        <w:t xml:space="preserve"> اللِّقاءِ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تَأَکُّدِ الإخاءِ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برخورد</w:t>
      </w:r>
      <w:r>
        <w:rPr>
          <w:rtl/>
          <w:lang w:bidi="fa-IR"/>
        </w:rPr>
        <w:t xml:space="preserve"> خوب بر استحکام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9E7221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</w:t>
      </w:r>
      <w:r w:rsidR="009E7221">
        <w:rPr>
          <w:rFonts w:cs="Times New Roman" w:hint="cs"/>
          <w:rtl/>
          <w:lang w:bidi="fa-IR"/>
        </w:rPr>
        <w:t>–</w:t>
      </w:r>
      <w:r w:rsidR="00100BA1">
        <w:rPr>
          <w:rtl/>
          <w:lang w:bidi="fa-IR"/>
        </w:rPr>
        <w:t xml:space="preserve"> </w:t>
      </w:r>
      <w:r>
        <w:rPr>
          <w:rtl/>
          <w:lang w:bidi="fa-IR"/>
        </w:rPr>
        <w:t>4827</w:t>
      </w:r>
    </w:p>
    <w:p w:rsidR="00816850" w:rsidRDefault="009E722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E7221">
      <w:pPr>
        <w:pStyle w:val="Heading2"/>
        <w:rPr>
          <w:rtl/>
        </w:rPr>
      </w:pPr>
      <w:bookmarkStart w:id="352" w:name="_Toc521319484"/>
      <w:r>
        <w:rPr>
          <w:rFonts w:hint="eastAsia"/>
          <w:rtl/>
        </w:rPr>
        <w:t xml:space="preserve">حدیث - </w:t>
      </w:r>
      <w:r w:rsidR="00816850">
        <w:rPr>
          <w:rtl/>
        </w:rPr>
        <w:t>81</w:t>
      </w:r>
      <w:bookmarkEnd w:id="35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وجِبنَ</w:t>
      </w:r>
      <w:r>
        <w:rPr>
          <w:rtl/>
          <w:lang w:bidi="fa-IR"/>
        </w:rPr>
        <w:t xml:space="preserve"> المَحَبَّةَ: حُسنُ الخُلقِ وَ حُسنُ الرِّفقِ وَ التَّواضُعُ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خصلت موجب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: خوش‌خو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4684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53" w:name="_Toc521319485"/>
      <w:r>
        <w:rPr>
          <w:rFonts w:hint="eastAsia"/>
          <w:rtl/>
        </w:rPr>
        <w:t xml:space="preserve">حدیث - </w:t>
      </w:r>
      <w:r w:rsidR="00816850">
        <w:rPr>
          <w:rtl/>
        </w:rPr>
        <w:t>82</w:t>
      </w:r>
      <w:bookmarkEnd w:id="35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ثَمَرَةُ</w:t>
      </w:r>
      <w:r>
        <w:rPr>
          <w:rtl/>
          <w:lang w:bidi="fa-IR"/>
        </w:rPr>
        <w:t xml:space="preserve"> التَّواضُعِ المَحَبَّةُ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4613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54" w:name="_Toc521319486"/>
      <w:r>
        <w:rPr>
          <w:rFonts w:hint="eastAsia"/>
          <w:rtl/>
        </w:rPr>
        <w:t xml:space="preserve">حدیث - </w:t>
      </w:r>
      <w:r w:rsidR="00816850">
        <w:rPr>
          <w:rtl/>
        </w:rPr>
        <w:t>83</w:t>
      </w:r>
      <w:bookmarkEnd w:id="35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تَمَسَّک</w:t>
      </w:r>
      <w:r>
        <w:rPr>
          <w:rtl/>
          <w:lang w:bidi="fa-IR"/>
        </w:rPr>
        <w:t xml:space="preserve"> بِکُلِّ صَدِ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قٍ</w:t>
      </w:r>
      <w:r>
        <w:rPr>
          <w:rtl/>
          <w:lang w:bidi="fa-IR"/>
        </w:rPr>
        <w:t xml:space="preserve"> أفادَتکَهُ الشِّدَّةُ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چنگ در زن که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روزگار، او را به تو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4508</w:t>
      </w:r>
    </w:p>
    <w:p w:rsidR="00816850" w:rsidRDefault="00BC464E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C464E">
      <w:pPr>
        <w:pStyle w:val="Heading2"/>
        <w:rPr>
          <w:rtl/>
        </w:rPr>
      </w:pPr>
      <w:bookmarkStart w:id="355" w:name="_Toc521319487"/>
      <w:r>
        <w:rPr>
          <w:rFonts w:hint="eastAsia"/>
          <w:rtl/>
        </w:rPr>
        <w:t xml:space="preserve">حدیث - </w:t>
      </w:r>
      <w:r w:rsidR="00816850">
        <w:rPr>
          <w:rtl/>
        </w:rPr>
        <w:t>84</w:t>
      </w:r>
      <w:bookmarkEnd w:id="35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بِحُسنِ</w:t>
      </w:r>
      <w:r>
        <w:rPr>
          <w:rtl/>
          <w:lang w:bidi="fa-IR"/>
        </w:rPr>
        <w:t xml:space="preserve"> العِشرَةِ تَدوُمُ المَوَدَّةُ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ییِ</w:t>
      </w:r>
      <w:r>
        <w:rPr>
          <w:rtl/>
          <w:lang w:bidi="fa-IR"/>
        </w:rPr>
        <w:t xml:space="preserve"> معاشرت،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4200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56" w:name="_Toc521319488"/>
      <w:r>
        <w:rPr>
          <w:rFonts w:hint="eastAsia"/>
          <w:rtl/>
        </w:rPr>
        <w:t xml:space="preserve">حدیث - </w:t>
      </w:r>
      <w:r w:rsidR="00816850">
        <w:rPr>
          <w:rtl/>
        </w:rPr>
        <w:t>85</w:t>
      </w:r>
      <w:bookmarkEnd w:id="35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اکَ</w:t>
      </w:r>
      <w:r>
        <w:rPr>
          <w:rtl/>
          <w:lang w:bidi="fa-IR"/>
        </w:rPr>
        <w:t xml:space="preserve"> أن تَجعَلَ مَرکَبَکَ لِسانَکَ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بَةِ</w:t>
      </w:r>
      <w:r>
        <w:rPr>
          <w:rtl/>
          <w:lang w:bidi="fa-IR"/>
        </w:rPr>
        <w:t xml:space="preserve"> إخوانِکَ أو تَقُولَ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حُجَّةً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الإساءَةِ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عِلَّةً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زبانت را مَرکب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برادرانت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حجّت بر تو و بهانه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تو شود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2724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57" w:name="_Toc521319489"/>
      <w:r>
        <w:rPr>
          <w:rFonts w:hint="eastAsia"/>
          <w:rtl/>
        </w:rPr>
        <w:t xml:space="preserve">حدیث - </w:t>
      </w:r>
      <w:r w:rsidR="00816850">
        <w:rPr>
          <w:rtl/>
        </w:rPr>
        <w:t>86</w:t>
      </w:r>
      <w:bookmarkEnd w:id="35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اِحذَر</w:t>
      </w:r>
      <w:r>
        <w:rPr>
          <w:rtl/>
          <w:lang w:bidi="fa-IR"/>
        </w:rPr>
        <w:t xml:space="preserve"> مُجالَسَةَ قَر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السُّوءِ فَإنَّهُ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هلِکُ</w:t>
      </w:r>
      <w:r>
        <w:rPr>
          <w:rtl/>
          <w:lang w:bidi="fa-IR"/>
        </w:rPr>
        <w:t xml:space="preserve"> مُقارِنَهُ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مُصاحِبَهُ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دوست بد،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همدمش را تباه و همراهش را خوار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BC464E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</w:t>
      </w:r>
      <w:r w:rsidR="00BC464E">
        <w:rPr>
          <w:rFonts w:cs="Times New Roman" w:hint="cs"/>
          <w:rtl/>
          <w:lang w:bidi="fa-IR"/>
        </w:rPr>
        <w:t>–</w:t>
      </w:r>
      <w:r w:rsidR="00100BA1">
        <w:rPr>
          <w:rtl/>
          <w:lang w:bidi="fa-IR"/>
        </w:rPr>
        <w:t xml:space="preserve"> </w:t>
      </w:r>
      <w:r>
        <w:rPr>
          <w:rtl/>
          <w:lang w:bidi="fa-IR"/>
        </w:rPr>
        <w:t>2599</w:t>
      </w:r>
    </w:p>
    <w:p w:rsidR="00816850" w:rsidRDefault="00BC464E" w:rsidP="00BC464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C464E">
      <w:pPr>
        <w:pStyle w:val="Heading2"/>
        <w:rPr>
          <w:rtl/>
        </w:rPr>
      </w:pPr>
      <w:bookmarkStart w:id="358" w:name="_Toc521319490"/>
      <w:r>
        <w:rPr>
          <w:rFonts w:hint="eastAsia"/>
          <w:rtl/>
        </w:rPr>
        <w:t xml:space="preserve">حدیث - </w:t>
      </w:r>
      <w:r w:rsidR="00816850">
        <w:rPr>
          <w:rtl/>
        </w:rPr>
        <w:t>87</w:t>
      </w:r>
      <w:bookmarkEnd w:id="35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اُبذُل</w:t>
      </w:r>
      <w:r>
        <w:rPr>
          <w:rtl/>
          <w:lang w:bidi="fa-IR"/>
        </w:rPr>
        <w:t xml:space="preserve"> لِصَد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قِکَ</w:t>
      </w:r>
      <w:r>
        <w:rPr>
          <w:rtl/>
          <w:lang w:bidi="fa-IR"/>
        </w:rPr>
        <w:t xml:space="preserve"> کُلَّ المَوَدَّةِ وَ لا تَبذُل لَهُ کُلَّ الطُّمَأن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نَةِ</w:t>
      </w:r>
      <w:r>
        <w:rPr>
          <w:rtl/>
          <w:lang w:bidi="fa-IR"/>
        </w:rPr>
        <w:t xml:space="preserve"> وَأعطِهِ مِن نَفسِکَ کُلَّ المُواساةِ وَ لا تَقُصَّ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بِکُلِّ أسرارِکَ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تمامت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نثار دوستت کن ، امّا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مکن ، و با او، به کمال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کْ‌دل</w:t>
      </w:r>
      <w:r>
        <w:rPr>
          <w:rtl/>
          <w:lang w:bidi="fa-IR"/>
        </w:rPr>
        <w:t xml:space="preserve"> باش، امّا همه اسرارت را با او بازگو مکن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2463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59" w:name="_Toc521319491"/>
      <w:r>
        <w:rPr>
          <w:rFonts w:hint="eastAsia"/>
          <w:rtl/>
        </w:rPr>
        <w:t xml:space="preserve">حدیث - </w:t>
      </w:r>
      <w:r w:rsidR="00816850">
        <w:rPr>
          <w:rtl/>
        </w:rPr>
        <w:t>88</w:t>
      </w:r>
      <w:bookmarkEnd w:id="35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أعِن</w:t>
      </w:r>
      <w:r>
        <w:rPr>
          <w:rtl/>
          <w:lang w:bidi="fa-IR"/>
        </w:rPr>
        <w:t xml:space="preserve"> أخاکَ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هِدا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برادرت</w:t>
      </w:r>
      <w:r>
        <w:rPr>
          <w:rtl/>
          <w:lang w:bidi="fa-IR"/>
        </w:rPr>
        <w:t xml:space="preserve"> را در راه بردن [به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]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2281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60" w:name="_Toc521319492"/>
      <w:r>
        <w:rPr>
          <w:rFonts w:hint="eastAsia"/>
          <w:rtl/>
        </w:rPr>
        <w:t xml:space="preserve">حدیث - </w:t>
      </w:r>
      <w:r w:rsidR="00816850">
        <w:rPr>
          <w:rtl/>
        </w:rPr>
        <w:t>89</w:t>
      </w:r>
      <w:bookmarkEnd w:id="36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اَلطُّمَأنِ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کُلِّ أحَدٍ قَبلَ الاِختِبارِ مِن قُصُورِ العَقلِ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هرکس قبل از آزمودن او نشانه کم خِرد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1980</w:t>
      </w:r>
    </w:p>
    <w:p w:rsidR="00816850" w:rsidRDefault="00BC464E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C464E">
      <w:pPr>
        <w:pStyle w:val="Heading2"/>
        <w:rPr>
          <w:rtl/>
        </w:rPr>
      </w:pPr>
      <w:bookmarkStart w:id="361" w:name="_Toc521319493"/>
      <w:r>
        <w:rPr>
          <w:rFonts w:hint="eastAsia"/>
          <w:rtl/>
        </w:rPr>
        <w:t xml:space="preserve">حدیث - </w:t>
      </w:r>
      <w:r w:rsidR="00816850">
        <w:rPr>
          <w:rtl/>
        </w:rPr>
        <w:t>90</w:t>
      </w:r>
      <w:bookmarkEnd w:id="36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اَلصَّد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الصَّدوُقُ مَن نَصَحَکَ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بِکَ</w:t>
      </w:r>
      <w:r>
        <w:rPr>
          <w:rtl/>
          <w:lang w:bidi="fa-IR"/>
        </w:rPr>
        <w:t xml:space="preserve"> وَ حَفِظَکَ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بِک</w:t>
      </w:r>
      <w:r>
        <w:rPr>
          <w:rtl/>
          <w:lang w:bidi="fa-IR"/>
        </w:rPr>
        <w:t xml:space="preserve"> وَ آثَرَکَ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نَفسِهِ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را در [برطرف کردن]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پند دهد ، هنگام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بتت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داشته باشد و تو را بر خود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1904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62" w:name="_Toc521319494"/>
      <w:r>
        <w:rPr>
          <w:rFonts w:hint="eastAsia"/>
          <w:rtl/>
        </w:rPr>
        <w:t xml:space="preserve">حدیث - </w:t>
      </w:r>
      <w:r w:rsidR="00816850">
        <w:rPr>
          <w:rtl/>
        </w:rPr>
        <w:t>91</w:t>
      </w:r>
      <w:bookmarkEnd w:id="36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إخوانُ</w:t>
      </w:r>
      <w:r>
        <w:rPr>
          <w:rtl/>
          <w:lang w:bidi="fa-IR"/>
        </w:rPr>
        <w:t xml:space="preserve"> الصِّدقِ 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السَّرّاءِ وَ عُدَّةٌ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الضَّرّاءِ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برادران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ساز و سامان هم‌اند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1805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63" w:name="_Toc521319495"/>
      <w:r>
        <w:rPr>
          <w:rFonts w:hint="eastAsia"/>
          <w:rtl/>
        </w:rPr>
        <w:t xml:space="preserve">حدیث - </w:t>
      </w:r>
      <w:r w:rsidR="00816850">
        <w:rPr>
          <w:rtl/>
        </w:rPr>
        <w:t>92</w:t>
      </w:r>
      <w:bookmarkEnd w:id="36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اَلإخوانُ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اللّه‌ِ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تَدُومُ مَوَدَّتُهُم لِدَوامِ سَبَبِها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ورزند</w:t>
      </w:r>
      <w:r>
        <w:rPr>
          <w:rtl/>
          <w:lang w:bidi="fa-IR"/>
        </w:rPr>
        <w:t xml:space="preserve"> ، دوست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عامل آن دوست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است .</w:t>
      </w:r>
    </w:p>
    <w:p w:rsidR="00BC464E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</w:t>
      </w:r>
      <w:r w:rsidR="00BC464E">
        <w:rPr>
          <w:rFonts w:cs="Times New Roman" w:hint="cs"/>
          <w:rtl/>
          <w:lang w:bidi="fa-IR"/>
        </w:rPr>
        <w:t>–</w:t>
      </w:r>
      <w:r w:rsidR="00100BA1">
        <w:rPr>
          <w:rtl/>
          <w:lang w:bidi="fa-IR"/>
        </w:rPr>
        <w:t xml:space="preserve"> </w:t>
      </w:r>
      <w:r>
        <w:rPr>
          <w:rtl/>
          <w:lang w:bidi="fa-IR"/>
        </w:rPr>
        <w:t>1795</w:t>
      </w:r>
    </w:p>
    <w:p w:rsidR="00816850" w:rsidRDefault="00BC464E" w:rsidP="00BC464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C464E">
      <w:pPr>
        <w:pStyle w:val="Heading2"/>
        <w:rPr>
          <w:rtl/>
        </w:rPr>
      </w:pPr>
      <w:bookmarkStart w:id="364" w:name="_Toc521319496"/>
      <w:r>
        <w:rPr>
          <w:rFonts w:hint="eastAsia"/>
          <w:rtl/>
        </w:rPr>
        <w:t xml:space="preserve">حدیث - </w:t>
      </w:r>
      <w:r w:rsidR="00816850">
        <w:rPr>
          <w:rtl/>
        </w:rPr>
        <w:t>93</w:t>
      </w:r>
      <w:bookmarkEnd w:id="36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الطّاعَةِ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الأصحابِ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طاعت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1142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65" w:name="_Toc521319497"/>
      <w:r>
        <w:rPr>
          <w:rFonts w:hint="eastAsia"/>
          <w:rtl/>
        </w:rPr>
        <w:t xml:space="preserve">حدیث - </w:t>
      </w:r>
      <w:r w:rsidR="00816850">
        <w:rPr>
          <w:rtl/>
        </w:rPr>
        <w:t>94</w:t>
      </w:r>
      <w:bookmarkEnd w:id="36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اَلحَل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مَنِ احتَمَلَ إخوانَهُ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بردبار،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[لغزش‌ها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برادرانش را بر تابد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1111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66" w:name="_Toc521319498"/>
      <w:r>
        <w:rPr>
          <w:rFonts w:hint="eastAsia"/>
          <w:rtl/>
        </w:rPr>
        <w:t xml:space="preserve">حدیث - </w:t>
      </w:r>
      <w:r w:rsidR="00816850">
        <w:rPr>
          <w:rtl/>
        </w:rPr>
        <w:t>95</w:t>
      </w:r>
      <w:bookmarkEnd w:id="36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أخُوکَ</w:t>
      </w:r>
      <w:r>
        <w:rPr>
          <w:rtl/>
          <w:lang w:bidi="fa-IR"/>
        </w:rPr>
        <w:t xml:space="preserve"> مُواسِ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الشِّدَّةِ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هنگام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جان و مال به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420</w:t>
      </w:r>
    </w:p>
    <w:p w:rsidR="00816850" w:rsidRDefault="00BC464E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C464E">
      <w:pPr>
        <w:pStyle w:val="Heading2"/>
        <w:rPr>
          <w:rtl/>
        </w:rPr>
      </w:pPr>
      <w:bookmarkStart w:id="367" w:name="_Toc521319499"/>
      <w:r>
        <w:rPr>
          <w:rFonts w:hint="eastAsia"/>
          <w:rtl/>
        </w:rPr>
        <w:t xml:space="preserve">حدیث - </w:t>
      </w:r>
      <w:r w:rsidR="00816850">
        <w:rPr>
          <w:rtl/>
        </w:rPr>
        <w:t>96</w:t>
      </w:r>
      <w:bookmarkEnd w:id="36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اَلهَدِ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تَجلِبُ المَحَبَّةَ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دادن 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316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68" w:name="_Toc521319500"/>
      <w:r>
        <w:rPr>
          <w:rFonts w:hint="eastAsia"/>
          <w:rtl/>
        </w:rPr>
        <w:t xml:space="preserve">حدیث - </w:t>
      </w:r>
      <w:r w:rsidR="00816850">
        <w:rPr>
          <w:rtl/>
        </w:rPr>
        <w:t>97</w:t>
      </w:r>
      <w:bookmarkEnd w:id="36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اَلسَّخاءُ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زرَعُ</w:t>
      </w:r>
      <w:r>
        <w:rPr>
          <w:rtl/>
          <w:lang w:bidi="fa-IR"/>
        </w:rPr>
        <w:t xml:space="preserve"> المَحَبَّةَ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بخشش</w:t>
      </w:r>
      <w:r>
        <w:rPr>
          <w:rtl/>
          <w:lang w:bidi="fa-IR"/>
        </w:rPr>
        <w:t xml:space="preserve"> ، بذر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افشاند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306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69" w:name="_Toc521319501"/>
      <w:r>
        <w:rPr>
          <w:rFonts w:hint="eastAsia"/>
          <w:rtl/>
        </w:rPr>
        <w:t xml:space="preserve">حدیث - </w:t>
      </w:r>
      <w:r w:rsidR="00816850">
        <w:rPr>
          <w:rtl/>
        </w:rPr>
        <w:t>98</w:t>
      </w:r>
      <w:bookmarkEnd w:id="36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BC464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اَلإنسانُ</w:t>
      </w:r>
      <w:r>
        <w:rPr>
          <w:rtl/>
          <w:lang w:bidi="fa-IR"/>
        </w:rPr>
        <w:t xml:space="preserve"> عَبدُ الإحسانِ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انسان،</w:t>
      </w:r>
      <w:r>
        <w:rPr>
          <w:rtl/>
          <w:lang w:bidi="fa-IR"/>
        </w:rPr>
        <w:t xml:space="preserve"> بنده احسان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263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70" w:name="_Toc521319502"/>
      <w:r>
        <w:rPr>
          <w:rFonts w:hint="eastAsia"/>
          <w:rtl/>
        </w:rPr>
        <w:lastRenderedPageBreak/>
        <w:t xml:space="preserve">حدیث - </w:t>
      </w:r>
      <w:r w:rsidR="00816850">
        <w:rPr>
          <w:rtl/>
        </w:rPr>
        <w:t>99</w:t>
      </w:r>
      <w:bookmarkEnd w:id="37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ابوعبدالله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تدع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هماالسلام</w:t>
      </w:r>
      <w:r>
        <w:rPr>
          <w:rtl/>
          <w:lang w:bidi="fa-IR"/>
        </w:rPr>
        <w:t xml:space="preserve"> و مُرّ أصحابک بذلک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مدالله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رزقک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الله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ولا تموت الا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را ترک نکن و به دوستان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سفارش کن! تا خدا عمرت را دراز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رزقت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و خدا تو را با سعادت زنده دارد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با شهادت.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ج??، ص???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71" w:name="_Toc521319503"/>
      <w:r>
        <w:rPr>
          <w:rFonts w:hint="eastAsia"/>
          <w:rtl/>
        </w:rPr>
        <w:t xml:space="preserve">حدیث - </w:t>
      </w:r>
      <w:r w:rsidR="00816850">
        <w:rPr>
          <w:rtl/>
        </w:rPr>
        <w:t>100</w:t>
      </w:r>
      <w:bookmarkEnd w:id="37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اللّه‌َ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</w:t>
      </w:r>
      <w:r>
        <w:rPr>
          <w:rtl/>
          <w:lang w:bidi="fa-IR"/>
        </w:rPr>
        <w:t xml:space="preserve"> إذا خَرَجَ عَبدُهُ المؤمنُ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-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تَهَ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أ</w:t>
      </w:r>
      <w:r>
        <w:rPr>
          <w:rtl/>
          <w:lang w:bidi="fa-IR"/>
        </w:rPr>
        <w:t xml:space="preserve"> لَهُ وأن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تَجَمَّلَ؛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دوست دارد هرگاه بنده مؤمنش نزد برادر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،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آماده و آراسته گرداند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79 / 307 / 23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72" w:name="_Toc521319504"/>
      <w:r>
        <w:rPr>
          <w:rFonts w:hint="eastAsia"/>
          <w:rtl/>
        </w:rPr>
        <w:t xml:space="preserve">حدیث - </w:t>
      </w:r>
      <w:r w:rsidR="00816850">
        <w:rPr>
          <w:rtl/>
        </w:rPr>
        <w:t>101</w:t>
      </w:r>
      <w:bookmarkEnd w:id="37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تَزَ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نْ</w:t>
      </w:r>
      <w:r>
        <w:rPr>
          <w:rtl/>
          <w:lang w:bidi="fa-IR"/>
        </w:rPr>
        <w:t xml:space="preserve"> أحدُکُم 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هِ‌المُسلمِ</w:t>
      </w:r>
      <w:r>
        <w:rPr>
          <w:rtl/>
          <w:lang w:bidi="fa-IR"/>
        </w:rPr>
        <w:t xml:space="preserve"> إذا أتاهُ کما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تَزَ</w:t>
      </w:r>
      <w:r>
        <w:rPr>
          <w:rFonts w:hint="cs"/>
          <w:rtl/>
          <w:lang w:bidi="fa-IR"/>
        </w:rPr>
        <w:t>یَّ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للغَر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حِبُّ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راهُ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أحسَنِ الهَ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ئَةِ؛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، همان گونه که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آراسته و مرتب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نزد برادر مسلمانش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79 / 298 / 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73" w:name="_Toc521319505"/>
      <w:r>
        <w:rPr>
          <w:rFonts w:hint="eastAsia"/>
          <w:rtl/>
        </w:rPr>
        <w:t xml:space="preserve">حدیث - </w:t>
      </w:r>
      <w:r w:rsidR="00816850">
        <w:rPr>
          <w:rtl/>
        </w:rPr>
        <w:t>102</w:t>
      </w:r>
      <w:bookmarkEnd w:id="37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لاتُحَقِّروا</w:t>
      </w:r>
      <w:r>
        <w:rPr>
          <w:rtl/>
          <w:lang w:bidi="fa-IR"/>
        </w:rPr>
        <w:t xml:space="preserve"> ضُعفاءَ إخوانِکُم ؛ فإنّهُ مَنِ احتَقَرَ مُؤمِنا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جمَعِ</w:t>
      </w:r>
      <w:r>
        <w:rPr>
          <w:rtl/>
          <w:lang w:bidi="fa-IR"/>
        </w:rPr>
        <w:t xml:space="preserve"> اللّه‌ُ عز و جل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الجنّةِ إلاّ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توبَ؛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برادران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خود را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کس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شمارد، خداوند عز و جل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در بهشت جمع نکند،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توبه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614 / 10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74" w:name="_Toc521319506"/>
      <w:r>
        <w:rPr>
          <w:rFonts w:hint="eastAsia"/>
          <w:rtl/>
        </w:rPr>
        <w:t xml:space="preserve">حدیث - </w:t>
      </w:r>
      <w:r w:rsidR="00816850">
        <w:rPr>
          <w:rtl/>
        </w:rPr>
        <w:t>103</w:t>
      </w:r>
      <w:bookmarkEnd w:id="37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مُواساةُ</w:t>
      </w:r>
      <w:r>
        <w:rPr>
          <w:rtl/>
          <w:lang w:bidi="fa-IR"/>
        </w:rPr>
        <w:t xml:space="preserve"> الأخِ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 و جل تَزِ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الرِّزقِ؛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کمک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74 / 395 / 22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75" w:name="_Toc521319507"/>
      <w:r>
        <w:rPr>
          <w:rFonts w:hint="eastAsia"/>
          <w:rtl/>
        </w:rPr>
        <w:t xml:space="preserve">حدیث - </w:t>
      </w:r>
      <w:r w:rsidR="00816850">
        <w:rPr>
          <w:rtl/>
        </w:rPr>
        <w:t>104</w:t>
      </w:r>
      <w:bookmarkEnd w:id="37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بالدعاءِ لإخوانِکَ بظَهْرِ الغَ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فإنّهُ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الرِّزقَ؛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پشت</w:t>
      </w:r>
      <w:r>
        <w:rPr>
          <w:rtl/>
          <w:lang w:bidi="fa-IR"/>
        </w:rPr>
        <w:t xml:space="preserve"> سر برادرانت دعا کن،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طرف تو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76 / 60 / 14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76" w:name="_Toc521319508"/>
      <w:r>
        <w:rPr>
          <w:rFonts w:hint="eastAsia"/>
          <w:rtl/>
        </w:rPr>
        <w:t xml:space="preserve">حدیث - </w:t>
      </w:r>
      <w:r w:rsidR="00816850">
        <w:rPr>
          <w:rtl/>
        </w:rPr>
        <w:t>105</w:t>
      </w:r>
      <w:bookmarkEnd w:id="37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غَشَّ أخاهُ المُسلِمَ نَزَعَ اللّه‌ُ عَنهُ بَرَکهَ رِزقِهِ ، وأفسَدَ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مَع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شَتَهُ</w:t>
      </w:r>
      <w:r>
        <w:rPr>
          <w:rtl/>
          <w:lang w:bidi="fa-IR"/>
        </w:rPr>
        <w:t xml:space="preserve"> ، ووَکَلَهُ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نفسِهِ؛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برادر مسلمان خود دغلکار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 دارد ، خداوند برکت را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تباه گرداند و او را به خودش واگذارد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: 76 / 365 / 30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77" w:name="_Toc521319509"/>
      <w:r>
        <w:rPr>
          <w:rFonts w:hint="eastAsia"/>
          <w:rtl/>
        </w:rPr>
        <w:t xml:space="preserve">حدیث - </w:t>
      </w:r>
      <w:r w:rsidR="00816850">
        <w:rPr>
          <w:rtl/>
        </w:rPr>
        <w:t>106</w:t>
      </w:r>
      <w:bookmarkEnd w:id="37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کَثُرَ مالُ رجُلٍ قَطُّ إلاّ عَظُمَتِ الحُجّهُ للّه‌ِ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فإن قَدَرتُم أن تَدفَعوها عَن أنفُسِکُم فافعَلوا 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: بماذا ؟ قالَ : بقَضاءِ حَوائجِ إخوانِکُم مِن أموالِکُم؛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ثروت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نشد 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حجّت خداوند متعال بر او بزرگ شد . پس ، اگر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حجّت را از خود دور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عرض شد : با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؟ فرمودند: با برآوردن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خود از اموالتان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: 302 / 600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78" w:name="_Toc521319510"/>
      <w:r>
        <w:rPr>
          <w:rFonts w:hint="eastAsia"/>
          <w:rtl/>
        </w:rPr>
        <w:t xml:space="preserve">حدیث - </w:t>
      </w:r>
      <w:r w:rsidR="00816850">
        <w:rPr>
          <w:rtl/>
        </w:rPr>
        <w:t>107</w:t>
      </w:r>
      <w:bookmarkEnd w:id="37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حَبَسَ عن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المسلمِ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مِن حَقٍّ حَرَّمَ اللّه‌ُ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بَرَکةَ الرِّزقِ إلاّ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توبَ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حقوق برادر مسلمان خود را به او نپردازد ، خداوند ، برکت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او حرام گرداند ، مگر آن که توبه کند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الصدوق : 350 / 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C464E">
      <w:pPr>
        <w:pStyle w:val="Heading2"/>
        <w:rPr>
          <w:rtl/>
        </w:rPr>
      </w:pPr>
      <w:bookmarkStart w:id="379" w:name="_Toc521319511"/>
      <w:r>
        <w:rPr>
          <w:rFonts w:hint="eastAsia"/>
          <w:rtl/>
        </w:rPr>
        <w:t xml:space="preserve">حدیث - </w:t>
      </w:r>
      <w:r w:rsidR="00816850">
        <w:rPr>
          <w:rtl/>
        </w:rPr>
        <w:t>108</w:t>
      </w:r>
      <w:bookmarkEnd w:id="37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التَّواصُلُ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الإخوانِ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الحَضَرِ التَّزاوُرُ ، والتَّواصُلُ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السَّفَرِ المُکاتَبةُ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ارتباط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برادران در حَضَر 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در سفر ، نامه 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358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80" w:name="_Toc521319512"/>
      <w:r>
        <w:rPr>
          <w:rFonts w:hint="eastAsia"/>
          <w:rtl/>
        </w:rPr>
        <w:t xml:space="preserve">حدیث - </w:t>
      </w:r>
      <w:r w:rsidR="00816850">
        <w:rPr>
          <w:rtl/>
        </w:rPr>
        <w:t>109</w:t>
      </w:r>
      <w:bookmarkEnd w:id="38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-صل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-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-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 فقال له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ثلاث فرحات للمؤ من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لقاء الاخوان ، و الافطار من الص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، و التهجد من آخر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816850" w:rsidRDefault="00816850" w:rsidP="002838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من سرور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1 -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2 - افطار روزه دار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روزه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3 - عبادت در ساعات آخر شب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اعلام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133، بحارالانوار، ج 74، ص 352.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81" w:name="_Toc521319513"/>
      <w:r>
        <w:rPr>
          <w:rFonts w:hint="eastAsia"/>
          <w:rtl/>
        </w:rPr>
        <w:t xml:space="preserve">حدیث - </w:t>
      </w:r>
      <w:r w:rsidR="00816850">
        <w:rPr>
          <w:rtl/>
        </w:rPr>
        <w:t>110</w:t>
      </w:r>
      <w:bookmarkEnd w:id="381"/>
    </w:p>
    <w:p w:rsidR="00816850" w:rsidRDefault="00816850" w:rsidP="002838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قدم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رجلا من اخوانه فدعا لهم ثم دعا لنفسه استج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نفسه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تن از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خود دعاکند و سپس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دعا کند، خدا،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حق آنان و او مستجاب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المواعظ العدد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ص 274.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82" w:name="_Toc521319514"/>
      <w:r>
        <w:rPr>
          <w:rFonts w:hint="eastAsia"/>
          <w:rtl/>
        </w:rPr>
        <w:t xml:space="preserve">حدیث - </w:t>
      </w:r>
      <w:r w:rsidR="00816850">
        <w:rPr>
          <w:rtl/>
        </w:rPr>
        <w:t>111</w:t>
      </w:r>
      <w:bookmarkEnd w:id="382"/>
    </w:p>
    <w:p w:rsidR="00816850" w:rsidRDefault="00816850" w:rsidP="002838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اختبروا</w:t>
      </w:r>
      <w:r>
        <w:rPr>
          <w:rtl/>
          <w:lang w:bidi="fa-IR"/>
        </w:rPr>
        <w:t xml:space="preserve"> اخوانکم بخصلت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فان کانتا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و الا فاعزب ثم اعزب ثم اعزب المحافظة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الصلوات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البر بالاخوان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العسر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برادران</w:t>
      </w:r>
      <w:r>
        <w:rPr>
          <w:rtl/>
          <w:lang w:bidi="fa-IR"/>
        </w:rPr>
        <w:t xml:space="preserve"> خود را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دو خصلت ،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خصلت را دارا بودند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رفاقت باآنان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، وگرنه از آنان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آن دو خصلت عبارت است از: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1 - مراقبت بر نماز در وقت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2 - احسان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 در حالت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8، ص 503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83" w:name="_Toc521319515"/>
      <w:r>
        <w:rPr>
          <w:rFonts w:hint="eastAsia"/>
          <w:rtl/>
        </w:rPr>
        <w:t xml:space="preserve">حدیث - </w:t>
      </w:r>
      <w:r w:rsidR="00816850">
        <w:rPr>
          <w:rtl/>
        </w:rPr>
        <w:t>112</w:t>
      </w:r>
      <w:bookmarkEnd w:id="38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وَعَظَ أخاهُ سِرّا فَقَد زانَهُ ، ومَن وَعَظَهُ عَلانِ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ةً</w:t>
      </w:r>
      <w:r>
        <w:rPr>
          <w:rtl/>
          <w:lang w:bidi="fa-IR"/>
        </w:rPr>
        <w:t xml:space="preserve"> فَقَد شانَهُ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هرکه</w:t>
      </w:r>
      <w:r>
        <w:rPr>
          <w:rtl/>
          <w:lang w:bidi="fa-IR"/>
        </w:rPr>
        <w:t xml:space="preserve"> برادر خود را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اندرز دهد ، او را آراسته است و هر که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موعظه‌اش کند ، او را لکّه‌دار کرده‌است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489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84" w:name="_Toc521319516"/>
      <w:r>
        <w:rPr>
          <w:rFonts w:hint="eastAsia"/>
          <w:rtl/>
        </w:rPr>
        <w:t xml:space="preserve">حدیث - </w:t>
      </w:r>
      <w:r w:rsidR="00816850">
        <w:rPr>
          <w:rtl/>
        </w:rPr>
        <w:t>113</w:t>
      </w:r>
      <w:bookmarkEnd w:id="38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امتَحِنوا</w:t>
      </w:r>
      <w:r>
        <w:rPr>
          <w:rtl/>
          <w:lang w:bidi="fa-IR"/>
        </w:rPr>
        <w:t xml:space="preserve"> 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عَتَنا</w:t>
      </w:r>
      <w:r>
        <w:rPr>
          <w:rtl/>
          <w:lang w:bidi="fa-IR"/>
        </w:rPr>
        <w:t xml:space="preserve"> عِندَ ثَلاثٍ : عِندَ مَواق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الصَّلاةِ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مُحافَظَتُهُم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، وعِندَ أسرارِهِم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حِفظُهُم لَها عِندَ عَدُوِّنا ، وإل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أموالِهِم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مُواساتُهُم لإخوانِهِم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اوقات نمازشان ، که چگونه بر آنها مواظبت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؛ در اسرارشان ، که چگونه آنها را از دشمنان ما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در اموالشان ، که چگونه با آن به برادران خود کمک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الخصال</w:t>
      </w:r>
      <w:r>
        <w:rPr>
          <w:rtl/>
          <w:lang w:bidi="fa-IR"/>
        </w:rPr>
        <w:t xml:space="preserve"> : 103 / 62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506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85" w:name="_Toc521319517"/>
      <w:r>
        <w:rPr>
          <w:rFonts w:hint="eastAsia"/>
          <w:rtl/>
        </w:rPr>
        <w:t xml:space="preserve">حدیث - </w:t>
      </w:r>
      <w:r w:rsidR="00816850">
        <w:rPr>
          <w:rtl/>
        </w:rPr>
        <w:t>114</w:t>
      </w:r>
      <w:bookmarkEnd w:id="38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اَحص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المُؤمِنِ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لِ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بَهُ</w:t>
      </w:r>
      <w:r>
        <w:rPr>
          <w:rtl/>
          <w:lang w:bidi="fa-IR"/>
        </w:rPr>
        <w:t xml:space="preserve"> بِهِ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ما کانَ مِن اَهلِ هذِهِ الآ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قالَ اللّه عَزَّوَجَلَّ: اِنَّ الَّذ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حِبّونَ</w:t>
      </w:r>
      <w:r>
        <w:rPr>
          <w:rtl/>
          <w:lang w:bidi="fa-IR"/>
        </w:rPr>
        <w:t xml:space="preserve"> اَن تَش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الفِاحِشَةُ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الَّذ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آمَنوا لَهُم عَذابٌ اَل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 وَ اللّه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علَمُ</w:t>
      </w:r>
      <w:r>
        <w:rPr>
          <w:rtl/>
          <w:lang w:bidi="fa-IR"/>
        </w:rPr>
        <w:t xml:space="preserve"> وَ اَ نت</w:t>
      </w:r>
      <w:r>
        <w:rPr>
          <w:rFonts w:hint="eastAsia"/>
          <w:rtl/>
          <w:lang w:bidi="fa-IR"/>
        </w:rPr>
        <w:t>ُم</w:t>
      </w:r>
      <w:r>
        <w:rPr>
          <w:rtl/>
          <w:lang w:bidi="fa-IR"/>
        </w:rPr>
        <w:t xml:space="preserve"> لا تَعلَمونَ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درصدد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برادر مؤمنش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با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سرزنش کند، مشمول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است: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دارند،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عذاب دردناک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خواهد بود و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 9، ص 110، ح 10379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86" w:name="_Toc521319518"/>
      <w:r>
        <w:rPr>
          <w:rFonts w:hint="eastAsia"/>
          <w:rtl/>
        </w:rPr>
        <w:t xml:space="preserve">حدیث - </w:t>
      </w:r>
      <w:r w:rsidR="00816850">
        <w:rPr>
          <w:rtl/>
        </w:rPr>
        <w:t>115</w:t>
      </w:r>
      <w:bookmarkEnd w:id="38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وسلم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الکُفر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سمَعَ</w:t>
      </w:r>
      <w:r>
        <w:rPr>
          <w:rtl/>
          <w:lang w:bidi="fa-IR"/>
        </w:rPr>
        <w:t xml:space="preserve"> الرَّجُلُ مِن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الکَلِمَةَ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حفَظَها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فضَحَهُ</w:t>
      </w:r>
      <w:r>
        <w:rPr>
          <w:rtl/>
          <w:lang w:bidi="fa-IR"/>
        </w:rPr>
        <w:t xml:space="preserve"> بِها؛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از برادرش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بشنود و آن را نگه دارد تا او را با آن سخن رسوا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ج17، ص211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816850">
        <w:rPr>
          <w:rtl/>
          <w:lang w:bidi="fa-IR"/>
        </w:rPr>
        <w:t>116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رفاقت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،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تحف‌العقول</w:t>
      </w:r>
      <w:r>
        <w:rPr>
          <w:rtl/>
          <w:lang w:bidi="fa-IR"/>
        </w:rPr>
        <w:t xml:space="preserve"> ، ص 302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87" w:name="_Toc521319519"/>
      <w:r>
        <w:rPr>
          <w:rFonts w:hint="eastAsia"/>
          <w:rtl/>
        </w:rPr>
        <w:t xml:space="preserve">حدیث - </w:t>
      </w:r>
      <w:r w:rsidR="00816850">
        <w:rPr>
          <w:rtl/>
        </w:rPr>
        <w:t>117</w:t>
      </w:r>
      <w:bookmarkEnd w:id="38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برادر مؤمن است ، او را دشنام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، از او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، و به او گمان بد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 xml:space="preserve"> ، دار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 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75 ، ص 176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88" w:name="_Toc521319520"/>
      <w:r>
        <w:rPr>
          <w:rFonts w:hint="eastAsia"/>
          <w:rtl/>
        </w:rPr>
        <w:t xml:space="preserve">حدیث - </w:t>
      </w:r>
      <w:r w:rsidR="00816850">
        <w:rPr>
          <w:rtl/>
        </w:rPr>
        <w:t>118</w:t>
      </w:r>
      <w:bookmarkEnd w:id="388"/>
    </w:p>
    <w:p w:rsidR="00816850" w:rsidRDefault="00816850" w:rsidP="002838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پشت سر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به اجابت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 ، ص 507</w:t>
      </w:r>
    </w:p>
    <w:p w:rsidR="00816850" w:rsidRDefault="002838FA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838FA">
      <w:pPr>
        <w:pStyle w:val="Heading2"/>
        <w:rPr>
          <w:rtl/>
        </w:rPr>
      </w:pPr>
      <w:bookmarkStart w:id="389" w:name="_Toc521319521"/>
      <w:r>
        <w:rPr>
          <w:rFonts w:hint="eastAsia"/>
          <w:rtl/>
        </w:rPr>
        <w:t xml:space="preserve">حدیث - </w:t>
      </w:r>
      <w:r w:rsidR="00816850">
        <w:rPr>
          <w:rtl/>
        </w:rPr>
        <w:t>119</w:t>
      </w:r>
      <w:bookmarkEnd w:id="38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2838F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صفت هست که بالاتر از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1-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خدا، 2- سود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تحف‌العقول/520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90" w:name="_Toc521319522"/>
      <w:r>
        <w:rPr>
          <w:rFonts w:hint="eastAsia"/>
          <w:rtl/>
        </w:rPr>
        <w:t xml:space="preserve">حدیث - </w:t>
      </w:r>
      <w:r w:rsidR="00816850">
        <w:rPr>
          <w:rtl/>
        </w:rPr>
        <w:t>120</w:t>
      </w:r>
      <w:bookmarkEnd w:id="39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2838F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دوستانت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فراموش کرده و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اعلام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/313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91" w:name="_Toc521319523"/>
      <w:r>
        <w:rPr>
          <w:rFonts w:hint="eastAsia"/>
          <w:rtl/>
        </w:rPr>
        <w:t xml:space="preserve">حدیث - </w:t>
      </w:r>
      <w:r w:rsidR="00816850">
        <w:rPr>
          <w:rtl/>
        </w:rPr>
        <w:t>121</w:t>
      </w:r>
      <w:bookmarkEnd w:id="39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2838F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نسبت به خود را فراموش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بحارالانوار/78/377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92" w:name="_Toc521319524"/>
      <w:r>
        <w:rPr>
          <w:rFonts w:hint="eastAsia"/>
          <w:rtl/>
        </w:rPr>
        <w:t xml:space="preserve">حدیث - </w:t>
      </w:r>
      <w:r w:rsidR="00816850">
        <w:rPr>
          <w:rtl/>
        </w:rPr>
        <w:t>122</w:t>
      </w:r>
      <w:bookmarkEnd w:id="39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2838F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نعم</w:t>
      </w:r>
      <w:r>
        <w:rPr>
          <w:rtl/>
          <w:lang w:bidi="fa-IR"/>
        </w:rPr>
        <w:t xml:space="preserve"> العط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کلمه حقّ تسمعها ثمّ تحملها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 لک مسلم؛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عطائ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سخن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برادر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93" w:name="_Toc521319525"/>
      <w:r>
        <w:rPr>
          <w:rFonts w:hint="eastAsia"/>
          <w:rtl/>
        </w:rPr>
        <w:t xml:space="preserve">حدیث - </w:t>
      </w:r>
      <w:r w:rsidR="00816850">
        <w:rPr>
          <w:rtl/>
        </w:rPr>
        <w:t>123</w:t>
      </w:r>
      <w:bookmarkEnd w:id="39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2838F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المرء</w:t>
      </w:r>
      <w:r>
        <w:rPr>
          <w:rtl/>
          <w:lang w:bidi="fa-IR"/>
        </w:rPr>
        <w:t xml:space="preserve"> مع من أحبّ و له ما اکتسب؛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در صف دوستان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اعمالش بدو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94" w:name="_Toc521319526"/>
      <w:r>
        <w:rPr>
          <w:rFonts w:hint="eastAsia"/>
          <w:rtl/>
        </w:rPr>
        <w:t xml:space="preserve">حدیث - </w:t>
      </w:r>
      <w:r w:rsidR="00816850">
        <w:rPr>
          <w:rtl/>
        </w:rPr>
        <w:t>124</w:t>
      </w:r>
      <w:bookmarkEnd w:id="39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2838F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المرء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بر روش دوست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95" w:name="_Toc521319527"/>
      <w:r>
        <w:rPr>
          <w:rFonts w:hint="eastAsia"/>
          <w:rtl/>
        </w:rPr>
        <w:t xml:space="preserve">حدیث - </w:t>
      </w:r>
      <w:r w:rsidR="00816850">
        <w:rPr>
          <w:rtl/>
        </w:rPr>
        <w:t>125</w:t>
      </w:r>
      <w:bookmarkEnd w:id="39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2838F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المروّه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نصت</w:t>
      </w:r>
      <w:r>
        <w:rPr>
          <w:rtl/>
          <w:lang w:bidi="fa-IR"/>
        </w:rPr>
        <w:t xml:space="preserve"> الأخ 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إذا حدّثه و من حسن المماشاه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قف</w:t>
      </w:r>
      <w:r>
        <w:rPr>
          <w:rtl/>
          <w:lang w:bidi="fa-IR"/>
        </w:rPr>
        <w:t xml:space="preserve"> الأخ 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إذا أنقطع شسع نعله؛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لوازم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برادر به گفتار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گوش فرا دارد و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برادر با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کفش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رفتن نتواند توقف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838FA">
      <w:pPr>
        <w:pStyle w:val="Heading2"/>
        <w:rPr>
          <w:rtl/>
        </w:rPr>
      </w:pPr>
      <w:bookmarkStart w:id="396" w:name="_Toc521319528"/>
      <w:r>
        <w:rPr>
          <w:rFonts w:hint="eastAsia"/>
          <w:rtl/>
        </w:rPr>
        <w:t xml:space="preserve">حدیث - </w:t>
      </w:r>
      <w:r w:rsidR="00816850">
        <w:rPr>
          <w:rtl/>
        </w:rPr>
        <w:t>126</w:t>
      </w:r>
      <w:bookmarkEnd w:id="39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2838FA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أراد اللَّه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رزقه اللَّه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صالحا؛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خواهد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397" w:name="_Toc521319529"/>
      <w:r>
        <w:rPr>
          <w:rFonts w:hint="eastAsia"/>
          <w:rtl/>
        </w:rPr>
        <w:t xml:space="preserve">حدیث - </w:t>
      </w:r>
      <w:r w:rsidR="00816850">
        <w:rPr>
          <w:rtl/>
        </w:rPr>
        <w:t>127</w:t>
      </w:r>
      <w:bookmarkEnd w:id="39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EC7E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ستر أخاه المسلم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فضحه</w:t>
      </w:r>
      <w:r>
        <w:rPr>
          <w:rtl/>
          <w:lang w:bidi="fa-IR"/>
        </w:rPr>
        <w:t xml:space="preserve"> ستره اللَّه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راز برادر مسلمان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بپوشد و او را رسوا نکند خدا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بپوشاند.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398" w:name="_Toc521319530"/>
      <w:r>
        <w:rPr>
          <w:rFonts w:hint="eastAsia"/>
          <w:rtl/>
        </w:rPr>
        <w:t xml:space="preserve">حدیث - </w:t>
      </w:r>
      <w:r w:rsidR="00816850">
        <w:rPr>
          <w:rtl/>
        </w:rPr>
        <w:t>128</w:t>
      </w:r>
      <w:bookmarkEnd w:id="39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EC7E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رفع حجرا عن الطّر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کتبت له حسنه؛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بردارد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ثبت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399" w:name="_Toc521319531"/>
      <w:r>
        <w:rPr>
          <w:rFonts w:hint="eastAsia"/>
          <w:rtl/>
        </w:rPr>
        <w:t xml:space="preserve">حدیث - </w:t>
      </w:r>
      <w:r w:rsidR="00816850">
        <w:rPr>
          <w:rtl/>
        </w:rPr>
        <w:t>129</w:t>
      </w:r>
      <w:bookmarkEnd w:id="39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EC7E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ردّ عن عرض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ردّ اللَّه عن وجهه النّار؛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دفاع کند خدا آتش را از چهره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400" w:name="_Toc521319532"/>
      <w:r>
        <w:rPr>
          <w:rFonts w:hint="eastAsia"/>
          <w:rtl/>
        </w:rPr>
        <w:t xml:space="preserve">حدیث - </w:t>
      </w:r>
      <w:r w:rsidR="00816850">
        <w:rPr>
          <w:rtl/>
        </w:rPr>
        <w:t>130</w:t>
      </w:r>
      <w:bookmarkEnd w:id="40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EC7E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ذبّ عن عرض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کان حقّا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النّار؛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برادرش از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کند بر خدا واجب است که او را از جهنم مصون 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401" w:name="_Toc521319533"/>
      <w:r>
        <w:rPr>
          <w:rFonts w:hint="eastAsia"/>
          <w:rtl/>
        </w:rPr>
        <w:t xml:space="preserve">حدیث - </w:t>
      </w:r>
      <w:r w:rsidR="00816850">
        <w:rPr>
          <w:rtl/>
        </w:rPr>
        <w:t>131</w:t>
      </w:r>
      <w:bookmarkEnd w:id="40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EC7E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أتاه أخوه متنصّلا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ذلک منه محقّا أو مبطلا فإن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فعل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الحوض؛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برادرش به عذر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عذر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درست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نادرست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اگر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بر من به حوض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402" w:name="_Toc521319534"/>
      <w:r>
        <w:rPr>
          <w:rFonts w:hint="eastAsia"/>
          <w:rtl/>
        </w:rPr>
        <w:t xml:space="preserve">حدیث - </w:t>
      </w:r>
      <w:r w:rsidR="00816850">
        <w:rPr>
          <w:rtl/>
        </w:rPr>
        <w:t>132</w:t>
      </w:r>
      <w:bookmarkEnd w:id="40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EC7E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المسلم حاجه کان له من الأجر کمن خدم اللَّه عمره؛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حاجت برادر مسلمان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برآرد چنان است که همه عمر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خدمت خدا کرده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403" w:name="_Toc521319535"/>
      <w:r>
        <w:rPr>
          <w:rFonts w:hint="eastAsia"/>
          <w:rtl/>
        </w:rPr>
        <w:t xml:space="preserve">حدیث - </w:t>
      </w:r>
      <w:r w:rsidR="00816850">
        <w:rPr>
          <w:rtl/>
        </w:rPr>
        <w:t>133</w:t>
      </w:r>
      <w:bookmarkEnd w:id="40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EC7E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المسلم حاجه کان له من الأجر کمن حجّ و اعتمر؛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حاجت برادر مسلمان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آرد چنان است که حج کرده و عمره گذاشته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404" w:name="_Toc521319536"/>
      <w:r>
        <w:rPr>
          <w:rFonts w:hint="eastAsia"/>
          <w:rtl/>
        </w:rPr>
        <w:t xml:space="preserve">حدیث - </w:t>
      </w:r>
      <w:r w:rsidR="00816850">
        <w:rPr>
          <w:rtl/>
        </w:rPr>
        <w:t>134</w:t>
      </w:r>
      <w:bookmarkEnd w:id="40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EC7E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هجر أخاه سنه فهو کسفک دمه؛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از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قهر کند چنان است که خون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405" w:name="_Toc521319537"/>
      <w:r>
        <w:rPr>
          <w:rFonts w:hint="eastAsia"/>
          <w:rtl/>
        </w:rPr>
        <w:t xml:space="preserve">حدیث - </w:t>
      </w:r>
      <w:r w:rsidR="00816850">
        <w:rPr>
          <w:rtl/>
        </w:rPr>
        <w:t>135</w:t>
      </w:r>
      <w:bookmarkEnd w:id="40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EC7E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حاجه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کان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باشد خدا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406" w:name="_Toc521319538"/>
      <w:r>
        <w:rPr>
          <w:rFonts w:hint="eastAsia"/>
          <w:rtl/>
        </w:rPr>
        <w:t xml:space="preserve">حدیث - </w:t>
      </w:r>
      <w:r w:rsidR="00816850">
        <w:rPr>
          <w:rtl/>
        </w:rPr>
        <w:t>136</w:t>
      </w:r>
      <w:bookmarkEnd w:id="40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EC7E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نظر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نظر مودّه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قلبه إحنه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</w:t>
      </w:r>
      <w:r>
        <w:rPr>
          <w:rtl/>
          <w:lang w:bidi="fa-IR"/>
        </w:rPr>
        <w:t xml:space="preserve"> اللَّه ما تقدّم من ذنبه؛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چشم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دل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خداوند همه گناهان گذشته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407" w:name="_Toc521319539"/>
      <w:r>
        <w:rPr>
          <w:rFonts w:hint="eastAsia"/>
          <w:rtl/>
        </w:rPr>
        <w:t xml:space="preserve">حدیث - </w:t>
      </w:r>
      <w:r w:rsidR="00816850">
        <w:rPr>
          <w:rtl/>
        </w:rPr>
        <w:t>137</w:t>
      </w:r>
      <w:bookmarkEnd w:id="40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EC7E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هجر أخاه فوق ثلاث فمات دخل النّار؛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سه روز از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قهر کند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جهنم رود.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EC7E2B">
      <w:pPr>
        <w:pStyle w:val="Heading2"/>
        <w:rPr>
          <w:rtl/>
        </w:rPr>
      </w:pPr>
      <w:bookmarkStart w:id="408" w:name="_Toc521319540"/>
      <w:r>
        <w:rPr>
          <w:rFonts w:hint="eastAsia"/>
          <w:rtl/>
        </w:rPr>
        <w:t xml:space="preserve">حدیث - </w:t>
      </w:r>
      <w:r w:rsidR="00816850">
        <w:rPr>
          <w:rtl/>
        </w:rPr>
        <w:t>138</w:t>
      </w:r>
      <w:bookmarkEnd w:id="40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D273EF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حلّ</w:t>
      </w:r>
      <w:r>
        <w:rPr>
          <w:rtl/>
          <w:lang w:bidi="fa-IR"/>
        </w:rPr>
        <w:t xml:space="preserve"> لمؤمن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شتدّ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بنظره تؤذ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کند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آزار او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09" w:name="_Toc521319541"/>
      <w:r>
        <w:rPr>
          <w:rFonts w:hint="eastAsia"/>
          <w:rtl/>
        </w:rPr>
        <w:t xml:space="preserve">حدیث - </w:t>
      </w:r>
      <w:r w:rsidR="00816850">
        <w:rPr>
          <w:rtl/>
        </w:rPr>
        <w:t>139</w:t>
      </w:r>
      <w:bookmarkEnd w:id="40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ضاق مجلس بمتحابّ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دوست تنگ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10" w:name="_Toc521319542"/>
      <w:r>
        <w:rPr>
          <w:rFonts w:hint="eastAsia"/>
          <w:rtl/>
        </w:rPr>
        <w:t xml:space="preserve">حدیث - </w:t>
      </w:r>
      <w:r w:rsidR="00816850">
        <w:rPr>
          <w:rtl/>
        </w:rPr>
        <w:t>140</w:t>
      </w:r>
      <w:bookmarkEnd w:id="41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أهد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المرء المسلم 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أفضل من کلمه حکمه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اللَّه بها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ردّه</w:t>
      </w:r>
      <w:r>
        <w:rPr>
          <w:rtl/>
          <w:lang w:bidi="fa-IR"/>
        </w:rPr>
        <w:t xml:space="preserve"> بها عن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مسلمان به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از سخن حکمت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افزون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بگرداند نتواند داد.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11" w:name="_Toc521319543"/>
      <w:r>
        <w:rPr>
          <w:rFonts w:hint="eastAsia"/>
          <w:rtl/>
        </w:rPr>
        <w:t xml:space="preserve">حدیث - </w:t>
      </w:r>
      <w:r w:rsidR="00816850">
        <w:rPr>
          <w:rtl/>
        </w:rPr>
        <w:t>141</w:t>
      </w:r>
      <w:bookmarkEnd w:id="41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تظهر الشّماته 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اللَّه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شماتت مکن که خدا او را معاف دارد و تو را مبتلا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12" w:name="_Toc521319544"/>
      <w:r>
        <w:rPr>
          <w:rFonts w:hint="eastAsia"/>
          <w:rtl/>
        </w:rPr>
        <w:t xml:space="preserve">حدیث - </w:t>
      </w:r>
      <w:r w:rsidR="00816850">
        <w:rPr>
          <w:rtl/>
        </w:rPr>
        <w:t>142</w:t>
      </w:r>
      <w:bookmarkEnd w:id="41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عون</w:t>
      </w:r>
      <w:r>
        <w:rPr>
          <w:rtl/>
          <w:lang w:bidi="fa-IR"/>
        </w:rPr>
        <w:t xml:space="preserve"> العبد أخاه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اعتکافه شهرا؛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روزه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 خود کند بهتر از اعتکاف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13" w:name="_Toc521319545"/>
      <w:r>
        <w:rPr>
          <w:rFonts w:hint="eastAsia"/>
          <w:rtl/>
        </w:rPr>
        <w:t xml:space="preserve">حدیث - </w:t>
      </w:r>
      <w:r w:rsidR="00816850">
        <w:rPr>
          <w:rtl/>
        </w:rPr>
        <w:t>143</w:t>
      </w:r>
      <w:bookmarkEnd w:id="41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إخوانکم من أهد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وبکم؛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برادران شما آن است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وبتان</w:t>
      </w:r>
      <w:r>
        <w:rPr>
          <w:rtl/>
          <w:lang w:bidi="fa-IR"/>
        </w:rPr>
        <w:t xml:space="preserve"> را به شما آشکارا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14" w:name="_Toc521319546"/>
      <w:r>
        <w:rPr>
          <w:rFonts w:hint="eastAsia"/>
          <w:rtl/>
        </w:rPr>
        <w:lastRenderedPageBreak/>
        <w:t xml:space="preserve">حدیث - </w:t>
      </w:r>
      <w:r w:rsidR="00816850">
        <w:rPr>
          <w:rtl/>
        </w:rPr>
        <w:t>144</w:t>
      </w:r>
      <w:bookmarkEnd w:id="41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الأصحاب عند اللَّه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</w:t>
      </w:r>
      <w:r>
        <w:rPr>
          <w:rtl/>
          <w:lang w:bidi="fa-IR"/>
        </w:rPr>
        <w:t xml:space="preserve"> لصاحبه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عند اللَّه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</w:t>
      </w:r>
      <w:r>
        <w:rPr>
          <w:rtl/>
          <w:lang w:bidi="fa-IR"/>
        </w:rPr>
        <w:t xml:space="preserve"> لجاره؛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 بهتر باشد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بهتر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15" w:name="_Toc521319547"/>
      <w:r>
        <w:rPr>
          <w:rFonts w:hint="eastAsia"/>
          <w:rtl/>
        </w:rPr>
        <w:t xml:space="preserve">حدیث - </w:t>
      </w:r>
      <w:r w:rsidR="00816850">
        <w:rPr>
          <w:rtl/>
        </w:rPr>
        <w:t>145</w:t>
      </w:r>
      <w:bookmarkEnd w:id="41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الأصحاب صاحب إذا ذکرت اللَّه أعانک و إذا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ذکّرک؛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کمک کند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را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تو آورد.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16" w:name="_Toc521319548"/>
      <w:r>
        <w:rPr>
          <w:rFonts w:hint="eastAsia"/>
          <w:rtl/>
        </w:rPr>
        <w:t xml:space="preserve">حدیث - </w:t>
      </w:r>
      <w:r w:rsidR="00816850">
        <w:rPr>
          <w:rtl/>
        </w:rPr>
        <w:t>146</w:t>
      </w:r>
      <w:bookmarkEnd w:id="41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ارکم</w:t>
      </w:r>
      <w:r>
        <w:rPr>
          <w:rtl/>
          <w:lang w:bidi="fa-IR"/>
        </w:rPr>
        <w:t xml:space="preserve"> من ذکّرکم باللَّه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زاد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علمکم منطقه و رغّبکم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الآخره عمله؛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آن کس است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او خدا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شما آرد و سخنانش دانش شما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رفتارش شما را به آخرت راغب سازد.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17" w:name="_Toc521319549"/>
      <w:r>
        <w:rPr>
          <w:rFonts w:hint="eastAsia"/>
          <w:rtl/>
        </w:rPr>
        <w:t xml:space="preserve">حدیث - </w:t>
      </w:r>
      <w:r w:rsidR="00816850">
        <w:rPr>
          <w:rtl/>
        </w:rPr>
        <w:t>147</w:t>
      </w:r>
      <w:bookmarkEnd w:id="41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خمسه</w:t>
      </w:r>
      <w:r>
        <w:rPr>
          <w:rtl/>
          <w:lang w:bidi="fa-IR"/>
        </w:rPr>
        <w:t xml:space="preserve"> من مصائب الدّن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فوت الحب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ذهاب المال و شماته الأعداء و ترک العلم و امرأه سوء؛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مصائب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: مرگ دوست و تلف شدن مال و سرزنش دشمنان و ترک دانش و زن بد.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816850">
        <w:rPr>
          <w:rtl/>
          <w:lang w:bidi="fa-IR"/>
        </w:rPr>
        <w:t>148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الخلق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ثبت</w:t>
      </w:r>
      <w:r>
        <w:rPr>
          <w:rtl/>
          <w:lang w:bidi="fa-IR"/>
        </w:rPr>
        <w:t xml:space="preserve"> المودّه؛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استوار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18" w:name="_Toc521319550"/>
      <w:r>
        <w:rPr>
          <w:rFonts w:hint="eastAsia"/>
          <w:rtl/>
        </w:rPr>
        <w:t xml:space="preserve">حدیث - </w:t>
      </w:r>
      <w:r w:rsidR="00816850">
        <w:rPr>
          <w:rtl/>
        </w:rPr>
        <w:t>149</w:t>
      </w:r>
      <w:bookmarkEnd w:id="41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الجار</w:t>
      </w:r>
      <w:r>
        <w:rPr>
          <w:rtl/>
          <w:lang w:bidi="fa-IR"/>
        </w:rPr>
        <w:t xml:space="preserve"> قبل الدّار و الرّف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قبل الطّر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الزّاد قبل 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خانه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راه و توشه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سفر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19" w:name="_Toc521319551"/>
      <w:r>
        <w:rPr>
          <w:rFonts w:hint="eastAsia"/>
          <w:rtl/>
        </w:rPr>
        <w:t xml:space="preserve">حدیث - </w:t>
      </w:r>
      <w:r w:rsidR="00816850">
        <w:rPr>
          <w:rtl/>
        </w:rPr>
        <w:t>150</w:t>
      </w:r>
      <w:bookmarkEnd w:id="41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ثلاث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لک ودّ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تسلّم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إذا 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توسّع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المجلس و تدعوه بأحبّ أسمائه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محبت دوست را خالص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سلامش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باز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 را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20" w:name="_Toc521319552"/>
      <w:r>
        <w:rPr>
          <w:rFonts w:hint="eastAsia"/>
          <w:rtl/>
        </w:rPr>
        <w:t xml:space="preserve">حدیث - </w:t>
      </w:r>
      <w:r w:rsidR="00816850">
        <w:rPr>
          <w:rtl/>
        </w:rPr>
        <w:t>151</w:t>
      </w:r>
      <w:bookmarkEnd w:id="42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السّوء فإنّک به تعرف؛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تو را بدو شناسند.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21" w:name="_Toc521319553"/>
      <w:r>
        <w:rPr>
          <w:rFonts w:hint="eastAsia"/>
          <w:rtl/>
        </w:rPr>
        <w:t xml:space="preserve">حدیث - </w:t>
      </w:r>
      <w:r w:rsidR="00816850">
        <w:rPr>
          <w:rtl/>
        </w:rPr>
        <w:t>152</w:t>
      </w:r>
      <w:bookmarkEnd w:id="42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المتحابّ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ظلّ العرش؛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که در راه خدا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عرش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22" w:name="_Toc521319554"/>
      <w:r>
        <w:rPr>
          <w:rFonts w:hint="eastAsia"/>
          <w:rtl/>
        </w:rPr>
        <w:t xml:space="preserve">حدیث - </w:t>
      </w:r>
      <w:r w:rsidR="00816850">
        <w:rPr>
          <w:rtl/>
        </w:rPr>
        <w:t>153</w:t>
      </w:r>
      <w:bookmarkEnd w:id="42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</w:t>
      </w:r>
      <w:r>
        <w:rPr>
          <w:rtl/>
          <w:lang w:bidi="fa-IR"/>
        </w:rPr>
        <w:t xml:space="preserve"> المداومه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الإخاء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فداوموا؛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ادامه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دوست دارد، بنا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23" w:name="_Toc521319555"/>
      <w:r>
        <w:rPr>
          <w:rFonts w:hint="eastAsia"/>
          <w:rtl/>
        </w:rPr>
        <w:t xml:space="preserve">حدیث - </w:t>
      </w:r>
      <w:r w:rsidR="00816850">
        <w:rPr>
          <w:rtl/>
        </w:rPr>
        <w:t>154</w:t>
      </w:r>
      <w:bookmarkEnd w:id="42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أحدکم مرآه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فإذا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أذ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مطّه</w:t>
      </w:r>
      <w:r>
        <w:rPr>
          <w:rtl/>
          <w:lang w:bidi="fa-IR"/>
        </w:rPr>
        <w:t xml:space="preserve"> عنه؛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24" w:name="_Toc521319556"/>
      <w:r>
        <w:rPr>
          <w:rFonts w:hint="eastAsia"/>
          <w:rtl/>
        </w:rPr>
        <w:t xml:space="preserve">حدیث - </w:t>
      </w:r>
      <w:r w:rsidR="00816850">
        <w:rPr>
          <w:rtl/>
        </w:rPr>
        <w:t>155</w:t>
      </w:r>
      <w:bookmarkEnd w:id="42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أبرّ البرّ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الرّجل أهل ودّ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الأب؛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مرد پس از مرگ پدر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دوستان او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B739CE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739CE">
      <w:pPr>
        <w:pStyle w:val="Heading2"/>
        <w:rPr>
          <w:rtl/>
        </w:rPr>
      </w:pPr>
      <w:bookmarkStart w:id="425" w:name="_Toc521319557"/>
      <w:r>
        <w:rPr>
          <w:rFonts w:hint="eastAsia"/>
          <w:rtl/>
        </w:rPr>
        <w:t xml:space="preserve">حدیث - </w:t>
      </w:r>
      <w:r w:rsidR="00816850">
        <w:rPr>
          <w:rtl/>
        </w:rPr>
        <w:t>156</w:t>
      </w:r>
      <w:bookmarkEnd w:id="42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اللَّه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عون العبد ما کان العبد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عون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شخص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پردازد،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اوست.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26" w:name="_Toc521319558"/>
      <w:r>
        <w:rPr>
          <w:rFonts w:hint="eastAsia"/>
          <w:rtl/>
        </w:rPr>
        <w:t xml:space="preserve">حدیث - </w:t>
      </w:r>
      <w:r w:rsidR="00816850">
        <w:rPr>
          <w:rtl/>
        </w:rPr>
        <w:t>157</w:t>
      </w:r>
      <w:bookmarkEnd w:id="42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أکثروا</w:t>
      </w:r>
      <w:r>
        <w:rPr>
          <w:rtl/>
          <w:lang w:bidi="fa-IR"/>
        </w:rPr>
        <w:t xml:space="preserve"> من الإخوان فإنّ ربّکم ح</w:t>
      </w:r>
      <w:r>
        <w:rPr>
          <w:rFonts w:hint="cs"/>
          <w:rtl/>
          <w:lang w:bidi="fa-IR"/>
        </w:rPr>
        <w:t>ییّ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عذّب</w:t>
      </w:r>
      <w:r>
        <w:rPr>
          <w:rtl/>
          <w:lang w:bidi="fa-IR"/>
        </w:rPr>
        <w:t xml:space="preserve"> عبده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إخوانه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بخشنده است و شرم دارد که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بنده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برادرانش عذاب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27" w:name="_Toc521319559"/>
      <w:r>
        <w:rPr>
          <w:rFonts w:hint="eastAsia"/>
          <w:rtl/>
        </w:rPr>
        <w:t xml:space="preserve">حدیث - </w:t>
      </w:r>
      <w:r w:rsidR="00816850">
        <w:rPr>
          <w:rtl/>
        </w:rPr>
        <w:t>158</w:t>
      </w:r>
      <w:bookmarkEnd w:id="42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الأعمال الحبّ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و البغض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B739CE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739CE">
      <w:pPr>
        <w:pStyle w:val="Heading2"/>
        <w:rPr>
          <w:rtl/>
        </w:rPr>
      </w:pPr>
      <w:bookmarkStart w:id="428" w:name="_Toc521319560"/>
      <w:r>
        <w:rPr>
          <w:rFonts w:hint="eastAsia"/>
          <w:rtl/>
        </w:rPr>
        <w:t xml:space="preserve">حدیث - </w:t>
      </w:r>
      <w:r w:rsidR="00816850">
        <w:rPr>
          <w:rtl/>
        </w:rPr>
        <w:t>159</w:t>
      </w:r>
      <w:bookmarkEnd w:id="42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الأعمال بعد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باللَّه التّودّد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النّاس؛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29" w:name="_Toc521319561"/>
      <w:r>
        <w:rPr>
          <w:rFonts w:hint="eastAsia"/>
          <w:rtl/>
        </w:rPr>
        <w:t xml:space="preserve">حدیث - </w:t>
      </w:r>
      <w:r w:rsidR="00816850">
        <w:rPr>
          <w:rtl/>
        </w:rPr>
        <w:t>160</w:t>
      </w:r>
      <w:bookmarkEnd w:id="42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الأعمال أن تدخل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المؤمن سرورا أو تقض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آن است که برادر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خوشحال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قرض او را بپرداز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816850">
        <w:rPr>
          <w:rtl/>
          <w:lang w:bidi="fa-IR"/>
        </w:rPr>
        <w:t>161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أفضل</w:t>
      </w:r>
      <w:r>
        <w:rPr>
          <w:rtl/>
          <w:lang w:bidi="fa-IR"/>
        </w:rPr>
        <w:t xml:space="preserve"> الأصحاب من إذا ذکرت أعانک و إذا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ذکرک؛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B739CE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B739CE">
      <w:pPr>
        <w:pStyle w:val="Heading2"/>
        <w:rPr>
          <w:rtl/>
        </w:rPr>
      </w:pPr>
      <w:bookmarkStart w:id="430" w:name="_Toc521319562"/>
      <w:r>
        <w:rPr>
          <w:rFonts w:hint="eastAsia"/>
          <w:rtl/>
        </w:rPr>
        <w:t xml:space="preserve">حدیث - </w:t>
      </w:r>
      <w:r w:rsidR="00816850">
        <w:rPr>
          <w:rtl/>
        </w:rPr>
        <w:t>162</w:t>
      </w:r>
      <w:bookmarkEnd w:id="43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أفشوا</w:t>
      </w:r>
      <w:r>
        <w:rPr>
          <w:rtl/>
          <w:lang w:bidi="fa-IR"/>
        </w:rPr>
        <w:t xml:space="preserve"> السّلام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تحابّوا؛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را آشکار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رشته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استوار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31" w:name="_Toc521319563"/>
      <w:r>
        <w:rPr>
          <w:rFonts w:hint="eastAsia"/>
          <w:rtl/>
        </w:rPr>
        <w:t xml:space="preserve">حدیث - </w:t>
      </w:r>
      <w:r w:rsidR="00816850">
        <w:rPr>
          <w:rtl/>
        </w:rPr>
        <w:t>163</w:t>
      </w:r>
      <w:bookmarkEnd w:id="43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أسدّ</w:t>
      </w:r>
      <w:r>
        <w:rPr>
          <w:rtl/>
          <w:lang w:bidi="fa-IR"/>
        </w:rPr>
        <w:t xml:space="preserve"> الأعمال ثلاثه ذکر اللَّه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 حال و الإنصاف من نفسک و مواساه الأخ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المال؛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خداوند در همه حال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انصاف بر ضرر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مال با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32" w:name="_Toc521319564"/>
      <w:r>
        <w:rPr>
          <w:rFonts w:hint="eastAsia"/>
          <w:rtl/>
        </w:rPr>
        <w:t xml:space="preserve">حدیث - </w:t>
      </w:r>
      <w:r w:rsidR="00816850">
        <w:rPr>
          <w:rtl/>
        </w:rPr>
        <w:t>164</w:t>
      </w:r>
      <w:bookmarkEnd w:id="43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أحدکم من نفسه أو ماله أو من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عجبه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tl/>
          <w:lang w:bidi="fa-IR"/>
        </w:rPr>
        <w:t xml:space="preserve"> له بالبرکه فإنّ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حقّ؛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از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مال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برادر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جالب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بدعا برکت خواهد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چشم حق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33" w:name="_Toc521319565"/>
      <w:r>
        <w:rPr>
          <w:rFonts w:hint="eastAsia"/>
          <w:rtl/>
        </w:rPr>
        <w:t xml:space="preserve">حدیث - </w:t>
      </w:r>
      <w:r w:rsidR="00816850">
        <w:rPr>
          <w:rtl/>
        </w:rPr>
        <w:t>165</w:t>
      </w:r>
      <w:bookmarkEnd w:id="43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ثلاث خصال فارجه: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الأمانه و الصّدق و إذا لم ترها فلا ترجه؛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برادر خود سه صفت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امانت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را ندارد از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B739CE">
      <w:pPr>
        <w:pStyle w:val="Heading2"/>
        <w:rPr>
          <w:rtl/>
        </w:rPr>
      </w:pPr>
      <w:bookmarkStart w:id="434" w:name="_Toc521319566"/>
      <w:r>
        <w:rPr>
          <w:rFonts w:hint="eastAsia"/>
          <w:rtl/>
        </w:rPr>
        <w:t xml:space="preserve">حدیث - </w:t>
      </w:r>
      <w:r w:rsidR="00816850">
        <w:rPr>
          <w:rtl/>
        </w:rPr>
        <w:t>166</w:t>
      </w:r>
      <w:bookmarkEnd w:id="43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B739CE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أحببت رجلا فلا تماره و لا تجاره و لا تشارّه و لا تسئل عنه أحدا فعس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تواف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عدوّا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خبرک</w:t>
      </w:r>
      <w:r>
        <w:rPr>
          <w:rtl/>
          <w:lang w:bidi="fa-IR"/>
        </w:rPr>
        <w:t xml:space="preserve"> بما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فرّق</w:t>
      </w:r>
      <w:r>
        <w:rPr>
          <w:rtl/>
          <w:lang w:bidi="fa-IR"/>
        </w:rPr>
        <w:t xml:space="preserve">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مجادله و رقابت مکن و بر او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مجو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باره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مپرس چون ممکن است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دشمنان او بر 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درباره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به خطا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را تفرقه اندازد.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2E5D43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E5D43">
      <w:pPr>
        <w:pStyle w:val="Heading2"/>
        <w:rPr>
          <w:rtl/>
        </w:rPr>
      </w:pPr>
      <w:bookmarkStart w:id="435" w:name="_Toc521319567"/>
      <w:r>
        <w:rPr>
          <w:rFonts w:hint="eastAsia"/>
          <w:rtl/>
        </w:rPr>
        <w:t xml:space="preserve">حدیث - </w:t>
      </w:r>
      <w:r w:rsidR="00816850">
        <w:rPr>
          <w:rtl/>
        </w:rPr>
        <w:t>167</w:t>
      </w:r>
      <w:bookmarkEnd w:id="43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2E5D4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اختبروا</w:t>
      </w:r>
      <w:r>
        <w:rPr>
          <w:rtl/>
          <w:lang w:bidi="fa-IR"/>
        </w:rPr>
        <w:t xml:space="preserve"> النّاس بأخدانهم فإنّ الرّجل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خادن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عجبه؛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را از معاشرانشان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کند هم جنس با هم جنس پرواز.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36" w:name="_Toc521319568"/>
      <w:r>
        <w:rPr>
          <w:rFonts w:hint="eastAsia"/>
          <w:rtl/>
        </w:rPr>
        <w:t xml:space="preserve">حدیث - </w:t>
      </w:r>
      <w:r w:rsidR="00816850">
        <w:rPr>
          <w:rtl/>
        </w:rPr>
        <w:t>168</w:t>
      </w:r>
      <w:bookmarkEnd w:id="43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2E5D4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أحبّ</w:t>
      </w:r>
      <w:r>
        <w:rPr>
          <w:rtl/>
          <w:lang w:bidi="fa-IR"/>
        </w:rPr>
        <w:t xml:space="preserve"> الأعمال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الحبّ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 و البغض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اللَّه؛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37" w:name="_Toc521319569"/>
      <w:r>
        <w:rPr>
          <w:rFonts w:hint="eastAsia"/>
          <w:rtl/>
        </w:rPr>
        <w:t xml:space="preserve">حدیث - </w:t>
      </w:r>
      <w:r w:rsidR="00816850">
        <w:rPr>
          <w:rtl/>
        </w:rPr>
        <w:t>169</w:t>
      </w:r>
      <w:bookmarkEnd w:id="43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2E5D4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أحبب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tl/>
          <w:lang w:bidi="fa-IR"/>
        </w:rPr>
        <w:t xml:space="preserve"> هونا ما عس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ما و أبغض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ضک</w:t>
      </w:r>
      <w:r>
        <w:rPr>
          <w:rtl/>
          <w:lang w:bidi="fa-IR"/>
        </w:rPr>
        <w:t xml:space="preserve"> هونا ما عس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ما؛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نگهدار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تو شود و در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افراط مسپار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دشمن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2E5D43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E5D43">
      <w:pPr>
        <w:pStyle w:val="Heading2"/>
        <w:rPr>
          <w:rtl/>
        </w:rPr>
      </w:pPr>
      <w:bookmarkStart w:id="438" w:name="_Toc521319570"/>
      <w:r>
        <w:rPr>
          <w:rFonts w:hint="eastAsia"/>
          <w:rtl/>
        </w:rPr>
        <w:t xml:space="preserve">حدیث - </w:t>
      </w:r>
      <w:r w:rsidR="00816850">
        <w:rPr>
          <w:rtl/>
        </w:rPr>
        <w:t>170</w:t>
      </w:r>
      <w:bookmarkEnd w:id="43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2E5D4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اتَّخِذُوا</w:t>
      </w:r>
      <w:r>
        <w:rPr>
          <w:rtl/>
          <w:lang w:bidi="fa-IR"/>
        </w:rPr>
        <w:t xml:space="preserve"> عِندَ الفُقَراءِ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فَإنَّ لَهُم دَولَهٌ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فقرا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دارند.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39" w:name="_Toc521319571"/>
      <w:r>
        <w:rPr>
          <w:rFonts w:hint="eastAsia"/>
          <w:rtl/>
        </w:rPr>
        <w:t xml:space="preserve">حدیث - </w:t>
      </w:r>
      <w:r w:rsidR="00816850">
        <w:rPr>
          <w:rtl/>
        </w:rPr>
        <w:t>171</w:t>
      </w:r>
      <w:bookmarkEnd w:id="43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2E5D4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أبد</w:t>
      </w:r>
      <w:r>
        <w:rPr>
          <w:rtl/>
          <w:lang w:bidi="fa-IR"/>
        </w:rPr>
        <w:t xml:space="preserve"> المَوَدَّهَ لِمَن وادَّکَ فَإنَّها أثبَتَ؛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با تو 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دارتر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40" w:name="_Toc521319572"/>
      <w:r>
        <w:rPr>
          <w:rFonts w:hint="eastAsia"/>
          <w:rtl/>
        </w:rPr>
        <w:t xml:space="preserve">حدیث - </w:t>
      </w:r>
      <w:r w:rsidR="00816850">
        <w:rPr>
          <w:rtl/>
        </w:rPr>
        <w:t>172</w:t>
      </w:r>
      <w:bookmarkEnd w:id="44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2E5D4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دوستانت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فراموش کرده و خوب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اعلام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/313</w:t>
      </w:r>
    </w:p>
    <w:p w:rsidR="00816850" w:rsidRDefault="002E5D43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E5D43">
      <w:pPr>
        <w:pStyle w:val="Heading2"/>
        <w:rPr>
          <w:rtl/>
        </w:rPr>
      </w:pPr>
      <w:bookmarkStart w:id="441" w:name="_Toc521319573"/>
      <w:r>
        <w:rPr>
          <w:rFonts w:hint="eastAsia"/>
          <w:rtl/>
        </w:rPr>
        <w:t xml:space="preserve">حدیث - </w:t>
      </w:r>
      <w:r w:rsidR="00816850">
        <w:rPr>
          <w:rtl/>
        </w:rPr>
        <w:t>173</w:t>
      </w:r>
      <w:bookmarkEnd w:id="44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2E5D4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صفت هست که بالاتر از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1-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خدا، 2- سود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تحف‌العقول/520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42" w:name="_Toc521319574"/>
      <w:r>
        <w:rPr>
          <w:rFonts w:hint="eastAsia"/>
          <w:rtl/>
        </w:rPr>
        <w:t xml:space="preserve">حدیث - </w:t>
      </w:r>
      <w:r w:rsidR="00816850">
        <w:rPr>
          <w:rtl/>
        </w:rPr>
        <w:t>174</w:t>
      </w:r>
      <w:bookmarkEnd w:id="44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 w:rsidR="002E5D4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نسبت به خود را فراموش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بحارالانوار/78/377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43" w:name="_Toc521319575"/>
      <w:r>
        <w:rPr>
          <w:rFonts w:hint="eastAsia"/>
          <w:rtl/>
        </w:rPr>
        <w:t xml:space="preserve">حدیث - </w:t>
      </w:r>
      <w:r w:rsidR="00816850">
        <w:rPr>
          <w:rtl/>
        </w:rPr>
        <w:t>175</w:t>
      </w:r>
      <w:bookmarkEnd w:id="44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حب</w:t>
      </w:r>
      <w:r>
        <w:rPr>
          <w:rtl/>
          <w:lang w:bidi="fa-IR"/>
        </w:rPr>
        <w:t xml:space="preserve"> الأبرار للأبرار ثواب للأبرار ، و حب الفجار للأبرار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للأبرار ، و بغض الفجار للأبرار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للأبرار ، و بغض الأبرار للفجار خز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الفجار؛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ثواب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،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،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،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خوبان با بدان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517</w:t>
      </w:r>
    </w:p>
    <w:p w:rsidR="00816850" w:rsidRDefault="002E5D43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E5D43">
      <w:pPr>
        <w:pStyle w:val="Heading2"/>
        <w:rPr>
          <w:rtl/>
        </w:rPr>
      </w:pPr>
      <w:bookmarkStart w:id="444" w:name="_Toc521319576"/>
      <w:r>
        <w:rPr>
          <w:rFonts w:hint="eastAsia"/>
          <w:rtl/>
        </w:rPr>
        <w:t xml:space="preserve">حدیث - </w:t>
      </w:r>
      <w:r w:rsidR="00816850">
        <w:rPr>
          <w:rtl/>
        </w:rPr>
        <w:t>176</w:t>
      </w:r>
      <w:bookmarkEnd w:id="44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کان الورع سج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، و الکرم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، و الحلم خلته ، کثر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، و بخشندگ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،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خصلت او باشد ، دوستانش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شوند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مسند</w:t>
      </w:r>
      <w:r>
        <w:rPr>
          <w:rtl/>
          <w:lang w:bidi="fa-IR"/>
        </w:rPr>
        <w:t xml:space="preserve"> الامام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289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45" w:name="_Toc521319577"/>
      <w:r>
        <w:rPr>
          <w:rFonts w:hint="eastAsia"/>
          <w:rtl/>
        </w:rPr>
        <w:t xml:space="preserve">حدیث - </w:t>
      </w:r>
      <w:r w:rsidR="00816850">
        <w:rPr>
          <w:rtl/>
        </w:rPr>
        <w:t>177</w:t>
      </w:r>
      <w:bookmarkEnd w:id="44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وعظ أخاه سرا فقد زانه ، و من وعظه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فقد شانه؛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خود را پند دهد او را آراسته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بسته ، و هر که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گرانش</w:t>
      </w:r>
      <w:r>
        <w:rPr>
          <w:rtl/>
          <w:lang w:bidi="fa-IR"/>
        </w:rPr>
        <w:t xml:space="preserve"> پند دهد زشتش کرده.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520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46" w:name="_Toc521319578"/>
      <w:r>
        <w:rPr>
          <w:rFonts w:hint="eastAsia"/>
          <w:rtl/>
        </w:rPr>
        <w:t xml:space="preserve">حدیث - </w:t>
      </w:r>
      <w:r w:rsidR="00816850">
        <w:rPr>
          <w:rtl/>
        </w:rPr>
        <w:t>178</w:t>
      </w:r>
      <w:bookmarkEnd w:id="44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2E5D4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سبک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شمارد،</w:t>
      </w:r>
      <w:r>
        <w:rPr>
          <w:rtl/>
          <w:lang w:bidi="fa-IR"/>
        </w:rPr>
        <w:t xml:space="preserve"> از شرّ او در امان نباش.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تحف‌العقول/512</w:t>
      </w:r>
    </w:p>
    <w:p w:rsidR="00816850" w:rsidRDefault="002E5D43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E5D43">
      <w:pPr>
        <w:pStyle w:val="Heading2"/>
        <w:rPr>
          <w:rtl/>
        </w:rPr>
      </w:pPr>
      <w:bookmarkStart w:id="447" w:name="_Toc521319579"/>
      <w:r>
        <w:rPr>
          <w:rFonts w:hint="eastAsia"/>
          <w:rtl/>
        </w:rPr>
        <w:t xml:space="preserve">حدیث - </w:t>
      </w:r>
      <w:r w:rsidR="00816850">
        <w:rPr>
          <w:rtl/>
        </w:rPr>
        <w:t>179</w:t>
      </w:r>
      <w:bookmarkEnd w:id="44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2E5D4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نظرش را به تمامه گذاشت دوستانه تو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اطاعت،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بحار‌الانوار/75/365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48" w:name="_Toc521319580"/>
      <w:r>
        <w:rPr>
          <w:rFonts w:hint="eastAsia"/>
          <w:rtl/>
        </w:rPr>
        <w:t xml:space="preserve">حدیث - </w:t>
      </w:r>
      <w:r w:rsidR="00816850">
        <w:rPr>
          <w:rtl/>
        </w:rPr>
        <w:t>180</w:t>
      </w:r>
      <w:bookmarkEnd w:id="44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 w:rsidR="002E5D4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جدال لفظ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بحارالانوار/78/370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49" w:name="_Toc521319581"/>
      <w:r>
        <w:rPr>
          <w:rFonts w:hint="eastAsia"/>
          <w:rtl/>
        </w:rPr>
        <w:t xml:space="preserve">حدیث - </w:t>
      </w:r>
      <w:r w:rsidR="00816850">
        <w:rPr>
          <w:rtl/>
        </w:rPr>
        <w:t>181</w:t>
      </w:r>
      <w:bookmarkEnd w:id="44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فسد</w:t>
      </w:r>
      <w:r>
        <w:rPr>
          <w:rtl/>
          <w:lang w:bidi="fa-IR"/>
        </w:rPr>
        <w:t xml:space="preserve"> الصداقة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حلل</w:t>
      </w:r>
      <w:r>
        <w:rPr>
          <w:rtl/>
          <w:lang w:bidi="fa-IR"/>
        </w:rPr>
        <w:t xml:space="preserve"> العقدة الوث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</w:t>
      </w:r>
      <w:r>
        <w:rPr>
          <w:rtl/>
          <w:lang w:bidi="fa-IR"/>
        </w:rPr>
        <w:t xml:space="preserve"> ، و أقل ما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أن تکون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المغالبة ، و المغالبة أس أسباب القط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جدال</w:t>
      </w:r>
      <w:r>
        <w:rPr>
          <w:rtl/>
          <w:lang w:bidi="fa-IR"/>
        </w:rPr>
        <w:t xml:space="preserve"> 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محکم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گسلد و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است کوشش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غلبه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که آن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علتها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مسند</w:t>
      </w:r>
      <w:r>
        <w:rPr>
          <w:rtl/>
          <w:lang w:bidi="fa-IR"/>
        </w:rPr>
        <w:t xml:space="preserve"> الامام 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304</w:t>
      </w:r>
    </w:p>
    <w:p w:rsidR="00816850" w:rsidRDefault="002E5D43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E5D43">
      <w:pPr>
        <w:pStyle w:val="Heading2"/>
        <w:rPr>
          <w:rtl/>
        </w:rPr>
      </w:pPr>
      <w:bookmarkStart w:id="450" w:name="_Toc521319582"/>
      <w:r>
        <w:rPr>
          <w:rFonts w:hint="eastAsia"/>
          <w:rtl/>
        </w:rPr>
        <w:t xml:space="preserve">حدیث - </w:t>
      </w:r>
      <w:r w:rsidR="00816850">
        <w:rPr>
          <w:rtl/>
        </w:rPr>
        <w:t>182</w:t>
      </w:r>
      <w:bookmarkEnd w:id="45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پشت سر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به اجابت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 ، ص 507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51" w:name="_Toc521319583"/>
      <w:r>
        <w:rPr>
          <w:rFonts w:hint="eastAsia"/>
          <w:rtl/>
        </w:rPr>
        <w:t xml:space="preserve">حدیث - </w:t>
      </w:r>
      <w:r w:rsidR="00816850">
        <w:rPr>
          <w:rtl/>
        </w:rPr>
        <w:t>183</w:t>
      </w:r>
      <w:bookmarkEnd w:id="45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برادرت را از اندازه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نسبت به او بفهم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304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52" w:name="_Toc521319584"/>
      <w:r>
        <w:rPr>
          <w:rFonts w:hint="eastAsia"/>
          <w:rtl/>
        </w:rPr>
        <w:t xml:space="preserve">حدیث - </w:t>
      </w:r>
      <w:r w:rsidR="00816850">
        <w:rPr>
          <w:rtl/>
        </w:rPr>
        <w:t>184</w:t>
      </w:r>
      <w:bookmarkEnd w:id="45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با دوستان خدا 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با دشمنان خدا 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304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53" w:name="_Toc521319585"/>
      <w:r>
        <w:rPr>
          <w:rFonts w:hint="eastAsia"/>
          <w:rtl/>
        </w:rPr>
        <w:t xml:space="preserve">حدیث - </w:t>
      </w:r>
      <w:r w:rsidR="00816850">
        <w:rPr>
          <w:rtl/>
        </w:rPr>
        <w:t>185</w:t>
      </w:r>
      <w:bookmarkEnd w:id="453"/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دوستانه و محبت‌آم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مؤمن به چهره‌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مؤمنش، عبادت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بحارالانوار/71/280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54" w:name="_Toc521319586"/>
      <w:r>
        <w:rPr>
          <w:rFonts w:hint="eastAsia"/>
          <w:rtl/>
        </w:rPr>
        <w:t xml:space="preserve">حدیث - </w:t>
      </w:r>
      <w:r w:rsidR="00816850">
        <w:rPr>
          <w:rtl/>
        </w:rPr>
        <w:t>186</w:t>
      </w:r>
      <w:bookmarkEnd w:id="454"/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تَقُولَنَّ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الْمُؤمِنِ إذا تَوار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عَنْکَ إلاّ مِثْلَ ماتُحِبُّ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إذا تَوارَ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عَنْهُ ؛</w:t>
      </w:r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ناراحت کننده باشد پشت سر دوست و برادر خود مگو، مگر آن که دوست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همان سخن پشت سر خودت گفته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75، ص 127، ح 10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55" w:name="_Toc521319587"/>
      <w:r>
        <w:rPr>
          <w:rFonts w:hint="eastAsia"/>
          <w:rtl/>
        </w:rPr>
        <w:t xml:space="preserve">حدیث - </w:t>
      </w:r>
      <w:r w:rsidR="00816850">
        <w:rPr>
          <w:rtl/>
        </w:rPr>
        <w:t>187</w:t>
      </w:r>
      <w:bookmarkEnd w:id="455"/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لَقَضاءُ</w:t>
      </w:r>
      <w:r>
        <w:rPr>
          <w:rtl/>
          <w:lang w:bidi="fa-IR"/>
        </w:rPr>
        <w:t xml:space="preserve"> حاجَةِ أخ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اللّهِ أحَبُّ مِنْ إعْتِکافِ شَهْر؛</w:t>
      </w:r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برآوردن حاجت و رفع مشکل دوست و برادرم،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اعتکاف، در مسجد و عبادت مستحبّ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نزد من بهتر و محبوب تر است.</w:t>
      </w:r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کلمة</w:t>
      </w:r>
      <w:r>
        <w:rPr>
          <w:rtl/>
          <w:lang w:bidi="fa-IR"/>
        </w:rPr>
        <w:t xml:space="preserve"> الإمام الحسن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ص 139</w:t>
      </w:r>
    </w:p>
    <w:p w:rsidR="00816850" w:rsidRDefault="002E5D43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2E5D43">
      <w:pPr>
        <w:pStyle w:val="Heading2"/>
        <w:rPr>
          <w:rtl/>
        </w:rPr>
      </w:pPr>
      <w:bookmarkStart w:id="456" w:name="_Toc521319588"/>
      <w:r>
        <w:rPr>
          <w:rFonts w:hint="eastAsia"/>
          <w:rtl/>
        </w:rPr>
        <w:t xml:space="preserve">حدیث - </w:t>
      </w:r>
      <w:r w:rsidR="00816850">
        <w:rPr>
          <w:rtl/>
        </w:rPr>
        <w:t>188</w:t>
      </w:r>
      <w:bookmarkEnd w:id="456"/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مَنِ</w:t>
      </w:r>
      <w:r>
        <w:rPr>
          <w:rtl/>
          <w:lang w:bidi="fa-IR"/>
        </w:rPr>
        <w:t xml:space="preserve"> اسْتَخَفَّ بِإخوانِهِ فَسَدَتْ مُرُوَّتُهُ؛</w:t>
      </w:r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دوستان و برادرانش را سبک شمارد و نسبت به آن ها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اعتناء باشد، مروّت و جوانمرد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فاسد گشته است.</w:t>
      </w:r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کلمة</w:t>
      </w:r>
      <w:r>
        <w:rPr>
          <w:rtl/>
          <w:lang w:bidi="fa-IR"/>
        </w:rPr>
        <w:t xml:space="preserve"> الإمام الحسن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ص 209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2E5D43">
      <w:pPr>
        <w:pStyle w:val="Heading2"/>
        <w:rPr>
          <w:rtl/>
        </w:rPr>
      </w:pPr>
      <w:bookmarkStart w:id="457" w:name="_Toc521319589"/>
      <w:r>
        <w:rPr>
          <w:rFonts w:hint="eastAsia"/>
          <w:rtl/>
        </w:rPr>
        <w:t xml:space="preserve">حدیث - </w:t>
      </w:r>
      <w:r w:rsidR="00816850">
        <w:rPr>
          <w:rtl/>
        </w:rPr>
        <w:t>189</w:t>
      </w:r>
      <w:bookmarkEnd w:id="457"/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مَنْ قَرَّبَتْهُ الْمَوَدَّةُ وَإنْ بَعُدَ نَسَبُهُ، وَالْبَع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مَنْ باعَدَتْهُ الْمَوَدَّةُ وَإنْ قَرُبُ نَسَبُهُ؛</w:t>
      </w:r>
    </w:p>
    <w:p w:rsidR="00816850" w:rsidRDefault="00816850" w:rsidP="002E5D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انسان،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تمام حالات دلسوز و با محبّت باشد گرچه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نداشته باشد.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محبّت و دلسوز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باشد گرچه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75، ص 106، ح 4</w:t>
      </w:r>
    </w:p>
    <w:p w:rsidR="00816850" w:rsidRDefault="0097182D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7182D">
      <w:pPr>
        <w:pStyle w:val="Heading2"/>
        <w:rPr>
          <w:rtl/>
        </w:rPr>
      </w:pPr>
      <w:bookmarkStart w:id="458" w:name="_Toc521319590"/>
      <w:r>
        <w:rPr>
          <w:rFonts w:hint="eastAsia"/>
          <w:rtl/>
        </w:rPr>
        <w:t xml:space="preserve">حدیث - </w:t>
      </w:r>
      <w:r w:rsidR="00816850">
        <w:rPr>
          <w:rtl/>
        </w:rPr>
        <w:t>190</w:t>
      </w:r>
      <w:bookmarkEnd w:id="458"/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مَنْ خَوَفَّکَ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تَبْلُغَ الاْمْنَ،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مِمَّنْ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ؤْمِنْکَ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تَلْتَقِ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الْخَوْفَ؛</w:t>
      </w:r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در برابر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 و کم بودها هشدار دهد تا آگاه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 است از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فقط تو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 تا بر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افزوده 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إحقاق</w:t>
      </w:r>
      <w:r>
        <w:rPr>
          <w:rtl/>
          <w:lang w:bidi="fa-IR"/>
        </w:rPr>
        <w:t xml:space="preserve"> الحقّ، ج 11، ص 242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59" w:name="_Toc521319591"/>
      <w:r>
        <w:rPr>
          <w:rFonts w:hint="eastAsia"/>
          <w:rtl/>
        </w:rPr>
        <w:t xml:space="preserve">حدیث - </w:t>
      </w:r>
      <w:r w:rsidR="00816850">
        <w:rPr>
          <w:rtl/>
        </w:rPr>
        <w:t>191</w:t>
      </w:r>
      <w:bookmarkEnd w:id="45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الإمامُ الْحَسَنُ الْمُجتب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لَق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أحَدُکُمْ أخاهُ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قَبِّلْ</w:t>
      </w:r>
      <w:r>
        <w:rPr>
          <w:rtl/>
          <w:lang w:bidi="fa-IR"/>
        </w:rPr>
        <w:t xml:space="preserve"> مَوْضِعَ النُّورِ مِنْ جَبْهَتِهِ؛</w:t>
      </w:r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برادر مؤمن و دوست خود را ملاقات نمود،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سجده گاه او را ببوسد.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75، ص 105، ح 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60" w:name="_Toc521319592"/>
      <w:r>
        <w:rPr>
          <w:rFonts w:hint="eastAsia"/>
          <w:rtl/>
        </w:rPr>
        <w:t xml:space="preserve">حدیث - </w:t>
      </w:r>
      <w:r w:rsidR="00816850">
        <w:rPr>
          <w:rtl/>
        </w:rPr>
        <w:t>192</w:t>
      </w:r>
      <w:bookmarkEnd w:id="460"/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وَص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لِلْحَسَنِ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سَلْ عَنِ الرَّف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قَبْلَ الطَّر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قِ،</w:t>
      </w:r>
      <w:r>
        <w:rPr>
          <w:rtl/>
          <w:lang w:bidi="fa-IR"/>
        </w:rPr>
        <w:t xml:space="preserve"> وَعَنِ الْجارِ قَبْلَ الدّارِ ؛</w:t>
      </w:r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سفارش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فرزندش امام حسن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مسافرت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مناسب راه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چگونه هستند.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76، ص 155، ح 36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61" w:name="_Toc521319593"/>
      <w:r>
        <w:rPr>
          <w:rFonts w:hint="eastAsia"/>
          <w:rtl/>
        </w:rPr>
        <w:t xml:space="preserve">حدیث - </w:t>
      </w:r>
      <w:r w:rsidR="00816850">
        <w:rPr>
          <w:rtl/>
        </w:rPr>
        <w:t>193</w:t>
      </w:r>
      <w:bookmarkEnd w:id="46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0E14B8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اَلْمَرْءُ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خَل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لِهِ،</w:t>
      </w:r>
      <w:r>
        <w:rPr>
          <w:rtl/>
          <w:lang w:bidi="fa-IR"/>
        </w:rPr>
        <w:t xml:space="preserve">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</w:t>
      </w:r>
      <w:r>
        <w:rPr>
          <w:rtl/>
          <w:lang w:bidi="fa-IR"/>
        </w:rPr>
        <w:t xml:space="preserve"> أحَدُکُمْ 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خالِطُ؛</w:t>
      </w:r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بر روش و اخلاق دوستش پرورش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پس متوجّه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71، ص 192، ح 12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62" w:name="_Toc521319594"/>
      <w:r>
        <w:rPr>
          <w:rFonts w:hint="eastAsia"/>
          <w:rtl/>
        </w:rPr>
        <w:t xml:space="preserve">حدیث - </w:t>
      </w:r>
      <w:r w:rsidR="00816850">
        <w:rPr>
          <w:rtl/>
        </w:rPr>
        <w:t>194</w:t>
      </w:r>
      <w:bookmarkEnd w:id="46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0E14B8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بِمَکارِمِ الاْخْلاقِ، فَإنَّ اللّهَ عَزَّوَجَلَّ بَعَثَن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بِها، وَ إنَّ مِنْ مَکارِمِ الاْخْلاقِ: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عْفُوَالرَّجُلُ</w:t>
      </w:r>
      <w:r>
        <w:rPr>
          <w:rtl/>
          <w:lang w:bidi="fa-IR"/>
        </w:rPr>
        <w:t xml:space="preserve"> عَمَّنْ ظَلَمَهُ،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عْطِ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مَنْ حَرَمَهُ،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صِلَ</w:t>
      </w:r>
      <w:r>
        <w:rPr>
          <w:rtl/>
          <w:lang w:bidi="fa-IR"/>
        </w:rPr>
        <w:t xml:space="preserve"> مَنْ قَطَعَهُ، وَ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عُودَ</w:t>
      </w:r>
      <w:r>
        <w:rPr>
          <w:rtl/>
          <w:lang w:bidi="fa-IR"/>
        </w:rPr>
        <w:t xml:space="preserve"> مَنْ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عُودُهُ؛</w:t>
      </w:r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فرمودند:</w:t>
      </w:r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شما باد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مکارم اخلاق، که خداوند مرا بر آن ها مبعوث نمود،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عبارتند از: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تو ظلم کند ـ به جهت غرض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ـ </w:t>
      </w:r>
      <w:r>
        <w:rPr>
          <w:rtl/>
          <w:lang w:bidi="fa-IR"/>
        </w:rPr>
        <w:lastRenderedPageBreak/>
        <w:t>او را ببخش،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نسبت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محروم گرداند کمکش نما، با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 قطع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رابطه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باش،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</w:t>
      </w:r>
      <w:r>
        <w:rPr>
          <w:rtl/>
          <w:lang w:bidi="fa-IR"/>
        </w:rPr>
        <w:t xml:space="preserve"> برو.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66، ص 375، ح 24.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63" w:name="_Toc521319595"/>
      <w:r>
        <w:rPr>
          <w:rFonts w:hint="eastAsia"/>
          <w:rtl/>
        </w:rPr>
        <w:t xml:space="preserve">حدیث - </w:t>
      </w:r>
      <w:r w:rsidR="00816850">
        <w:rPr>
          <w:rtl/>
        </w:rPr>
        <w:t>195</w:t>
      </w:r>
      <w:bookmarkEnd w:id="463"/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اللّه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النّظر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العالم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الامام المقسط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برأفة و رحمة عبادة، و النّظر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 تَوَدُه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عزّوجّل عبادةَ؛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دانشمند عبادت است،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دادگر عبادت است، نگاه دلسوزانه و مهرآم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پدر و مادر عبادت است و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به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دوستش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الطوسّ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454 / 1015.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64" w:name="_Toc521319596"/>
      <w:r>
        <w:rPr>
          <w:rFonts w:hint="eastAsia"/>
          <w:rtl/>
        </w:rPr>
        <w:t xml:space="preserve">حدیث - </w:t>
      </w:r>
      <w:r w:rsidR="00816850">
        <w:rPr>
          <w:rtl/>
        </w:rPr>
        <w:t>196</w:t>
      </w:r>
      <w:bookmarkEnd w:id="46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جعفر صادق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زار أخاه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قال الله عز و جل :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زرت و ثوابک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لست أرض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 ثوابا دون الجنة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از برادرش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کند 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ثوابت بر من است و به ثواب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بهشت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خرسند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3 ، ص 255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65" w:name="_Toc521319597"/>
      <w:r>
        <w:rPr>
          <w:rFonts w:hint="eastAsia"/>
          <w:rtl/>
        </w:rPr>
        <w:t xml:space="preserve">حدیث - </w:t>
      </w:r>
      <w:r w:rsidR="00816850">
        <w:rPr>
          <w:rtl/>
        </w:rPr>
        <w:t>197</w:t>
      </w:r>
      <w:bookmarkEnd w:id="465"/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تواصلوا</w:t>
      </w:r>
      <w:r>
        <w:rPr>
          <w:rtl/>
          <w:lang w:bidi="fa-IR"/>
        </w:rPr>
        <w:t xml:space="preserve"> و تباروا و تراحموا و کونوا إخوة أبرارا کما أمرکم الله عز و جل؛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به شما دستور داده، با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برادران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جلد 8، ص 552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66" w:name="_Toc521319598"/>
      <w:r>
        <w:rPr>
          <w:rFonts w:hint="eastAsia"/>
          <w:rtl/>
        </w:rPr>
        <w:t xml:space="preserve">حدیث - </w:t>
      </w:r>
      <w:r w:rsidR="00816850">
        <w:rPr>
          <w:rtl/>
        </w:rPr>
        <w:t>198</w:t>
      </w:r>
      <w:bookmarkEnd w:id="46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الله‌عل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ه‌و‌آله</w:t>
      </w:r>
      <w:r>
        <w:rPr>
          <w:rtl/>
          <w:lang w:bidi="fa-IR"/>
        </w:rPr>
        <w:t xml:space="preserve"> و 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اِخْتَبِرُوا</w:t>
      </w:r>
      <w:r>
        <w:rPr>
          <w:rtl/>
          <w:lang w:bidi="fa-IR"/>
        </w:rPr>
        <w:t xml:space="preserve"> النّاسَ بِاَخْدانِهِمْ فَاِنَّ الرَّجُلَ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خادِنُ</w:t>
      </w:r>
      <w:r>
        <w:rPr>
          <w:rtl/>
          <w:lang w:bidi="fa-IR"/>
        </w:rPr>
        <w:t xml:space="preserve"> مَنْ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عْجِبُهُ؛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را از دوستانشان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انسان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رفاقت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پسندد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106.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67" w:name="_Toc521319599"/>
      <w:r>
        <w:rPr>
          <w:rFonts w:hint="eastAsia"/>
          <w:rtl/>
        </w:rPr>
        <w:t xml:space="preserve">حدیث - </w:t>
      </w:r>
      <w:r w:rsidR="00816850">
        <w:rPr>
          <w:rtl/>
        </w:rPr>
        <w:t>199</w:t>
      </w:r>
      <w:bookmarkEnd w:id="46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اِخْوانِکَ مَنْ دَعاکَ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صِدْقِ الْمَقالِ بِصِدْقِ مَقالِهِ وَ نَدَبَکَ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أفْضَلِ الاَْعْمالِ بِحُسْنِ اَعْمالِهِ؛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راستگو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تو را به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باکردار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تو را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دعوت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غررالحکم،</w:t>
      </w:r>
      <w:r>
        <w:rPr>
          <w:rtl/>
          <w:lang w:bidi="fa-IR"/>
        </w:rPr>
        <w:t xml:space="preserve"> ج 3، ص 434، ح 5022.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68" w:name="_Toc521319600"/>
      <w:r>
        <w:rPr>
          <w:rFonts w:hint="eastAsia"/>
          <w:rtl/>
        </w:rPr>
        <w:t xml:space="preserve">حدیث - </w:t>
      </w:r>
      <w:r w:rsidR="00816850">
        <w:rPr>
          <w:rtl/>
        </w:rPr>
        <w:t>200</w:t>
      </w:r>
      <w:bookmarkEnd w:id="46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غَضِبَ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ثَلاثَ مَرّاتٍ وَلَم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سوءا فَاتَّخِذْهُ لِنَفْسکَ خَل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سه بار بر تو خشم گرفت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بد نگفت،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معدن</w:t>
      </w:r>
      <w:r>
        <w:rPr>
          <w:rtl/>
          <w:lang w:bidi="fa-IR"/>
        </w:rPr>
        <w:t xml:space="preserve"> الجواهر، ص34.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69" w:name="_Toc521319601"/>
      <w:r>
        <w:rPr>
          <w:rFonts w:hint="eastAsia"/>
          <w:rtl/>
        </w:rPr>
        <w:t xml:space="preserve">حدیث - </w:t>
      </w:r>
      <w:r w:rsidR="00816850">
        <w:rPr>
          <w:rtl/>
        </w:rPr>
        <w:t>201</w:t>
      </w:r>
      <w:bookmarkEnd w:id="46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7182D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خود پند را خالص گردان خواه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ناخوش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البلاغه ، ن 31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70" w:name="_Toc521319602"/>
      <w:r>
        <w:rPr>
          <w:rFonts w:hint="eastAsia"/>
          <w:rtl/>
        </w:rPr>
        <w:t xml:space="preserve">حدیث - </w:t>
      </w:r>
      <w:r w:rsidR="00816850">
        <w:rPr>
          <w:rtl/>
        </w:rPr>
        <w:t>202</w:t>
      </w:r>
      <w:bookmarkEnd w:id="470"/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انصاف ، دوستان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فراوان 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شرح غررالحکم ، ج 2، ص 543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71" w:name="_Toc521319603"/>
      <w:r>
        <w:rPr>
          <w:rFonts w:hint="eastAsia"/>
          <w:rtl/>
        </w:rPr>
        <w:lastRenderedPageBreak/>
        <w:t xml:space="preserve">حدیث - </w:t>
      </w:r>
      <w:r w:rsidR="00816850">
        <w:rPr>
          <w:rtl/>
        </w:rPr>
        <w:t>203</w:t>
      </w:r>
      <w:bookmarkEnd w:id="471"/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و همدم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سه کس باشد: همسر همراه، فرزند صالح، و برادر همراه.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غررالحکم ، باب انس و الفت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72" w:name="_Toc521319604"/>
      <w:r>
        <w:rPr>
          <w:rFonts w:hint="eastAsia"/>
          <w:rtl/>
        </w:rPr>
        <w:t xml:space="preserve">حدیث - </w:t>
      </w:r>
      <w:r w:rsidR="00816850">
        <w:rPr>
          <w:rtl/>
        </w:rPr>
        <w:t>204</w:t>
      </w:r>
      <w:bookmarkEnd w:id="472"/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 و همدم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مهربان و انس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غررالحکم ، باب انس و الفت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73" w:name="_Toc521319605"/>
      <w:r>
        <w:rPr>
          <w:rFonts w:hint="eastAsia"/>
          <w:rtl/>
        </w:rPr>
        <w:t xml:space="preserve">حدیث - </w:t>
      </w:r>
      <w:r w:rsidR="00816850">
        <w:rPr>
          <w:rtl/>
        </w:rPr>
        <w:t>205</w:t>
      </w:r>
      <w:bookmarkEnd w:id="47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دوستان اُنس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غررالحکم ، ج 1، ص 191</w:t>
      </w:r>
    </w:p>
    <w:p w:rsidR="00816850" w:rsidRDefault="0097182D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7182D">
      <w:pPr>
        <w:pStyle w:val="Heading2"/>
        <w:rPr>
          <w:rtl/>
        </w:rPr>
      </w:pPr>
      <w:bookmarkStart w:id="474" w:name="_Toc521319606"/>
      <w:r>
        <w:rPr>
          <w:rFonts w:hint="eastAsia"/>
          <w:rtl/>
        </w:rPr>
        <w:t xml:space="preserve">حدیث - </w:t>
      </w:r>
      <w:r w:rsidR="00816850">
        <w:rPr>
          <w:rtl/>
        </w:rPr>
        <w:t>206</w:t>
      </w:r>
      <w:bookmarkEnd w:id="47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عطا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سخن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برادر مومن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نهج الفصاحه 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3127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75" w:name="_Toc521319607"/>
      <w:r>
        <w:rPr>
          <w:rFonts w:hint="eastAsia"/>
          <w:rtl/>
        </w:rPr>
        <w:t xml:space="preserve">حدیث - </w:t>
      </w:r>
      <w:r w:rsidR="00816850">
        <w:rPr>
          <w:rtl/>
        </w:rPr>
        <w:t>207</w:t>
      </w:r>
      <w:bookmarkEnd w:id="47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شما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است،وقت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نهج الفصاحه 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580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76" w:name="_Toc521319608"/>
      <w:r>
        <w:rPr>
          <w:rFonts w:hint="eastAsia"/>
          <w:rtl/>
        </w:rPr>
        <w:t xml:space="preserve">حدیث - </w:t>
      </w:r>
      <w:r w:rsidR="00816850">
        <w:rPr>
          <w:rtl/>
        </w:rPr>
        <w:t>208</w:t>
      </w:r>
      <w:bookmarkEnd w:id="47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مومن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مومن است ، مومن برادر مومن است از پشت سر مراقب اوست.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نهج الفصاحه 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3102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77" w:name="_Toc521319609"/>
      <w:r>
        <w:rPr>
          <w:rFonts w:hint="eastAsia"/>
          <w:rtl/>
        </w:rPr>
        <w:t xml:space="preserve">حدیث - </w:t>
      </w:r>
      <w:r w:rsidR="00816850">
        <w:rPr>
          <w:rtl/>
        </w:rPr>
        <w:t>209</w:t>
      </w:r>
      <w:bookmarkEnd w:id="477"/>
    </w:p>
    <w:p w:rsidR="00816850" w:rsidRDefault="00816850" w:rsidP="0097182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7182D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دلسوز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را به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دعوت کرده و درباره عمل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تو را کمک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غررالحکم</w:t>
      </w:r>
      <w:r>
        <w:rPr>
          <w:rtl/>
          <w:lang w:bidi="fa-IR"/>
        </w:rPr>
        <w:t xml:space="preserve"> ، باب آخرت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78" w:name="_Toc521319610"/>
      <w:r>
        <w:rPr>
          <w:rFonts w:hint="eastAsia"/>
          <w:rtl/>
        </w:rPr>
        <w:t xml:space="preserve">حدیث - </w:t>
      </w:r>
      <w:r w:rsidR="00816850">
        <w:rPr>
          <w:rtl/>
        </w:rPr>
        <w:t>210</w:t>
      </w:r>
      <w:bookmarkEnd w:id="47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سزاوار</w:t>
      </w:r>
      <w:r>
        <w:rPr>
          <w:rtl/>
          <w:lang w:bidi="fa-IR"/>
        </w:rPr>
        <w:t xml:space="preserve">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احمقان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داند.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حماقت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79" w:name="_Toc521319611"/>
      <w:r>
        <w:rPr>
          <w:rFonts w:hint="eastAsia"/>
          <w:rtl/>
        </w:rPr>
        <w:t xml:space="preserve">حدیث - </w:t>
      </w:r>
      <w:r w:rsidR="00816850">
        <w:rPr>
          <w:rtl/>
        </w:rPr>
        <w:t>211</w:t>
      </w:r>
      <w:bookmarkEnd w:id="47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مردمان احمق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همان گونه که سراب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بر طرف شود همان گونه که مه و ابرها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نازک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طرف 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حماقت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80" w:name="_Toc521319612"/>
      <w:r>
        <w:rPr>
          <w:rFonts w:hint="eastAsia"/>
          <w:rtl/>
        </w:rPr>
        <w:t xml:space="preserve">حدیث - </w:t>
      </w:r>
      <w:r w:rsidR="00816850">
        <w:rPr>
          <w:rtl/>
        </w:rPr>
        <w:t>212</w:t>
      </w:r>
      <w:bookmarkEnd w:id="48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احمق همچون درخت آتش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قسمت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حماقت</w:t>
      </w:r>
    </w:p>
    <w:p w:rsidR="00816850" w:rsidRDefault="0097182D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7182D">
      <w:pPr>
        <w:pStyle w:val="Heading2"/>
        <w:rPr>
          <w:rtl/>
        </w:rPr>
      </w:pPr>
      <w:bookmarkStart w:id="481" w:name="_Toc521319613"/>
      <w:r>
        <w:rPr>
          <w:rFonts w:hint="eastAsia"/>
          <w:rtl/>
        </w:rPr>
        <w:t xml:space="preserve">حدیث - </w:t>
      </w:r>
      <w:r w:rsidR="00816850">
        <w:rPr>
          <w:rtl/>
        </w:rPr>
        <w:t>213</w:t>
      </w:r>
      <w:bookmarkEnd w:id="48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احمق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رنج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حماقت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82" w:name="_Toc521319614"/>
      <w:r>
        <w:rPr>
          <w:rFonts w:hint="eastAsia"/>
          <w:rtl/>
        </w:rPr>
        <w:t xml:space="preserve">حدیث - </w:t>
      </w:r>
      <w:r w:rsidR="00816850">
        <w:rPr>
          <w:rtl/>
        </w:rPr>
        <w:t>214</w:t>
      </w:r>
      <w:bookmarkEnd w:id="48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احمق که به نظر خودش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به تو سود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تو را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خودش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پندارد که خوشحال و شادمانت کرده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حماقت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83" w:name="_Toc521319615"/>
      <w:r>
        <w:rPr>
          <w:rFonts w:hint="eastAsia"/>
          <w:rtl/>
        </w:rPr>
        <w:t xml:space="preserve">حدیث - </w:t>
      </w:r>
      <w:r w:rsidR="00816850">
        <w:rPr>
          <w:rtl/>
        </w:rPr>
        <w:t>215</w:t>
      </w:r>
      <w:bookmarkEnd w:id="48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گشادگ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و به شکفتگ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عطا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بذل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 مردمان.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خوش رو</w:t>
      </w:r>
      <w:r>
        <w:rPr>
          <w:rFonts w:hint="cs"/>
          <w:rtl/>
          <w:lang w:bidi="fa-IR"/>
        </w:rPr>
        <w:t>یی</w:t>
      </w:r>
    </w:p>
    <w:p w:rsidR="00816850" w:rsidRDefault="0097182D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7182D">
      <w:pPr>
        <w:pStyle w:val="Heading2"/>
        <w:rPr>
          <w:rtl/>
        </w:rPr>
      </w:pPr>
      <w:bookmarkStart w:id="484" w:name="_Toc521319616"/>
      <w:r>
        <w:rPr>
          <w:rFonts w:hint="eastAsia"/>
          <w:rtl/>
        </w:rPr>
        <w:t xml:space="preserve">حدیث - </w:t>
      </w:r>
      <w:r w:rsidR="00816850">
        <w:rPr>
          <w:rtl/>
        </w:rPr>
        <w:t>216</w:t>
      </w:r>
      <w:bookmarkEnd w:id="48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خوش رو</w:t>
      </w:r>
      <w:r>
        <w:rPr>
          <w:rFonts w:hint="cs"/>
          <w:rtl/>
          <w:lang w:bidi="fa-IR"/>
        </w:rPr>
        <w:t>یی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85" w:name="_Toc521319617"/>
      <w:r>
        <w:rPr>
          <w:rFonts w:hint="eastAsia"/>
          <w:rtl/>
        </w:rPr>
        <w:t xml:space="preserve">حدیث - </w:t>
      </w:r>
      <w:r w:rsidR="00816850">
        <w:rPr>
          <w:rtl/>
        </w:rPr>
        <w:t>217</w:t>
      </w:r>
      <w:bookmarkEnd w:id="48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دور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، انتخاب کند و بدون تأمّل و دقت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انسان به دوست خود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دور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7182D">
      <w:pPr>
        <w:pStyle w:val="Heading2"/>
        <w:rPr>
          <w:rtl/>
        </w:rPr>
      </w:pPr>
      <w:bookmarkStart w:id="486" w:name="_Toc521319618"/>
      <w:r>
        <w:rPr>
          <w:rFonts w:hint="eastAsia"/>
          <w:rtl/>
        </w:rPr>
        <w:t xml:space="preserve">حدیث - </w:t>
      </w:r>
      <w:r w:rsidR="00816850">
        <w:rPr>
          <w:rtl/>
        </w:rPr>
        <w:t>218</w:t>
      </w:r>
      <w:bookmarkEnd w:id="48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باوفا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 نگردد اگر چه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487" w:name="_Toc521319619"/>
      <w:r>
        <w:rPr>
          <w:rFonts w:hint="eastAsia"/>
          <w:rtl/>
        </w:rPr>
        <w:t xml:space="preserve">حدیث - </w:t>
      </w:r>
      <w:r w:rsidR="00816850">
        <w:rPr>
          <w:rtl/>
        </w:rPr>
        <w:t>219</w:t>
      </w:r>
      <w:bookmarkEnd w:id="48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</w:t>
      </w:r>
      <w:r>
        <w:rPr>
          <w:rtl/>
          <w:lang w:bidi="fa-IR"/>
        </w:rPr>
        <w:t xml:space="preserve"> کافر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نادان مصاحبت و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488" w:name="_Toc521319620"/>
      <w:r>
        <w:rPr>
          <w:rFonts w:hint="eastAsia"/>
          <w:rtl/>
        </w:rPr>
        <w:t xml:space="preserve">حدیث - </w:t>
      </w:r>
      <w:r w:rsidR="00816850">
        <w:rPr>
          <w:rtl/>
        </w:rPr>
        <w:t>220</w:t>
      </w:r>
      <w:bookmarkEnd w:id="48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گوهر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وفا ندارد نبخش. و با او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489" w:name="_Toc521319621"/>
      <w:r>
        <w:rPr>
          <w:rFonts w:hint="eastAsia"/>
          <w:rtl/>
        </w:rPr>
        <w:t xml:space="preserve">حدیث - </w:t>
      </w:r>
      <w:r w:rsidR="00816850">
        <w:rPr>
          <w:rtl/>
        </w:rPr>
        <w:t>221</w:t>
      </w:r>
      <w:bookmarkEnd w:id="48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با دوست خود تا تو را دوست بدارد ، و به او اکرام کن تا تو را اکرام کند ، و او را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مقدم دار تا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 را بر خود و خاندانش مقدّم 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490" w:name="_Toc521319622"/>
      <w:r>
        <w:rPr>
          <w:rFonts w:hint="eastAsia"/>
          <w:rtl/>
        </w:rPr>
        <w:t xml:space="preserve">حدیث - </w:t>
      </w:r>
      <w:r w:rsidR="00816850">
        <w:rPr>
          <w:rtl/>
        </w:rPr>
        <w:t>222</w:t>
      </w:r>
      <w:bookmarkEnd w:id="49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در راه خدا نباشد از او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 که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مصاحبت با او شوم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CB1CE3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B1CE3">
      <w:pPr>
        <w:pStyle w:val="Heading2"/>
        <w:rPr>
          <w:rtl/>
        </w:rPr>
      </w:pPr>
      <w:bookmarkStart w:id="491" w:name="_Toc521319623"/>
      <w:r>
        <w:rPr>
          <w:rFonts w:hint="eastAsia"/>
          <w:rtl/>
        </w:rPr>
        <w:t xml:space="preserve">حدیث - </w:t>
      </w:r>
      <w:r w:rsidR="00816850">
        <w:rPr>
          <w:rtl/>
        </w:rPr>
        <w:t>223</w:t>
      </w:r>
      <w:bookmarkEnd w:id="49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؛ با انجام شدن آن کار ، از تو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بگرداند.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492" w:name="_Toc521319624"/>
      <w:r>
        <w:rPr>
          <w:rFonts w:hint="eastAsia"/>
          <w:rtl/>
        </w:rPr>
        <w:t xml:space="preserve">حدیث - </w:t>
      </w:r>
      <w:r w:rsidR="00816850">
        <w:rPr>
          <w:rtl/>
        </w:rPr>
        <w:t>224</w:t>
      </w:r>
      <w:bookmarkEnd w:id="49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دوست دارد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 پسند بازت 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493" w:name="_Toc521319625"/>
      <w:r>
        <w:rPr>
          <w:rFonts w:hint="eastAsia"/>
          <w:rtl/>
        </w:rPr>
        <w:t xml:space="preserve">حدیث - </w:t>
      </w:r>
      <w:r w:rsidR="00816850">
        <w:rPr>
          <w:rtl/>
        </w:rPr>
        <w:t>225</w:t>
      </w:r>
      <w:bookmarkEnd w:id="49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بر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ذات مبارک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باشد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آن محال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CB1CE3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B1CE3">
      <w:pPr>
        <w:pStyle w:val="Heading2"/>
        <w:rPr>
          <w:rtl/>
        </w:rPr>
      </w:pPr>
      <w:bookmarkStart w:id="494" w:name="_Toc521319626"/>
      <w:r>
        <w:rPr>
          <w:rFonts w:hint="eastAsia"/>
          <w:rtl/>
        </w:rPr>
        <w:t xml:space="preserve">حدیث - </w:t>
      </w:r>
      <w:r w:rsidR="00816850">
        <w:rPr>
          <w:rtl/>
        </w:rPr>
        <w:t>226</w:t>
      </w:r>
      <w:bookmarkEnd w:id="49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دست دادن دوستان ، غربت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495" w:name="_Toc521319627"/>
      <w:r>
        <w:rPr>
          <w:rFonts w:hint="eastAsia"/>
          <w:rtl/>
        </w:rPr>
        <w:t xml:space="preserve">حدیث - </w:t>
      </w:r>
      <w:r w:rsidR="00816850">
        <w:rPr>
          <w:rtl/>
        </w:rPr>
        <w:t>227</w:t>
      </w:r>
      <w:bookmarkEnd w:id="49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496" w:name="_Toc521319628"/>
      <w:r>
        <w:rPr>
          <w:rFonts w:hint="eastAsia"/>
          <w:rtl/>
        </w:rPr>
        <w:t xml:space="preserve">حدیث - </w:t>
      </w:r>
      <w:r w:rsidR="00816850">
        <w:rPr>
          <w:rtl/>
        </w:rPr>
        <w:t>228</w:t>
      </w:r>
      <w:bookmarkEnd w:id="49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است چون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497" w:name="_Toc521319629"/>
      <w:r>
        <w:rPr>
          <w:rFonts w:hint="eastAsia"/>
          <w:rtl/>
        </w:rPr>
        <w:t xml:space="preserve">حدیث - </w:t>
      </w:r>
      <w:r w:rsidR="00816850">
        <w:rPr>
          <w:rtl/>
        </w:rPr>
        <w:t>229</w:t>
      </w:r>
      <w:bookmarkEnd w:id="49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اساس</w:t>
      </w:r>
      <w:r>
        <w:rPr>
          <w:rtl/>
          <w:lang w:bidi="fa-IR"/>
        </w:rPr>
        <w:t xml:space="preserve"> عقل و خرد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مردم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498" w:name="_Toc521319630"/>
      <w:r>
        <w:rPr>
          <w:rFonts w:hint="eastAsia"/>
          <w:rtl/>
        </w:rPr>
        <w:t xml:space="preserve">حدیث - </w:t>
      </w:r>
      <w:r w:rsidR="00816850">
        <w:rPr>
          <w:rtl/>
        </w:rPr>
        <w:t>230</w:t>
      </w:r>
      <w:bookmarkEnd w:id="49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محبت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499" w:name="_Toc521319631"/>
      <w:r>
        <w:rPr>
          <w:rFonts w:hint="eastAsia"/>
          <w:rtl/>
        </w:rPr>
        <w:t xml:space="preserve">حدیث - </w:t>
      </w:r>
      <w:r w:rsidR="00816850">
        <w:rPr>
          <w:rtl/>
        </w:rPr>
        <w:t>231</w:t>
      </w:r>
      <w:bookmarkEnd w:id="49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: خوش خلق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خوش رفاقت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00" w:name="_Toc521319632"/>
      <w:r>
        <w:rPr>
          <w:rFonts w:hint="eastAsia"/>
          <w:rtl/>
        </w:rPr>
        <w:t xml:space="preserve">حدیث - </w:t>
      </w:r>
      <w:r w:rsidR="00816850">
        <w:rPr>
          <w:rtl/>
        </w:rPr>
        <w:t>232</w:t>
      </w:r>
      <w:bookmarkEnd w:id="50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و پا بر جا شد تعاون و کمک دادن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لازم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01" w:name="_Toc521319633"/>
      <w:r>
        <w:rPr>
          <w:rFonts w:hint="eastAsia"/>
          <w:rtl/>
        </w:rPr>
        <w:t xml:space="preserve">حدیث - </w:t>
      </w:r>
      <w:r w:rsidR="00816850">
        <w:rPr>
          <w:rtl/>
        </w:rPr>
        <w:t>233</w:t>
      </w:r>
      <w:bookmarkEnd w:id="50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احسان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محکم و استوار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02" w:name="_Toc521319634"/>
      <w:r>
        <w:rPr>
          <w:rFonts w:hint="eastAsia"/>
          <w:rtl/>
        </w:rPr>
        <w:t xml:space="preserve">حدیث - </w:t>
      </w:r>
      <w:r w:rsidR="00816850">
        <w:rPr>
          <w:rtl/>
        </w:rPr>
        <w:t>234</w:t>
      </w:r>
      <w:bookmarkEnd w:id="50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 که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03" w:name="_Toc521319635"/>
      <w:r>
        <w:rPr>
          <w:rFonts w:hint="eastAsia"/>
          <w:rtl/>
        </w:rPr>
        <w:t xml:space="preserve">حدیث - </w:t>
      </w:r>
      <w:r w:rsidR="00816850">
        <w:rPr>
          <w:rtl/>
        </w:rPr>
        <w:t>235</w:t>
      </w:r>
      <w:bookmarkEnd w:id="50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نسبت به دوست خود قرار و آرامش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اسرار و احوال خود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 مگذار و جنبه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را در کار او نگه دار ، و از اسرار خود نگه دار آنچه را که ممکن است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فاش کردن آن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04" w:name="_Toc521319636"/>
      <w:r>
        <w:rPr>
          <w:rFonts w:hint="eastAsia"/>
          <w:rtl/>
        </w:rPr>
        <w:t xml:space="preserve">حدیث - </w:t>
      </w:r>
      <w:r w:rsidR="00816850">
        <w:rPr>
          <w:rtl/>
        </w:rPr>
        <w:t>236</w:t>
      </w:r>
      <w:bookmarkEnd w:id="50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مردمان بدکار از هر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زودتر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منقطع 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CB1CE3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B1CE3">
      <w:pPr>
        <w:pStyle w:val="Heading2"/>
        <w:rPr>
          <w:rtl/>
        </w:rPr>
      </w:pPr>
      <w:bookmarkStart w:id="505" w:name="_Toc521319637"/>
      <w:r>
        <w:rPr>
          <w:rFonts w:hint="eastAsia"/>
          <w:rtl/>
        </w:rPr>
        <w:t xml:space="preserve">حدیث - </w:t>
      </w:r>
      <w:r w:rsidR="00816850">
        <w:rPr>
          <w:rtl/>
        </w:rPr>
        <w:t>237</w:t>
      </w:r>
      <w:bookmarkEnd w:id="50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خلق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همّت ها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 انجام وعده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06" w:name="_Toc521319638"/>
      <w:r>
        <w:rPr>
          <w:rFonts w:hint="eastAsia"/>
          <w:rtl/>
        </w:rPr>
        <w:t xml:space="preserve">حدیث - </w:t>
      </w:r>
      <w:r w:rsidR="00816850">
        <w:rPr>
          <w:rtl/>
        </w:rPr>
        <w:t>238</w:t>
      </w:r>
      <w:bookmarkEnd w:id="50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زبان اظهار کند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 را چشمان.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07" w:name="_Toc521319639"/>
      <w:r>
        <w:rPr>
          <w:rFonts w:hint="eastAsia"/>
          <w:rtl/>
        </w:rPr>
        <w:t xml:space="preserve">حدیث - </w:t>
      </w:r>
      <w:r w:rsidR="00816850">
        <w:rPr>
          <w:rtl/>
        </w:rPr>
        <w:t>239</w:t>
      </w:r>
      <w:bookmarkEnd w:id="50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داشتن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 را دشمن نداشته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08" w:name="_Toc521319640"/>
      <w:r>
        <w:rPr>
          <w:rFonts w:hint="eastAsia"/>
          <w:rtl/>
        </w:rPr>
        <w:t xml:space="preserve">حدیث - </w:t>
      </w:r>
      <w:r w:rsidR="00816850">
        <w:rPr>
          <w:rtl/>
        </w:rPr>
        <w:t>240</w:t>
      </w:r>
      <w:bookmarkEnd w:id="50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سودمندتر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 ها محبّت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دلهاست.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09" w:name="_Toc521319641"/>
      <w:r>
        <w:rPr>
          <w:rFonts w:hint="eastAsia"/>
          <w:rtl/>
        </w:rPr>
        <w:t xml:space="preserve">حدیث - </w:t>
      </w:r>
      <w:r w:rsidR="00816850">
        <w:rPr>
          <w:rtl/>
        </w:rPr>
        <w:t>241</w:t>
      </w:r>
      <w:bookmarkEnd w:id="50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دشمنان خدا را دوست بدار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خالص 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که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بدارد با آنها محشور 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10" w:name="_Toc521319642"/>
      <w:r>
        <w:rPr>
          <w:rFonts w:hint="eastAsia"/>
          <w:rtl/>
        </w:rPr>
        <w:t xml:space="preserve">حدیث - </w:t>
      </w:r>
      <w:r w:rsidR="00816850">
        <w:rPr>
          <w:rtl/>
        </w:rPr>
        <w:t>242</w:t>
      </w:r>
      <w:bookmarkEnd w:id="51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را حفظ 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11" w:name="_Toc521319643"/>
      <w:r>
        <w:rPr>
          <w:rFonts w:hint="eastAsia"/>
          <w:rtl/>
        </w:rPr>
        <w:t xml:space="preserve">حدیث - </w:t>
      </w:r>
      <w:r w:rsidR="00816850">
        <w:rPr>
          <w:rtl/>
        </w:rPr>
        <w:t>243</w:t>
      </w:r>
      <w:bookmarkEnd w:id="51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مهرورز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الفت و آرامش روح هاست.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CB1CE3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B1CE3">
      <w:pPr>
        <w:pStyle w:val="Heading2"/>
        <w:rPr>
          <w:rtl/>
        </w:rPr>
      </w:pPr>
      <w:bookmarkStart w:id="512" w:name="_Toc521319644"/>
      <w:r>
        <w:rPr>
          <w:rFonts w:hint="eastAsia"/>
          <w:rtl/>
        </w:rPr>
        <w:t xml:space="preserve">حدیث - </w:t>
      </w:r>
      <w:r w:rsidR="00816850">
        <w:rPr>
          <w:rtl/>
        </w:rPr>
        <w:t>244</w:t>
      </w:r>
      <w:bookmarkEnd w:id="51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خدا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محکم‌تر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13" w:name="_Toc521319645"/>
      <w:r>
        <w:rPr>
          <w:rFonts w:hint="eastAsia"/>
          <w:rtl/>
        </w:rPr>
        <w:t xml:space="preserve">حدیث - </w:t>
      </w:r>
      <w:r w:rsidR="00816850">
        <w:rPr>
          <w:rtl/>
        </w:rPr>
        <w:t>245</w:t>
      </w:r>
      <w:bookmarkEnd w:id="51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منت</w:t>
      </w:r>
      <w:r>
        <w:rPr>
          <w:rtl/>
          <w:lang w:bidi="fa-IR"/>
        </w:rPr>
        <w:t xml:space="preserve"> و مبارک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14" w:name="_Toc521319646"/>
      <w:r>
        <w:rPr>
          <w:rFonts w:hint="eastAsia"/>
          <w:rtl/>
        </w:rPr>
        <w:t xml:space="preserve">حدیث - </w:t>
      </w:r>
      <w:r w:rsidR="00816850">
        <w:rPr>
          <w:rtl/>
        </w:rPr>
        <w:t>246</w:t>
      </w:r>
      <w:bookmarkEnd w:id="51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رابطه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حب و دوست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15" w:name="_Toc521319647"/>
      <w:r>
        <w:rPr>
          <w:rFonts w:hint="eastAsia"/>
          <w:rtl/>
        </w:rPr>
        <w:t xml:space="preserve">حدیث - </w:t>
      </w:r>
      <w:r w:rsidR="00816850">
        <w:rPr>
          <w:rtl/>
        </w:rPr>
        <w:t>247</w:t>
      </w:r>
      <w:bookmarkEnd w:id="51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توز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CB1CE3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</w:p>
    <w:p w:rsidR="00816850" w:rsidRDefault="00CB1CE3" w:rsidP="00CB1CE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B1CE3">
      <w:pPr>
        <w:pStyle w:val="Heading2"/>
        <w:rPr>
          <w:rtl/>
        </w:rPr>
      </w:pPr>
      <w:bookmarkStart w:id="516" w:name="_Toc521319648"/>
      <w:r>
        <w:rPr>
          <w:rFonts w:hint="eastAsia"/>
          <w:rtl/>
        </w:rPr>
        <w:t xml:space="preserve">حدیث - </w:t>
      </w:r>
      <w:r w:rsidR="00816850">
        <w:rPr>
          <w:rtl/>
        </w:rPr>
        <w:t>248</w:t>
      </w:r>
      <w:bookmarkEnd w:id="51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B1CE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أَعْجَزُ</w:t>
      </w:r>
      <w:r>
        <w:rPr>
          <w:rtl/>
          <w:lang w:bidi="fa-IR"/>
        </w:rPr>
        <w:t xml:space="preserve"> النَّاسِ مَنْ عَجَزَ عَنِ اکْتِسَابِ الْإِخْوَانِ وَ أَعْجَزُ مِنْهُ مَنْ ضَ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مَنْ ظَفِرَ بِهِ مِنْهُمْ؛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ناتوان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دوست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 است ، و از او ناتوان تر آن که دوستان خود را از دست بدهد.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حکمت12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17" w:name="_Toc521319649"/>
      <w:r>
        <w:rPr>
          <w:rFonts w:hint="eastAsia"/>
          <w:rtl/>
        </w:rPr>
        <w:t xml:space="preserve">حدیث - </w:t>
      </w:r>
      <w:r w:rsidR="00816850">
        <w:rPr>
          <w:rtl/>
        </w:rPr>
        <w:t>249</w:t>
      </w:r>
      <w:bookmarkEnd w:id="51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B1CE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خردمند صندوق راز اوست و خوشرو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دوست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گورستان پوشاننده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هاست .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فرمود : پرسش کردن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پوشاندن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هاست ، و انسان از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دشمنان او فراوانند.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البلاغه، حکمت 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18" w:name="_Toc521319650"/>
      <w:r>
        <w:rPr>
          <w:rFonts w:hint="eastAsia"/>
          <w:rtl/>
        </w:rPr>
        <w:t xml:space="preserve">حدیث - </w:t>
      </w:r>
      <w:r w:rsidR="00816850">
        <w:rPr>
          <w:rtl/>
        </w:rPr>
        <w:t>250</w:t>
      </w:r>
      <w:bookmarkEnd w:id="51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B1CE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دشمنان خدا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آنها فاصله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دوستان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CB1CE3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معرفت خدا</w:t>
      </w:r>
    </w:p>
    <w:p w:rsidR="00816850" w:rsidRDefault="00CB1CE3" w:rsidP="00CB1CE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B1CE3">
      <w:pPr>
        <w:pStyle w:val="Heading2"/>
        <w:rPr>
          <w:rtl/>
        </w:rPr>
      </w:pPr>
      <w:bookmarkStart w:id="519" w:name="_Toc521319651"/>
      <w:r>
        <w:rPr>
          <w:rFonts w:hint="eastAsia"/>
          <w:rtl/>
        </w:rPr>
        <w:t xml:space="preserve">حدیث - </w:t>
      </w:r>
      <w:r w:rsidR="00816850">
        <w:rPr>
          <w:rtl/>
        </w:rPr>
        <w:t>251</w:t>
      </w:r>
      <w:bookmarkEnd w:id="51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B1CE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شخص نادان در معرض هلاکت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جهل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20" w:name="_Toc521319652"/>
      <w:r>
        <w:rPr>
          <w:rFonts w:hint="eastAsia"/>
          <w:rtl/>
        </w:rPr>
        <w:t xml:space="preserve">حدیث - </w:t>
      </w:r>
      <w:r w:rsidR="00816850">
        <w:rPr>
          <w:rtl/>
        </w:rPr>
        <w:t>252</w:t>
      </w:r>
      <w:bookmarkEnd w:id="52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B1CE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آدم نادان ، دچار رنج و سرشکستگ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جهل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21" w:name="_Toc521319653"/>
      <w:r>
        <w:rPr>
          <w:rFonts w:hint="eastAsia"/>
          <w:rtl/>
        </w:rPr>
        <w:t xml:space="preserve">حدیث - </w:t>
      </w:r>
      <w:r w:rsidR="00816850">
        <w:rPr>
          <w:rtl/>
        </w:rPr>
        <w:t>253</w:t>
      </w:r>
      <w:bookmarkEnd w:id="52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CB1CE3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مصاحبان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، افراد نادان هستند.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، باب جهل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22" w:name="_Toc521319654"/>
      <w:r>
        <w:rPr>
          <w:rFonts w:hint="eastAsia"/>
          <w:rtl/>
        </w:rPr>
        <w:t xml:space="preserve">حدیث - </w:t>
      </w:r>
      <w:r w:rsidR="00816850">
        <w:rPr>
          <w:rtl/>
        </w:rPr>
        <w:t>254</w:t>
      </w:r>
      <w:bookmarkEnd w:id="52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الاَْصْحابِ صاحِبٌ اِذا ذَکَرْتَ اللّه‌َ اَعانَکَ وَ اِذا نَس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ذَکَّرَکَ؛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هرگاه خدا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چون خدا را فراموش نمود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آورد.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1479.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B1CE3">
      <w:pPr>
        <w:pStyle w:val="Heading2"/>
        <w:rPr>
          <w:rtl/>
        </w:rPr>
      </w:pPr>
      <w:bookmarkStart w:id="523" w:name="_Toc521319655"/>
      <w:r>
        <w:rPr>
          <w:rFonts w:hint="eastAsia"/>
          <w:rtl/>
        </w:rPr>
        <w:t xml:space="preserve">حدیث - </w:t>
      </w:r>
      <w:r w:rsidR="00816850">
        <w:rPr>
          <w:rtl/>
        </w:rPr>
        <w:t>255</w:t>
      </w:r>
      <w:bookmarkEnd w:id="52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أرادَ اللّه‌ُ بِهِ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رَزَقَهُ اللّه‌ُ خَل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صالحِا؛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بخواهد،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نمود.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3064.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24" w:name="_Toc521319656"/>
      <w:r>
        <w:rPr>
          <w:rFonts w:hint="eastAsia"/>
          <w:rtl/>
        </w:rPr>
        <w:t xml:space="preserve">حدیث - </w:t>
      </w:r>
      <w:r w:rsidR="00816850">
        <w:rPr>
          <w:rtl/>
        </w:rPr>
        <w:t>256</w:t>
      </w:r>
      <w:bookmarkEnd w:id="52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وسلم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... لاتُصادِقْ آکِلَ الرِّبا فَإِنَّهُ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بارِزُ</w:t>
      </w:r>
      <w:r>
        <w:rPr>
          <w:rtl/>
          <w:lang w:bidi="fa-IR"/>
        </w:rPr>
        <w:t xml:space="preserve"> اللّه‌َ لأَِنَّ اللّه‌َ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قالَ: فَإِنْ لَمْ تَفْعَلوا فَأْذَنوا بِحَرْبٍ مِنَ اللّه‌ِ وَرَسولِهِ؛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با رباخوار رفاقت نکن،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با خداوند به مبارزه برخواسته، چون خداوند متعال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دست از رباخوار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به خدا و رسولش اعلان جنگ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2، ص 46، ح 189 .</w:t>
      </w:r>
    </w:p>
    <w:p w:rsidR="00816850" w:rsidRDefault="008758D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8758DC">
      <w:pPr>
        <w:pStyle w:val="Heading2"/>
        <w:rPr>
          <w:rtl/>
        </w:rPr>
      </w:pPr>
      <w:bookmarkStart w:id="525" w:name="_Toc521319657"/>
      <w:r>
        <w:rPr>
          <w:rFonts w:hint="eastAsia"/>
          <w:rtl/>
        </w:rPr>
        <w:t xml:space="preserve">حدیث - </w:t>
      </w:r>
      <w:r w:rsidR="00816850">
        <w:rPr>
          <w:rtl/>
        </w:rPr>
        <w:t>257</w:t>
      </w:r>
      <w:bookmarkEnd w:id="52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 وسلم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اللّه‌َ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الْمُداوَمَةَ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الاِْخاءِ الْقَد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فَداوِمُوا؛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تداوم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دوست دارد، پس در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مداومت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751.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26" w:name="_Toc521319658"/>
      <w:r>
        <w:rPr>
          <w:rFonts w:hint="eastAsia"/>
          <w:rtl/>
        </w:rPr>
        <w:t xml:space="preserve">حدیث - </w:t>
      </w:r>
      <w:r w:rsidR="00816850">
        <w:rPr>
          <w:rtl/>
        </w:rPr>
        <w:t>258</w:t>
      </w:r>
      <w:bookmarkEnd w:id="52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عَوِّدْ</w:t>
      </w:r>
      <w:r>
        <w:rPr>
          <w:rtl/>
          <w:lang w:bidi="fa-IR"/>
        </w:rPr>
        <w:t xml:space="preserve"> لِسانَکَ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الْکَلامِ وَ بَذْلَ السَّلامِ،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کْثُرْ</w:t>
      </w:r>
      <w:r>
        <w:rPr>
          <w:rtl/>
          <w:lang w:bidi="fa-IR"/>
        </w:rPr>
        <w:t xml:space="preserve"> مُحِبّوکَ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قِلَّ</w:t>
      </w:r>
      <w:r>
        <w:rPr>
          <w:rtl/>
          <w:lang w:bidi="fa-IR"/>
        </w:rPr>
        <w:t xml:space="preserve"> مُبْغِضوکَ؛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خود را به نرمگو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سلام کردن عادت ده، تا دوستانت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دشمنانت کم شوند.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6231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27" w:name="_Toc521319659"/>
      <w:r>
        <w:rPr>
          <w:rFonts w:hint="eastAsia"/>
          <w:rtl/>
        </w:rPr>
        <w:t xml:space="preserve">حدیث - </w:t>
      </w:r>
      <w:r w:rsidR="00816850">
        <w:rPr>
          <w:rtl/>
        </w:rPr>
        <w:t>259</w:t>
      </w:r>
      <w:bookmarkEnd w:id="52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اَلإخوانُ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تَدُومُ مَوَدَّتُهُم لِدَوامِ سَبَبِها؛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ورزند</w:t>
      </w:r>
      <w:r>
        <w:rPr>
          <w:rtl/>
          <w:lang w:bidi="fa-IR"/>
        </w:rPr>
        <w:t xml:space="preserve"> ، دوست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عامل آن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دررالکلم، ح 1795</w:t>
      </w:r>
    </w:p>
    <w:p w:rsidR="00816850" w:rsidRDefault="008758D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8758DC">
      <w:pPr>
        <w:pStyle w:val="Heading2"/>
        <w:rPr>
          <w:rtl/>
        </w:rPr>
      </w:pPr>
      <w:bookmarkStart w:id="528" w:name="_Toc521319660"/>
      <w:r>
        <w:rPr>
          <w:rFonts w:hint="eastAsia"/>
          <w:rtl/>
        </w:rPr>
        <w:t xml:space="preserve">حدیث - </w:t>
      </w:r>
      <w:r w:rsidR="00816850">
        <w:rPr>
          <w:rtl/>
        </w:rPr>
        <w:t>260</w:t>
      </w:r>
      <w:bookmarkEnd w:id="52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تَبَسُّمُ</w:t>
      </w:r>
      <w:r>
        <w:rPr>
          <w:rtl/>
          <w:lang w:bidi="fa-IR"/>
        </w:rPr>
        <w:t xml:space="preserve"> الرَّجُلِ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المُؤمِنِ حَسَنَةٌ؛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لبخند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حسنه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مشکاة</w:t>
      </w:r>
      <w:r>
        <w:rPr>
          <w:rtl/>
          <w:lang w:bidi="fa-IR"/>
        </w:rPr>
        <w:t xml:space="preserve"> الأنوار ، ص 316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29" w:name="_Toc521319661"/>
      <w:r>
        <w:rPr>
          <w:rFonts w:hint="eastAsia"/>
          <w:rtl/>
        </w:rPr>
        <w:t xml:space="preserve">حدیث - </w:t>
      </w:r>
      <w:r w:rsidR="00816850">
        <w:rPr>
          <w:rtl/>
        </w:rPr>
        <w:t>261</w:t>
      </w:r>
      <w:bookmarkEnd w:id="52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اَلطُّمَأن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نَةُ</w:t>
      </w:r>
      <w:r>
        <w:rPr>
          <w:rtl/>
          <w:lang w:bidi="fa-IR"/>
        </w:rPr>
        <w:t xml:space="preserve"> قَبلَ الخُبرَةِ خِلافُ الحَزمِ؛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اعتماد</w:t>
      </w:r>
      <w:r>
        <w:rPr>
          <w:rtl/>
          <w:lang w:bidi="fa-IR"/>
        </w:rPr>
        <w:t xml:space="preserve"> کردن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آزمودن ، خلاف دوراند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 ، ح 1514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30" w:name="_Toc521319662"/>
      <w:r>
        <w:rPr>
          <w:rFonts w:hint="eastAsia"/>
          <w:rtl/>
        </w:rPr>
        <w:t xml:space="preserve">حدیث - </w:t>
      </w:r>
      <w:r w:rsidR="00816850">
        <w:rPr>
          <w:rtl/>
        </w:rPr>
        <w:t>262</w:t>
      </w:r>
      <w:bookmarkEnd w:id="53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اَلاُنسُ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ثَلاثٍ :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الزَّوجَةِ المُوافِقَةِ وَالوَلَدِ البارِّ وَالصِّد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المُصاف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وآرامش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: در زن سازگار ، فرزند خوش‌رفتار و دوست باصفا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وفادار.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ص 318</w:t>
      </w:r>
    </w:p>
    <w:p w:rsidR="00816850" w:rsidRDefault="008758D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8758DC">
      <w:pPr>
        <w:pStyle w:val="Heading2"/>
        <w:rPr>
          <w:rtl/>
        </w:rPr>
      </w:pPr>
      <w:bookmarkStart w:id="531" w:name="_Toc521319663"/>
      <w:r>
        <w:rPr>
          <w:rFonts w:hint="eastAsia"/>
          <w:rtl/>
        </w:rPr>
        <w:t xml:space="preserve">حدیث - </w:t>
      </w:r>
      <w:r w:rsidR="00816850">
        <w:rPr>
          <w:rtl/>
        </w:rPr>
        <w:t>263</w:t>
      </w:r>
      <w:bookmarkEnd w:id="53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اَلمُع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الطّاعَةِ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الأصحابِ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طاعت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دررالکلم، ح 1142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32" w:name="_Toc521319664"/>
      <w:r>
        <w:rPr>
          <w:rFonts w:hint="eastAsia"/>
          <w:rtl/>
        </w:rPr>
        <w:t xml:space="preserve">حدیث - </w:t>
      </w:r>
      <w:r w:rsidR="00816850">
        <w:rPr>
          <w:rtl/>
        </w:rPr>
        <w:t>264</w:t>
      </w:r>
      <w:bookmarkEnd w:id="53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جَمَعَ لَکَ وُدَّهُ ورَأ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فَاجمَع لَهُ طاعَتَکَ؛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تمامت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فراهم آورد ،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تمامت طاعت خود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فرآهم آور.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483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33" w:name="_Toc521319665"/>
      <w:r>
        <w:rPr>
          <w:rFonts w:hint="eastAsia"/>
          <w:rtl/>
        </w:rPr>
        <w:t xml:space="preserve">حدیث - </w:t>
      </w:r>
      <w:r w:rsidR="00816850">
        <w:rPr>
          <w:rtl/>
        </w:rPr>
        <w:t>265</w:t>
      </w:r>
      <w:bookmarkEnd w:id="53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اَلإخاءُ</w:t>
      </w:r>
      <w:r>
        <w:rPr>
          <w:rtl/>
          <w:lang w:bidi="fa-IR"/>
        </w:rPr>
        <w:t xml:space="preserve"> الوَفاءُ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الشِّدَّةِ وَ الرَّخاءِ؛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وفادار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</w:t>
      </w:r>
      <w:r>
        <w:rPr>
          <w:rtl/>
          <w:lang w:bidi="fa-IR"/>
        </w:rPr>
        <w:t xml:space="preserve"> ، ج 75 ، ص 114</w:t>
      </w:r>
    </w:p>
    <w:p w:rsidR="00816850" w:rsidRDefault="008758D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8758DC">
      <w:pPr>
        <w:pStyle w:val="Heading2"/>
        <w:rPr>
          <w:rtl/>
        </w:rPr>
      </w:pPr>
      <w:bookmarkStart w:id="534" w:name="_Toc521319666"/>
      <w:r>
        <w:rPr>
          <w:rFonts w:hint="eastAsia"/>
          <w:rtl/>
        </w:rPr>
        <w:t xml:space="preserve">حدیث - </w:t>
      </w:r>
      <w:r w:rsidR="00816850">
        <w:rPr>
          <w:rtl/>
        </w:rPr>
        <w:t>266</w:t>
      </w:r>
      <w:bookmarkEnd w:id="53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تَصفُو الخِلَّةُ مَعَ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بٍ؛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شخص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 ،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نخواهد شد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الأنوار، ج 67، ص 400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35" w:name="_Toc521319667"/>
      <w:r>
        <w:rPr>
          <w:rFonts w:hint="eastAsia"/>
          <w:rtl/>
        </w:rPr>
        <w:t xml:space="preserve">حدیث - </w:t>
      </w:r>
      <w:r w:rsidR="00816850">
        <w:rPr>
          <w:rtl/>
        </w:rPr>
        <w:t>267</w:t>
      </w:r>
      <w:bookmarkEnd w:id="53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اِخوانِکَ مَن دَعاکَ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صِدقِ المَقالِ بِصِدق مَقالِهِ وَ نَدَبَکَ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اَفضَل الاَعمالِ بِحُسن اَعمالِهِ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برادرانت دوستانت،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راستگو</w:t>
      </w:r>
      <w:r>
        <w:rPr>
          <w:rFonts w:hint="cs"/>
          <w:rtl/>
          <w:lang w:bidi="fa-IR"/>
        </w:rPr>
        <w:t>یی‌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تو را به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دعوت کند و با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خود، تو را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5022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36" w:name="_Toc521319668"/>
      <w:r>
        <w:rPr>
          <w:rFonts w:hint="eastAsia"/>
          <w:rtl/>
        </w:rPr>
        <w:t xml:space="preserve">حدیث - </w:t>
      </w:r>
      <w:r w:rsidR="00816850">
        <w:rPr>
          <w:rtl/>
        </w:rPr>
        <w:t>268</w:t>
      </w:r>
      <w:bookmarkEnd w:id="53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58D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اِقبَل</w:t>
      </w:r>
      <w:r>
        <w:rPr>
          <w:rtl/>
          <w:lang w:bidi="fa-IR"/>
        </w:rPr>
        <w:t xml:space="preserve"> عُذرَ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و إنْ لَم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لَهُ عُذرٌ ، فَالْتَمِس لَهُ عُذراً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عذر</w:t>
      </w:r>
      <w:r>
        <w:rPr>
          <w:rtl/>
          <w:lang w:bidi="fa-IR"/>
        </w:rPr>
        <w:t xml:space="preserve"> برادرت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اگر 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، 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بتراش.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</w:t>
      </w:r>
      <w:r>
        <w:rPr>
          <w:rtl/>
          <w:lang w:bidi="fa-IR"/>
        </w:rPr>
        <w:t xml:space="preserve"> الأنوار ، ج 74 ، ص 165</w:t>
      </w:r>
    </w:p>
    <w:p w:rsidR="00816850" w:rsidRDefault="008758D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8758DC">
      <w:pPr>
        <w:pStyle w:val="Heading2"/>
        <w:rPr>
          <w:rtl/>
        </w:rPr>
      </w:pPr>
      <w:bookmarkStart w:id="537" w:name="_Toc521319669"/>
      <w:r>
        <w:rPr>
          <w:rFonts w:hint="eastAsia"/>
          <w:rtl/>
        </w:rPr>
        <w:t xml:space="preserve">حدیث - </w:t>
      </w:r>
      <w:r w:rsidR="00816850">
        <w:rPr>
          <w:rtl/>
        </w:rPr>
        <w:t>269</w:t>
      </w:r>
      <w:bookmarkEnd w:id="53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را در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مواظبت بر اوقات نمازها ، در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اسرارشان از دشمنان ما و در همدرد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کمک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برادرانشان.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باب صفات 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38" w:name="_Toc521319670"/>
      <w:r>
        <w:rPr>
          <w:rFonts w:hint="eastAsia"/>
          <w:rtl/>
        </w:rPr>
        <w:t xml:space="preserve">حدیث - </w:t>
      </w:r>
      <w:r w:rsidR="00816850">
        <w:rPr>
          <w:rtl/>
        </w:rPr>
        <w:t>270</w:t>
      </w:r>
      <w:bookmarkEnd w:id="53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اِخوانِک مَن دَعاک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صِدقِ المَقالِ بِصِدقِ مَقالِهِ وَ نَدَبَک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اَفضَلِ الاَعمالِ بِحُسنِ اَعمالِهِ؛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دوستانت،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اش تو را به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دعوت کند و با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خود، تو را به انجام اعمال خوب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5022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39" w:name="_Toc521319671"/>
      <w:r>
        <w:rPr>
          <w:rFonts w:hint="eastAsia"/>
          <w:rtl/>
        </w:rPr>
        <w:t xml:space="preserve">حدیث - </w:t>
      </w:r>
      <w:r w:rsidR="00816850">
        <w:rPr>
          <w:rtl/>
        </w:rPr>
        <w:t>271</w:t>
      </w:r>
      <w:bookmarkEnd w:id="53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حِبُّکَ</w:t>
      </w:r>
      <w:r>
        <w:rPr>
          <w:rtl/>
          <w:lang w:bidi="fa-IR"/>
        </w:rPr>
        <w:t xml:space="preserve"> مَن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تَمَلََّقُکَ،</w:t>
      </w:r>
      <w:r>
        <w:rPr>
          <w:rtl/>
          <w:lang w:bidi="fa-IR"/>
        </w:rPr>
        <w:t xml:space="preserve"> وَ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مَن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سمِعُکَ؛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دوستدار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تو چاپلوس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شگر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آنکه تو را از [ستا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دربار? تو] باخبر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8758DC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</w:t>
      </w:r>
      <w:r>
        <w:rPr>
          <w:rtl/>
          <w:lang w:bidi="fa-IR"/>
        </w:rPr>
        <w:t xml:space="preserve"> و دررالکلم، ح 7119</w:t>
      </w:r>
    </w:p>
    <w:p w:rsidR="00816850" w:rsidRDefault="008758DC" w:rsidP="008758D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8758DC">
      <w:pPr>
        <w:pStyle w:val="Heading2"/>
        <w:rPr>
          <w:rtl/>
        </w:rPr>
      </w:pPr>
      <w:bookmarkStart w:id="540" w:name="_Toc521319672"/>
      <w:r>
        <w:rPr>
          <w:rFonts w:hint="eastAsia"/>
          <w:rtl/>
        </w:rPr>
        <w:t xml:space="preserve">حدیث - </w:t>
      </w:r>
      <w:r w:rsidR="00816850">
        <w:rPr>
          <w:rtl/>
        </w:rPr>
        <w:t>272</w:t>
      </w:r>
      <w:bookmarkEnd w:id="54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تَصفُو الخِلَّةُ مَعَ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شخص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ادب،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نخواهد 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 الأنوار، ج 67، ص 400، ح 73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41" w:name="_Toc521319673"/>
      <w:r>
        <w:rPr>
          <w:rFonts w:hint="eastAsia"/>
          <w:rtl/>
        </w:rPr>
        <w:t xml:space="preserve">حدیث - </w:t>
      </w:r>
      <w:r w:rsidR="00816850">
        <w:rPr>
          <w:rtl/>
        </w:rPr>
        <w:t>273</w:t>
      </w:r>
      <w:bookmarkEnd w:id="54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کشَفَ عَورَةَ اَخ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المُسلِمِ کشَفَ اللّه‌ُ عَورَتَهُ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فضَحَهُ</w:t>
      </w:r>
      <w:r>
        <w:rPr>
          <w:rtl/>
          <w:lang w:bidi="fa-IR"/>
        </w:rPr>
        <w:t xml:space="preserve"> بِها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مسلمان خود را فاش کند، خداوند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آشکار سازد، تاجا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او را در درون خانه اش رسوا سازد.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الترغ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والتره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2، ص 239، ح 9.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42" w:name="_Toc521319674"/>
      <w:r>
        <w:rPr>
          <w:rFonts w:hint="eastAsia"/>
          <w:rtl/>
        </w:rPr>
        <w:t xml:space="preserve">حدیث - </w:t>
      </w:r>
      <w:r w:rsidR="00816850">
        <w:rPr>
          <w:rtl/>
        </w:rPr>
        <w:t>274</w:t>
      </w:r>
      <w:bookmarkEnd w:id="54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758D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اَلنّاسُ</w:t>
      </w:r>
      <w:r>
        <w:rPr>
          <w:rtl/>
          <w:lang w:bidi="fa-IR"/>
        </w:rPr>
        <w:t xml:space="preserve"> اِخوانٌ فَمَن کانَت اُخُوَّتُهُ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ذاتِ اللّه‌ِ فَهِ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عَداوَةٌ؛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برادرند، اما آن که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نباشد،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بحارالأنوار، ج 74، ص 165، ح 29 </w:t>
      </w:r>
    </w:p>
    <w:p w:rsidR="00816850" w:rsidRDefault="008758D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8758DC">
      <w:pPr>
        <w:pStyle w:val="Heading2"/>
        <w:rPr>
          <w:rtl/>
        </w:rPr>
      </w:pPr>
      <w:bookmarkStart w:id="543" w:name="_Toc521319675"/>
      <w:r>
        <w:rPr>
          <w:rFonts w:hint="eastAsia"/>
          <w:rtl/>
        </w:rPr>
        <w:t xml:space="preserve">حدیث - </w:t>
      </w:r>
      <w:r w:rsidR="00816850">
        <w:rPr>
          <w:rtl/>
        </w:rPr>
        <w:t>275</w:t>
      </w:r>
      <w:bookmarkEnd w:id="54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الله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عَون المُومِن، مادامَ المُومِن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عَون اَخ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 است،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مومن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 الانوار، ج74 ،ص322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44" w:name="_Toc521319676"/>
      <w:r>
        <w:rPr>
          <w:rFonts w:hint="eastAsia"/>
          <w:rtl/>
        </w:rPr>
        <w:t xml:space="preserve">حدیث - </w:t>
      </w:r>
      <w:r w:rsidR="00816850">
        <w:rPr>
          <w:rtl/>
        </w:rPr>
        <w:t>276</w:t>
      </w:r>
      <w:bookmarkEnd w:id="54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اَخاهُ بِذَنبٍ لَم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مُت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عمَلَهُ؛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برادر[د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] خود را به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سرزنش کند،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مگر آن‌که مرتکب آن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نهج الفصاحه، ح 2920 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45" w:name="_Toc521319677"/>
      <w:r>
        <w:rPr>
          <w:rFonts w:hint="eastAsia"/>
          <w:rtl/>
        </w:rPr>
        <w:t xml:space="preserve">حدیث - </w:t>
      </w:r>
      <w:r w:rsidR="00816850">
        <w:rPr>
          <w:rtl/>
        </w:rPr>
        <w:t>277</w:t>
      </w:r>
      <w:bookmarkEnd w:id="54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تَصفُو الخِلَّةُ مَعَ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بٍ؛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شخص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ادب ،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نخواهد 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 الأنوار، ج 75، ص 8 ، ح 63 .</w:t>
      </w:r>
    </w:p>
    <w:p w:rsidR="00816850" w:rsidRDefault="008758D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8758DC">
      <w:pPr>
        <w:pStyle w:val="Heading2"/>
        <w:rPr>
          <w:rtl/>
        </w:rPr>
      </w:pPr>
      <w:bookmarkStart w:id="546" w:name="_Toc521319678"/>
      <w:r>
        <w:rPr>
          <w:rFonts w:hint="eastAsia"/>
          <w:rtl/>
        </w:rPr>
        <w:t xml:space="preserve">حدیث - </w:t>
      </w:r>
      <w:r w:rsidR="00816850">
        <w:rPr>
          <w:rtl/>
        </w:rPr>
        <w:t>278</w:t>
      </w:r>
      <w:bookmarkEnd w:id="54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</w:t>
      </w:r>
      <w:r w:rsidR="008758D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اذا</w:t>
      </w:r>
      <w:r>
        <w:rPr>
          <w:rtl/>
          <w:lang w:bidi="fa-IR"/>
        </w:rPr>
        <w:t xml:space="preserve"> رَأَ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مِن أَخ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ثَلاثَ خِصالٍ فَارجُهُ: اَلحَ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وَالأَمانَةُ وَالصِّدقُ؛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در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سه صفت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باش: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امانتدار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الفصاحه، ح 205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47" w:name="_Toc521319679"/>
      <w:r>
        <w:rPr>
          <w:rFonts w:hint="eastAsia"/>
          <w:rtl/>
        </w:rPr>
        <w:t xml:space="preserve">حدیث - </w:t>
      </w:r>
      <w:r w:rsidR="00816850">
        <w:rPr>
          <w:rtl/>
        </w:rPr>
        <w:t>279</w:t>
      </w:r>
      <w:bookmarkEnd w:id="54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جَمعُ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الآخِرَةِ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کتمانِ السِّرِّ وَ مُصادَقَةِ الاَخ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ارِ،</w:t>
      </w:r>
      <w:r>
        <w:rPr>
          <w:rtl/>
          <w:lang w:bidi="fa-IR"/>
        </w:rPr>
        <w:t xml:space="preserve"> وَ جَمعُ الشَّرِّ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الاِذاعَةِ وَ مُؤاخاةِ الاَشرار؛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در رازدار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هم‌نش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است و همه شر در افشا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اسرار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اشرار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بحارالأنوار، ج 74 ، ص 178، ح 17 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48" w:name="_Toc521319680"/>
      <w:r>
        <w:rPr>
          <w:rFonts w:hint="eastAsia"/>
          <w:rtl/>
        </w:rPr>
        <w:t xml:space="preserve">حدیث - </w:t>
      </w:r>
      <w:r w:rsidR="00816850">
        <w:rPr>
          <w:rtl/>
        </w:rPr>
        <w:t>280</w:t>
      </w:r>
      <w:bookmarkEnd w:id="54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اَحسَنَ خُلقَهُ اَحَبَّهُ الاخ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ارُ</w:t>
      </w:r>
      <w:r>
        <w:rPr>
          <w:rtl/>
          <w:lang w:bidi="fa-IR"/>
        </w:rPr>
        <w:t xml:space="preserve"> وَ جانَبَهُ الفُجّارُ؛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خوش اخلاق، 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مردمان خوب برخوردار است و از تعرّض آدم‌ها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نابکار در امان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مستدرک الوسائل، ج 8 ، ص 449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49" w:name="_Toc521319681"/>
      <w:r>
        <w:rPr>
          <w:rFonts w:hint="eastAsia"/>
          <w:rtl/>
        </w:rPr>
        <w:t xml:space="preserve">حدیث - </w:t>
      </w:r>
      <w:r w:rsidR="00816850">
        <w:rPr>
          <w:rtl/>
        </w:rPr>
        <w:t>281</w:t>
      </w:r>
      <w:bookmarkEnd w:id="54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58D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اَحِبُّو</w:t>
      </w:r>
      <w:r>
        <w:rPr>
          <w:rtl/>
          <w:lang w:bidi="fa-IR"/>
        </w:rPr>
        <w:t xml:space="preserve"> المَعروفَ وَ اَهلَهُ فَوَالَّذ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اِنَّ البَرَکةَ وَ العاف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مَعَهُما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را دوست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سوگند به آن که جانم به دست اوست، برکت و تندرست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کنز العمّال، ح 15974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50" w:name="_Toc521319682"/>
      <w:r>
        <w:rPr>
          <w:rFonts w:hint="eastAsia"/>
          <w:rtl/>
        </w:rPr>
        <w:t xml:space="preserve">حدیث - </w:t>
      </w:r>
      <w:r w:rsidR="00816850">
        <w:rPr>
          <w:rtl/>
        </w:rPr>
        <w:t>282</w:t>
      </w:r>
      <w:bookmarkEnd w:id="55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758DC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اِختَبِرُوا</w:t>
      </w:r>
      <w:r>
        <w:rPr>
          <w:rtl/>
          <w:lang w:bidi="fa-IR"/>
        </w:rPr>
        <w:t xml:space="preserve"> النّاسَ بِاَخدانِهِم فَاِنَّ الرَّجُلَ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خادِنُ</w:t>
      </w:r>
      <w:r>
        <w:rPr>
          <w:rtl/>
          <w:lang w:bidi="fa-IR"/>
        </w:rPr>
        <w:t xml:space="preserve"> مَن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عجِبُهُ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را از دوستانشان بشناس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انسان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رفاقت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تحف العقول، ص 214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51" w:name="_Toc521319683"/>
      <w:r>
        <w:rPr>
          <w:rFonts w:hint="eastAsia"/>
          <w:rtl/>
        </w:rPr>
        <w:t xml:space="preserve">حدیث - </w:t>
      </w:r>
      <w:r w:rsidR="00816850">
        <w:rPr>
          <w:rtl/>
        </w:rPr>
        <w:t>283</w:t>
      </w:r>
      <w:bookmarkEnd w:id="55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المُؤمِنَ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سکنُ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المُؤمِنِ کما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سکنُ</w:t>
      </w:r>
      <w:r>
        <w:rPr>
          <w:rtl/>
          <w:lang w:bidi="fa-IR"/>
        </w:rPr>
        <w:t xml:space="preserve"> الظَّمانِ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الماءِ البارِدِ.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مؤمن با برادر مؤمنش آرامش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چنان که تشنه، با آب خنک آرامش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247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52" w:name="_Toc521319684"/>
      <w:r>
        <w:rPr>
          <w:rFonts w:hint="eastAsia"/>
          <w:rtl/>
        </w:rPr>
        <w:t xml:space="preserve">حدیث - </w:t>
      </w:r>
      <w:r w:rsidR="00816850">
        <w:rPr>
          <w:rtl/>
        </w:rPr>
        <w:t>284</w:t>
      </w:r>
      <w:bookmarkEnd w:id="55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نِعمَةٌ، جَل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الشَّرِّ نِقمَةٌ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 نعمت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بد، بلا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غررالحکم، ح4719 و 4720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53" w:name="_Toc521319685"/>
      <w:r>
        <w:rPr>
          <w:rFonts w:hint="eastAsia"/>
          <w:rtl/>
        </w:rPr>
        <w:t xml:space="preserve">حدیث - </w:t>
      </w:r>
      <w:r w:rsidR="00816850">
        <w:rPr>
          <w:rtl/>
        </w:rPr>
        <w:t>285</w:t>
      </w:r>
      <w:bookmarkEnd w:id="55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أوْشَکُ</w:t>
      </w:r>
      <w:r>
        <w:rPr>
          <w:rtl/>
          <w:lang w:bidi="fa-IR"/>
        </w:rPr>
        <w:t xml:space="preserve"> دَعْوَةً وَ أسْرَعُ إجابَةُ دُعاءُ الْمَرْءِ لاِخ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بِظَهْرِ الْغَ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اجابت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زودتر به اجابت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رسد،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پشت سر او.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،ج</w:t>
      </w:r>
      <w:r>
        <w:rPr>
          <w:rtl/>
          <w:lang w:bidi="fa-IR"/>
        </w:rPr>
        <w:t>1 ،ص52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54" w:name="_Toc521319686"/>
      <w:r>
        <w:rPr>
          <w:rFonts w:hint="eastAsia"/>
          <w:rtl/>
        </w:rPr>
        <w:t xml:space="preserve">حدیث - </w:t>
      </w:r>
      <w:r w:rsidR="00816850">
        <w:rPr>
          <w:rtl/>
        </w:rPr>
        <w:t>286</w:t>
      </w:r>
      <w:bookmarkEnd w:id="55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کاظم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برادران و خانواده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عمرش دراز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 53.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758DC">
      <w:pPr>
        <w:pStyle w:val="Heading2"/>
        <w:rPr>
          <w:rtl/>
        </w:rPr>
      </w:pPr>
      <w:bookmarkStart w:id="555" w:name="_Toc521319687"/>
      <w:r>
        <w:rPr>
          <w:rFonts w:hint="eastAsia"/>
          <w:rtl/>
        </w:rPr>
        <w:lastRenderedPageBreak/>
        <w:t xml:space="preserve">حدیث - </w:t>
      </w:r>
      <w:r w:rsidR="00816850">
        <w:rPr>
          <w:rtl/>
        </w:rPr>
        <w:t>287</w:t>
      </w:r>
      <w:bookmarkEnd w:id="55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اطاعت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رساند و از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بازت دارد و به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فرمانت 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ج2، ص 123.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7F0A91">
      <w:pPr>
        <w:pStyle w:val="Heading2"/>
        <w:rPr>
          <w:rtl/>
        </w:rPr>
      </w:pPr>
      <w:bookmarkStart w:id="556" w:name="_Toc521319688"/>
      <w:r>
        <w:rPr>
          <w:rFonts w:hint="eastAsia"/>
          <w:rtl/>
        </w:rPr>
        <w:t xml:space="preserve">حدیث - </w:t>
      </w:r>
      <w:r w:rsidR="00816850">
        <w:rPr>
          <w:rtl/>
        </w:rPr>
        <w:t>288</w:t>
      </w:r>
      <w:bookmarkEnd w:id="55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 w:rsidR="007F0A91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انتخاب برادران، آنها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را از بدان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6801.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7F0A91">
      <w:pPr>
        <w:pStyle w:val="Heading2"/>
        <w:rPr>
          <w:rtl/>
        </w:rPr>
      </w:pPr>
      <w:bookmarkStart w:id="557" w:name="_Toc521319689"/>
      <w:r>
        <w:rPr>
          <w:rFonts w:hint="eastAsia"/>
          <w:rtl/>
        </w:rPr>
        <w:t xml:space="preserve">حدیث - </w:t>
      </w:r>
      <w:r w:rsidR="00816850">
        <w:rPr>
          <w:rtl/>
        </w:rPr>
        <w:t>289</w:t>
      </w:r>
      <w:bookmarkEnd w:id="55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 w:rsidR="007F0A91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نباشد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شوم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8978.</w:t>
      </w:r>
    </w:p>
    <w:p w:rsidR="00816850" w:rsidRDefault="007F0A9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7F0A91">
      <w:pPr>
        <w:pStyle w:val="Heading2"/>
        <w:rPr>
          <w:rtl/>
        </w:rPr>
      </w:pPr>
      <w:bookmarkStart w:id="558" w:name="_Toc521319690"/>
      <w:r>
        <w:rPr>
          <w:rFonts w:hint="eastAsia"/>
          <w:rtl/>
        </w:rPr>
        <w:t xml:space="preserve">حدیث - </w:t>
      </w:r>
      <w:r w:rsidR="00816850">
        <w:rPr>
          <w:rtl/>
        </w:rPr>
        <w:t>290</w:t>
      </w:r>
      <w:bookmarkEnd w:id="55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باقر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او و وفادار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 پرتو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خدا را به دست آورده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ح 295.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7F0A91">
      <w:pPr>
        <w:pStyle w:val="Heading2"/>
        <w:rPr>
          <w:rtl/>
        </w:rPr>
      </w:pPr>
      <w:bookmarkStart w:id="559" w:name="_Toc521319691"/>
      <w:r>
        <w:rPr>
          <w:rFonts w:hint="eastAsia"/>
          <w:rtl/>
        </w:rPr>
        <w:t xml:space="preserve">حدیث - </w:t>
      </w:r>
      <w:r w:rsidR="00816850">
        <w:rPr>
          <w:rtl/>
        </w:rPr>
        <w:t>291</w:t>
      </w:r>
      <w:bookmarkEnd w:id="55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</w:t>
      </w:r>
      <w:r w:rsidR="007F0A91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برادران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ازمندند</w:t>
      </w:r>
      <w:r>
        <w:rPr>
          <w:rtl/>
          <w:lang w:bidi="fa-IR"/>
        </w:rPr>
        <w:t xml:space="preserve"> که اگر به کار بندند،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گرنه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شوند و دشمن هم گردند، آن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هاست: انصاف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حسد نبردن نسبت به هم.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ح 322.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7F0A91">
      <w:pPr>
        <w:pStyle w:val="Heading2"/>
        <w:rPr>
          <w:rtl/>
        </w:rPr>
      </w:pPr>
      <w:bookmarkStart w:id="560" w:name="_Toc521319692"/>
      <w:r>
        <w:rPr>
          <w:rFonts w:hint="eastAsia"/>
          <w:rtl/>
        </w:rPr>
        <w:t xml:space="preserve">حدیث - </w:t>
      </w:r>
      <w:r w:rsidR="00816850">
        <w:rPr>
          <w:rtl/>
        </w:rPr>
        <w:t>292</w:t>
      </w:r>
      <w:bookmarkEnd w:id="56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خاطر خدا، محبت را خالص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9828.</w:t>
      </w:r>
    </w:p>
    <w:p w:rsidR="00816850" w:rsidRDefault="007F0A91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7F0A91">
      <w:pPr>
        <w:pStyle w:val="Heading2"/>
        <w:rPr>
          <w:rtl/>
        </w:rPr>
      </w:pPr>
      <w:bookmarkStart w:id="561" w:name="_Toc521319693"/>
      <w:r>
        <w:rPr>
          <w:rFonts w:hint="eastAsia"/>
          <w:rtl/>
        </w:rPr>
        <w:t xml:space="preserve">حدیث - </w:t>
      </w:r>
      <w:r w:rsidR="00816850">
        <w:rPr>
          <w:rtl/>
        </w:rPr>
        <w:t>293</w:t>
      </w:r>
      <w:bookmarkEnd w:id="56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حسن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رفت و آمد مکن تا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کجاها رفت و آمد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چون از حالش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معاشرتش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از لغزشها و کمک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با او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ح 233.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62" w:name="_Toc521319694"/>
      <w:r>
        <w:rPr>
          <w:rFonts w:hint="eastAsia"/>
          <w:rtl/>
        </w:rPr>
        <w:t xml:space="preserve">حدیث - </w:t>
      </w:r>
      <w:r w:rsidR="00816850">
        <w:rPr>
          <w:rtl/>
        </w:rPr>
        <w:t>294</w:t>
      </w:r>
      <w:bookmarkEnd w:id="56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خاطر خداوند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آورد،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به دست آورده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الاعمال، ص 182.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63" w:name="_Toc521319695"/>
      <w:r>
        <w:rPr>
          <w:rFonts w:hint="eastAsia"/>
          <w:rtl/>
        </w:rPr>
        <w:t xml:space="preserve">حدیث - </w:t>
      </w:r>
      <w:r w:rsidR="00816850">
        <w:rPr>
          <w:rtl/>
        </w:rPr>
        <w:t>295</w:t>
      </w:r>
      <w:bookmarkEnd w:id="56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برادر خود در خانه اش رود،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مهمان و زائر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تو به عهده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 و من به پاداش محبت تو به او، بهشت را بر تو واجب کردم.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ج74، ص 345.</w:t>
      </w:r>
    </w:p>
    <w:p w:rsidR="00816850" w:rsidRDefault="00CE53F9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E53F9">
      <w:pPr>
        <w:pStyle w:val="Heading2"/>
        <w:rPr>
          <w:rtl/>
        </w:rPr>
      </w:pPr>
      <w:bookmarkStart w:id="564" w:name="_Toc521319696"/>
      <w:r>
        <w:rPr>
          <w:rFonts w:hint="eastAsia"/>
          <w:rtl/>
        </w:rPr>
        <w:t xml:space="preserve">حدیث - </w:t>
      </w:r>
      <w:r w:rsidR="00816850">
        <w:rPr>
          <w:rtl/>
        </w:rPr>
        <w:t>296</w:t>
      </w:r>
      <w:bookmarkEnd w:id="56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اندازه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خاطر خدا،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سپاه او را درهم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188.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65" w:name="_Toc521319697"/>
      <w:r>
        <w:rPr>
          <w:rFonts w:hint="eastAsia"/>
          <w:rtl/>
        </w:rPr>
        <w:t xml:space="preserve">حدیث - </w:t>
      </w:r>
      <w:r w:rsidR="00816850">
        <w:rPr>
          <w:rtl/>
        </w:rPr>
        <w:t>297</w:t>
      </w:r>
      <w:bookmarkEnd w:id="56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CE53F9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راه خدا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برادر خود رود، درروز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خرامد و بر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آن را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ج74، ص 374.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66" w:name="_Toc521319698"/>
      <w:r>
        <w:rPr>
          <w:rFonts w:hint="eastAsia"/>
          <w:rtl/>
        </w:rPr>
        <w:t xml:space="preserve">حدیث - </w:t>
      </w:r>
      <w:r w:rsidR="00816850">
        <w:rPr>
          <w:rtl/>
        </w:rPr>
        <w:t>298</w:t>
      </w:r>
      <w:bookmarkEnd w:id="56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کاظم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برادران و خانواده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عمرش دراز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ج78، ص 53.</w:t>
      </w:r>
    </w:p>
    <w:p w:rsidR="00816850" w:rsidRDefault="00CE53F9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E53F9">
      <w:pPr>
        <w:pStyle w:val="Heading2"/>
        <w:rPr>
          <w:rtl/>
        </w:rPr>
      </w:pPr>
      <w:bookmarkStart w:id="567" w:name="_Toc521319699"/>
      <w:r>
        <w:rPr>
          <w:rFonts w:hint="eastAsia"/>
          <w:rtl/>
        </w:rPr>
        <w:t xml:space="preserve">حدیث - </w:t>
      </w:r>
      <w:r w:rsidR="00816850">
        <w:rPr>
          <w:rtl/>
        </w:rPr>
        <w:t>299</w:t>
      </w:r>
      <w:bookmarkEnd w:id="567"/>
    </w:p>
    <w:p w:rsidR="00816850" w:rsidRDefault="00816850" w:rsidP="00CE53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اخلاق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دوستان انس و الفت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4856.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68" w:name="_Toc521319700"/>
      <w:r>
        <w:rPr>
          <w:rFonts w:hint="eastAsia"/>
          <w:rtl/>
        </w:rPr>
        <w:t xml:space="preserve">حدیث - </w:t>
      </w:r>
      <w:r w:rsidR="00816850">
        <w:rPr>
          <w:rtl/>
        </w:rPr>
        <w:t>300</w:t>
      </w:r>
      <w:bookmarkEnd w:id="568"/>
    </w:p>
    <w:p w:rsidR="00816850" w:rsidRDefault="00816850" w:rsidP="00CE53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قصد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رجل من إخوانه مستج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أحواله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جره،</w:t>
      </w:r>
      <w:r>
        <w:rPr>
          <w:rtl/>
          <w:lang w:bidi="fa-IR"/>
        </w:rPr>
        <w:t xml:space="preserve"> بعد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فقد قطع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الله تبارک و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پناه ببرد و او بتواند پناهش دهد مشکل او را حل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ندهد،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ج74، ص 314.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69" w:name="_Toc521319701"/>
      <w:r>
        <w:rPr>
          <w:rFonts w:hint="eastAsia"/>
          <w:rtl/>
        </w:rPr>
        <w:t xml:space="preserve">حدیث - </w:t>
      </w:r>
      <w:r w:rsidR="00816850">
        <w:rPr>
          <w:rtl/>
        </w:rPr>
        <w:t>301</w:t>
      </w:r>
      <w:bookmarkEnd w:id="569"/>
    </w:p>
    <w:p w:rsidR="00816850" w:rsidRDefault="00816850" w:rsidP="00CE53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احب</w:t>
      </w:r>
      <w:r>
        <w:rPr>
          <w:rtl/>
          <w:lang w:bidi="fa-IR"/>
        </w:rPr>
        <w:t xml:space="preserve"> إخوان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من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کند.</w:t>
      </w:r>
    </w:p>
    <w:p w:rsidR="00CE53F9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ج74، ص 282.</w:t>
      </w:r>
    </w:p>
    <w:p w:rsidR="00816850" w:rsidRDefault="00CE53F9" w:rsidP="00CE53F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E53F9">
      <w:pPr>
        <w:pStyle w:val="Heading2"/>
        <w:rPr>
          <w:rtl/>
        </w:rPr>
      </w:pPr>
      <w:bookmarkStart w:id="570" w:name="_Toc521319702"/>
      <w:r>
        <w:rPr>
          <w:rFonts w:hint="eastAsia"/>
          <w:rtl/>
        </w:rPr>
        <w:t xml:space="preserve">حدیث - </w:t>
      </w:r>
      <w:r w:rsidR="00816850">
        <w:rPr>
          <w:rtl/>
        </w:rPr>
        <w:t>302</w:t>
      </w:r>
      <w:bookmarkEnd w:id="570"/>
    </w:p>
    <w:p w:rsidR="00816850" w:rsidRDefault="00816850" w:rsidP="00CE53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الستفاد أخا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بالله و وفاأ بإخائه، طلبا لمرضاة الله فقد استفاد شعاعا من نور الله؛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خدا،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او و وفادار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 پرتو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نور خدا را به دست آورده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ح 295.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71" w:name="_Toc521319703"/>
      <w:r>
        <w:rPr>
          <w:rFonts w:hint="eastAsia"/>
          <w:rtl/>
        </w:rPr>
        <w:t xml:space="preserve">حدیث - </w:t>
      </w:r>
      <w:r w:rsidR="00816850">
        <w:rPr>
          <w:rtl/>
        </w:rPr>
        <w:t>303</w:t>
      </w:r>
      <w:bookmarkEnd w:id="571"/>
    </w:p>
    <w:p w:rsidR="00816850" w:rsidRDefault="00816850" w:rsidP="00CE53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لم تکن مودته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فاحذره، فإن مودته لئ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و صحبته مشومة؛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نباشد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شوم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8978.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72" w:name="_Toc521319704"/>
      <w:r>
        <w:rPr>
          <w:rFonts w:hint="eastAsia"/>
          <w:rtl/>
        </w:rPr>
        <w:t xml:space="preserve">حدیث - </w:t>
      </w:r>
      <w:r w:rsidR="00816850">
        <w:rPr>
          <w:rtl/>
        </w:rPr>
        <w:t>304</w:t>
      </w:r>
      <w:bookmarkEnd w:id="572"/>
    </w:p>
    <w:p w:rsidR="00816850" w:rsidRDefault="00816850" w:rsidP="00CE53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أحب احدکم اخاه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شما، برادر خود را دوست داشته باشد، آن را به او اظهار کند.</w:t>
      </w:r>
    </w:p>
    <w:p w:rsidR="00CE53F9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الحکم، ج1، ص 72.</w:t>
      </w:r>
    </w:p>
    <w:p w:rsidR="00816850" w:rsidRDefault="00CE53F9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E53F9">
      <w:pPr>
        <w:pStyle w:val="Heading2"/>
        <w:rPr>
          <w:rtl/>
        </w:rPr>
      </w:pPr>
      <w:bookmarkStart w:id="573" w:name="_Toc521319705"/>
      <w:r>
        <w:rPr>
          <w:rFonts w:hint="eastAsia"/>
          <w:rtl/>
        </w:rPr>
        <w:t xml:space="preserve">حدیث - </w:t>
      </w:r>
      <w:r w:rsidR="00816850">
        <w:rPr>
          <w:rtl/>
        </w:rPr>
        <w:t>305</w:t>
      </w:r>
      <w:bookmarkEnd w:id="57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سجاد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زبانت</w:t>
      </w:r>
      <w:r>
        <w:rPr>
          <w:rtl/>
          <w:lang w:bidi="fa-IR"/>
        </w:rPr>
        <w:t xml:space="preserve"> را نگهدار تا برادرت را صاحب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ج74، ص 156.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74" w:name="_Toc521319706"/>
      <w:r>
        <w:rPr>
          <w:rFonts w:hint="eastAsia"/>
          <w:rtl/>
        </w:rPr>
        <w:t xml:space="preserve">حدیث - </w:t>
      </w:r>
      <w:r w:rsidR="00816850">
        <w:rPr>
          <w:rtl/>
        </w:rPr>
        <w:t>306</w:t>
      </w:r>
      <w:bookmarkEnd w:id="57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 w:rsidR="00CE53F9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انتخاب برادران، آنها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را از بدان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6801.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75" w:name="_Toc521319707"/>
      <w:r>
        <w:rPr>
          <w:rFonts w:hint="eastAsia"/>
          <w:rtl/>
        </w:rPr>
        <w:t xml:space="preserve">حدیث - </w:t>
      </w:r>
      <w:r w:rsidR="00816850">
        <w:rPr>
          <w:rtl/>
        </w:rPr>
        <w:t>307</w:t>
      </w:r>
      <w:bookmarkEnd w:id="57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تو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راه اطاعت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رساند و از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بازت دارد و به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فرمانت 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ج2، ص 123.</w:t>
      </w:r>
    </w:p>
    <w:p w:rsidR="00816850" w:rsidRDefault="00CE53F9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E53F9">
      <w:pPr>
        <w:pStyle w:val="Heading2"/>
        <w:rPr>
          <w:rtl/>
        </w:rPr>
      </w:pPr>
      <w:bookmarkStart w:id="576" w:name="_Toc521319708"/>
      <w:r>
        <w:rPr>
          <w:rFonts w:hint="eastAsia"/>
          <w:rtl/>
        </w:rPr>
        <w:t xml:space="preserve">حدیث - </w:t>
      </w:r>
      <w:r w:rsidR="00816850">
        <w:rPr>
          <w:rtl/>
        </w:rPr>
        <w:t>308</w:t>
      </w:r>
      <w:bookmarkEnd w:id="576"/>
    </w:p>
    <w:p w:rsidR="00816850" w:rsidRDefault="00816850" w:rsidP="00CE53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برادرتان در ذهن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او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الفصاحه/ح 245.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77" w:name="_Toc521319709"/>
      <w:r>
        <w:rPr>
          <w:rFonts w:hint="eastAsia"/>
          <w:rtl/>
        </w:rPr>
        <w:t xml:space="preserve">حدیث - </w:t>
      </w:r>
      <w:r w:rsidR="00816850">
        <w:rPr>
          <w:rtl/>
        </w:rPr>
        <w:t>309</w:t>
      </w:r>
      <w:bookmarkEnd w:id="577"/>
    </w:p>
    <w:p w:rsidR="00816850" w:rsidRDefault="00816850" w:rsidP="00CE53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CE53F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الصالح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الوحدة و الوحدة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السوء؛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 بهتر از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بهتر از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</w:t>
      </w:r>
      <w:r>
        <w:rPr>
          <w:rtl/>
          <w:lang w:bidi="fa-IR"/>
        </w:rPr>
        <w:t>/ج74/ص84.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78" w:name="_Toc521319710"/>
      <w:r>
        <w:rPr>
          <w:rFonts w:hint="eastAsia"/>
          <w:rtl/>
        </w:rPr>
        <w:t xml:space="preserve">حدیث - </w:t>
      </w:r>
      <w:r w:rsidR="00816850">
        <w:rPr>
          <w:rtl/>
        </w:rPr>
        <w:t>310</w:t>
      </w:r>
      <w:bookmarkEnd w:id="578"/>
    </w:p>
    <w:p w:rsidR="00816850" w:rsidRDefault="00816850" w:rsidP="00CE53F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CE53F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ستر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ستره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الاخرة.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پرده پوش برادر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باشد، خدا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پرده پوش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الفصاحه/ح 2764.</w:t>
      </w:r>
    </w:p>
    <w:p w:rsidR="00816850" w:rsidRDefault="00CE53F9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E53F9">
      <w:pPr>
        <w:pStyle w:val="Heading2"/>
        <w:rPr>
          <w:rtl/>
        </w:rPr>
      </w:pPr>
      <w:bookmarkStart w:id="579" w:name="_Toc521319711"/>
      <w:r>
        <w:rPr>
          <w:rFonts w:hint="eastAsia"/>
          <w:rtl/>
        </w:rPr>
        <w:t xml:space="preserve">حدیث - </w:t>
      </w:r>
      <w:r w:rsidR="00816850">
        <w:rPr>
          <w:rtl/>
        </w:rPr>
        <w:t>311</w:t>
      </w:r>
      <w:bookmarkEnd w:id="57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مواساة</w:t>
      </w:r>
      <w:r>
        <w:rPr>
          <w:rtl/>
          <w:lang w:bidi="fa-IR"/>
        </w:rPr>
        <w:t xml:space="preserve"> الأخ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الرزق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کمک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ج74، ص 359.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80" w:name="_Toc521319712"/>
      <w:r>
        <w:rPr>
          <w:rFonts w:hint="eastAsia"/>
          <w:rtl/>
        </w:rPr>
        <w:t xml:space="preserve">حدیث - </w:t>
      </w:r>
      <w:r w:rsidR="00816850">
        <w:rPr>
          <w:rtl/>
        </w:rPr>
        <w:t>312</w:t>
      </w:r>
      <w:bookmarkEnd w:id="58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أرادَ اللّه‌ُ بِهِ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رَزَقَهُ اللّه‌ُ خَل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صالحِا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بخواهد،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نمود.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الفصاحه، ح 3064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81" w:name="_Toc521319713"/>
      <w:r>
        <w:rPr>
          <w:rFonts w:hint="eastAsia"/>
          <w:rtl/>
        </w:rPr>
        <w:t xml:space="preserve">حدیث - </w:t>
      </w:r>
      <w:r w:rsidR="00816850">
        <w:rPr>
          <w:rtl/>
        </w:rPr>
        <w:t>313</w:t>
      </w:r>
      <w:bookmarkEnd w:id="58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وعظ أخاه سرا فقد زانه ، و من وعظه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فقد شانه؛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خود را پند دهد او را آراسته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بسته ، و هر که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گرانش</w:t>
      </w:r>
      <w:r>
        <w:rPr>
          <w:rtl/>
          <w:lang w:bidi="fa-IR"/>
        </w:rPr>
        <w:t xml:space="preserve"> پند دهد زشتش کرده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تحف العقول ، ص 520</w:t>
      </w:r>
    </w:p>
    <w:p w:rsidR="00816850" w:rsidRDefault="00CE53F9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CE53F9">
      <w:pPr>
        <w:pStyle w:val="Heading2"/>
        <w:rPr>
          <w:rtl/>
        </w:rPr>
      </w:pPr>
      <w:bookmarkStart w:id="582" w:name="_Toc521319714"/>
      <w:r>
        <w:rPr>
          <w:rFonts w:hint="eastAsia"/>
          <w:rtl/>
        </w:rPr>
        <w:t xml:space="preserve">حدیث - </w:t>
      </w:r>
      <w:r w:rsidR="00816850">
        <w:rPr>
          <w:rtl/>
        </w:rPr>
        <w:t>314</w:t>
      </w:r>
      <w:bookmarkEnd w:id="58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الخَ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نِعمَةٌ، جَل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سُ</w:t>
      </w:r>
      <w:r>
        <w:rPr>
          <w:rtl/>
          <w:lang w:bidi="fa-IR"/>
        </w:rPr>
        <w:t xml:space="preserve"> الشَّرِّ نِقمَةٌ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 نعمت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بد، بلا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غررالحکم، ح4719 و 4720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CE53F9">
      <w:pPr>
        <w:pStyle w:val="Heading2"/>
        <w:rPr>
          <w:rtl/>
        </w:rPr>
      </w:pPr>
      <w:bookmarkStart w:id="583" w:name="_Toc521319715"/>
      <w:r>
        <w:rPr>
          <w:rFonts w:hint="eastAsia"/>
          <w:rtl/>
        </w:rPr>
        <w:t xml:space="preserve">حدیث - </w:t>
      </w:r>
      <w:r w:rsidR="00816850">
        <w:rPr>
          <w:rtl/>
        </w:rPr>
        <w:t>315</w:t>
      </w:r>
      <w:bookmarkEnd w:id="58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أرادَ اللّه‌ُ بِهِ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رَزَقَهُ اللّه‌ُ خَل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صالحِا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بخواهد،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نمود.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الفصاحه، ح 3064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84" w:name="_Toc521319716"/>
      <w:r>
        <w:rPr>
          <w:rFonts w:hint="eastAsia"/>
          <w:rtl/>
        </w:rPr>
        <w:t xml:space="preserve">حدیث - </w:t>
      </w:r>
      <w:r w:rsidR="00816850">
        <w:rPr>
          <w:rtl/>
        </w:rPr>
        <w:t>316</w:t>
      </w:r>
      <w:bookmarkEnd w:id="58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وعظ أخاه سرا فقد زانه ، و من وعظه علان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فقد شانه؛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خود را پند دهد او را آراسته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بسته، و هر که در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گرانش</w:t>
      </w:r>
      <w:r>
        <w:rPr>
          <w:rtl/>
          <w:lang w:bidi="fa-IR"/>
        </w:rPr>
        <w:t xml:space="preserve"> پند دهد زشتش کرده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تحف العقول ، ص 520</w:t>
      </w:r>
    </w:p>
    <w:p w:rsidR="00816850" w:rsidRDefault="00930A2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930A2B">
      <w:pPr>
        <w:pStyle w:val="Heading2"/>
        <w:rPr>
          <w:rtl/>
        </w:rPr>
      </w:pPr>
      <w:bookmarkStart w:id="585" w:name="_Toc521319717"/>
      <w:r>
        <w:rPr>
          <w:rFonts w:hint="eastAsia"/>
          <w:rtl/>
        </w:rPr>
        <w:t xml:space="preserve">حدیث - </w:t>
      </w:r>
      <w:r w:rsidR="00816850">
        <w:rPr>
          <w:rtl/>
        </w:rPr>
        <w:t>317</w:t>
      </w:r>
      <w:bookmarkEnd w:id="585"/>
    </w:p>
    <w:p w:rsidR="00816850" w:rsidRDefault="00816850" w:rsidP="00930A2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Fonts w:hint="cs"/>
          <w:rtl/>
        </w:rPr>
        <w:t xml:space="preserve">عليه‌السلام 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اَعجَزُ</w:t>
      </w:r>
      <w:r>
        <w:rPr>
          <w:rtl/>
          <w:lang w:bidi="fa-IR"/>
        </w:rPr>
        <w:t xml:space="preserve"> النَّاسِ مَن عَجَزَ عَنِ اکتِسابِ الاِخوَانِ، وَاَعجَزُ مِنهُ مَن ضَّ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مَن ظَفِرَ بِهِ مِنهُم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930A2B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عاجز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بدست آوردن دوست عاجز بماند و از او عاجزتر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دوستان بدست آورده را از دست بدهد.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الامال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110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86" w:name="_Toc521319718"/>
      <w:r>
        <w:rPr>
          <w:rFonts w:hint="eastAsia"/>
          <w:rtl/>
        </w:rPr>
        <w:t xml:space="preserve">حدیث - </w:t>
      </w:r>
      <w:r w:rsidR="00816850">
        <w:rPr>
          <w:rtl/>
        </w:rPr>
        <w:t>318</w:t>
      </w:r>
      <w:bookmarkEnd w:id="58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حَسَنَةُ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إلّا صِلَةُ الإخوانِ وَالمَعارِفِ؛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برادران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 الأنوار، ج46، ص 291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87" w:name="_Toc521319719"/>
      <w:r>
        <w:rPr>
          <w:rFonts w:hint="eastAsia"/>
          <w:rtl/>
        </w:rPr>
        <w:t xml:space="preserve">حدیث - </w:t>
      </w:r>
      <w:r w:rsidR="00816850">
        <w:rPr>
          <w:rtl/>
        </w:rPr>
        <w:t>319</w:t>
      </w:r>
      <w:bookmarkEnd w:id="58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اَسَدُّ</w:t>
      </w:r>
      <w:r>
        <w:rPr>
          <w:rtl/>
          <w:lang w:bidi="fa-IR"/>
        </w:rPr>
        <w:t xml:space="preserve"> الاَعمال ثَلاثَة ذِکرُ الله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کلِّ حال وَ الاِنصاف من نَفسَک و مُواساةّ الاَخ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المال؛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استوارتر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خداوند در همه حال،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انصاف به ضرر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مال با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الفصاحه ، ص 57 ، ح 290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88" w:name="_Toc521319720"/>
      <w:r>
        <w:rPr>
          <w:rFonts w:hint="eastAsia"/>
          <w:rtl/>
        </w:rPr>
        <w:t xml:space="preserve">حدیث - </w:t>
      </w:r>
      <w:r w:rsidR="00816850">
        <w:rPr>
          <w:rtl/>
        </w:rPr>
        <w:t>320</w:t>
      </w:r>
      <w:bookmarkEnd w:id="58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حَسَنَةُ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إلّا صِلَةُ الإخوانِ وَالمَعارِفِ؛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با برادران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بحار الأنوار، ج 46، ص291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89" w:name="_Toc521319721"/>
      <w:r>
        <w:rPr>
          <w:rFonts w:hint="eastAsia"/>
          <w:rtl/>
        </w:rPr>
        <w:t xml:space="preserve">حدیث - </w:t>
      </w:r>
      <w:r w:rsidR="00816850">
        <w:rPr>
          <w:rtl/>
        </w:rPr>
        <w:t>321</w:t>
      </w:r>
      <w:bookmarkEnd w:id="58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محمد باقر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اَوشَکُ</w:t>
      </w:r>
      <w:r>
        <w:rPr>
          <w:rtl/>
          <w:lang w:bidi="fa-IR"/>
        </w:rPr>
        <w:t xml:space="preserve"> دَعوَهُ و اَسرَعُ اِجابَه دُعاءَ المَرءِ لِاَخ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بِظَهرِ الغَ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پشت سر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،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به اجابت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2 ، ص 507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90" w:name="_Toc521319722"/>
      <w:r>
        <w:rPr>
          <w:rFonts w:hint="eastAsia"/>
          <w:rtl/>
        </w:rPr>
        <w:t xml:space="preserve">حدیث - </w:t>
      </w:r>
      <w:r w:rsidR="00816850">
        <w:rPr>
          <w:rtl/>
        </w:rPr>
        <w:t>322</w:t>
      </w:r>
      <w:bookmarkEnd w:id="59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حفظ</w:t>
      </w:r>
      <w:r>
        <w:rPr>
          <w:rtl/>
          <w:lang w:bidi="fa-IR"/>
        </w:rPr>
        <w:t xml:space="preserve"> اخاه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ثلاث:ف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نکبته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بته</w:t>
      </w:r>
      <w:r>
        <w:rPr>
          <w:rtl/>
          <w:lang w:bidi="fa-IR"/>
        </w:rPr>
        <w:t xml:space="preserve"> و وفاته.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دوست</w:t>
      </w:r>
      <w:r>
        <w:rPr>
          <w:rtl/>
          <w:lang w:bidi="fa-IR"/>
        </w:rPr>
        <w:t xml:space="preserve"> اگر در سه مورد دوستش را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نکند دوست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:در شدت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،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 از مرگش.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البلاغه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91" w:name="_Toc521319723"/>
      <w:r>
        <w:rPr>
          <w:rFonts w:hint="eastAsia"/>
          <w:rtl/>
        </w:rPr>
        <w:t xml:space="preserve">حدیث - </w:t>
      </w:r>
      <w:r w:rsidR="00816850">
        <w:rPr>
          <w:rtl/>
        </w:rPr>
        <w:t>323</w:t>
      </w:r>
      <w:bookmarkEnd w:id="59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عذب الله اُمة الا عند اِستهانتهم بحُقوق فُقَرإِ اِخْوانِهِم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عذاب نخواهد کرد، مگر در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نسبت به حقوق برادران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خود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مستدرک،ج12،ص413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92" w:name="_Toc521319724"/>
      <w:r>
        <w:rPr>
          <w:rFonts w:hint="eastAsia"/>
          <w:rtl/>
        </w:rPr>
        <w:t xml:space="preserve">حدیث - </w:t>
      </w:r>
      <w:r w:rsidR="00816850">
        <w:rPr>
          <w:rtl/>
        </w:rPr>
        <w:t>324</w:t>
      </w:r>
      <w:bookmarkEnd w:id="59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جواد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 مصاحبة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فاِنه کالس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المسلول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منظره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قبح</w:t>
      </w:r>
      <w:r>
        <w:rPr>
          <w:rtl/>
          <w:lang w:bidi="fa-IR"/>
        </w:rPr>
        <w:t xml:space="preserve"> اَثره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رفاقت با آدم شرور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،ز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او مانند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برهنه است که ظاهرش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اثرش زشت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مسندالامام الجواد،ص243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93" w:name="_Toc521319725"/>
      <w:r>
        <w:rPr>
          <w:rFonts w:hint="eastAsia"/>
          <w:rtl/>
        </w:rPr>
        <w:t xml:space="preserve">حدیث - </w:t>
      </w:r>
      <w:r w:rsidR="00816850">
        <w:rPr>
          <w:rtl/>
        </w:rPr>
        <w:t>325</w:t>
      </w:r>
      <w:bookmarkEnd w:id="59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اَعْجَزُ</w:t>
      </w:r>
      <w:r>
        <w:rPr>
          <w:rtl/>
          <w:lang w:bidi="fa-IR"/>
        </w:rPr>
        <w:t xml:space="preserve"> النَّاسِ مَنْ عَجَزَ عَنِ اکْتِسابِ الاِخْوَانِ، وَاَعْجَزُ مِنهُ مَنْ ضَّ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مَنْ ظَفِرَ بِهِ مِنْهُمْ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عاجز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بدست آوردن دوست عاجز بماند و از او عاجزتر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دوستان بدست آورده را از دست بدهد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الامال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110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94" w:name="_Toc521319726"/>
      <w:r>
        <w:rPr>
          <w:rFonts w:hint="eastAsia"/>
          <w:rtl/>
        </w:rPr>
        <w:t xml:space="preserve">حدیث - </w:t>
      </w:r>
      <w:r w:rsidR="00816850">
        <w:rPr>
          <w:rtl/>
        </w:rPr>
        <w:t>326</w:t>
      </w:r>
      <w:bookmarkEnd w:id="59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إِذَا</w:t>
      </w:r>
      <w:r>
        <w:rPr>
          <w:rtl/>
          <w:lang w:bidi="fa-IR"/>
        </w:rPr>
        <w:t xml:space="preserve"> ختَشَمَ الْمُوْمِن أَخَاهُ فَقَدْ فَارقَهُ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خشم درآوردن و شرمنده ساختن دوست، مقدمه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محاضرات ج2 ص28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95" w:name="_Toc521319727"/>
      <w:r>
        <w:rPr>
          <w:rFonts w:hint="eastAsia"/>
          <w:rtl/>
        </w:rPr>
        <w:t xml:space="preserve">حدیث - </w:t>
      </w:r>
      <w:r w:rsidR="00816850">
        <w:rPr>
          <w:rtl/>
        </w:rPr>
        <w:t>327</w:t>
      </w:r>
      <w:bookmarkEnd w:id="59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افضاء</w:t>
      </w:r>
      <w:r>
        <w:rPr>
          <w:rtl/>
          <w:lang w:bidi="fa-IR"/>
        </w:rPr>
        <w:t xml:space="preserve"> سرأخ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انة</w:t>
      </w:r>
      <w:r>
        <w:rPr>
          <w:rtl/>
          <w:lang w:bidi="fa-IR"/>
        </w:rPr>
        <w:t xml:space="preserve"> ما جتنب ذلک؛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فاش</w:t>
      </w:r>
      <w:r>
        <w:rPr>
          <w:rtl/>
          <w:lang w:bidi="fa-IR"/>
        </w:rPr>
        <w:t xml:space="preserve"> کردن راز برادرت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است؛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ج77، ص 91.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96" w:name="_Toc521319728"/>
      <w:r>
        <w:rPr>
          <w:rFonts w:hint="eastAsia"/>
          <w:rtl/>
        </w:rPr>
        <w:t xml:space="preserve">حدیث - </w:t>
      </w:r>
      <w:r w:rsidR="00816850">
        <w:rPr>
          <w:rtl/>
        </w:rPr>
        <w:t>328</w:t>
      </w:r>
      <w:bookmarkEnd w:id="59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عرض 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المسلم المتکلم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00BA1">
        <w:rPr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فکانما خدش وجهه؛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سخن برادر مسلمانش بدود، چنان است که چهره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بخراشد.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660.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97" w:name="_Toc521319729"/>
      <w:r>
        <w:rPr>
          <w:rFonts w:hint="eastAsia"/>
          <w:rtl/>
        </w:rPr>
        <w:t xml:space="preserve">حدیث - </w:t>
      </w:r>
      <w:r w:rsidR="00816850">
        <w:rPr>
          <w:rtl/>
        </w:rPr>
        <w:t>329</w:t>
      </w:r>
      <w:bookmarkEnd w:id="597"/>
    </w:p>
    <w:p w:rsidR="00816850" w:rsidRDefault="00816850" w:rsidP="00930A2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قلوب</w:t>
      </w:r>
      <w:r>
        <w:rPr>
          <w:rtl/>
          <w:lang w:bidi="fa-IR"/>
        </w:rPr>
        <w:t xml:space="preserve"> الرجال و 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فمن تألفها اقبلت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است،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که خوش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البلاغه حکمت 50.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930A2B">
      <w:pPr>
        <w:pStyle w:val="Heading2"/>
        <w:rPr>
          <w:rtl/>
        </w:rPr>
      </w:pPr>
      <w:bookmarkStart w:id="598" w:name="_Toc521319730"/>
      <w:r>
        <w:rPr>
          <w:rFonts w:hint="eastAsia"/>
          <w:rtl/>
        </w:rPr>
        <w:t xml:space="preserve">حدیث - </w:t>
      </w:r>
      <w:r w:rsidR="00816850">
        <w:rPr>
          <w:rtl/>
        </w:rPr>
        <w:t>330</w:t>
      </w:r>
      <w:bookmarkEnd w:id="598"/>
    </w:p>
    <w:p w:rsidR="00816850" w:rsidRDefault="00816850" w:rsidP="00A32A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الکاظم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أنک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لإبل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جنوده 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ارة</w:t>
      </w:r>
      <w:r>
        <w:rPr>
          <w:rtl/>
          <w:lang w:bidi="fa-IR"/>
        </w:rPr>
        <w:t xml:space="preserve"> الإخوان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بعضهم لبعض؛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اندازه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برادران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خاطر خدا، 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سپاه او را درهم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188.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2A5A">
      <w:pPr>
        <w:pStyle w:val="Heading2"/>
        <w:rPr>
          <w:rtl/>
        </w:rPr>
      </w:pPr>
      <w:bookmarkStart w:id="599" w:name="_Toc521319731"/>
      <w:r>
        <w:rPr>
          <w:rFonts w:hint="eastAsia"/>
          <w:rtl/>
        </w:rPr>
        <w:t xml:space="preserve">حدیث - </w:t>
      </w:r>
      <w:r w:rsidR="00816850">
        <w:rPr>
          <w:rtl/>
        </w:rPr>
        <w:t>331</w:t>
      </w:r>
      <w:bookmarkEnd w:id="599"/>
    </w:p>
    <w:p w:rsidR="00816850" w:rsidRDefault="00816850" w:rsidP="00A32A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زار أخاه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قال الله عزوجل له: انت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قراک و قد أوجبت لک الجنة بحبک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برادر خود در خانه اش رود،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مهمان و زائر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تو به عهده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 و من به پاداش محبت تو به او، بهشت را بر تو واجب کردم.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ج74، ص 345.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2A5A">
      <w:pPr>
        <w:pStyle w:val="Heading2"/>
        <w:rPr>
          <w:rtl/>
        </w:rPr>
      </w:pPr>
      <w:bookmarkStart w:id="600" w:name="_Toc521319732"/>
      <w:r>
        <w:rPr>
          <w:rFonts w:hint="eastAsia"/>
          <w:rtl/>
        </w:rPr>
        <w:t xml:space="preserve">حدیث - </w:t>
      </w:r>
      <w:r w:rsidR="00816850">
        <w:rPr>
          <w:rtl/>
        </w:rPr>
        <w:t>332</w:t>
      </w:r>
      <w:bookmarkEnd w:id="60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خاطر خداوند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آورد،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بهشت به دست آورده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ثواب</w:t>
      </w:r>
      <w:r>
        <w:rPr>
          <w:rtl/>
          <w:lang w:bidi="fa-IR"/>
        </w:rPr>
        <w:t xml:space="preserve"> الاعمال، ص 182.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2A5A">
      <w:pPr>
        <w:pStyle w:val="Heading2"/>
        <w:rPr>
          <w:rtl/>
        </w:rPr>
      </w:pPr>
      <w:bookmarkStart w:id="601" w:name="_Toc521319733"/>
      <w:r>
        <w:rPr>
          <w:rFonts w:hint="eastAsia"/>
          <w:rtl/>
        </w:rPr>
        <w:t xml:space="preserve">حدیث - </w:t>
      </w:r>
      <w:r w:rsidR="00816850">
        <w:rPr>
          <w:rtl/>
        </w:rPr>
        <w:t>333</w:t>
      </w:r>
      <w:bookmarkEnd w:id="60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حسن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رفت و آمد مکن تا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کجاها رفت و آمد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چون از حالش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معاشرتش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از لغزشها و کمک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با او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ح 233.</w:t>
      </w:r>
    </w:p>
    <w:p w:rsidR="00816850" w:rsidRDefault="00A32A5A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2A5A">
      <w:pPr>
        <w:pStyle w:val="Heading2"/>
        <w:rPr>
          <w:rtl/>
        </w:rPr>
      </w:pPr>
      <w:bookmarkStart w:id="602" w:name="_Toc521319734"/>
      <w:r>
        <w:rPr>
          <w:rFonts w:hint="eastAsia"/>
          <w:rtl/>
        </w:rPr>
        <w:t xml:space="preserve">حدیث - </w:t>
      </w:r>
      <w:r w:rsidR="00816850">
        <w:rPr>
          <w:rtl/>
        </w:rPr>
        <w:t>334</w:t>
      </w:r>
      <w:bookmarkEnd w:id="60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خاطر خدا، محبت را خالص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9828.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2A5A">
      <w:pPr>
        <w:pStyle w:val="Heading2"/>
        <w:rPr>
          <w:rtl/>
        </w:rPr>
      </w:pPr>
      <w:bookmarkStart w:id="603" w:name="_Toc521319735"/>
      <w:r>
        <w:rPr>
          <w:rFonts w:hint="eastAsia"/>
          <w:rtl/>
        </w:rPr>
        <w:t xml:space="preserve">حدیث - </w:t>
      </w:r>
      <w:r w:rsidR="00816850">
        <w:rPr>
          <w:rtl/>
        </w:rPr>
        <w:t>335</w:t>
      </w:r>
      <w:bookmarkEnd w:id="60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مؤمن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ابش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حضورش، امور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را از او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ج74، ص 233.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2A5A">
      <w:pPr>
        <w:pStyle w:val="Heading2"/>
        <w:rPr>
          <w:rtl/>
        </w:rPr>
      </w:pPr>
      <w:bookmarkStart w:id="604" w:name="_Toc521319736"/>
      <w:r>
        <w:rPr>
          <w:rFonts w:hint="eastAsia"/>
          <w:rtl/>
        </w:rPr>
        <w:t xml:space="preserve">حدیث - </w:t>
      </w:r>
      <w:r w:rsidR="00816850">
        <w:rPr>
          <w:rtl/>
        </w:rPr>
        <w:t>336</w:t>
      </w:r>
      <w:bookmarkEnd w:id="604"/>
    </w:p>
    <w:p w:rsidR="00816850" w:rsidRDefault="00816850" w:rsidP="00A32A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المؤمن</w:t>
      </w:r>
      <w:r>
        <w:rPr>
          <w:rtl/>
          <w:lang w:bidi="fa-IR"/>
        </w:rPr>
        <w:t xml:space="preserve"> أخوا المؤمن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خونه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ظلمه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غشه،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عدة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خلفه؛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مؤمن</w:t>
      </w:r>
      <w:r>
        <w:rPr>
          <w:rtl/>
          <w:lang w:bidi="fa-IR"/>
        </w:rPr>
        <w:t xml:space="preserve"> برادر مؤمن است، چشم او را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ستم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وعده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به آن عمل نکند.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166.</w:t>
      </w:r>
    </w:p>
    <w:p w:rsidR="00816850" w:rsidRDefault="0003447F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03447F">
      <w:pPr>
        <w:pStyle w:val="Heading2"/>
        <w:rPr>
          <w:rtl/>
        </w:rPr>
      </w:pPr>
      <w:bookmarkStart w:id="605" w:name="_Toc521319737"/>
      <w:r>
        <w:rPr>
          <w:rFonts w:hint="eastAsia"/>
          <w:rtl/>
        </w:rPr>
        <w:t xml:space="preserve">حدیث - </w:t>
      </w:r>
      <w:r w:rsidR="00816850">
        <w:rPr>
          <w:rtl/>
        </w:rPr>
        <w:t>337</w:t>
      </w:r>
      <w:bookmarkEnd w:id="60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للمسلم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تجنب</w:t>
      </w:r>
      <w:r>
        <w:rPr>
          <w:rtl/>
          <w:lang w:bidi="fa-IR"/>
        </w:rPr>
        <w:t xml:space="preserve"> مواخاة: الماجن الفاجر، والأحق، و الکذاب؛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سه گروه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 شوخ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احمق و دروغگو.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 639.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5419D">
      <w:pPr>
        <w:pStyle w:val="Heading2"/>
        <w:rPr>
          <w:rtl/>
        </w:rPr>
      </w:pPr>
      <w:bookmarkStart w:id="606" w:name="_Toc521319738"/>
      <w:r>
        <w:rPr>
          <w:rFonts w:hint="eastAsia"/>
          <w:rtl/>
        </w:rPr>
        <w:t xml:space="preserve">حدیث - </w:t>
      </w:r>
      <w:r w:rsidR="00816850">
        <w:rPr>
          <w:rtl/>
        </w:rPr>
        <w:t>338</w:t>
      </w:r>
      <w:bookmarkEnd w:id="60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النظر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 توده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 عبادة؛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کردن به برادرد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او به خاطر خداوند بزرگ، عبادت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بحارالانوار،</w:t>
      </w:r>
      <w:r>
        <w:rPr>
          <w:rtl/>
          <w:lang w:bidi="fa-IR"/>
        </w:rPr>
        <w:t xml:space="preserve"> ج74، ص 279.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5419D">
      <w:pPr>
        <w:pStyle w:val="Heading2"/>
        <w:rPr>
          <w:rtl/>
        </w:rPr>
      </w:pPr>
      <w:bookmarkStart w:id="607" w:name="_Toc521319739"/>
      <w:r>
        <w:rPr>
          <w:rFonts w:hint="eastAsia"/>
          <w:rtl/>
        </w:rPr>
        <w:t xml:space="preserve">حدیث - </w:t>
      </w:r>
      <w:r w:rsidR="00816850">
        <w:rPr>
          <w:rtl/>
        </w:rPr>
        <w:t>339</w:t>
      </w:r>
      <w:bookmarkEnd w:id="60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تحتاج</w:t>
      </w:r>
      <w:r>
        <w:rPr>
          <w:rtl/>
          <w:lang w:bidi="fa-IR"/>
        </w:rPr>
        <w:t xml:space="preserve"> الإخوة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ثلاثه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فإن استعملوها و إلا تبا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</w:t>
      </w:r>
      <w:r>
        <w:rPr>
          <w:rtl/>
          <w:lang w:bidi="fa-IR"/>
        </w:rPr>
        <w:t xml:space="preserve"> و تباغضوا و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التناصف و التراحم و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الحسد؛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برادران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ازمندند</w:t>
      </w:r>
      <w:r>
        <w:rPr>
          <w:rtl/>
          <w:lang w:bidi="fa-IR"/>
        </w:rPr>
        <w:t xml:space="preserve"> که اگر به کار بندند،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گرنه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شوند و دشمن هم گردند، آن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هاست: انصاف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حسد نبردن نسبت به هم.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ح 322.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5419D">
      <w:pPr>
        <w:pStyle w:val="Heading2"/>
        <w:rPr>
          <w:rtl/>
        </w:rPr>
      </w:pPr>
      <w:bookmarkStart w:id="608" w:name="_Toc521319740"/>
      <w:r>
        <w:rPr>
          <w:rFonts w:hint="eastAsia"/>
          <w:rtl/>
        </w:rPr>
        <w:t xml:space="preserve">حدیث - </w:t>
      </w:r>
      <w:r w:rsidR="00816850">
        <w:rPr>
          <w:rtl/>
        </w:rPr>
        <w:t>340</w:t>
      </w:r>
      <w:bookmarkEnd w:id="60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لاتقارن</w:t>
      </w:r>
      <w:r>
        <w:rPr>
          <w:rtl/>
          <w:lang w:bidi="fa-IR"/>
        </w:rPr>
        <w:t xml:space="preserve"> و لاتواخ اربعة: الاحق و البخ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الجبان واکذاب؛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چهار کس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مکن: احمق،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ترسو و دروغگو.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خصال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ص 244.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5419D">
      <w:pPr>
        <w:pStyle w:val="Heading2"/>
        <w:rPr>
          <w:rtl/>
        </w:rPr>
      </w:pPr>
      <w:bookmarkStart w:id="609" w:name="_Toc521319741"/>
      <w:r>
        <w:rPr>
          <w:rFonts w:hint="eastAsia"/>
          <w:rtl/>
        </w:rPr>
        <w:t xml:space="preserve">حدیث - </w:t>
      </w:r>
      <w:r w:rsidR="00816850">
        <w:rPr>
          <w:rtl/>
        </w:rPr>
        <w:t>341</w:t>
      </w:r>
      <w:bookmarkEnd w:id="60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اتخذ أخا بعد حسن الإختبار دامت صحبته و تأکدت مودته. من اتخذ أخا من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اختبار ألجأه الإفطرار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مرافقه الأسرار؛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بعد از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درست،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کند، رفاقتش بپا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استوار گردد و هر که بدون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انتخاب کند، به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بدان دچار خواهد 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8921.</w:t>
      </w:r>
    </w:p>
    <w:p w:rsidR="00816850" w:rsidRDefault="0085419D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85419D">
      <w:pPr>
        <w:pStyle w:val="Heading2"/>
        <w:rPr>
          <w:rtl/>
        </w:rPr>
      </w:pPr>
      <w:bookmarkStart w:id="610" w:name="_Toc521319742"/>
      <w:r>
        <w:rPr>
          <w:rFonts w:hint="eastAsia"/>
          <w:rtl/>
        </w:rPr>
        <w:t xml:space="preserve">حدیث - </w:t>
      </w:r>
      <w:r w:rsidR="00816850">
        <w:rPr>
          <w:rtl/>
        </w:rPr>
        <w:t>342</w:t>
      </w:r>
      <w:bookmarkEnd w:id="61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عود</w:t>
      </w:r>
      <w:r>
        <w:rPr>
          <w:rtl/>
          <w:lang w:bidi="fa-IR"/>
        </w:rPr>
        <w:t xml:space="preserve"> لسانک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الکلام و بذل السلام،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کثر</w:t>
      </w:r>
      <w:r>
        <w:rPr>
          <w:rtl/>
          <w:lang w:bidi="fa-IR"/>
        </w:rPr>
        <w:t xml:space="preserve"> محبوک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مبغضوک.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زبانت</w:t>
      </w:r>
      <w:r>
        <w:rPr>
          <w:rtl/>
          <w:lang w:bidi="fa-IR"/>
        </w:rPr>
        <w:t xml:space="preserve"> را به نرم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سلام کردن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عادت ده، تا دوست دارانت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شوند و بدخواهانت اندک.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«غررالحکم،</w:t>
      </w:r>
      <w:r>
        <w:rPr>
          <w:rtl/>
          <w:lang w:bidi="fa-IR"/>
        </w:rPr>
        <w:t xml:space="preserve"> ح 6231»</w:t>
      </w:r>
    </w:p>
    <w:p w:rsidR="00816850" w:rsidRDefault="0085419D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816850" w:rsidP="0085419D">
      <w:pPr>
        <w:pStyle w:val="Heading1"/>
        <w:rPr>
          <w:rtl/>
          <w:lang w:bidi="fa-IR"/>
        </w:rPr>
      </w:pPr>
      <w:bookmarkStart w:id="611" w:name="_Toc521319743"/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611"/>
    </w:p>
    <w:p w:rsidR="0085419D" w:rsidRDefault="0085419D" w:rsidP="00816850">
      <w:pPr>
        <w:pStyle w:val="libNormal"/>
        <w:rPr>
          <w:rtl/>
          <w:lang w:bidi="fa-IR"/>
        </w:rPr>
      </w:pPr>
    </w:p>
    <w:p w:rsidR="00816850" w:rsidRDefault="00100BA1" w:rsidP="0085419D">
      <w:pPr>
        <w:pStyle w:val="Heading2"/>
        <w:rPr>
          <w:rtl/>
        </w:rPr>
      </w:pPr>
      <w:bookmarkStart w:id="612" w:name="_Toc521319744"/>
      <w:r>
        <w:rPr>
          <w:rFonts w:hint="eastAsia"/>
          <w:rtl/>
        </w:rPr>
        <w:t xml:space="preserve">حدیث - </w:t>
      </w:r>
      <w:r w:rsidR="00816850">
        <w:rPr>
          <w:rtl/>
        </w:rPr>
        <w:t>1</w:t>
      </w:r>
      <w:bookmarkEnd w:id="61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ثَلاثَةٌ</w:t>
      </w:r>
      <w:r>
        <w:rPr>
          <w:rtl/>
          <w:lang w:bidi="fa-IR"/>
        </w:rPr>
        <w:t xml:space="preserve"> تُکَدِّرُ العَ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شَ</w:t>
      </w:r>
      <w:r>
        <w:rPr>
          <w:rtl/>
          <w:lang w:bidi="fa-IR"/>
        </w:rPr>
        <w:t xml:space="preserve"> : السُّلطانُ الجائرُ ، والجارُ السَّوءُ ، والمَرأةُ البَذِ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: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ستمگر 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و زن بدزبان و 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320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422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5419D">
      <w:pPr>
        <w:pStyle w:val="Heading2"/>
        <w:rPr>
          <w:rtl/>
        </w:rPr>
      </w:pPr>
      <w:bookmarkStart w:id="613" w:name="_Toc521319745"/>
      <w:r>
        <w:rPr>
          <w:rFonts w:hint="eastAsia"/>
          <w:rtl/>
        </w:rPr>
        <w:t xml:space="preserve">حدیث - </w:t>
      </w:r>
      <w:r w:rsidR="00816850">
        <w:rPr>
          <w:rtl/>
        </w:rPr>
        <w:t>2</w:t>
      </w:r>
      <w:bookmarkEnd w:id="61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أمَرَنا</w:t>
      </w:r>
      <w:r>
        <w:rPr>
          <w:rtl/>
          <w:lang w:bidi="fa-IR"/>
        </w:rPr>
        <w:t xml:space="preserve"> رسولُ اللّه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أن نَدفِنَ مَوتانا وَسطَ قَومٍ صالِح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؛ فإنّ المَوت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تأذّونَ</w:t>
      </w:r>
      <w:r>
        <w:rPr>
          <w:rtl/>
          <w:lang w:bidi="fa-IR"/>
        </w:rPr>
        <w:t xml:space="preserve"> بجارِ السَّوءِ کما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تأذّ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بهِ الأح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؛</w:t>
      </w:r>
    </w:p>
    <w:p w:rsidR="00816850" w:rsidRDefault="00816850" w:rsidP="008541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ما دستور داد مردگانمان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به خاک بسپار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مردگان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همچون زندگان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رنج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کنزالعمّال</w:t>
      </w:r>
      <w:r>
        <w:rPr>
          <w:rtl/>
          <w:lang w:bidi="fa-IR"/>
        </w:rPr>
        <w:t xml:space="preserve"> : 42916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الحکمة : 522</w:t>
      </w:r>
    </w:p>
    <w:p w:rsidR="00816850" w:rsidRDefault="00581F9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81F90">
      <w:pPr>
        <w:pStyle w:val="Heading2"/>
        <w:rPr>
          <w:rtl/>
        </w:rPr>
      </w:pPr>
      <w:bookmarkStart w:id="614" w:name="_Toc521319746"/>
      <w:r>
        <w:rPr>
          <w:rFonts w:hint="eastAsia"/>
          <w:rtl/>
        </w:rPr>
        <w:t xml:space="preserve">حدیث - </w:t>
      </w:r>
      <w:r w:rsidR="00816850">
        <w:rPr>
          <w:rtl/>
        </w:rPr>
        <w:t>3</w:t>
      </w:r>
      <w:bookmarkEnd w:id="61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دخُلُ</w:t>
      </w:r>
      <w:r>
        <w:rPr>
          <w:rtl/>
          <w:lang w:bidi="fa-IR"/>
        </w:rPr>
        <w:t xml:space="preserve"> الجَنَّةَ عَبدٌ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أَمَنُ</w:t>
      </w:r>
      <w:r>
        <w:rPr>
          <w:rtl/>
          <w:lang w:bidi="fa-IR"/>
        </w:rPr>
        <w:t xml:space="preserve"> جارُهُ بَوائِقَهُ؛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شرش در امان نباشد به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نهج الفصاحه، ح 2532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15" w:name="_Toc521319747"/>
      <w:r>
        <w:rPr>
          <w:rFonts w:hint="eastAsia"/>
          <w:rtl/>
        </w:rPr>
        <w:t xml:space="preserve">حدیث - </w:t>
      </w:r>
      <w:r w:rsidR="00816850">
        <w:rPr>
          <w:rtl/>
        </w:rPr>
        <w:t>4</w:t>
      </w:r>
      <w:bookmarkEnd w:id="61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F455C9" w:rsidRPr="00421A35">
        <w:rPr>
          <w:rtl/>
        </w:rPr>
        <w:t xml:space="preserve">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</w:t>
      </w:r>
      <w:r>
        <w:rPr>
          <w:rtl/>
          <w:lang w:bidi="fa-IR"/>
        </w:rPr>
        <w:t xml:space="preserve"> حُسنِ الجِوارِ تَفَقُّدُ الجارِ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حُسن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شدن از احوال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: 85 و منتخب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 : 124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16" w:name="_Toc521319748"/>
      <w:r>
        <w:rPr>
          <w:rFonts w:hint="eastAsia"/>
          <w:rtl/>
        </w:rPr>
        <w:t xml:space="preserve">حدیث - </w:t>
      </w:r>
      <w:r w:rsidR="00816850">
        <w:rPr>
          <w:rtl/>
        </w:rPr>
        <w:t>5</w:t>
      </w:r>
      <w:bookmarkEnd w:id="61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تَطَلَّعَ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أسرارِ جارِهِ انهَتَکَت أستارُهُ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اسرار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ه‌اش</w:t>
      </w:r>
      <w:r>
        <w:rPr>
          <w:rtl/>
          <w:lang w:bidi="fa-IR"/>
        </w:rPr>
        <w:t xml:space="preserve"> باشد ، پرده‌اش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8798</w:t>
      </w:r>
    </w:p>
    <w:p w:rsidR="00816850" w:rsidRDefault="00581F9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81F90">
      <w:pPr>
        <w:pStyle w:val="Heading2"/>
        <w:rPr>
          <w:rtl/>
        </w:rPr>
      </w:pPr>
      <w:bookmarkStart w:id="617" w:name="_Toc521319749"/>
      <w:r>
        <w:rPr>
          <w:rFonts w:hint="eastAsia"/>
          <w:rtl/>
        </w:rPr>
        <w:t xml:space="preserve">حدیث - </w:t>
      </w:r>
      <w:r w:rsidR="00816850">
        <w:rPr>
          <w:rtl/>
        </w:rPr>
        <w:t>6</w:t>
      </w:r>
      <w:bookmarkEnd w:id="61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أحسَنَ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رانِهِ</w:t>
      </w:r>
      <w:r>
        <w:rPr>
          <w:rtl/>
          <w:lang w:bidi="fa-IR"/>
        </w:rPr>
        <w:t xml:space="preserve"> کَثُرَ خَدَمُهُ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خادمانش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7967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18" w:name="_Toc521319750"/>
      <w:r>
        <w:rPr>
          <w:rFonts w:hint="eastAsia"/>
          <w:rtl/>
        </w:rPr>
        <w:t xml:space="preserve">حدیث - </w:t>
      </w:r>
      <w:r w:rsidR="00816850">
        <w:rPr>
          <w:rtl/>
        </w:rPr>
        <w:t>7</w:t>
      </w:r>
      <w:bookmarkEnd w:id="61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سَل</w:t>
      </w:r>
      <w:r>
        <w:rPr>
          <w:rtl/>
          <w:lang w:bidi="fa-IR"/>
        </w:rPr>
        <w:t xml:space="preserve"> عَنِ الجارِ قَبلَ الدّارِ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[خر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] خانه ، درباره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پرس و جو کن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5598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19" w:name="_Toc521319751"/>
      <w:r>
        <w:rPr>
          <w:rFonts w:hint="eastAsia"/>
          <w:rtl/>
        </w:rPr>
        <w:t xml:space="preserve">حدیث - </w:t>
      </w:r>
      <w:r w:rsidR="00816850">
        <w:rPr>
          <w:rtl/>
        </w:rPr>
        <w:t>8</w:t>
      </w:r>
      <w:bookmarkEnd w:id="61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جاوِر</w:t>
      </w:r>
      <w:r>
        <w:rPr>
          <w:rtl/>
          <w:lang w:bidi="fa-IR"/>
        </w:rPr>
        <w:t xml:space="preserve"> مَن تَأمَنُ شَرَّهُ ،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عدُوکَ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از تو نگذرد 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4737</w:t>
      </w:r>
    </w:p>
    <w:p w:rsidR="00816850" w:rsidRDefault="00581F9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81F90">
      <w:pPr>
        <w:pStyle w:val="Heading2"/>
        <w:rPr>
          <w:rtl/>
        </w:rPr>
      </w:pPr>
      <w:bookmarkStart w:id="620" w:name="_Toc521319752"/>
      <w:r>
        <w:rPr>
          <w:rFonts w:hint="eastAsia"/>
          <w:rtl/>
        </w:rPr>
        <w:t xml:space="preserve">حدیث - </w:t>
      </w:r>
      <w:r w:rsidR="00816850">
        <w:rPr>
          <w:rtl/>
        </w:rPr>
        <w:t>9</w:t>
      </w:r>
      <w:bookmarkEnd w:id="62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عَزَّ مَن ذَلَّ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رانَهُ</w:t>
      </w:r>
      <w:r>
        <w:rPr>
          <w:rtl/>
          <w:lang w:bidi="fa-IR"/>
        </w:rPr>
        <w:t xml:space="preserve"> 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عزّت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آن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ه‌اش</w:t>
      </w:r>
      <w:r>
        <w:rPr>
          <w:rtl/>
          <w:lang w:bidi="fa-IR"/>
        </w:rPr>
        <w:t xml:space="preserve"> را خوار کرد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و درر الکلم، </w:t>
      </w:r>
      <w:r w:rsidR="00100BA1">
        <w:rPr>
          <w:rtl/>
          <w:lang w:bidi="fa-IR"/>
        </w:rPr>
        <w:t xml:space="preserve">حدیث - </w:t>
      </w:r>
      <w:r>
        <w:rPr>
          <w:rtl/>
          <w:lang w:bidi="fa-IR"/>
        </w:rPr>
        <w:t>9486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21" w:name="_Toc521319753"/>
      <w:r>
        <w:rPr>
          <w:rFonts w:hint="eastAsia"/>
          <w:rtl/>
        </w:rPr>
        <w:t xml:space="preserve">حدیث - </w:t>
      </w:r>
      <w:r w:rsidR="00816850">
        <w:rPr>
          <w:rtl/>
        </w:rPr>
        <w:t>10</w:t>
      </w:r>
      <w:bookmarkEnd w:id="62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</w:t>
      </w:r>
      <w:r>
        <w:rPr>
          <w:rtl/>
          <w:lang w:bidi="fa-IR"/>
        </w:rPr>
        <w:t xml:space="preserve"> طَلَبَ الدُّن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اِستِعْفافاً عَنِ النّاسِ وَ سَعْ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اَهْلِهِ وَ تَعَطٌّفاً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جارِهِ لَقَ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اللهَ عَزَّوَجَلَّ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امَـةِ</w:t>
      </w:r>
      <w:r>
        <w:rPr>
          <w:rtl/>
          <w:lang w:bidi="fa-IR"/>
        </w:rPr>
        <w:t xml:space="preserve"> وَ وَجْهُهُ مِثلُ القَمَرِ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لَـةَ</w:t>
      </w:r>
      <w:r>
        <w:rPr>
          <w:rtl/>
          <w:lang w:bidi="fa-IR"/>
        </w:rPr>
        <w:t xml:space="preserve"> الْبَدْرِ؛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طلب کند به قصد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مردم حفظ، رفاه خانواده‌اش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ه‌اش</w:t>
      </w:r>
      <w:r>
        <w:rPr>
          <w:rtl/>
          <w:lang w:bidi="fa-IR"/>
        </w:rPr>
        <w:t xml:space="preserve"> کمک کند،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کند، چهره‌اش همانند ماه شب بدر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درخشد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ج17، ص21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22" w:name="_Toc521319754"/>
      <w:r>
        <w:rPr>
          <w:rFonts w:hint="eastAsia"/>
          <w:rtl/>
        </w:rPr>
        <w:t xml:space="preserve">حدیث - </w:t>
      </w:r>
      <w:r w:rsidR="00816850">
        <w:rPr>
          <w:rtl/>
        </w:rPr>
        <w:t>11</w:t>
      </w:r>
      <w:bookmarkEnd w:id="62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ؤمن</w:t>
      </w:r>
      <w:r>
        <w:rPr>
          <w:rtl/>
          <w:lang w:bidi="fa-IR"/>
        </w:rPr>
        <w:t xml:space="preserve"> باللَّه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الآخر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جاره و من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ؤمن</w:t>
      </w:r>
      <w:r>
        <w:rPr>
          <w:rtl/>
          <w:lang w:bidi="fa-IR"/>
        </w:rPr>
        <w:t xml:space="preserve"> باللَّه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الآخر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کرم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من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ؤمن</w:t>
      </w:r>
      <w:r>
        <w:rPr>
          <w:rtl/>
          <w:lang w:bidi="fa-IR"/>
        </w:rPr>
        <w:t xml:space="preserve"> باللَّه و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الآخر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قل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أو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سکت؛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</w:t>
      </w:r>
      <w:r>
        <w:rPr>
          <w:rtl/>
          <w:lang w:bidi="fa-IR"/>
        </w:rPr>
        <w:t xml:space="preserve"> که به خدا و روز جزا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نکوئ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هر که به خدا و روز جزا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مهمان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هر که به خدا و روز جزا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 سخن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خاموش ماند.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816850">
        <w:rPr>
          <w:rtl/>
          <w:lang w:bidi="fa-IR"/>
        </w:rPr>
        <w:t>12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آمن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بات شبعان و جاره جائع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جنبه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به؛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بخوابد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پهلو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گرسنه باشد و او بداند به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23" w:name="_Toc521319755"/>
      <w:r>
        <w:rPr>
          <w:rFonts w:hint="eastAsia"/>
          <w:rtl/>
        </w:rPr>
        <w:t xml:space="preserve">حدیث - </w:t>
      </w:r>
      <w:r w:rsidR="00816850">
        <w:rPr>
          <w:rtl/>
        </w:rPr>
        <w:t>13</w:t>
      </w:r>
      <w:bookmarkEnd w:id="62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المؤمن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شبع</w:t>
      </w:r>
      <w:r>
        <w:rPr>
          <w:rtl/>
          <w:lang w:bidi="fa-IR"/>
        </w:rPr>
        <w:t xml:space="preserve"> و جاره جائع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باشد،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581F9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81F90">
      <w:pPr>
        <w:pStyle w:val="Heading2"/>
        <w:rPr>
          <w:rtl/>
        </w:rPr>
      </w:pPr>
      <w:bookmarkStart w:id="624" w:name="_Toc521319756"/>
      <w:r>
        <w:rPr>
          <w:rFonts w:hint="eastAsia"/>
          <w:rtl/>
        </w:rPr>
        <w:t xml:space="preserve">حدیث - </w:t>
      </w:r>
      <w:r w:rsidR="00816850">
        <w:rPr>
          <w:rtl/>
        </w:rPr>
        <w:t>14</w:t>
      </w:r>
      <w:bookmarkEnd w:id="62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لأن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الرّجل بعشره نسوه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له 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بامرأه جاره، و لأن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سرق</w:t>
      </w:r>
      <w:r>
        <w:rPr>
          <w:rtl/>
          <w:lang w:bidi="fa-IR"/>
        </w:rPr>
        <w:t xml:space="preserve"> الرّجل من عشره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له 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سرق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جاره؛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مرد با</w:t>
      </w:r>
      <w:r w:rsidR="00581F9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ده زن زنا کند گناه آن کمتر است تا با زن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زنا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مرد از ده خانه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آسان است تا از خانه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بدزدد.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25" w:name="_Toc521319757"/>
      <w:r>
        <w:rPr>
          <w:rFonts w:hint="eastAsia"/>
          <w:rtl/>
        </w:rPr>
        <w:t xml:space="preserve">حدیث - </w:t>
      </w:r>
      <w:r w:rsidR="00816850">
        <w:rPr>
          <w:rtl/>
        </w:rPr>
        <w:t>15</w:t>
      </w:r>
      <w:bookmarkEnd w:id="62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صلوا</w:t>
      </w:r>
      <w:r>
        <w:rPr>
          <w:rtl/>
          <w:lang w:bidi="fa-IR"/>
        </w:rPr>
        <w:t xml:space="preserve"> قراباتکم و لا تجاوروهم فإنّ الجوار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ورث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نکم</w:t>
      </w:r>
      <w:r>
        <w:rPr>
          <w:rtl/>
          <w:lang w:bidi="fa-IR"/>
        </w:rPr>
        <w:t xml:space="preserve"> الضّغائن؛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26" w:name="_Toc521319758"/>
      <w:r>
        <w:rPr>
          <w:rFonts w:hint="eastAsia"/>
          <w:rtl/>
        </w:rPr>
        <w:t xml:space="preserve">حدیث - </w:t>
      </w:r>
      <w:r w:rsidR="00816850">
        <w:rPr>
          <w:rtl/>
        </w:rPr>
        <w:t>16</w:t>
      </w:r>
      <w:bookmarkEnd w:id="62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الرّحم و حسن الخلق و حسن الجوار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عمران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الأعمار؛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خوش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شهرها را آباد کند و عمرها را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27" w:name="_Toc521319759"/>
      <w:r>
        <w:rPr>
          <w:rFonts w:hint="eastAsia"/>
          <w:rtl/>
        </w:rPr>
        <w:t xml:space="preserve">حدیث - </w:t>
      </w:r>
      <w:r w:rsidR="00816850">
        <w:rPr>
          <w:rtl/>
        </w:rPr>
        <w:t>17</w:t>
      </w:r>
      <w:bookmarkEnd w:id="62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الزّان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جاره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اللَّه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له: ادخل النّار مع الدّاخل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که با زن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زنا کند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 به او ننگرد و او را پاک نکند و بدو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جهنم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 w:rsidR="00581F9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جهنم برو.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28" w:name="_Toc521319760"/>
      <w:r>
        <w:rPr>
          <w:rFonts w:hint="eastAsia"/>
          <w:rtl/>
        </w:rPr>
        <w:t xml:space="preserve">حدیث - </w:t>
      </w:r>
      <w:r w:rsidR="00816850">
        <w:rPr>
          <w:rtl/>
        </w:rPr>
        <w:t>18</w:t>
      </w:r>
      <w:bookmarkEnd w:id="62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الأصحاب عند اللَّه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</w:t>
      </w:r>
      <w:r>
        <w:rPr>
          <w:rtl/>
          <w:lang w:bidi="fa-IR"/>
        </w:rPr>
        <w:t xml:space="preserve"> لصاحبه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عند اللَّه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رهم</w:t>
      </w:r>
      <w:r>
        <w:rPr>
          <w:rtl/>
          <w:lang w:bidi="fa-IR"/>
        </w:rPr>
        <w:t xml:space="preserve"> لجاره؛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 بهتر باشد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بهتر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29" w:name="_Toc521319761"/>
      <w:r>
        <w:rPr>
          <w:rFonts w:hint="eastAsia"/>
          <w:rtl/>
        </w:rPr>
        <w:t xml:space="preserve">حدیث - </w:t>
      </w:r>
      <w:r w:rsidR="00816850">
        <w:rPr>
          <w:rtl/>
        </w:rPr>
        <w:t>19</w:t>
      </w:r>
      <w:bookmarkEnd w:id="62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حقّ</w:t>
      </w:r>
      <w:r>
        <w:rPr>
          <w:rtl/>
          <w:lang w:bidi="fa-IR"/>
        </w:rPr>
        <w:t xml:space="preserve"> الجار إن مرض عدته و إن مات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عته</w:t>
      </w:r>
      <w:r>
        <w:rPr>
          <w:rtl/>
          <w:lang w:bidi="fa-IR"/>
        </w:rPr>
        <w:t xml:space="preserve"> و إن استقرضک أقرضته و إن أصابه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هنّأته و إن أصابته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و لا ترفع بناءک فوق بنائه فتسدّ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الرّ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است که اگر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مرد همراه جنازه اش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از تو قرض خواست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حادثه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رخ داد بدو تهن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اگر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داد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فراتر 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باد را بر او نبند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30" w:name="_Toc521319762"/>
      <w:r>
        <w:rPr>
          <w:rFonts w:hint="eastAsia"/>
          <w:rtl/>
        </w:rPr>
        <w:t xml:space="preserve">حدیث - </w:t>
      </w:r>
      <w:r w:rsidR="00816850">
        <w:rPr>
          <w:rtl/>
        </w:rPr>
        <w:t>20</w:t>
      </w:r>
      <w:bookmarkEnd w:id="63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حرمه</w:t>
      </w:r>
      <w:r>
        <w:rPr>
          <w:rtl/>
          <w:lang w:bidi="fa-IR"/>
        </w:rPr>
        <w:t xml:space="preserve"> الجار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الجار کحرمه دمه؛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حرمت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چون حرمت خون او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31" w:name="_Toc521319763"/>
      <w:r>
        <w:rPr>
          <w:rFonts w:hint="eastAsia"/>
          <w:rtl/>
        </w:rPr>
        <w:t xml:space="preserve">حدیث - </w:t>
      </w:r>
      <w:r w:rsidR="00816850">
        <w:rPr>
          <w:rtl/>
        </w:rPr>
        <w:t>21</w:t>
      </w:r>
      <w:bookmarkEnd w:id="63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الجار</w:t>
      </w:r>
      <w:r>
        <w:rPr>
          <w:rtl/>
          <w:lang w:bidi="fa-IR"/>
        </w:rPr>
        <w:t xml:space="preserve"> قبل الدّار و الرّف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قبل الطّر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الزّاد قبل 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خانه و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راه و توشه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سفر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جست.</w:t>
      </w:r>
    </w:p>
    <w:p w:rsidR="00581F9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581F90" w:rsidP="00581F9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81F90">
      <w:pPr>
        <w:pStyle w:val="Heading2"/>
        <w:rPr>
          <w:rtl/>
        </w:rPr>
      </w:pPr>
      <w:bookmarkStart w:id="632" w:name="_Toc521319764"/>
      <w:r>
        <w:rPr>
          <w:rFonts w:hint="eastAsia"/>
          <w:rtl/>
        </w:rPr>
        <w:t xml:space="preserve">حدیث - </w:t>
      </w:r>
      <w:r w:rsidR="00816850">
        <w:rPr>
          <w:rtl/>
        </w:rPr>
        <w:t>22</w:t>
      </w:r>
      <w:bookmarkEnd w:id="63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الجار</w:t>
      </w:r>
      <w:r>
        <w:rPr>
          <w:rtl/>
          <w:lang w:bidi="fa-IR"/>
        </w:rPr>
        <w:t xml:space="preserve"> أحقّ بشفعه جاره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نتظر</w:t>
      </w:r>
      <w:r>
        <w:rPr>
          <w:rtl/>
          <w:lang w:bidi="fa-IR"/>
        </w:rPr>
        <w:t xml:space="preserve"> بها و إن کان غائبا إذا کان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قهما</w:t>
      </w:r>
      <w:r>
        <w:rPr>
          <w:rtl/>
          <w:lang w:bidi="fa-IR"/>
        </w:rPr>
        <w:t xml:space="preserve"> واحدا؛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معامله سهم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مقدم است اگر راه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منتظر او بماند اگر چه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33" w:name="_Toc521319765"/>
      <w:r>
        <w:rPr>
          <w:rFonts w:hint="eastAsia"/>
          <w:rtl/>
        </w:rPr>
        <w:t xml:space="preserve">حدیث - </w:t>
      </w:r>
      <w:r w:rsidR="00816850">
        <w:rPr>
          <w:rtl/>
        </w:rPr>
        <w:t>23</w:t>
      </w:r>
      <w:bookmarkEnd w:id="63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جار</w:t>
      </w:r>
      <w:r>
        <w:rPr>
          <w:rtl/>
          <w:lang w:bidi="fa-IR"/>
        </w:rPr>
        <w:t xml:space="preserve"> الدّار أحقّ بدار الجار؛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خانه در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مقدم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34" w:name="_Toc521319766"/>
      <w:r>
        <w:rPr>
          <w:rFonts w:hint="eastAsia"/>
          <w:rtl/>
        </w:rPr>
        <w:t xml:space="preserve">حدیث - </w:t>
      </w:r>
      <w:r w:rsidR="00816850">
        <w:rPr>
          <w:rtl/>
        </w:rPr>
        <w:t>24</w:t>
      </w:r>
      <w:bookmarkEnd w:id="63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تعوّذوا</w:t>
      </w:r>
      <w:r>
        <w:rPr>
          <w:rtl/>
          <w:lang w:bidi="fa-IR"/>
        </w:rPr>
        <w:t xml:space="preserve"> باللَّه من ثلاث فواقر: جار سوء إن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کتمه و إن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شرّا أذاعه و زوجه سوء إن دخلت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لسنتک و إن غبت عنها خانتک و إمام سوء إن أحسنت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و إن أسأت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غفر؛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خدا پناه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کمر شکن است: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که اگر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مستور دارد و اگر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منتشر سازد و همسر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اگر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نبخشد.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35" w:name="_Toc521319767"/>
      <w:r>
        <w:rPr>
          <w:rFonts w:hint="eastAsia"/>
          <w:rtl/>
        </w:rPr>
        <w:t xml:space="preserve">حدیث - </w:t>
      </w:r>
      <w:r w:rsidR="00816850">
        <w:rPr>
          <w:rtl/>
        </w:rPr>
        <w:t>25</w:t>
      </w:r>
      <w:bookmarkEnd w:id="63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بالجار؛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در باره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36" w:name="_Toc521319768"/>
      <w:r>
        <w:rPr>
          <w:rFonts w:hint="eastAsia"/>
          <w:rtl/>
        </w:rPr>
        <w:t xml:space="preserve">حدیث - </w:t>
      </w:r>
      <w:r w:rsidR="00816850">
        <w:rPr>
          <w:rtl/>
        </w:rPr>
        <w:t>26</w:t>
      </w:r>
      <w:bookmarkEnd w:id="63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</w:t>
      </w:r>
      <w:r>
        <w:rPr>
          <w:rtl/>
          <w:lang w:bidi="fa-IR"/>
        </w:rPr>
        <w:t xml:space="preserve"> اللَّه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دفع</w:t>
      </w:r>
      <w:r>
        <w:rPr>
          <w:rtl/>
          <w:lang w:bidi="fa-IR"/>
        </w:rPr>
        <w:t xml:space="preserve"> بالمسلم الصّالح عن مائه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</w:t>
      </w:r>
      <w:r>
        <w:rPr>
          <w:rtl/>
          <w:lang w:bidi="fa-IR"/>
        </w:rPr>
        <w:t xml:space="preserve"> البلاء.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خاطر مسلمان پارسا بلا را از صد خانه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37" w:name="_Toc521319769"/>
      <w:r>
        <w:rPr>
          <w:rFonts w:hint="eastAsia"/>
          <w:rtl/>
        </w:rPr>
        <w:t xml:space="preserve">حدیث - </w:t>
      </w:r>
      <w:r w:rsidR="00816850">
        <w:rPr>
          <w:rtl/>
        </w:rPr>
        <w:t>27</w:t>
      </w:r>
      <w:bookmarkEnd w:id="63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أحببتم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حبّکم</w:t>
      </w:r>
      <w:r>
        <w:rPr>
          <w:rtl/>
          <w:lang w:bidi="fa-IR"/>
        </w:rPr>
        <w:t xml:space="preserve"> اللَّه و رسوله فادّوا إذا ائتمنتم و اصدقوا إذا حدّثتم و أحسنوا جوار من جاورکم؛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شما را دوست بدارند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سپردند 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راست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خود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38" w:name="_Toc521319770"/>
      <w:r>
        <w:rPr>
          <w:rFonts w:hint="eastAsia"/>
          <w:rtl/>
        </w:rPr>
        <w:t xml:space="preserve">حدیث - </w:t>
      </w:r>
      <w:r w:rsidR="00816850">
        <w:rPr>
          <w:rtl/>
        </w:rPr>
        <w:t>28</w:t>
      </w:r>
      <w:bookmarkEnd w:id="63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أراد أحدکم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عقاره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عرضه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جاره؛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ملک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بفروشد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نخست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39" w:name="_Toc521319771"/>
      <w:r>
        <w:rPr>
          <w:rFonts w:hint="eastAsia"/>
          <w:rtl/>
        </w:rPr>
        <w:t xml:space="preserve">حدیث - </w:t>
      </w:r>
      <w:r w:rsidR="00816850">
        <w:rPr>
          <w:rtl/>
        </w:rPr>
        <w:t>29</w:t>
      </w:r>
      <w:bookmarkEnd w:id="63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أثن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رانک</w:t>
      </w:r>
      <w:r>
        <w:rPr>
          <w:rtl/>
          <w:lang w:bidi="fa-IR"/>
        </w:rPr>
        <w:t xml:space="preserve"> أنّک محسن فأنت محسن و إذا أثن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رانک</w:t>
      </w:r>
      <w:r>
        <w:rPr>
          <w:rtl/>
          <w:lang w:bidi="fa-IR"/>
        </w:rPr>
        <w:t xml:space="preserve"> أنّک 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فأنت 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گانت</w:t>
      </w:r>
      <w:r>
        <w:rPr>
          <w:rtl/>
          <w:lang w:bidi="fa-IR"/>
        </w:rPr>
        <w:t xml:space="preserve"> تو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دانستند،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گانت تو را بدکار شمردند، بد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581F9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81F90">
      <w:pPr>
        <w:pStyle w:val="Heading2"/>
        <w:rPr>
          <w:rtl/>
        </w:rPr>
      </w:pPr>
      <w:bookmarkStart w:id="640" w:name="_Toc521319772"/>
      <w:r>
        <w:rPr>
          <w:rFonts w:hint="eastAsia"/>
          <w:rtl/>
        </w:rPr>
        <w:t xml:space="preserve">حدیث - </w:t>
      </w:r>
      <w:r w:rsidR="00816850">
        <w:rPr>
          <w:rtl/>
        </w:rPr>
        <w:t>30</w:t>
      </w:r>
      <w:bookmarkEnd w:id="64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اثنان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اللَّه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امه</w:t>
      </w:r>
      <w:r>
        <w:rPr>
          <w:rtl/>
          <w:lang w:bidi="fa-IR"/>
        </w:rPr>
        <w:t xml:space="preserve"> قاطع الرّحم و جار السوء؛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کس را خداوند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به نظر رحمت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نگرد، آنکه با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ببرد و آنکه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41" w:name="_Toc521319773"/>
      <w:r>
        <w:rPr>
          <w:rFonts w:hint="eastAsia"/>
          <w:rtl/>
        </w:rPr>
        <w:t xml:space="preserve">حدیث - </w:t>
      </w:r>
      <w:r w:rsidR="00816850">
        <w:rPr>
          <w:rtl/>
        </w:rPr>
        <w:t>31</w:t>
      </w:r>
      <w:bookmarkEnd w:id="64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الفواقر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تقصم الظهر جار إن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حسنة أطفأها و إن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</w:t>
      </w:r>
      <w:r>
        <w:rPr>
          <w:rtl/>
          <w:lang w:bidi="fa-IR"/>
        </w:rPr>
        <w:t xml:space="preserve"> أفشاها؛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بلاها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کمرشکن ،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کردار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نهانش سازد ، و اگر بد کردار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آن را فاش کند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 ، ص 517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42" w:name="_Toc521319774"/>
      <w:r>
        <w:rPr>
          <w:rFonts w:hint="eastAsia"/>
          <w:rtl/>
        </w:rPr>
        <w:t xml:space="preserve">حدیث - </w:t>
      </w:r>
      <w:r w:rsidR="00816850">
        <w:rPr>
          <w:rtl/>
        </w:rPr>
        <w:t>32</w:t>
      </w:r>
      <w:bookmarkEnd w:id="642"/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الاْمامُ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وَص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تِهِ</w:t>
      </w:r>
      <w:r>
        <w:rPr>
          <w:rtl/>
          <w:lang w:bidi="fa-IR"/>
        </w:rPr>
        <w:t xml:space="preserve"> لِلْحَسَنِ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سَلْ عَنِ الرَّف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قَبْلَ الطَّر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قِ،</w:t>
      </w:r>
      <w:r>
        <w:rPr>
          <w:rtl/>
          <w:lang w:bidi="fa-IR"/>
        </w:rPr>
        <w:t xml:space="preserve"> وَعَنِ الْجارِ قَبْلَ الدّارِ ؛</w:t>
      </w:r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ضمن سفارش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فرزندش امام حسن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مسافرت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مناسب راه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که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که چگونه هستند.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بحارالأنوار،</w:t>
      </w:r>
      <w:r>
        <w:rPr>
          <w:rtl/>
          <w:lang w:bidi="fa-IR"/>
        </w:rPr>
        <w:t xml:space="preserve"> ج 76، ص 155، ح 36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43" w:name="_Toc521319775"/>
      <w:r>
        <w:rPr>
          <w:rFonts w:hint="eastAsia"/>
          <w:rtl/>
        </w:rPr>
        <w:t xml:space="preserve">حدیث - </w:t>
      </w:r>
      <w:r w:rsidR="00816850">
        <w:rPr>
          <w:rtl/>
        </w:rPr>
        <w:t>33</w:t>
      </w:r>
      <w:bookmarkEnd w:id="64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رَسُولُ اللّهِ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0E14B8" w:rsidRPr="00421A35">
        <w:rPr>
          <w:rtl/>
        </w:rPr>
        <w:t xml:space="preserve"> 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حَسِّنُوا</w:t>
      </w:r>
      <w:r>
        <w:rPr>
          <w:rtl/>
          <w:lang w:bidi="fa-IR"/>
        </w:rPr>
        <w:t xml:space="preserve"> أخْلاقَکُمْ، وَ ألْطِفُوا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رانَکُمْ،</w:t>
      </w:r>
      <w:r>
        <w:rPr>
          <w:rtl/>
          <w:lang w:bidi="fa-IR"/>
        </w:rPr>
        <w:t xml:space="preserve"> وَ أکْرِمُوا نِسائَکُمْ، تَدْخُلُوا الْجَنّةَ بِغَ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حِساب؛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رفتار</w:t>
      </w:r>
      <w:r>
        <w:rPr>
          <w:rtl/>
          <w:lang w:bidi="fa-IR"/>
        </w:rPr>
        <w:t xml:space="preserve"> و اخلاق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نسبت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با ملاطفت و محبّت برخورد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زنان و همسران خود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بدون حساب وارد بهشت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الشّ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1، ص 301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44" w:name="_Toc521319776"/>
      <w:r>
        <w:rPr>
          <w:rFonts w:hint="eastAsia"/>
          <w:rtl/>
        </w:rPr>
        <w:t xml:space="preserve">حدیث - </w:t>
      </w:r>
      <w:r w:rsidR="00816850">
        <w:rPr>
          <w:rtl/>
        </w:rPr>
        <w:t>34</w:t>
      </w:r>
      <w:bookmarkEnd w:id="64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اَرْبَعٌ</w:t>
      </w:r>
      <w:r>
        <w:rPr>
          <w:rtl/>
          <w:lang w:bidi="fa-IR"/>
        </w:rPr>
        <w:t xml:space="preserve"> تَز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الرِّزْقَ: حُسْنُ الْخُلْقِ وَ حُسْنُ الْجِوارِ وَ کَفُّ الاَْذ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قِلَّةُ الضَّجْرِ؛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خوش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خوش‌رفتار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نکردن و کم کردن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معدن</w:t>
      </w:r>
      <w:r>
        <w:rPr>
          <w:rtl/>
          <w:lang w:bidi="fa-IR"/>
        </w:rPr>
        <w:t xml:space="preserve"> الجواهر، ص 39.</w:t>
      </w:r>
    </w:p>
    <w:p w:rsidR="00816850" w:rsidRDefault="00581F9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81F90">
      <w:pPr>
        <w:pStyle w:val="Heading2"/>
        <w:rPr>
          <w:rtl/>
        </w:rPr>
      </w:pPr>
      <w:bookmarkStart w:id="645" w:name="_Toc521319777"/>
      <w:r>
        <w:rPr>
          <w:rFonts w:hint="eastAsia"/>
          <w:rtl/>
        </w:rPr>
        <w:t xml:space="preserve">حدیث - </w:t>
      </w:r>
      <w:r w:rsidR="00816850">
        <w:rPr>
          <w:rtl/>
        </w:rPr>
        <w:t>35</w:t>
      </w:r>
      <w:bookmarkEnd w:id="64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زَکوةُ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سارِ</w:t>
      </w:r>
      <w:r>
        <w:rPr>
          <w:rtl/>
          <w:lang w:bidi="fa-IR"/>
        </w:rPr>
        <w:t xml:space="preserve"> بِرُّ الْج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رانِ</w:t>
      </w:r>
      <w:r>
        <w:rPr>
          <w:rtl/>
          <w:lang w:bidi="fa-IR"/>
        </w:rPr>
        <w:t xml:space="preserve"> وَ صِلَةُ الاَْرحامِ؛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زکاتِ</w:t>
      </w:r>
      <w:r>
        <w:rPr>
          <w:rtl/>
          <w:lang w:bidi="fa-IR"/>
        </w:rPr>
        <w:t xml:space="preserve"> رفاه،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صله رحم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غررالحکم،</w:t>
      </w:r>
      <w:r>
        <w:rPr>
          <w:rtl/>
          <w:lang w:bidi="fa-IR"/>
        </w:rPr>
        <w:t xml:space="preserve"> ح 5453 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46" w:name="_Toc521319778"/>
      <w:r>
        <w:rPr>
          <w:rFonts w:hint="eastAsia"/>
          <w:rtl/>
        </w:rPr>
        <w:t xml:space="preserve">حدیث - </w:t>
      </w:r>
      <w:r w:rsidR="00816850">
        <w:rPr>
          <w:rtl/>
        </w:rPr>
        <w:t>36</w:t>
      </w:r>
      <w:bookmarkEnd w:id="64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بزرگ نخواهد شد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خود را خوار گرداند.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باب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47" w:name="_Toc521319779"/>
      <w:r>
        <w:rPr>
          <w:rFonts w:hint="eastAsia"/>
          <w:rtl/>
        </w:rPr>
        <w:t xml:space="preserve">حدیث - </w:t>
      </w:r>
      <w:r w:rsidR="00816850">
        <w:rPr>
          <w:rtl/>
        </w:rPr>
        <w:t>37</w:t>
      </w:r>
      <w:bookmarkEnd w:id="64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باب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48" w:name="_Toc521319780"/>
      <w:r>
        <w:rPr>
          <w:rFonts w:hint="eastAsia"/>
          <w:rtl/>
        </w:rPr>
        <w:t xml:space="preserve">حدیث - </w:t>
      </w:r>
      <w:r w:rsidR="00816850">
        <w:rPr>
          <w:rtl/>
        </w:rPr>
        <w:t>38</w:t>
      </w:r>
      <w:bookmarkEnd w:id="64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و سر و سامان دادن به حال و وضع آنان از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باب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49" w:name="_Toc521319781"/>
      <w:r>
        <w:rPr>
          <w:rFonts w:hint="eastAsia"/>
          <w:rtl/>
        </w:rPr>
        <w:t xml:space="preserve">حدیث - </w:t>
      </w:r>
      <w:r w:rsidR="00816850">
        <w:rPr>
          <w:rtl/>
        </w:rPr>
        <w:t>39</w:t>
      </w:r>
      <w:bookmarkEnd w:id="64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احسان کند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خود خدمتکارانش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شوند.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باب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50" w:name="_Toc521319782"/>
      <w:r>
        <w:rPr>
          <w:rFonts w:hint="eastAsia"/>
          <w:rtl/>
        </w:rPr>
        <w:t xml:space="preserve">حدیث - </w:t>
      </w:r>
      <w:r w:rsidR="00816850">
        <w:rPr>
          <w:rtl/>
        </w:rPr>
        <w:t>40</w:t>
      </w:r>
      <w:bookmarkEnd w:id="65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 کردار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از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باب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51" w:name="_Toc521319783"/>
      <w:r>
        <w:rPr>
          <w:rFonts w:hint="eastAsia"/>
          <w:rtl/>
        </w:rPr>
        <w:t xml:space="preserve">حدیث - </w:t>
      </w:r>
      <w:r w:rsidR="00816850">
        <w:rPr>
          <w:rtl/>
        </w:rPr>
        <w:t>41</w:t>
      </w:r>
      <w:bookmarkEnd w:id="65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tl/>
          <w:lang w:bidi="fa-IR"/>
        </w:rPr>
        <w:t xml:space="preserve">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پرسش کن سپس از خانه.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باب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</w:p>
    <w:p w:rsidR="00816850" w:rsidRDefault="00581F9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81F90">
      <w:pPr>
        <w:pStyle w:val="Heading2"/>
        <w:rPr>
          <w:rtl/>
        </w:rPr>
      </w:pPr>
      <w:bookmarkStart w:id="652" w:name="_Toc521319784"/>
      <w:r>
        <w:rPr>
          <w:rFonts w:hint="eastAsia"/>
          <w:rtl/>
        </w:rPr>
        <w:t xml:space="preserve">حدیث - </w:t>
      </w:r>
      <w:r w:rsidR="00816850">
        <w:rPr>
          <w:rtl/>
        </w:rPr>
        <w:t>42</w:t>
      </w:r>
      <w:bookmarkEnd w:id="65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مجاورت</w:t>
      </w:r>
      <w:r>
        <w:rPr>
          <w:rtl/>
          <w:lang w:bidi="fa-IR"/>
        </w:rPr>
        <w:t xml:space="preserve">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شرّش در امان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از تو نگذرد.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باب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53" w:name="_Toc521319785"/>
      <w:r>
        <w:rPr>
          <w:rFonts w:hint="eastAsia"/>
          <w:rtl/>
        </w:rPr>
        <w:t xml:space="preserve">حدیث - </w:t>
      </w:r>
      <w:r w:rsidR="00816850">
        <w:rPr>
          <w:rtl/>
        </w:rPr>
        <w:t>43</w:t>
      </w:r>
      <w:bookmarkEnd w:id="65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 ،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سخت‌تر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باب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54" w:name="_Toc521319786"/>
      <w:r>
        <w:rPr>
          <w:rFonts w:hint="eastAsia"/>
          <w:rtl/>
        </w:rPr>
        <w:t xml:space="preserve">حدیث - </w:t>
      </w:r>
      <w:r w:rsidR="00816850">
        <w:rPr>
          <w:rtl/>
        </w:rPr>
        <w:t>44</w:t>
      </w:r>
      <w:bookmarkEnd w:id="65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غرر</w:t>
      </w:r>
      <w:r>
        <w:rPr>
          <w:rtl/>
          <w:lang w:bidi="fa-IR"/>
        </w:rPr>
        <w:t xml:space="preserve"> الحکم ، باب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</w:p>
    <w:p w:rsidR="00816850" w:rsidRDefault="00581F9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81F90">
      <w:pPr>
        <w:pStyle w:val="Heading2"/>
        <w:rPr>
          <w:rtl/>
        </w:rPr>
      </w:pPr>
      <w:bookmarkStart w:id="655" w:name="_Toc521319787"/>
      <w:r>
        <w:rPr>
          <w:rFonts w:hint="eastAsia"/>
          <w:rtl/>
        </w:rPr>
        <w:t xml:space="preserve">حدیث - </w:t>
      </w:r>
      <w:r w:rsidR="00816850">
        <w:rPr>
          <w:rtl/>
        </w:rPr>
        <w:t>45</w:t>
      </w:r>
      <w:bookmarkEnd w:id="65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إِنْ</w:t>
      </w:r>
      <w:r>
        <w:rPr>
          <w:rtl/>
          <w:lang w:bidi="fa-IR"/>
        </w:rPr>
        <w:t xml:space="preserve"> أَحْبَبْتُمْ أَنْ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حِبَّکُمُ</w:t>
      </w:r>
      <w:r>
        <w:rPr>
          <w:rtl/>
          <w:lang w:bidi="fa-IR"/>
        </w:rPr>
        <w:t xml:space="preserve"> اللّه‌ُ وَرَسولُهُ فَأَدّوا إِذَا ائْتُمِنْتُمْ وَاصْدُقوا إِذا حَدَّثْتُمْ وَأَحْسِنوا جِوارَ مَنْ جاوَرَکُمْ؛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شما را دوست بدارند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سپردند به سلامت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سخن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راست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خود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ح 554.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56" w:name="_Toc521319788"/>
      <w:r>
        <w:rPr>
          <w:rFonts w:hint="eastAsia"/>
          <w:rtl/>
        </w:rPr>
        <w:t xml:space="preserve">حدیث - </w:t>
      </w:r>
      <w:r w:rsidR="00816850">
        <w:rPr>
          <w:rtl/>
        </w:rPr>
        <w:t>46</w:t>
      </w:r>
      <w:bookmarkEnd w:id="65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اِلتَمِسُوا</w:t>
      </w:r>
      <w:r>
        <w:rPr>
          <w:rtl/>
          <w:lang w:bidi="fa-IR"/>
        </w:rPr>
        <w:t xml:space="preserve"> الجارَ قَبلَ شِراءِ الدّارِ وَ الرَّف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قَ</w:t>
      </w:r>
      <w:r>
        <w:rPr>
          <w:rtl/>
          <w:lang w:bidi="fa-IR"/>
        </w:rPr>
        <w:t xml:space="preserve"> قَبلَ الطَّر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خانه، از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شدن، از همراه پرس و جو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الوسائل ، ج 8 ، ص 431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57" w:name="_Toc521319789"/>
      <w:r>
        <w:rPr>
          <w:rFonts w:hint="eastAsia"/>
          <w:rtl/>
        </w:rPr>
        <w:t xml:space="preserve">حدیث - </w:t>
      </w:r>
      <w:r w:rsidR="00816850">
        <w:rPr>
          <w:rtl/>
        </w:rPr>
        <w:t>47</w:t>
      </w:r>
      <w:bookmarkEnd w:id="65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دخُلُ</w:t>
      </w:r>
      <w:r>
        <w:rPr>
          <w:rtl/>
          <w:lang w:bidi="fa-IR"/>
        </w:rPr>
        <w:t xml:space="preserve"> الجَنَّةَ عَبدٌ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أمَنُ</w:t>
      </w:r>
      <w:r>
        <w:rPr>
          <w:rtl/>
          <w:lang w:bidi="fa-IR"/>
        </w:rPr>
        <w:t xml:space="preserve"> جارُهُ بَوائِقَهُ؛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از شرّ او در امان نباشد، وارد بهشت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81F9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مستدرک الوسائل، ج 8، ص 425</w:t>
      </w:r>
    </w:p>
    <w:p w:rsidR="00816850" w:rsidRDefault="00581F90" w:rsidP="00581F9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581F90">
      <w:pPr>
        <w:pStyle w:val="Heading2"/>
        <w:rPr>
          <w:rtl/>
        </w:rPr>
      </w:pPr>
      <w:bookmarkStart w:id="658" w:name="_Toc521319790"/>
      <w:r>
        <w:rPr>
          <w:rFonts w:hint="eastAsia"/>
          <w:rtl/>
        </w:rPr>
        <w:t xml:space="preserve">حدیث - </w:t>
      </w:r>
      <w:r w:rsidR="00816850">
        <w:rPr>
          <w:rtl/>
        </w:rPr>
        <w:t>48</w:t>
      </w:r>
      <w:bookmarkEnd w:id="65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کاظم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آزار نرسان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حسن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برابر آزار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ح 409.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59" w:name="_Toc521319791"/>
      <w:r>
        <w:rPr>
          <w:rFonts w:hint="eastAsia"/>
          <w:rtl/>
        </w:rPr>
        <w:t xml:space="preserve">حدیث - </w:t>
      </w:r>
      <w:r w:rsidR="00816850">
        <w:rPr>
          <w:rtl/>
        </w:rPr>
        <w:t>49</w:t>
      </w:r>
      <w:bookmarkEnd w:id="65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شدن از احوال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تحف</w:t>
      </w:r>
      <w:r>
        <w:rPr>
          <w:rtl/>
          <w:lang w:bidi="fa-IR"/>
        </w:rPr>
        <w:t xml:space="preserve"> العقول، ح 85.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60" w:name="_Toc521319792"/>
      <w:r>
        <w:rPr>
          <w:rFonts w:hint="eastAsia"/>
          <w:rtl/>
        </w:rPr>
        <w:t xml:space="preserve">حدیث - </w:t>
      </w:r>
      <w:r w:rsidR="00816850">
        <w:rPr>
          <w:rtl/>
        </w:rPr>
        <w:t>50</w:t>
      </w:r>
      <w:bookmarkEnd w:id="66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85419D" w:rsidRPr="0085419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احترام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انسان، همانند احترام مادرش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مکارم</w:t>
      </w:r>
      <w:r>
        <w:rPr>
          <w:rtl/>
          <w:lang w:bidi="fa-IR"/>
        </w:rPr>
        <w:t xml:space="preserve"> الخلاق، ج1، ص 274.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61" w:name="_Toc521319793"/>
      <w:r>
        <w:rPr>
          <w:rFonts w:hint="eastAsia"/>
          <w:rtl/>
        </w:rPr>
        <w:t xml:space="preserve">حدیث - </w:t>
      </w:r>
      <w:r w:rsidR="00816850">
        <w:rPr>
          <w:rtl/>
        </w:rPr>
        <w:t>51</w:t>
      </w:r>
      <w:bookmarkEnd w:id="66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رضا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منا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أمن</w:t>
      </w:r>
      <w:r>
        <w:rPr>
          <w:rtl/>
          <w:lang w:bidi="fa-IR"/>
        </w:rPr>
        <w:t xml:space="preserve"> جاره توائقه.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از شر او در امان نباشد.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الاخ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الرضا، ج2، ص 24.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62" w:name="_Toc521319794"/>
      <w:r>
        <w:rPr>
          <w:rFonts w:hint="eastAsia"/>
          <w:rtl/>
        </w:rPr>
        <w:t xml:space="preserve">حدیث - </w:t>
      </w:r>
      <w:r w:rsidR="00816850">
        <w:rPr>
          <w:rtl/>
        </w:rPr>
        <w:t>52</w:t>
      </w:r>
      <w:bookmarkEnd w:id="662"/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tl/>
          <w:lang w:bidi="fa-IR"/>
        </w:rPr>
        <w:t>. قالَ الْاِمامُ الْعَسْکرِ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قالَ رَجُلٌ لِرَسُولُ اللهِ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فُلانٌ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نْظُرُ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حَرَمِ جارِهِ وَ إنْ أمْکنَهُ مُواقَعَةِ حَرامٍ لمْ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ضِقْ</w:t>
      </w:r>
      <w:r>
        <w:rPr>
          <w:rtl/>
          <w:lang w:bidi="fa-IR"/>
        </w:rPr>
        <w:t xml:space="preserve"> عَنْهُ فَغَضِبَ رَسُولُ اللهِ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وَ ... .</w:t>
      </w:r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عسگر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گفت: فلان کس به حرم همسر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دوزد و اگر امکان عمل نامشروع دست دهد،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غضبناک شد و فرمودند: او را حاضر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او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شما است و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ورزد و از دشمنان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نگو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است، او دروغگو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ه</w:t>
      </w:r>
      <w:r>
        <w:rPr>
          <w:rFonts w:hint="eastAsia"/>
          <w:rtl/>
          <w:lang w:bidi="fa-IR"/>
        </w:rPr>
        <w:t>مگام</w:t>
      </w:r>
      <w:r>
        <w:rPr>
          <w:rtl/>
          <w:lang w:bidi="fa-IR"/>
        </w:rPr>
        <w:t xml:space="preserve"> با ما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ما در اعمال باشند.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الاخبار، ج 5، ص 157»</w:t>
      </w:r>
    </w:p>
    <w:p w:rsidR="00816850" w:rsidRDefault="00581F9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816850" w:rsidP="00581F90">
      <w:pPr>
        <w:pStyle w:val="Heading1"/>
        <w:rPr>
          <w:rtl/>
          <w:lang w:bidi="fa-IR"/>
        </w:rPr>
      </w:pPr>
      <w:bookmarkStart w:id="663" w:name="_Toc521319795"/>
      <w:r>
        <w:rPr>
          <w:rFonts w:hint="eastAsia"/>
          <w:rtl/>
          <w:lang w:bidi="fa-IR"/>
        </w:rPr>
        <w:t>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bookmarkEnd w:id="663"/>
    </w:p>
    <w:p w:rsidR="00581F90" w:rsidRDefault="00581F9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64" w:name="_Toc521319796"/>
      <w:r>
        <w:rPr>
          <w:rFonts w:hint="eastAsia"/>
          <w:rtl/>
        </w:rPr>
        <w:t xml:space="preserve">حدیث - </w:t>
      </w:r>
      <w:r w:rsidR="00816850">
        <w:rPr>
          <w:rtl/>
        </w:rPr>
        <w:t>1</w:t>
      </w:r>
      <w:bookmarkEnd w:id="664"/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للاشتر نخع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وَل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</w:t>
      </w:r>
      <w:r>
        <w:rPr>
          <w:rtl/>
          <w:lang w:bidi="fa-IR"/>
        </w:rPr>
        <w:t xml:space="preserve"> نَظَرُک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عِمارَةِ الأرضِ أبلَغَ مِن نَظَرِکَ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استِجلابِ الخَراجِ لأِنَّ ذلِکَ لا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درَکُ</w:t>
      </w:r>
      <w:r>
        <w:rPr>
          <w:rtl/>
          <w:lang w:bidi="fa-IR"/>
        </w:rPr>
        <w:t xml:space="preserve"> إلّا بِالعِمارَةِ.</w:t>
      </w:r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به مالک اشتر فرمودند: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توجّه تو به آباد کردن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توجّه به گرفتن خراج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خراج جز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آبادان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53»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65" w:name="_Toc521319797"/>
      <w:r>
        <w:rPr>
          <w:rFonts w:hint="eastAsia"/>
          <w:rtl/>
        </w:rPr>
        <w:t xml:space="preserve">حدیث - </w:t>
      </w:r>
      <w:r w:rsidR="00816850">
        <w:rPr>
          <w:rtl/>
        </w:rPr>
        <w:t>2</w:t>
      </w:r>
      <w:bookmarkEnd w:id="665"/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لا تُؤوُوا التُّرابَ خَلفَ البابِ فَإنَّهُ مَأوَ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>.</w:t>
      </w:r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خاکروبه را پشت در منزل 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«علل</w:t>
      </w:r>
      <w:r>
        <w:rPr>
          <w:rtl/>
          <w:lang w:bidi="fa-IR"/>
        </w:rPr>
        <w:t xml:space="preserve"> الشرائع، ج 2، ص 583»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66" w:name="_Toc521319798"/>
      <w:r>
        <w:rPr>
          <w:rFonts w:hint="eastAsia"/>
          <w:rtl/>
        </w:rPr>
        <w:t xml:space="preserve">حدیث - </w:t>
      </w:r>
      <w:r w:rsidR="00816850">
        <w:rPr>
          <w:rtl/>
        </w:rPr>
        <w:t>3</w:t>
      </w:r>
      <w:bookmarkEnd w:id="666"/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اِزرَعُوا و اغرِسُوا وَاللَّهِ ما عَمِلَ النّاسُ عَمَلاً اَجَلَّ و لا أط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بَ</w:t>
      </w:r>
      <w:r>
        <w:rPr>
          <w:rtl/>
          <w:lang w:bidi="fa-IR"/>
        </w:rPr>
        <w:t xml:space="preserve"> مِنهُ.</w:t>
      </w:r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زراعت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درخت بکار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به خدا قسم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 و پاک‌تر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نکرده‌اند.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103، ص 68»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67" w:name="_Toc521319799"/>
      <w:r>
        <w:rPr>
          <w:rFonts w:hint="eastAsia"/>
          <w:rtl/>
        </w:rPr>
        <w:t xml:space="preserve">حدیث - </w:t>
      </w:r>
      <w:r w:rsidR="00816850">
        <w:rPr>
          <w:rtl/>
        </w:rPr>
        <w:t>4</w:t>
      </w:r>
      <w:bookmarkEnd w:id="667"/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لا تَط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السُکن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إلّا بِثَلاثٍ: الهَواءِ الطَّ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وَ الماءِ الغَز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العَذبِ و الأرضِ الخَوّارَةِ.</w:t>
      </w:r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با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خوش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پاک، آب فراوان گوارا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نرم و سست آماده زراعت.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320»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68" w:name="_Toc521319800"/>
      <w:r>
        <w:rPr>
          <w:rFonts w:hint="eastAsia"/>
          <w:rtl/>
        </w:rPr>
        <w:t xml:space="preserve">حدیث - </w:t>
      </w:r>
      <w:r w:rsidR="00816850">
        <w:rPr>
          <w:rtl/>
        </w:rPr>
        <w:t>5</w:t>
      </w:r>
      <w:bookmarkEnd w:id="668"/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النَّظَرُ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الخُضرَةِ نُشرَةٌ.</w:t>
      </w:r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نگاه کردن به سبزه، موجب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400»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581F90">
      <w:pPr>
        <w:pStyle w:val="Heading2"/>
        <w:rPr>
          <w:rtl/>
        </w:rPr>
      </w:pPr>
      <w:bookmarkStart w:id="669" w:name="_Toc521319801"/>
      <w:r>
        <w:rPr>
          <w:rFonts w:hint="eastAsia"/>
          <w:rtl/>
        </w:rPr>
        <w:t xml:space="preserve">حدیث - </w:t>
      </w:r>
      <w:r w:rsidR="00816850">
        <w:rPr>
          <w:rtl/>
        </w:rPr>
        <w:t>6</w:t>
      </w:r>
      <w:bookmarkEnd w:id="669"/>
    </w:p>
    <w:p w:rsidR="00816850" w:rsidRDefault="00816850" w:rsidP="00581F9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النَّشوَةُ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عَشَرَةِ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>: المَش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الرُّکُوبِ و الاِرتمِاسِ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الماءِ و النَّظَرِ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الخُضرَةِ ... .</w:t>
      </w:r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اسب سوار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آب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 و نگاه کردن به سبزه ...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«الخصال،</w:t>
      </w:r>
      <w:r>
        <w:rPr>
          <w:rtl/>
          <w:lang w:bidi="fa-IR"/>
        </w:rPr>
        <w:t xml:space="preserve"> ص 443»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F3E79">
      <w:pPr>
        <w:pStyle w:val="Heading2"/>
        <w:rPr>
          <w:rtl/>
        </w:rPr>
      </w:pPr>
      <w:bookmarkStart w:id="670" w:name="_Toc521319802"/>
      <w:r>
        <w:rPr>
          <w:rFonts w:hint="eastAsia"/>
          <w:rtl/>
        </w:rPr>
        <w:t xml:space="preserve">حدیث - </w:t>
      </w:r>
      <w:r w:rsidR="00816850">
        <w:rPr>
          <w:rtl/>
        </w:rPr>
        <w:t>7</w:t>
      </w:r>
      <w:bookmarkEnd w:id="670"/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لاتُفسِدْ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القَومِ ماءَهُم.</w:t>
      </w:r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آب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مردم را آلوده نکن.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65»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F3E79">
      <w:pPr>
        <w:pStyle w:val="Heading2"/>
        <w:rPr>
          <w:rtl/>
        </w:rPr>
      </w:pPr>
      <w:bookmarkStart w:id="671" w:name="_Toc521319803"/>
      <w:r>
        <w:rPr>
          <w:rFonts w:hint="eastAsia"/>
          <w:rtl/>
        </w:rPr>
        <w:t xml:space="preserve">حدیث - </w:t>
      </w:r>
      <w:r w:rsidR="00816850">
        <w:rPr>
          <w:rtl/>
        </w:rPr>
        <w:t>8</w:t>
      </w:r>
      <w:bookmarkEnd w:id="671"/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لَقَد کانَ عَل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بنُ الحُسَ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-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مُرُّ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المَدَرَةِ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وَسَطِ الطَّر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نزِلُ</w:t>
      </w:r>
      <w:r>
        <w:rPr>
          <w:rtl/>
          <w:lang w:bidi="fa-IR"/>
        </w:rPr>
        <w:t xml:space="preserve"> عَن دابَّتِهِ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نَحِّ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دِهِ</w:t>
      </w:r>
      <w:r>
        <w:rPr>
          <w:rtl/>
          <w:lang w:bidi="fa-IR"/>
        </w:rPr>
        <w:t xml:space="preserve"> عَنِ الطَّر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>.</w:t>
      </w:r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امام سجّاد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هرگاه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به کلوخ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خورد،</w:t>
      </w:r>
      <w:r>
        <w:rPr>
          <w:rtl/>
          <w:lang w:bidi="fa-IR"/>
        </w:rPr>
        <w:t xml:space="preserve"> از مرکب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با دستش آن را از راه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75، ص 50»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F3E79">
      <w:pPr>
        <w:pStyle w:val="Heading2"/>
        <w:rPr>
          <w:rtl/>
        </w:rPr>
      </w:pPr>
      <w:bookmarkStart w:id="672" w:name="_Toc521319804"/>
      <w:r>
        <w:rPr>
          <w:rFonts w:hint="eastAsia"/>
          <w:rtl/>
        </w:rPr>
        <w:t xml:space="preserve">حدیث - </w:t>
      </w:r>
      <w:r w:rsidR="00816850">
        <w:rPr>
          <w:rtl/>
        </w:rPr>
        <w:t>9</w:t>
      </w:r>
      <w:bookmarkEnd w:id="672"/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لاتَقطَعُوا الثِّمارَ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بعَثَ</w:t>
      </w:r>
      <w:r>
        <w:rPr>
          <w:rtl/>
          <w:lang w:bidi="fa-IR"/>
        </w:rPr>
        <w:t xml:space="preserve"> اللَّهُ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کُم</w:t>
      </w:r>
      <w:r>
        <w:rPr>
          <w:rtl/>
          <w:lang w:bidi="fa-IR"/>
        </w:rPr>
        <w:t xml:space="preserve"> العَذابَ صَبًّا.</w:t>
      </w:r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درختان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را قطع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بر شما عذاب فرو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294»</w:t>
      </w:r>
    </w:p>
    <w:p w:rsidR="00816850" w:rsidRDefault="00FF3E79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FF3E79">
      <w:pPr>
        <w:pStyle w:val="Heading2"/>
        <w:rPr>
          <w:rtl/>
        </w:rPr>
      </w:pPr>
      <w:bookmarkStart w:id="673" w:name="_Toc521319805"/>
      <w:r>
        <w:rPr>
          <w:rFonts w:hint="eastAsia"/>
          <w:rtl/>
        </w:rPr>
        <w:t xml:space="preserve">حدیث - </w:t>
      </w:r>
      <w:r w:rsidR="00816850">
        <w:rPr>
          <w:rtl/>
        </w:rPr>
        <w:t>10</w:t>
      </w:r>
      <w:bookmarkEnd w:id="673"/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الکِ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الأکبَرُ الزِّراعَةُ.</w:t>
      </w:r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بزرگ‌تر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261»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F3E79">
      <w:pPr>
        <w:pStyle w:val="Heading2"/>
        <w:rPr>
          <w:rtl/>
        </w:rPr>
      </w:pPr>
      <w:bookmarkStart w:id="674" w:name="_Toc521319806"/>
      <w:r>
        <w:rPr>
          <w:rFonts w:hint="eastAsia"/>
          <w:rtl/>
        </w:rPr>
        <w:t xml:space="preserve">حدیث - </w:t>
      </w:r>
      <w:r w:rsidR="00816850">
        <w:rPr>
          <w:rtl/>
        </w:rPr>
        <w:t>11</w:t>
      </w:r>
      <w:bookmarkEnd w:id="674"/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الأعمالِ 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أحَبُّ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اللَّهِ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مِنَ الزِّراعَةِ.</w:t>
      </w:r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کارها،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محبوب‌تر از کشاورز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نزد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13، ص 461»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F3E79">
      <w:pPr>
        <w:pStyle w:val="Heading2"/>
        <w:rPr>
          <w:rtl/>
        </w:rPr>
      </w:pPr>
      <w:bookmarkStart w:id="675" w:name="_Toc521319807"/>
      <w:r>
        <w:rPr>
          <w:rFonts w:hint="eastAsia"/>
          <w:rtl/>
        </w:rPr>
        <w:t xml:space="preserve">حدیث - </w:t>
      </w:r>
      <w:r w:rsidR="00816850">
        <w:rPr>
          <w:rtl/>
        </w:rPr>
        <w:t>12</w:t>
      </w:r>
      <w:bookmarkEnd w:id="675"/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الزّارِعُونَ کُنوزُ الأنامِ.</w:t>
      </w:r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کشاورزان گنج‌ها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مردمان‌اند.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261»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F3E79">
      <w:pPr>
        <w:pStyle w:val="Heading2"/>
        <w:rPr>
          <w:rtl/>
        </w:rPr>
      </w:pPr>
      <w:bookmarkStart w:id="676" w:name="_Toc521319808"/>
      <w:r>
        <w:rPr>
          <w:rFonts w:hint="eastAsia"/>
          <w:rtl/>
        </w:rPr>
        <w:t xml:space="preserve">حدیث - </w:t>
      </w:r>
      <w:r w:rsidR="00816850">
        <w:rPr>
          <w:rtl/>
        </w:rPr>
        <w:t>13</w:t>
      </w:r>
      <w:bookmarkEnd w:id="67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اُطلُبوا الرِّزقَ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الأرضِ.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آنچه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پنهان است،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«کنزالعمّال،</w:t>
      </w:r>
      <w:r>
        <w:rPr>
          <w:rtl/>
          <w:lang w:bidi="fa-IR"/>
        </w:rPr>
        <w:t xml:space="preserve"> ح 9302»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F3E79">
      <w:pPr>
        <w:pStyle w:val="Heading2"/>
        <w:rPr>
          <w:rtl/>
        </w:rPr>
      </w:pPr>
      <w:bookmarkStart w:id="677" w:name="_Toc521319809"/>
      <w:r>
        <w:rPr>
          <w:rFonts w:hint="eastAsia"/>
          <w:rtl/>
        </w:rPr>
        <w:t xml:space="preserve">حدیث - </w:t>
      </w:r>
      <w:r w:rsidR="00816850">
        <w:rPr>
          <w:rtl/>
        </w:rPr>
        <w:t>14</w:t>
      </w:r>
      <w:bookmarkEnd w:id="67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ما مِن رَجُلٍ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غرِسُ</w:t>
      </w:r>
      <w:r>
        <w:rPr>
          <w:rtl/>
          <w:lang w:bidi="fa-IR"/>
        </w:rPr>
        <w:t xml:space="preserve"> غَرساً إلاّ کَتَبَ اللَّهُ لَهُ مِنَ الأجرِ قَدرَ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خرُجُ</w:t>
      </w:r>
      <w:r>
        <w:rPr>
          <w:rtl/>
          <w:lang w:bidi="fa-IR"/>
        </w:rPr>
        <w:t xml:space="preserve"> مِن ثَمَرِ ذلِکَ الغَرسِ.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هر که نهال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بکارد، خداوند به مقدار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درخت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نامه اعمال او پاداش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«کنزالعمّال،</w:t>
      </w:r>
      <w:r>
        <w:rPr>
          <w:rtl/>
          <w:lang w:bidi="fa-IR"/>
        </w:rPr>
        <w:t xml:space="preserve"> ح 9057»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F3E79">
      <w:pPr>
        <w:pStyle w:val="Heading2"/>
        <w:rPr>
          <w:rtl/>
        </w:rPr>
      </w:pPr>
      <w:bookmarkStart w:id="678" w:name="_Toc521319810"/>
      <w:r>
        <w:rPr>
          <w:rFonts w:hint="eastAsia"/>
          <w:rtl/>
        </w:rPr>
        <w:t xml:space="preserve">حدیث - </w:t>
      </w:r>
      <w:r w:rsidR="00816850">
        <w:rPr>
          <w:rtl/>
        </w:rPr>
        <w:t>15</w:t>
      </w:r>
      <w:bookmarkEnd w:id="67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إن قامَتِ السَّاعَةُ و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أحَدِکُم فَس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لَةٌ،</w:t>
      </w:r>
      <w:r>
        <w:rPr>
          <w:rtl/>
          <w:lang w:bidi="fa-IR"/>
        </w:rPr>
        <w:t xml:space="preserve"> فإنِ استَطاعَ أنْ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قومَ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غرِسَها،</w:t>
      </w:r>
      <w:r>
        <w:rPr>
          <w:rtl/>
          <w:lang w:bidi="fa-IR"/>
        </w:rPr>
        <w:t xml:space="preserve"> فَل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غرِسْها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اگر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فرا رسد و در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نهال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چنانچه بتواند قبل از بر خواستن آن را بکارد،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بکارد.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«کنزالعمّال،</w:t>
      </w:r>
      <w:r>
        <w:rPr>
          <w:rtl/>
          <w:lang w:bidi="fa-IR"/>
        </w:rPr>
        <w:t xml:space="preserve"> ح 9056»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F3E79">
      <w:pPr>
        <w:pStyle w:val="Heading2"/>
        <w:rPr>
          <w:rtl/>
        </w:rPr>
      </w:pPr>
      <w:bookmarkStart w:id="679" w:name="_Toc521319811"/>
      <w:r>
        <w:rPr>
          <w:rFonts w:hint="eastAsia"/>
          <w:rtl/>
        </w:rPr>
        <w:t xml:space="preserve">حدیث - </w:t>
      </w:r>
      <w:r w:rsidR="00816850">
        <w:rPr>
          <w:rtl/>
        </w:rPr>
        <w:t>16</w:t>
      </w:r>
      <w:bookmarkEnd w:id="67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ما مِن مُسلِمٍ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غرِسُ</w:t>
      </w:r>
      <w:r>
        <w:rPr>
          <w:rtl/>
          <w:lang w:bidi="fa-IR"/>
        </w:rPr>
        <w:t xml:space="preserve"> غَرسَاً أو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زَرَعُ</w:t>
      </w:r>
      <w:r>
        <w:rPr>
          <w:rtl/>
          <w:lang w:bidi="fa-IR"/>
        </w:rPr>
        <w:t xml:space="preserve"> زَرعَاً، فَ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أکُلُ</w:t>
      </w:r>
      <w:r>
        <w:rPr>
          <w:rtl/>
          <w:lang w:bidi="fa-IR"/>
        </w:rPr>
        <w:t xml:space="preserve"> مِنهُ إنسانٌ أوطَ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أو بَه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مَةٌ</w:t>
      </w:r>
      <w:r>
        <w:rPr>
          <w:rtl/>
          <w:lang w:bidi="fa-IR"/>
        </w:rPr>
        <w:t xml:space="preserve"> إلاّ کانَت لَهُ بِهِ صَدَقَةٌ.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هر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کِشته‌ا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بکارد و انسان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چارپا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 بخورد،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صدقه محسوب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«مستدرک</w:t>
      </w:r>
      <w:r>
        <w:rPr>
          <w:rtl/>
          <w:lang w:bidi="fa-IR"/>
        </w:rPr>
        <w:t xml:space="preserve"> الوسائل، ج 13، ص 460»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F3E79">
      <w:pPr>
        <w:pStyle w:val="Heading2"/>
        <w:rPr>
          <w:rtl/>
        </w:rPr>
      </w:pPr>
      <w:bookmarkStart w:id="680" w:name="_Toc521319812"/>
      <w:r>
        <w:rPr>
          <w:rFonts w:hint="eastAsia"/>
          <w:rtl/>
        </w:rPr>
        <w:t xml:space="preserve">حدیث - </w:t>
      </w:r>
      <w:r w:rsidR="00816850">
        <w:rPr>
          <w:rtl/>
        </w:rPr>
        <w:t>17</w:t>
      </w:r>
      <w:bookmarkEnd w:id="68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نَصَبَ شَجَرَةً و صَبَرَ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حِفظِها والِق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امِ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تُثمِرَ کانَ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شَ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صابُ</w:t>
      </w:r>
      <w:r>
        <w:rPr>
          <w:rtl/>
          <w:lang w:bidi="fa-IR"/>
        </w:rPr>
        <w:t xml:space="preserve"> مِن ثَمَرِها صَدَقَةٌ عِندَ اللَّهِ.</w:t>
      </w:r>
    </w:p>
    <w:p w:rsidR="00816850" w:rsidRDefault="00816850" w:rsidP="00FF3E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کس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بکارد و در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بکوشد 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دهد، در برابر هرچه از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به دست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پاداش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 خواهد داشت.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9143»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FF3E79">
      <w:pPr>
        <w:pStyle w:val="Heading2"/>
        <w:rPr>
          <w:rtl/>
        </w:rPr>
      </w:pPr>
      <w:bookmarkStart w:id="681" w:name="_Toc521319813"/>
      <w:r>
        <w:rPr>
          <w:rFonts w:hint="eastAsia"/>
          <w:rtl/>
        </w:rPr>
        <w:t xml:space="preserve">حدیث - </w:t>
      </w:r>
      <w:r w:rsidR="00816850">
        <w:rPr>
          <w:rtl/>
        </w:rPr>
        <w:t>18</w:t>
      </w:r>
      <w:bookmarkEnd w:id="68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مَن أماطَ عَن طَر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المُسلِم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ؤذِ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هِم،</w:t>
      </w:r>
      <w:r>
        <w:rPr>
          <w:rtl/>
          <w:lang w:bidi="fa-IR"/>
        </w:rPr>
        <w:t xml:space="preserve"> کَتَبَ اللَّهُ لَهُ أجرَ قِراءَةَ أربَع مِائةِ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کُلُّ حَرفٍ مِنها بِعَشرِ حَسَناتٍ.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هر کس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آزار دهنده‌ا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راه مسلمانان بردارد، خداوند پاداش قرائت چهارصد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ده حسنه است، در نامه اعمال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75، ص 50»</w:t>
      </w:r>
    </w:p>
    <w:p w:rsidR="00816850" w:rsidRDefault="00FF3E79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FF3E79">
      <w:pPr>
        <w:pStyle w:val="Heading2"/>
        <w:rPr>
          <w:rtl/>
        </w:rPr>
      </w:pPr>
      <w:bookmarkStart w:id="682" w:name="_Toc521319814"/>
      <w:r>
        <w:rPr>
          <w:rFonts w:hint="eastAsia"/>
          <w:rtl/>
        </w:rPr>
        <w:t xml:space="preserve">حدیث - </w:t>
      </w:r>
      <w:r w:rsidR="00816850">
        <w:rPr>
          <w:rtl/>
        </w:rPr>
        <w:t>19</w:t>
      </w:r>
      <w:bookmarkEnd w:id="68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لا تُحرِقُوا النَّخلَ و لا تُغرِقوهُ بِالماءِ و لا تَقطَعُوا شَجَرَةً مُثمِرَةً و لا تُحرِقُوا زَرعاً لأِنَّکُم لا تَدرونَ لَعَلَّکُم تَحتاجُونَ إلَ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نخل را نسوزان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در آب غرق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درخت بارور را قطع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زراعت را به آتش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29»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83" w:name="_Toc521319815"/>
      <w:r>
        <w:rPr>
          <w:rFonts w:hint="eastAsia"/>
          <w:rtl/>
        </w:rPr>
        <w:t xml:space="preserve">حدیث - </w:t>
      </w:r>
      <w:r w:rsidR="00816850">
        <w:rPr>
          <w:rtl/>
        </w:rPr>
        <w:t>20</w:t>
      </w:r>
      <w:bookmarkEnd w:id="68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النَّظَرُ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ثَلاثَةِ أش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اءٍ</w:t>
      </w:r>
      <w:r>
        <w:rPr>
          <w:rtl/>
          <w:lang w:bidi="fa-IR"/>
        </w:rPr>
        <w:t xml:space="preserve"> عِبادَةٌ: النَّظَرُ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 الوالِدَ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المُصحَفِ و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البَحرِ.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نگاه کردن به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عبادت است: به صورت پدر و مادر، به قرآن و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10، ص 368»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84" w:name="_Toc521319816"/>
      <w:r>
        <w:rPr>
          <w:rFonts w:hint="eastAsia"/>
          <w:rtl/>
        </w:rPr>
        <w:t xml:space="preserve">حدیث - </w:t>
      </w:r>
      <w:r w:rsidR="00816850">
        <w:rPr>
          <w:rtl/>
        </w:rPr>
        <w:t>21</w:t>
      </w:r>
      <w:bookmarkEnd w:id="68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اِتَّقُوا</w:t>
      </w:r>
      <w:r>
        <w:rPr>
          <w:rtl/>
          <w:lang w:bidi="fa-IR"/>
        </w:rPr>
        <w:t xml:space="preserve"> اللَّهَ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عِبادِهِ وَ بِلادِهِ فَاِنَّکُمْ مَسْؤولونَ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 البِقاعِ وَ الْبَهائِمِ؛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درباره بندگان خدا و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اماکن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از شما سؤال خواهد 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نهج</w:t>
      </w:r>
      <w:r>
        <w:rPr>
          <w:rtl/>
          <w:lang w:bidi="fa-IR"/>
        </w:rPr>
        <w:t xml:space="preserve"> البلاغه، از خطبه 166 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85" w:name="_Toc521319817"/>
      <w:r>
        <w:rPr>
          <w:rFonts w:hint="eastAsia"/>
          <w:rtl/>
        </w:rPr>
        <w:t xml:space="preserve">حدیث - </w:t>
      </w:r>
      <w:r w:rsidR="00816850">
        <w:rPr>
          <w:rtl/>
        </w:rPr>
        <w:t>22</w:t>
      </w:r>
      <w:bookmarkEnd w:id="68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</w:t>
      </w:r>
      <w:r w:rsidR="00421A35">
        <w:rPr>
          <w:rFonts w:hint="cs"/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 w:rsidR="00526607" w:rsidRPr="00421A35">
        <w:rPr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گنج‌ها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نهفته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خداوند، محبوب‌تر از زراعت و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تمام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 کشاورز بودند، جز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که کارش دوزندگ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</w:t>
      </w:r>
      <w:r w:rsidR="00100BA1">
        <w:rPr>
          <w:rFonts w:hint="eastAsia"/>
          <w:rtl/>
          <w:lang w:bidi="fa-IR"/>
        </w:rPr>
        <w:t xml:space="preserve">حدیث - </w:t>
      </w:r>
      <w:r>
        <w:rPr>
          <w:rFonts w:hint="eastAsia"/>
          <w:rtl/>
          <w:lang w:bidi="fa-IR"/>
        </w:rPr>
        <w:t>،ص</w:t>
      </w:r>
      <w:r>
        <w:rPr>
          <w:rtl/>
          <w:lang w:bidi="fa-IR"/>
        </w:rPr>
        <w:t xml:space="preserve"> 6.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86" w:name="_Toc521319818"/>
      <w:r>
        <w:rPr>
          <w:rFonts w:hint="eastAsia"/>
          <w:rtl/>
        </w:rPr>
        <w:t xml:space="preserve">حدیث - </w:t>
      </w:r>
      <w:r w:rsidR="00816850">
        <w:rPr>
          <w:rtl/>
        </w:rPr>
        <w:t>23</w:t>
      </w:r>
      <w:bookmarkEnd w:id="686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الأعمالِ الحَرثُ.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ح 7545»</w:t>
      </w:r>
    </w:p>
    <w:p w:rsidR="00816850" w:rsidRDefault="001B2EC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816850" w:rsidP="001B2EC8">
      <w:pPr>
        <w:pStyle w:val="Heading1"/>
        <w:rPr>
          <w:rtl/>
          <w:lang w:bidi="fa-IR"/>
        </w:rPr>
      </w:pPr>
      <w:bookmarkStart w:id="687" w:name="_Toc521319819"/>
      <w:r>
        <w:rPr>
          <w:rFonts w:hint="eastAsia"/>
          <w:rtl/>
          <w:lang w:bidi="fa-IR"/>
        </w:rPr>
        <w:t>مسافرت</w:t>
      </w:r>
      <w:r>
        <w:rPr>
          <w:rtl/>
          <w:lang w:bidi="fa-IR"/>
        </w:rPr>
        <w:t xml:space="preserve"> و آداب آن</w:t>
      </w:r>
      <w:bookmarkEnd w:id="687"/>
    </w:p>
    <w:p w:rsidR="001B2EC8" w:rsidRDefault="001B2EC8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88" w:name="_Toc521319820"/>
      <w:r>
        <w:rPr>
          <w:rFonts w:hint="eastAsia"/>
          <w:rtl/>
        </w:rPr>
        <w:t xml:space="preserve">حدیث - </w:t>
      </w:r>
      <w:r w:rsidR="00816850">
        <w:rPr>
          <w:rtl/>
        </w:rPr>
        <w:t>1</w:t>
      </w:r>
      <w:bookmarkEnd w:id="688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الرِّضا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خَرَجْتَ مِنْ مَنْزلِکَ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سَفَرٍ اَوْ حَضَرٍ، فَقُلْ: بِسْمِ اللهِ، آمَنْتُ بِاللهِ، تَوَکَّلْتُ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اللهِ، ما شاءَ اللهُ، لا حَوْلَ وَ لا قُوَّةَ اِلا بِاللهِ.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از منزل خارج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بگو: به نام خدا،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آوردم به خدا، توکّل کردم به او، هر چه خدا بخواهد، همان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قدرت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543».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89" w:name="_Toc521319821"/>
      <w:r>
        <w:rPr>
          <w:rFonts w:hint="eastAsia"/>
          <w:rtl/>
        </w:rPr>
        <w:t xml:space="preserve">حدیث - </w:t>
      </w:r>
      <w:r w:rsidR="00816850">
        <w:rPr>
          <w:rtl/>
        </w:rPr>
        <w:t>2</w:t>
      </w:r>
      <w:bookmarkEnd w:id="689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أبُوجَعْفَرٍ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إذا أراد سَفَراً جَمَعَ عَ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الَهُ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تٍ</w:t>
      </w:r>
      <w:r>
        <w:rPr>
          <w:rtl/>
          <w:lang w:bidi="fa-IR"/>
        </w:rPr>
        <w:t xml:space="preserve"> ثُمَّ قالَ: اَللّهُمَّ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اَسْتَوْدِعُکَ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نَفْس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أهْل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وَلَد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مسافرت کنند،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فرزندانشان را در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کرده،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نفس، مال، اهل، فرزندان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خودم را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سپارم.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5، ص 276».</w:t>
      </w:r>
    </w:p>
    <w:p w:rsidR="00816850" w:rsidRDefault="001B2EC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B2EC8">
      <w:pPr>
        <w:pStyle w:val="Heading2"/>
        <w:rPr>
          <w:rtl/>
        </w:rPr>
      </w:pPr>
      <w:bookmarkStart w:id="690" w:name="_Toc521319822"/>
      <w:r>
        <w:rPr>
          <w:rFonts w:hint="eastAsia"/>
          <w:rtl/>
        </w:rPr>
        <w:t xml:space="preserve">حدیث - </w:t>
      </w:r>
      <w:r w:rsidR="00816850">
        <w:rPr>
          <w:rtl/>
        </w:rPr>
        <w:t>3</w:t>
      </w:r>
      <w:bookmarkEnd w:id="690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اَرَدْتَ سَفَراً فَاشْتَرْ سَلامَتَکَ مِنْ رَبِّکَ بِما طابَتْ بِهِ نَفْسُکَ.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عزم سفر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سلامت خود را با دادن صدقه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دلت به آن خشنود است از خداوند بخواه.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الاخلاق، ص 257».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91" w:name="_Toc521319823"/>
      <w:r>
        <w:rPr>
          <w:rFonts w:hint="eastAsia"/>
          <w:rtl/>
        </w:rPr>
        <w:t xml:space="preserve">حدیث - </w:t>
      </w:r>
      <w:r w:rsidR="00816850">
        <w:rPr>
          <w:rtl/>
        </w:rPr>
        <w:t>4</w:t>
      </w:r>
      <w:bookmarkEnd w:id="69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لَمّا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أباذَرٍ، شَ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عَهُ</w:t>
      </w:r>
      <w:r>
        <w:rPr>
          <w:rtl/>
          <w:lang w:bidi="fa-IR"/>
        </w:rPr>
        <w:t xml:space="preserve"> الْحَسَنُ وَ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وَ عَق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بْنُ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طالِبٍ وَ عَبْدُالله بْنُ جَعْفَرٍ وَ عَمّارُ بْنُ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اسِرٍ،</w:t>
      </w:r>
      <w:r>
        <w:rPr>
          <w:rtl/>
          <w:lang w:bidi="fa-IR"/>
        </w:rPr>
        <w:t xml:space="preserve"> قال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: وَدِّعُوا أخاکُمْ فَإنَّهُ لابُدَّ لِلشّاخِصِ 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مْضِ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وَ لِلْمُشَ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رْجِعَ</w:t>
      </w:r>
      <w:r>
        <w:rPr>
          <w:rtl/>
          <w:lang w:bidi="fa-IR"/>
        </w:rPr>
        <w:t>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ابوذر را در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به ربذه بدرقه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امام حسن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عبدالله بن جعفر و عمار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بدرقه کردند،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برادرتان را ودا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مسافر،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برود و بدرقه کننده برگردد.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275».</w:t>
      </w:r>
    </w:p>
    <w:p w:rsidR="00816850" w:rsidRDefault="001B2EC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B2EC8">
      <w:pPr>
        <w:pStyle w:val="Heading2"/>
        <w:rPr>
          <w:rtl/>
        </w:rPr>
      </w:pPr>
      <w:bookmarkStart w:id="692" w:name="_Toc521319824"/>
      <w:r>
        <w:rPr>
          <w:rFonts w:hint="eastAsia"/>
          <w:rtl/>
        </w:rPr>
        <w:t xml:space="preserve">حدیث - </w:t>
      </w:r>
      <w:r w:rsidR="00816850">
        <w:rPr>
          <w:rtl/>
        </w:rPr>
        <w:t>5</w:t>
      </w:r>
      <w:bookmarkEnd w:id="692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قَدِمَ الرَّجُلُ مِنَ السَّفَرِ وَ دَخَلَ مَنْزِلَهُ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أنْ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شْتَغِلَ</w:t>
      </w:r>
      <w:r>
        <w:rPr>
          <w:rtl/>
          <w:lang w:bidi="fa-IR"/>
        </w:rPr>
        <w:t xml:space="preserve"> بِشَ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صُبَّ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نَفْسِهِ الْماءَ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رَکْعَتَ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سْجُدَ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شْکُرَ</w:t>
      </w:r>
      <w:r>
        <w:rPr>
          <w:rtl/>
          <w:lang w:bidi="fa-IR"/>
        </w:rPr>
        <w:t xml:space="preserve"> اللهَ مِائَةَ مَرَّةٍ.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مسافرت برگشت و داخل خانه اش شد، سزاوار است قبل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حمام کرده و دو رکعت نماز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گزارد و سجده کند و صد مرتبه خدا را شکر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اخلاق، ص 276».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93" w:name="_Toc521319825"/>
      <w:r>
        <w:rPr>
          <w:rFonts w:hint="eastAsia"/>
          <w:rtl/>
        </w:rPr>
        <w:t xml:space="preserve">حدیث - </w:t>
      </w:r>
      <w:r w:rsidR="00816850">
        <w:rPr>
          <w:rtl/>
        </w:rPr>
        <w:t>6</w:t>
      </w:r>
      <w:bookmarkEnd w:id="693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أصْحابُ رَسُولِ اللهِ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صافِحُ</w:t>
      </w:r>
      <w:r>
        <w:rPr>
          <w:rtl/>
          <w:lang w:bidi="fa-IR"/>
        </w:rPr>
        <w:t xml:space="preserve"> بَعْضَهُمْ بَعْضاً، فَإذا قَدِمَ الْواحِدُ مِنْهُمْ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سَفَرِهِ فَلَقِ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أخاهُ عانَقَهُ.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اصحاب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موقع بازگشت از حبشه با هم مصافحه کردند دست دادند و هر 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از سفر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 برادرش را ملاقات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با او معانقه دست در گردن انداختن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اخلاق، ص 276».</w:t>
      </w:r>
    </w:p>
    <w:p w:rsidR="00816850" w:rsidRDefault="001B2EC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B2EC8">
      <w:pPr>
        <w:pStyle w:val="Heading2"/>
        <w:rPr>
          <w:rtl/>
        </w:rPr>
      </w:pPr>
      <w:bookmarkStart w:id="694" w:name="_Toc521319826"/>
      <w:r>
        <w:rPr>
          <w:rFonts w:hint="eastAsia"/>
          <w:rtl/>
        </w:rPr>
        <w:t xml:space="preserve">حدیث - </w:t>
      </w:r>
      <w:r w:rsidR="00816850">
        <w:rPr>
          <w:rtl/>
        </w:rPr>
        <w:t>7</w:t>
      </w:r>
      <w:bookmarkEnd w:id="694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اَلتَّواصُلُ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الإخْوانِ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الْحَضَرِ التَّزاوُرُ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السَّفَرِ التَّکاتُبُ.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ارتباط</w:t>
      </w:r>
      <w:r>
        <w:rPr>
          <w:rtl/>
          <w:lang w:bidi="fa-IR"/>
        </w:rPr>
        <w:t xml:space="preserve"> با برادران در حضر وطن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مسافرت با نامه.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8،ص 494».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95" w:name="_Toc521319827"/>
      <w:r>
        <w:rPr>
          <w:rFonts w:hint="eastAsia"/>
          <w:rtl/>
        </w:rPr>
        <w:t xml:space="preserve">حدیث - </w:t>
      </w:r>
      <w:r w:rsidR="00816850">
        <w:rPr>
          <w:rtl/>
        </w:rPr>
        <w:t>8</w:t>
      </w:r>
      <w:bookmarkEnd w:id="695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إنَّ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مِنْ قُوَّةِ الْمُسافِرِ حِفْظُ نَفَقَتِهِ.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امام 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حفظ آذوقه در طول سفر موجب قدرت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مسافر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«فروع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363».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96" w:name="_Toc521319828"/>
      <w:r>
        <w:rPr>
          <w:rFonts w:hint="eastAsia"/>
          <w:rtl/>
        </w:rPr>
        <w:t xml:space="preserve">حدیث - </w:t>
      </w:r>
      <w:r w:rsidR="00816850">
        <w:rPr>
          <w:rtl/>
        </w:rPr>
        <w:t>9</w:t>
      </w:r>
      <w:bookmarkEnd w:id="696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کْرَهُ</w:t>
      </w:r>
      <w:r>
        <w:rPr>
          <w:rtl/>
          <w:lang w:bidi="fa-IR"/>
        </w:rPr>
        <w:t xml:space="preserve"> السَّفَرُ وَ السَّعْ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الْحَوائِجِ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الْجُمُعَةِ بُکْرَةً مِنْ أجْلِ الصَّلاةِ فأمّا بَعْدَ الصَّلاةِ فَجائِزٌ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تَبَرَّکُ</w:t>
      </w:r>
      <w:r>
        <w:rPr>
          <w:rtl/>
          <w:lang w:bidi="fa-IR"/>
        </w:rPr>
        <w:t xml:space="preserve"> بِهِ.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سفر</w:t>
      </w:r>
      <w:r>
        <w:rPr>
          <w:rtl/>
          <w:lang w:bidi="fa-IR"/>
        </w:rPr>
        <w:t xml:space="preserve"> و تلاش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برآوردن حاجات خود در صبح جمعه، به خاطر نماز جمعه مکروه است، امّا بعد از نماز جمعه جائز و پر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76، ص 224».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97" w:name="_Toc521319829"/>
      <w:r>
        <w:rPr>
          <w:rFonts w:hint="eastAsia"/>
          <w:rtl/>
        </w:rPr>
        <w:t xml:space="preserve">حدیث - </w:t>
      </w:r>
      <w:r w:rsidR="00816850">
        <w:rPr>
          <w:rtl/>
        </w:rPr>
        <w:t>10</w:t>
      </w:r>
      <w:bookmarkEnd w:id="697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اَبُوعَبْدِاللهِ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اِذا اَرادَ سَفَراً، قالَ: اَللّهُمَّ خَلَّ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لَنا،</w:t>
      </w:r>
      <w:r>
        <w:rPr>
          <w:rtl/>
          <w:lang w:bidi="fa-IR"/>
        </w:rPr>
        <w:t xml:space="preserve"> وَ اَحْسَنْ تَسْ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رَنا،</w:t>
      </w:r>
      <w:r>
        <w:rPr>
          <w:rtl/>
          <w:lang w:bidi="fa-IR"/>
        </w:rPr>
        <w:t xml:space="preserve"> وَ اَعْظِمْ عافِ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تَنا</w:t>
      </w:r>
      <w:r>
        <w:rPr>
          <w:rtl/>
          <w:lang w:bidi="fa-IR"/>
        </w:rPr>
        <w:t>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سفر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راه را بر ما بگشا، و سفر ما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قرار بده، و سلامت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گردان.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271».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698" w:name="_Toc521319830"/>
      <w:r>
        <w:rPr>
          <w:rFonts w:hint="eastAsia"/>
          <w:rtl/>
        </w:rPr>
        <w:t xml:space="preserve">حدیث - </w:t>
      </w:r>
      <w:r w:rsidR="00816850">
        <w:rPr>
          <w:rtl/>
        </w:rPr>
        <w:t>11</w:t>
      </w:r>
      <w:bookmarkEnd w:id="698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إفْتَتِحْ</w:t>
      </w:r>
      <w:r>
        <w:rPr>
          <w:rtl/>
          <w:lang w:bidi="fa-IR"/>
        </w:rPr>
        <w:t xml:space="preserve"> سَفَرَکَ بِالصَّدَقَةِ، وَ اقْرَأ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ةَ</w:t>
      </w:r>
      <w:r>
        <w:rPr>
          <w:rtl/>
          <w:lang w:bidi="fa-IR"/>
        </w:rPr>
        <w:t xml:space="preserve"> الْکُرْس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اِذا بَدا لَکَ.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سفرت</w:t>
      </w:r>
      <w:r>
        <w:rPr>
          <w:rtl/>
          <w:lang w:bidi="fa-IR"/>
        </w:rPr>
        <w:t xml:space="preserve"> را با صدقه آغاز کن و هر گاه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ةالکرس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بخوان.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«فروع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283».</w:t>
      </w:r>
    </w:p>
    <w:p w:rsidR="00816850" w:rsidRDefault="001B2EC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B2EC8">
      <w:pPr>
        <w:pStyle w:val="Heading2"/>
        <w:rPr>
          <w:rtl/>
        </w:rPr>
      </w:pPr>
      <w:bookmarkStart w:id="699" w:name="_Toc521319831"/>
      <w:r>
        <w:rPr>
          <w:rFonts w:hint="eastAsia"/>
          <w:rtl/>
        </w:rPr>
        <w:t xml:space="preserve">حدیث - </w:t>
      </w:r>
      <w:r w:rsidR="00816850">
        <w:rPr>
          <w:rtl/>
        </w:rPr>
        <w:t>12</w:t>
      </w:r>
      <w:bookmarkEnd w:id="69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رسول الله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حَقٌّ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الْمُسْلِمِ إذا أراد سَفَراً 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عْلِمَ</w:t>
      </w:r>
      <w:r>
        <w:rPr>
          <w:rtl/>
          <w:lang w:bidi="fa-IR"/>
        </w:rPr>
        <w:t xml:space="preserve"> إخْوانَهُ وَ حَقٌّ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إخْوانِهِ إذا قَدِم أنْ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أتُوه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مسلمان، هنگام مسافرت برادرانش را مطلع گرداند و برادرانش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هنگام بازگشت، به استقبال او بروند.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«وسائل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ج 5، ص 329».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00" w:name="_Toc521319832"/>
      <w:r>
        <w:rPr>
          <w:rFonts w:hint="eastAsia"/>
          <w:rtl/>
        </w:rPr>
        <w:t xml:space="preserve">حدیث - </w:t>
      </w:r>
      <w:r w:rsidR="00816850">
        <w:rPr>
          <w:rtl/>
        </w:rPr>
        <w:t>13</w:t>
      </w:r>
      <w:bookmarkEnd w:id="70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مِنَ</w:t>
      </w:r>
      <w:r>
        <w:rPr>
          <w:rtl/>
          <w:lang w:bidi="fa-IR"/>
        </w:rPr>
        <w:t xml:space="preserve"> السُّنَّةِ إذا خَرَجَ الْقَوْمُ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سَفَرٍ 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خْرِجُوا</w:t>
      </w:r>
      <w:r>
        <w:rPr>
          <w:rtl/>
          <w:lang w:bidi="fa-IR"/>
        </w:rPr>
        <w:t xml:space="preserve"> نَفَقَتَهُمْ، فَإنَّ ذلِکَ اَطْ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لاَنْفُسِهِمْ، وَ اَحْسَنُ لأخْلاقِهِمْ.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خرج سفرشان را با خود بردارند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موجب آرامش خاطر و خوش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خواهد بود.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287».</w:t>
      </w:r>
    </w:p>
    <w:p w:rsidR="00816850" w:rsidRDefault="001B2EC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B2EC8">
      <w:pPr>
        <w:pStyle w:val="Heading2"/>
        <w:rPr>
          <w:rtl/>
        </w:rPr>
      </w:pPr>
      <w:bookmarkStart w:id="701" w:name="_Toc521319833"/>
      <w:r>
        <w:rPr>
          <w:rFonts w:hint="eastAsia"/>
          <w:rtl/>
        </w:rPr>
        <w:t xml:space="preserve">حدیث - </w:t>
      </w:r>
      <w:r w:rsidR="00816850">
        <w:rPr>
          <w:rtl/>
        </w:rPr>
        <w:t>14</w:t>
      </w:r>
      <w:bookmarkEnd w:id="70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رسول الله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سافِرُ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الْخَم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سِ</w:t>
      </w:r>
      <w:r>
        <w:rPr>
          <w:rtl/>
          <w:lang w:bidi="fa-IR"/>
        </w:rPr>
        <w:t xml:space="preserve"> وَ قالَ: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وْمُ</w:t>
      </w:r>
      <w:r>
        <w:rPr>
          <w:rtl/>
          <w:lang w:bidi="fa-IR"/>
        </w:rPr>
        <w:t xml:space="preserve"> الْخَم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حِبُّهُ</w:t>
      </w:r>
      <w:r>
        <w:rPr>
          <w:rtl/>
          <w:lang w:bidi="fa-IR"/>
        </w:rPr>
        <w:t xml:space="preserve"> اللهُ وَ رَسُولُهُ وَ مَلائِکَتُهُ.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روز پنج شنبه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پنجشنبه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 و رسولش و ملائکه آن را دوست دارند.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76، ص 226».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02" w:name="_Toc521319834"/>
      <w:r>
        <w:rPr>
          <w:rFonts w:hint="eastAsia"/>
          <w:rtl/>
        </w:rPr>
        <w:t xml:space="preserve">حدیث - </w:t>
      </w:r>
      <w:r w:rsidR="00816850">
        <w:rPr>
          <w:rtl/>
        </w:rPr>
        <w:t>15</w:t>
      </w:r>
      <w:bookmarkEnd w:id="70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بِالسَّ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فَإنَّ الأرْضَ تُطْوسُ باللَّ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شبانه</w:t>
      </w:r>
      <w:r>
        <w:rPr>
          <w:rtl/>
          <w:lang w:bidi="fa-IR"/>
        </w:rPr>
        <w:t xml:space="preserve"> سفر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شب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«روضه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314».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03" w:name="_Toc521319835"/>
      <w:r>
        <w:rPr>
          <w:rFonts w:hint="eastAsia"/>
          <w:rtl/>
        </w:rPr>
        <w:t xml:space="preserve">حدیث - </w:t>
      </w:r>
      <w:r w:rsidR="00816850">
        <w:rPr>
          <w:rtl/>
        </w:rPr>
        <w:t>16</w:t>
      </w:r>
      <w:bookmarkEnd w:id="70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رسول الله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إذا وَدَّعَ الْمُؤْمِنَ، قالَ: رَحِمَکُمُ اللهُ وَ زَوَّدَکُمُ التَّقْو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وَجَّهَکُمْ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وداع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خدا تو را رحمت کند و به تقوا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 را به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برساند.</w:t>
      </w:r>
    </w:p>
    <w:p w:rsidR="001B2EC8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276».</w:t>
      </w:r>
    </w:p>
    <w:p w:rsidR="00816850" w:rsidRDefault="001B2EC8" w:rsidP="001B2EC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B2EC8">
      <w:pPr>
        <w:pStyle w:val="Heading2"/>
        <w:rPr>
          <w:rtl/>
        </w:rPr>
      </w:pPr>
      <w:bookmarkStart w:id="704" w:name="_Toc521319836"/>
      <w:r>
        <w:rPr>
          <w:rFonts w:hint="eastAsia"/>
          <w:rtl/>
        </w:rPr>
        <w:t xml:space="preserve">حدیث - </w:t>
      </w:r>
      <w:r w:rsidR="00816850">
        <w:rPr>
          <w:rtl/>
        </w:rPr>
        <w:t>17</w:t>
      </w:r>
      <w:bookmarkEnd w:id="70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رسول الله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ـ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ـ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لا تَخْرُجْ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سَفَرٍ وحْدَکَ.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آمده است: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مسافرت نکن.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«روضه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303».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05" w:name="_Toc521319837"/>
      <w:r>
        <w:rPr>
          <w:rFonts w:hint="eastAsia"/>
          <w:rtl/>
        </w:rPr>
        <w:t xml:space="preserve">حدیث - </w:t>
      </w:r>
      <w:r w:rsidR="00816850">
        <w:rPr>
          <w:rtl/>
        </w:rPr>
        <w:t>18</w:t>
      </w:r>
      <w:bookmarkEnd w:id="70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کانَ ثَلاثةٌ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سَفَرٍ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ؤمِّرُوا</w:t>
      </w:r>
      <w:r>
        <w:rPr>
          <w:rtl/>
          <w:lang w:bidi="fa-IR"/>
        </w:rPr>
        <w:t xml:space="preserve"> اَحَدَهُمْ.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سه نفر همسفر باشند،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سرپرست خود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4، ص 471».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06" w:name="_Toc521319838"/>
      <w:r>
        <w:rPr>
          <w:rFonts w:hint="eastAsia"/>
          <w:rtl/>
        </w:rPr>
        <w:t xml:space="preserve">حدیث - </w:t>
      </w:r>
      <w:r w:rsidR="00816850">
        <w:rPr>
          <w:rtl/>
        </w:rPr>
        <w:t>19</w:t>
      </w:r>
      <w:bookmarkEnd w:id="70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الْقَوْمِ خادِمُهُمْ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السَّفَرِ.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</w:t>
      </w:r>
      <w:r>
        <w:rPr>
          <w:rtl/>
          <w:lang w:bidi="fa-IR"/>
        </w:rPr>
        <w:t xml:space="preserve"> قوم، خادم آنها در سفر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اخلاق، ص 265».</w:t>
      </w:r>
    </w:p>
    <w:p w:rsidR="00816850" w:rsidRDefault="001B2EC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B2EC8">
      <w:pPr>
        <w:pStyle w:val="Heading2"/>
        <w:rPr>
          <w:rtl/>
        </w:rPr>
      </w:pPr>
      <w:bookmarkStart w:id="707" w:name="_Toc521319839"/>
      <w:r>
        <w:rPr>
          <w:rFonts w:hint="eastAsia"/>
          <w:rtl/>
        </w:rPr>
        <w:t xml:space="preserve">حدیث - </w:t>
      </w:r>
      <w:r w:rsidR="00816850">
        <w:rPr>
          <w:rtl/>
        </w:rPr>
        <w:t>20</w:t>
      </w:r>
      <w:bookmarkEnd w:id="70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أعانَ مُؤْمِناً مُسافِراً، نَفَّسَ اللهُ عَنْهُ ثَلاثاً وَ سَبْع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کُرْبَةً.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 مسافر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کمک کند، خداوند از او هفتاد و سه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293».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08" w:name="_Toc521319840"/>
      <w:r>
        <w:rPr>
          <w:rFonts w:hint="eastAsia"/>
          <w:rtl/>
        </w:rPr>
        <w:t xml:space="preserve">حدیث - </w:t>
      </w:r>
      <w:r w:rsidR="00816850">
        <w:rPr>
          <w:rtl/>
        </w:rPr>
        <w:t>21</w:t>
      </w:r>
      <w:bookmarkEnd w:id="70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... إذا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اَحَدُکُمْ سَفَرَهُ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سْرَع</w:t>
      </w:r>
      <w:r>
        <w:rPr>
          <w:rtl/>
          <w:lang w:bidi="fa-IR"/>
        </w:rPr>
        <w:t xml:space="preserve"> 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ابَ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أهْلِهِ.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t>...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سفرش را تمام کرد زود به نزد اهلش برگردد.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2، ص 300».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09" w:name="_Toc521319841"/>
      <w:r>
        <w:rPr>
          <w:rFonts w:hint="eastAsia"/>
          <w:rtl/>
        </w:rPr>
        <w:t xml:space="preserve">حدیث - </w:t>
      </w:r>
      <w:r w:rsidR="00816850">
        <w:rPr>
          <w:rtl/>
        </w:rPr>
        <w:t>22</w:t>
      </w:r>
      <w:bookmarkEnd w:id="70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خَرَجَ اَحَدُکُمْ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سَفَرٍ ثُمَّ قَدِمَ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أهْلِهِ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هْدِهِمْ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هرگاه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به سفر برود و سپس به خانه اش باز گردد،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خانه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76، ص 283».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10" w:name="_Toc521319842"/>
      <w:r>
        <w:rPr>
          <w:rFonts w:hint="eastAsia"/>
          <w:rtl/>
        </w:rPr>
        <w:t xml:space="preserve">حدیث - </w:t>
      </w:r>
      <w:r w:rsidR="00816850">
        <w:rPr>
          <w:rtl/>
        </w:rPr>
        <w:t>23</w:t>
      </w:r>
      <w:bookmarkEnd w:id="71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رَسُولُ اللهِ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خَرَجَ اَحَدُکُمْ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سَفَرٍ فَلْ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وَدِّعْ</w:t>
      </w:r>
      <w:r>
        <w:rPr>
          <w:rtl/>
          <w:lang w:bidi="fa-IR"/>
        </w:rPr>
        <w:t xml:space="preserve"> إخْوانَهُ فَإنَّ الله جاعِلٌ لَهُ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دُعائِهِمْ اَلْبَرَکَةَ.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با برادرانش وداع کند که خداوند در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برکت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17473».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11" w:name="_Toc521319843"/>
      <w:r>
        <w:rPr>
          <w:rFonts w:hint="eastAsia"/>
          <w:rtl/>
        </w:rPr>
        <w:t xml:space="preserve">حدیث - </w:t>
      </w:r>
      <w:r w:rsidR="00816850">
        <w:rPr>
          <w:rtl/>
        </w:rPr>
        <w:t>24</w:t>
      </w:r>
      <w:bookmarkEnd w:id="71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إذا</w:t>
      </w:r>
      <w:r>
        <w:rPr>
          <w:rtl/>
          <w:lang w:bidi="fa-IR"/>
        </w:rPr>
        <w:t xml:space="preserve"> کانَ ثَلاثَةُ نَفَرٍ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سَفَرٍ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وُمَّهُمْ</w:t>
      </w:r>
      <w:r>
        <w:rPr>
          <w:rtl/>
          <w:lang w:bidi="fa-IR"/>
        </w:rPr>
        <w:t xml:space="preserve"> أقْرَؤَهُمْ و إنْ کانَ أصْغَرَهُمْ سِنّاً فَإذا أمَّهُمْ فَهُوَ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رُهُمْ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</w:t>
      </w:r>
      <w:r w:rsidR="001B2EC8" w:rsidRPr="001B2EC8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گاه در سفر سه نفر شد،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آنکه آگاه تر است، سرپرست باشد، اگر چه از نظر سن کوچکتر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باشد و آنکه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او رهبر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آنهاست.</w:t>
      </w:r>
    </w:p>
    <w:p w:rsidR="001B2EC8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17548».</w:t>
      </w:r>
    </w:p>
    <w:p w:rsidR="00816850" w:rsidRDefault="001B2EC8" w:rsidP="001B2EC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B2EC8">
      <w:pPr>
        <w:pStyle w:val="Heading2"/>
        <w:rPr>
          <w:rtl/>
        </w:rPr>
      </w:pPr>
      <w:bookmarkStart w:id="712" w:name="_Toc521319844"/>
      <w:r>
        <w:rPr>
          <w:rFonts w:hint="eastAsia"/>
          <w:rtl/>
        </w:rPr>
        <w:t xml:space="preserve">حدیث - </w:t>
      </w:r>
      <w:r w:rsidR="00816850">
        <w:rPr>
          <w:rtl/>
        </w:rPr>
        <w:t>25</w:t>
      </w:r>
      <w:bookmarkEnd w:id="712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خْرُجْ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سَفَرٍ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خافَ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وَ صَلاتِهِ.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خطر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نماز هست،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10، ص 108».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13" w:name="_Toc521319845"/>
      <w:r>
        <w:rPr>
          <w:rFonts w:hint="eastAsia"/>
          <w:rtl/>
        </w:rPr>
        <w:t xml:space="preserve">حدیث - </w:t>
      </w:r>
      <w:r w:rsidR="00816850">
        <w:rPr>
          <w:rtl/>
        </w:rPr>
        <w:t>26</w:t>
      </w:r>
      <w:bookmarkEnd w:id="713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أمّا</w:t>
      </w:r>
      <w:r>
        <w:rPr>
          <w:rtl/>
          <w:lang w:bidi="fa-IR"/>
        </w:rPr>
        <w:t xml:space="preserve"> مُروةُ السَّفَرِ، فَبَذْلُ الزّادِ وَ قِلَّةُ الخِلافِ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 صَحِبَکَ وَ کِثْرَةُ ذِکْرِ اللهِ ـ عَزَّوَجَلَّ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کُلِّ مَصْعَدٍ وَ مَهْبَطٍ وَ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امٍ</w:t>
      </w:r>
      <w:r>
        <w:rPr>
          <w:rtl/>
          <w:lang w:bidi="fa-IR"/>
        </w:rPr>
        <w:t xml:space="preserve"> وَ قُعُودٍ.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مردانگ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سفر، عبارت است از: بخشش مال،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اختلاف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همسفران،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عزّوجلّ در هر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نشست و برخاست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منازل سفر.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«بحارالانوار،</w:t>
      </w:r>
      <w:r>
        <w:rPr>
          <w:rtl/>
          <w:lang w:bidi="fa-IR"/>
        </w:rPr>
        <w:t xml:space="preserve"> ج 76، ص 266».</w:t>
      </w:r>
    </w:p>
    <w:p w:rsidR="00816850" w:rsidRDefault="001B2EC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1B2EC8">
      <w:pPr>
        <w:pStyle w:val="Heading2"/>
        <w:rPr>
          <w:rtl/>
        </w:rPr>
      </w:pPr>
      <w:bookmarkStart w:id="714" w:name="_Toc521319846"/>
      <w:r>
        <w:rPr>
          <w:rFonts w:hint="eastAsia"/>
          <w:rtl/>
        </w:rPr>
        <w:t xml:space="preserve">حدیث - </w:t>
      </w:r>
      <w:r w:rsidR="00816850">
        <w:rPr>
          <w:rtl/>
        </w:rPr>
        <w:t>27</w:t>
      </w:r>
      <w:bookmarkEnd w:id="714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اَلمُرُوَّةُ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السَّفَرِ کثرَةُ الزَّادِ وَطِ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بُهُ</w:t>
      </w:r>
      <w:r>
        <w:rPr>
          <w:rtl/>
          <w:lang w:bidi="fa-IR"/>
        </w:rPr>
        <w:t xml:space="preserve"> وبَذلُهُ لِمَن کانَ مَعَک، وَکتمَانُک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القَومِ أَمرَهُم بَعدَ مُفَارِقَتَک إِ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اهُم،</w:t>
      </w:r>
      <w:r>
        <w:rPr>
          <w:rtl/>
          <w:lang w:bidi="fa-IR"/>
        </w:rPr>
        <w:t xml:space="preserve"> وَکثرَةُ المَزَاحِ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مَا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سخِطُ</w:t>
      </w:r>
      <w:r>
        <w:rPr>
          <w:rtl/>
          <w:lang w:bidi="fa-IR"/>
        </w:rPr>
        <w:t xml:space="preserve"> اللهَ عَزَوَجَلَ.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جوانمرد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مسافرت برگرفتن توشه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و باکمال رغبت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به همراهانت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وقت از آنها جدا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آنها را پنهان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آنچه که</w:t>
      </w:r>
      <w:r w:rsidR="001B2EC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خدا را به خشم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الأخلاق، ج 1، ص 541»</w:t>
      </w:r>
    </w:p>
    <w:p w:rsidR="00816850" w:rsidRDefault="001B2EC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816850" w:rsidP="001B2EC8">
      <w:pPr>
        <w:pStyle w:val="Heading1"/>
        <w:rPr>
          <w:rtl/>
          <w:lang w:bidi="fa-IR"/>
        </w:rPr>
      </w:pPr>
      <w:bookmarkStart w:id="715" w:name="_Toc521319847"/>
      <w:r>
        <w:rPr>
          <w:rFonts w:hint="eastAsia"/>
          <w:rtl/>
          <w:lang w:bidi="fa-IR"/>
        </w:rPr>
        <w:t>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bookmarkEnd w:id="715"/>
    </w:p>
    <w:p w:rsidR="001B2EC8" w:rsidRDefault="001B2EC8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16" w:name="_Toc521319848"/>
      <w:r>
        <w:rPr>
          <w:rFonts w:hint="eastAsia"/>
          <w:rtl/>
        </w:rPr>
        <w:t xml:space="preserve">حدیث - </w:t>
      </w:r>
      <w:r w:rsidR="00816850">
        <w:rPr>
          <w:rtl/>
        </w:rPr>
        <w:t>1</w:t>
      </w:r>
      <w:bookmarkEnd w:id="716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من آتاه الله مالاً فل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صل</w:t>
      </w:r>
      <w:r>
        <w:rPr>
          <w:rtl/>
          <w:lang w:bidi="fa-IR"/>
        </w:rPr>
        <w:t xml:space="preserve"> به القَرابة و ل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منه 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افة</w:t>
      </w:r>
      <w:r>
        <w:rPr>
          <w:rtl/>
          <w:lang w:bidi="fa-IR"/>
        </w:rPr>
        <w:t>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که خداوند به او ثروت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آن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شانش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مهماندار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141»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1B2EC8">
      <w:pPr>
        <w:pStyle w:val="Heading2"/>
        <w:rPr>
          <w:rtl/>
        </w:rPr>
      </w:pPr>
      <w:bookmarkStart w:id="717" w:name="_Toc521319849"/>
      <w:r>
        <w:rPr>
          <w:rFonts w:hint="eastAsia"/>
          <w:rtl/>
        </w:rPr>
        <w:t xml:space="preserve">حدیث - </w:t>
      </w:r>
      <w:r w:rsidR="00816850">
        <w:rPr>
          <w:rtl/>
        </w:rPr>
        <w:t>2</w:t>
      </w:r>
      <w:bookmarkEnd w:id="717"/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لعلاء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لما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سعة داره: ما کنت تصنع بسعة هذه الدار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أنت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الآخرة کنت أحوج؟ و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إن شئت ... .</w:t>
      </w:r>
    </w:p>
    <w:p w:rsidR="00816850" w:rsidRDefault="00816850" w:rsidP="001B2EC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علاء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چه کار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به آن محتاج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اگر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آخرت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شرط آن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حقوق آن را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به آخرت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209»</w:t>
      </w:r>
    </w:p>
    <w:p w:rsidR="00816850" w:rsidRDefault="00A33D0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18" w:name="_Toc521319850"/>
      <w:r>
        <w:rPr>
          <w:rFonts w:hint="eastAsia"/>
          <w:rtl/>
        </w:rPr>
        <w:t xml:space="preserve">حدیث - </w:t>
      </w:r>
      <w:r w:rsidR="00816850">
        <w:rPr>
          <w:rtl/>
        </w:rPr>
        <w:t>3</w:t>
      </w:r>
      <w:bookmarkEnd w:id="718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لما رئ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فسئل عن علته: لسبع أتت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ضف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افتند،</w:t>
      </w:r>
      <w:r>
        <w:rPr>
          <w:rtl/>
          <w:lang w:bidi="fa-IR"/>
        </w:rPr>
        <w:t xml:space="preserve"> از سبب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حضرت فرمودند: هفت روز است که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ما وارد نشده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41، ص 28»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19" w:name="_Toc521319851"/>
      <w:r>
        <w:rPr>
          <w:rFonts w:hint="eastAsia"/>
          <w:rtl/>
        </w:rPr>
        <w:t xml:space="preserve">حدیث - </w:t>
      </w:r>
      <w:r w:rsidR="00816850">
        <w:rPr>
          <w:rtl/>
        </w:rPr>
        <w:t>4</w:t>
      </w:r>
      <w:bookmarkEnd w:id="719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مما کتب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عامله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البصرة: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! فقد بلغن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رجلا من 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أهل البصرة دعاک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مأدبة، ... 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ابن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کارگزار خود در بصره،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! به من 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جوانان بصره تو 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کرده و تو با شتاب به آن مجلس رفته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خوراک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رنگارنگ و کاسه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برابرت نهاده اند. گمان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تو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آن ها رانده شده اند و توانگرانشان دعوت شده.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نامه 45»</w:t>
      </w:r>
    </w:p>
    <w:p w:rsidR="00816850" w:rsidRDefault="00A33D0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20" w:name="_Toc521319852"/>
      <w:r>
        <w:rPr>
          <w:rFonts w:hint="eastAsia"/>
          <w:rtl/>
        </w:rPr>
        <w:t xml:space="preserve">حدیث - </w:t>
      </w:r>
      <w:r w:rsidR="00816850">
        <w:rPr>
          <w:rtl/>
        </w:rPr>
        <w:t>5</w:t>
      </w:r>
      <w:bookmarkEnd w:id="720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من الحقوق الواجبات للمؤمن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دعوته.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حقوق واجب مؤمن بر مؤمن،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دعوت او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180»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21" w:name="_Toc521319853"/>
      <w:r>
        <w:rPr>
          <w:rFonts w:hint="eastAsia"/>
          <w:rtl/>
        </w:rPr>
        <w:t xml:space="preserve">حدیث - </w:t>
      </w:r>
      <w:r w:rsidR="00816850">
        <w:rPr>
          <w:rtl/>
        </w:rPr>
        <w:t>6</w:t>
      </w:r>
      <w:bookmarkEnd w:id="721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لذة الکرام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الإطعام، و لذة اللئام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الطعام.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لذت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در خوراندن است و لذت لئ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پست، در خوردن.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7638»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22" w:name="_Toc521319854"/>
      <w:r>
        <w:rPr>
          <w:rFonts w:hint="eastAsia"/>
          <w:rtl/>
        </w:rPr>
        <w:t xml:space="preserve">حدیث - </w:t>
      </w:r>
      <w:r w:rsidR="00816850">
        <w:rPr>
          <w:rtl/>
        </w:rPr>
        <w:t>7</w:t>
      </w:r>
      <w:bookmarkEnd w:id="722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هلک لامرئ احتقر لأخ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حضره، هلک لامرئ احتقر من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قدم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هلاک باد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چه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شمارد و هلاک باد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چه را برادرش جلو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شمارد.</w:t>
      </w:r>
    </w:p>
    <w:p w:rsidR="00A33D08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186»</w:t>
      </w:r>
    </w:p>
    <w:p w:rsidR="00816850" w:rsidRDefault="00A33D08" w:rsidP="00A33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23" w:name="_Toc521319855"/>
      <w:r>
        <w:rPr>
          <w:rFonts w:hint="eastAsia"/>
          <w:rtl/>
        </w:rPr>
        <w:t xml:space="preserve">حدیث - </w:t>
      </w:r>
      <w:r w:rsidR="00816850">
        <w:rPr>
          <w:rtl/>
        </w:rPr>
        <w:t>8</w:t>
      </w:r>
      <w:bookmarkEnd w:id="723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الرضا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دعا رجل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فقال له: قد أجبتک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أن تضمن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 خصال، قال: وما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ن؟</w:t>
      </w:r>
      <w:r>
        <w:rPr>
          <w:rtl/>
          <w:lang w:bidi="fa-IR"/>
        </w:rPr>
        <w:t xml:space="preserve"> ... 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کرد.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سه قول به من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آن شخص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هاچ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ستند؟</w:t>
      </w:r>
      <w:r>
        <w:rPr>
          <w:rtl/>
          <w:lang w:bidi="fa-IR"/>
        </w:rPr>
        <w:t xml:space="preserve"> حضرت فرمودند: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حاضر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ات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من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زن و فرزندانت اجحاف ننما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مرد گفت هر چه شما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دعوت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-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-، ج 2، ص 42، ح 138»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24" w:name="_Toc521319856"/>
      <w:r>
        <w:rPr>
          <w:rFonts w:hint="eastAsia"/>
          <w:rtl/>
        </w:rPr>
        <w:t xml:space="preserve">حدیث - </w:t>
      </w:r>
      <w:r w:rsidR="00816850">
        <w:rPr>
          <w:rtl/>
        </w:rPr>
        <w:t>9</w:t>
      </w:r>
      <w:bookmarkEnd w:id="72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إن</w:t>
      </w:r>
      <w:r>
        <w:rPr>
          <w:rtl/>
          <w:lang w:bidi="fa-IR"/>
        </w:rPr>
        <w:t xml:space="preserve"> الحارث الأعور أت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-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- فقال: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جعلن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فداک! احب أن تکرمن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بأن تأکل عند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 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حارث</w:t>
      </w:r>
      <w:r>
        <w:rPr>
          <w:rtl/>
          <w:lang w:bidi="fa-IR"/>
        </w:rPr>
        <w:t xml:space="preserve"> اعور خدمت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آمد و عرض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مرا فدا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کند! دوست دارم به من افتخار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 من غذا بخور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حضرت فرمودند: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خودت را به زحمت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 گاه وارد خانه او 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187»</w:t>
      </w:r>
    </w:p>
    <w:p w:rsidR="00816850" w:rsidRDefault="00A33D0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25" w:name="_Toc521319857"/>
      <w:r>
        <w:rPr>
          <w:rFonts w:hint="eastAsia"/>
          <w:rtl/>
        </w:rPr>
        <w:t xml:space="preserve">حدیث - </w:t>
      </w:r>
      <w:r w:rsidR="00816850">
        <w:rPr>
          <w:rtl/>
        </w:rPr>
        <w:t>10</w:t>
      </w:r>
      <w:bookmarkEnd w:id="725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قوت الأجساد الطعام و قوت الأرواح الإطعام.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خوراک بدنها، غذاست و خوراک جانها، اطعام کردن.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«مشکاة</w:t>
      </w:r>
      <w:r>
        <w:rPr>
          <w:rtl/>
          <w:lang w:bidi="fa-IR"/>
        </w:rPr>
        <w:t xml:space="preserve"> الأنوار، ح 325»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26" w:name="_Toc521319858"/>
      <w:r>
        <w:rPr>
          <w:rFonts w:hint="eastAsia"/>
          <w:rtl/>
        </w:rPr>
        <w:t xml:space="preserve">حدیث - </w:t>
      </w:r>
      <w:r w:rsidR="00816850">
        <w:rPr>
          <w:rtl/>
        </w:rPr>
        <w:t>11</w:t>
      </w:r>
      <w:bookmarkEnd w:id="726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إذا أتاک أخوک فأته بما عندک وإذا دعوته فتکلف له.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هرگاه برادر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 ناخوانده بر تو وارد شد، همان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خانه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هرگاه او را دعوت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او زحمت بکش.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179»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27" w:name="_Toc521319859"/>
      <w:r>
        <w:rPr>
          <w:rFonts w:hint="eastAsia"/>
          <w:rtl/>
        </w:rPr>
        <w:t xml:space="preserve">حدیث - </w:t>
      </w:r>
      <w:r w:rsidR="00816850">
        <w:rPr>
          <w:rtl/>
        </w:rPr>
        <w:t>12</w:t>
      </w:r>
      <w:bookmarkEnd w:id="727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إذا دخل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أخوک فأعرض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الطعام، فإن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</w:t>
      </w:r>
      <w:r>
        <w:rPr>
          <w:rtl/>
          <w:lang w:bidi="fa-IR"/>
        </w:rPr>
        <w:t xml:space="preserve"> فأعرض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الماء، فإن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شرب</w:t>
      </w:r>
      <w:r>
        <w:rPr>
          <w:rtl/>
          <w:lang w:bidi="fa-IR"/>
        </w:rPr>
        <w:t xml:space="preserve"> فأعرض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الوضوء.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هرگاه برادرت به خانه تو وارد شد به او غذا تعارف کن، اگر نخورد به او آب تعارف کن، اگر آب ننوش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وضو گرفتن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کن.</w:t>
      </w:r>
    </w:p>
    <w:p w:rsidR="00A33D08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190»</w:t>
      </w:r>
    </w:p>
    <w:p w:rsidR="00816850" w:rsidRDefault="00A33D08" w:rsidP="00A33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28" w:name="_Toc521319860"/>
      <w:r>
        <w:rPr>
          <w:rFonts w:hint="eastAsia"/>
          <w:rtl/>
        </w:rPr>
        <w:t xml:space="preserve">حدیث - </w:t>
      </w:r>
      <w:r w:rsidR="00816850">
        <w:rPr>
          <w:rtl/>
        </w:rPr>
        <w:t>13</w:t>
      </w:r>
      <w:bookmarkEnd w:id="72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>: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عند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الله -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فا،</w:t>
      </w:r>
      <w:r>
        <w:rPr>
          <w:rtl/>
          <w:lang w:bidi="fa-IR"/>
        </w:rPr>
        <w:t xml:space="preserve"> فقام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الحوائج، فنهاه عن ذلک، و قام بنفسه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تلک الحاجة، و قال: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عن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ستخدم</w:t>
      </w:r>
      <w:r>
        <w:rPr>
          <w:rtl/>
          <w:lang w:bidi="fa-IR"/>
        </w:rPr>
        <w:t xml:space="preserve"> 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عفور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در خانه امام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شخص مشغول انجام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 شد.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حضرت او را از انجام آن ها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خود به انجام آن ها مشغول شد و فرمودند: رسول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از به کار گرفتن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283»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29" w:name="_Toc521319861"/>
      <w:r>
        <w:rPr>
          <w:rFonts w:hint="eastAsia"/>
          <w:rtl/>
        </w:rPr>
        <w:t xml:space="preserve">حدیث - </w:t>
      </w:r>
      <w:r w:rsidR="00816850">
        <w:rPr>
          <w:rtl/>
        </w:rPr>
        <w:t>14</w:t>
      </w:r>
      <w:bookmarkEnd w:id="729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إذا دخل أحدکم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رحله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قعد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أمر</w:t>
      </w:r>
      <w:r>
        <w:rPr>
          <w:rtl/>
          <w:lang w:bidi="fa-IR"/>
        </w:rPr>
        <w:t xml:space="preserve"> صاحب الرحل، فإن صاحب الرحل أعرف بعورة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من الداخل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به خانه برادرش وارد شد، هر جا صاحب خانه گفت همان جا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صاحب خانه به وضع اتاق خود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آشنا تر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75، ص 451»</w:t>
      </w:r>
    </w:p>
    <w:p w:rsidR="00816850" w:rsidRDefault="00A33D0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30" w:name="_Toc521319862"/>
      <w:r>
        <w:rPr>
          <w:rFonts w:hint="eastAsia"/>
          <w:rtl/>
        </w:rPr>
        <w:t xml:space="preserve">حدیث - </w:t>
      </w:r>
      <w:r w:rsidR="00816850">
        <w:rPr>
          <w:rtl/>
        </w:rPr>
        <w:t>15</w:t>
      </w:r>
      <w:bookmarkEnd w:id="73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تکلفن</w:t>
      </w:r>
      <w:r>
        <w:rPr>
          <w:rtl/>
          <w:lang w:bidi="fa-IR"/>
        </w:rPr>
        <w:t xml:space="preserve"> أحد 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ما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>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توانش،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به زحمت اندازد.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«کنز</w:t>
      </w:r>
      <w:r>
        <w:rPr>
          <w:rtl/>
          <w:lang w:bidi="fa-IR"/>
        </w:rPr>
        <w:t xml:space="preserve"> العمال، ح 25876»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31" w:name="_Toc521319863"/>
      <w:r>
        <w:rPr>
          <w:rFonts w:hint="eastAsia"/>
          <w:rtl/>
        </w:rPr>
        <w:t xml:space="preserve">حدیث - </w:t>
      </w:r>
      <w:r w:rsidR="00816850">
        <w:rPr>
          <w:rtl/>
        </w:rPr>
        <w:t>16</w:t>
      </w:r>
      <w:bookmarkEnd w:id="73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لا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إلا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عرس، أو خرس، أو عذار، أو وکار، أو رکاز: فالعرس التزو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و الخرس النفاس بالولد، و العذار الختان، و الوکار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بناء الدار و شرائها، و الرکاز الرجل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قدم</w:t>
      </w:r>
      <w:r>
        <w:rPr>
          <w:rtl/>
          <w:lang w:bidi="fa-IR"/>
        </w:rPr>
        <w:t xml:space="preserve"> من مکة.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در سفارش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جز در پنج مورد نباشد: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تولد فرزند،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ختنه کردن،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بازگشت از مکه.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«من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حضره</w:t>
      </w:r>
      <w:r>
        <w:rPr>
          <w:rtl/>
          <w:lang w:bidi="fa-IR"/>
        </w:rPr>
        <w:t xml:space="preserve">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4، ص 356، ح 5762»</w:t>
      </w:r>
    </w:p>
    <w:p w:rsidR="00816850" w:rsidRDefault="00A33D0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32" w:name="_Toc521319864"/>
      <w:r>
        <w:rPr>
          <w:rFonts w:hint="eastAsia"/>
          <w:rtl/>
        </w:rPr>
        <w:t xml:space="preserve">حدیث - </w:t>
      </w:r>
      <w:r w:rsidR="00816850">
        <w:rPr>
          <w:rtl/>
        </w:rPr>
        <w:t>17</w:t>
      </w:r>
      <w:bookmarkEnd w:id="73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مة</w:t>
      </w:r>
      <w:r>
        <w:rPr>
          <w:rtl/>
          <w:lang w:bidi="fa-IR"/>
        </w:rPr>
        <w:t xml:space="preserve"> أول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حق، والثان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معروف، وما زاد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وسمعة.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دادن روز اول حق است و روز دوم احسان، از دو روز که گذشت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شهرت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283»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33" w:name="_Toc521319865"/>
      <w:r>
        <w:rPr>
          <w:rFonts w:hint="eastAsia"/>
          <w:rtl/>
        </w:rPr>
        <w:t xml:space="preserve">حدیث - </w:t>
      </w:r>
      <w:r w:rsidR="00816850">
        <w:rPr>
          <w:rtl/>
        </w:rPr>
        <w:t>18</w:t>
      </w:r>
      <w:bookmarkEnd w:id="73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افة</w:t>
      </w:r>
      <w:r>
        <w:rPr>
          <w:rtl/>
          <w:lang w:bidi="fa-IR"/>
        </w:rPr>
        <w:t xml:space="preserve"> أول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الثالث، و ما بعد ذلک فإنها صدقة تصدق بها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و دو روز و سه روز است. بعد از آن، آن چه به او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صدقه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283»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34" w:name="_Toc521319866"/>
      <w:r>
        <w:rPr>
          <w:rFonts w:hint="eastAsia"/>
          <w:rtl/>
        </w:rPr>
        <w:t xml:space="preserve">حدیث - </w:t>
      </w:r>
      <w:r w:rsidR="00816850">
        <w:rPr>
          <w:rtl/>
        </w:rPr>
        <w:t>19</w:t>
      </w:r>
      <w:bookmarkEnd w:id="73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لطف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فإذا کانت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</w:t>
      </w:r>
      <w:r>
        <w:rPr>
          <w:rtl/>
          <w:lang w:bidi="fa-IR"/>
        </w:rPr>
        <w:t xml:space="preserve"> الثالثة فهو من أهل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</w:t>
      </w:r>
      <w:r>
        <w:rPr>
          <w:rtl/>
          <w:lang w:bidi="fa-IR"/>
        </w:rPr>
        <w:t xml:space="preserve"> ما أدرک.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تا دو شب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شود و از شب سوم جزو اهل خانه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چه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بخورد.</w:t>
      </w:r>
    </w:p>
    <w:p w:rsidR="00A33D08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283»</w:t>
      </w:r>
    </w:p>
    <w:p w:rsidR="00816850" w:rsidRDefault="00A33D08" w:rsidP="00A33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35" w:name="_Toc521319867"/>
      <w:r>
        <w:rPr>
          <w:rFonts w:hint="eastAsia"/>
          <w:rtl/>
        </w:rPr>
        <w:t xml:space="preserve">حدیث - </w:t>
      </w:r>
      <w:r w:rsidR="00816850">
        <w:rPr>
          <w:rtl/>
        </w:rPr>
        <w:t>20</w:t>
      </w:r>
      <w:bookmarkEnd w:id="73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إذا 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أحدکم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طعام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ستتبعن</w:t>
      </w:r>
      <w:r>
        <w:rPr>
          <w:rtl/>
          <w:lang w:bidi="fa-IR"/>
        </w:rPr>
        <w:t xml:space="preserve"> ولده، فإنه إن فعل ذلک کان حراما و دخل عاص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هرگاه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بدون فرزند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شد، فرزندش را هم به دنبال خود راه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ندازد</w:t>
      </w:r>
      <w:r>
        <w:rPr>
          <w:rtl/>
          <w:lang w:bidi="fa-IR"/>
        </w:rPr>
        <w:t xml:space="preserve">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کند، کار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با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خانه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شده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181»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36" w:name="_Toc521319868"/>
      <w:r>
        <w:rPr>
          <w:rFonts w:hint="eastAsia"/>
          <w:rtl/>
        </w:rPr>
        <w:t xml:space="preserve">حدیث - </w:t>
      </w:r>
      <w:r w:rsidR="00816850">
        <w:rPr>
          <w:rtl/>
        </w:rPr>
        <w:t>21</w:t>
      </w:r>
      <w:bookmarkEnd w:id="73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أکل طعامه مع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له حجاب دون الرب.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هر کس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همانش</w:t>
      </w:r>
      <w:r>
        <w:rPr>
          <w:rtl/>
          <w:lang w:bidi="fa-IR"/>
        </w:rPr>
        <w:t xml:space="preserve"> بخورد،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پروردگار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 2، ص 116»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37" w:name="_Toc521319869"/>
      <w:r>
        <w:rPr>
          <w:rFonts w:hint="eastAsia"/>
          <w:rtl/>
        </w:rPr>
        <w:t xml:space="preserve">حدیث - </w:t>
      </w:r>
      <w:r w:rsidR="00816850">
        <w:rPr>
          <w:rtl/>
        </w:rPr>
        <w:t>22</w:t>
      </w:r>
      <w:bookmarkEnd w:id="73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أحب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حبه</w:t>
      </w:r>
      <w:r>
        <w:rPr>
          <w:rtl/>
          <w:lang w:bidi="fa-IR"/>
        </w:rPr>
        <w:t xml:space="preserve"> الله و رسوله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</w:t>
      </w:r>
      <w:r>
        <w:rPr>
          <w:rtl/>
          <w:lang w:bidi="fa-IR"/>
        </w:rPr>
        <w:t xml:space="preserve"> مع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هر کس دوست دارد که خدا و رسولش او را دوست داشته باشند،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همانان</w:t>
      </w:r>
      <w:r>
        <w:rPr>
          <w:rtl/>
          <w:lang w:bidi="fa-IR"/>
        </w:rPr>
        <w:t xml:space="preserve"> خود غذا بخورد.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الخواطر، ج 2، ص 116»</w:t>
      </w:r>
    </w:p>
    <w:p w:rsidR="00816850" w:rsidRDefault="00A33D0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38" w:name="_Toc521319870"/>
      <w:r>
        <w:rPr>
          <w:rFonts w:hint="eastAsia"/>
          <w:rtl/>
        </w:rPr>
        <w:t xml:space="preserve">حدیث - </w:t>
      </w:r>
      <w:r w:rsidR="00816850">
        <w:rPr>
          <w:rtl/>
        </w:rPr>
        <w:t>23</w:t>
      </w:r>
      <w:bookmarkEnd w:id="73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بالمرء إثما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ستقل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إخوانه، و کف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بالقوم إثما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ستقلوا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قربه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أخوهم.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</w:t>
      </w:r>
      <w:r>
        <w:rPr>
          <w:rtl/>
          <w:lang w:bidi="fa-IR"/>
        </w:rPr>
        <w:t xml:space="preserve">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بس که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برادران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کم شمارد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همانان</w:t>
      </w:r>
      <w:r>
        <w:rPr>
          <w:rtl/>
          <w:lang w:bidi="fa-IR"/>
        </w:rPr>
        <w:t xml:space="preserve">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بس که آن چه را برادرشان در برابرشان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کم شمارند.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186»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39" w:name="_Toc521319871"/>
      <w:r>
        <w:rPr>
          <w:rFonts w:hint="eastAsia"/>
          <w:rtl/>
        </w:rPr>
        <w:t xml:space="preserve">حدیث - </w:t>
      </w:r>
      <w:r w:rsidR="00816850">
        <w:rPr>
          <w:rtl/>
        </w:rPr>
        <w:t>24</w:t>
      </w:r>
      <w:bookmarkEnd w:id="73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 المشرک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المنافق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طعامهم.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خداوند ابا دارد که من از توشه و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مشرکان و منافقان، استفاده کنم.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180»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40" w:name="_Toc521319872"/>
      <w:r>
        <w:rPr>
          <w:rFonts w:hint="eastAsia"/>
          <w:rtl/>
        </w:rPr>
        <w:t xml:space="preserve">حدیث - </w:t>
      </w:r>
      <w:r w:rsidR="00816850">
        <w:rPr>
          <w:rtl/>
        </w:rPr>
        <w:t>25</w:t>
      </w:r>
      <w:bookmarkEnd w:id="74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لو أن مؤمنا دعان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طعام ذراع شاة لأجبته، و کان ذلک من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اگر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خوردن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پاچه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جزو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A33D08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180»</w:t>
      </w:r>
    </w:p>
    <w:p w:rsidR="00816850" w:rsidRDefault="00A33D08" w:rsidP="00A33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41" w:name="_Toc521319873"/>
      <w:r>
        <w:rPr>
          <w:rFonts w:hint="eastAsia"/>
          <w:rtl/>
        </w:rPr>
        <w:t xml:space="preserve">حدیث - </w:t>
      </w:r>
      <w:r w:rsidR="00816850">
        <w:rPr>
          <w:rtl/>
        </w:rPr>
        <w:t>26</w:t>
      </w:r>
      <w:bookmarkEnd w:id="74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الجفاء ...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الرجل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طعام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أو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از ادب به دور است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شود و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نخورد.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«قرب</w:t>
      </w:r>
      <w:r>
        <w:rPr>
          <w:rtl/>
          <w:lang w:bidi="fa-IR"/>
        </w:rPr>
        <w:t xml:space="preserve"> الإسناد، ص 160، ح 583»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42" w:name="_Toc521319874"/>
      <w:r>
        <w:rPr>
          <w:rFonts w:hint="eastAsia"/>
          <w:rtl/>
        </w:rPr>
        <w:t xml:space="preserve">حدیث - </w:t>
      </w:r>
      <w:r w:rsidR="00816850">
        <w:rPr>
          <w:rtl/>
        </w:rPr>
        <w:t>27</w:t>
      </w:r>
      <w:bookmarkEnd w:id="74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الشاهد من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الغائب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دعوة المسلم و لو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خمسة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ال،</w:t>
      </w:r>
      <w:r>
        <w:rPr>
          <w:rtl/>
          <w:lang w:bidi="fa-IR"/>
        </w:rPr>
        <w:t xml:space="preserve"> فإن ذلک من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به حاضران 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امت خود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دعوت مسلمان را، گر چه از فاصله پنج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هر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حدود سه فرسخ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جزو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180»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43" w:name="_Toc521319875"/>
      <w:r>
        <w:rPr>
          <w:rFonts w:hint="eastAsia"/>
          <w:rtl/>
        </w:rPr>
        <w:t xml:space="preserve">حدیث - </w:t>
      </w:r>
      <w:r w:rsidR="00816850">
        <w:rPr>
          <w:rtl/>
        </w:rPr>
        <w:t>28</w:t>
      </w:r>
      <w:bookmarkEnd w:id="74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عظه</w:t>
      </w:r>
      <w:r>
        <w:rPr>
          <w:rtl/>
          <w:lang w:bidi="fa-IR"/>
        </w:rPr>
        <w:t xml:space="preserve">: لا تصاحب إلا مؤمنا، و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أکل</w:t>
      </w:r>
      <w:r>
        <w:rPr>
          <w:rtl/>
          <w:lang w:bidi="fa-IR"/>
        </w:rPr>
        <w:t xml:space="preserve"> طعامک إلا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در اندرز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ابوذر فرمودند: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مؤمن،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انسان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نخورد.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</w:t>
      </w:r>
      <w:r>
        <w:rPr>
          <w:rtl/>
          <w:lang w:bidi="fa-IR"/>
        </w:rPr>
        <w:t xml:space="preserve"> الانوار، ج 77، ص 85»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44" w:name="_Toc521319876"/>
      <w:r>
        <w:rPr>
          <w:rFonts w:hint="eastAsia"/>
          <w:rtl/>
        </w:rPr>
        <w:t xml:space="preserve">حدیث - </w:t>
      </w:r>
      <w:r w:rsidR="00816850">
        <w:rPr>
          <w:rtl/>
        </w:rPr>
        <w:t>29</w:t>
      </w:r>
      <w:bookmarkEnd w:id="74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عظه</w:t>
      </w:r>
      <w:r>
        <w:rPr>
          <w:rtl/>
          <w:lang w:bidi="fa-IR"/>
        </w:rPr>
        <w:t>: أطعم طعامک من تحبه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الله، و کل طعام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حبک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عزوجل.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اندرز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ابوذر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خاطر خدا دوستش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بخوران و از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به خاطر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عزوجل دوست دارد، بخور.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77، ص 85»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45" w:name="_Toc521319877"/>
      <w:r>
        <w:rPr>
          <w:rFonts w:hint="eastAsia"/>
          <w:rtl/>
        </w:rPr>
        <w:t xml:space="preserve">حدیث - </w:t>
      </w:r>
      <w:r w:rsidR="00816850">
        <w:rPr>
          <w:rtl/>
        </w:rPr>
        <w:t>30</w:t>
      </w:r>
      <w:bookmarkEnd w:id="745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</w:t>
      </w:r>
      <w:r>
        <w:rPr>
          <w:rtl/>
          <w:lang w:bidi="fa-IR"/>
        </w:rPr>
        <w:t xml:space="preserve"> إجابة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مته</w:t>
      </w:r>
      <w:r>
        <w:rPr>
          <w:rtl/>
          <w:lang w:bidi="fa-IR"/>
        </w:rPr>
        <w:t xml:space="preserve"> الأغن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دون الفقراء.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دعوت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ثروتمندان در دعوت او هستند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حضور ندارند ناپسند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«الدعوات،</w:t>
      </w:r>
      <w:r>
        <w:rPr>
          <w:rtl/>
          <w:lang w:bidi="fa-IR"/>
        </w:rPr>
        <w:t xml:space="preserve"> ص 141، ح 358»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46" w:name="_Toc521319878"/>
      <w:r>
        <w:rPr>
          <w:rFonts w:hint="eastAsia"/>
          <w:rtl/>
        </w:rPr>
        <w:t xml:space="preserve">حدیث - </w:t>
      </w:r>
      <w:r w:rsidR="00816850">
        <w:rPr>
          <w:rtl/>
        </w:rPr>
        <w:t>31</w:t>
      </w:r>
      <w:bookmarkEnd w:id="746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کل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لا تدخله الملائکة.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هر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مهمان به آن وارد نشود، فرشتگان واردش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33D08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الأخبار، ص 378، ح 1058»</w:t>
      </w:r>
    </w:p>
    <w:p w:rsidR="00816850" w:rsidRDefault="00A33D08" w:rsidP="00A33D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47" w:name="_Toc521319879"/>
      <w:r>
        <w:rPr>
          <w:rFonts w:hint="eastAsia"/>
          <w:rtl/>
        </w:rPr>
        <w:t xml:space="preserve">حدیث - </w:t>
      </w:r>
      <w:r w:rsidR="00816850">
        <w:rPr>
          <w:rtl/>
        </w:rPr>
        <w:t>32</w:t>
      </w:r>
      <w:bookmarkEnd w:id="747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متار</w:t>
      </w:r>
      <w:r>
        <w:rPr>
          <w:rtl/>
          <w:lang w:bidi="fa-IR"/>
        </w:rPr>
        <w:t xml:space="preserve"> منه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البرکة أسرع إل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الشفرة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سنام البع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به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اطعام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از سرعت فرو رفتن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در کوهان شتر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147»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48" w:name="_Toc521319880"/>
      <w:r>
        <w:rPr>
          <w:rFonts w:hint="eastAsia"/>
          <w:rtl/>
        </w:rPr>
        <w:t xml:space="preserve">حدیث - </w:t>
      </w:r>
      <w:r w:rsidR="00816850">
        <w:rPr>
          <w:rtl/>
        </w:rPr>
        <w:t>33</w:t>
      </w:r>
      <w:bookmarkEnd w:id="748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الرزق أسرع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طعم</w:t>
      </w:r>
      <w:r>
        <w:rPr>
          <w:rtl/>
          <w:lang w:bidi="fa-IR"/>
        </w:rPr>
        <w:t xml:space="preserve"> الطعام من السک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السنام.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اطعام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از سرعت فرو رفتن کارد در کوهان شتر،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«المحاسن،</w:t>
      </w:r>
      <w:r>
        <w:rPr>
          <w:rtl/>
          <w:lang w:bidi="fa-IR"/>
        </w:rPr>
        <w:t xml:space="preserve"> ج 2، ص 147»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49" w:name="_Toc521319881"/>
      <w:r>
        <w:rPr>
          <w:rFonts w:hint="eastAsia"/>
          <w:rtl/>
        </w:rPr>
        <w:t xml:space="preserve">حدیث - </w:t>
      </w:r>
      <w:r w:rsidR="00816850">
        <w:rPr>
          <w:rtl/>
        </w:rPr>
        <w:t>34</w:t>
      </w:r>
      <w:bookmarkEnd w:id="74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برزقه،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رتحل</w:t>
      </w:r>
      <w:r>
        <w:rPr>
          <w:rtl/>
          <w:lang w:bidi="fa-IR"/>
        </w:rPr>
        <w:t xml:space="preserve"> بذنوب أهل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مهمان،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گناهان اهل خانه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75، ص 461»</w:t>
      </w:r>
    </w:p>
    <w:p w:rsidR="00816850" w:rsidRDefault="00A33D08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A33D08">
      <w:pPr>
        <w:pStyle w:val="Heading2"/>
        <w:rPr>
          <w:rtl/>
        </w:rPr>
      </w:pPr>
      <w:bookmarkStart w:id="750" w:name="_Toc521319882"/>
      <w:r>
        <w:rPr>
          <w:rFonts w:hint="eastAsia"/>
          <w:rtl/>
        </w:rPr>
        <w:t xml:space="preserve">حدیث - </w:t>
      </w:r>
      <w:r w:rsidR="00816850">
        <w:rPr>
          <w:rtl/>
        </w:rPr>
        <w:t>35</w:t>
      </w:r>
      <w:bookmarkEnd w:id="75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ؤمن</w:t>
      </w:r>
      <w:r>
        <w:rPr>
          <w:rtl/>
          <w:lang w:bidi="fa-IR"/>
        </w:rPr>
        <w:t xml:space="preserve"> بالله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الآخر 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کرم</w:t>
      </w:r>
      <w:r>
        <w:rPr>
          <w:rtl/>
          <w:lang w:bidi="fa-IR"/>
        </w:rPr>
        <w:t xml:space="preserve">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که به خدا و روز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همانش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«جامع</w:t>
      </w:r>
      <w:r>
        <w:rPr>
          <w:rtl/>
          <w:lang w:bidi="fa-IR"/>
        </w:rPr>
        <w:t xml:space="preserve"> الأخبار، ص 377، ح 1053»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A33D08">
      <w:pPr>
        <w:pStyle w:val="Heading2"/>
        <w:rPr>
          <w:rtl/>
        </w:rPr>
      </w:pPr>
      <w:bookmarkStart w:id="751" w:name="_Toc521319883"/>
      <w:r>
        <w:rPr>
          <w:rFonts w:hint="eastAsia"/>
          <w:rtl/>
        </w:rPr>
        <w:t xml:space="preserve">حدیث - </w:t>
      </w:r>
      <w:r w:rsidR="00816850">
        <w:rPr>
          <w:rtl/>
        </w:rPr>
        <w:t>36</w:t>
      </w:r>
      <w:bookmarkEnd w:id="751"/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المکارم عشرة، فإن استطعت أن تکون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فلتکن: ... إقراء الض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</w:t>
      </w:r>
    </w:p>
    <w:p w:rsidR="00816850" w:rsidRDefault="00816850" w:rsidP="00A3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مکارم اخلاق ده تاست، اگر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را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چنان باش: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مهمان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ص 431، ح 11»</w:t>
      </w:r>
    </w:p>
    <w:p w:rsidR="00816850" w:rsidRDefault="004B4DD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816850" w:rsidP="004B4DDB">
      <w:pPr>
        <w:pStyle w:val="Heading1"/>
        <w:rPr>
          <w:rtl/>
          <w:lang w:bidi="fa-IR"/>
        </w:rPr>
      </w:pPr>
      <w:bookmarkStart w:id="752" w:name="_Toc521319884"/>
      <w:r>
        <w:rPr>
          <w:rFonts w:hint="eastAsia"/>
          <w:rtl/>
          <w:lang w:bidi="fa-IR"/>
        </w:rPr>
        <w:t>حوادث</w:t>
      </w:r>
      <w:r>
        <w:rPr>
          <w:rtl/>
          <w:lang w:bidi="fa-IR"/>
        </w:rPr>
        <w:t xml:space="preserve"> و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bookmarkEnd w:id="752"/>
    </w:p>
    <w:p w:rsidR="004B4DDB" w:rsidRDefault="004B4DDB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53" w:name="_Toc521319885"/>
      <w:r>
        <w:rPr>
          <w:rFonts w:hint="eastAsia"/>
          <w:rtl/>
        </w:rPr>
        <w:t xml:space="preserve">حدیث - </w:t>
      </w:r>
      <w:r w:rsidR="00816850">
        <w:rPr>
          <w:rtl/>
        </w:rPr>
        <w:t>1</w:t>
      </w:r>
      <w:bookmarkEnd w:id="753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فاِنْ اتاکُم اللهُ بِعافِ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فاقْبَلوا، و اِنْ اُبْتِلْتُمْ فاصْبروا.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اگر خداوند به شما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قدرشناس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به بلاء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کرد صبور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98»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54" w:name="_Toc521319886"/>
      <w:r>
        <w:rPr>
          <w:rFonts w:hint="eastAsia"/>
          <w:rtl/>
        </w:rPr>
        <w:t xml:space="preserve">حدیث - </w:t>
      </w:r>
      <w:r w:rsidR="00816850">
        <w:rPr>
          <w:rtl/>
        </w:rPr>
        <w:t>2</w:t>
      </w:r>
      <w:bookmarkEnd w:id="754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اِدفَعوا امواجُ الْبَلاءَ بالدُّعا.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موجها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 را با دعا از خود دور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خطبه 146»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55" w:name="_Toc521319887"/>
      <w:r>
        <w:rPr>
          <w:rFonts w:hint="eastAsia"/>
          <w:rtl/>
        </w:rPr>
        <w:t xml:space="preserve">حدیث - </w:t>
      </w:r>
      <w:r w:rsidR="00816850">
        <w:rPr>
          <w:rtl/>
        </w:rPr>
        <w:t>3</w:t>
      </w:r>
      <w:bookmarkEnd w:id="755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عِنْد تَناهِ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الْبلاءُ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کونُ</w:t>
      </w:r>
      <w:r>
        <w:rPr>
          <w:rtl/>
          <w:lang w:bidi="fa-IR"/>
        </w:rPr>
        <w:t xml:space="preserve"> الفَرَج.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بلا،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78، ص 12»</w:t>
      </w:r>
    </w:p>
    <w:p w:rsidR="00816850" w:rsidRDefault="004B4DD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B4DDB">
      <w:pPr>
        <w:pStyle w:val="Heading2"/>
        <w:rPr>
          <w:rtl/>
        </w:rPr>
      </w:pPr>
      <w:bookmarkStart w:id="756" w:name="_Toc521319888"/>
      <w:r>
        <w:rPr>
          <w:rFonts w:hint="eastAsia"/>
          <w:rtl/>
        </w:rPr>
        <w:t xml:space="preserve">حدیث - </w:t>
      </w:r>
      <w:r w:rsidR="00816850">
        <w:rPr>
          <w:rtl/>
        </w:rPr>
        <w:t>4</w:t>
      </w:r>
      <w:bookmarkEnd w:id="756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تقلّبِ الْاَحوال، عُلِمَ جواهِر الرّجال.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چهره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انسانها در تحوّلات و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مشخّص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77، ص 286»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57" w:name="_Toc521319889"/>
      <w:r>
        <w:rPr>
          <w:rFonts w:hint="eastAsia"/>
          <w:rtl/>
        </w:rPr>
        <w:t xml:space="preserve">حدیث - </w:t>
      </w:r>
      <w:r w:rsidR="00816850">
        <w:rPr>
          <w:rtl/>
        </w:rPr>
        <w:t>5</w:t>
      </w:r>
      <w:bookmarkEnd w:id="757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المؤمنُ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بتَل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بکلّ بل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مُوتُ</w:t>
      </w:r>
      <w:r>
        <w:rPr>
          <w:rtl/>
          <w:lang w:bidi="fa-IR"/>
        </w:rPr>
        <w:t xml:space="preserve"> بکلّ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تةٍ</w:t>
      </w:r>
      <w:r>
        <w:rPr>
          <w:rtl/>
          <w:lang w:bidi="fa-IR"/>
        </w:rPr>
        <w:t xml:space="preserve"> اِلّا انّه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قتُل</w:t>
      </w:r>
      <w:r>
        <w:rPr>
          <w:rtl/>
          <w:lang w:bidi="fa-IR"/>
        </w:rPr>
        <w:t xml:space="preserve"> نَفسُهُ.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مؤمن به هر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بلا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به ب</w:t>
      </w:r>
      <w:r w:rsidR="004B4DD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نوع مرگ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اما دست به خودکش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81، ص 196»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58" w:name="_Toc521319890"/>
      <w:r>
        <w:rPr>
          <w:rFonts w:hint="eastAsia"/>
          <w:rtl/>
        </w:rPr>
        <w:t xml:space="preserve">حدیث - </w:t>
      </w:r>
      <w:r w:rsidR="00816850">
        <w:rPr>
          <w:rtl/>
        </w:rPr>
        <w:t>6</w:t>
      </w:r>
      <w:bookmarkEnd w:id="758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مَا المُبْتل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اِشْتَدَّ بِه البلاء بِأَحْوَجَ إِلَ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الدُّعَاءِ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أْمَنُ</w:t>
      </w:r>
      <w:r>
        <w:rPr>
          <w:rtl/>
          <w:lang w:bidi="fa-IR"/>
        </w:rPr>
        <w:t xml:space="preserve"> الْبَلَاءَ.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سخت گرفتار بلا شده است،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بلا در امان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هنوز بلا به او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به دعا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302»</w:t>
      </w:r>
    </w:p>
    <w:p w:rsidR="00816850" w:rsidRDefault="004B4DD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B4DDB">
      <w:pPr>
        <w:pStyle w:val="Heading2"/>
        <w:rPr>
          <w:rtl/>
        </w:rPr>
      </w:pPr>
      <w:bookmarkStart w:id="759" w:name="_Toc521319891"/>
      <w:r>
        <w:rPr>
          <w:rFonts w:hint="eastAsia"/>
          <w:rtl/>
        </w:rPr>
        <w:t xml:space="preserve">حدیث - </w:t>
      </w:r>
      <w:r w:rsidR="00816850">
        <w:rPr>
          <w:rtl/>
        </w:rPr>
        <w:t>7</w:t>
      </w:r>
      <w:bookmarkEnd w:id="759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قُول</w:t>
      </w:r>
      <w:r>
        <w:rPr>
          <w:rtl/>
          <w:lang w:bidi="fa-IR"/>
        </w:rPr>
        <w:t xml:space="preserve"> اللهُ عزّوجل: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تحرّرُ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عبدالمؤمنِ باَنواع البَلاء... 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با انواع بلا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بنده مؤمن گردش کن، و از نظر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بر او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بار اقامت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بسته و قصد ماندن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نکند.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72، ص 52»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60" w:name="_Toc521319892"/>
      <w:r>
        <w:rPr>
          <w:rFonts w:hint="eastAsia"/>
          <w:rtl/>
        </w:rPr>
        <w:t xml:space="preserve">حدیث - </w:t>
      </w:r>
      <w:r w:rsidR="00816850">
        <w:rPr>
          <w:rtl/>
        </w:rPr>
        <w:t>8</w:t>
      </w:r>
      <w:bookmarkEnd w:id="760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اِذا غَضَبَ الله عُل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اُمّةٍ وَلم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نْزلْ</w:t>
      </w:r>
      <w:r>
        <w:rPr>
          <w:rtl/>
          <w:lang w:bidi="fa-IR"/>
        </w:rPr>
        <w:t xml:space="preserve"> بِها العذابَ... 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هرگاه خدا بر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غضب کند و عذاب بر آنها نفرستد، آنها را به چند بلا مبتلا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آنها گرفته و عمرها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کوتاه و بازارگانانشان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سود، درختها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 w:rsidR="004B4DD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ثمر،</w:t>
      </w:r>
      <w:r>
        <w:rPr>
          <w:rtl/>
          <w:lang w:bidi="fa-IR"/>
        </w:rPr>
        <w:t xml:space="preserve"> نهرها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آب، بارانها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 و ا</w:t>
      </w:r>
      <w:r>
        <w:rPr>
          <w:rFonts w:hint="eastAsia"/>
          <w:rtl/>
          <w:lang w:bidi="fa-IR"/>
        </w:rPr>
        <w:t>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بداخلاق را بر آنها حاکم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«خصال</w:t>
      </w:r>
      <w:r>
        <w:rPr>
          <w:rtl/>
          <w:lang w:bidi="fa-IR"/>
        </w:rPr>
        <w:t xml:space="preserve"> صدوق، ج 2، ص 415»</w:t>
      </w:r>
    </w:p>
    <w:p w:rsidR="00816850" w:rsidRDefault="004B4DD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B4DDB">
      <w:pPr>
        <w:pStyle w:val="Heading2"/>
        <w:rPr>
          <w:rtl/>
        </w:rPr>
      </w:pPr>
      <w:bookmarkStart w:id="761" w:name="_Toc521319893"/>
      <w:r>
        <w:rPr>
          <w:rFonts w:hint="eastAsia"/>
          <w:rtl/>
        </w:rPr>
        <w:t xml:space="preserve">حدیث - </w:t>
      </w:r>
      <w:r w:rsidR="00816850">
        <w:rPr>
          <w:rtl/>
        </w:rPr>
        <w:t>9</w:t>
      </w:r>
      <w:bookmarkEnd w:id="761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اِذا عَمِلَتْ امَّت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خمسَ عَشرةَ خِصْلَةٌ حَلَّ بها الْبَلاءَ...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هرگاه امّت من پانزده کار را مرتکب شوند گرفتار بلا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>: امانت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بدانند و زکات دادن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شمارند، به خاطر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همسر از مادر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با دوست خوش رفتار و با پدر بد رفتار باشند. پست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بر آ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کنند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از ترس احترامشان کنند، آوازها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نامشروع در مساجد بلند شود ... 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«خصال</w:t>
      </w:r>
      <w:r>
        <w:rPr>
          <w:rtl/>
          <w:lang w:bidi="fa-IR"/>
        </w:rPr>
        <w:t xml:space="preserve"> صدوق،ج 2، ص 594»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62" w:name="_Toc521319894"/>
      <w:r>
        <w:rPr>
          <w:rFonts w:hint="eastAsia"/>
          <w:rtl/>
        </w:rPr>
        <w:t xml:space="preserve">حدیث - </w:t>
      </w:r>
      <w:r w:rsidR="00816850">
        <w:rPr>
          <w:rtl/>
        </w:rPr>
        <w:t>10</w:t>
      </w:r>
      <w:bookmarkEnd w:id="76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ما زلتُ اَنا و مِنَ النّب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مِنْ قَبل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مَبْتَل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بِمَنْ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ؤُذ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>... 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و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مؤمنان نگذشت،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 را آزار رسانده اند و مؤمن اگر در قله کوه هم باشد آزار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مستحق پاداش خداوند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64، ص 228»</w:t>
      </w:r>
    </w:p>
    <w:p w:rsidR="00816850" w:rsidRDefault="004B4DD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B4DDB">
      <w:pPr>
        <w:pStyle w:val="Heading2"/>
        <w:rPr>
          <w:rtl/>
        </w:rPr>
      </w:pPr>
      <w:bookmarkStart w:id="763" w:name="_Toc521319895"/>
      <w:r>
        <w:rPr>
          <w:rFonts w:hint="eastAsia"/>
          <w:rtl/>
        </w:rPr>
        <w:t xml:space="preserve">حدیث - </w:t>
      </w:r>
      <w:r w:rsidR="00816850">
        <w:rPr>
          <w:rtl/>
        </w:rPr>
        <w:t>11</w:t>
      </w:r>
      <w:bookmarkEnd w:id="76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قال اللهُ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داوُود قل لعباد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عباد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>... 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اکرم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خداوند به جضرت داود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خطاب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داود! به بندگانم بگو،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من اگر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قضا و شاکر بر نعمتها و صابر در برابر بلاها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بدنبال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64، ص 236»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64" w:name="_Toc521319896"/>
      <w:r>
        <w:rPr>
          <w:rFonts w:hint="eastAsia"/>
          <w:rtl/>
        </w:rPr>
        <w:t xml:space="preserve">حدیث - </w:t>
      </w:r>
      <w:r w:rsidR="00816850">
        <w:rPr>
          <w:rtl/>
        </w:rPr>
        <w:t>12</w:t>
      </w:r>
      <w:bookmarkEnd w:id="76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فاِذا اَحَبَّ اللهُ عبداً، اِبْتلاءَ بِعظ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</w:t>
      </w:r>
      <w:r>
        <w:rPr>
          <w:rtl/>
          <w:lang w:bidi="fa-IR"/>
        </w:rPr>
        <w:t xml:space="preserve"> البلاء.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هرگاه خداوند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داشته باشد او را به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بزرگ گرفتار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377»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65" w:name="_Toc521319897"/>
      <w:r>
        <w:rPr>
          <w:rFonts w:hint="eastAsia"/>
          <w:rtl/>
        </w:rPr>
        <w:t xml:space="preserve">حدیث - </w:t>
      </w:r>
      <w:r w:rsidR="00816850">
        <w:rPr>
          <w:rtl/>
        </w:rPr>
        <w:t>13</w:t>
      </w:r>
      <w:bookmarkEnd w:id="765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بَل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اللهُ العِبادَ بِش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اَشَدَّ عَل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مِن اِخراجِ الدّراهِمٌ.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امتحان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بندگانش، همانند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امتحان ثروتمند شدن قرار نداده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73، ص 139»</w:t>
      </w:r>
    </w:p>
    <w:p w:rsidR="00816850" w:rsidRDefault="004B4DD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B4DDB">
      <w:pPr>
        <w:pStyle w:val="Heading2"/>
        <w:rPr>
          <w:rtl/>
        </w:rPr>
      </w:pPr>
      <w:bookmarkStart w:id="766" w:name="_Toc521319898"/>
      <w:r>
        <w:rPr>
          <w:rFonts w:hint="eastAsia"/>
          <w:rtl/>
        </w:rPr>
        <w:t xml:space="preserve">حدیث - </w:t>
      </w:r>
      <w:r w:rsidR="00816850">
        <w:rPr>
          <w:rtl/>
        </w:rPr>
        <w:t>14</w:t>
      </w:r>
      <w:bookmarkEnd w:id="766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لاکرهُ اِنَّ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الرّجل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صِ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بَهُ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من المصائب.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کراهت دارم از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بسر برد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مصائب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او نرسد.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81، ص 176»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67" w:name="_Toc521319899"/>
      <w:r>
        <w:rPr>
          <w:rFonts w:hint="eastAsia"/>
          <w:rtl/>
        </w:rPr>
        <w:t xml:space="preserve">حدیث - </w:t>
      </w:r>
      <w:r w:rsidR="00816850">
        <w:rPr>
          <w:rtl/>
        </w:rPr>
        <w:t>15</w:t>
      </w:r>
      <w:bookmarkEnd w:id="767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لَنْ تکونوا مُؤمِن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تعدُّوا البلاءَ نِعمَةٌ والرّخاء مُص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بةٌ</w:t>
      </w:r>
      <w:r>
        <w:rPr>
          <w:rtl/>
          <w:lang w:bidi="fa-IR"/>
        </w:rPr>
        <w:t>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تا بلا را نعمت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مؤمن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441»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68" w:name="_Toc521319900"/>
      <w:r>
        <w:rPr>
          <w:rFonts w:hint="eastAsia"/>
          <w:rtl/>
        </w:rPr>
        <w:t xml:space="preserve">حدیث - </w:t>
      </w:r>
      <w:r w:rsidR="00816850">
        <w:rPr>
          <w:rtl/>
        </w:rPr>
        <w:t>16</w:t>
      </w:r>
      <w:bookmarkEnd w:id="768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نْبَغ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لِمؤمنِ اَنْ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خصالٌ:... 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سزاوار است که مؤمن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خصلتها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باشد: در بحرانها و حوادث ثابت قدم و در بلاها صابر و در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شاکر و به رزق خود قانع باشد.</w:t>
      </w:r>
    </w:p>
    <w:p w:rsidR="004B4DDB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419»</w:t>
      </w:r>
    </w:p>
    <w:p w:rsidR="00816850" w:rsidRDefault="004B4DDB" w:rsidP="004B4D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B4DDB">
      <w:pPr>
        <w:pStyle w:val="Heading2"/>
        <w:rPr>
          <w:rtl/>
        </w:rPr>
      </w:pPr>
      <w:bookmarkStart w:id="769" w:name="_Toc521319901"/>
      <w:r>
        <w:rPr>
          <w:rFonts w:hint="eastAsia"/>
          <w:rtl/>
        </w:rPr>
        <w:t xml:space="preserve">حدیث - </w:t>
      </w:r>
      <w:r w:rsidR="00816850">
        <w:rPr>
          <w:rtl/>
        </w:rPr>
        <w:t>17</w:t>
      </w:r>
      <w:bookmarkEnd w:id="769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اِذا اَضِ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الْبَلاءُ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الْبَلاءِ، کانَ مِنَ البلاءُ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ةٌ</w:t>
      </w:r>
      <w:r>
        <w:rPr>
          <w:rtl/>
          <w:lang w:bidi="fa-IR"/>
        </w:rPr>
        <w:t>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 بر بلا افزوده شد،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، پس از آن دوران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نجات از بلا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414»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70" w:name="_Toc521319902"/>
      <w:r>
        <w:rPr>
          <w:rFonts w:hint="eastAsia"/>
          <w:rtl/>
        </w:rPr>
        <w:t xml:space="preserve">حدیث - </w:t>
      </w:r>
      <w:r w:rsidR="00816850">
        <w:rPr>
          <w:rtl/>
        </w:rPr>
        <w:t>18</w:t>
      </w:r>
      <w:bookmarkEnd w:id="770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مَعَ جَم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عِ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بِه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ستُنْ</w:t>
      </w:r>
      <w:r>
        <w:rPr>
          <w:rtl/>
          <w:lang w:bidi="fa-IR"/>
        </w:rPr>
        <w:t xml:space="preserve"> لَهُ رائحة... 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آن همه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نشد. و زشت رو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نزدش آمد و شد داشت از او وحشت نکرد، اما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او به خاطر تنگدست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«خصال</w:t>
      </w:r>
      <w:r>
        <w:rPr>
          <w:rtl/>
          <w:lang w:bidi="fa-IR"/>
        </w:rPr>
        <w:t xml:space="preserve"> صدوق، ج 2، ص 262»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71" w:name="_Toc521319903"/>
      <w:r>
        <w:rPr>
          <w:rFonts w:hint="eastAsia"/>
          <w:rtl/>
        </w:rPr>
        <w:t xml:space="preserve">حدیث - </w:t>
      </w:r>
      <w:r w:rsidR="00816850">
        <w:rPr>
          <w:rtl/>
        </w:rPr>
        <w:t>19</w:t>
      </w:r>
      <w:bookmarkEnd w:id="771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اِبْتل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وبَ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سَبْعَ سَن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بِلا ذَنْب.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حضرت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هفت سال به بلا مبتلا بود و حال آنکه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«خصال</w:t>
      </w:r>
      <w:r>
        <w:rPr>
          <w:rtl/>
          <w:lang w:bidi="fa-IR"/>
        </w:rPr>
        <w:t xml:space="preserve"> صدوق، ج 2، ص 46»</w:t>
      </w:r>
    </w:p>
    <w:p w:rsidR="00816850" w:rsidRDefault="004B4DD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B4DDB">
      <w:pPr>
        <w:pStyle w:val="Heading2"/>
        <w:rPr>
          <w:rtl/>
        </w:rPr>
      </w:pPr>
      <w:bookmarkStart w:id="772" w:name="_Toc521319904"/>
      <w:r>
        <w:rPr>
          <w:rFonts w:hint="eastAsia"/>
          <w:rtl/>
        </w:rPr>
        <w:t xml:space="preserve">حدیث - </w:t>
      </w:r>
      <w:r w:rsidR="00816850">
        <w:rPr>
          <w:rtl/>
        </w:rPr>
        <w:t>20</w:t>
      </w:r>
      <w:bookmarkEnd w:id="772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انّ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ناجَ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بِه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عمران اِنَّ: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... 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 نجوا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خداوند با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داشت،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مخلوق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خلق نکردم که از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نزد من محبوب تر باشد. هرگاه مبتلا به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آنگاه بر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صابر و در برابر نعمتها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سپاس گذار و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از جمله صدّ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نزد من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64، ص 235»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73" w:name="_Toc521319905"/>
      <w:r>
        <w:rPr>
          <w:rFonts w:hint="eastAsia"/>
          <w:rtl/>
        </w:rPr>
        <w:t xml:space="preserve">حدیث - </w:t>
      </w:r>
      <w:r w:rsidR="00816850">
        <w:rPr>
          <w:rtl/>
        </w:rPr>
        <w:t>21</w:t>
      </w:r>
      <w:bookmarkEnd w:id="773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اِنَّ اهل الْحق لم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زالوا</w:t>
      </w:r>
      <w:r>
        <w:rPr>
          <w:rtl/>
          <w:lang w:bidi="fa-IR"/>
        </w:rPr>
        <w:t xml:space="preserve"> مُنذُ کانوا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شِدّةٍ، امّا انّ ذالک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مدّة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لةٍ</w:t>
      </w:r>
      <w:r>
        <w:rPr>
          <w:rtl/>
          <w:lang w:bidi="fa-IR"/>
        </w:rPr>
        <w:t xml:space="preserve">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ةٍ</w:t>
      </w:r>
      <w:r>
        <w:rPr>
          <w:rtl/>
          <w:lang w:bidi="fa-IR"/>
        </w:rPr>
        <w:t xml:space="preserve">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لةٍ</w:t>
      </w:r>
      <w:r>
        <w:rPr>
          <w:rtl/>
          <w:lang w:bidi="fa-IR"/>
        </w:rPr>
        <w:t>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اهل حق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شدت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کوتاه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بدنبال دارد.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67، ص 214»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74" w:name="_Toc521319906"/>
      <w:r>
        <w:rPr>
          <w:rFonts w:hint="eastAsia"/>
          <w:rtl/>
        </w:rPr>
        <w:t xml:space="preserve">حدیث - </w:t>
      </w:r>
      <w:r w:rsidR="00816850">
        <w:rPr>
          <w:rtl/>
        </w:rPr>
        <w:t>22</w:t>
      </w:r>
      <w:bookmarkEnd w:id="774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اِنَّما المؤمنُ بِمنْزلةِ کفّةِ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زان،</w:t>
      </w:r>
      <w:r>
        <w:rPr>
          <w:rtl/>
          <w:lang w:bidi="fa-IR"/>
        </w:rPr>
        <w:t xml:space="preserve"> کلّما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مانِهِ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بلائِهِ.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مؤمن به منزله کفه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ترازو است، هر چه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افزوده گردد، بر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67، ص 210»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75" w:name="_Toc521319907"/>
      <w:r>
        <w:rPr>
          <w:rFonts w:hint="eastAsia"/>
          <w:rtl/>
        </w:rPr>
        <w:t xml:space="preserve">حدیث - </w:t>
      </w:r>
      <w:r w:rsidR="00816850">
        <w:rPr>
          <w:rtl/>
        </w:rPr>
        <w:t>23</w:t>
      </w:r>
      <w:bookmarkEnd w:id="775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اِنَّ اللهَ عزّوجّل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بْتل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المؤمِنَ بِکلّ بَل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ةٍ،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بکلّ مَ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تَةٍ،</w:t>
      </w:r>
      <w:r>
        <w:rPr>
          <w:rtl/>
          <w:lang w:bidi="fa-IR"/>
        </w:rPr>
        <w:t xml:space="preserve"> ولا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بْتله</w:t>
      </w:r>
      <w:r>
        <w:rPr>
          <w:rtl/>
          <w:lang w:bidi="fa-IR"/>
        </w:rPr>
        <w:t xml:space="preserve"> بِذِهابِ عقلهِ.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مؤمن را ب</w:t>
      </w:r>
      <w:r w:rsidR="004B4DD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بلائ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</w:t>
      </w:r>
      <w:r w:rsidR="004B4DDB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 xml:space="preserve"> امّا هرگز 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91»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76" w:name="_Toc521319908"/>
      <w:r>
        <w:rPr>
          <w:rFonts w:hint="eastAsia"/>
          <w:rtl/>
        </w:rPr>
        <w:t xml:space="preserve">حدیث - </w:t>
      </w:r>
      <w:r w:rsidR="00816850">
        <w:rPr>
          <w:rtl/>
        </w:rPr>
        <w:t>24</w:t>
      </w:r>
      <w:bookmarkEnd w:id="776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آَلْمؤمِنُ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اَرْبعونَ 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لةً،</w:t>
      </w:r>
      <w:r>
        <w:rPr>
          <w:rtl/>
          <w:lang w:bidi="fa-IR"/>
        </w:rPr>
        <w:t xml:space="preserve"> اِلّا عَرَضَ لَهُ امرٌ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حزُنُه،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ذکِرّ</w:t>
      </w:r>
      <w:r>
        <w:rPr>
          <w:rtl/>
          <w:lang w:bidi="fa-IR"/>
        </w:rPr>
        <w:t xml:space="preserve"> بِهِ.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شب نگذرد،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عارض شده و او را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متوجه خدا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84»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77" w:name="_Toc521319909"/>
      <w:r>
        <w:rPr>
          <w:rFonts w:hint="eastAsia"/>
          <w:rtl/>
        </w:rPr>
        <w:t xml:space="preserve">حدیث - </w:t>
      </w:r>
      <w:r w:rsidR="00816850">
        <w:rPr>
          <w:rtl/>
        </w:rPr>
        <w:t>25</w:t>
      </w:r>
      <w:bookmarkEnd w:id="777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اللهَ اِذا اَحَبَّ عَبْداً، غَتَّهُ بِالبلاءِ غَتّاً.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هرگاه خداوند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بدارد، او را در گرداب بلا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82»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78" w:name="_Toc521319910"/>
      <w:r>
        <w:rPr>
          <w:rFonts w:hint="eastAsia"/>
          <w:rtl/>
        </w:rPr>
        <w:t xml:space="preserve">حدیث - </w:t>
      </w:r>
      <w:r w:rsidR="00816850">
        <w:rPr>
          <w:rtl/>
        </w:rPr>
        <w:t>26</w:t>
      </w:r>
      <w:bookmarkEnd w:id="778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لِلّهَ عزّوجل عِباداً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الاَرضِ مِنْ خالِص عِبادِهِ... 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بنده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بنده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 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آسمان فرود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آنها را از آن منصرف نموده و بدست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اندازد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آنان از آن بهره مند شوند.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82»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79" w:name="_Toc521319911"/>
      <w:r>
        <w:rPr>
          <w:rFonts w:hint="eastAsia"/>
          <w:rtl/>
        </w:rPr>
        <w:t xml:space="preserve">حدیث - </w:t>
      </w:r>
      <w:r w:rsidR="00816850">
        <w:rPr>
          <w:rtl/>
        </w:rPr>
        <w:t>27</w:t>
      </w:r>
      <w:bookmarkEnd w:id="779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 الله عزّوجّل، جَعَلَ ول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غَرَضاً لِعَدُوِّه.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خداوند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دوستان خود را هدف دشمن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74»</w:t>
      </w:r>
    </w:p>
    <w:p w:rsidR="00816850" w:rsidRDefault="004B4DD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B4DDB">
      <w:pPr>
        <w:pStyle w:val="Heading2"/>
        <w:rPr>
          <w:rtl/>
        </w:rPr>
      </w:pPr>
      <w:bookmarkStart w:id="780" w:name="_Toc521319912"/>
      <w:r>
        <w:rPr>
          <w:rFonts w:hint="eastAsia"/>
          <w:rtl/>
        </w:rPr>
        <w:t xml:space="preserve">حدیث - </w:t>
      </w:r>
      <w:r w:rsidR="00816850">
        <w:rPr>
          <w:rtl/>
        </w:rPr>
        <w:t>28</w:t>
      </w:r>
      <w:bookmarkEnd w:id="780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اِنَّ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الاَجرلَمَعَ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البلاء.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اجر و ثواب بزرگ همراه با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376»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81" w:name="_Toc521319913"/>
      <w:r>
        <w:rPr>
          <w:rFonts w:hint="eastAsia"/>
          <w:rtl/>
        </w:rPr>
        <w:t xml:space="preserve">حدیث - </w:t>
      </w:r>
      <w:r w:rsidR="00816850">
        <w:rPr>
          <w:rtl/>
        </w:rPr>
        <w:t>29</w:t>
      </w:r>
      <w:bookmarkEnd w:id="781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 اَشَدَّ النّاسُ بلاءً اَلاَنْب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ثُمَّ الذّ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لوُنَهُم</w:t>
      </w:r>
      <w:r>
        <w:rPr>
          <w:rtl/>
          <w:lang w:bidi="fa-IR"/>
        </w:rPr>
        <w:t>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گرفتارتر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سپس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بعد از آنان قرار دارند.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15، ص 53»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4B4DDB">
      <w:pPr>
        <w:pStyle w:val="Heading2"/>
        <w:rPr>
          <w:rtl/>
        </w:rPr>
      </w:pPr>
      <w:bookmarkStart w:id="782" w:name="_Toc521319914"/>
      <w:r>
        <w:rPr>
          <w:rFonts w:hint="eastAsia"/>
          <w:rtl/>
        </w:rPr>
        <w:t xml:space="preserve">حدیث - </w:t>
      </w:r>
      <w:r w:rsidR="00816850">
        <w:rPr>
          <w:rtl/>
        </w:rPr>
        <w:t>30</w:t>
      </w:r>
      <w:bookmarkEnd w:id="782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الامام الصادق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لَمْ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ؤمِنْ</w:t>
      </w:r>
      <w:r>
        <w:rPr>
          <w:rtl/>
          <w:lang w:bidi="fa-IR"/>
        </w:rPr>
        <w:t xml:space="preserve"> اللهُ مؤمنٌ مِنْ هزاهِزِ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وَلکنِّهُ آمَنَهُ مِنْ العُم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وَالشّقاءٍ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الآخرةِ.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خداوند مؤمن را از فتنه ها و حوادث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امان قرار نداد،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آخرت نجات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«اصول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89»</w:t>
      </w:r>
    </w:p>
    <w:p w:rsidR="00816850" w:rsidRDefault="004B4DD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4B4DDB">
      <w:pPr>
        <w:pStyle w:val="Heading2"/>
        <w:rPr>
          <w:rtl/>
        </w:rPr>
      </w:pPr>
      <w:bookmarkStart w:id="783" w:name="_Toc521319915"/>
      <w:r>
        <w:rPr>
          <w:rFonts w:hint="eastAsia"/>
          <w:rtl/>
        </w:rPr>
        <w:t xml:space="preserve">حدیث - </w:t>
      </w:r>
      <w:r w:rsidR="00816850">
        <w:rPr>
          <w:rtl/>
        </w:rPr>
        <w:t>31</w:t>
      </w:r>
      <w:bookmarkEnd w:id="783"/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اِنّ البلاءَ لِظالم اَدبٌ، و للمؤمن امتحانٌ، و 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درجةٌ، وَ 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کِرامةٌ.</w:t>
      </w:r>
    </w:p>
    <w:p w:rsidR="00816850" w:rsidRDefault="00816850" w:rsidP="004B4D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بلا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 ادب،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مقام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کرامت و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الانوار، ج 64، ص 235»</w:t>
      </w:r>
    </w:p>
    <w:p w:rsidR="00816850" w:rsidRDefault="004B4DDB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816850" w:rsidP="0063175C">
      <w:pPr>
        <w:pStyle w:val="Heading1"/>
        <w:rPr>
          <w:rtl/>
          <w:lang w:bidi="fa-IR"/>
        </w:rPr>
      </w:pPr>
      <w:bookmarkStart w:id="784" w:name="_Toc521319916"/>
      <w:r>
        <w:rPr>
          <w:rFonts w:hint="eastAsia"/>
          <w:rtl/>
          <w:lang w:bidi="fa-IR"/>
        </w:rPr>
        <w:t>مشورت</w:t>
      </w:r>
      <w:bookmarkEnd w:id="784"/>
    </w:p>
    <w:p w:rsidR="0063175C" w:rsidRDefault="0063175C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785" w:name="_Toc521319917"/>
      <w:r>
        <w:rPr>
          <w:rFonts w:hint="eastAsia"/>
          <w:rtl/>
        </w:rPr>
        <w:t xml:space="preserve">حدیث - </w:t>
      </w:r>
      <w:r w:rsidR="00816850">
        <w:rPr>
          <w:rtl/>
        </w:rPr>
        <w:t>1</w:t>
      </w:r>
      <w:bookmarkEnd w:id="785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الباقر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اتبع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وهو لک ناصح، ولا تتبع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ضحکک</w:t>
      </w:r>
      <w:r>
        <w:rPr>
          <w:rtl/>
          <w:lang w:bidi="fa-IR"/>
        </w:rPr>
        <w:t xml:space="preserve"> وهو لک غاش.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اند،</w:t>
      </w:r>
      <w:r>
        <w:rPr>
          <w:rtl/>
          <w:lang w:bidi="fa-IR"/>
        </w:rPr>
        <w:t xml:space="preserve"> اما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توست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خنداند، اما با تو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کرنگ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مکن.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«محاسن،</w:t>
      </w:r>
      <w:r>
        <w:rPr>
          <w:rtl/>
          <w:lang w:bidi="fa-IR"/>
        </w:rPr>
        <w:t xml:space="preserve"> ج 2، ص 440»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786" w:name="_Toc521319918"/>
      <w:r>
        <w:rPr>
          <w:rFonts w:hint="eastAsia"/>
          <w:rtl/>
        </w:rPr>
        <w:t xml:space="preserve">حدیث - </w:t>
      </w:r>
      <w:r w:rsidR="00816850">
        <w:rPr>
          <w:rtl/>
        </w:rPr>
        <w:t>2</w:t>
      </w:r>
      <w:bookmarkEnd w:id="786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 تشاور أحمق، و لا تستعن بکذاب، و لا تثق بمودة ملول، فإن الکذاب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لک البع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لک القر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الأحمق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جهد</w:t>
      </w:r>
      <w:r>
        <w:rPr>
          <w:rtl/>
          <w:lang w:bidi="fa-IR"/>
        </w:rPr>
        <w:t xml:space="preserve"> لک نفسه ولا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بلغ</w:t>
      </w:r>
      <w:r>
        <w:rPr>
          <w:rtl/>
          <w:lang w:bidi="fa-IR"/>
        </w:rPr>
        <w:t xml:space="preserve"> ما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الملول أوثق ما کنت به خذلک ... 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با احمق مشورت مکن و از دروغگو کمک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دل مرده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مکن،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دروغگو دور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دور در نظرت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احمق خودش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خسته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اما به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رساندت و آدم دل مرده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کاملا به او اعتماد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در اوج ارتباطت با او،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316»</w:t>
      </w:r>
    </w:p>
    <w:p w:rsidR="00816850" w:rsidRDefault="0063175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63175C">
      <w:pPr>
        <w:pStyle w:val="Heading2"/>
        <w:rPr>
          <w:rtl/>
        </w:rPr>
      </w:pPr>
      <w:bookmarkStart w:id="787" w:name="_Toc521319919"/>
      <w:r>
        <w:rPr>
          <w:rFonts w:hint="eastAsia"/>
          <w:rtl/>
        </w:rPr>
        <w:t xml:space="preserve">حدیث - </w:t>
      </w:r>
      <w:r w:rsidR="00816850">
        <w:rPr>
          <w:rtl/>
        </w:rPr>
        <w:t>3</w:t>
      </w:r>
      <w:bookmarkEnd w:id="787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لا تکونن أول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والرأ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تجنب ارتجال الکلام و لا تشر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مستبد برأ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وغد و 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متلون و 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لجوج و خف الله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موافقة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المستش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... 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در مشورت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مباش که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اظهار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 و ناپخته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از ناسنج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طرف مشورت آدم خود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سست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دمدم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مزاج و لجوج قرار 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از خدا بترس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 در مشورت مطابق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هوس مشورت کننده نظر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جلب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الأنوار, ج 72, ص 104»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788" w:name="_Toc521319920"/>
      <w:r>
        <w:rPr>
          <w:rFonts w:hint="eastAsia"/>
          <w:rtl/>
        </w:rPr>
        <w:t xml:space="preserve">حدیث - </w:t>
      </w:r>
      <w:r w:rsidR="00816850">
        <w:rPr>
          <w:rtl/>
        </w:rPr>
        <w:t>4</w:t>
      </w:r>
      <w:bookmarkEnd w:id="788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إذا أردت أمرا فلا تشاور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أحدا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تشاور ربک، قال: قلت له: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اشاور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قال: تقول: أستخ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الله مائة مرة، ثم تشاور الناس، فإن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لک الخ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رة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لسان من أحب.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گاه اراده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مشورت با پروردگارت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مشورت مکن.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عرض کردم: چگونه با پروردگارم مشورت کنم؟ فرمودند: صد مرتبه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از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راه درست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طلبم سپس با مردم مشورت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</w:t>
      </w:r>
      <w:r>
        <w:rPr>
          <w:rFonts w:hint="eastAsia"/>
          <w:rtl/>
          <w:lang w:bidi="fa-IR"/>
        </w:rPr>
        <w:t>ورت</w:t>
      </w:r>
      <w:r>
        <w:rPr>
          <w:rtl/>
          <w:lang w:bidi="fa-IR"/>
        </w:rPr>
        <w:t xml:space="preserve"> خداوند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صلاح تو را بر زبان هر که دوست داشته باشد،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«مکارم</w:t>
      </w:r>
      <w:r>
        <w:rPr>
          <w:rtl/>
          <w:lang w:bidi="fa-IR"/>
        </w:rPr>
        <w:t xml:space="preserve"> الأخلاق، ج 2، ص 98»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789" w:name="_Toc521319921"/>
      <w:r>
        <w:rPr>
          <w:rFonts w:hint="eastAsia"/>
          <w:rtl/>
        </w:rPr>
        <w:t xml:space="preserve">حدیث - </w:t>
      </w:r>
      <w:r w:rsidR="00816850">
        <w:rPr>
          <w:rtl/>
        </w:rPr>
        <w:t>5</w:t>
      </w:r>
      <w:bookmarkEnd w:id="789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الرضا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لما ذکر عنده أبوه: کان عقله لا تواز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العقول و ربما شاور الاسود من سودانه،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له: تشاور مثل هذا؟! فقال: إن الله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ربما فتح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لسانه.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رضا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هنگامی</w:t>
      </w:r>
      <w:r>
        <w:rPr>
          <w:rtl/>
          <w:lang w:bidi="fa-IR"/>
        </w:rPr>
        <w:t xml:space="preserve"> که در حضور پدر بزرگوارش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آمد، 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خرد آن حضرت 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گاه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غلامان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خود مشورت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شد: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فرمودند: چه بسا که خدا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درست را بر زبان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الأخلاق، ج 2، ص 99»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790" w:name="_Toc521319922"/>
      <w:r>
        <w:rPr>
          <w:rFonts w:hint="eastAsia"/>
          <w:rtl/>
        </w:rPr>
        <w:t xml:space="preserve">حدیث - </w:t>
      </w:r>
      <w:r w:rsidR="00816850">
        <w:rPr>
          <w:rtl/>
        </w:rPr>
        <w:t>6</w:t>
      </w:r>
      <w:bookmarkEnd w:id="790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الحسن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ما تشاور قوم إلا هدوا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رشدهم.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حسن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مشورت نکردند مگر آن که راه درست حل مشکلات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«تحف</w:t>
      </w:r>
      <w:r>
        <w:rPr>
          <w:rtl/>
          <w:lang w:bidi="fa-IR"/>
        </w:rPr>
        <w:t xml:space="preserve"> العقول، ص 233»</w:t>
      </w:r>
    </w:p>
    <w:p w:rsidR="00816850" w:rsidRDefault="0063175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63175C">
      <w:pPr>
        <w:pStyle w:val="Heading2"/>
        <w:rPr>
          <w:rtl/>
        </w:rPr>
      </w:pPr>
      <w:bookmarkStart w:id="791" w:name="_Toc521319923"/>
      <w:r>
        <w:rPr>
          <w:rFonts w:hint="eastAsia"/>
          <w:rtl/>
        </w:rPr>
        <w:t xml:space="preserve">حدیث - </w:t>
      </w:r>
      <w:r w:rsidR="00816850">
        <w:rPr>
          <w:rtl/>
        </w:rPr>
        <w:t>7</w:t>
      </w:r>
      <w:bookmarkEnd w:id="791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الصادق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إن المشورة لا تکون إلا بحدودها الأربعة ... فأولها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تشاوره عاقلا، والثان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حرا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نا،</w:t>
      </w:r>
      <w:r>
        <w:rPr>
          <w:rtl/>
          <w:lang w:bidi="fa-IR"/>
        </w:rPr>
        <w:t xml:space="preserve"> والثالثة أن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کون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مواخ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... 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مشورت جز با حدود چهارگانه آن تحقق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,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او مشورت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خردمند باشد، 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آزاده و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باشد، سوم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دوست و برادروار باشد و چهارم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راز خود را به او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او به اندازه خ</w:t>
      </w:r>
      <w:r>
        <w:rPr>
          <w:rFonts w:hint="eastAsia"/>
          <w:rtl/>
          <w:lang w:bidi="fa-IR"/>
        </w:rPr>
        <w:t>ودت</w:t>
      </w:r>
      <w:r>
        <w:rPr>
          <w:rtl/>
          <w:lang w:bidi="fa-IR"/>
        </w:rPr>
        <w:t xml:space="preserve"> از آن راز آگاه باشد، اما آن را بپوشاند و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«مکارم</w:t>
      </w:r>
      <w:r>
        <w:rPr>
          <w:rtl/>
          <w:lang w:bidi="fa-IR"/>
        </w:rPr>
        <w:t xml:space="preserve"> الأخلاق، ج 2، ص 98»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816850">
        <w:rPr>
          <w:rtl/>
          <w:lang w:bidi="fa-IR"/>
        </w:rPr>
        <w:t>8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هلک</w:t>
      </w:r>
      <w:r>
        <w:rPr>
          <w:rtl/>
          <w:lang w:bidi="fa-IR"/>
        </w:rPr>
        <w:t xml:space="preserve"> امرؤ عن مشورة.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مشورت کردن نابود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«محاسن،</w:t>
      </w:r>
      <w:r>
        <w:rPr>
          <w:rtl/>
          <w:lang w:bidi="fa-IR"/>
        </w:rPr>
        <w:t xml:space="preserve"> ج 2، ص 436»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792" w:name="_Toc521319924"/>
      <w:r>
        <w:rPr>
          <w:rFonts w:hint="eastAsia"/>
          <w:rtl/>
        </w:rPr>
        <w:t xml:space="preserve">حدیث - </w:t>
      </w:r>
      <w:r w:rsidR="00816850">
        <w:rPr>
          <w:rtl/>
        </w:rPr>
        <w:t>9</w:t>
      </w:r>
      <w:bookmarkEnd w:id="792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الحزم أن تستش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ذا الرأ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أمره.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دوراند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با صاحب نظر مشورت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نظر او عمل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«بحار</w:t>
      </w:r>
      <w:r>
        <w:rPr>
          <w:rtl/>
          <w:lang w:bidi="fa-IR"/>
        </w:rPr>
        <w:t xml:space="preserve"> الأنوار، ج 75، ص 105»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793" w:name="_Toc521319925"/>
      <w:r>
        <w:rPr>
          <w:rFonts w:hint="eastAsia"/>
          <w:rtl/>
        </w:rPr>
        <w:t xml:space="preserve">حدیث - </w:t>
      </w:r>
      <w:r w:rsidR="00816850">
        <w:rPr>
          <w:rtl/>
        </w:rPr>
        <w:t>10</w:t>
      </w:r>
      <w:bookmarkEnd w:id="793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لا مظاهرة أوثق من المشاورة.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اعتمادتر از مشورت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«محاسن،</w:t>
      </w:r>
      <w:r>
        <w:rPr>
          <w:rtl/>
          <w:lang w:bidi="fa-IR"/>
        </w:rPr>
        <w:t xml:space="preserve"> ج 2، ص 435»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794" w:name="_Toc521319926"/>
      <w:r>
        <w:rPr>
          <w:rFonts w:hint="eastAsia"/>
          <w:rtl/>
        </w:rPr>
        <w:t xml:space="preserve">حدیث - </w:t>
      </w:r>
      <w:r w:rsidR="00816850">
        <w:rPr>
          <w:rtl/>
        </w:rPr>
        <w:t>11</w:t>
      </w:r>
      <w:bookmarkEnd w:id="794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من استشاره أخوه المؤمن فلم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محضه</w:t>
      </w:r>
      <w:r>
        <w:rPr>
          <w:rtl/>
          <w:lang w:bidi="fa-IR"/>
        </w:rPr>
        <w:t xml:space="preserve"> النص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حة</w:t>
      </w:r>
      <w:r>
        <w:rPr>
          <w:rtl/>
          <w:lang w:bidi="fa-IR"/>
        </w:rPr>
        <w:t xml:space="preserve"> سلبه الله لبه.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که برادر مؤمنش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کند و او صادقانه راهنما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نکند، خداوند عقلش را از او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75، ص 104»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795" w:name="_Toc521319927"/>
      <w:r>
        <w:rPr>
          <w:rFonts w:hint="eastAsia"/>
          <w:rtl/>
        </w:rPr>
        <w:t xml:space="preserve">حدیث - </w:t>
      </w:r>
      <w:r w:rsidR="00816850">
        <w:rPr>
          <w:rtl/>
        </w:rPr>
        <w:t>12</w:t>
      </w:r>
      <w:bookmarkEnd w:id="795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مشاورة العاقل الناصح رشد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من الله، فإذا أشار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الناصح العاقل فإ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والخلاف، فإن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ذلک العطب.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فرمودند: مشورت کردن با خردمند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منت</w:t>
      </w:r>
      <w:r>
        <w:rPr>
          <w:rtl/>
          <w:lang w:bidi="fa-IR"/>
        </w:rPr>
        <w:t xml:space="preserve"> است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جانب خداوند، پس هر گاه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خردمند تو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کرد، مبادا مخالفت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63175C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«محاسن،</w:t>
      </w:r>
      <w:r>
        <w:rPr>
          <w:rtl/>
          <w:lang w:bidi="fa-IR"/>
        </w:rPr>
        <w:t xml:space="preserve"> ج 2، ص 438»</w:t>
      </w:r>
    </w:p>
    <w:p w:rsidR="00816850" w:rsidRDefault="0063175C" w:rsidP="0063175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63175C">
      <w:pPr>
        <w:pStyle w:val="Heading2"/>
        <w:rPr>
          <w:rtl/>
        </w:rPr>
      </w:pPr>
      <w:bookmarkStart w:id="796" w:name="_Toc521319928"/>
      <w:r>
        <w:rPr>
          <w:rFonts w:hint="eastAsia"/>
          <w:rtl/>
        </w:rPr>
        <w:t xml:space="preserve">حدیث - </w:t>
      </w:r>
      <w:r w:rsidR="00816850">
        <w:rPr>
          <w:rtl/>
        </w:rPr>
        <w:t>13</w:t>
      </w:r>
      <w:bookmarkEnd w:id="796"/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: تصدقوا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رشده</w:t>
      </w:r>
      <w:r>
        <w:rPr>
          <w:rtl/>
          <w:lang w:bidi="fa-IR"/>
        </w:rPr>
        <w:t xml:space="preserve"> ورأ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سدده</w:t>
      </w:r>
      <w:r>
        <w:rPr>
          <w:rtl/>
          <w:lang w:bidi="fa-IR"/>
        </w:rPr>
        <w:t>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با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برادر شما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درست را به او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</w:t>
      </w:r>
      <w:r>
        <w:rPr>
          <w:rtl/>
          <w:lang w:bidi="fa-IR"/>
        </w:rPr>
        <w:t xml:space="preserve"> الأنوار، ج 75، ص 105»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797" w:name="_Toc521319929"/>
      <w:r>
        <w:rPr>
          <w:rFonts w:hint="eastAsia"/>
          <w:rtl/>
        </w:rPr>
        <w:t xml:space="preserve">حدیث - </w:t>
      </w:r>
      <w:r w:rsidR="00816850">
        <w:rPr>
          <w:rtl/>
        </w:rPr>
        <w:t>14</w:t>
      </w:r>
      <w:bookmarkEnd w:id="797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من غش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مشورة فقد برئت منه.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فرمودند: هر که به مسلمانان در مشورت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کند، من از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أخبار الرضا -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-، ج 2، ص 66»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798" w:name="_Toc521319930"/>
      <w:r>
        <w:rPr>
          <w:rFonts w:hint="eastAsia"/>
          <w:rtl/>
        </w:rPr>
        <w:t xml:space="preserve">حدیث - </w:t>
      </w:r>
      <w:r w:rsidR="00816850">
        <w:rPr>
          <w:rtl/>
        </w:rPr>
        <w:t>15</w:t>
      </w:r>
      <w:bookmarkEnd w:id="798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استشر عدوک العاقل، واحذر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قک</w:t>
      </w:r>
      <w:r>
        <w:rPr>
          <w:rtl/>
          <w:lang w:bidi="fa-IR"/>
        </w:rPr>
        <w:t xml:space="preserve"> الجاهل.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 دشمن دانا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مشورت کن و از نظر دوست نادان خود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2471»</w:t>
      </w:r>
    </w:p>
    <w:p w:rsidR="00816850" w:rsidRDefault="0063175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63175C">
      <w:pPr>
        <w:pStyle w:val="Heading2"/>
        <w:rPr>
          <w:rtl/>
        </w:rPr>
      </w:pPr>
      <w:bookmarkStart w:id="799" w:name="_Toc521319931"/>
      <w:r>
        <w:rPr>
          <w:rFonts w:hint="eastAsia"/>
          <w:rtl/>
        </w:rPr>
        <w:t xml:space="preserve">حدیث - </w:t>
      </w:r>
      <w:r w:rsidR="00816850">
        <w:rPr>
          <w:rtl/>
        </w:rPr>
        <w:t>16</w:t>
      </w:r>
      <w:bookmarkEnd w:id="799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 تستشر الکذاب، فإنه کالسراب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قرب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با دروغگو مشورت مکن، چون دروغگو، مانند سراب، دور را در نظرت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دور.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10351»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800" w:name="_Toc521319932"/>
      <w:r>
        <w:rPr>
          <w:rFonts w:hint="eastAsia"/>
          <w:rtl/>
        </w:rPr>
        <w:t xml:space="preserve">حدیث - </w:t>
      </w:r>
      <w:r w:rsidR="00816850">
        <w:rPr>
          <w:rtl/>
        </w:rPr>
        <w:t>17</w:t>
      </w:r>
      <w:bookmarkEnd w:id="800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لا تشرکن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جبانا،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ضعفک</w:t>
      </w:r>
      <w:r>
        <w:rPr>
          <w:rtl/>
          <w:lang w:bidi="fa-IR"/>
        </w:rPr>
        <w:t xml:space="preserve"> عن الأمر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عظم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هرگز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ترسو را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مگردان، که اراده تو را در انجام کارها به ضعف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و آنچه را که بزرگ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نظرت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10349»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 xml:space="preserve">حدیث - </w:t>
      </w:r>
      <w:r w:rsidR="00816850">
        <w:rPr>
          <w:rtl/>
          <w:lang w:bidi="fa-IR"/>
        </w:rPr>
        <w:t>18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لا تدخلن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مشورتک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عدل</w:t>
      </w:r>
      <w:r>
        <w:rPr>
          <w:rtl/>
          <w:lang w:bidi="fa-IR"/>
        </w:rPr>
        <w:t xml:space="preserve"> بک عن القصد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عدک</w:t>
      </w:r>
      <w:r>
        <w:rPr>
          <w:rtl/>
          <w:lang w:bidi="fa-IR"/>
        </w:rPr>
        <w:t xml:space="preserve"> الفقر.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در مشورت خود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داخل مگردان که تو را از حق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از فقر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«غرر</w:t>
      </w:r>
      <w:r>
        <w:rPr>
          <w:rtl/>
          <w:lang w:bidi="fa-IR"/>
        </w:rPr>
        <w:t xml:space="preserve"> الحکم، ح 10348»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801" w:name="_Toc521319933"/>
      <w:r>
        <w:rPr>
          <w:rFonts w:hint="eastAsia"/>
          <w:rtl/>
        </w:rPr>
        <w:t xml:space="preserve">حدیث - </w:t>
      </w:r>
      <w:r w:rsidR="00816850">
        <w:rPr>
          <w:rtl/>
        </w:rPr>
        <w:t>19</w:t>
      </w:r>
      <w:bookmarkEnd w:id="801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انة</w:t>
      </w:r>
      <w:r>
        <w:rPr>
          <w:rtl/>
          <w:lang w:bidi="fa-IR"/>
        </w:rPr>
        <w:t xml:space="preserve"> المستسلم والمستش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أفظع الامور، وأعظم الشرور، و موجب عذاب السع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کردن به فرد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و مشورت کننده،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و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است و موجب عذاب آتش افروخته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5075»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802" w:name="_Toc521319934"/>
      <w:r>
        <w:rPr>
          <w:rFonts w:hint="eastAsia"/>
          <w:rtl/>
        </w:rPr>
        <w:t xml:space="preserve">حدیث - </w:t>
      </w:r>
      <w:r w:rsidR="00816850">
        <w:rPr>
          <w:rtl/>
        </w:rPr>
        <w:t>20</w:t>
      </w:r>
      <w:bookmarkEnd w:id="802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العاقل عن المشاورة.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خردمند، از مشورت کردن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10693»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803" w:name="_Toc521319935"/>
      <w:r>
        <w:rPr>
          <w:rFonts w:hint="eastAsia"/>
          <w:rtl/>
        </w:rPr>
        <w:t xml:space="preserve">حدیث - </w:t>
      </w:r>
      <w:r w:rsidR="00816850">
        <w:rPr>
          <w:rtl/>
        </w:rPr>
        <w:t>21</w:t>
      </w:r>
      <w:bookmarkEnd w:id="803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إذا أنکرت من عقلک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</w:t>
      </w:r>
      <w:r>
        <w:rPr>
          <w:rtl/>
          <w:lang w:bidi="fa-IR"/>
        </w:rPr>
        <w:t xml:space="preserve"> فاقتد برأ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 أنکرته.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هر گاه با فکر خود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خردمند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مشکل تو را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</w:p>
    <w:p w:rsidR="0063175C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4156»</w:t>
      </w:r>
    </w:p>
    <w:p w:rsidR="00816850" w:rsidRDefault="0063175C" w:rsidP="0063175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63175C">
      <w:pPr>
        <w:pStyle w:val="Heading2"/>
        <w:rPr>
          <w:rtl/>
        </w:rPr>
      </w:pPr>
      <w:bookmarkStart w:id="804" w:name="_Toc521319936"/>
      <w:r>
        <w:rPr>
          <w:rFonts w:hint="eastAsia"/>
          <w:rtl/>
        </w:rPr>
        <w:t xml:space="preserve">حدیث - </w:t>
      </w:r>
      <w:r w:rsidR="00816850">
        <w:rPr>
          <w:rtl/>
        </w:rPr>
        <w:t>22</w:t>
      </w:r>
      <w:bookmarkEnd w:id="804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ظلم المستش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ظلم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انة</w:t>
      </w:r>
      <w:r>
        <w:rPr>
          <w:rtl/>
          <w:lang w:bidi="fa-IR"/>
        </w:rPr>
        <w:t>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ستم کردن به مشورت کننده، هم ظلم است و هم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6037»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805" w:name="_Toc521319937"/>
      <w:r>
        <w:rPr>
          <w:rFonts w:hint="eastAsia"/>
          <w:rtl/>
        </w:rPr>
        <w:t xml:space="preserve">حدیث - </w:t>
      </w:r>
      <w:r w:rsidR="00816850">
        <w:rPr>
          <w:rtl/>
        </w:rPr>
        <w:t>23</w:t>
      </w:r>
      <w:bookmarkEnd w:id="805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الاستشارة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وقد خاطر من استغن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مشورت کردن،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اکتفا کند، خود را به خطر افکنده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«نهج</w:t>
      </w:r>
      <w:r>
        <w:rPr>
          <w:rtl/>
          <w:lang w:bidi="fa-IR"/>
        </w:rPr>
        <w:t xml:space="preserve"> البلاغه، حکمت 211»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63175C">
      <w:pPr>
        <w:pStyle w:val="Heading2"/>
        <w:rPr>
          <w:rtl/>
        </w:rPr>
      </w:pPr>
      <w:bookmarkStart w:id="806" w:name="_Toc521319938"/>
      <w:r>
        <w:rPr>
          <w:rFonts w:hint="eastAsia"/>
          <w:rtl/>
        </w:rPr>
        <w:t xml:space="preserve">حدیث - </w:t>
      </w:r>
      <w:r w:rsidR="00816850">
        <w:rPr>
          <w:rtl/>
        </w:rPr>
        <w:t>24</w:t>
      </w:r>
      <w:bookmarkEnd w:id="806"/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المشاورة راحة لک وتعب 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>.</w:t>
      </w:r>
    </w:p>
    <w:p w:rsidR="00816850" w:rsidRDefault="00816850" w:rsidP="006317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مشورت کردن،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و زحمت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1857»</w:t>
      </w:r>
    </w:p>
    <w:p w:rsidR="00816850" w:rsidRDefault="0063175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63175C">
      <w:pPr>
        <w:pStyle w:val="Heading2"/>
        <w:rPr>
          <w:rtl/>
        </w:rPr>
      </w:pPr>
      <w:bookmarkStart w:id="807" w:name="_Toc521319939"/>
      <w:r>
        <w:rPr>
          <w:rFonts w:hint="eastAsia"/>
          <w:rtl/>
        </w:rPr>
        <w:t xml:space="preserve">حدیث - </w:t>
      </w:r>
      <w:r w:rsidR="00816850">
        <w:rPr>
          <w:rtl/>
        </w:rPr>
        <w:t>25</w:t>
      </w:r>
      <w:bookmarkEnd w:id="807"/>
    </w:p>
    <w:p w:rsidR="00816850" w:rsidRDefault="00816850" w:rsidP="00D77C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المستش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 النجاح.</w:t>
      </w:r>
    </w:p>
    <w:p w:rsidR="00816850" w:rsidRDefault="00816850" w:rsidP="00D77C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مشورت کننده، بر لبه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1217»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D77C96">
      <w:pPr>
        <w:pStyle w:val="Heading2"/>
        <w:rPr>
          <w:rtl/>
        </w:rPr>
      </w:pPr>
      <w:bookmarkStart w:id="808" w:name="_Toc521319940"/>
      <w:r>
        <w:rPr>
          <w:rFonts w:hint="eastAsia"/>
          <w:rtl/>
        </w:rPr>
        <w:t xml:space="preserve">حدیث - </w:t>
      </w:r>
      <w:r w:rsidR="00816850">
        <w:rPr>
          <w:rtl/>
        </w:rPr>
        <w:t>26</w:t>
      </w:r>
      <w:bookmarkEnd w:id="808"/>
    </w:p>
    <w:p w:rsidR="00816850" w:rsidRDefault="00816850" w:rsidP="00D77C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المستش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متحصن من السقط.</w:t>
      </w:r>
    </w:p>
    <w:p w:rsidR="00816850" w:rsidRDefault="00816850" w:rsidP="00D77C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مشورت کند، از لغز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خطاها مصون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1207»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D77C96">
      <w:pPr>
        <w:pStyle w:val="Heading2"/>
        <w:rPr>
          <w:rtl/>
        </w:rPr>
      </w:pPr>
      <w:bookmarkStart w:id="809" w:name="_Toc521319941"/>
      <w:r>
        <w:rPr>
          <w:rFonts w:hint="eastAsia"/>
          <w:rtl/>
        </w:rPr>
        <w:t xml:space="preserve">حدیث - </w:t>
      </w:r>
      <w:r w:rsidR="00816850">
        <w:rPr>
          <w:rtl/>
        </w:rPr>
        <w:t>27</w:t>
      </w:r>
      <w:bookmarkEnd w:id="809"/>
    </w:p>
    <w:p w:rsidR="00816850" w:rsidRDefault="00816850" w:rsidP="00D77C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المشورة تجلب لک صواب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>.</w:t>
      </w:r>
    </w:p>
    <w:p w:rsidR="00816850" w:rsidRDefault="00816850" w:rsidP="00D77C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مشورت کردن،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کسب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1509»</w:t>
      </w:r>
    </w:p>
    <w:p w:rsidR="00816850" w:rsidRDefault="00D77C96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D77C96">
      <w:pPr>
        <w:pStyle w:val="Heading2"/>
        <w:rPr>
          <w:rtl/>
        </w:rPr>
      </w:pPr>
      <w:bookmarkStart w:id="810" w:name="_Toc521319942"/>
      <w:r>
        <w:rPr>
          <w:rFonts w:hint="eastAsia"/>
          <w:rtl/>
        </w:rPr>
        <w:t xml:space="preserve">حدیث - </w:t>
      </w:r>
      <w:r w:rsidR="00816850">
        <w:rPr>
          <w:rtl/>
        </w:rPr>
        <w:t>28</w:t>
      </w:r>
      <w:bookmarkEnd w:id="810"/>
    </w:p>
    <w:p w:rsidR="00816850" w:rsidRDefault="00816850" w:rsidP="00D77C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بعثن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الله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فقال و هو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حار من استخار و لا ندم من استشار.</w:t>
      </w:r>
    </w:p>
    <w:p w:rsidR="00816850" w:rsidRDefault="00816850" w:rsidP="00D77C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رسول خدا </w:t>
      </w:r>
      <w:r w:rsidR="00581F90" w:rsidRPr="00581F9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مرا به امارت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فرستاد و به من سفارش کرد: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خدا 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کرد, سرگردان نشد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مشورت نمود,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نگشت.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«أمال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136»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3A388C">
      <w:pPr>
        <w:pStyle w:val="Heading2"/>
        <w:rPr>
          <w:rtl/>
        </w:rPr>
      </w:pPr>
      <w:bookmarkStart w:id="811" w:name="_Toc521319943"/>
      <w:r>
        <w:rPr>
          <w:rFonts w:hint="eastAsia"/>
          <w:rtl/>
        </w:rPr>
        <w:t xml:space="preserve">حدیث - </w:t>
      </w:r>
      <w:r w:rsidR="00816850">
        <w:rPr>
          <w:rtl/>
        </w:rPr>
        <w:t>29</w:t>
      </w:r>
      <w:bookmarkEnd w:id="811"/>
    </w:p>
    <w:p w:rsidR="00816850" w:rsidRDefault="00816850" w:rsidP="003A38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شاور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امورک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خشون</w:t>
      </w:r>
      <w:r>
        <w:rPr>
          <w:rtl/>
          <w:lang w:bidi="fa-IR"/>
        </w:rPr>
        <w:t xml:space="preserve"> الله ترشد.</w:t>
      </w:r>
    </w:p>
    <w:p w:rsidR="00816850" w:rsidRDefault="00816850" w:rsidP="003A38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افراد خدا ترس مشورت کن، تا راه درست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5756»</w:t>
      </w:r>
    </w:p>
    <w:p w:rsidR="00816850" w:rsidRDefault="00816850" w:rsidP="00816850">
      <w:pPr>
        <w:pStyle w:val="libNormal"/>
        <w:rPr>
          <w:rtl/>
          <w:lang w:bidi="fa-IR"/>
        </w:rPr>
      </w:pPr>
    </w:p>
    <w:p w:rsidR="00816850" w:rsidRDefault="00100BA1" w:rsidP="003A388C">
      <w:pPr>
        <w:pStyle w:val="Heading2"/>
        <w:rPr>
          <w:rtl/>
        </w:rPr>
      </w:pPr>
      <w:bookmarkStart w:id="812" w:name="_Toc521319944"/>
      <w:r>
        <w:rPr>
          <w:rFonts w:hint="eastAsia"/>
          <w:rtl/>
        </w:rPr>
        <w:t xml:space="preserve">حدیث - </w:t>
      </w:r>
      <w:r w:rsidR="00816850">
        <w:rPr>
          <w:rtl/>
        </w:rPr>
        <w:t>30</w:t>
      </w:r>
      <w:bookmarkEnd w:id="812"/>
    </w:p>
    <w:p w:rsidR="00816850" w:rsidRDefault="00816850" w:rsidP="003A38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شاور 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العقول، تأمن الزلل والندم.</w:t>
      </w:r>
    </w:p>
    <w:p w:rsidR="00816850" w:rsidRDefault="00816850" w:rsidP="003A38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با خردمندان مشورت کن، تا از لغزش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امان 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«غرر</w:t>
      </w:r>
      <w:r>
        <w:rPr>
          <w:rtl/>
          <w:lang w:bidi="fa-IR"/>
        </w:rPr>
        <w:t xml:space="preserve"> الحکم، ح 5755»</w:t>
      </w:r>
    </w:p>
    <w:p w:rsidR="00816850" w:rsidRDefault="003A388C" w:rsidP="008168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16850" w:rsidRDefault="00100BA1" w:rsidP="003A388C">
      <w:pPr>
        <w:pStyle w:val="Heading2"/>
        <w:rPr>
          <w:rtl/>
        </w:rPr>
      </w:pPr>
      <w:bookmarkStart w:id="813" w:name="_Toc521319945"/>
      <w:r>
        <w:rPr>
          <w:rFonts w:hint="eastAsia"/>
          <w:rtl/>
        </w:rPr>
        <w:t xml:space="preserve">حدیث - </w:t>
      </w:r>
      <w:r w:rsidR="00816850">
        <w:rPr>
          <w:rtl/>
        </w:rPr>
        <w:t>31</w:t>
      </w:r>
      <w:bookmarkEnd w:id="813"/>
    </w:p>
    <w:p w:rsidR="00816850" w:rsidRDefault="00816850" w:rsidP="003A38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الإمام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: حق المستش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إن علمت أن له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أشرت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وإن لم تعلم أرشدته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>.</w:t>
      </w:r>
    </w:p>
    <w:p w:rsidR="00816850" w:rsidRDefault="00816850" w:rsidP="003A38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سجاد </w:t>
      </w:r>
      <w:r w:rsidR="0085419D" w:rsidRPr="0085419D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فرمودند: حقّ مشورت کننده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که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اگر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816850" w:rsidRDefault="00816850" w:rsidP="008168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«الخصال،</w:t>
      </w:r>
      <w:r>
        <w:rPr>
          <w:rtl/>
          <w:lang w:bidi="fa-IR"/>
        </w:rPr>
        <w:t xml:space="preserve"> ص 570»</w:t>
      </w:r>
    </w:p>
    <w:p w:rsidR="008F24C2" w:rsidRDefault="003A388C" w:rsidP="000C2239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814" w:name="_Toc521319946"/>
      <w:r w:rsidR="000C2239">
        <w:rPr>
          <w:rFonts w:hint="cs"/>
          <w:rtl/>
          <w:lang w:bidi="fa-IR"/>
        </w:rPr>
        <w:lastRenderedPageBreak/>
        <w:t>فهرست مطالب</w:t>
      </w:r>
      <w:bookmarkEnd w:id="814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348419719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F77FF5" w:rsidRDefault="00FC6CC1" w:rsidP="00FC6CC1">
          <w:pPr>
            <w:pStyle w:val="TOCHeading"/>
          </w:pPr>
          <w:r>
            <w:rPr>
              <w:rFonts w:hint="cs"/>
              <w:rtl/>
            </w:rPr>
            <w:t>.</w:t>
          </w:r>
        </w:p>
        <w:p w:rsidR="00F77FF5" w:rsidRDefault="00E031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E031EE">
            <w:fldChar w:fldCharType="begin"/>
          </w:r>
          <w:r w:rsidR="00F77FF5">
            <w:instrText xml:space="preserve"> TOC \o "1-3" \h \z \u </w:instrText>
          </w:r>
          <w:r w:rsidRPr="00E031EE">
            <w:fldChar w:fldCharType="separate"/>
          </w:r>
          <w:hyperlink w:anchor="_Toc52131913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مصالح اجتماع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Toc521319132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3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Toc521319133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 w:rsidP="00F77FF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3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Toc521319134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3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Toc521319135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3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Toc521319136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3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Toc521319137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3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Toc521319138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3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Toc521319139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4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Toc521319140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4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Toc521319141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4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Toc521319142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4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Toc521319143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4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Toc521319144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4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Toc521319145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4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Toc521319146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4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Toc521319147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4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Toc521319148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4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Toc521319149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5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Toc521319150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5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Toc521319151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5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Toc521319152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5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Toc521319153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5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Toc521319154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5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Toc521319155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5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Toc521319156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5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Toc521319157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5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Toc521319158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5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Toc521319159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6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Toc521319160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6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Toc521319161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6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Toc521319162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6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Toc521319163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6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Toc521319164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6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Toc521319165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6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Toc521319166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6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Toc521319167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6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Toc521319168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6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Toc521319169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7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Toc521319170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7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Toc521319171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7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Toc521319172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7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Toc521319173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7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Toc521319174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7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Toc521319175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7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Toc521319176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7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Toc521319177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7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Toc521319178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7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Toc521319179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8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Toc521319180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8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Toc521319181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8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Toc521319182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8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Toc521319183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8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Toc521319184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8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Toc521319185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8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Toc521319186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8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Toc521319187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8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Toc521319188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8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Toc521319189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9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Toc521319190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9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Toc521319191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9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Toc521319192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9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Toc521319193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9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Toc521319194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9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Toc521319195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9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Toc521319196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9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Toc521319197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9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Toc521319198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19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Toc521319199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0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Toc521319200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0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Toc521319201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0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Toc521319202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0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Toc521319203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0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Toc521319204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0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Toc521319205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0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Toc521319206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0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Toc521319207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0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Toc521319208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0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Toc521319209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1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Toc521319210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1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Toc521319211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1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Toc521319212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1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Toc521319213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1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Toc521319214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1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Toc521319215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1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Toc521319216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1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Toc521319217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1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Toc521319218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1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Toc521319219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2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Toc521319220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2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Toc521319221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2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Toc521319222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2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Toc521319223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2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Toc521319224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2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Toc521319225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2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Toc521319226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2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Toc521319227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2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Toc521319228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2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Toc521319229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3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Toc521319230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3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Toc521319231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3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Toc521319232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3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Toc521319233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3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Toc521319234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3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Toc521319235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3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Toc521319236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3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Toc521319237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3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Toc521319238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3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Toc521319239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4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Toc521319240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4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Toc521319241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4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Toc521319242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4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Toc521319243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4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Toc521319244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4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Toc521319245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4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Toc521319246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4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Toc521319247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4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Toc521319248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4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Toc521319249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5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Toc521319250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5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Toc521319251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5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Toc521319252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5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Toc521319253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5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Toc521319254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5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Toc521319255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5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Toc521319256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5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Toc521319257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5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Toc521319258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5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Toc521319259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6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Toc521319260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6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Toc521319261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6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Toc521319262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6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Toc521319263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6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Toc521319264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6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Toc521319265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6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>ث - 136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Toc521319266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6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Toc521319267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6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Toc521319268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6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Toc521319269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7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Toc521319270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7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Toc521319271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7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Toc521319272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7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Toc521319273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7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Toc521319274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7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Toc521319275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7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Toc521319276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7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Toc521319277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7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Toc521319278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7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Toc521319279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8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Toc521319280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8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Toc521319281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8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Toc521319282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8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Toc521319283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8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Toc521319284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8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Toc521319285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8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Toc521319286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8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Toc521319287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8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Toc521319288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8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Toc521319289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9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Toc521319290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9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Toc521319291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9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Toc521319292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9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Toc521319293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9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Toc521319294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9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Toc521319295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9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Toc521319296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9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Toc521319297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9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Toc521319298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29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Toc521319299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0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Toc521319300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0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Toc521319301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0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Toc521319302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0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Toc521319303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0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Toc521319304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0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Toc521319305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0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Toc521319306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0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Toc521319307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0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Toc521319308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0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Toc521319309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1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Toc521319310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1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Toc521319311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1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Toc521319312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1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Toc521319313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1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Toc521319314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1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Toc521319315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1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Toc521319316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1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Toc521319317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1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Toc521319318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1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Toc521319319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2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Toc521319320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2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Toc521319321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2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Toc521319322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2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Toc521319323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2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Toc521319324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2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Toc521319325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2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Toc521319326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2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Toc521319327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2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Toc521319328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2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Toc521319329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3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Toc521319330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3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Toc521319331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3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Toc521319332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3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Toc521319333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3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Toc521319334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3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Toc521319335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31933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مفاسد اجتماع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Toc521319336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3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Toc521319337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3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Toc521319338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3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Toc521319339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4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Toc521319340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4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Toc521319341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4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Toc521319342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4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Toc521319343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4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Toc521319344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4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Toc521319345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4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Toc521319346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4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Toc521319347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4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Toc521319348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4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Toc521319349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5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Toc521319350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5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Toc521319351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5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Toc521319352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5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Toc521319353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5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Toc521319354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5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Toc521319355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5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Toc521319356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5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Toc521319357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5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Toc521319358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5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Toc521319359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6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Toc521319360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6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Toc521319361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6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Toc521319362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6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Toc521319363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6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Toc521319364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6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Toc521319365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6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Toc521319366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6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Toc521319367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6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Toc521319368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6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Toc521319369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7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Toc521319370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7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Toc521319371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7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Toc521319372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7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Toc521319373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7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Toc521319374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7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Toc521319375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7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Toc521319376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7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Toc521319377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7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Toc521319378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7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Toc521319379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8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Toc521319380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8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Toc521319381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8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Toc521319382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8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Toc521319383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8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Toc521319384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8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Toc521319385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8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Toc521319386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8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Toc521319387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8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Toc521319388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8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Toc521319389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9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Toc521319390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9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Toc521319391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9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Toc521319392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9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Toc521319393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9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Toc521319394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9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Toc521319395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9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Toc521319396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9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Toc521319397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9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Toc521319398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39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Toc521319399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0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Toc521319400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0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Toc521319401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0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Toc521319402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31940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دوست و دوست 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>اب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Toc521319403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0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Toc521319404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0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Toc521319405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0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Toc521319406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0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Toc521319407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0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Toc521319408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0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Toc521319409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1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Toc521319410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1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Toc521319411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1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Toc521319412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1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Toc521319413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1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Toc521319414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1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Toc521319415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1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Toc521319416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1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Toc521319417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1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Toc521319418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1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Toc521319419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2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Toc521319420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2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Toc521319421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2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Toc521319422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2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Toc521319423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2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Toc521319424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2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Toc521319425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2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Toc521319426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2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Toc521319427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2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Toc521319428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2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Toc521319429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3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Toc521319430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3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Toc521319431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3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Toc521319432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3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Toc521319433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3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Toc521319434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3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Toc521319435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3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Toc521319436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3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Toc521319437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3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Toc521319438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3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Toc521319439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4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Toc521319440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4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Toc521319441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4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Toc521319442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4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Toc521319443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4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Toc521319444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4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Toc521319445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4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Toc521319446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4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Toc521319447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4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Toc521319448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4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Toc521319449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5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Toc521319450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5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Toc521319451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5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Toc521319452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5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Toc521319453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5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Toc521319454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5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Toc521319455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5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Toc521319456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5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Toc521319457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5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Toc521319458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5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Toc521319459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6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Toc521319460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6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Toc521319461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6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Toc521319462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6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Toc521319463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6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Toc521319464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6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Toc521319465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6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Toc521319466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6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Toc521319467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6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Toc521319468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6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Toc521319469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7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Toc521319470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7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Toc521319471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7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Toc521319472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7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Toc521319473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7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Toc521319474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7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Toc521319475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7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Toc521319476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7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Toc521319477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7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Toc521319478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7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Toc521319479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8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Toc521319480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8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Toc521319481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8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Toc521319482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8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Toc521319483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8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Toc521319484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8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Toc521319485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8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Toc521319486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8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Toc521319487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8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Toc521319488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8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Toc521319489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9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Toc521319490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9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Toc521319491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9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Toc521319492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9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Toc521319493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9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Toc521319494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9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Toc521319495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9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Toc521319496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9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Toc521319497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9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Toc521319498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49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Toc521319499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0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Toc521319500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0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Toc521319501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0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Toc521319502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0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Toc521319503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0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Toc521319504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0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Toc521319505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0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Toc521319506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0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Toc521319507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0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Toc521319508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0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Toc521319509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1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Toc521319510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1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Toc521319511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1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Toc521319512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1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Toc521319513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1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Toc521319514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1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Toc521319515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1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Toc521319516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1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Toc521319517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1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Toc521319518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1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Toc521319519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2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Toc521319520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2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Toc521319521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2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Toc521319522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2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Toc521319523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2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Toc521319524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2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Toc521319525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2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Toc521319526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2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Toc521319527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2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Toc521319528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2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Toc521319529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3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Toc521319530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3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Toc521319531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3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Toc521319532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3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Toc521319533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3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Toc521319534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3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Toc521319535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3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Toc521319536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3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Toc521319537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3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Toc521319538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3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Toc521319539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4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Toc521319540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4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Toc521319541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4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Toc521319542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4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Toc521319543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4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Toc521319544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4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Toc521319545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4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Toc521319546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4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Toc521319547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4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Toc521319548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4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Toc521319549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5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Toc521319550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5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Toc521319551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5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Toc521319552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5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Toc521319553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5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Toc521319554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5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Toc521319555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5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Toc521319556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5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Toc521319557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5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Toc521319558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5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Toc521319559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6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Toc521319560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6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Toc521319561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6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Toc521319562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6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Toc521319563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6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Toc521319564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6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Toc521319565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6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Toc521319566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6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Toc521319567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6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Toc521319568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6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Toc521319569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7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Toc521319570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7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Toc521319571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7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Toc521319572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7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Toc521319573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7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Toc521319574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7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Toc521319575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7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Toc521319576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7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Toc521319577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7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Toc521319578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7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Toc521319579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8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Toc521319580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8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Toc521319581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8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Toc521319582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8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Toc521319583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8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Toc521319584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8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Toc521319585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8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Toc521319586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8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Toc521319587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8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Toc521319588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8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Toc521319589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9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Toc521319590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9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Toc521319591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9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Toc521319592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9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Toc521319593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9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Toc521319594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9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Toc521319595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9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Toc521319596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9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Toc521319597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9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Toc521319598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59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Toc521319599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0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Toc521319600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0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Toc521319601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0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Toc521319602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0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Toc521319603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0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Toc521319604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0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Toc521319605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0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Toc521319606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0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Toc521319607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0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Toc521319608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0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Toc521319609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1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Toc521319610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1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Toc521319611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1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Toc521319612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1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Toc521319613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1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Toc521319614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1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Toc521319615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1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Toc521319616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1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Toc521319617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1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Toc521319618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1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Toc521319619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2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Toc521319620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2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Toc521319621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2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Toc521319622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2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Toc521319623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2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Toc521319624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2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Toc521319625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2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Toc521319626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2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Toc521319627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2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Toc521319628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2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Toc521319629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3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Toc521319630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3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Toc521319631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3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Toc521319632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3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Toc521319633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3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Toc521319634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3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Toc521319635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3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Toc521319636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3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Toc521319637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3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Toc521319638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3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Toc521319639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4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Toc521319640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4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Toc521319641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4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Toc521319642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4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Toc521319643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4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Toc521319644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4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Toc521319645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4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Toc521319646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4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Toc521319647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4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Toc521319648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4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Toc521319649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5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Toc521319650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5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Toc521319651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5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Toc521319652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5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Toc521319653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5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Toc521319654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5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Toc521319655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5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Toc521319656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5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Toc521319657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5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Toc521319658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5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Toc521319659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6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Toc521319660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6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Toc521319661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6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Toc521319662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6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Toc521319663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6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Toc521319664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6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Toc521319665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6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Toc521319666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6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Toc521319667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6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Toc521319668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6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Toc521319669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7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Toc521319670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7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Toc521319671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7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Toc521319672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7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Toc521319673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7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Toc521319674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7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Toc521319675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7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Toc521319676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7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Toc521319677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7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Toc521319678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7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Toc521319679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8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Toc521319680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8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Toc521319681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8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Toc521319682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8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Toc521319683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8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Toc521319684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8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Toc521319685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8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Toc521319686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8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Toc521319687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8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Toc521319688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8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Toc521319689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9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Toc521319690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9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Toc521319691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9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Toc521319692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9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Toc521319693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9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Toc521319694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9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Toc521319695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9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Toc521319696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9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Toc521319697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9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Toc521319698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69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Toc521319699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0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Toc521319700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0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Toc521319701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0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Toc521319702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0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Toc521319703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0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Toc521319704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0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Toc521319705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0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Toc521319706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0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Toc521319707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0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Toc521319708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0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Toc521319709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1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Toc521319710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1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Toc521319711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1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Toc521319712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1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Toc521319713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1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Toc521319714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1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Toc521319715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1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Toc521319716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1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Toc521319717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1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Toc521319718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1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Toc521319719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2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Toc521319720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2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Toc521319721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2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Toc521319722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2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Toc521319723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2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Toc521319724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2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Toc521319725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2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Toc521319726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2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Toc521319727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2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Toc521319728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2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Toc521319729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3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Toc521319730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3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Toc521319731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3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Toc521319732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3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Toc521319733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3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Toc521319734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3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Toc521319735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3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Toc521319736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3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Toc521319737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3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Toc521319738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3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Toc521319739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4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- 340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Toc521319740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4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- 341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Toc521319741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4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- 342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Toc521319742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31974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همسا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>ه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Toc521319743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4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Toc521319744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4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Toc521319745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4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Toc521319746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4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Toc521319747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4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Toc521319748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4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Toc521319749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5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Toc521319750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5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Toc521319751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5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Toc521319752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5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>ث - 10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Toc521319753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5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Toc521319754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5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Toc521319755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5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Toc521319756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5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Toc521319757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5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Toc521319758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5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Toc521319759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6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Toc521319760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6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Toc521319761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6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Toc521319762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6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Toc521319763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6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Toc521319764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6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Toc521319765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6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Toc521319766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6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Toc521319767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6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Toc521319768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6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Toc521319769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7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Toc521319770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7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Toc521319771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7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Toc521319772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7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Toc521319773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7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Toc521319774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7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Toc521319775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7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Toc521319776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7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Toc521319777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7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Toc521319778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7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Toc521319779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8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Toc521319780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8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Toc521319781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8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Toc521319782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8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Toc521319783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8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Toc521319784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8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Toc521319785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8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Toc521319786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8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Toc521319787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8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Toc521319788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8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Toc521319789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9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Toc521319790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9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Toc521319791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9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Toc521319792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9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Toc521319793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9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Toc521319794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31979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طب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>عت و مح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>ط ز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>ست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Toc521319795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9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Toc521319796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9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Toc521319797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9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Toc521319798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79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Toc521319799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0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Toc521319800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0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Toc521319801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0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Toc521319802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0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Toc521319803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0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Toc521319804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0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Toc521319805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0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Toc521319806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0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Toc521319807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0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Toc521319808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0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Toc521319809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1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Toc521319810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1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Toc521319811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1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Toc521319812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1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Toc521319813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1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Toc521319814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1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Toc521319815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1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Toc521319816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1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Toc521319817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1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Toc521319818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31981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مسافرت و آداب آن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Toc521319819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2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Toc521319820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2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Toc521319821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2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Toc521319822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2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Toc521319823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2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Toc521319824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2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Toc521319825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2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Toc521319826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2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Toc521319827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2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Toc521319828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2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Toc521319829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3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Toc521319830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3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Toc521319831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3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Toc521319832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3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Toc521319833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3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Toc521319834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3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Toc521319835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3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Toc521319836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3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Toc521319837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3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Toc521319838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3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Toc521319839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4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Toc521319840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4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Toc521319841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4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Toc521319842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4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Toc521319843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4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Toc521319844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4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Toc521319845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4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Toc521319846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31984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مهمان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و ض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>افت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Toc521319847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4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Toc521319848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4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Toc521319849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5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Toc521319850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5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Toc521319851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5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Toc521319852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5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Toc521319853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5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Toc521319854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5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Toc521319855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5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Toc521319856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5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Toc521319857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5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Toc521319858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5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Toc521319859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6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Toc521319860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6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Toc521319861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6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Toc521319862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6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Toc521319863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6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Toc521319864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6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Toc521319865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6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Toc521319866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6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Toc521319867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6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Toc521319868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6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Toc521319869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7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Toc521319870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7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Toc521319871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7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Toc521319872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7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Toc521319873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7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Toc521319874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7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Toc521319875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7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Toc521319876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7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Toc521319877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7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Toc521319878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7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Toc521319879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8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Toc521319880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8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Toc521319881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8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Toc521319882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8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Toc521319883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31988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حوادث و بلا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>ا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Toc521319884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8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Toc521319885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8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Toc521319886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8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Toc521319887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8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Toc521319888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8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Toc521319889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9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Toc521319890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9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Toc521319891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9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Toc521319892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9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Toc521319893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9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Toc521319894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9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Toc521319895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9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>ث - 12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Toc521319896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9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Toc521319897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9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Toc521319898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89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Toc521319899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0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Toc521319900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0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Toc521319901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0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Toc521319902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0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Toc521319903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0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Toc521319904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0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Toc521319905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0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Toc521319906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0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Toc521319907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0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Toc521319908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0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Toc521319909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1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Toc521319910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1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Toc521319911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1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Toc521319912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1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Toc521319913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1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Toc521319914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1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Toc521319915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31991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مشورت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Toc521319916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1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Toc521319917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1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Toc521319918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1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Toc521319919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2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Toc521319920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2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Toc521319921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2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Toc521319922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2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Toc521319923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2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Toc521319924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2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Toc521319925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2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Toc521319926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2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Toc521319927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2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Toc521319928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2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Toc521319929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3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Toc521319930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3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Toc521319931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3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Toc521319932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3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- 19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Toc521319933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3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Toc521319934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3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Toc521319935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3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- 22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Toc521319936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37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- 23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Toc521319937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38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- 24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Toc521319938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39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- 25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Toc521319939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40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- 26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Toc521319940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41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- 27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Toc521319941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42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- 28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Toc521319942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43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- 29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Toc521319943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44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- 30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Toc521319944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1319945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حد</w:t>
            </w:r>
            <w:r w:rsidR="00F77FF5" w:rsidRPr="00EC652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77FF5" w:rsidRPr="00EC652A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F77FF5" w:rsidRPr="00EC652A">
              <w:rPr>
                <w:rStyle w:val="Hyperlink"/>
                <w:noProof/>
                <w:rtl/>
                <w:lang w:bidi="fa-IR"/>
              </w:rPr>
              <w:t xml:space="preserve"> - 31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Toc521319945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1319946" w:history="1">
            <w:r w:rsidR="00F77FF5" w:rsidRPr="00EC652A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F77FF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 w:rsidR="00F77FF5">
              <w:rPr>
                <w:noProof/>
                <w:webHidden/>
              </w:rPr>
              <w:instrText>PAGEREF</w:instrText>
            </w:r>
            <w:r w:rsidR="00F77FF5">
              <w:rPr>
                <w:noProof/>
                <w:webHidden/>
                <w:rtl/>
              </w:rPr>
              <w:instrText xml:space="preserve"> _</w:instrText>
            </w:r>
            <w:r w:rsidR="00F77FF5">
              <w:rPr>
                <w:noProof/>
                <w:webHidden/>
              </w:rPr>
              <w:instrText>Toc521319946 \h</w:instrText>
            </w:r>
            <w:r w:rsidR="00F77FF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77FF5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7FF5" w:rsidRDefault="00E031EE">
          <w:r>
            <w:fldChar w:fldCharType="end"/>
          </w:r>
        </w:p>
      </w:sdtContent>
    </w:sdt>
    <w:p w:rsidR="000C2239" w:rsidRPr="00B300E7" w:rsidRDefault="000C2239" w:rsidP="00F77FF5">
      <w:pPr>
        <w:pStyle w:val="libNormal"/>
        <w:rPr>
          <w:lang w:bidi="fa-IR"/>
        </w:rPr>
      </w:pPr>
    </w:p>
    <w:sectPr w:rsidR="000C2239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25" w:rsidRDefault="00054625">
      <w:r>
        <w:separator/>
      </w:r>
    </w:p>
  </w:endnote>
  <w:endnote w:type="continuationSeparator" w:id="0">
    <w:p w:rsidR="00054625" w:rsidRDefault="0005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08" w:rsidRDefault="00E031EE">
    <w:pPr>
      <w:pStyle w:val="Footer"/>
    </w:pPr>
    <w:fldSimple w:instr=" PAGE   \* MERGEFORMAT ">
      <w:r w:rsidR="00FC6CC1">
        <w:rPr>
          <w:noProof/>
          <w:rtl/>
        </w:rPr>
        <w:t>298</w:t>
      </w:r>
    </w:fldSimple>
  </w:p>
  <w:p w:rsidR="00A33D08" w:rsidRDefault="00A33D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08" w:rsidRDefault="00E031EE">
    <w:pPr>
      <w:pStyle w:val="Footer"/>
    </w:pPr>
    <w:fldSimple w:instr=" PAGE   \* MERGEFORMAT ">
      <w:r w:rsidR="00FC6CC1">
        <w:rPr>
          <w:noProof/>
          <w:rtl/>
        </w:rPr>
        <w:t>299</w:t>
      </w:r>
    </w:fldSimple>
  </w:p>
  <w:p w:rsidR="00A33D08" w:rsidRDefault="00A33D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08" w:rsidRDefault="00E031EE">
    <w:pPr>
      <w:pStyle w:val="Footer"/>
    </w:pPr>
    <w:fldSimple w:instr=" PAGE   \* MERGEFORMAT ">
      <w:r w:rsidR="00FC6CC1">
        <w:rPr>
          <w:noProof/>
          <w:rtl/>
        </w:rPr>
        <w:t>1</w:t>
      </w:r>
    </w:fldSimple>
  </w:p>
  <w:p w:rsidR="00A33D08" w:rsidRDefault="00A33D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25" w:rsidRDefault="00054625">
      <w:r>
        <w:separator/>
      </w:r>
    </w:p>
  </w:footnote>
  <w:footnote w:type="continuationSeparator" w:id="0">
    <w:p w:rsidR="00054625" w:rsidRDefault="00054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AC0"/>
    <w:rsid w:val="00005A19"/>
    <w:rsid w:val="00010942"/>
    <w:rsid w:val="000217A6"/>
    <w:rsid w:val="00024AA0"/>
    <w:rsid w:val="000267FE"/>
    <w:rsid w:val="00030622"/>
    <w:rsid w:val="0003447F"/>
    <w:rsid w:val="00040272"/>
    <w:rsid w:val="00040798"/>
    <w:rsid w:val="00043023"/>
    <w:rsid w:val="00054406"/>
    <w:rsid w:val="00054625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2239"/>
    <w:rsid w:val="000C7722"/>
    <w:rsid w:val="000D0932"/>
    <w:rsid w:val="000D180B"/>
    <w:rsid w:val="000D1BDF"/>
    <w:rsid w:val="000D1D47"/>
    <w:rsid w:val="000D28AD"/>
    <w:rsid w:val="000D50B7"/>
    <w:rsid w:val="000D71B7"/>
    <w:rsid w:val="000E14B8"/>
    <w:rsid w:val="000E6824"/>
    <w:rsid w:val="000F6B97"/>
    <w:rsid w:val="0010049D"/>
    <w:rsid w:val="00100BA1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2082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2EC8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0E9B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95B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38FA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010E"/>
    <w:rsid w:val="002E19EE"/>
    <w:rsid w:val="002E4D3D"/>
    <w:rsid w:val="002E5CA1"/>
    <w:rsid w:val="002E5D43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388C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3854"/>
    <w:rsid w:val="00404EB7"/>
    <w:rsid w:val="00407D56"/>
    <w:rsid w:val="00416E2B"/>
    <w:rsid w:val="0042098A"/>
    <w:rsid w:val="004209BA"/>
    <w:rsid w:val="00420C44"/>
    <w:rsid w:val="00421A35"/>
    <w:rsid w:val="00427638"/>
    <w:rsid w:val="00430581"/>
    <w:rsid w:val="00434A97"/>
    <w:rsid w:val="00437035"/>
    <w:rsid w:val="00440C62"/>
    <w:rsid w:val="00446BBA"/>
    <w:rsid w:val="004538D5"/>
    <w:rsid w:val="00455A59"/>
    <w:rsid w:val="0046601F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3215"/>
    <w:rsid w:val="00494861"/>
    <w:rsid w:val="004953C3"/>
    <w:rsid w:val="00497042"/>
    <w:rsid w:val="004A0866"/>
    <w:rsid w:val="004A5E75"/>
    <w:rsid w:val="004B17F4"/>
    <w:rsid w:val="004B3F28"/>
    <w:rsid w:val="004B4DDB"/>
    <w:rsid w:val="004C3E90"/>
    <w:rsid w:val="004C4336"/>
    <w:rsid w:val="004C77B5"/>
    <w:rsid w:val="004D6BCF"/>
    <w:rsid w:val="004D7678"/>
    <w:rsid w:val="004D7CD7"/>
    <w:rsid w:val="004E4C38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607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1F90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1B16"/>
    <w:rsid w:val="00613E8E"/>
    <w:rsid w:val="00614301"/>
    <w:rsid w:val="00620B12"/>
    <w:rsid w:val="006210F4"/>
    <w:rsid w:val="006224EE"/>
    <w:rsid w:val="00625C71"/>
    <w:rsid w:val="00627A7B"/>
    <w:rsid w:val="0063175C"/>
    <w:rsid w:val="006357C1"/>
    <w:rsid w:val="00641A2D"/>
    <w:rsid w:val="00643F5E"/>
    <w:rsid w:val="00646D08"/>
    <w:rsid w:val="00647C2B"/>
    <w:rsid w:val="00651640"/>
    <w:rsid w:val="00651ADF"/>
    <w:rsid w:val="006574EA"/>
    <w:rsid w:val="0066061B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1C7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D6D9E"/>
    <w:rsid w:val="007E2EBF"/>
    <w:rsid w:val="007E6DD9"/>
    <w:rsid w:val="007F0A91"/>
    <w:rsid w:val="007F4190"/>
    <w:rsid w:val="007F4E53"/>
    <w:rsid w:val="0080155A"/>
    <w:rsid w:val="00806335"/>
    <w:rsid w:val="008105E2"/>
    <w:rsid w:val="008128CA"/>
    <w:rsid w:val="00813440"/>
    <w:rsid w:val="0081685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9D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58DC"/>
    <w:rsid w:val="008777DC"/>
    <w:rsid w:val="00880BCE"/>
    <w:rsid w:val="008810AF"/>
    <w:rsid w:val="008830EF"/>
    <w:rsid w:val="008933CF"/>
    <w:rsid w:val="008944E2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7D5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3936"/>
    <w:rsid w:val="009257A0"/>
    <w:rsid w:val="00927601"/>
    <w:rsid w:val="00927D62"/>
    <w:rsid w:val="00930A2B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182D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1B46"/>
    <w:rsid w:val="009D3969"/>
    <w:rsid w:val="009D6CB0"/>
    <w:rsid w:val="009E03BE"/>
    <w:rsid w:val="009E07BB"/>
    <w:rsid w:val="009E4824"/>
    <w:rsid w:val="009E67C9"/>
    <w:rsid w:val="009E6DE8"/>
    <w:rsid w:val="009E7221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2A5A"/>
    <w:rsid w:val="00A33796"/>
    <w:rsid w:val="00A33D08"/>
    <w:rsid w:val="00A35A84"/>
    <w:rsid w:val="00A35EDE"/>
    <w:rsid w:val="00A36022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09E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C7C2C"/>
    <w:rsid w:val="00AD0F7D"/>
    <w:rsid w:val="00AD2964"/>
    <w:rsid w:val="00AD365B"/>
    <w:rsid w:val="00AE0778"/>
    <w:rsid w:val="00AE1E35"/>
    <w:rsid w:val="00AE41D1"/>
    <w:rsid w:val="00AE4D35"/>
    <w:rsid w:val="00AE5DAC"/>
    <w:rsid w:val="00AE6117"/>
    <w:rsid w:val="00AE64FD"/>
    <w:rsid w:val="00AF0A2F"/>
    <w:rsid w:val="00AF217C"/>
    <w:rsid w:val="00AF33DF"/>
    <w:rsid w:val="00AF3D50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12C7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39CE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0AC7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64E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BF7AC0"/>
    <w:rsid w:val="00C005CF"/>
    <w:rsid w:val="00C07E02"/>
    <w:rsid w:val="00C121B4"/>
    <w:rsid w:val="00C1570C"/>
    <w:rsid w:val="00C22361"/>
    <w:rsid w:val="00C24F60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41A5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1CE3"/>
    <w:rsid w:val="00CB22FF"/>
    <w:rsid w:val="00CB2ED4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3189"/>
    <w:rsid w:val="00CE53F9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273EF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77C96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31EE"/>
    <w:rsid w:val="00E07A7B"/>
    <w:rsid w:val="00E10B3C"/>
    <w:rsid w:val="00E14435"/>
    <w:rsid w:val="00E146D5"/>
    <w:rsid w:val="00E156B5"/>
    <w:rsid w:val="00E206F5"/>
    <w:rsid w:val="00E21598"/>
    <w:rsid w:val="00E259BC"/>
    <w:rsid w:val="00E25F24"/>
    <w:rsid w:val="00E264A4"/>
    <w:rsid w:val="00E32D3B"/>
    <w:rsid w:val="00E40CCA"/>
    <w:rsid w:val="00E40FCC"/>
    <w:rsid w:val="00E43122"/>
    <w:rsid w:val="00E44003"/>
    <w:rsid w:val="00E456A5"/>
    <w:rsid w:val="00E50FF4"/>
    <w:rsid w:val="00E5491D"/>
    <w:rsid w:val="00E5512D"/>
    <w:rsid w:val="00E574E5"/>
    <w:rsid w:val="00E6232E"/>
    <w:rsid w:val="00E63C51"/>
    <w:rsid w:val="00E71139"/>
    <w:rsid w:val="00E72557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C7E2B"/>
    <w:rsid w:val="00ED0DD0"/>
    <w:rsid w:val="00ED3DFD"/>
    <w:rsid w:val="00ED3F21"/>
    <w:rsid w:val="00ED4263"/>
    <w:rsid w:val="00EE1A3C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455C9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77FF5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6CC1"/>
    <w:rsid w:val="00FC7297"/>
    <w:rsid w:val="00FD04E0"/>
    <w:rsid w:val="00FD2AA4"/>
    <w:rsid w:val="00FD3E49"/>
    <w:rsid w:val="00FE01AC"/>
    <w:rsid w:val="00FE0BFA"/>
    <w:rsid w:val="00FE0D85"/>
    <w:rsid w:val="00FF08F6"/>
    <w:rsid w:val="00FF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930A2B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30A2B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46601F"/>
    <w:pPr>
      <w:bidi w:val="0"/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46601F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F77FF5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77FF5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77FF5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77FF5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46601F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gad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74F4-0F8A-47AA-B394-EA28176D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304</TotalTime>
  <Pages>333</Pages>
  <Words>38524</Words>
  <Characters>219590</Characters>
  <Application>Microsoft Office Word</Application>
  <DocSecurity>0</DocSecurity>
  <Lines>1829</Lines>
  <Paragraphs>515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34</cp:revision>
  <cp:lastPrinted>2016-11-22T09:21:00Z</cp:lastPrinted>
  <dcterms:created xsi:type="dcterms:W3CDTF">2018-08-02T19:23:00Z</dcterms:created>
  <dcterms:modified xsi:type="dcterms:W3CDTF">2018-08-08T08:33:00Z</dcterms:modified>
</cp:coreProperties>
</file>