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1" w:rsidRPr="004E4EB1" w:rsidRDefault="004E4EB1" w:rsidP="004E4EB1">
      <w:pPr>
        <w:pStyle w:val="libNotice"/>
        <w:rPr>
          <w:rFonts w:hint="cs"/>
        </w:rPr>
      </w:pPr>
      <w:r w:rsidRPr="004E4EB1">
        <w:rPr>
          <w:rFonts w:hint="cs"/>
          <w:rtl/>
        </w:rPr>
        <w:t>تذکر</w:t>
      </w:r>
      <w:r w:rsidRPr="004E4EB1">
        <w:rPr>
          <w:rtl/>
        </w:rPr>
        <w:t>این کتاب توسط مؤسسه فرهنگی - اسلامی شبکة الامامین الحسنین</w:t>
      </w:r>
      <w:r w:rsidRPr="004E4EB1">
        <w:rPr>
          <w:rFonts w:hint="cs"/>
          <w:rtl/>
        </w:rPr>
        <w:t xml:space="preserve"> </w:t>
      </w:r>
      <w:r w:rsidRPr="004E4EB1">
        <w:rPr>
          <w:rtl/>
        </w:rPr>
        <w:t>عليهما‌السلام بصورت الکترونیکی برای مخاطبین گرامی منتشر شده است</w:t>
      </w:r>
      <w:r w:rsidRPr="004E4EB1">
        <w:rPr>
          <w:rFonts w:hint="cs"/>
          <w:rtl/>
        </w:rPr>
        <w:t>.</w:t>
      </w:r>
    </w:p>
    <w:p w:rsidR="004E4EB1" w:rsidRPr="004E4EB1" w:rsidRDefault="004E4EB1" w:rsidP="004E4EB1">
      <w:pPr>
        <w:pStyle w:val="libNotice"/>
        <w:rPr>
          <w:rFonts w:hint="cs"/>
          <w:rtl/>
        </w:rPr>
      </w:pPr>
      <w:r w:rsidRPr="004E4EB1">
        <w:rPr>
          <w:rtl/>
        </w:rPr>
        <w:t>لازم به ذکر است تصحیح اشتباهات تایپی احتمالی، روی این کتاب انجام گردیده است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73CD8" w:rsidRDefault="00194D08" w:rsidP="00873CD8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73CD8">
        <w:rPr>
          <w:rFonts w:hint="cs"/>
          <w:rtl/>
          <w:lang w:bidi="fa-IR"/>
        </w:rPr>
        <w:t>.</w:t>
      </w:r>
    </w:p>
    <w:p w:rsidR="00873CD8" w:rsidRDefault="00194D08" w:rsidP="00873CD8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(خانواده)</w:t>
      </w:r>
    </w:p>
    <w:p w:rsidR="00194D08" w:rsidRDefault="00194D08" w:rsidP="00873CD8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873CD8">
      <w:pPr>
        <w:pStyle w:val="Heading1"/>
        <w:rPr>
          <w:rtl/>
          <w:lang w:bidi="fa-IR"/>
        </w:rPr>
      </w:pPr>
      <w:bookmarkStart w:id="0" w:name="_Toc522452217"/>
      <w:r>
        <w:rPr>
          <w:rFonts w:hint="eastAsia"/>
          <w:rtl/>
          <w:lang w:bidi="fa-IR"/>
        </w:rPr>
        <w:t>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bookmarkEnd w:id="0"/>
    </w:p>
    <w:p w:rsidR="00873CD8" w:rsidRDefault="00873CD8" w:rsidP="00194D08">
      <w:pPr>
        <w:pStyle w:val="libNormal"/>
        <w:rPr>
          <w:rtl/>
          <w:lang w:bidi="fa-IR"/>
        </w:rPr>
      </w:pPr>
    </w:p>
    <w:p w:rsidR="00194D08" w:rsidRDefault="00873CD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>
        <w:rPr>
          <w:rFonts w:hint="cs"/>
          <w:rtl/>
          <w:lang w:bidi="fa-IR"/>
        </w:rPr>
        <w:t xml:space="preserve"> - </w:t>
      </w:r>
      <w:r w:rsidR="00194D08">
        <w:rPr>
          <w:rtl/>
          <w:lang w:bidi="fa-IR"/>
        </w:rPr>
        <w:t>1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واءما</w:t>
      </w:r>
      <w:r>
        <w:rPr>
          <w:rtl/>
          <w:lang w:bidi="fa-IR"/>
        </w:rPr>
        <w:t xml:space="preserve"> حق الولد فتعلم اءنه منک ومضاف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عاجل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شره واءنک مسؤ ول عما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من حسن الادب والدلالة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ربه والمعونة 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طاعته ...؛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تو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به تو منسوب است و تو مسئول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اطاعت از پروردگارش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ص 263.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" w:name="_Toc5224522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... اءعن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تهم</w:t>
      </w:r>
      <w:r>
        <w:rPr>
          <w:rtl/>
          <w:lang w:bidi="fa-IR"/>
        </w:rPr>
        <w:t xml:space="preserve"> و تاءد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بهم</w:t>
      </w:r>
      <w:r>
        <w:rPr>
          <w:rtl/>
          <w:lang w:bidi="fa-IR"/>
        </w:rPr>
        <w:t xml:space="preserve"> وبرهم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بر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ادب 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فر</w:t>
      </w:r>
      <w:r w:rsidR="00873CD8"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ندانم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25.</w:t>
      </w:r>
    </w:p>
    <w:p w:rsidR="00194D08" w:rsidRDefault="00873CD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73CD8">
      <w:pPr>
        <w:pStyle w:val="Heading2"/>
        <w:rPr>
          <w:rtl/>
          <w:lang w:bidi="fa-IR"/>
        </w:rPr>
      </w:pPr>
      <w:bookmarkStart w:id="2" w:name="_Toc5224522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ارزقن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ولدا واجعله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</w:t>
      </w:r>
      <w:r>
        <w:rPr>
          <w:rtl/>
          <w:lang w:bidi="fa-IR"/>
        </w:rPr>
        <w:t xml:space="preserve"> و لا نقصان واجعل عاقبته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به من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کن و او را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و پاک قرار ده که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نشش</w:t>
      </w:r>
      <w:r>
        <w:rPr>
          <w:rtl/>
          <w:lang w:bidi="fa-IR"/>
        </w:rPr>
        <w:t xml:space="preserve">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سرانجامش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کوگردان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 7/411/1641.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3" w:name="_Toc5224522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رحم الله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حملا ولدهما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برهما؛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خداوند رحمت کند پدر و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خودشان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4/372.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4" w:name="_Toc5224522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نامر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اننا</w:t>
      </w:r>
      <w:r>
        <w:rPr>
          <w:rtl/>
          <w:lang w:bidi="fa-IR"/>
        </w:rPr>
        <w:t xml:space="preserve"> بالصلاة والص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 اءطاقوا اذا کانوا اءبناء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کودکانمان هفت ساله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طاقت دارند آنان را به انجام نماز و روزه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دعائم</w:t>
      </w:r>
      <w:r>
        <w:rPr>
          <w:rtl/>
          <w:lang w:bidi="fa-IR"/>
        </w:rPr>
        <w:t xml:space="preserve"> الاسلام 1/194.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5" w:name="_Toc5224522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بادِرُوا اَحْداثِکُمْ بِالْ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قَبْلَ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سْبِقَکُمْ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الْمُرْجِئَةُ.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نوجوانان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در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مخالفان گمراه بر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(و آنان را گمراه سازند).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ج6، ص 47»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6" w:name="_Toc5224522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مُعاوِ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بْنَ وَهَبٍ قالَ: سَألتُ اَباعَبْدِاللهِ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ؤْخَذُ</w:t>
      </w:r>
      <w:r>
        <w:rPr>
          <w:rtl/>
          <w:lang w:bidi="fa-IR"/>
        </w:rPr>
        <w:t xml:space="preserve"> الصَّب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بالصَّلوةِ؟ فَقالَ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سَبْعِ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وسِتُ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</w:t>
      </w:r>
      <w:r w:rsidR="00873CD8">
        <w:rPr>
          <w:rFonts w:hint="cs"/>
          <w:rtl/>
          <w:lang w:bidi="fa-IR"/>
        </w:rPr>
        <w:t>و</w:t>
      </w:r>
      <w:r>
        <w:rPr>
          <w:rtl/>
          <w:lang w:bidi="fa-IR"/>
        </w:rPr>
        <w:t>هب از امام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چه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به نماز امر شود؟ حضرت فرمودند: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 و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7" w:name="_Toc5224522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حْفَظُ</w:t>
      </w:r>
      <w:r>
        <w:rPr>
          <w:rtl/>
          <w:lang w:bidi="fa-IR"/>
        </w:rPr>
        <w:t xml:space="preserve"> الْاَطْفالُ بِصلاحِ آبائِهِمْ.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حفظ اطفال از خطرات و انحراف‌ها در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) پدران آن‌ها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الانوار، ج 15، ص 178»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8" w:name="_Toc5224522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دَعِ ابْنَکَ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لْعَبْ</w:t>
      </w:r>
      <w:r>
        <w:rPr>
          <w:rtl/>
          <w:lang w:bidi="fa-IR"/>
        </w:rPr>
        <w:t xml:space="preserve">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فرزند خود را هفت سال آزاد بگذار تا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ج6، ص 46»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9" w:name="_Toc5224522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اَلْغُلامُ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لْعَبُ</w:t>
      </w:r>
      <w:r>
        <w:rPr>
          <w:rtl/>
          <w:lang w:bidi="fa-IR"/>
        </w:rPr>
        <w:t xml:space="preserve">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تَعَلَّمُ</w:t>
      </w:r>
      <w:r>
        <w:rPr>
          <w:rtl/>
          <w:lang w:bidi="fa-IR"/>
        </w:rPr>
        <w:t xml:space="preserve"> الْکِتابَ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تَعَلَّمُ</w:t>
      </w:r>
      <w:r>
        <w:rPr>
          <w:rtl/>
          <w:lang w:bidi="fa-IR"/>
        </w:rPr>
        <w:t xml:space="preserve"> الْحَلالَ و الْحَرامَسَبْعَ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طفل هفت سال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هفت سال خواندن و نوشتن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هفت سال حلال و حرام (احکام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0" w:name="_Toc5224522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اَبوالْحَسَنِ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اِذا وَعَدْتُمُ الصِّبْ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فَفُوا لَهُمْ فَاِنَّهُمْ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رَوْنَ</w:t>
      </w:r>
      <w:r>
        <w:rPr>
          <w:rtl/>
          <w:lang w:bidi="fa-IR"/>
        </w:rPr>
        <w:t xml:space="preserve"> اَنَّکُمُ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چون به اطفال وعده‌ا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وفا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تخلف ننمائ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کودکان 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شما رازق آن‌ها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قدر تجاوز به حقوق زنان و کودکان غضب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50»</w:t>
      </w:r>
    </w:p>
    <w:p w:rsidR="00194D08" w:rsidRDefault="00873CD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73CD8">
      <w:pPr>
        <w:pStyle w:val="Heading2"/>
        <w:rPr>
          <w:rtl/>
          <w:lang w:bidi="fa-IR"/>
        </w:rPr>
      </w:pPr>
      <w:bookmarkStart w:id="11" w:name="_Toc5224522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صَلَّ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بالنّاسِ ظهرَ مخفف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نِالاخ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رسول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نماز ظهر را با مردم به جماعت گذارد و دورکعت آخر را به سرعت و با اسقاط مستحبات برگزار کرد. پس از نماز مردم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نماز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شد؟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چه شده؟ عرض کردند دو </w:t>
      </w:r>
      <w:r>
        <w:rPr>
          <w:rFonts w:hint="eastAsia"/>
          <w:rtl/>
          <w:lang w:bidi="fa-IR"/>
        </w:rPr>
        <w:t>رکعت</w:t>
      </w:r>
      <w:r>
        <w:rPr>
          <w:rtl/>
          <w:lang w:bidi="fa-IR"/>
        </w:rPr>
        <w:t xml:space="preserve"> آخر را به سرعت، ادا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فرمودند: مگر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استغاثه کودک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ص48»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2" w:name="_Toc5224522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اَکثِرُوا مِنْ قُبْلَةِ اَوْلادِکُمْ فَاِنَّ لَکُمْ بِکُلِّ قُبْلَةٍ دَرَجَةً.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فرزندان خود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هر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ج101، ص92»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3" w:name="_Toc5224522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اِعْدِلُوا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اَوْلادِکُمْ کَما تُحِبّونَ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عْدِلُوا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نَکُمْ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خود به عدالت رفتار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 طور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فرزندان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 w:rsidR="00873C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عدل و داد رفتار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الانوار، ج101، ص92»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4" w:name="_Toc5224522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به سه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هفت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 اله الّا الله (تا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)، در چهار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هفت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رسول الله (تا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)، در پنج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قبله متوجه کنند و به او 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 که سر به سجده بگذارد،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شش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رکوع و سجده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 xml:space="preserve"> و در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طفل گفته شود: دست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آن به او گفته شود: نماز بخوان.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5" w:name="_Toc5224522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انَّ اللهَ عَزَّ وَ جَلَّ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رْحَمُ</w:t>
      </w:r>
      <w:r>
        <w:rPr>
          <w:rtl/>
          <w:lang w:bidi="fa-IR"/>
        </w:rPr>
        <w:t xml:space="preserve"> الرَّجُلُ لِشِدَّةِ حُبِّه لِوَلَدِهِ.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خداوند متعال نسبت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فرزند خود محبت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رحمت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6" w:name="_Toc5224522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صْلَحُ</w:t>
      </w:r>
      <w:r>
        <w:rPr>
          <w:rtl/>
          <w:lang w:bidi="fa-IR"/>
        </w:rPr>
        <w:t xml:space="preserve"> الْکِذْبُ جِدٌّ وَ لاهَزْلٌ وَ لا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عِدَ</w:t>
      </w:r>
      <w:r>
        <w:rPr>
          <w:rtl/>
          <w:lang w:bidi="fa-IR"/>
        </w:rPr>
        <w:t xml:space="preserve"> اَحَدُکُمْ صَبِ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ثُمَّ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لَهُ.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 خود وعده‌ا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و به آن وفا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ج3، ص 232»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7" w:name="_Toc5224522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کانَ لَهُ وَلَدٌ صَبا.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(در راه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او) ) کودکانه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126»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8" w:name="_Toc5224522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تَعَلَّمُوا الْعِلْمَ صِغاراً تَسُودُوا بِه کِباراً.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خُردسال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بزرگسال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نائل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20، ص 267»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19" w:name="_Toc5224522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إنَّ اللَّهَ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أن تَعدِلُوا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أولادِکم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القُبَلِ.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دوست دارد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فرزندانتان عادلانه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22665»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20" w:name="_Toc5224522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لَوْ اَنَّ رَجُلاً غَشَ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امْرَأتَهُ و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صَبِ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قسم به آنکه جانم در دست اوست، اگر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 خود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 و در آنجا، کودک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را در حال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سخنان آنان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تنفسشان را بشنود، آن طفل هرگز رستگار نخواهد شد، چه دختر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پسر، سرا</w:t>
      </w:r>
      <w:r>
        <w:rPr>
          <w:rFonts w:hint="eastAsia"/>
          <w:rtl/>
          <w:lang w:bidi="fa-IR"/>
        </w:rPr>
        <w:t>نجام</w:t>
      </w:r>
      <w:r>
        <w:rPr>
          <w:rtl/>
          <w:lang w:bidi="fa-IR"/>
        </w:rPr>
        <w:t xml:space="preserve"> به زنا آلوده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16»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21" w:name="_Toc5224522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اِذا بَلَغَتِ الْجارِ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سِتَّ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قَبِّلْهَا</w:t>
      </w:r>
      <w:r>
        <w:rPr>
          <w:rtl/>
          <w:lang w:bidi="fa-IR"/>
        </w:rPr>
        <w:t xml:space="preserve"> الْغُلامُ و الْغُلامُ لا تُقَبِّلْهُ الْمَرْأةُ اذاجاوَزَ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 ساله شد، پسر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نبوسد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زن‌ها از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پسر بچه‌ا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سنش از هفت سال تجاوز کرده است،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22" w:name="_Toc5224522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اِذا نَظَرَ الْوالِدُ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 فَسَرَّهُ کانَ لِلْوالِدِ عِتْقُ نَسْمَةٍ.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هرگاه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نگاه (مودّت‌آم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خود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مسرور کند، خداوند به او اجر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ج2، ص626»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23" w:name="_Toc5224522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مَنْ فَرَّحَ ابْنَتَهُ فَکَاَنَّما اَعْتَقَ رَقَبَةً مِنْ وُلْدِ اِسْمع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وَ مَنْ اَقَرَّ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ابْنٍ فَکَاَنَّمابَک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اللهِ.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 بچه خود را شادمان کند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فرزندان (حضرت)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آزاد کرده باشد، و آن کس که پسر بچه خود را مسرور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را روشن کند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خوف خدا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73CD8">
      <w:pPr>
        <w:pStyle w:val="Heading2"/>
        <w:rPr>
          <w:rtl/>
          <w:lang w:bidi="fa-IR"/>
        </w:rPr>
      </w:pPr>
      <w:bookmarkStart w:id="24" w:name="_Toc5224522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رُوِ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عَنِ النَّبِ</w:t>
      </w:r>
      <w:r>
        <w:rPr>
          <w:rFonts w:hint="cs"/>
          <w:rtl/>
          <w:lang w:bidi="fa-IR"/>
        </w:rPr>
        <w:t>یِّ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اِنَّهُ نَظَرَ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بَعْضِ الْاَطْفالِ فَقالَ: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لِاَولادِ آخِرِ الزَّمانِ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به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 نگاه کردند، سپس فرمودند: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فرزندان آخر‌الزمان از پدرانشان. عرض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از پدران مشرک آن‌ها؟ فرمودند: نه بلکه از پدران مسلمانشان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فرائض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آموزند</w:t>
      </w:r>
      <w:r>
        <w:rPr>
          <w:rtl/>
          <w:lang w:bidi="fa-IR"/>
        </w:rPr>
        <w:t xml:space="preserve"> و اگر خود فرزندان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آن‌ها را باز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و تنها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قانع هستند که فرزندانشان متاع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بدست آورند،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پدران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و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2، ص 625»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25" w:name="_Toc5224522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26</w:t>
      </w:r>
      <w:bookmarkEnd w:id="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رَحِمَ اللهُ مَنْ اَعانَ وَلَدَهُ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بِرِّه. قالَ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بِرِّه؟ قالَ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قْبَلُمَ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سُورَهُ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تَجاوَزُ</w:t>
      </w:r>
      <w:r>
        <w:rPr>
          <w:rtl/>
          <w:lang w:bidi="fa-IR"/>
        </w:rPr>
        <w:t xml:space="preserve"> عَنْ مَعْسُورِه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رْهِقُهُ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خْرُقُ</w:t>
      </w:r>
      <w:r>
        <w:rPr>
          <w:rtl/>
          <w:lang w:bidi="fa-IR"/>
        </w:rPr>
        <w:t xml:space="preserve"> بِه.</w:t>
      </w:r>
    </w:p>
    <w:p w:rsidR="00194D08" w:rsidRDefault="00194D08" w:rsidP="003C04A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فرزندش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>
        <w:rPr>
          <w:rtl/>
          <w:lang w:bidi="fa-IR"/>
        </w:rPr>
        <w:t xml:space="preserve">حدیث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چگونه فرزندمان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حضرت فرمودند: آنچه را که کودک در قوه و توان داشته و انجام داده است از او قبول کند، آنچه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طاقت فرسا است از او نخواهد، او را به گناه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وادار نکند و به او دروغ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برابر او مرتکب اعمال جاهلانه (و احمقانه) نشود.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50»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26" w:name="_Toc5224522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27</w:t>
      </w:r>
      <w:bookmarkEnd w:id="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رَحِمَ اللهُ عَبْداً اَعانَ وَلَدَهُ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بِرِّهِ بِالاِحْسانِ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التَّاَلُّفِ لَهُ وَ 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مِه</w:t>
      </w:r>
      <w:r>
        <w:rPr>
          <w:rtl/>
          <w:lang w:bidi="fa-IR"/>
        </w:rPr>
        <w:t xml:space="preserve"> وَتأد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بِه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رحمت کند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فرزندش و با آموزش دادن و ادب کردنش او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«مستدرک</w:t>
      </w:r>
      <w:r>
        <w:rPr>
          <w:rtl/>
          <w:lang w:bidi="fa-IR"/>
        </w:rPr>
        <w:t xml:space="preserve"> الوسائل، ج 2، ص 626»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27" w:name="_Toc5224522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28</w:t>
      </w:r>
      <w:bookmarkEnd w:id="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کانَ عنْدَهُ صَب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تَصابَ</w:t>
      </w:r>
      <w:r>
        <w:rPr>
          <w:rtl/>
          <w:lang w:bidi="fa-IR"/>
        </w:rPr>
        <w:t xml:space="preserve"> لَهُ.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آن کس که نزد او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(در پرورش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کودکانه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126»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28" w:name="_Toc5224522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29</w:t>
      </w:r>
      <w:bookmarkEnd w:id="2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اِذا واعَدَ اَحَدُکُمْ صّبِ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نْجِزْ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فرزند خود وعده‌ا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پس به آن وفا کند و از عهد خود تخلف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2، ص 626»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29" w:name="_Toc5224522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30</w:t>
      </w:r>
      <w:bookmarkEnd w:id="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دَعِ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صَلوةٍ وَ الْحَسَنُ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مُتَعَلِّقُ بِه فَوَضَعَهُ ... .</w:t>
      </w:r>
    </w:p>
    <w:p w:rsidR="00194D08" w:rsidRDefault="00194D08" w:rsidP="003C04A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مردم را به نماز دعوت کرد و حضرت حسن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طفل خردسال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اطهر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 حضرت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طفل را کنار خود نشاند و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سجده‌ها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 داد.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>
        <w:rPr>
          <w:rtl/>
          <w:lang w:bidi="fa-IR"/>
        </w:rPr>
        <w:t xml:space="preserve">حدیث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) من سر از سجده برداشتم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حضرت حسن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برخاسته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نشسته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تمام شد مأموم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>
        <w:rPr>
          <w:rtl/>
          <w:lang w:bidi="fa-IR"/>
        </w:rPr>
        <w:lastRenderedPageBreak/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سجده‌ا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گمان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فرزن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حسن در حال سجده بر دوشم سوار شد، نخواستم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کنم و کودک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بگذارم، آن قدر صبر کردم تا خودش از کتفم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10، ص 82»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0" w:name="_Toc5224522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31</w:t>
      </w:r>
      <w:bookmarkEnd w:id="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اَکْرِمُوا اَوْلادَکُمْ وَ اَحْسِنُوا آدابَکُمْ.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فرزندان خود احترام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آداب و روش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آن‌ها معاشرت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23، ص 114»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1" w:name="_Toc5224522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32</w:t>
      </w:r>
      <w:bookmarkEnd w:id="3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قْدِمُ</w:t>
      </w:r>
      <w:r>
        <w:rPr>
          <w:rtl/>
          <w:lang w:bidi="fa-IR"/>
        </w:rPr>
        <w:t xml:space="preserve"> مِنَ السَّفرِ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تَلَقّاهُ</w:t>
      </w:r>
      <w:r>
        <w:rPr>
          <w:rtl/>
          <w:lang w:bidi="fa-IR"/>
        </w:rPr>
        <w:t xml:space="preserve"> الصِّب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</w:t>
      </w:r>
      <w:r>
        <w:rPr>
          <w:rtl/>
          <w:lang w:bidi="fa-IR"/>
        </w:rPr>
        <w:t xml:space="preserve">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اکرم از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و در رهگذر با کودکان مردم برخورد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به احترام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سپس امر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کودکان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آوردند،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 xml:space="preserve"> و به آن حضرت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>. رسول اکرم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بغل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پشت و دوش خود سوار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به اصحاب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کودکان را بغل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دوش خود بنشان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3، ص 366»</w:t>
      </w:r>
    </w:p>
    <w:p w:rsidR="00194D08" w:rsidRDefault="003C04A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3C04AE">
      <w:pPr>
        <w:pStyle w:val="Heading2"/>
        <w:rPr>
          <w:rtl/>
          <w:lang w:bidi="fa-IR"/>
        </w:rPr>
      </w:pPr>
      <w:bookmarkStart w:id="32" w:name="_Toc5224522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33</w:t>
      </w:r>
      <w:bookmarkEnd w:id="3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النَّب</w:t>
      </w:r>
      <w:r>
        <w:rPr>
          <w:rFonts w:hint="cs"/>
          <w:rtl/>
          <w:lang w:bidi="fa-IR"/>
        </w:rPr>
        <w:t>یِّ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نَظَرَ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رَجُلٍ لَهُ ابْنانِ فَقَبَّلَ اَحَدَهُما وَ تَرَکَ الآخَرَ. فَقالَ رسول الله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فَهَلّا ساوَ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نَهُما؟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 فرزند خود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محضر رسول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خود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نکرد.)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(نادرست) را مشاهده کرد، به او فرمودند: چرا با فرزندانت به طور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3" w:name="_Toc5224522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34</w:t>
      </w:r>
      <w:bookmarkEnd w:id="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عنِ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کُلُّ مَولُودٍ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ولَدُ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الفِطْرةِ وَ ابَواهُ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هَوِدانه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نَصِرانه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مَجِسانه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همه مولودها بر فطرت (توح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مادرها هستند که آنها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58، ص 187»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4" w:name="_Toc5224522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35</w:t>
      </w:r>
      <w:bookmarkEnd w:id="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عَلِّموا</w:t>
      </w:r>
      <w:r>
        <w:rPr>
          <w:rtl/>
          <w:lang w:bidi="fa-IR"/>
        </w:rPr>
        <w:t xml:space="preserve"> أولادَکُم السِّباحَةَ والرِّما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خود شنا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12 / 247 / 13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5" w:name="_Toc5224522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36</w:t>
      </w:r>
      <w:bookmarkEnd w:id="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الغُلامُ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لعَبُ</w:t>
      </w:r>
      <w:r>
        <w:rPr>
          <w:rtl/>
          <w:lang w:bidi="fa-IR"/>
        </w:rPr>
        <w:t xml:space="preserve">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تَعَلَّمُ</w:t>
      </w:r>
      <w:r>
        <w:rPr>
          <w:rtl/>
          <w:lang w:bidi="fa-IR"/>
        </w:rPr>
        <w:t xml:space="preserve"> الکِتابَ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تَعَلَّمُ</w:t>
      </w:r>
      <w:r>
        <w:rPr>
          <w:rtl/>
          <w:lang w:bidi="fa-IR"/>
        </w:rPr>
        <w:t xml:space="preserve"> الحَلالَ والحَرامَ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هفت سال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هفت سال سواد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هفت سال به آموزش حلال و حرام بپردازد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12 / 247 / 12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6" w:name="_Toc5224522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37</w:t>
      </w:r>
      <w:bookmarkEnd w:id="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عَلِّموا</w:t>
      </w:r>
      <w:r>
        <w:rPr>
          <w:rtl/>
          <w:lang w:bidi="fa-IR"/>
        </w:rPr>
        <w:t xml:space="preserve"> صِب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انَکُمُ</w:t>
      </w:r>
      <w:r>
        <w:rPr>
          <w:rtl/>
          <w:lang w:bidi="fa-IR"/>
        </w:rPr>
        <w:t xml:space="preserve"> الصَّلاةَ ، وخُذوهُم بها إذا بَلَغوا الحُلم؛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خود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به سنّ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(ترک) نماز ، بر آنان سخت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6305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7" w:name="_Toc5224522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38</w:t>
      </w:r>
      <w:bookmarkEnd w:id="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مُرُوا</w:t>
      </w:r>
      <w:r>
        <w:rPr>
          <w:rtl/>
          <w:lang w:bidi="fa-IR"/>
        </w:rPr>
        <w:t xml:space="preserve"> أولادَکُم بطَلَبِ العِلم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به آموختن دانش وادار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کنزالعمّال</w:t>
      </w:r>
      <w:r>
        <w:rPr>
          <w:rtl/>
          <w:lang w:bidi="fa-IR"/>
        </w:rPr>
        <w:t xml:space="preserve"> : 45953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8" w:name="_Toc5224522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39</w:t>
      </w:r>
      <w:bookmarkEnd w:id="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الوَلَدُ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وخادِمٌ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ووَز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فإن رضِ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مُکانَفَتَهُ لإحد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وإلاّ فاضرِبْ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کَتِفِهِ ، قد أعذَرتَ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هفت سال سرور است ، هفت سال خدمتکار و هفت سال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. اگر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داد) که خوب ، وگرنه به شانه او بزن (و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حال خود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کن) و تو درباره او نزد خداوند معذور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45338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39" w:name="_Toc5224522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40</w:t>
      </w:r>
      <w:bookmarkEnd w:id="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تَجِبُ</w:t>
      </w:r>
      <w:r>
        <w:rPr>
          <w:rtl/>
          <w:lang w:bidi="fa-IR"/>
        </w:rPr>
        <w:t xml:space="preserve"> للوَلَدِ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والِدِهِ ثَلاثُ خِصالٍ : اختِ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ارُهُ</w:t>
      </w:r>
      <w:r>
        <w:rPr>
          <w:rtl/>
          <w:lang w:bidi="fa-IR"/>
        </w:rPr>
        <w:t xml:space="preserve"> لِوالِدَتِهِ ، وتَحس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اسمِهِ ، والمُبالَغَةُ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سه حقّ بر گردن پدرش دارد : انتخاب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،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او و کوشش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236 / 67</w:t>
      </w:r>
    </w:p>
    <w:p w:rsidR="00194D08" w:rsidRDefault="003C04A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3C04AE">
      <w:pPr>
        <w:pStyle w:val="Heading2"/>
        <w:rPr>
          <w:rtl/>
          <w:lang w:bidi="fa-IR"/>
        </w:rPr>
      </w:pPr>
      <w:bookmarkStart w:id="40" w:name="_Toc5224522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41</w:t>
      </w:r>
      <w:bookmarkEnd w:id="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الصِّغَرِ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تَقَدَّمْ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الکِبَرِ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هـر</w:t>
      </w:r>
      <w:r>
        <w:rPr>
          <w:rtl/>
          <w:lang w:bidi="fa-IR"/>
        </w:rPr>
        <w:t xml:space="preserve"> کـه در کـودک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در بـزرگسال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نکند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8937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1" w:name="_Toc5224522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42</w:t>
      </w:r>
      <w:bookmarkEnd w:id="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عَرامَهُ</w:t>
      </w:r>
      <w:r>
        <w:rPr>
          <w:rtl/>
          <w:lang w:bidi="fa-IR"/>
        </w:rPr>
        <w:t xml:space="preserve"> الصَّب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عَقلِهِ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کِبَرِهِ؛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بـاز</w:t>
      </w:r>
      <w:r>
        <w:rPr>
          <w:rFonts w:hint="cs"/>
          <w:rtl/>
          <w:lang w:bidi="fa-IR"/>
        </w:rPr>
        <w:t>ی</w:t>
      </w:r>
      <w:r w:rsidR="003C04A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شـ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طنت</w:t>
      </w:r>
      <w:r>
        <w:rPr>
          <w:rtl/>
          <w:lang w:bidi="fa-IR"/>
        </w:rPr>
        <w:t>) بـچّه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نشانگر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او در بزرگسال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العُرام</w:t>
      </w:r>
      <w:r>
        <w:rPr>
          <w:rtl/>
          <w:lang w:bidi="fa-IR"/>
        </w:rPr>
        <w:t xml:space="preserve"> : الشدّة والقوّة والشراسه (النها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3 / 223) .کنز العمّال : 30747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2" w:name="_Toc5224522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43</w:t>
      </w:r>
      <w:bookmarkEnd w:id="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تُستَحَبُّ</w:t>
      </w:r>
      <w:r>
        <w:rPr>
          <w:rtl/>
          <w:lang w:bidi="fa-IR"/>
        </w:rPr>
        <w:t xml:space="preserve"> عَرامَهُ الغُلامِ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حَل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کِبَرِهِ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 w:rsidR="003C04A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طنت</w:t>
      </w:r>
      <w:r>
        <w:rPr>
          <w:rtl/>
          <w:lang w:bidi="fa-IR"/>
        </w:rPr>
        <w:t>) پسر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در بزرگسال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بردبار شود .</w:t>
      </w:r>
    </w:p>
    <w:p w:rsidR="003C04AE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3 / 493 / 4748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322</w:t>
      </w:r>
    </w:p>
    <w:p w:rsidR="00194D08" w:rsidRDefault="003C04AE" w:rsidP="003C04A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3C04AE">
      <w:pPr>
        <w:pStyle w:val="Heading2"/>
        <w:rPr>
          <w:rtl/>
          <w:lang w:bidi="fa-IR"/>
        </w:rPr>
      </w:pPr>
      <w:bookmarkStart w:id="43" w:name="_Toc5224522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44</w:t>
      </w:r>
      <w:bookmarkEnd w:id="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مُرِ</w:t>
      </w:r>
      <w:r>
        <w:rPr>
          <w:rtl/>
          <w:lang w:bidi="fa-IR"/>
        </w:rPr>
        <w:t xml:space="preserve"> الصَّب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فلْ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تَصدَّقْ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بالکِسْرةِ والقَبْضةِ والشَّ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ءِ</w:t>
      </w:r>
      <w:r>
        <w:rPr>
          <w:rtl/>
          <w:lang w:bidi="fa-IR"/>
        </w:rPr>
        <w:t xml:space="preserve"> وإنْ قَلَّ ، فإنَّ کلَّ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رادُ</w:t>
      </w:r>
      <w:r>
        <w:rPr>
          <w:rtl/>
          <w:lang w:bidi="fa-IR"/>
        </w:rPr>
        <w:t xml:space="preserve"> بهِ اللّه‌ُ وإنْ قَلَّ بعدَ أنْ تَصدُقَ النِّ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 دستور بـده کـه بـا دست خودش صدقه بدهد گر چه به اندازه تکّه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مشت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داده شود اگر با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پاک صورت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هر چند کم باشد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4 / 4 / 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4" w:name="_Toc5224522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45</w:t>
      </w:r>
      <w:bookmarkEnd w:id="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أکرِمُوا</w:t>
      </w:r>
      <w:r>
        <w:rPr>
          <w:rtl/>
          <w:lang w:bidi="fa-IR"/>
        </w:rPr>
        <w:t xml:space="preserve"> أولادَکُم وأحْسِنوا آدابَهُم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غْفَرْ</w:t>
      </w:r>
      <w:r>
        <w:rPr>
          <w:rtl/>
          <w:lang w:bidi="fa-IR"/>
        </w:rPr>
        <w:t xml:space="preserve"> لَکُم؛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95 / 44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5" w:name="_Toc5224522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46</w:t>
      </w:r>
      <w:bookmarkEnd w:id="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للأحوَلِ</w:t>
      </w:r>
      <w:r>
        <w:rPr>
          <w:rtl/>
          <w:lang w:bidi="fa-IR"/>
        </w:rPr>
        <w:t>: أتَ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تَ‌البَصرةَ</w:t>
      </w:r>
      <w:r>
        <w:rPr>
          <w:rtl/>
          <w:lang w:bidi="fa-IR"/>
        </w:rPr>
        <w:t xml:space="preserve"> ؟ قالَ : نَعَم ، قالَ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مُسارَعَةَ الناسِ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الأمرِ ودُخُولَهُم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؟ فقالَ : واللّه إنّهُم لَقل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، وقد فَعَلُوا وإنّ ذلک لَقل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، فقالَ :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بِالأحداثِ ؛ فإنّهُم أسرَعُ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رٍ؛</w:t>
      </w:r>
    </w:p>
    <w:p w:rsidR="00194D08" w:rsidRDefault="00194D08" w:rsidP="003C04A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خطاب به اَحْوَل : به بصره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عرض کرد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فرمودند: شوق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امر(ولا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ما)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آنها را چگونه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عرض کرد : به خدا قسم اندکند ،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کرده‌اند ، امّا کم است . حضرت فرمودند:بر تو باد به نوجوانان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هر نو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لإسناد</w:t>
      </w:r>
      <w:r>
        <w:rPr>
          <w:rtl/>
          <w:lang w:bidi="fa-IR"/>
        </w:rPr>
        <w:t xml:space="preserve"> : 128 / 450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6" w:name="_Toc5224522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47</w:t>
      </w:r>
      <w:bookmarkEnd w:id="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بِالْأحداثِ فَإنَّهُم أسرَعُ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نوجوانان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هر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93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7" w:name="_Toc5224522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48</w:t>
      </w:r>
      <w:bookmarkEnd w:id="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3C04AE" w:rsidRPr="003C04AE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أَکرِموا</w:t>
      </w:r>
      <w:r>
        <w:rPr>
          <w:rtl/>
          <w:lang w:bidi="fa-IR"/>
        </w:rPr>
        <w:t xml:space="preserve"> أولادَکُم، وأحسِنوا أدَبَهُم؛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فرزندان خود احترام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آداب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402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8" w:name="_Toc5224522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49</w:t>
      </w:r>
      <w:bookmarkEnd w:id="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لا</w:t>
      </w:r>
      <w:r>
        <w:rPr>
          <w:rtl/>
          <w:lang w:bidi="fa-IR"/>
        </w:rPr>
        <w:t xml:space="preserve"> أدَبَ مَعَ غَضَبٍ؛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خشم،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10 ص 236 ح 5603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49" w:name="_Toc5224522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50</w:t>
      </w:r>
      <w:bookmarkEnd w:id="49"/>
    </w:p>
    <w:p w:rsidR="00194D08" w:rsidRDefault="00194D08" w:rsidP="003C04A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دخترش را فاطمه گذاشته بود،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اذا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فاطمة فلا تسبها و لاتلعنها ولاتضربها؛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که نام او را فاطمه گذاشته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دشنامش مده،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مکن و کتکش مزن .»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3C04AE">
      <w:pPr>
        <w:pStyle w:val="Heading2"/>
        <w:rPr>
          <w:rtl/>
          <w:lang w:bidi="fa-IR"/>
        </w:rPr>
      </w:pPr>
      <w:bookmarkStart w:id="50" w:name="_Toc5224522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51</w:t>
      </w:r>
      <w:bookmarkEnd w:id="50"/>
    </w:p>
    <w:p w:rsidR="00194D08" w:rsidRDefault="00194D08" w:rsidP="003C04A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المُؤمِنُ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أَهلَ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العِلمَ وَ الدَبَ الصّالِحَ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دخِلَهُمُ</w:t>
      </w:r>
      <w:r>
        <w:rPr>
          <w:rtl/>
          <w:lang w:bidi="fa-IR"/>
        </w:rPr>
        <w:t xml:space="preserve"> الجَنَّةَ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همواره خانواده خود را از دانش و ادب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همه آنان را وارد بهشت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ج12، ص201، ح13881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52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اَدِّبوا</w:t>
      </w:r>
      <w:r>
        <w:rPr>
          <w:rtl/>
          <w:lang w:bidi="fa-IR"/>
        </w:rPr>
        <w:t xml:space="preserve"> اَولادَکُمْ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: حُبِّ نَب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 حُبِّ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قِراءَةِ الْقُرآنِ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عشق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امبرتان،</w:t>
      </w:r>
      <w:r>
        <w:rPr>
          <w:rtl/>
          <w:lang w:bidi="fa-IR"/>
        </w:rPr>
        <w:t xml:space="preserve"> عشق به خاندان او، و قرآن خواندن.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4488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51" w:name="_Toc5224522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53</w:t>
      </w:r>
      <w:bookmarkEnd w:id="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أدَبَ مَعَ غَضَبٍ؛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خشم،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{ممکن}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الحکم، ح 10529)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52" w:name="_Toc5224522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54</w:t>
      </w:r>
      <w:bookmarkEnd w:id="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تَهادَوا</w:t>
      </w:r>
      <w:r>
        <w:rPr>
          <w:rtl/>
          <w:lang w:bidi="fa-IR"/>
        </w:rPr>
        <w:t xml:space="preserve"> فَإِنَّها تَذهَبُ بِالضَّغائِنِ؛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ج5، ص 144، ح14)</w:t>
      </w:r>
    </w:p>
    <w:p w:rsidR="00194D08" w:rsidRDefault="0053299B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53" w:name="_Toc5224522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55</w:t>
      </w:r>
      <w:bookmarkEnd w:id="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المُؤمِنُ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أَهلَ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العِلمَ وَ الدَبَ الصّالِحَ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دخِلَهُمُ</w:t>
      </w:r>
      <w:r>
        <w:rPr>
          <w:rtl/>
          <w:lang w:bidi="fa-IR"/>
        </w:rPr>
        <w:t xml:space="preserve"> الجَنَّةَ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همواره خانواده خود را از دانش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همه آنان را وارد بهشت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ج12، ص201، ح13881)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54" w:name="_Toc5224522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56</w:t>
      </w:r>
      <w:bookmarkEnd w:id="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واعِظَ أبلَغُ مِن النُّصحِ؛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واعـظـ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مـؤثرتر از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الحکم، ح 10622 -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ص 600)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55" w:name="_Toc5224522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57</w:t>
      </w:r>
      <w:bookmarkEnd w:id="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بالمَواعِظِ</w:t>
      </w:r>
      <w:r>
        <w:rPr>
          <w:rtl/>
          <w:lang w:bidi="fa-IR"/>
        </w:rPr>
        <w:t xml:space="preserve"> تَنجَل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الغَفلَةُ؛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اندرزهاست که (پرده) غفلت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الحکم، ح 4191 -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ص 598)</w:t>
      </w:r>
    </w:p>
    <w:p w:rsidR="00194D08" w:rsidRDefault="0053299B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56" w:name="_Toc5224522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58</w:t>
      </w:r>
      <w:bookmarkEnd w:id="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لابنِهِ وهُو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عِظُهُ</w:t>
      </w:r>
      <w:r>
        <w:rPr>
          <w:rtl/>
          <w:lang w:bidi="fa-IR"/>
        </w:rPr>
        <w:t>: أح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قَلبَکَ بالمَوعِظَةِ؛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مـقام انـدرز بـه فـرزند خود: دلت را بـا اندرز زنده گردان.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البلاغة، کتاب 31)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57" w:name="_Toc5224522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59</w:t>
      </w:r>
      <w:bookmarkEnd w:id="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تَعَلَّم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الصِّغَرِ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تَقَدَّم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الکِبَرِ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8937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58" w:name="_Toc5224522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60</w:t>
      </w:r>
      <w:bookmarkEnd w:id="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سَألَ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أجابَ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کِبَرِهِ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بپرسد ، در بزرگْ‌سال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8273</w:t>
      </w:r>
    </w:p>
    <w:p w:rsidR="00194D08" w:rsidRDefault="0053299B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59" w:name="_Toc5224522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61</w:t>
      </w:r>
      <w:bookmarkEnd w:id="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قِوامُ</w:t>
      </w:r>
      <w:r>
        <w:rPr>
          <w:rtl/>
          <w:lang w:bidi="fa-IR"/>
        </w:rPr>
        <w:t xml:space="preserve">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حُسنُ التَّقد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 مِلاکُهُ حُسنُ التَّدب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برنامه‌ر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درست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6807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0" w:name="_Toc5224522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62</w:t>
      </w:r>
      <w:bookmarkEnd w:id="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عَلِّمُوا</w:t>
      </w:r>
      <w:r>
        <w:rPr>
          <w:rtl/>
          <w:lang w:bidi="fa-IR"/>
        </w:rPr>
        <w:t xml:space="preserve"> صِب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انَکُم</w:t>
      </w:r>
      <w:r>
        <w:rPr>
          <w:rtl/>
          <w:lang w:bidi="fa-IR"/>
        </w:rPr>
        <w:t xml:space="preserve"> الصَّلاةَ وَ خُذُوهُم بِها إذا بَلَغُوا الحُلُمَ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خود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به سنّ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آنان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بازخواست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6305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1" w:name="_Toc5224522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63</w:t>
      </w:r>
      <w:bookmarkEnd w:id="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إنَّما</w:t>
      </w:r>
      <w:r>
        <w:rPr>
          <w:rtl/>
          <w:lang w:bidi="fa-IR"/>
        </w:rPr>
        <w:t xml:space="preserve"> قَلبُ الحَدَثِ کَالأرضِ الخالِ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مَهما أُلقِ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 کُلِّ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قَبِلَتهُ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قلب</w:t>
      </w:r>
      <w:r>
        <w:rPr>
          <w:rtl/>
          <w:lang w:bidi="fa-IR"/>
        </w:rPr>
        <w:t xml:space="preserve"> نوجوان ، همچون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ناکشته است که هرچه در آن افکنده شود،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53299B" w:rsidRDefault="00194D08" w:rsidP="004E4E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</w:t>
      </w:r>
      <w:r>
        <w:rPr>
          <w:rtl/>
          <w:lang w:bidi="fa-IR"/>
        </w:rPr>
        <w:t>3901</w:t>
      </w:r>
    </w:p>
    <w:p w:rsidR="00194D08" w:rsidRDefault="0053299B" w:rsidP="0053299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62" w:name="_Toc5224522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64</w:t>
      </w:r>
      <w:bookmarkEnd w:id="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هذِهِ القُلُوبَ تَمِلُّ کَما تَمِلُّ الأبدانُ فَابتَغُوا لَها طَرائِفَ الحِکَمِ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دل‌ها</w:t>
      </w:r>
      <w:r>
        <w:rPr>
          <w:rtl/>
          <w:lang w:bidi="fa-IR"/>
        </w:rPr>
        <w:t xml:space="preserve"> چون تن‌ها افسرده شود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آنها حکمت‌ها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3549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3" w:name="_Toc5224522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65</w:t>
      </w:r>
      <w:bookmarkEnd w:id="63"/>
    </w:p>
    <w:p w:rsidR="00194D08" w:rsidRDefault="00194D08" w:rsidP="005329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فاذا</w:t>
      </w:r>
      <w:r>
        <w:rPr>
          <w:rtl/>
          <w:lang w:bidi="fa-IR"/>
        </w:rPr>
        <w:t xml:space="preserve"> اتم له ست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الرکوع و السجود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له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فاذا تم له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اغسل وجهک و 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فاذا غسلهما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صل؛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 شما شش ساله شدند، رکوع و سجده (صح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) را به آن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طفل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دست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 بگذار.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88، ص 132)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4" w:name="_Toc5224522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66</w:t>
      </w:r>
      <w:bookmarkEnd w:id="6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اشتروا</w:t>
      </w:r>
      <w:r>
        <w:rPr>
          <w:rtl/>
          <w:lang w:bidi="fa-IR"/>
        </w:rPr>
        <w:t xml:space="preserve"> 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اللحم و ذکروهم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الجمعة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روز جمعه را به فرزندانتان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3299B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ج 6، ص 99).</w:t>
      </w:r>
    </w:p>
    <w:p w:rsidR="00194D08" w:rsidRDefault="0053299B" w:rsidP="0053299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65" w:name="_Toc5224522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67</w:t>
      </w:r>
      <w:bookmarkEnd w:id="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الله رجلا قام من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</w:t>
      </w:r>
      <w:r>
        <w:rPr>
          <w:rtl/>
          <w:lang w:bidi="fa-IR"/>
        </w:rPr>
        <w:t xml:space="preserve"> امراءته فصلت ، فان ابت نضح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وجهها الماء، رحم الله امراءة قامت من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فصلت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قظت</w:t>
      </w:r>
      <w:r>
        <w:rPr>
          <w:rtl/>
          <w:lang w:bidi="fa-IR"/>
        </w:rPr>
        <w:t xml:space="preserve"> زوجها، فان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نضحت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الماء؛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رحمت کند،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شب 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نماز شب بخواند و همسرش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نشد (با اجازه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او) به صورت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بپاشد و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نماز شب بخواند وشوهرش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وادا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و اگر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برنخواست (با اذن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او) آب به صورتش بپاشد، تا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418).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6" w:name="_Toc5224522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68</w:t>
      </w:r>
      <w:bookmarkEnd w:id="66"/>
    </w:p>
    <w:p w:rsidR="00194D08" w:rsidRDefault="00194D08" w:rsidP="005329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له تسع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فاذا تمت له علم الوضو وضرب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وامر بالصلوة و 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فاذا، تعلم ، الوضوء و الصلاة غفرالله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(فرزندتان ) به سن نه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برسد،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سالش تمام شد، وضو را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امر به نماز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فرزند وضو و نماز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پدر و مادرش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13).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7" w:name="_Toc5224522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69</w:t>
      </w:r>
      <w:bookmarkEnd w:id="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بالصلوة اذا کانو ابناء ست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اضربوهم اذا کانوا ابناء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فرقوا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المضاجع کانوا ابناء عشر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در سن شش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وادار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</w:t>
      </w:r>
      <w:r w:rsidR="0053299B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را (در صورت نخواندن )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ودر سن ده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رختخواب آنان را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 ص 171).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8" w:name="_Toc5224522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70</w:t>
      </w:r>
      <w:bookmarkEnd w:id="68"/>
    </w:p>
    <w:p w:rsidR="00194D08" w:rsidRDefault="00194D08" w:rsidP="005329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فاذا</w:t>
      </w:r>
      <w:r>
        <w:rPr>
          <w:rtl/>
          <w:lang w:bidi="fa-IR"/>
        </w:rPr>
        <w:t xml:space="preserve"> تعلم الوضوء و الصلاة غفرالله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و نماز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(به پاداش آن ) پدر و مادر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13).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69" w:name="_Toc5224522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71</w:t>
      </w:r>
      <w:bookmarkEnd w:id="69"/>
    </w:p>
    <w:p w:rsidR="00194D08" w:rsidRDefault="00194D08" w:rsidP="005329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الصلاة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نماز</w:t>
      </w:r>
      <w:r>
        <w:rPr>
          <w:rtl/>
          <w:lang w:bidi="fa-IR"/>
        </w:rPr>
        <w:t xml:space="preserve"> را به فرزندانتان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 ص 46).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0" w:name="_Toc5224522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72</w:t>
      </w:r>
      <w:bookmarkEnd w:id="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بالصلوة اذا بلغوا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اضربوهم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ترکها اذا بلغوا تسعا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هفت ساله تان را به نماز وادار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سالگان را اگر ترک نماز نمودند تاءد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2 ص 25).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1" w:name="_Toc5224522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73</w:t>
      </w:r>
      <w:bookmarkEnd w:id="71"/>
    </w:p>
    <w:p w:rsidR="00194D08" w:rsidRDefault="00194D08" w:rsidP="005329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ناءمر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</w:t>
      </w:r>
      <w:r>
        <w:rPr>
          <w:rtl/>
          <w:lang w:bidi="fa-IR"/>
        </w:rPr>
        <w:t xml:space="preserve"> بالصلاة اذا کانوا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فمروا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بالصلاة اذا کانوا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ساله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نماز بخوانند، پس شما هم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فرزندانتان به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آنها را نماز خواندن امر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 ص 12).</w:t>
      </w:r>
    </w:p>
    <w:p w:rsidR="00194D08" w:rsidRDefault="0053299B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72" w:name="_Toc5224522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74</w:t>
      </w:r>
      <w:bookmarkEnd w:id="72"/>
    </w:p>
    <w:p w:rsidR="00194D08" w:rsidRDefault="00194D08" w:rsidP="005329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الصلاة وخدوهم بها اذا بلغوا 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را به فرزندان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چون به هشت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آنان را وادار به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12).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3" w:name="_Toc5224522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75</w:t>
      </w:r>
      <w:bookmarkEnd w:id="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أکرموا</w:t>
      </w:r>
      <w:r>
        <w:rPr>
          <w:rtl/>
          <w:lang w:bidi="fa-IR"/>
        </w:rPr>
        <w:t xml:space="preserve"> أولادکم و أحسنوا آدابهم؛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4" w:name="_Toc5224522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76</w:t>
      </w:r>
      <w:bookmarkEnd w:id="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أولادکم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البرّ من شاء إستخرج العقوق من ولده؛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در خوب شدن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که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فرزند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53299B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75" w:name="_Toc5224522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77</w:t>
      </w:r>
      <w:bookmarkEnd w:id="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اعدلوا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أولادکم بالنّحل کما تحبّون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عدلوا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البرّ و اللّطف؛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فرزندانتان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با شما به عدالت رفتار کنند در کار بخشش با آنها به عدالت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6" w:name="_Toc5224522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78</w:t>
      </w:r>
      <w:bookmarkEnd w:id="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نأمر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اننا</w:t>
      </w:r>
      <w:r>
        <w:rPr>
          <w:rtl/>
          <w:lang w:bidi="fa-IR"/>
        </w:rPr>
        <w:t xml:space="preserve"> بالصلاة اذا کانوا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فمروا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بالصلاة اذا کانوا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 ما پنج ساله شدند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 بخوانند، پس شما 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فرزندانتان به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آنها را به نماز دستور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7" w:name="_Toc5224522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79</w:t>
      </w:r>
      <w:bookmarkEnd w:id="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 xml:space="preserve"> الکتابة والسباحة والرما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رزقه</w:t>
      </w:r>
      <w:r>
        <w:rPr>
          <w:rtl/>
          <w:lang w:bidi="fa-IR"/>
        </w:rPr>
        <w:t xml:space="preserve"> الا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زوجه</w:t>
      </w:r>
      <w:r>
        <w:rPr>
          <w:rtl/>
          <w:lang w:bidi="fa-IR"/>
        </w:rPr>
        <w:t xml:space="preserve"> اذا بلغ؛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حق</w:t>
      </w:r>
      <w:r>
        <w:rPr>
          <w:rtl/>
          <w:lang w:bidi="fa-IR"/>
        </w:rPr>
        <w:t xml:space="preserve"> فرزند (پسر) بر عهده پدرش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او نوشتن، شنا کردن 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آموزش دهد و</w:t>
      </w:r>
      <w:r w:rsidR="005329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تنها از راه حلال وپاک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: ح 1394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8" w:name="_Toc5224522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80</w:t>
      </w:r>
      <w:bookmarkEnd w:id="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اَلنّاسُ</w:t>
      </w:r>
      <w:r>
        <w:rPr>
          <w:rtl/>
          <w:lang w:bidi="fa-IR"/>
        </w:rPr>
        <w:t xml:space="preserve"> مَعادِنُ وَ الْعِرْقُ دَسّاسٌ وَ اَدَبُ السُّوءِ کَعِرْقِ السُّوءِ؛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همانند معدن‌ها مختلف‌اند و اصل و نسب در انسان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بد، همانند اصل و نسبِ بد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3146.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79" w:name="_Toc5224522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81</w:t>
      </w:r>
      <w:bookmarkEnd w:id="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فرزند بر پدرش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اسم خوب انتخاب کند،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کار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مستقرش سازد.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 w:rsidR="00873CD8">
        <w:rPr>
          <w:rFonts w:hint="eastAsia"/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80" w:name="_Toc5224522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82</w:t>
      </w:r>
      <w:bookmarkEnd w:id="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ادب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ک،به</w:t>
      </w:r>
      <w:r>
        <w:rPr>
          <w:rtl/>
          <w:lang w:bidi="fa-IR"/>
        </w:rPr>
        <w:t xml:space="preserve"> فرزند خود نداده است.</w:t>
      </w:r>
    </w:p>
    <w:p w:rsidR="0053299B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ح2613)</w:t>
      </w:r>
    </w:p>
    <w:p w:rsidR="00194D08" w:rsidRDefault="0053299B" w:rsidP="0053299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81" w:name="_Toc5224522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83</w:t>
      </w:r>
      <w:bookmarkEnd w:id="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بَعْضُهُم: شَکْوَتُ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ابنا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فَقالَ : لا تَضْرِبْهُ، وَاهْجُرْهُ وَ لا تُطِلْ ؛</w:t>
      </w:r>
    </w:p>
    <w:p w:rsidR="00194D08" w:rsidRDefault="00194D08" w:rsidP="005329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از فرزندم به امام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: او را نزن بلکه با او قهر کن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به مدّت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79.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82" w:name="_Toc5224522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84</w:t>
      </w:r>
      <w:bookmarkEnd w:id="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قَـبَّلَ وَلَدَهُ کَـتَبَ اللّه‌ُ عَزَّوَجَلَّ لَهُ حَسَنَةً وَمَنْ فَرَّحَهُ فَرَّحَهُ اللّه‌ُ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وَمَنْ عَلَّمُهُ الْقُرآنَ دُع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بِالاَْبـَوَ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حُلَّتَ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مِنْ نورِهِما وُجوهُ اَهْلِ الْجَنَّةِ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فرزندش را ببوسد ، خداوند عزّوجلّ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شاد کند 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شاد خواهد کرد و هر کس قرآن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پدر و مادرش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دو لباس بر آنان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از نور آنها ، چهره‌ها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گردد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49، ح1.</w:t>
      </w:r>
    </w:p>
    <w:p w:rsidR="00194D08" w:rsidRDefault="0053299B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83" w:name="_Toc5224523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85</w:t>
      </w:r>
      <w:bookmarkEnd w:id="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تُسْتَحَبُّ</w:t>
      </w:r>
      <w:r>
        <w:rPr>
          <w:rtl/>
          <w:lang w:bidi="fa-IR"/>
        </w:rPr>
        <w:t xml:space="preserve"> عَرامَةُ الصَّب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حَل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کِـبَرِهِ،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اِلاّ هکَذا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بچّه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باشد تا در بزرگ‌سال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بردبار گردد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51.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84" w:name="_Toc5224523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86</w:t>
      </w:r>
      <w:bookmarkEnd w:id="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سَاَلَ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اَجابَ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کِبَرِهِ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سئوال کند، در بزرگ‌سال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8273.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85" w:name="_Toc5224523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87</w:t>
      </w:r>
      <w:bookmarkEnd w:id="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اَلْوَلَدُ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وَ عَبْدٌ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وَ وَز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هفت سال سروَر، هفت فرمانبردار، و هفت سال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222 .</w:t>
      </w:r>
    </w:p>
    <w:p w:rsidR="00194D08" w:rsidRDefault="0053299B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3299B">
      <w:pPr>
        <w:pStyle w:val="Heading2"/>
        <w:rPr>
          <w:rtl/>
          <w:lang w:bidi="fa-IR"/>
        </w:rPr>
      </w:pPr>
      <w:bookmarkStart w:id="86" w:name="_Toc5224523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88</w:t>
      </w:r>
      <w:bookmarkEnd w:id="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کانَ عِنْدَهُ صَبِ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تَصابَ</w:t>
      </w:r>
      <w:r>
        <w:rPr>
          <w:rtl/>
          <w:lang w:bidi="fa-IR"/>
        </w:rPr>
        <w:t xml:space="preserve"> لَهُ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کودک سروکار دارد ، با او کودکانه رفتار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 3، ص 483.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87" w:name="_Toc5224523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89</w:t>
      </w:r>
      <w:bookmarkEnd w:id="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طَهِّروا</w:t>
      </w:r>
      <w:r>
        <w:rPr>
          <w:rtl/>
          <w:lang w:bidi="fa-IR"/>
        </w:rPr>
        <w:t xml:space="preserve"> اَولادَکُمْ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السّابِـعِ فَاِنَّهُ اَطْ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وَ اَطْهَرُ و اَسْرَعُ لِنَباتِ اللَّحْمِ، وَ اِنَّ الأَْرْضَ تَنْجُسُ مِنْ بَولِ الاَْغْلَفِ اَرْبَع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صَباحا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هفتم [تولّد] ، فرزندتان را [با ختنه]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چرا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شتابنده‌ترِ گوشت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چهل روز از بول شخص ختنه نشده ، آلوده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ج6، ص35، ح2.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88" w:name="_Toc5224523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90</w:t>
      </w:r>
      <w:bookmarkEnd w:id="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اَحِبُّوا</w:t>
      </w:r>
      <w:r>
        <w:rPr>
          <w:rtl/>
          <w:lang w:bidi="fa-IR"/>
        </w:rPr>
        <w:t xml:space="preserve"> الصِّبْ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وَ ارْحَمُوهُمْ ، وَ اِذا وَ عَدتُموهُمْ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فَفُوا لَهُمْ ، فَاِنَّهُمْ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دْرونَ</w:t>
      </w:r>
      <w:r>
        <w:rPr>
          <w:rtl/>
          <w:lang w:bidi="fa-IR"/>
        </w:rPr>
        <w:t xml:space="preserve"> اِلاّ اَ نَّـکُمْ تَرْزُقونَهُمْ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کودکان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آنان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به آنان وعده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آن وفا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دهنده خود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شما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49، ح 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89" w:name="_Toc5224523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91</w:t>
      </w:r>
      <w:bookmarkEnd w:id="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اَلاِْفْراطُ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الْمَلامَةِ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شُبُّ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رانَ</w:t>
      </w:r>
      <w:r>
        <w:rPr>
          <w:rtl/>
          <w:lang w:bidi="fa-IR"/>
        </w:rPr>
        <w:t xml:space="preserve"> اللَّجاجِ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سرزنش کردن ، آتش لجاجت را شعله‌ور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84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90" w:name="_Toc5224523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92</w:t>
      </w:r>
      <w:bookmarkEnd w:id="9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بَلَغَ اَوْلادُکُمْ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فَفَرِّقوا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فُرُشِهِمْ؛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کودکانتان به هفت‌سالگ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رخت‌خواب‌ها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ج 1، ص 317.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91" w:name="_Toc5224523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93</w:t>
      </w:r>
      <w:bookmarkEnd w:id="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بَلَغَتِ الجار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سِتَّ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فَلا تُقَبِّلها وَالْغُلامُ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قَـبِّلُ</w:t>
      </w:r>
      <w:r>
        <w:rPr>
          <w:rtl/>
          <w:lang w:bidi="fa-IR"/>
        </w:rPr>
        <w:t xml:space="preserve"> الْمَرْاَ ةَ اِذا جاوَزَ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دختر [نامحرم] شش ساله شد ، او را مبوس و پسر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چون از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، زن [نامحرم] را نبوسد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، ج 1، ص 479، ح 1659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92" w:name="_Toc5224523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94</w:t>
      </w:r>
      <w:bookmarkEnd w:id="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لَوْ اَنَّ رَجُلاً غَشِ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امْرَاَتَهُ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صَب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مُسْتَ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قِظٌ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راهُما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کَلامَهُما وَنَفَسَهُما ما اَفْلَحَ اَبَدا ؛ اِذا کانَ غُلاما کانَ 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اَوْ جار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کانَتْ زان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به دست اوست 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همسرش درآم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اتاق ،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 که آنان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سخن گفتن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نَفَس آنان را بشنود ، هرگز رستگار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اگر پسر باشد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و اگر دختر باشد 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500، ح 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93" w:name="_Toc5224523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95</w:t>
      </w:r>
      <w:bookmarkEnd w:id="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اَدِّبُوا</w:t>
      </w:r>
      <w:r>
        <w:rPr>
          <w:rtl/>
          <w:lang w:bidi="fa-IR"/>
        </w:rPr>
        <w:t xml:space="preserve"> اَوْلادَکُمْ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بُطونِ اُمَّهاتِهِمْ.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>: وَکَ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ذلِکَ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اللّه‌ِ؟ فَقالَ: بِاِطْعامِهِمُ الْحَلالَ؛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در رحم مادرانشان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سئوال شد: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چطور ممکن است،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خدا؟ فرمودند: با خوراندن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(به مادرانشان)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جُنگ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.132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94" w:name="_Toc5224523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96</w:t>
      </w:r>
      <w:bookmarkEnd w:id="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الْوَلَدَ الصّالِحَ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حانَةٌ</w:t>
      </w:r>
      <w:r>
        <w:rPr>
          <w:rtl/>
          <w:lang w:bidi="fa-IR"/>
        </w:rPr>
        <w:t xml:space="preserve"> مِنْ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الْجَنَّةِ؛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، گُل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3، ح 10.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3299B">
      <w:pPr>
        <w:pStyle w:val="Heading2"/>
        <w:rPr>
          <w:rtl/>
          <w:lang w:bidi="fa-IR"/>
        </w:rPr>
      </w:pPr>
      <w:bookmarkStart w:id="95" w:name="_Toc5224523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97</w:t>
      </w:r>
      <w:bookmarkEnd w:id="9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قَرَاَ الْقُرآنَ وَ هُوَ شابٌّ مُؤمِنٌ اِخْتَلَطَ الْقُرآنُ بِلَحْمِهِ وَ دَمِهِ وَ جَعَلَهُ اللّه‌ُ عَزَّوَجَلَّ مَعَ الْسَّفَرَةِ الْکِرامِ الْبَرَرَةِ ، وَ کانَ الْقُرآنُ حَج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عَنْهُ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تلاوت کند ، قرآن با گوشت و خونش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خداوند عزّوجلّ او را با فرشتگان بزرگوار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قرآن نگهبان او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خواهد بود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603 ، ح 4 .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96" w:name="_Toc5224523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98</w:t>
      </w:r>
      <w:bookmarkEnd w:id="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لَسْتُ</w:t>
      </w:r>
      <w:r>
        <w:rPr>
          <w:rtl/>
          <w:lang w:bidi="fa-IR"/>
        </w:rPr>
        <w:t xml:space="preserve"> اُحِبُّ اَنْ اَرَ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الشّابَّ مِنْـکُمْ اِلاّ غاد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: اِمّا عالِماً اَوْ مُتَعَلِّما ، فَاِنْ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فْعَلْ</w:t>
      </w:r>
      <w:r>
        <w:rPr>
          <w:rtl/>
          <w:lang w:bidi="fa-IR"/>
        </w:rPr>
        <w:t xml:space="preserve"> فَرَّطَ ، فَاِنْ فَرَّطَ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، وَ اِنْ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اَثِمَ ، وَ اِنْ اَثِمَ سَـکَنَ النّارَ وَ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بَعَثَ مُحَمَّدا بِالْحَقِّ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ندارم جوانانِ شما را جز در دو حالت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: دانشمند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دانش‌اندوز . اگر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 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تباه ساخته و اگر تباه ساخت ، گناه کرده است و اگر گناه کند ، سوگند به آن کس که محمّد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را به حق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دوزخ‌نش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303، ح 604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97" w:name="_Toc5224523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99</w:t>
      </w:r>
      <w:bookmarkEnd w:id="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اَوْلَ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تَعَلَّمَهَا</w:t>
      </w:r>
      <w:r>
        <w:rPr>
          <w:rtl/>
          <w:lang w:bidi="fa-IR"/>
        </w:rPr>
        <w:t xml:space="preserve"> الاَْحْداثُ، الاَْشْ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صاروا رِجالاً اِحْتاجوا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جوانان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در بزرگسال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نهج‌البلاغه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20، ص 333، ح 817 .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98" w:name="_Toc5224523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100</w:t>
      </w:r>
      <w:bookmarkEnd w:id="9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رَجُلٌ: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رَسولَ اللّه‌ِ! ما حَقُّ ابْن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هذا؟ قالَ: تُحْسِنُ اسْمَهُ وَ اَدَبَهُ وَ تَضَعُهُ مَوْضِعا حَسَنا؛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رسول خدا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عرض کرد: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بر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اسم خوب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99" w:name="_Toc5224523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101</w:t>
      </w:r>
      <w:bookmarkEnd w:id="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بِالشُّبّانِ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فَاِنَّهُمْ اَرَقُّ اَفـْئِدَةً اِنَّ اللّه‌َ بَعَثَن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وَ نَذ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فَحالَـفَنِ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الشُّبّانُ وَ خالَفَنِ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وخُ؛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جوانان سفارش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چرا که آنان، 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خداوند، مرا بشارت دهنده و هشدار دهنده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جوانان با من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 من به مخالفت برخاستند.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2، ص 176.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0" w:name="_Toc5224523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102</w:t>
      </w:r>
      <w:bookmarkEnd w:id="1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لاِبْنِهِ الحَسَنِ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اِنَّما قَلْبُ الْحَدَثِ کَالاَْرضِ الخال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ما اُ لْق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مِنْ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قَبِلَتْهُ فَبادَرتُکَ بِالاَْدَبِ قَبْلَ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قْسُوَ</w:t>
      </w:r>
      <w:r>
        <w:rPr>
          <w:rtl/>
          <w:lang w:bidi="fa-IR"/>
        </w:rPr>
        <w:t xml:space="preserve"> قَلْبُکَ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شْتَغِلَ</w:t>
      </w:r>
      <w:r>
        <w:rPr>
          <w:rtl/>
          <w:lang w:bidi="fa-IR"/>
        </w:rPr>
        <w:t xml:space="preserve"> لُبُّکَ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6137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فرزندش امام حسن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دل جوان ، مانند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کشت‌ناشده است . آنچه در آن افکنده شود،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آن‌که دلت سخت گردد و خِرَدَت سرگرم شود ، به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همت گماشتم.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، از نامه 31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1" w:name="_Toc5224523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103</w:t>
      </w:r>
      <w:bookmarkEnd w:id="1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عاتَبتَ الحَدَثَ فَاترُک لَهُ مَوضِعا مِن ذَ نبِهِ لِئَلاّ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حمِلَهُ</w:t>
      </w:r>
      <w:r>
        <w:rPr>
          <w:rtl/>
          <w:lang w:bidi="fa-IR"/>
        </w:rPr>
        <w:t xml:space="preserve"> الاخراجُ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المُکابَرَةِ؛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جوان را توب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تا توب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تو، او را به مقابله وادار نسازد.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 20، ص 333، ح 819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2" w:name="_Toc5224523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104</w:t>
      </w:r>
      <w:bookmarkEnd w:id="1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بِالأَحداثِ فَإِنَّهُم أسرَعُ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جوانان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آنان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ع‌تر</w:t>
      </w:r>
      <w:r>
        <w:rPr>
          <w:rtl/>
          <w:lang w:bidi="fa-IR"/>
        </w:rPr>
        <w:t xml:space="preserve">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>.</w:t>
      </w:r>
    </w:p>
    <w:p w:rsidR="006137CF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93، ح 66</w:t>
      </w:r>
    </w:p>
    <w:p w:rsidR="00194D08" w:rsidRDefault="006137CF" w:rsidP="006137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03" w:name="_Toc5224523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105</w:t>
      </w:r>
      <w:bookmarkEnd w:id="1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اباهارون ! انا ناءمر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اننا</w:t>
      </w:r>
      <w:r>
        <w:rPr>
          <w:rtl/>
          <w:lang w:bidi="fa-IR"/>
        </w:rPr>
        <w:t xml:space="preserve"> بتسب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فاطمة 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هاالسلام</w:t>
      </w:r>
      <w:r>
        <w:rPr>
          <w:rtl/>
          <w:lang w:bidi="fa-IR"/>
        </w:rPr>
        <w:t xml:space="preserve"> - کما ناءمرهم بالصلاة ، فالزمه ، فانه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لزمه</w:t>
      </w:r>
      <w:r>
        <w:rPr>
          <w:rtl/>
          <w:lang w:bidi="fa-IR"/>
        </w:rPr>
        <w:t xml:space="preserve"> عبد فشق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اباهارون! ما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همان طور که به نماز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فاطمه </w:t>
      </w:r>
      <w:r w:rsidR="006137CF" w:rsidRPr="006137C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 مداومت کن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بنده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بدبخت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بدان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(فروع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کتاب الصلاة ص 343، ح 13).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4" w:name="_Toc5224523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106</w:t>
      </w:r>
      <w:bookmarkEnd w:id="1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ولدله مولود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ذن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فان ذلک عصمة من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داده شد (به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آمد) در گوش راستش اذان و در گوش چپش اقامه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، نوزاد را از 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162)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05" w:name="_Toc5224523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107</w:t>
      </w:r>
      <w:bookmarkEnd w:id="105"/>
    </w:p>
    <w:p w:rsidR="00194D08" w:rsidRDefault="00194D08" w:rsidP="006137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 w:rsidR="006137CF">
        <w:rPr>
          <w:rtl/>
          <w:lang w:bidi="fa-IR"/>
        </w:rPr>
        <w:t xml:space="preserve"> الصادق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المولود</w:t>
      </w:r>
      <w:r>
        <w:rPr>
          <w:rtl/>
          <w:lang w:bidi="fa-IR"/>
        </w:rPr>
        <w:t xml:space="preserve"> اذا 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وذن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آمد، در گوش راست او اذان و در گوش چپ او اقامه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(مکارم الاخلاق ، ص 261)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6" w:name="_Toc5224523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108</w:t>
      </w:r>
      <w:bookmarkEnd w:id="1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له تسع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فاذا تمت له ، علم الوضوء و اضرب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اءمر بالصلوة واضرب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فاذا تعلم الوضوء و الصلاة غفر الله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ان شاء الله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فرزندانتان به سن نه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سالش تمام شد وضو را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امر به نماز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وضو ونماز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 ، خدا پدر و مادرش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آمرزد، ان شاء الله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13)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7" w:name="_Toc5224523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109</w:t>
      </w:r>
      <w:bookmarkEnd w:id="1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حَقُّ</w:t>
      </w:r>
      <w:r>
        <w:rPr>
          <w:rtl/>
          <w:lang w:bidi="fa-IR"/>
        </w:rPr>
        <w:t xml:space="preserve"> الوَلَدِ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الوالِدِ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حَسِّنَ</w:t>
      </w:r>
      <w:r>
        <w:rPr>
          <w:rtl/>
          <w:lang w:bidi="fa-IR"/>
        </w:rPr>
        <w:t xml:space="preserve"> اسمَهُ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حسِّنَ</w:t>
      </w:r>
      <w:r>
        <w:rPr>
          <w:rtl/>
          <w:lang w:bidi="fa-IR"/>
        </w:rPr>
        <w:t xml:space="preserve"> أدَبَهُ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عَلِّمَهُ</w:t>
      </w:r>
      <w:r>
        <w:rPr>
          <w:rtl/>
          <w:lang w:bidi="fa-IR"/>
        </w:rPr>
        <w:t xml:space="preserve"> القرآنَ؛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جمله حقوق فرزند بر پدر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 او بنهد و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کند و قرآن را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399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8" w:name="_Toc5224523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110</w:t>
      </w:r>
      <w:bookmarkEnd w:id="1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اَدِّبوا</w:t>
      </w:r>
      <w:r>
        <w:rPr>
          <w:rtl/>
          <w:lang w:bidi="fa-IR"/>
        </w:rPr>
        <w:t xml:space="preserve"> اَولادَکُمْ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: حُبِّ نَب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 حُبِّ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قِراءَةِ الْقُرآنِ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عشق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امبرتان،</w:t>
      </w:r>
      <w:r>
        <w:rPr>
          <w:rtl/>
          <w:lang w:bidi="fa-IR"/>
        </w:rPr>
        <w:t xml:space="preserve"> عشق به خاندان او، و قرآن خواندن.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4488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09" w:name="_Toc5224523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111</w:t>
      </w:r>
      <w:bookmarkEnd w:id="1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، به واسطه صالح بودن پدرانشان ( از انحراف ) محفوظ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68 ، ص 236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0" w:name="_Toc5224523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112</w:t>
      </w:r>
      <w:bookmarkEnd w:id="1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لا إله إلّا اللَّه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حاسبه</w:t>
      </w:r>
      <w:r>
        <w:rPr>
          <w:rtl/>
          <w:lang w:bidi="fa-IR"/>
        </w:rPr>
        <w:t xml:space="preserve"> اللَّه؛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طفل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تا لا اله الا اللَّه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از او حساب نخواهد.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1" w:name="_Toc5224523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113</w:t>
      </w:r>
      <w:bookmarkEnd w:id="1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لأن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ؤدّب</w:t>
      </w:r>
      <w:r>
        <w:rPr>
          <w:rtl/>
          <w:lang w:bidi="fa-IR"/>
        </w:rPr>
        <w:t xml:space="preserve"> رجل ولده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له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تصدّق</w:t>
      </w:r>
      <w:r>
        <w:rPr>
          <w:rtl/>
          <w:lang w:bidi="fa-IR"/>
        </w:rPr>
        <w:t xml:space="preserve"> بصاع؛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ادب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2" w:name="_Toc5224523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114</w:t>
      </w:r>
      <w:bookmarkEnd w:id="1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عرامه</w:t>
      </w:r>
      <w:r>
        <w:rPr>
          <w:rtl/>
          <w:lang w:bidi="fa-IR"/>
        </w:rPr>
        <w:t xml:space="preserve"> الصّب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کبره؛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طفل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او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3" w:name="_Toc5224523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115</w:t>
      </w:r>
      <w:bookmarkEnd w:id="1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حسّن</w:t>
      </w:r>
      <w:r>
        <w:rPr>
          <w:rtl/>
          <w:lang w:bidi="fa-IR"/>
        </w:rPr>
        <w:t xml:space="preserve"> اسمه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زوّجه</w:t>
      </w:r>
      <w:r>
        <w:rPr>
          <w:rtl/>
          <w:lang w:bidi="fa-IR"/>
        </w:rPr>
        <w:t xml:space="preserve"> إذا أدرک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الکتاب؛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پسر بر پدر آن ست که نام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زنش دهد و خط نوشتن بدو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</w:t>
      </w:r>
    </w:p>
    <w:p w:rsidR="006137CF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6137CF" w:rsidP="006137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14" w:name="_Toc5224523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116</w:t>
      </w:r>
      <w:bookmarkEnd w:id="1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الکتابه و السّباحه و الرّما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رزقه</w:t>
      </w:r>
      <w:r>
        <w:rPr>
          <w:rtl/>
          <w:lang w:bidi="fa-IR"/>
        </w:rPr>
        <w:t xml:space="preserve"> إلّا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زوّجه</w:t>
      </w:r>
      <w:r>
        <w:rPr>
          <w:rtl/>
          <w:lang w:bidi="fa-IR"/>
        </w:rPr>
        <w:t xml:space="preserve"> إذا بلغ؛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پسر بر پدر آن است که نوشتن و شنا کردن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جز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بدو نخوراند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بالغ شد به او زن بدهد.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5" w:name="_Toc5224523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117</w:t>
      </w:r>
      <w:bookmarkEnd w:id="1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حسّن</w:t>
      </w:r>
      <w:r>
        <w:rPr>
          <w:rtl/>
          <w:lang w:bidi="fa-IR"/>
        </w:rPr>
        <w:t xml:space="preserve"> اسمه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حسّن</w:t>
      </w:r>
      <w:r>
        <w:rPr>
          <w:rtl/>
          <w:lang w:bidi="fa-IR"/>
        </w:rPr>
        <w:t xml:space="preserve"> موضعه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حسّن</w:t>
      </w:r>
      <w:r>
        <w:rPr>
          <w:rtl/>
          <w:lang w:bidi="fa-IR"/>
        </w:rPr>
        <w:t xml:space="preserve"> أدبه؛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پسر بر پدر آن است که نام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ادب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6" w:name="_Toc5224523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118</w:t>
      </w:r>
      <w:bookmarkEnd w:id="1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ناشئ نشأ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 و العباده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کبر</w:t>
      </w:r>
      <w:r>
        <w:rPr>
          <w:rtl/>
          <w:lang w:bidi="fa-IR"/>
        </w:rPr>
        <w:t xml:space="preserve"> أعطاه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ثواب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طفل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طلب علم و عبادت بزرگ شود خداوند ثواب هفتاد و دو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او عطا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7" w:name="_Toc5224523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119</w:t>
      </w:r>
      <w:bookmarkEnd w:id="1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حقّ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الکتابه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اسمه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زوّجه</w:t>
      </w:r>
      <w:r>
        <w:rPr>
          <w:rtl/>
          <w:lang w:bidi="fa-IR"/>
        </w:rPr>
        <w:t xml:space="preserve"> إذا بلغ؛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حقوق فرزند بر پدر آن است که او را نوشتن آموزد و نام او را خوب انتخاب کند و هنگام بلوغ به او زن بدهد.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18" w:name="_Toc5224523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120</w:t>
      </w:r>
      <w:bookmarkEnd w:id="1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تَسَمّ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رجو</w:t>
      </w:r>
      <w:r>
        <w:rPr>
          <w:rtl/>
          <w:lang w:bidi="fa-IR"/>
        </w:rPr>
        <w:t xml:space="preserve"> بَرَکَت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غَدَت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البَرَکَةُ وَ راحتَ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نام من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برکت و خجستگ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داشته باشد، برکت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آمد 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(باق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خواهد بود.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45221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19" w:name="_Toc5224523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121</w:t>
      </w:r>
      <w:bookmarkEnd w:id="1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اَدِّبوا</w:t>
      </w:r>
      <w:r>
        <w:rPr>
          <w:rtl/>
          <w:lang w:bidi="fa-IR"/>
        </w:rPr>
        <w:t xml:space="preserve"> اَولادَکُمْ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: حُبِّ نَب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 حُبِّ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قِراءَةِ الْقُرآنِ؛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عشق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امبرتان،</w:t>
      </w:r>
      <w:r>
        <w:rPr>
          <w:rtl/>
          <w:lang w:bidi="fa-IR"/>
        </w:rPr>
        <w:t xml:space="preserve"> عشق به خاندان او، و قرآن خواندن.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4488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0" w:name="_Toc5224523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122</w:t>
      </w:r>
      <w:bookmarkEnd w:id="1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أکرِموا</w:t>
      </w:r>
      <w:r>
        <w:rPr>
          <w:rtl/>
          <w:lang w:bidi="fa-IR"/>
        </w:rPr>
        <w:t xml:space="preserve"> أولادَکُم و أحسِنوا آدابَهُم؛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 w:rsidR="006137CF">
        <w:rPr>
          <w:rFonts w:hint="cs"/>
          <w:rtl/>
          <w:lang w:bidi="fa-IR"/>
        </w:rPr>
        <w:t>ی</w:t>
      </w:r>
      <w:r>
        <w:rPr>
          <w:rtl/>
          <w:lang w:bidi="fa-IR"/>
        </w:rPr>
        <w:t>کو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1" w:name="_Toc5224523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123</w:t>
      </w:r>
      <w:bookmarkEnd w:id="1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صالِحِ الاَدَبِ اَحوَجُ مِنهُم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الفِضَّةِ وَ الذَّهَبِ؛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به ادب (فرهنگ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>) درست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ازمندترند،</w:t>
      </w:r>
      <w:r>
        <w:rPr>
          <w:rtl/>
          <w:lang w:bidi="fa-IR"/>
        </w:rPr>
        <w:t xml:space="preserve"> تا به طلا و نقره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3590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22" w:name="_Toc5224523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124</w:t>
      </w:r>
      <w:bookmarkEnd w:id="1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تَقسِروا اَولادَکُم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آدابِکُم ، فَاِنَّهُم مَخلوقونَ لِزَمانٍ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زَمانِکُم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و رسوم خود را به فرزندانتان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زمان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ج20، ح102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3" w:name="_Toc5224523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125</w:t>
      </w:r>
      <w:bookmarkEnd w:id="1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أدَبَ مَعَ غَضَب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خشم،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10529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4" w:name="_Toc5224523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126</w:t>
      </w:r>
      <w:bookmarkEnd w:id="1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بادِرُوا</w:t>
      </w:r>
      <w:r>
        <w:rPr>
          <w:rtl/>
          <w:lang w:bidi="fa-IR"/>
        </w:rPr>
        <w:t xml:space="preserve"> أولادََکُم بِال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قَبلَ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سبِقَکُم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المُرجِئَةُ؛</w:t>
      </w:r>
    </w:p>
    <w:p w:rsidR="00194D08" w:rsidRDefault="00194D08" w:rsidP="006137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آموزش </w:t>
      </w:r>
      <w:r w:rsidR="00873CD8">
        <w:rPr>
          <w:rtl/>
          <w:lang w:bidi="fa-IR"/>
        </w:rPr>
        <w:t xml:space="preserve">حدیث </w:t>
      </w:r>
      <w:r>
        <w:rPr>
          <w:rtl/>
          <w:lang w:bidi="fa-IR"/>
        </w:rPr>
        <w:t>به فرزندانتان شتاب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مرجئه (منحرفان) زودتر از شما به سراغ آنها بروند.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47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25" w:name="_Toc5224523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127</w:t>
      </w:r>
      <w:bookmarkEnd w:id="1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أدِّبُوا</w:t>
      </w:r>
      <w:r>
        <w:rPr>
          <w:rtl/>
          <w:lang w:bidi="fa-IR"/>
        </w:rPr>
        <w:t xml:space="preserve"> أوْلادَکُمْ عَلَ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ثَلاثٍ: حُبِّ نَبِ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کُمْ،</w:t>
      </w:r>
      <w:r>
        <w:rPr>
          <w:rtl/>
          <w:lang w:bidi="fa-IR"/>
        </w:rPr>
        <w:t xml:space="preserve"> وَحُبِّ 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تِهِ،</w:t>
      </w:r>
      <w:r>
        <w:rPr>
          <w:rtl/>
          <w:lang w:bidi="fa-IR"/>
        </w:rPr>
        <w:t xml:space="preserve"> وَعَل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قِرَاءَةِ الْقُرآنِ؛</w:t>
      </w:r>
    </w:p>
    <w:p w:rsidR="00194D08" w:rsidRDefault="00194D08" w:rsidP="006137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با سه خصلت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6137CF" w:rsidRPr="00873CD8">
        <w:rPr>
          <w:rStyle w:val="libAlaemChar"/>
          <w:rtl/>
        </w:rPr>
        <w:t>عليه‌السلام</w:t>
      </w:r>
      <w:r>
        <w:rPr>
          <w:rtl/>
          <w:lang w:bidi="fa-IR"/>
        </w:rPr>
        <w:t>و تلاوت قرآن.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1، ص 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6" w:name="_Toc5224523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128</w:t>
      </w:r>
      <w:bookmarkEnd w:id="1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بِالاحداثِ فَإنَّهُم اسرَعُ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نوجوانان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هر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8 ، ص 93)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7" w:name="_Toc5224523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129</w:t>
      </w:r>
      <w:bookmarkEnd w:id="1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6137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اَوسِعوا</w:t>
      </w:r>
      <w:r>
        <w:rPr>
          <w:rtl/>
          <w:lang w:bidi="fa-IR"/>
        </w:rPr>
        <w:t xml:space="preserve"> لِلشَّبابِ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المَجلِسِ وَ اَفهِموهُمُ ال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فَاِنَّهُمُ الخُلوفُ وَ اَهلُ ال</w:t>
      </w:r>
      <w:r w:rsidR="00873CD8">
        <w:rPr>
          <w:rtl/>
          <w:lang w:bidi="fa-IR"/>
        </w:rPr>
        <w:t xml:space="preserve">حدیث </w:t>
      </w:r>
      <w:r>
        <w:rPr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در مجالس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امور نو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آنان تفه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مسائل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خواهند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(الفردوس ، ج 1، ص 98، ح 320 )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8" w:name="_Toc5224523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130</w:t>
      </w:r>
      <w:bookmarkEnd w:id="12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صالِحِ الادَبِ اَحوَجُ مِنهُم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الفِضَّةِ وَ الذَّهَبِ؛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به ادب (فرهنگ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>) درست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ازمندترند،</w:t>
      </w:r>
      <w:r>
        <w:rPr>
          <w:rtl/>
          <w:lang w:bidi="fa-IR"/>
        </w:rPr>
        <w:t xml:space="preserve"> تا به طلا و نقره.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(مکارم الأخلاق، ص 17)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29" w:name="_Toc5224523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131</w:t>
      </w:r>
      <w:bookmarkEnd w:id="1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کفاک</w:t>
      </w:r>
      <w:r>
        <w:rPr>
          <w:rtl/>
          <w:lang w:bidi="fa-IR"/>
        </w:rPr>
        <w:t xml:space="preserve"> أدباً لِنفسِک اجتِنابُ ما تَکرَهُهُ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خود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از آنچه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 70، ص 73)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30" w:name="_Toc5224523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132</w:t>
      </w:r>
      <w:bookmarkEnd w:id="1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اءِأن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تَعَلَّمَها</w:t>
      </w:r>
      <w:r>
        <w:rPr>
          <w:rtl/>
          <w:lang w:bidi="fa-IR"/>
        </w:rPr>
        <w:t xml:space="preserve"> الأحداثُ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اءُالَّتِ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صاروُارِجالاً إحتاجوا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نوجوانان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بزرگسال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خواهند داشت.</w:t>
      </w:r>
    </w:p>
    <w:p w:rsidR="006137CF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(شرح نهج البلاغه،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ج2، ص333)</w:t>
      </w:r>
    </w:p>
    <w:p w:rsidR="00194D08" w:rsidRDefault="006137CF" w:rsidP="006137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31" w:name="_Toc5224523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133</w:t>
      </w:r>
      <w:bookmarkEnd w:id="13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کثرةُ</w:t>
      </w:r>
      <w:r>
        <w:rPr>
          <w:rtl/>
          <w:lang w:bidi="fa-IR"/>
        </w:rPr>
        <w:t xml:space="preserve"> النُّصحِ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التُّهمَةِ؛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موجب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ج72، ص66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32" w:name="_Toc5224523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134</w:t>
      </w:r>
      <w:bookmarkEnd w:id="13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قَرَا القُرآن و هو شابٌّ مُؤمِنٌ ، اختَلَطَ القُرآنُ بلَحمِهِ و دَمِهِ؛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بخواهد، قرآن با گوشت و خون او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194D08" w:rsidRDefault="00194D08" w:rsidP="006137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الوسائل 14/2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33" w:name="_Toc5224523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135</w:t>
      </w:r>
      <w:bookmarkEnd w:id="1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پدران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فرزندان، ادب است نه مال و ثروت؛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ثروت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ادب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 150.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34" w:name="_Toc5224523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136</w:t>
      </w:r>
      <w:bookmarkEnd w:id="1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پدران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فرزندان، ادب است نه مال و ثروت؛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ثروت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ادب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 150.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35" w:name="_Toc5224523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137</w:t>
      </w:r>
      <w:bookmarkEnd w:id="1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شرافت و افتخار خانوادگ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ادب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2949.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137CF">
      <w:pPr>
        <w:pStyle w:val="Heading2"/>
        <w:rPr>
          <w:rtl/>
          <w:lang w:bidi="fa-IR"/>
        </w:rPr>
      </w:pPr>
      <w:bookmarkStart w:id="136" w:name="_Toc5224523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138</w:t>
      </w:r>
      <w:bookmarkEnd w:id="1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بَلَغَ اَوْلادُکُمْ سَبْعَ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فَفَرِّقوا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فُرُشِهِمْ؛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کودکانتان به هفت‌سالگ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 w:rsidR="006137CF">
        <w:rPr>
          <w:rtl/>
          <w:lang w:bidi="fa-IR"/>
        </w:rPr>
        <w:t xml:space="preserve"> رخ</w:t>
      </w:r>
      <w:r w:rsidR="006137CF">
        <w:rPr>
          <w:rFonts w:hint="cs"/>
          <w:rtl/>
          <w:lang w:bidi="fa-IR"/>
        </w:rPr>
        <w:t>ت</w:t>
      </w:r>
      <w:r>
        <w:rPr>
          <w:rtl/>
          <w:lang w:bidi="fa-IR"/>
        </w:rPr>
        <w:t>‌خواب‌ها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ج 1، ص 317، ح 721 .</w:t>
      </w:r>
    </w:p>
    <w:p w:rsidR="00194D08" w:rsidRDefault="006137C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137CF">
      <w:pPr>
        <w:pStyle w:val="Heading2"/>
        <w:rPr>
          <w:rtl/>
          <w:lang w:bidi="fa-IR"/>
        </w:rPr>
      </w:pPr>
      <w:bookmarkStart w:id="137" w:name="_Toc5224523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139</w:t>
      </w:r>
      <w:bookmarkEnd w:id="1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اَلاِْفْراطُ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الْمَلامَةِ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شُبُّ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رانَ</w:t>
      </w:r>
      <w:r>
        <w:rPr>
          <w:rtl/>
          <w:lang w:bidi="fa-IR"/>
        </w:rPr>
        <w:t xml:space="preserve"> اللَّجاجِ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سرزنش کردن ، آتش لجاجت را شعله‌ور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84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56557">
      <w:pPr>
        <w:pStyle w:val="Heading2"/>
        <w:rPr>
          <w:rtl/>
          <w:lang w:bidi="fa-IR"/>
        </w:rPr>
      </w:pPr>
      <w:bookmarkStart w:id="138" w:name="_Toc5224523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140</w:t>
      </w:r>
      <w:bookmarkEnd w:id="1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تُسْتَحَبُّ</w:t>
      </w:r>
      <w:r>
        <w:rPr>
          <w:rtl/>
          <w:lang w:bidi="fa-IR"/>
        </w:rPr>
        <w:t xml:space="preserve"> عَرامَةُ الصَّب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حَل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کِـبَرِهِ،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اِلاّ هکَذا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بچّه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باشد تا در بزرگ‌سال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بردبار گردد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51، ح 2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56557">
      <w:pPr>
        <w:pStyle w:val="Heading2"/>
        <w:rPr>
          <w:rtl/>
          <w:lang w:bidi="fa-IR"/>
        </w:rPr>
      </w:pPr>
      <w:bookmarkStart w:id="139" w:name="_Toc5224523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141</w:t>
      </w:r>
      <w:bookmarkEnd w:id="1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سَاَلَ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اَجابَ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کِبَرِهِ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سئوال کند، در بزرگ‌سال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8273.</w:t>
      </w:r>
    </w:p>
    <w:p w:rsidR="00194D08" w:rsidRDefault="0065655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56557">
      <w:pPr>
        <w:pStyle w:val="Heading2"/>
        <w:rPr>
          <w:rtl/>
          <w:lang w:bidi="fa-IR"/>
        </w:rPr>
      </w:pPr>
      <w:bookmarkStart w:id="140" w:name="_Toc5224523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142</w:t>
      </w:r>
      <w:bookmarkEnd w:id="1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بَعْضُهُم: شَکْوَتُ اِل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ابنا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فَقالَ :لا تَضْرِبْهُ،وَاهْجُرْهُ وَ لا تُطِلْ؛</w:t>
      </w:r>
    </w:p>
    <w:p w:rsidR="00194D08" w:rsidRDefault="00194D08" w:rsidP="006565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از فرزندم به امام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: او را نزن بلکه با او قهر کن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به مدّت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79.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56557">
      <w:pPr>
        <w:pStyle w:val="Heading2"/>
        <w:rPr>
          <w:rtl/>
          <w:lang w:bidi="fa-IR"/>
        </w:rPr>
      </w:pPr>
      <w:bookmarkStart w:id="141" w:name="_Toc5224523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143</w:t>
      </w:r>
      <w:bookmarkEnd w:id="1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حَقُّ الوَلَدِ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الوالِدِ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حَسِّنَ</w:t>
      </w:r>
      <w:r>
        <w:rPr>
          <w:rtl/>
          <w:lang w:bidi="fa-IR"/>
        </w:rPr>
        <w:t xml:space="preserve"> اِسمَهُ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حَسِّنَ</w:t>
      </w:r>
      <w:r>
        <w:rPr>
          <w:rtl/>
          <w:lang w:bidi="fa-IR"/>
        </w:rPr>
        <w:t xml:space="preserve"> اَدَبَهُ،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عَلِّمَهُ</w:t>
      </w:r>
      <w:r>
        <w:rPr>
          <w:rtl/>
          <w:lang w:bidi="fa-IR"/>
        </w:rPr>
        <w:t xml:space="preserve"> القُرآنَ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فرزند بر پدر ، آن است که نام خوب بر او بگذارد و او را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قرآن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، حکمت 399.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56557">
      <w:pPr>
        <w:pStyle w:val="Heading2"/>
        <w:rPr>
          <w:rtl/>
          <w:lang w:bidi="fa-IR"/>
        </w:rPr>
      </w:pPr>
      <w:bookmarkStart w:id="142" w:name="_Toc5224523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144</w:t>
      </w:r>
      <w:bookmarkEnd w:id="1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کانَ عِنْدَهُ صَبِ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تَصابَ</w:t>
      </w:r>
      <w:r>
        <w:rPr>
          <w:rtl/>
          <w:lang w:bidi="fa-IR"/>
        </w:rPr>
        <w:t xml:space="preserve"> لَهُ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کودک سروکار دارد ، با او کودکانه رفتار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 3، ص 483، ح 4707.</w:t>
      </w:r>
    </w:p>
    <w:p w:rsidR="00194D08" w:rsidRDefault="0065655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56557">
      <w:pPr>
        <w:pStyle w:val="Heading2"/>
        <w:rPr>
          <w:rtl/>
          <w:lang w:bidi="fa-IR"/>
        </w:rPr>
      </w:pPr>
      <w:bookmarkStart w:id="143" w:name="_Toc5224523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145</w:t>
      </w:r>
      <w:bookmarkEnd w:id="1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وُ لِدَ لَهُ مَولودٌ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ؤَذِّنْ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اُذُنِهِ الْ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بِاَذانِ الصَّلاةِ وَلْ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قِمْ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فَاِنَّها عِصْمَةٌ مِنَ الشَّ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الرَّج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کس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شود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گوش راست او اذان نماز و در گوش چپ او اقامه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رانده شده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24، ح 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96565">
      <w:pPr>
        <w:pStyle w:val="Heading2"/>
        <w:rPr>
          <w:rtl/>
          <w:lang w:bidi="fa-IR"/>
        </w:rPr>
      </w:pPr>
      <w:bookmarkStart w:id="144" w:name="_Toc5224523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146</w:t>
      </w:r>
      <w:bookmarkEnd w:id="1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اَطْعِمُوا</w:t>
      </w:r>
      <w:r>
        <w:rPr>
          <w:rtl/>
          <w:lang w:bidi="fa-IR"/>
        </w:rPr>
        <w:t xml:space="preserve"> الْمَرأَةَ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شَهْرِها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تَلِدُ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التَّمْرَ فَاِنَّ وَلَدَها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حَل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نَق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زن، در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کرده ، خرما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فرزند او بردبار و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، ص 169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96565">
      <w:pPr>
        <w:pStyle w:val="Heading2"/>
        <w:rPr>
          <w:rtl/>
          <w:lang w:bidi="fa-IR"/>
        </w:rPr>
      </w:pPr>
      <w:bookmarkStart w:id="145" w:name="_Toc5224523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147</w:t>
      </w:r>
      <w:bookmarkEnd w:id="1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لَوْ اَنَّ رَجُلاً غَشِ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امْرَاَتَهُ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صَب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مُسْتَ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قِظٌ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راهُما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کَلامَهُما وَنَفَسَهُما ما اَفْلَحَ اَبَدا ؛ اِذا کانَ غُلاما کانَ 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اَوْ جار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کانَتْ زان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سوگند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به دست اوست 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همسرش درآم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اتاق ،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 که آنان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سخن گفتن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نَفَس آنان را بشنود ، هرگز رستگار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اگر پسر باشد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و اگر دختر باشد 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500، ح 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96565">
      <w:pPr>
        <w:pStyle w:val="Heading2"/>
        <w:rPr>
          <w:rtl/>
          <w:lang w:bidi="fa-IR"/>
        </w:rPr>
      </w:pPr>
      <w:bookmarkStart w:id="146" w:name="_Toc5224523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148</w:t>
      </w:r>
      <w:bookmarkEnd w:id="1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أدَبَ مَعَ غَضَبٍ؛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خشم،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[ممکن]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10529.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96565">
      <w:pPr>
        <w:pStyle w:val="Heading2"/>
        <w:rPr>
          <w:rtl/>
          <w:lang w:bidi="fa-IR"/>
        </w:rPr>
      </w:pPr>
      <w:bookmarkStart w:id="147" w:name="_Toc5224523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149</w:t>
      </w:r>
      <w:bookmarkEnd w:id="1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الْوَلَدَ الصّالِحَ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حانَةٌ</w:t>
      </w:r>
      <w:r>
        <w:rPr>
          <w:rtl/>
          <w:lang w:bidi="fa-IR"/>
        </w:rPr>
        <w:t xml:space="preserve"> مِنْ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الْجَنَّةِ؛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، گُل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3، ح 10.</w:t>
      </w:r>
    </w:p>
    <w:p w:rsidR="00194D08" w:rsidRDefault="00996565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996565">
      <w:pPr>
        <w:pStyle w:val="Heading2"/>
        <w:rPr>
          <w:rtl/>
          <w:lang w:bidi="fa-IR"/>
        </w:rPr>
      </w:pPr>
      <w:bookmarkStart w:id="148" w:name="_Toc5224523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150</w:t>
      </w:r>
      <w:bookmarkEnd w:id="1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عَلَّمَ بابَ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فَلَهُ مِثْلُ اَجْرِ مَنْ عَمِلَ بِهِ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نْقَصُ</w:t>
      </w:r>
      <w:r>
        <w:rPr>
          <w:rtl/>
          <w:lang w:bidi="fa-IR"/>
        </w:rPr>
        <w:t xml:space="preserve"> اُولئِکَ مِنْ اُجورِهِمْ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وَ مَنْ عَلَّمَ بابَ ضَلالٍ کانَ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مِثْلُ اَوزارِ مَنْ عَمِلَ بِهِ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نْقَصُ</w:t>
      </w:r>
      <w:r>
        <w:rPr>
          <w:rtl/>
          <w:lang w:bidi="fa-IR"/>
        </w:rPr>
        <w:t xml:space="preserve"> اُولئِکَ مِنْ اَوزارِهِمْ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باب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دهد، پاداش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آن عمل کنند، دارد،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پاداش آنان کم شود و هرکس باب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دهد، گناهان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 عمل کنند، بر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آنان کم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35، ح 4.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49" w:name="_Toc5224523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151</w:t>
      </w:r>
      <w:bookmarkEnd w:id="1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إنا</w:t>
      </w:r>
      <w:r>
        <w:rPr>
          <w:rtl/>
          <w:lang w:bidi="fa-IR"/>
        </w:rPr>
        <w:t xml:space="preserve"> نأمر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اننا</w:t>
      </w:r>
      <w:r>
        <w:rPr>
          <w:rtl/>
          <w:lang w:bidi="fa-IR"/>
        </w:rPr>
        <w:t xml:space="preserve"> بتسب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فاطمه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کما نأمرهم بالصلاه فالزمه فإنه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لزمه</w:t>
      </w:r>
      <w:r>
        <w:rPr>
          <w:rtl/>
          <w:lang w:bidi="fa-IR"/>
        </w:rPr>
        <w:t xml:space="preserve"> عبد فشق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4E4E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همان گونه که فرزندان خود را به نماز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فاطمه</w:t>
      </w:r>
      <w:r w:rsidR="00123BED" w:rsidRPr="00123BED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به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 که هرکس به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شود، بدبخت نخواهد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3/343/13</w:t>
      </w:r>
    </w:p>
    <w:p w:rsidR="00194D08" w:rsidRDefault="00123BE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123BED">
      <w:pPr>
        <w:pStyle w:val="Heading1"/>
        <w:rPr>
          <w:rtl/>
          <w:lang w:bidi="fa-IR"/>
        </w:rPr>
      </w:pPr>
      <w:bookmarkStart w:id="150" w:name="_Toc522452367"/>
      <w:r>
        <w:rPr>
          <w:rFonts w:hint="eastAsia"/>
          <w:rtl/>
          <w:lang w:bidi="fa-IR"/>
        </w:rPr>
        <w:t>فرزندان</w:t>
      </w:r>
      <w:bookmarkEnd w:id="150"/>
    </w:p>
    <w:p w:rsidR="00123BED" w:rsidRDefault="00123BED" w:rsidP="00194D08">
      <w:pPr>
        <w:pStyle w:val="libNormal"/>
        <w:rPr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1" w:name="_Toc5224523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  <w:bookmarkEnd w:id="1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واءما</w:t>
      </w:r>
      <w:r>
        <w:rPr>
          <w:rtl/>
          <w:lang w:bidi="fa-IR"/>
        </w:rPr>
        <w:t xml:space="preserve"> حق الولد فتعلم اءنه منک ومضاف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عاجل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شره واءنک مسؤ ول عما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من حسن الادب والدلالة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ربه والمعونة 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طاعته ...؛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تو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به تو منسوب است و تو مسئول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اطاعت از پروردگارش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ص 263.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2" w:name="_Toc5224523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1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اِختِنوا</w:t>
      </w:r>
      <w:r>
        <w:rPr>
          <w:rtl/>
          <w:lang w:bidi="fa-IR"/>
        </w:rPr>
        <w:t xml:space="preserve"> أولادَکُم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السّابِعِ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منَعکُم</w:t>
      </w:r>
      <w:r>
        <w:rPr>
          <w:rtl/>
          <w:lang w:bidi="fa-IR"/>
        </w:rPr>
        <w:t xml:space="preserve"> حَرٌّ ولا بَردٌ ؛ فَإِنَّهُ طَهورٌ لِلجَسَدِ ، وإنَّ الأَرضَ لَتَضِجُّ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مِن بَولِ الأَغلَفِ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در روز هفتم [تولّد ] ختنه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نه گرما ، شما را از آن ، باز دارد ، نه سرما ؛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تن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</w:t>
      </w:r>
      <w:r>
        <w:rPr>
          <w:rtl/>
          <w:lang w:bidi="fa-IR"/>
        </w:rPr>
        <w:t xml:space="preserve"> ختنه‌ناشدگان به درگاه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نالد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، جلد 104 ، صفحه 110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16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590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3" w:name="_Toc5224523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1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الباقرُ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اِستَرضِعْ</w:t>
      </w:r>
      <w:r>
        <w:rPr>
          <w:rtl/>
          <w:lang w:bidi="fa-IR"/>
        </w:rPr>
        <w:t xml:space="preserve"> لِولدِکَ بِلَبَنِ الحِسانِ 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والقِباحَ ؛ فإنّ اللَّبَنَ قد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 کودک خود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 اخلاق استخدام کن و از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اخلاق</w:t>
      </w:r>
      <w:r w:rsidR="00123BED">
        <w:rPr>
          <w:rFonts w:hint="cs"/>
          <w:rtl/>
          <w:lang w:bidi="fa-IR"/>
        </w:rPr>
        <w:t xml:space="preserve"> دوری</w:t>
      </w:r>
      <w:r>
        <w:rPr>
          <w:rtl/>
          <w:lang w:bidi="fa-IR"/>
        </w:rPr>
        <w:t xml:space="preserve"> 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را)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44 / 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4" w:name="_Toc5224523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1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اُنظُروا</w:t>
      </w:r>
      <w:r>
        <w:rPr>
          <w:rtl/>
          <w:lang w:bidi="fa-IR"/>
        </w:rPr>
        <w:t xml:space="preserve"> مَن تُرضِعُ أولادَکُم ؛ فَإِنَّ الوَلَدَ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شِبُّ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فرزندانتان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؛ چرا که کودک 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رشد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6 ، صفحه 44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10،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680</w:t>
      </w:r>
    </w:p>
    <w:p w:rsidR="00194D08" w:rsidRDefault="00123BE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123BED">
      <w:pPr>
        <w:pStyle w:val="Heading2"/>
        <w:rPr>
          <w:rtl/>
          <w:lang w:bidi="fa-IR"/>
        </w:rPr>
      </w:pPr>
      <w:bookmarkStart w:id="155" w:name="_Toc5224523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1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اِستَرضِع</w:t>
      </w:r>
      <w:r>
        <w:rPr>
          <w:rtl/>
          <w:lang w:bidi="fa-IR"/>
        </w:rPr>
        <w:t xml:space="preserve"> لِوَلَدِکَ بِلَبَنِ الحِسانِ 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وَالقِباحَ ؛ فَإِنَّ اللَّبَنَ قَد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خود ، از زنان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 و از زشتان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؛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گاه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، جلد 8 ، صفحه 110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376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6" w:name="_Toc5224523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1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تَستَرضِعُوا الحَمقاءَ ولاَ العَمشاءَ ؛ فِإِنَّ اللَّبَنَ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کودن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چشمش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آب‌ر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دارد ، به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323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13،دانش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7" w:name="_Toc5224523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1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مِن</w:t>
      </w:r>
      <w:r>
        <w:rPr>
          <w:rtl/>
          <w:lang w:bidi="fa-IR"/>
        </w:rPr>
        <w:t xml:space="preserve"> سُنَّتِ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جُ</w:t>
      </w:r>
      <w:r>
        <w:rPr>
          <w:rtl/>
          <w:lang w:bidi="fa-IR"/>
        </w:rPr>
        <w:t xml:space="preserve"> ، وَاطلُبُوا الوَلَدَ ؛ فَإِنّ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اُکاثِرُ بِکُمُ الاُمَمَ غَداً . وتَوَقَّوا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أولادِکُم لَبَنَ البَغِ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مِنَ النِّساءِ ، وَالمَجنونَةِ ؛ فَإِنَّ اللَّبَنَ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دادن و همسر گرفتن ، از سنّت من است . فرزند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من ، فردا به شما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امّت‌ها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درباره فرزندانتان 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زنان بدکاره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، اجتناب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323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9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8" w:name="_Toc5224523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1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رَجُل دَعَا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وَلَدِهِ أَورَثَهُ الفَقرَ.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خود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مبتلا به فقر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104، ص 99»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59" w:name="_Toc5224523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1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(کانَ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بْنَ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اِذا بُشِّرَ بِوَلَدٍ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سْئَلْ</w:t>
      </w:r>
      <w:r>
        <w:rPr>
          <w:rtl/>
          <w:lang w:bidi="fa-IR"/>
        </w:rPr>
        <w:t xml:space="preserve"> اَذَکَرٌ هُوَ اَمْ اُنْثَ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بَلْ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اَسَو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فَاِذا کانَ سَو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) قالَ:الْحَمْدُ لِلّه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خْلُقهُ</w:t>
      </w:r>
      <w:r>
        <w:rPr>
          <w:rtl/>
          <w:lang w:bidi="fa-IR"/>
        </w:rPr>
        <w:t xml:space="preserve"> مُشَوَّهاً.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ولادت مولود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بشارت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دختر، بلکه از اندام معتدل و ساختمان سالم او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. چون خبر </w:t>
      </w:r>
      <w:r>
        <w:rPr>
          <w:rtl/>
          <w:lang w:bidi="fa-IR"/>
        </w:rPr>
        <w:lastRenderedPageBreak/>
        <w:t>سلامتش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خدا را شکر که او را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ناموزون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0" w:name="_Toc5224523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1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صْلَحُ</w:t>
      </w:r>
      <w:r>
        <w:rPr>
          <w:rtl/>
          <w:lang w:bidi="fa-IR"/>
        </w:rPr>
        <w:t xml:space="preserve"> الْکِذْبُ جِدٌّ وَ لاهَزْلٌ وَ لا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عِدَ</w:t>
      </w:r>
      <w:r>
        <w:rPr>
          <w:rtl/>
          <w:lang w:bidi="fa-IR"/>
        </w:rPr>
        <w:t xml:space="preserve"> اَحَدُکُمْ صَبِ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ثُمَّ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لَهُ.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 خود وعده‌ا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و به آن وفا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ج3، ص 232»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1" w:name="_Toc5224523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1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إنَّ اللَّهَ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أن تَعدِلُوا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أولادِکم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القُبَلِ.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دوست دارد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فرزندانتان عادلانه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22665»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2" w:name="_Toc5224523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1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رَحِمَ اللهُ عَبْداً اَعانَ وَلَدَهُ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بِرِّهِ بِالاِحْسانِ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التَّاَلُّفِ لَهُ وَ 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مِه</w:t>
      </w:r>
      <w:r>
        <w:rPr>
          <w:rtl/>
          <w:lang w:bidi="fa-IR"/>
        </w:rPr>
        <w:t xml:space="preserve"> وَتأد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بِه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رحمت کند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فرزندش و با آموزش دادن و ادب کردنش او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2، ص 626»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3" w:name="_Toc5224523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16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اِذا واعَدَ اَحَدُکُمْ صّبِ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نْجِزْ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فرزند خود وعده‌ا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پس به آن وفا کند و از عهد خود تخلف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2، ص 626»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4" w:name="_Toc5224523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16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قْدِمُ</w:t>
      </w:r>
      <w:r>
        <w:rPr>
          <w:rtl/>
          <w:lang w:bidi="fa-IR"/>
        </w:rPr>
        <w:t xml:space="preserve"> مِنَ السَّفرِ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تَلَقّاهُ</w:t>
      </w:r>
      <w:r>
        <w:rPr>
          <w:rtl/>
          <w:lang w:bidi="fa-IR"/>
        </w:rPr>
        <w:t xml:space="preserve"> الصِّب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</w:t>
      </w:r>
      <w:r>
        <w:rPr>
          <w:rtl/>
          <w:lang w:bidi="fa-IR"/>
        </w:rPr>
        <w:t xml:space="preserve">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اکرم</w:t>
      </w:r>
      <w:r w:rsidR="00123BED" w:rsidRPr="00873CD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و در رهگذر با کودکان مردم برخورد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به احترام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سپس امر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کودکان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آوردند،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 xml:space="preserve"> و به آن حضرت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. رسول اکرم </w:t>
      </w:r>
      <w:r w:rsidR="00123BED" w:rsidRPr="00873CD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بغل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پشت و دوش خود سوار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به اصحاب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کودکان را بغل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دوش خود بنشان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3، ص 366»</w:t>
      </w:r>
    </w:p>
    <w:p w:rsidR="00194D08" w:rsidRDefault="00123BE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123BED">
      <w:pPr>
        <w:pStyle w:val="Heading2"/>
        <w:rPr>
          <w:rtl/>
          <w:lang w:bidi="fa-IR"/>
        </w:rPr>
      </w:pPr>
      <w:bookmarkStart w:id="165" w:name="_Toc5224523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1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قَبَّلَ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الحَسَنَ و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-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السَّلامُ - فَقالَ: الْاقْرَعُ بْنُ حابِسٍ اِنَّ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عَشْرَةًمِنَ الْاَوْلادِ ما قَبَّلْتُ واحِداً مِنْهُمْ. فَقالَ: ما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اَنْ نَزَعَ اللهُ الرَّحْمَةَ مِنْکَ.</w:t>
      </w:r>
    </w:p>
    <w:p w:rsidR="00194D08" w:rsidRDefault="00194D08" w:rsidP="00123B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23BED" w:rsidRPr="00123BED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اقرع بن حابس که ناظر مهر و عطوفت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نسبت به فرزندان خود بود، عرض کرد: من ده فرزند دارم و هرگز آن‌ها را نبوس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 حضرت در جواب فرمودند: ر.بط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ندارد که خداوند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رحمت و شف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از قلب تو کنده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6" w:name="_Toc5224523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16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النَّب</w:t>
      </w:r>
      <w:r>
        <w:rPr>
          <w:rFonts w:hint="cs"/>
          <w:rtl/>
          <w:lang w:bidi="fa-IR"/>
        </w:rPr>
        <w:t>یِّ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نَظَرَ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رَجُلٍ لَهُ ابْنانِ فَقَبَّلَ اَحَدَهُما وَ تَرَکَ الآخَرَ. فَقالَ رسول الله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فَهَلّا ساوَ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نَهُما؟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 فرزند خود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محضر رسول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خود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نکرد.)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(نادرست) را مشاهده کرد، به او فرمودند: چرا با فرزندانت به طور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113»</w:t>
      </w:r>
    </w:p>
    <w:p w:rsidR="00194D08" w:rsidRDefault="00123BE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123BED">
      <w:pPr>
        <w:pStyle w:val="Heading2"/>
        <w:rPr>
          <w:rtl/>
          <w:lang w:bidi="fa-IR"/>
        </w:rPr>
      </w:pPr>
      <w:bookmarkStart w:id="167" w:name="_Toc5224523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1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البَناتُ</w:t>
      </w:r>
      <w:r>
        <w:rPr>
          <w:rtl/>
          <w:lang w:bidi="fa-IR"/>
        </w:rPr>
        <w:t xml:space="preserve"> هُنَّ المُشفِقاتُ الُمجَهَّزاتُ المُبارَکاتُ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دخترانند که دلسوز و مددکار و با برکتند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45399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8" w:name="_Toc5224523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1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راثُ</w:t>
      </w:r>
      <w:r>
        <w:rPr>
          <w:rtl/>
          <w:lang w:bidi="fa-IR"/>
        </w:rPr>
        <w:t xml:space="preserve"> اللّه مِن عَبدِهِ المؤمنِ وَلَدٌ صالِحٌ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ستَغفِرُ</w:t>
      </w:r>
      <w:r>
        <w:rPr>
          <w:rtl/>
          <w:lang w:bidi="fa-IR"/>
        </w:rPr>
        <w:t xml:space="preserve"> لَهُ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خدا از بنده مؤمنش ، فرزند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آمرزش بطلبد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1 / 471 / 1610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69" w:name="_Toc5224523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1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سَألتُ ربِّ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أولادا نُضْرَ الوَجهِ، ولاسَألتُهُ وَلَدا حسَنَ القامَةِ ، ولکنْ سَألتُ ربِّ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أولادا مُطِ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للّه‌ِ وَجِلِ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مِنهُ ؛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نَظَرتُ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وهُو مُط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عٌ</w:t>
      </w:r>
      <w:r>
        <w:rPr>
          <w:rtl/>
          <w:lang w:bidi="fa-IR"/>
        </w:rPr>
        <w:t xml:space="preserve"> للّه قَرَّت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مـن</w:t>
      </w:r>
      <w:r>
        <w:rPr>
          <w:rtl/>
          <w:lang w:bidi="fa-IR"/>
        </w:rPr>
        <w:t xml:space="preserve"> از پروردگار خود نه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بارو</w:t>
      </w:r>
      <w:r>
        <w:rPr>
          <w:rtl/>
          <w:lang w:bidi="fa-IR"/>
        </w:rPr>
        <w:t xml:space="preserve"> خواستم و نه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قد و قامت ، بلکه از پروردگارم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که فرمانبردار خدا باشند و از او </w:t>
      </w:r>
      <w:r>
        <w:rPr>
          <w:rtl/>
          <w:lang w:bidi="fa-IR"/>
        </w:rPr>
        <w:lastRenderedPageBreak/>
        <w:t>بترسند ،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نگاه کنم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از خداوند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، چشمم روشن شود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98 / 66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0" w:name="_Toc5224523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1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الوَلَدُ</w:t>
      </w:r>
      <w:r>
        <w:rPr>
          <w:rtl/>
          <w:lang w:bidi="fa-IR"/>
        </w:rPr>
        <w:t xml:space="preserve"> الصّالِحُ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حانَةٌ</w:t>
      </w:r>
      <w:r>
        <w:rPr>
          <w:rtl/>
          <w:lang w:bidi="fa-IR"/>
        </w:rPr>
        <w:t xml:space="preserve"> مِن اللّه ، قَسَمَها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عِبادِهِ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، دسته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خوشبوست از جانب خداوند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بندگانش قسمت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2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1" w:name="_Toc5224523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1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أولادُنا</w:t>
      </w:r>
      <w:r>
        <w:rPr>
          <w:rtl/>
          <w:lang w:bidi="fa-IR"/>
        </w:rPr>
        <w:t xml:space="preserve"> أکبادُنا ، صُغَراؤهُم اُمَراؤنا، وکُبَراؤهُم أعداؤنا ، فإن عاشُوا فتَنُونا ، وإن ماتُوا أحزَنُونا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فـرزندان</w:t>
      </w:r>
      <w:r>
        <w:rPr>
          <w:rtl/>
          <w:lang w:bidi="fa-IR"/>
        </w:rPr>
        <w:t xml:space="preserve"> مـا جگر گوشه‌ها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مـا هـستند، خردسالانشان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هستند و بزرگترها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دشمنان ما، اگر زنده باشند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ما هستند و اگر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باعث غم و اندوه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283 / 755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123BE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123BED">
      <w:pPr>
        <w:pStyle w:val="Heading2"/>
        <w:rPr>
          <w:rtl/>
          <w:lang w:bidi="fa-IR"/>
        </w:rPr>
      </w:pPr>
      <w:bookmarkStart w:id="172" w:name="_Toc5224523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1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سَعادَةِ الرّجُلِ الوَلَدُ الصّالِحُ؛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، داشتن فرزند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98 / 67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3" w:name="_Toc5224523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1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مُرُوا</w:t>
      </w:r>
      <w:r>
        <w:rPr>
          <w:rtl/>
          <w:lang w:bidi="fa-IR"/>
        </w:rPr>
        <w:t xml:space="preserve"> أولادَکُم بطَلَبِ العِلم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به آموختن دانش وادار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45953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4" w:name="_Toc5224523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1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الوَلَدُ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وخادِمٌ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ووَز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سَبعَ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فإن رضِ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مُکانَفَتَهُ لإحد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وإلاّ فاضرِبْ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کَتِفِهِ ، قد أعذَرتَ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هفت سال سرور است ، هفت سال خدمتکار و هفت سال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. اگر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داد) که خوب ، وگرنه به شانه او بزن (و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حال خود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کن) و تو درباره او نزد خداوند معذور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کنزالعمّال</w:t>
      </w:r>
      <w:r>
        <w:rPr>
          <w:rtl/>
          <w:lang w:bidi="fa-IR"/>
        </w:rPr>
        <w:t xml:space="preserve"> : 45338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5" w:name="_Toc5224523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1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تَجِبُ</w:t>
      </w:r>
      <w:r>
        <w:rPr>
          <w:rtl/>
          <w:lang w:bidi="fa-IR"/>
        </w:rPr>
        <w:t xml:space="preserve"> للوَلَدِ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والِدِهِ ثَلاثُ خِصالٍ : اختِ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ارُهُ</w:t>
      </w:r>
      <w:r>
        <w:rPr>
          <w:rtl/>
          <w:lang w:bidi="fa-IR"/>
        </w:rPr>
        <w:t xml:space="preserve"> لِوالِدَتِهِ ، وتَحس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اسمِهِ ، والمُبالَغَةُ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سه حقّ بر گردن پدرش دارد : انتخاب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،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او و کوشش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236 / 67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6" w:name="_Toc5224523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26</w:t>
      </w:r>
      <w:bookmarkEnd w:id="1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جُلوسُ</w:t>
      </w:r>
      <w:r>
        <w:rPr>
          <w:rtl/>
          <w:lang w:bidi="fa-IR"/>
        </w:rPr>
        <w:t xml:space="preserve"> المَرءِ عندَ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الِهِ‌أحَبُّ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مِنِ اعتِکافٍ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مَسجِدِ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مرد نزد زن و فرزندش ، نزد خداوند متعال محبوبتر است از اعتکاف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من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122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7" w:name="_Toc5224523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27</w:t>
      </w:r>
      <w:bookmarkEnd w:id="1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أکرِمُوا</w:t>
      </w:r>
      <w:r>
        <w:rPr>
          <w:rtl/>
          <w:lang w:bidi="fa-IR"/>
        </w:rPr>
        <w:t xml:space="preserve"> أولادَکُم وأحْسِنوا آدابَهُم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غْفَرْ</w:t>
      </w:r>
      <w:r>
        <w:rPr>
          <w:rtl/>
          <w:lang w:bidi="fa-IR"/>
        </w:rPr>
        <w:t xml:space="preserve"> لَکُم؛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فرزندان</w:t>
      </w:r>
      <w:r>
        <w:rPr>
          <w:rtl/>
          <w:lang w:bidi="fa-IR"/>
        </w:rPr>
        <w:t xml:space="preserve"> خود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95 / 44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8" w:name="_Toc5224523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28</w:t>
      </w:r>
      <w:bookmarkEnd w:id="1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3C04AE" w:rsidRPr="003C04AE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أَکرِموا</w:t>
      </w:r>
      <w:r>
        <w:rPr>
          <w:rtl/>
          <w:lang w:bidi="fa-IR"/>
        </w:rPr>
        <w:t xml:space="preserve"> أولادَکُم، وأحسِنوا أدَبَهُم؛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فرزندان خود احترام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آداب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402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79" w:name="_Toc5224523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29</w:t>
      </w:r>
      <w:bookmarkEnd w:id="1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کَسبُ</w:t>
      </w:r>
      <w:r>
        <w:rPr>
          <w:rtl/>
          <w:lang w:bidi="fa-IR"/>
        </w:rPr>
        <w:t xml:space="preserve"> الحَرامِ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الذُّرِّ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(اثر) کسب حرام، در نسل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5، ص 125، ح 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80" w:name="_Toc5224523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30</w:t>
      </w:r>
      <w:bookmarkEnd w:id="1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أطعِمُوا</w:t>
      </w:r>
      <w:r>
        <w:rPr>
          <w:rtl/>
          <w:lang w:bidi="fa-IR"/>
        </w:rPr>
        <w:t xml:space="preserve"> المَرأَةَ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شَهرِهَا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تَلِدُ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التَّمرَ؛ فَإِنَّ وَلَدَها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حَل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نَقِ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زن، در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چرا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کودک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بردبار و پاک خواهد بود .</w:t>
      </w:r>
    </w:p>
    <w:p w:rsidR="00123BED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66 ، صفحه 141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58</w:t>
      </w:r>
    </w:p>
    <w:p w:rsidR="00194D08" w:rsidRPr="004E4EB1" w:rsidRDefault="00123BED" w:rsidP="004E4EB1">
      <w:pPr>
        <w:pStyle w:val="libNormal"/>
        <w:rPr>
          <w:rtl/>
        </w:rPr>
      </w:pPr>
      <w:r w:rsidRPr="004E4EB1">
        <w:rPr>
          <w:rtl/>
        </w:rPr>
        <w:br w:type="page"/>
      </w:r>
      <w:r w:rsidRPr="004E4EB1">
        <w:rPr>
          <w:rFonts w:hint="cs"/>
          <w:rtl/>
        </w:rPr>
        <w:lastRenderedPageBreak/>
        <w:t>.</w:t>
      </w:r>
    </w:p>
    <w:p w:rsidR="00194D08" w:rsidRDefault="00873CD8" w:rsidP="00123BED">
      <w:pPr>
        <w:pStyle w:val="Heading2"/>
        <w:rPr>
          <w:rtl/>
          <w:lang w:bidi="fa-IR"/>
        </w:rPr>
      </w:pPr>
      <w:bookmarkStart w:id="181" w:name="_Toc5224523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31</w:t>
      </w:r>
      <w:bookmarkEnd w:id="1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رَجُلٍ دَعا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ولَدِهِ أورَثَهُ الفَقرَ؛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خود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، فقر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ارث گذارد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99 / 77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82" w:name="_Toc5224523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32</w:t>
      </w:r>
      <w:bookmarkEnd w:id="182"/>
    </w:p>
    <w:p w:rsidR="00194D08" w:rsidRDefault="00194D08" w:rsidP="00123B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له تسع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فاذا تمت له علم الوضو وضرب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وامر بالصلوة و 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فاذا، تعلم ، الوضوء و الصلاة غفرالله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(فرزندتان ) به سن نه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برسد،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سالش تمام شد، وضو را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امر به نماز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فرزند وضو و نماز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پدر و مادرش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13).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83" w:name="_Toc5224524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33</w:t>
      </w:r>
      <w:bookmarkEnd w:id="1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بالصلوة اذا کانو ابناء ست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اضربوهم اذا کانوا ابناء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فرقوا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المضاجع کانوا ابناء عشر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فرزندان</w:t>
      </w:r>
      <w:r>
        <w:rPr>
          <w:rtl/>
          <w:lang w:bidi="fa-IR"/>
        </w:rPr>
        <w:t xml:space="preserve"> خود را در سن شش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وادار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</w:t>
      </w:r>
      <w:r w:rsidR="00123BED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را (در صورت نخواندن )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ودر سن ده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رختخواب آنان را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 ص 171).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84" w:name="_Toc5224524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34</w:t>
      </w:r>
      <w:bookmarkEnd w:id="184"/>
    </w:p>
    <w:p w:rsidR="00194D08" w:rsidRDefault="00194D08" w:rsidP="00123B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الصلاة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را به فرزندانتان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 ص 46).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85" w:name="_Toc5224524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35</w:t>
      </w:r>
      <w:bookmarkEnd w:id="1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بالصلوة اذا بلغوا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اضربوهم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ترکها اذا بلغوا تسعا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هفت ساله تان را به نماز وادار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سالگان را اگر ترک نماز نمودند تاءد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2 ص 25).</w:t>
      </w:r>
    </w:p>
    <w:p w:rsidR="00194D08" w:rsidRDefault="00123BE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123BED">
      <w:pPr>
        <w:pStyle w:val="Heading2"/>
        <w:rPr>
          <w:rtl/>
          <w:lang w:bidi="fa-IR"/>
        </w:rPr>
      </w:pPr>
      <w:bookmarkStart w:id="186" w:name="_Toc5224524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36</w:t>
      </w:r>
      <w:bookmarkEnd w:id="186"/>
    </w:p>
    <w:p w:rsidR="00194D08" w:rsidRDefault="00194D08" w:rsidP="00123B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ناءمر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</w:t>
      </w:r>
      <w:r>
        <w:rPr>
          <w:rtl/>
          <w:lang w:bidi="fa-IR"/>
        </w:rPr>
        <w:t xml:space="preserve"> بالصلاة اذا کانوا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فمروا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بالصلاة اذا کانوا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ساله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نماز بخوانند، پس شما هم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فرزندانتان به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آنها را نماز خواندن امر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 ص 12).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123BED">
      <w:pPr>
        <w:pStyle w:val="Heading2"/>
        <w:rPr>
          <w:rtl/>
          <w:lang w:bidi="fa-IR"/>
        </w:rPr>
      </w:pPr>
      <w:bookmarkStart w:id="187" w:name="_Toc5224524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37</w:t>
      </w:r>
      <w:bookmarkEnd w:id="187"/>
    </w:p>
    <w:p w:rsidR="00194D08" w:rsidRDefault="00194D08" w:rsidP="00123B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انکم</w:t>
      </w:r>
      <w:r>
        <w:rPr>
          <w:rtl/>
          <w:lang w:bidi="fa-IR"/>
        </w:rPr>
        <w:t xml:space="preserve"> الصلاة وخدوهم بها اذا بلغوا 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را به فرزندان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چون به هشت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آنان را وادار به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12).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88" w:name="_Toc5224524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38</w:t>
      </w:r>
      <w:bookmarkEnd w:id="1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-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-:</w:t>
      </w:r>
    </w:p>
    <w:p w:rsidR="00194D08" w:rsidRDefault="00194D08" w:rsidP="004008B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اباهارون ! انا ناءمر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اننا</w:t>
      </w:r>
      <w:r>
        <w:rPr>
          <w:rtl/>
          <w:lang w:bidi="fa-IR"/>
        </w:rPr>
        <w:t xml:space="preserve"> بتسب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فاطمة </w:t>
      </w:r>
      <w:r w:rsidR="004008BC" w:rsidRPr="004008BC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کما ناءمرهم بالصلاة ، فالزمه ، فانه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لزمه</w:t>
      </w:r>
      <w:r>
        <w:rPr>
          <w:rtl/>
          <w:lang w:bidi="fa-IR"/>
        </w:rPr>
        <w:t xml:space="preserve"> عبد فشق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4008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اباهارون! ما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همان طور که به نماز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فاطمه </w:t>
      </w:r>
      <w:r w:rsidR="006137CF" w:rsidRPr="006137C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 مداومت کن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بنده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بدبخت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بدان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(فروع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کتاب الصلاة ص 343، ح 13).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89" w:name="_Toc5224524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39</w:t>
      </w:r>
      <w:bookmarkEnd w:id="1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له تسع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فاذا تمت له ، علم الوضوء و اضرب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اءمر بالصلوة واضرب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فاذا تعلم الوضوء و الصلاة غفر الله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ان شاء الله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فرزندانتان به سن نه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سالش تمام شد وضو را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امر به نماز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وضو ونماز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 ، خدا پدر و مادرش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آمرزد، ان شاء الله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13)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0" w:name="_Toc5224524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40</w:t>
      </w:r>
      <w:bookmarkEnd w:id="190"/>
    </w:p>
    <w:p w:rsidR="00194D08" w:rsidRDefault="00194D08" w:rsidP="004008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اقام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بعد صلوته انتظارا للصلوة فهو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الله و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هر نماز در مسجد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انتظار نماز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پس او مهمان خدا است ، و بر خداست که مهمانش را اکرام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78)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1" w:name="_Toc5224524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41</w:t>
      </w:r>
      <w:bookmarkEnd w:id="1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حَقُّ</w:t>
      </w:r>
      <w:r>
        <w:rPr>
          <w:rtl/>
          <w:lang w:bidi="fa-IR"/>
        </w:rPr>
        <w:t xml:space="preserve"> الوَلَدِ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الوالِدِ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حَسِّنَ</w:t>
      </w:r>
      <w:r>
        <w:rPr>
          <w:rtl/>
          <w:lang w:bidi="fa-IR"/>
        </w:rPr>
        <w:t xml:space="preserve"> اسمَهُ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حسِّنَ</w:t>
      </w:r>
      <w:r>
        <w:rPr>
          <w:rtl/>
          <w:lang w:bidi="fa-IR"/>
        </w:rPr>
        <w:t xml:space="preserve"> أدَبَهُ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عَلِّمَهُ</w:t>
      </w:r>
      <w:r>
        <w:rPr>
          <w:rtl/>
          <w:lang w:bidi="fa-IR"/>
        </w:rPr>
        <w:t xml:space="preserve"> القرآنَ؛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حقوق فرزند بر پدر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 او بنهد و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کند و قرآن را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399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2" w:name="_Toc5224524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42</w:t>
      </w:r>
      <w:bookmarkEnd w:id="1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اَدِّبوا</w:t>
      </w:r>
      <w:r>
        <w:rPr>
          <w:rtl/>
          <w:lang w:bidi="fa-IR"/>
        </w:rPr>
        <w:t xml:space="preserve"> اَولادَکُمْ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: حُبِّ نَب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 حُبِّ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قِراءَةِ الْقُرآنِ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عشق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امبرتان،</w:t>
      </w:r>
      <w:r>
        <w:rPr>
          <w:rtl/>
          <w:lang w:bidi="fa-IR"/>
        </w:rPr>
        <w:t xml:space="preserve"> عشق به خاندان او، و قرآن خواندن.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4488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3" w:name="_Toc5224524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43</w:t>
      </w:r>
      <w:bookmarkEnd w:id="1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، به واسطه صالح بودن پدرانشان ( از انحراف ) محفوظ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.</w:t>
      </w:r>
    </w:p>
    <w:p w:rsidR="004008BC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68 ، ص 236</w:t>
      </w:r>
    </w:p>
    <w:p w:rsidR="00194D08" w:rsidRDefault="004008BC" w:rsidP="004008B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194" w:name="_Toc5224524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44</w:t>
      </w:r>
      <w:bookmarkEnd w:id="1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تکرهوا البنات فإنّهنّ المونسات؛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دختران</w:t>
      </w:r>
      <w:r>
        <w:rPr>
          <w:rtl/>
          <w:lang w:bidi="fa-IR"/>
        </w:rPr>
        <w:t xml:space="preserve"> را مکروه مدار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آنها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انسند.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5" w:name="_Toc5224524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45</w:t>
      </w:r>
      <w:bookmarkEnd w:id="19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و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سه کس باشد: همسر همراه، فرزند صالح، و برادر همراه.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انس و الفت)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6" w:name="_Toc5224524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46</w:t>
      </w:r>
      <w:bookmarkEnd w:id="1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اَبْصَرَ رَجُلاً لَهُ وَلَدانِ فَقَـبَّلَ اَحَدَهُما وَتَرَکَ الآْخَرَ . فَقالَ رَسولُ اللّه‌ِ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فَهَلاّ واسَ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؛</w:t>
      </w:r>
    </w:p>
    <w:p w:rsidR="00194D08" w:rsidRDefault="00194D08" w:rsidP="004008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دو فرزند داشت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رها کرد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او فرمودند : چرا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عمل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، ص 55 .</w:t>
      </w:r>
    </w:p>
    <w:p w:rsidR="00194D08" w:rsidRDefault="004008B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197" w:name="_Toc5224524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47</w:t>
      </w:r>
      <w:bookmarkEnd w:id="1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قَـبَّلَ وَلَدَهُ کَـتَبَ اللّه‌ُ عَزَّوَجَلَّ لَهُ حَسَنَةً وَمَنْ فَرَّحَهُ فَرَّحَهُ اللّه‌ُ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وَمَنْ عَلَّمُهُ الْقُرآنَ دُع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بِالاَْبـَوَ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حُلَّتَ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مِنْ نورِهِما وُجوهُ اَهْلِ الْجَنَّةِ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فرزندش را ببوسد ، خداوند عزّوجلّ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شاد کند 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شاد خواهد کرد و هر کس قرآن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پدر و مادرش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دو لباس بر آنان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از نور آنها ، چهره‌ها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گردد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49، ح1.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8" w:name="_Toc5224524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48</w:t>
      </w:r>
      <w:bookmarkEnd w:id="19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اُحِبُّ</w:t>
      </w:r>
      <w:r>
        <w:rPr>
          <w:rtl/>
          <w:lang w:bidi="fa-IR"/>
        </w:rPr>
        <w:t xml:space="preserve"> الصِّبْ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لِخَمْسٍ : اَلاَْوَّلُ : اَنـَّهُمْ هُمُ الْبَکّاؤونَ ، وَالثّان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تَمَرَّغونَ</w:t>
      </w:r>
      <w:r>
        <w:rPr>
          <w:rtl/>
          <w:lang w:bidi="fa-IR"/>
        </w:rPr>
        <w:t xml:space="preserve"> بِالتُّرابِ وَ الثّالِثُ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خْتَصِمونَ</w:t>
      </w:r>
      <w:r>
        <w:rPr>
          <w:rtl/>
          <w:lang w:bidi="fa-IR"/>
        </w:rPr>
        <w:t xml:space="preserve">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حِقْدٍ وَ الرّابِـعُ 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دَّخِرونَ</w:t>
      </w:r>
      <w:r>
        <w:rPr>
          <w:rtl/>
          <w:lang w:bidi="fa-IR"/>
        </w:rPr>
        <w:t xml:space="preserve"> لِغَدٍ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وَ الْخامِسُ 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عَمِّرونَ</w:t>
      </w:r>
      <w:r>
        <w:rPr>
          <w:rtl/>
          <w:lang w:bidi="fa-IR"/>
        </w:rPr>
        <w:t xml:space="preserve"> ثُمَّ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خَرِّبونَ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را به خاطر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: اول آن‌که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دوم آن‌که با خاک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سوم آن‌که دعوا کردن آنان همراه با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چهارم آن‌که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پنجم آن‌که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و سپس، خراب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(دل‌بستگ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ندارند).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مواعظ</w:t>
      </w:r>
      <w:r>
        <w:rPr>
          <w:rtl/>
          <w:lang w:bidi="fa-IR"/>
        </w:rPr>
        <w:t xml:space="preserve"> العدد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ص 259.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199" w:name="_Toc5224524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49</w:t>
      </w:r>
      <w:bookmarkEnd w:id="1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بَک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صَب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لَهُ فَاَرْضاهُ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سَکِّنَهُ</w:t>
      </w:r>
      <w:r>
        <w:rPr>
          <w:rtl/>
          <w:lang w:bidi="fa-IR"/>
        </w:rPr>
        <w:t xml:space="preserve"> ، اَعْطاهُ اللّه‌ُ عَزَّوَجَلَّ مِنَ الْجَنَّةِ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کودک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آرام شود ، خداوند از بهشت آن‌قدر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</w:t>
      </w:r>
      <w:r>
        <w:rPr>
          <w:rtl/>
          <w:lang w:bidi="fa-IR"/>
        </w:rPr>
        <w:t xml:space="preserve"> ، ج 3، ص 549.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0" w:name="_Toc5224524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50</w:t>
      </w:r>
      <w:bookmarkEnd w:id="2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رْحَمُ</w:t>
      </w:r>
      <w:r>
        <w:rPr>
          <w:rtl/>
          <w:lang w:bidi="fa-IR"/>
        </w:rPr>
        <w:t xml:space="preserve"> الْعَبْدَ لِشِدَّةِ حُبِّهِ لِوَلَدِهِ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خداوند بر بنده خود به خاطر شدّت محبّت به فرزندش،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50، ح 5.</w:t>
      </w:r>
    </w:p>
    <w:p w:rsidR="00194D08" w:rsidRDefault="004008B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201" w:name="_Toc5224524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51</w:t>
      </w:r>
      <w:bookmarkEnd w:id="2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کانَ عِنْدَهُ صَبِ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تَصابَ</w:t>
      </w:r>
      <w:r>
        <w:rPr>
          <w:rtl/>
          <w:lang w:bidi="fa-IR"/>
        </w:rPr>
        <w:t xml:space="preserve"> لَهُ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کودک سروکار دارد ، با او کودکانه رفتار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 3، ص 483.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2" w:name="_Toc5224524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52</w:t>
      </w:r>
      <w:bookmarkEnd w:id="2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طَهِّروا</w:t>
      </w:r>
      <w:r>
        <w:rPr>
          <w:rtl/>
          <w:lang w:bidi="fa-IR"/>
        </w:rPr>
        <w:t xml:space="preserve"> اَولادَکُمْ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السّابِـعِ فَاِنَّهُ اَطْ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وَ اَطْهَرُ و اَسْرَعُ لِنَباتِ اللَّحْمِ، وَ اِنَّ الأَْرْضَ تَنْجُسُ مِنْ بَولِ الاَْغْلَفِ اَرْبَع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صَباحا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هفتم [تولّد] ، فرزندتان را [با ختنه]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چرا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شتابنده‌ترِ گوشت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چهل روز از بول شخص ختنه نشده ، آلوده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ج6، ص35، ح2.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3" w:name="_Toc5224524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53</w:t>
      </w:r>
      <w:bookmarkEnd w:id="2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4008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لْبَنونَ نَع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وَ الْبَناتُ حَسَناتٌ وَ اللّه‌ُ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سْألُ</w:t>
      </w:r>
      <w:r>
        <w:rPr>
          <w:rtl/>
          <w:lang w:bidi="fa-IR"/>
        </w:rPr>
        <w:t xml:space="preserve"> عَنِ النَّع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الحَسَناتِ ؛</w:t>
      </w:r>
      <w:r>
        <w:rPr>
          <w:rFonts w:hint="eastAsia"/>
          <w:rtl/>
          <w:lang w:bidi="fa-IR"/>
        </w:rPr>
        <w:t>پسران،</w:t>
      </w:r>
      <w:r>
        <w:rPr>
          <w:rtl/>
          <w:lang w:bidi="fa-IR"/>
        </w:rPr>
        <w:t xml:space="preserve"> نعمت‌اند و دختران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، از نعمت‌ها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پاداش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7، ح 12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4" w:name="_Toc5224524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54</w:t>
      </w:r>
      <w:bookmarkEnd w:id="2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اَحِبُّوا</w:t>
      </w:r>
      <w:r>
        <w:rPr>
          <w:rtl/>
          <w:lang w:bidi="fa-IR"/>
        </w:rPr>
        <w:t xml:space="preserve"> الصِّبْ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وَ ارْحَمُوهُمْ ، وَ اِذا وَ عَدتُموهُمْ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فَفُوا لَهُمْ ، فَاِنَّهُمْ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دْرونَ</w:t>
      </w:r>
      <w:r>
        <w:rPr>
          <w:rtl/>
          <w:lang w:bidi="fa-IR"/>
        </w:rPr>
        <w:t xml:space="preserve"> اِلاّ اَ نَّـکُمْ تَرْزُقونَهُمْ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آنان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به آنان وعده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آن وفا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دهنده خود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شما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49، ح 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5" w:name="_Toc5224524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55</w:t>
      </w:r>
      <w:bookmarkEnd w:id="20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اَلرَّضاعُ</w:t>
      </w:r>
      <w:r>
        <w:rPr>
          <w:rtl/>
          <w:lang w:bidi="fa-IR"/>
        </w:rPr>
        <w:t xml:space="preserve"> واحِدٌ وَ عِشْرونَ شَهْرا، فَما نَقَصَ فَهُوَ جَورٌ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الصَّب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21 ماه است . پس هر چه کم شود ، ظلم بر کودک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40، ح 3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6" w:name="_Toc5224524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56</w:t>
      </w:r>
      <w:bookmarkEnd w:id="2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اَلْبَناتُ</w:t>
      </w:r>
      <w:r>
        <w:rPr>
          <w:rtl/>
          <w:lang w:bidi="fa-IR"/>
        </w:rPr>
        <w:t xml:space="preserve"> هُنَّ الْمُشْفِقاتُ الْمُجَهِّزاتُ الْمُبارَکاتُ، مَنْ کانَتْ لَهُ ابْنَةٌ واحِدَةٌ جَعَلَهَا اللّه‌ُ لَهُ سِتْرا مِنَ النّارِ، و مَنْ کانَتْ عِنْدَهُ ابْنَتانِ اُدْخِلَ الْجَنَّةَ بِهِما، وَ مَنْ کانَتْ عِنْدَهُ ثَلاثُ بَناتٍ أوْ مِثْلُهُنَّ مِ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الاَْخَواتِ وُضِعَ عَنْهُ الْجِهادُ وَ الصَّدَقَةُ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دختران</w:t>
      </w:r>
      <w:r>
        <w:rPr>
          <w:rtl/>
          <w:lang w:bidi="fa-IR"/>
        </w:rPr>
        <w:t xml:space="preserve"> ، دلسوز ، مددکار و بابرکت‌اند .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داشته باشد ، خداوند ، او را پوشش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دوزخ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هر کس دو دختر داشته باشد ، به خاطر آن وارد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هر کس سه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آن خواهر داشته باشد ، جهاد و صدقه از او برداشته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ح 45399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7" w:name="_Toc5224524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57</w:t>
      </w:r>
      <w:bookmarkEnd w:id="2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الْوَلَدَ الصّالِحَ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حانَةٌ</w:t>
      </w:r>
      <w:r>
        <w:rPr>
          <w:rtl/>
          <w:lang w:bidi="fa-IR"/>
        </w:rPr>
        <w:t xml:space="preserve"> مِنْ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الْجَنَّةِ؛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، گُل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3، ح 10.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08" w:name="_Toc5224524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58</w:t>
      </w:r>
      <w:bookmarkEnd w:id="2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رَجُلٌ: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رَسولَ اللّه‌ِ! ما حَقُّ ابْن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هذا؟ قالَ: تُحْسِنُ اسْمَهُ وَ اَدَبَهُ وَ تَضَعُهُ مَوْضِعا حَسَنا؛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رسول خدا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عرض کرد: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بر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اسم خوب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76.</w:t>
      </w:r>
    </w:p>
    <w:p w:rsidR="00194D08" w:rsidRDefault="004008B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209" w:name="_Toc5224524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59</w:t>
      </w:r>
      <w:bookmarkEnd w:id="2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تَسَمّ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رجو</w:t>
      </w:r>
      <w:r>
        <w:rPr>
          <w:rtl/>
          <w:lang w:bidi="fa-IR"/>
        </w:rPr>
        <w:t xml:space="preserve"> بَرَکَت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غَدَت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البَرَکَةُ وَ راحتَ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نام من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برکت و خجستگ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داشته باشد، برکت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آمد 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(باق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خواهد بود.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45221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0" w:name="_Toc5224524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60</w:t>
      </w:r>
      <w:bookmarkEnd w:id="2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اَلاُنسُ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 :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الزَّوجَةِ المُوافِقَةِ وَالوَلَدِ البارِّ وَالصِّد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المُصاف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(وآرامش)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در زن سازگار ، فرزند خوش‌رفتار و دوست باصفا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وفادار.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318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1" w:name="_Toc5224524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61</w:t>
      </w:r>
      <w:bookmarkEnd w:id="2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أکرِموا</w:t>
      </w:r>
      <w:r>
        <w:rPr>
          <w:rtl/>
          <w:lang w:bidi="fa-IR"/>
        </w:rPr>
        <w:t xml:space="preserve"> أولادَکُم و أحسِنوا آدابَهُم؛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نکو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254</w:t>
      </w:r>
    </w:p>
    <w:p w:rsidR="00194D08" w:rsidRDefault="004008B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212" w:name="_Toc5224524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62</w:t>
      </w:r>
      <w:bookmarkEnd w:id="2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تَقسِروا اَولادَکُم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آدابِکُم ، فَاِنَّهُم مَخلوقونَ لِزَمانٍ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زَمانِکُم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و رسوم خود را به فرزندانتان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زمان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ج20، ح102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3" w:name="_Toc5224524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63</w:t>
      </w:r>
      <w:bookmarkEnd w:id="2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اللهَ عَزَّوَجَّلَ </w:t>
      </w:r>
      <w:r>
        <w:rPr>
          <w:rFonts w:hint="cs"/>
          <w:rtl/>
          <w:lang w:bidi="fa-IR"/>
        </w:rPr>
        <w:t>یََ</w:t>
      </w:r>
      <w:r>
        <w:rPr>
          <w:rFonts w:hint="eastAsia"/>
          <w:rtl/>
          <w:lang w:bidi="fa-IR"/>
        </w:rPr>
        <w:t>رحَمُ</w:t>
      </w:r>
      <w:r>
        <w:rPr>
          <w:rtl/>
          <w:lang w:bidi="fa-IR"/>
        </w:rPr>
        <w:t xml:space="preserve"> الرَّجُلَ لَشُدَةِ حُبِّ لُوَلَدُه.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عزوجل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 را، به سبب شدت محبت او به فرزندش.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و عقاب الاعمال)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4" w:name="_Toc5224524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64</w:t>
      </w:r>
      <w:bookmarkEnd w:id="2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سجاد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سعادت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محل کسب و کارش در شهر خودش باشد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نانش</w:t>
      </w:r>
      <w:r>
        <w:rPr>
          <w:rtl/>
          <w:lang w:bidi="fa-IR"/>
        </w:rPr>
        <w:t xml:space="preserve"> مردان صالح باشند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کمک او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الحضال،</w:t>
      </w:r>
      <w:r>
        <w:rPr>
          <w:rtl/>
          <w:lang w:bidi="fa-IR"/>
        </w:rPr>
        <w:t xml:space="preserve"> ص 159.</w:t>
      </w:r>
    </w:p>
    <w:p w:rsidR="00194D08" w:rsidRDefault="004008B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215" w:name="_Toc5224524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65</w:t>
      </w:r>
      <w:bookmarkEnd w:id="2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اُحِبُّ</w:t>
      </w:r>
      <w:r>
        <w:rPr>
          <w:rtl/>
          <w:lang w:bidi="fa-IR"/>
        </w:rPr>
        <w:t xml:space="preserve"> الصِّبْ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لِخَمْسٍ : اَلاَْوَّلُ : اَنـَّهُمْ هُمُ الْبَکّاؤونَ ، وَالثّان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تَمَرَّغونَ</w:t>
      </w:r>
      <w:r>
        <w:rPr>
          <w:rtl/>
          <w:lang w:bidi="fa-IR"/>
        </w:rPr>
        <w:t xml:space="preserve"> بِالتُّرابِ وَ الثّالِثُ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خْتَصِمونَ</w:t>
      </w:r>
      <w:r>
        <w:rPr>
          <w:rtl/>
          <w:lang w:bidi="fa-IR"/>
        </w:rPr>
        <w:t xml:space="preserve">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حِقْدٍ وَ الرّابِـعُ 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دَّخِرونَ</w:t>
      </w:r>
      <w:r>
        <w:rPr>
          <w:rtl/>
          <w:lang w:bidi="fa-IR"/>
        </w:rPr>
        <w:t xml:space="preserve"> لِغَدٍ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وَ الْخامِسُ 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عَمِّرونَ</w:t>
      </w:r>
      <w:r>
        <w:rPr>
          <w:rtl/>
          <w:lang w:bidi="fa-IR"/>
        </w:rPr>
        <w:t xml:space="preserve"> ثُمَّ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خَرِّبونَ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را به خاطر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: اول آن‌که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دوم آن‌که با خاک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سوم آن‌که دعوا کردن آنان همراه با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چهارم آن‌که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پنجم آن‌که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سازند</w:t>
      </w:r>
      <w:r>
        <w:rPr>
          <w:rtl/>
          <w:lang w:bidi="fa-IR"/>
        </w:rPr>
        <w:t xml:space="preserve"> و سپس، خراب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(دل‌بستگ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ندارند)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مواعظ</w:t>
      </w:r>
      <w:r>
        <w:rPr>
          <w:rtl/>
          <w:lang w:bidi="fa-IR"/>
        </w:rPr>
        <w:t xml:space="preserve"> العدد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ص 259.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6" w:name="_Toc5224524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66</w:t>
      </w:r>
      <w:bookmarkEnd w:id="2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قَـبَّلَ وَلَدَهُ کَـتَبَ اللّه‌ُ عَزَّوَجَلَّ لَهُ حَسَنَةً وَمَنْ فَرَّحَهُ فَرَّحَهُ اللّه‌ُ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وَمَنْ عَلَّمُهُ الْقُرآنَ دُع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بِالاَْبـَوَ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حُلَّتَ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مِنْ نورِهِما وُجوهُ اَهْلِ الْجَنَّةِ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فرزندش را ببوسد ، خداوند عزّوجلّ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شاد کند 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شاد خواهد کرد و هر کس قرآن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پدر و مادرش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دو لباس بر آنان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از نور آنها ، چهره‌ها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گردد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49، ح 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7" w:name="_Toc5224524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67</w:t>
      </w:r>
      <w:bookmarkEnd w:id="2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اَحِبُّوا</w:t>
      </w:r>
      <w:r>
        <w:rPr>
          <w:rtl/>
          <w:lang w:bidi="fa-IR"/>
        </w:rPr>
        <w:t xml:space="preserve"> الصِّبْ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وَ ارْحَمُوهُمْ ، وَ اِذا وَ عَدتُموهُمْ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فَفُوا لَهُمْ ، فَاِنَّهُمْ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دْرونَ</w:t>
      </w:r>
      <w:r>
        <w:rPr>
          <w:rtl/>
          <w:lang w:bidi="fa-IR"/>
        </w:rPr>
        <w:t xml:space="preserve"> اِلاّ اَ نَّـکُمْ تَرْزُقونَهُمْ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آنان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به آنان وعده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آن وفا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دهنده خود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شما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49، ح 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8" w:name="_Toc5224524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68</w:t>
      </w:r>
      <w:bookmarkEnd w:id="2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بَک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صَب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لَهُ فَاَرْضاهُ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سَکِّنَهُ</w:t>
      </w:r>
      <w:r>
        <w:rPr>
          <w:rtl/>
          <w:lang w:bidi="fa-IR"/>
        </w:rPr>
        <w:t xml:space="preserve"> ، اَعْطاهُ اللّه‌ُ عَزَّوَجَلَّ مِنَ الْجَنَّةِ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کودک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آرام شود، خداوند از بهشت آن‌قدر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</w:t>
      </w:r>
      <w:r>
        <w:rPr>
          <w:rtl/>
          <w:lang w:bidi="fa-IR"/>
        </w:rPr>
        <w:t xml:space="preserve"> ، ج 3، ص 549، ح 5715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19" w:name="_Toc5224524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69</w:t>
      </w:r>
      <w:bookmarkEnd w:id="2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اللّه‌َ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رْحَمُ</w:t>
      </w:r>
      <w:r>
        <w:rPr>
          <w:rtl/>
          <w:lang w:bidi="fa-IR"/>
        </w:rPr>
        <w:t xml:space="preserve"> الْعَبْدَ لِشِدَّةِ حُبِّهِ لِوَلَدِهِ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خداوند بر بنده خود به خاطر شدّت محبّت به فرزندش ،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50، ح 5.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0" w:name="_Toc5224524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70</w:t>
      </w:r>
      <w:bookmarkEnd w:id="2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حَقُّ الوَلَدِ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الوالِدِ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حَسِّنَ</w:t>
      </w:r>
      <w:r>
        <w:rPr>
          <w:rtl/>
          <w:lang w:bidi="fa-IR"/>
        </w:rPr>
        <w:t xml:space="preserve"> اِسمَهُ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حَسِّنَ</w:t>
      </w:r>
      <w:r>
        <w:rPr>
          <w:rtl/>
          <w:lang w:bidi="fa-IR"/>
        </w:rPr>
        <w:t xml:space="preserve"> اَدَبَهُ،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عَلِّمَهُ</w:t>
      </w:r>
      <w:r>
        <w:rPr>
          <w:rtl/>
          <w:lang w:bidi="fa-IR"/>
        </w:rPr>
        <w:t xml:space="preserve"> القُرآنَ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فرزند بر پدر ، آن است که نام خوب بر او بگذارد و او را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قرآن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، حکمت 399.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1" w:name="_Toc5224524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71</w:t>
      </w:r>
      <w:bookmarkEnd w:id="2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کانَ عِنْدَهُ صَبِ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تَصابَ</w:t>
      </w:r>
      <w:r>
        <w:rPr>
          <w:rtl/>
          <w:lang w:bidi="fa-IR"/>
        </w:rPr>
        <w:t xml:space="preserve"> لَهُ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کودک سروکار دارد ، با او کودکانه رفتار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 3، ص 483، ح 4707.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2" w:name="_Toc5224524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72</w:t>
      </w:r>
      <w:bookmarkEnd w:id="2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اَلرَّضاعُ</w:t>
      </w:r>
      <w:r>
        <w:rPr>
          <w:rtl/>
          <w:lang w:bidi="fa-IR"/>
        </w:rPr>
        <w:t xml:space="preserve"> واحِدٌ وَ عِشْرونَ شَهْرا، فَما نَقَصَ فَهُوَ جَورٌ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الصَّب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21 ماه است . پس هر چه کم شود ، ظلم بر کودک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40، ح 3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3" w:name="_Toc5224524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73</w:t>
      </w:r>
      <w:bookmarkEnd w:id="2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لِلصَّب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لَبَنٌ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لَبَنِ اُمِّهِ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، ج 1، ص 38، ح 69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4" w:name="_Toc5224524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74</w:t>
      </w:r>
      <w:bookmarkEnd w:id="2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وُ لِدَ لَهُ مَولودٌ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ؤَذِّنْ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اُذُنِهِ الْ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بِاَذانِ الصَّلاةِ وَلْ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قِمْ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فَاِنَّها عِصْمَةٌ مِنَ الشَّ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الرَّج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کس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شود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گوش راست او اذان نماز و در گوش چپ او اقامه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رانده شده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24، ح 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5" w:name="_Toc5224524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75</w:t>
      </w:r>
      <w:bookmarkEnd w:id="2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الفقر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اسم محمد او احمد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الحسن او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جعفر او طالب او عبدالله او فاطمة من النساء؛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جعفر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عبدالله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زنان، فاطمه باشد، فقر [و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.»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19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6" w:name="_Toc5224524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76</w:t>
      </w:r>
      <w:bookmarkEnd w:id="2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دوست دارد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فرزندان خود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به عدالت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.(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فرق نگذار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صفحه 152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754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7" w:name="_Toc5224524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77</w:t>
      </w:r>
      <w:bookmarkEnd w:id="2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أوَّلَ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نحَلُ</w:t>
      </w:r>
      <w:r>
        <w:rPr>
          <w:rtl/>
          <w:lang w:bidi="fa-IR"/>
        </w:rPr>
        <w:t xml:space="preserve"> أحَدُکُم وَلَدَهُ : الاسمُ الحَسَنُ ،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حَسِّنْ</w:t>
      </w:r>
      <w:r>
        <w:rPr>
          <w:rtl/>
          <w:lang w:bidi="fa-IR"/>
        </w:rPr>
        <w:t xml:space="preserve"> أحَدُکُمُ اسمَ وَلَدِهِ؛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به فرزندش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>.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هر کدام شما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104/130/20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8" w:name="_Toc5224524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78</w:t>
      </w:r>
      <w:bookmarkEnd w:id="228"/>
    </w:p>
    <w:p w:rsidR="00194D08" w:rsidRDefault="00194D08" w:rsidP="004008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رحَمُ</w:t>
      </w:r>
      <w:r>
        <w:rPr>
          <w:rtl/>
          <w:lang w:bidi="fa-IR"/>
        </w:rPr>
        <w:t xml:space="preserve"> العَبدَ لِشِدَّةِ حُبِّهِ لِوَلَدِهِ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خداوند بر بنده خود به خاطر شدّت محبّت به فرزندش،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ص50، ح 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29" w:name="_Toc5224524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79</w:t>
      </w:r>
      <w:bookmarkEnd w:id="2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اِرحَمِ</w:t>
      </w:r>
      <w:r>
        <w:rPr>
          <w:rtl/>
          <w:lang w:bidi="fa-IR"/>
        </w:rPr>
        <w:t xml:space="preserve"> الصَّغ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وَوَقِّرِ الکَب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تَکُن مِن رُفَقائ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رحم کن و بزرگسالان را احترام نما تا از دوستان 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ص316، ح7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30" w:name="_Toc5224524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80</w:t>
      </w:r>
      <w:bookmarkEnd w:id="2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اللّه‌ُ اَبَا البَناتِ، اَلبَناتُ مُبارَکاتٌ مُحَبِّباتٌ وَ البَنونَ مُبَشِّراتٌ وَ هُنَّ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اتُ</w:t>
      </w:r>
      <w:r>
        <w:rPr>
          <w:rtl/>
          <w:lang w:bidi="fa-IR"/>
        </w:rPr>
        <w:t xml:space="preserve"> الصّالِحاتُ؛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خدا بر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دختران، با برکت و دوست داشتن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پسران، مژده آورند. دختران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الصالحات (بازماندگان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>)اند.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15، ص 115، ح 17700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31" w:name="_Toc5224524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81</w:t>
      </w:r>
      <w:bookmarkEnd w:id="231"/>
    </w:p>
    <w:p w:rsidR="00194D08" w:rsidRDefault="00194D08" w:rsidP="004008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اَلبَنونَ</w:t>
      </w:r>
      <w:r>
        <w:rPr>
          <w:rtl/>
          <w:lang w:bidi="fa-IR"/>
        </w:rPr>
        <w:t xml:space="preserve"> نَع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وَ البَناتُ حَسَناتٌ وَ اللّه‌ُ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سألُ</w:t>
      </w:r>
      <w:r>
        <w:rPr>
          <w:rtl/>
          <w:lang w:bidi="fa-IR"/>
        </w:rPr>
        <w:t xml:space="preserve"> عَنِ النَّع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الحَسَناتِ؛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پسران،</w:t>
      </w:r>
      <w:r>
        <w:rPr>
          <w:rtl/>
          <w:lang w:bidi="fa-IR"/>
        </w:rPr>
        <w:t xml:space="preserve"> نعمت‌اند و دختران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، از نعمت‌ها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پاداش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ج6، ص7، ح12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32" w:name="_Toc5224524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82</w:t>
      </w:r>
      <w:bookmarkEnd w:id="23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لابنِهِ وهُو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عِظُهُ</w:t>
      </w:r>
      <w:r>
        <w:rPr>
          <w:rtl/>
          <w:lang w:bidi="fa-IR"/>
        </w:rPr>
        <w:t>: أح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قَلبَکَ بالمَوعِظَةِ؛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مـقام انـدرز بـه فـرزند خود: دلت را بـا اندرز زنده گردان.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البلاغة، کتاب 31)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33" w:name="_Toc5224524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83</w:t>
      </w:r>
      <w:bookmarkEnd w:id="2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صَب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لَهُ فَاَرضاهُ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سَکِّنَهُ</w:t>
      </w:r>
      <w:r>
        <w:rPr>
          <w:rtl/>
          <w:lang w:bidi="fa-IR"/>
        </w:rPr>
        <w:t xml:space="preserve"> ، اَعطاهُ اللّه عَزَّوَجَلَّ مِنَ الجَنَّةِ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کودک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آرام شود ، خداوند از بهشت آن قدر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(الفردوس، ج 3، ص 549، ح 5715)</w:t>
      </w:r>
    </w:p>
    <w:p w:rsidR="00194D08" w:rsidRDefault="004008B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234" w:name="_Toc5224524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84</w:t>
      </w:r>
      <w:bookmarkEnd w:id="2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وَقِّروا</w:t>
      </w:r>
      <w:r>
        <w:rPr>
          <w:rtl/>
          <w:lang w:bidi="fa-IR"/>
        </w:rPr>
        <w:t xml:space="preserve"> کِبارَکُم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وَقِّرکُم</w:t>
      </w:r>
      <w:r>
        <w:rPr>
          <w:rtl/>
          <w:lang w:bidi="fa-IR"/>
        </w:rPr>
        <w:t xml:space="preserve"> صِغارُکُم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رانتان</w:t>
      </w:r>
      <w:r>
        <w:rPr>
          <w:rtl/>
          <w:lang w:bidi="fa-IR"/>
        </w:rPr>
        <w:t xml:space="preserve"> را حرمت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کودکانتان شما را حرمت نهند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10069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35" w:name="_Toc5224524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85</w:t>
      </w:r>
      <w:bookmarkEnd w:id="2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لَدُ السُّوءِ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هدِمُ</w:t>
      </w:r>
      <w:r>
        <w:rPr>
          <w:rtl/>
          <w:lang w:bidi="fa-IR"/>
        </w:rPr>
        <w:t xml:space="preserve"> الشَّرَفَ 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السَّلَفَ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فرزندِ</w:t>
      </w:r>
      <w:r>
        <w:rPr>
          <w:rtl/>
          <w:lang w:bidi="fa-IR"/>
        </w:rPr>
        <w:t xml:space="preserve"> بد ، شرافت را بر باد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ننگ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10065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36" w:name="_Toc5224524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86</w:t>
      </w:r>
      <w:bookmarkEnd w:id="2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عَلِّمُوا</w:t>
      </w:r>
      <w:r>
        <w:rPr>
          <w:rtl/>
          <w:lang w:bidi="fa-IR"/>
        </w:rPr>
        <w:t xml:space="preserve"> صِب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انَکُم</w:t>
      </w:r>
      <w:r>
        <w:rPr>
          <w:rtl/>
          <w:lang w:bidi="fa-IR"/>
        </w:rPr>
        <w:t xml:space="preserve"> الصَّلاةَ وَ خُذُوهُم بِها إذا بَلَغُوا الحُلُمَ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خود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به سنّ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آنان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بازخواست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6305</w:t>
      </w:r>
    </w:p>
    <w:p w:rsidR="00194D08" w:rsidRDefault="004008B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008BC">
      <w:pPr>
        <w:pStyle w:val="Heading2"/>
        <w:rPr>
          <w:rtl/>
          <w:lang w:bidi="fa-IR"/>
        </w:rPr>
      </w:pPr>
      <w:bookmarkStart w:id="237" w:name="_Toc5224524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87</w:t>
      </w:r>
      <w:bookmarkEnd w:id="2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ما وَرَّثَ الآباءُ الأبناءَ الأدَبَ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، ادب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5036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008BC">
      <w:pPr>
        <w:pStyle w:val="Heading2"/>
        <w:rPr>
          <w:rtl/>
          <w:lang w:bidi="fa-IR"/>
        </w:rPr>
      </w:pPr>
      <w:bookmarkStart w:id="238" w:name="_Toc5224524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88</w:t>
      </w:r>
      <w:bookmarkEnd w:id="2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إنَّما</w:t>
      </w:r>
      <w:r>
        <w:rPr>
          <w:rtl/>
          <w:lang w:bidi="fa-IR"/>
        </w:rPr>
        <w:t xml:space="preserve"> قَلبُ الحَدَثِ کَالأرضِ الخالِ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مَهما أُلقِ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 کُلِّ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قَبِلَتهُ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قلب</w:t>
      </w:r>
      <w:r>
        <w:rPr>
          <w:rtl/>
          <w:lang w:bidi="fa-IR"/>
        </w:rPr>
        <w:t xml:space="preserve"> نوجوان ، همچون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ناکشته است که هرچه در آن افکنده شود،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3901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39" w:name="_Toc5224524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89</w:t>
      </w:r>
      <w:bookmarkEnd w:id="2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حنکوا</w:t>
      </w:r>
      <w:r>
        <w:rPr>
          <w:rtl/>
          <w:lang w:bidi="fa-IR"/>
        </w:rPr>
        <w:t xml:space="preserve"> اولادکم بتربة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فإنها امان؛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</w:t>
      </w:r>
      <w:r>
        <w:rPr>
          <w:rtl/>
          <w:lang w:bidi="fa-IR"/>
        </w:rPr>
        <w:t xml:space="preserve"> کودکانتان را با تربت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که خاک کربلا فرزندانتان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40" w:name="_Toc5224524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90</w:t>
      </w:r>
      <w:bookmarkEnd w:id="2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علّموا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الرّم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فإنّه نکا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العدوّ؛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1" w:name="_Toc5224524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91</w:t>
      </w:r>
      <w:bookmarkEnd w:id="2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للعبد أجرهنّ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 بعد موته: من علّم علما، أو أجر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نهرا، أو حفر بئرا، أو غرس نخلا، أو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مسجدا، أو ورّث مصحفا، أو ترک ولدا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</w:t>
      </w:r>
      <w:r>
        <w:rPr>
          <w:rtl/>
          <w:lang w:bidi="fa-IR"/>
        </w:rPr>
        <w:t xml:space="preserve"> له بعدموته؛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پاداش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در قبر او و پس از مرگش دوام 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حفر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مصحف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گذارد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نهد که پس از مرگش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آمرزش خواهد.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2" w:name="_Toc5224524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92</w:t>
      </w:r>
      <w:bookmarkEnd w:id="2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الإخوه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کحقّ الوالد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برادر بزرگ بر برادرها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مانند حق پدر بر فرزند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3" w:name="_Toc5224524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93</w:t>
      </w:r>
      <w:bookmarkEnd w:id="2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حسّن</w:t>
      </w:r>
      <w:r>
        <w:rPr>
          <w:rtl/>
          <w:lang w:bidi="fa-IR"/>
        </w:rPr>
        <w:t xml:space="preserve"> اسمه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زوّجه</w:t>
      </w:r>
      <w:r>
        <w:rPr>
          <w:rtl/>
          <w:lang w:bidi="fa-IR"/>
        </w:rPr>
        <w:t xml:space="preserve"> إذا أدرک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الکتاب؛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پسر بر پدر آن ست که نام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زنش دهد و خط نوشتن بدو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4" w:name="_Toc5224524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94</w:t>
      </w:r>
      <w:bookmarkEnd w:id="2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الکتابه و السّباحه و الرّما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رزقه</w:t>
      </w:r>
      <w:r>
        <w:rPr>
          <w:rtl/>
          <w:lang w:bidi="fa-IR"/>
        </w:rPr>
        <w:t xml:space="preserve"> إلّا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زوّجه</w:t>
      </w:r>
      <w:r>
        <w:rPr>
          <w:rtl/>
          <w:lang w:bidi="fa-IR"/>
        </w:rPr>
        <w:t xml:space="preserve"> إذا بلغ؛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پسر بر پدر آن است که نوشتن و شنا کردن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جز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بدو نخوراند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بالغ شد به او زن بدهد.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5" w:name="_Toc5224524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95</w:t>
      </w:r>
      <w:bookmarkEnd w:id="2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الأکبر</w:t>
      </w:r>
      <w:r>
        <w:rPr>
          <w:rtl/>
          <w:lang w:bidi="fa-IR"/>
        </w:rPr>
        <w:t xml:space="preserve"> من الإخوه بمنزله الأب؛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بزرگ به منزله پدر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6" w:name="_Toc5224524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96</w:t>
      </w:r>
      <w:bookmarkEnd w:id="2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لکلّ شجره ثمره و ثمره القلب الولد؛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دل فرزند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7" w:name="_Toc5224524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97</w:t>
      </w:r>
      <w:bookmarkEnd w:id="2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الرجل لترفع درجته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هذا؟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باستغفار ولدک لک؛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بهشت بالا برند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از کجا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حاصل شد؟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فرزندت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آمرزش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8" w:name="_Toc5224524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98</w:t>
      </w:r>
      <w:bookmarkEnd w:id="2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أولادکم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البرّ من شاء إستخرج العقوق من ولده؛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در خوب شدن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که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فرزند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49" w:name="_Toc5224524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99</w:t>
      </w:r>
      <w:bookmarkEnd w:id="2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اعدلوا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أولادکم بالنّحل کما تحبّون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عدلوا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البرّ و اللّطف؛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فرزندانتان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با شما به عدالت رفتار کنند در کار بخشش با آنها به عدالت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50" w:name="_Toc5224524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100</w:t>
      </w:r>
      <w:bookmarkEnd w:id="25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مات الإنسان انقطع عمله إلّا من ثلاث صدقه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أو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به أو ولد صالح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له؛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دنباله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جز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صدقه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کسان از آن بهره ور شوند و فرزند درست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دعا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51" w:name="_Toc5224524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101</w:t>
      </w:r>
      <w:bookmarkEnd w:id="2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اِتَّقُوا</w:t>
      </w:r>
      <w:r>
        <w:rPr>
          <w:rtl/>
          <w:lang w:bidi="fa-IR"/>
        </w:rPr>
        <w:t xml:space="preserve"> اللَّهَ واعدِلُوا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أولادِکم کَما تُحِبُّونَ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بُرُّوکُم؛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فرزندان خود به عدالت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طور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شما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52" w:name="_Toc5224524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102</w:t>
      </w:r>
      <w:bookmarkEnd w:id="2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ابنائکم السباحة الرما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پسرانتان شنا 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آموزش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: ح 1955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53" w:name="_Toc5224524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103</w:t>
      </w:r>
      <w:bookmarkEnd w:id="2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 xml:space="preserve"> الکتابة والسباحة والرما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رزقه</w:t>
      </w:r>
      <w:r>
        <w:rPr>
          <w:rtl/>
          <w:lang w:bidi="fa-IR"/>
        </w:rPr>
        <w:t xml:space="preserve"> الا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زوجه</w:t>
      </w:r>
      <w:r>
        <w:rPr>
          <w:rtl/>
          <w:lang w:bidi="fa-IR"/>
        </w:rPr>
        <w:t xml:space="preserve"> اذا بلغ؛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فرزند (پسر) بر عهده پدرش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او نوشتن، شنا کردن 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آموزش دهد وروز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تنها از راه حلال وپاک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: ح 1394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54" w:name="_Toc5224524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104</w:t>
      </w:r>
      <w:bookmarkEnd w:id="2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اللّه‌ُ اَبَا الْبَناتِ، اَلْبَناتُ مُبارَکاتٌ مُحَبِّباتٌ وَ الْبَنونَ مُبَشِّراتٌ وَ هُنَّ الْباق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اتُ</w:t>
      </w:r>
      <w:r>
        <w:rPr>
          <w:rtl/>
          <w:lang w:bidi="fa-IR"/>
        </w:rPr>
        <w:t xml:space="preserve"> الصّالِحاتُ؛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خدا بر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دختران، با برکت و دوست داشتن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پسران، مژده آورند. دختران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الصالحات (بازماندگان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>)اند.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15، ص 115، ح 17700.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55" w:name="_Toc5224524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105</w:t>
      </w:r>
      <w:bookmarkEnd w:id="2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اَرَدْتَ الْوَلَدَ فَقُلْ عِنْدَ الْجِماعِ : اَللّهُمَّ ارْزُقْن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وَلَدا وَ اجْعَلَهُ تَق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خَلْقِهِ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ادَةٌ</w:t>
      </w:r>
      <w:r>
        <w:rPr>
          <w:rtl/>
          <w:lang w:bidi="fa-IR"/>
        </w:rPr>
        <w:t xml:space="preserve"> وَ لا نُقْصانٌ وَ اجْعَلْ عاقِبَتَهُ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فرزند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هنگام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بگو : بار الها! به من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کن و او را با تقوا قرار ده و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او،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او را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گردان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 ، ص 10، ح 12.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56" w:name="_Toc5224524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106</w:t>
      </w:r>
      <w:bookmarkEnd w:id="2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الْوَلَدَ الصّالِحَ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حانَةٌ</w:t>
      </w:r>
      <w:r>
        <w:rPr>
          <w:rtl/>
          <w:lang w:bidi="fa-IR"/>
        </w:rPr>
        <w:t xml:space="preserve"> مِنْ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الْجَنَّةِ؛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، گُل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3، ح 10.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57" w:name="_Toc5224524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107</w:t>
      </w:r>
      <w:bookmarkEnd w:id="2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آنان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وسائل‌الش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/21/484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5B655D">
      <w:pPr>
        <w:pStyle w:val="Heading1"/>
        <w:rPr>
          <w:rtl/>
          <w:lang w:bidi="fa-IR"/>
        </w:rPr>
      </w:pPr>
      <w:bookmarkStart w:id="258" w:name="_Toc522452475"/>
      <w:r>
        <w:rPr>
          <w:rFonts w:hint="eastAsia"/>
          <w:rtl/>
          <w:lang w:bidi="fa-IR"/>
        </w:rPr>
        <w:t>سالمندان</w:t>
      </w:r>
      <w:bookmarkEnd w:id="258"/>
    </w:p>
    <w:p w:rsidR="005B655D" w:rsidRDefault="005B655D" w:rsidP="00194D08">
      <w:pPr>
        <w:pStyle w:val="libNormal"/>
        <w:rPr>
          <w:rFonts w:hint="cs"/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59" w:name="_Toc5224524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  <w:bookmarkEnd w:id="2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عَظِّمُوا</w:t>
      </w:r>
      <w:r>
        <w:rPr>
          <w:rtl/>
          <w:lang w:bidi="fa-IR"/>
        </w:rPr>
        <w:t xml:space="preserve"> کِبارَکُم وصِلُوا أرحامَکُم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بزرگسالان</w:t>
      </w:r>
      <w:r>
        <w:rPr>
          <w:rtl/>
          <w:lang w:bidi="fa-IR"/>
        </w:rPr>
        <w:t xml:space="preserve"> خود را احترام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صله ارحام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165 / 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0" w:name="_Toc5224524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2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وَقارُ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أحَبُّ إلَ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مِن نَضارَةِ الشَّبابِ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نزد من دوست داشتن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از نشاط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10099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1" w:name="_Toc5224524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2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ستَخِفُّ</w:t>
      </w:r>
      <w:r>
        <w:rPr>
          <w:rtl/>
          <w:lang w:bidi="fa-IR"/>
        </w:rPr>
        <w:t xml:space="preserve"> بِحَقِّهِم إلاّ مُنافِقٌ 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النِّفاقِ : ذو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الإسلامِ ، والإمامُ المُقسِطُ ، ومُعَلِّمُ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کس‌اند که جز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نفاقش آشکار است درحقّ آنان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: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و آموزگار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43811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2" w:name="_Toc5224524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2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سالخورده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باعث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رحمت و لطف پروردگار و گسترش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ص 222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3" w:name="_Toc5224524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26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گذاشتن به مسلمان مو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سالخورده از جمله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خداست و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بزرگسال ما را احترام نکند و به خردسال ما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240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4" w:name="_Toc5224524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26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اِرحَمِ</w:t>
      </w:r>
      <w:r>
        <w:rPr>
          <w:rtl/>
          <w:lang w:bidi="fa-IR"/>
        </w:rPr>
        <w:t xml:space="preserve"> الصَّغ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وَوَقِّرِ الکَب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تَکُن مِن رُفَقائ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رحم کن و بزرگسالان را احترام نما تا از دوستان 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B655D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ص316، ح7</w:t>
      </w:r>
    </w:p>
    <w:p w:rsidR="00194D08" w:rsidRDefault="005B655D" w:rsidP="005B65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65" w:name="_Toc5224524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2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وَقِّروا</w:t>
      </w:r>
      <w:r>
        <w:rPr>
          <w:rtl/>
          <w:lang w:bidi="fa-IR"/>
        </w:rPr>
        <w:t xml:space="preserve"> کِبارَکُم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وَقِّرکُم</w:t>
      </w:r>
      <w:r>
        <w:rPr>
          <w:rtl/>
          <w:lang w:bidi="fa-IR"/>
        </w:rPr>
        <w:t xml:space="preserve"> صِغارُکُم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رانتان</w:t>
      </w:r>
      <w:r>
        <w:rPr>
          <w:rtl/>
          <w:lang w:bidi="fa-IR"/>
        </w:rPr>
        <w:t xml:space="preserve"> را حرمت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کودکانتان شما را حرمت نهند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10069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6" w:name="_Toc5224524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26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أکرم شابّ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لسنّه إلّا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اللَّه عند سنّه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سنش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خدا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7" w:name="_Toc5224524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2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منّا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وقّر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الصّغ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</w:t>
      </w:r>
      <w:r>
        <w:rPr>
          <w:rtl/>
          <w:lang w:bidi="fa-IR"/>
        </w:rPr>
        <w:t xml:space="preserve"> بالمعروف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عن المنکر؛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بزرگتر را محترم ندارد و به کوچکتر رحم نکند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واندارد و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ندارد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68" w:name="_Toc5224524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2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 کالنّب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کسان خود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69" w:name="_Toc5224524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2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 أکابرکم؛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بزرگان شماست.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70" w:name="_Toc5224524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2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البرکه</w:t>
      </w:r>
      <w:r>
        <w:rPr>
          <w:rtl/>
          <w:lang w:bidi="fa-IR"/>
        </w:rPr>
        <w:t xml:space="preserve"> مع أکابرکم؛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با بزرگان شماست.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71" w:name="_Toc5224524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2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البرکه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أکابرنا فمن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جلّ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رنا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بزرگان ماست و هر کس بر کوچک ما رحم نکند و بزرگ ما را محترم نشمارد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72" w:name="_Toc5224524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2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وَقَّرَ ذا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بَة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الاْسْلامِ أمَّنَهُ اللّهُ مِنْ فَزَعِ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بزرگ سال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احترام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او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مشکلات در أمان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658، ح 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73" w:name="_Toc5224524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2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وَقِّرُوا</w:t>
      </w:r>
      <w:r>
        <w:rPr>
          <w:rtl/>
          <w:lang w:bidi="fa-IR"/>
        </w:rPr>
        <w:t xml:space="preserve"> کِبارَکُمْ وَ ارْحَمُوا صِغارَکُمْ وَ صِلُوا اَرْحامَکُمْ؛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بزرگترها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احترام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کوچکترها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صله رحم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ص 265.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74" w:name="_Toc5224524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2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اَلْبَرَکَةُ</w:t>
      </w:r>
      <w:r>
        <w:rPr>
          <w:rtl/>
          <w:lang w:bidi="fa-IR"/>
        </w:rPr>
        <w:t xml:space="preserve"> مَعَ اَکابِرِکُمْ؛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برکت،</w:t>
      </w:r>
      <w:r>
        <w:rPr>
          <w:rtl/>
          <w:lang w:bidi="fa-IR"/>
        </w:rPr>
        <w:t xml:space="preserve"> با بزرگان شماست.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242، ح 617.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75" w:name="_Toc5224524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2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تِسْعَةُ</w:t>
      </w:r>
      <w:r>
        <w:rPr>
          <w:rtl/>
          <w:lang w:bidi="fa-IR"/>
        </w:rPr>
        <w:t xml:space="preserve"> 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قَب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حةٌ</w:t>
      </w:r>
      <w:r>
        <w:rPr>
          <w:rtl/>
          <w:lang w:bidi="fa-IR"/>
        </w:rPr>
        <w:t xml:space="preserve">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 تِسْعَةِ اَنـْفُسٍ اَقبَحُ مِنها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رِهِمْ</w:t>
      </w:r>
      <w:r>
        <w:rPr>
          <w:rtl/>
          <w:lang w:bidi="fa-IR"/>
        </w:rPr>
        <w:t>: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الذَّرْعِ مِنَ الْـمُلوکِ وَ الْبُخْلُ مِنَ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سُرْعَةُ الْغَضَبِ مِنَ الْعُلَماءِ وَ الصِّبا مِنَ الْکُهولِ وَ الْقَط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مِنَ الرُّؤوسِ وَ الْکِذْ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مِنَ الْـقُضاةِ وَ الزَّمانَةُ مِنَ الاَْطِبّاءِ وَ الْبَذاءُ مِنَ النِّساءِ وَ الطَّ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مِن 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السُّلْطانِ؛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نُه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زشت است، اما از نه گروه زشت‌تر: درماندگ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دولتمردان؛ بخل از ثروتمندان؛ زود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دانشمندان؛ حرکات بچگانه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انسالان؛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حاکمان از مردم؛ دروغ از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از پزشکان؛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الإسلام، ج 1، ص 83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76" w:name="_Toc5224524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2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أتاکُم کَر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قَومٍ فَأَکرِموهُ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بزرگ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وارد شد ، گرام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 659 .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5B655D">
      <w:pPr>
        <w:pStyle w:val="Heading1"/>
        <w:rPr>
          <w:rtl/>
          <w:lang w:bidi="fa-IR"/>
        </w:rPr>
      </w:pPr>
      <w:bookmarkStart w:id="277" w:name="_Toc522452494"/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277"/>
    </w:p>
    <w:p w:rsidR="005B655D" w:rsidRDefault="005B655D" w:rsidP="00194D08">
      <w:pPr>
        <w:pStyle w:val="libNormal"/>
        <w:rPr>
          <w:rFonts w:hint="cs"/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78" w:name="_Toc5224524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  <w:bookmarkEnd w:id="2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العبدُ</w:t>
      </w:r>
      <w:r>
        <w:rPr>
          <w:rtl/>
          <w:lang w:bidi="fa-IR"/>
        </w:rPr>
        <w:t xml:space="preserve"> المط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لرّبه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علّ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پدر و مادر و پروردگارش باشد،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العمّال، ج 16، ص 467»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79" w:name="_Toc5224524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2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اِنْ اَحْبَبْتَ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عُمُرِکَ فَسُرَّ اَبَـوَ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اگر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عمرت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کند، پدر و مادرت را شاد کن.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«بحارالأنوار،</w:t>
      </w:r>
      <w:r>
        <w:rPr>
          <w:rtl/>
          <w:lang w:bidi="fa-IR"/>
        </w:rPr>
        <w:t xml:space="preserve"> ج 74، ص 81، ح 84»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80" w:name="_Toc5224524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2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بَرَّ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بَرَّهُ ولدُهُ.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فرزندان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407، ح 9341»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81" w:name="_Toc5224524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2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أکبَرُ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ضةٍ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پدر و مادر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407، ح 9339»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82" w:name="_Toc5224524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2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وَلدٌ بارٌّ نَظَرَ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الاّ کان له بکلّ نظْرَةٍ حجَّةً مبرورةً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فرزند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نگاه کند، در مقابل هر نگاه،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حجّ کامل مقبول به او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سئوال کردند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هر روز صد مرتبه نگاه کند؟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بزرگتر و </w:t>
      </w:r>
      <w:r>
        <w:rPr>
          <w:rFonts w:hint="eastAsia"/>
          <w:rtl/>
          <w:lang w:bidi="fa-IR"/>
        </w:rPr>
        <w:t>پاک</w:t>
      </w:r>
      <w:r>
        <w:rPr>
          <w:rtl/>
          <w:lang w:bidi="fa-IR"/>
        </w:rPr>
        <w:t xml:space="preserve"> تر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73»</w:t>
      </w:r>
    </w:p>
    <w:p w:rsidR="00194D08" w:rsidRDefault="005B655D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5B655D">
      <w:pPr>
        <w:pStyle w:val="Heading2"/>
        <w:rPr>
          <w:rtl/>
          <w:lang w:bidi="fa-IR"/>
        </w:rPr>
      </w:pPr>
      <w:bookmarkStart w:id="283" w:name="_Toc5224525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2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فتحُ</w:t>
      </w:r>
      <w:r>
        <w:rPr>
          <w:rtl/>
          <w:lang w:bidi="fa-IR"/>
        </w:rPr>
        <w:t xml:space="preserve"> ابوابُ السماءِ بالرَّحمةِ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اَربعِ مواضِعَ عندَ نزولِ المطرِ و عندَ نَظَرِ الولدِ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وجهِ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وعندَ فَتْحِ بابِ الکعبةِ و عندَ النکاحِ.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چهار مورد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هنگام آمدن باران، آنگاه که فرزند به صورت پدر و مادر خود نگاه کند و هنگام بازگشا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 خانه خدا و هنگام ازدواج،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خدا را پاک و مطهر ملاقات کند، 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به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بپردازد.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الأنوار, ج 100، ص 221»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84" w:name="_Toc5224525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2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 امّا حقُّ امِّکَ: أن تعلَمَ أنَّها حمَلتکَ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حتَملُ</w:t>
      </w:r>
      <w:r>
        <w:rPr>
          <w:rtl/>
          <w:lang w:bidi="fa-IR"/>
        </w:rPr>
        <w:t xml:space="preserve"> أحدٌ أحداً و أعطَتکَ مِن ثَمرةِ قلبها ما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أحَدٌ أحداً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 امّا حق مادرت بر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او تو را در درون خود حمل نمود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توان حمل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دل و جانش به تو عطا کرد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را در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تمام اعضاء و جوار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خود از تو مراقبت نمود و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داشته باشد و متوجه آن گردد، تو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و به تو آب نوشاند، خود با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به سر برد و تو را پوشاند، در حرارت آفتاب نشست و تو را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نهاد، به خاطر تو از خواب ناز چشم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را از سرما و گرم محفوظ داشت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زنده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به </w:t>
      </w:r>
      <w:r>
        <w:rPr>
          <w:rtl/>
          <w:lang w:bidi="fa-IR"/>
        </w:rPr>
        <w:lastRenderedPageBreak/>
        <w:t>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توان و طاقت تشکر و قدرران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را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مگر با کمک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خداوند سبحان.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85" w:name="_Toc5224525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2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 اَمّا حقُّ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فأن تعلَمَ أنَّهُ أصلکَ فأنک لولاه لم تَکُن، فَمهما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من نفسِکَ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عجِبکَ</w:t>
      </w:r>
      <w:r>
        <w:rPr>
          <w:rtl/>
          <w:lang w:bidi="fa-IR"/>
        </w:rPr>
        <w:t xml:space="preserve"> فاعلَم أن اباکَ أصلُ النّعمةِ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 امّا حق پدرت بر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اصل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او نبود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هر چه در وجود تو، تو را به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بدان که پدرت منشاء و اساسِ آن نعمت است، پس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حمد و سپاس گو و بر قدر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منزلتِ او شاکر باش.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86" w:name="_Toc5224525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2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جاءَ رجل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ما مِن عملٍ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الاّ قَد عَمِلتهُ فهل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توبة؟ فقال لَه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خدا 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خدا،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که انجام نداده باشم،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توبه کنم؟ رسول خدا 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پدر و مادرت زنده هستند؟ گفت: بله، پدرم. رسول خدا فرمودند: برو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(ت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 </w:t>
      </w:r>
      <w:r>
        <w:rPr>
          <w:rtl/>
          <w:lang w:bidi="fa-IR"/>
        </w:rPr>
        <w:lastRenderedPageBreak/>
        <w:t>افتاد،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کاش مادرش زنده بود.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او زنده بود و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زودتر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شد.)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82»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5B655D">
      <w:pPr>
        <w:pStyle w:val="Heading2"/>
        <w:rPr>
          <w:rtl/>
          <w:lang w:bidi="fa-IR"/>
        </w:rPr>
      </w:pPr>
      <w:bookmarkStart w:id="287" w:name="_Toc5224525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2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ثلاثٌ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جعلِ</w:t>
      </w:r>
      <w:r>
        <w:rPr>
          <w:rtl/>
          <w:lang w:bidi="fa-IR"/>
        </w:rPr>
        <w:t xml:space="preserve"> الله لأحدٍ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هنَّ</w:t>
      </w:r>
      <w:r>
        <w:rPr>
          <w:rtl/>
          <w:lang w:bidi="fa-IR"/>
        </w:rPr>
        <w:t xml:space="preserve"> رُخصةً: أداءُ الامانَة ... و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برَّ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کانا أو فاجر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سبحان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ترک نداده است: 1.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به صاحبِ آن خواه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باشد، خواه فاجر و گنهکار. 2.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نسبت به هر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بدکار. 3.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خواه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خواه گنهکار و اهل فجور.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21، ص 490»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88" w:name="_Toc5224525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2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سألَ رجلٌ رسولَ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حقُّ الوالِدِ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ولدهِ؟ قال: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باسْمِهِ،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جلسُ</w:t>
      </w:r>
      <w:r>
        <w:rPr>
          <w:rtl/>
          <w:lang w:bidi="fa-IR"/>
        </w:rPr>
        <w:t xml:space="preserve"> قبلَهُ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ستَسِبُّ</w:t>
      </w:r>
      <w:r>
        <w:rPr>
          <w:rtl/>
          <w:lang w:bidi="fa-IR"/>
        </w:rPr>
        <w:t xml:space="preserve"> له.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سؤال کرد: حقّ پدر بر فرزند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فرمودند: او را با نام صدا نکند، در راه رفتن از او جلو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قبل از او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ندهد که مردم پدرش را لعنت کرده و دشنام دهند.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«بحارالانوار،</w:t>
      </w:r>
      <w:r>
        <w:rPr>
          <w:rtl/>
          <w:lang w:bidi="fa-IR"/>
        </w:rPr>
        <w:t xml:space="preserve"> ج 74، ص 45»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89" w:name="_Toc5224525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2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اذ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رَجُلاً تحت عرش الله عزّوجلّ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ربِّ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موس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مشغول مناجات با پروردگارش بود،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ناز و نعمت است، عرض کرد: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عرش تو بر او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 است؟ خداوند متعال فرمودند: او نسبت به پدر و مادرش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بود و هرگز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65»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90" w:name="_Toc5224525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29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الاعمال أفضَلُ؟ قال: الصّلاةُ لِوَقتِها و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الجِهادُ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کدامند؟ امام فرمودند: نماز اوّل وقت،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جهاد در راه خدا.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85»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291" w:name="_Toc5224525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2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انَّ اللهَ عزّوجلّ ... أمر بالشّکر لهُ و بالوالد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شکرُ</w:t>
      </w:r>
      <w:r>
        <w:rPr>
          <w:rtl/>
          <w:lang w:bidi="fa-IR"/>
        </w:rPr>
        <w:t xml:space="preserve"> الله.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خداوند عزّوجلّ به سپاسگذار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و پدر و مادر فرمان داده است.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سپاسگذار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شکر خداوند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77»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92" w:name="_Toc5224525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2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واجبٌ و ان کان مُشرک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 طاعةُ لهما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الخالق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واجب است اگر چه آنها مشرک باشند، البته در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اطاعت از آنها موجب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شود،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37»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293" w:name="_Toc5224525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2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نَظَر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نَظَرَ ماقتٍ و هُما ظالمانِ لَهُ،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قبَلِ</w:t>
      </w:r>
      <w:r>
        <w:rPr>
          <w:rtl/>
          <w:lang w:bidi="fa-IR"/>
        </w:rPr>
        <w:t xml:space="preserve"> اللهُ لَهُ صلاةً.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به پدر و مادرش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نگاه کند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در حق او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94" w:name="_Toc5224525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2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جاءَ رجلٌ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یّ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من أبَرُّ؟ قالَ: اُمُّکَ، قالَ: ثمَّ من: قال اُمُّکَ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کنم؟ حضرت فرمودند: به مادرت. گفت: بعد از او به چه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فرمودند: به مادرت. گفت: سپس به چه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فرمودند: به مادرت. باز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بعد از او به چه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فرمودند: به پدرت.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94»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295" w:name="_Toc5224525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295"/>
    </w:p>
    <w:p w:rsidR="00194D08" w:rsidRDefault="00194D08" w:rsidP="00BC1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ابا عبدالله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عن قولِ الله: </w:t>
      </w:r>
      <w:r w:rsidR="00BC1E8A" w:rsidRPr="00BC1E8A">
        <w:rPr>
          <w:rStyle w:val="libAlaemChar"/>
          <w:rFonts w:hint="cs"/>
          <w:rtl/>
        </w:rPr>
        <w:t>(</w:t>
      </w:r>
      <w:r w:rsidR="00BC1E8A" w:rsidRPr="00BC1E8A">
        <w:rPr>
          <w:rStyle w:val="libAieChar"/>
          <w:rFonts w:hint="cs"/>
          <w:rtl/>
        </w:rPr>
        <w:t>وَبِالْوَالِدَيْنِ إِحْسَانًا</w:t>
      </w:r>
      <w:r w:rsidR="00BC1E8A" w:rsidRPr="00BC1E8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فقال: ألاحسانُ أن تُحسِنَ صحبَتَهُما ... .</w:t>
      </w:r>
    </w:p>
    <w:p w:rsidR="00194D08" w:rsidRDefault="00194D08" w:rsidP="00BC1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مورد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C1E8A" w:rsidRPr="00BC1E8A">
        <w:rPr>
          <w:rStyle w:val="libAlaemChar"/>
          <w:rFonts w:hint="cs"/>
          <w:rtl/>
        </w:rPr>
        <w:t>(</w:t>
      </w:r>
      <w:r w:rsidR="00BC1E8A" w:rsidRPr="00BC1E8A">
        <w:rPr>
          <w:rStyle w:val="libAieChar"/>
          <w:rFonts w:hint="cs"/>
          <w:rtl/>
        </w:rPr>
        <w:t>وَبِالْوَالِدَيْنِ إِحْسَانًا</w:t>
      </w:r>
      <w:r w:rsidR="00BC1E8A" w:rsidRPr="00BC1E8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حضرت فرمودند: احسان به پدر و مادر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رفتارت را با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مجبورشان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 از تو بخواهند.(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اظهار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درخواست آنها را برطرف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.)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79»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96" w:name="_Toc5224525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2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تملَأ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من النَّظَرِ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الاّ برحمةٍ و رقَّةٍ و لا ترفَع صوتکَ فوقَ أصواتِهِما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فوق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و لا تتقدَّم قُدّامهُما.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جز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مکن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بلندتر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نبر و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بالاتر از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جلوتر از آنان قدم بر مدار.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79»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97" w:name="_Toc5224525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2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منَعُ</w:t>
      </w:r>
      <w:r>
        <w:rPr>
          <w:rtl/>
          <w:lang w:bidi="fa-IR"/>
        </w:rPr>
        <w:t xml:space="preserve"> الرّجل منکم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برَّ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أو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عنهما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تصدّق</w:t>
      </w:r>
      <w:r>
        <w:rPr>
          <w:rtl/>
          <w:lang w:bidi="fa-IR"/>
        </w:rPr>
        <w:t xml:space="preserve"> عنهما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حجَّ</w:t>
      </w:r>
      <w:r>
        <w:rPr>
          <w:rtl/>
          <w:lang w:bidi="fa-IR"/>
        </w:rPr>
        <w:t xml:space="preserve"> عنهما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مانع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مادرش زنده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مرده اند،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به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نماز بخواند، صدقه بدهد، حجّ به جا آورد و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ثواب آنها به پدر و مادرش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به خود ش</w:t>
      </w:r>
      <w:r>
        <w:rPr>
          <w:rFonts w:hint="eastAsia"/>
          <w:rtl/>
          <w:lang w:bidi="fa-IR"/>
        </w:rPr>
        <w:t>خص</w:t>
      </w:r>
      <w:r>
        <w:rPr>
          <w:rtl/>
          <w:lang w:bidi="fa-IR"/>
        </w:rPr>
        <w:t xml:space="preserve"> هم همان قدر ثواب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علاوه خداوند متعال به واسطه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نماز،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46»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98" w:name="_Toc5224525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29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و منَ العُقوقِ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نظُرَ</w:t>
      </w:r>
      <w:r>
        <w:rPr>
          <w:rtl/>
          <w:lang w:bidi="fa-IR"/>
        </w:rPr>
        <w:t xml:space="preserve"> الرّجِلُ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حدَّ</w:t>
      </w:r>
      <w:r>
        <w:rPr>
          <w:rtl/>
          <w:lang w:bidi="fa-IR"/>
        </w:rPr>
        <w:t xml:space="preserve"> النَّظر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موجب عاق شدن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به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نگاه کند.(خ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شود)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299" w:name="_Toc5224525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2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«عقُوقُ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مِن الکبائر لأنّ الله عزّوجلّ، جَعَل العاقَّ عَص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شق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عاق پدر و مادر شدن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متعال عاقّ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گناهکار شقّ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شمرده است.</w:t>
      </w:r>
    </w:p>
    <w:p w:rsidR="00BC1E8A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74»</w:t>
      </w:r>
    </w:p>
    <w:p w:rsidR="00194D08" w:rsidRDefault="00BC1E8A" w:rsidP="00BC1E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300" w:name="_Toc5224525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3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جبُ</w:t>
      </w:r>
      <w:r>
        <w:rPr>
          <w:rtl/>
          <w:lang w:bidi="fa-IR"/>
        </w:rPr>
        <w:t xml:space="preserve"> للوالدَ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الوَلَدِ ثلاثةُ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>: شکرهما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حالٍ، و طاعتهما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عنه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اللهِ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حتهما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السّر و العلان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پدر و مادر سه حق بر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دارند؛ 1. در هر حال سپاس گذار و شاکر آنان باشد. 2. در آنچه به آن امر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آنان باشد،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موجب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شود. 3. در آشکار و نهان،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و دلسوز آنان باشد. «تحف العقول، ص 238»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01" w:name="_Toc5224525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3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عبد الله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قد حضر اجلک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مرة و لا مرت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کل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ؤخر</w:t>
      </w:r>
      <w:r>
        <w:rPr>
          <w:rtl/>
          <w:lang w:bidi="fa-IR"/>
        </w:rPr>
        <w:t xml:space="preserve"> الله اجلک، لصلتک قرابتک، و ان کنت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عمرک فبر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</w:p>
    <w:p w:rsidR="00194D08" w:rsidRDefault="00194D08" w:rsidP="00BC1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حضرت) بارها اجل و مرگ تو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هر بار خداوند آن را به خاطر صله رحم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شاوندانت</w:t>
      </w:r>
      <w:r>
        <w:rPr>
          <w:rtl/>
          <w:lang w:bidi="fa-IR"/>
        </w:rPr>
        <w:t xml:space="preserve"> به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انداخته است و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عمر تو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کند،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84»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302" w:name="_Toc5224525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3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قَولِه تَعَال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(وَ قُل لَهُمَا قَولاً کرِ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): إِن ضَرَبَاک فَقُل لَهُمَا غَفَرَ اللهُ لَکمَا.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 با آن دو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بگو» فرمودند: اگر تو را کتک زدند، بگو: خدا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03" w:name="_Toc5224525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26</w:t>
      </w:r>
      <w:bookmarkEnd w:id="3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الجَنَّةَ عَاقٌّ وَلا مُدمِنُ خَمرٍ.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عاق پدر و مادر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وارد بهشت نخواهند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117»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04" w:name="_Toc5224525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27</w:t>
      </w:r>
      <w:bookmarkEnd w:id="3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مِن حقّ الوالِدِ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خشَعَ</w:t>
      </w:r>
      <w:r>
        <w:rPr>
          <w:rtl/>
          <w:lang w:bidi="fa-IR"/>
        </w:rPr>
        <w:t xml:space="preserve"> لَهُ عند الغَضَب.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حقّ پدر بر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هنگام غضب و خشم پدر، فرزند در مقابل او خاشع بوده و سر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فرود آورد.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ح 45512»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305" w:name="_Toc5224525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28</w:t>
      </w:r>
      <w:bookmarkEnd w:id="30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أصبَحَ مُط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للهِ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أصبح لَهُ بابانِ مفتوحان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الجنّةِ و ان کان واحداً فواحداً.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دستور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مورد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اطاعت کند و دو درب از بهشت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گشوده خواهد شد و اگر فرمان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انجام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درب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 16، ص 467»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06" w:name="_Toc5224525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29</w:t>
      </w:r>
      <w:bookmarkEnd w:id="3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أرض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فَقد أرَضَ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مَن أسخَطَ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فقَد أسخط الله.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که پدر و مادرش را خشنود سازد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خدا را خشنود ساخته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خشم آورد، خدا را به خشم آورده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 16، ص 470»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07" w:name="_Toc5224525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30</w:t>
      </w:r>
      <w:bookmarkEnd w:id="3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للعاقِّ : إعمل ما شئت فانّ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أغفِرُ لکَ.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(از طرف خدا)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«بحارالانوار،</w:t>
      </w:r>
      <w:r>
        <w:rPr>
          <w:rtl/>
          <w:lang w:bidi="fa-IR"/>
        </w:rPr>
        <w:t xml:space="preserve"> ج 74، ص 80»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08" w:name="_Toc5224525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31</w:t>
      </w:r>
      <w:bookmarkEnd w:id="3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أربعةٌ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نظُرُ</w:t>
      </w:r>
      <w:r>
        <w:rPr>
          <w:rtl/>
          <w:lang w:bidi="fa-IR"/>
        </w:rPr>
        <w:t xml:space="preserve"> اللهُ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امةِ،</w:t>
      </w:r>
      <w:r>
        <w:rPr>
          <w:rtl/>
          <w:lang w:bidi="fa-IR"/>
        </w:rPr>
        <w:t xml:space="preserve"> عاقٌ و منّانٌ و مکذِّبٌ بالقدر و مُدمِنُ خَمرٍ.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چهار گروه نظر رحمت نخواهد کرد: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انجام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منکر قضاء و قَدَر و شرابخوار.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71»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09" w:name="_Toc5224525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32</w:t>
      </w:r>
      <w:bookmarkEnd w:id="3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وَ عُقوقُ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فانَّ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الجنَّةِ تُوجَدُ مِنْ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</w:t>
      </w:r>
      <w:r>
        <w:rPr>
          <w:rtl/>
          <w:lang w:bidi="fa-IR"/>
        </w:rPr>
        <w:t xml:space="preserve"> ألف عامٍ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جدُها</w:t>
      </w:r>
      <w:r>
        <w:rPr>
          <w:rtl/>
          <w:lang w:bidi="fa-IR"/>
        </w:rPr>
        <w:t xml:space="preserve"> عاقٌ و لا قاطعُ رحمٍ.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 حذر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همانا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مسافت هزار سال به مشام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قطع رحم کند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احساس نخواهد کرد.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74، ص 62»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10" w:name="_Toc5224525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33</w:t>
      </w:r>
      <w:bookmarkEnd w:id="3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اَلصَّدَقَةُ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 وَ بِرُّ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اصْطِناعُ الْمَعْروفِ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حَوِّلُ</w:t>
      </w:r>
      <w:r>
        <w:rPr>
          <w:rtl/>
          <w:lang w:bidi="fa-IR"/>
        </w:rPr>
        <w:t xml:space="preserve"> الشَّقاءَ سَعادَةً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صدقه دادن با مراعات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پدر و مادر و انجام دادن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 عمر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ح 4444»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11" w:name="_Toc5224525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34</w:t>
      </w:r>
      <w:bookmarkEnd w:id="3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کانَ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اَعْطَ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الاَْلْواحِ ... اُشْکُرْ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لِوالِدَ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اَقِکَ الْمَتالِفَ وَ اُنـْسِ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ءْ لَکَ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عُمُرِکَ وَ اُحْ</w:t>
      </w:r>
      <w:r>
        <w:rPr>
          <w:rFonts w:hint="cs"/>
          <w:rtl/>
          <w:lang w:bidi="fa-IR"/>
        </w:rPr>
        <w:t>یِی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اةً</w:t>
      </w:r>
      <w:r>
        <w:rPr>
          <w:rtl/>
          <w:lang w:bidi="fa-IR"/>
        </w:rPr>
        <w:t xml:space="preserve"> طَ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ـبَةً</w:t>
      </w:r>
      <w:r>
        <w:rPr>
          <w:rtl/>
          <w:lang w:bidi="fa-IR"/>
        </w:rPr>
        <w:t xml:space="preserve"> وَ اَقْلَبَکَ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رٍِ</w:t>
      </w:r>
      <w:r>
        <w:rPr>
          <w:rtl/>
          <w:lang w:bidi="fa-IR"/>
        </w:rPr>
        <w:t xml:space="preserve"> مِنْها.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در آنچه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در «الواح»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داد، از جمله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... مرا و پدر و مادرت را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تا از نابود شدن ها حفظت کنم و اجلت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ندازم</w:t>
      </w:r>
      <w:r>
        <w:rPr>
          <w:rtl/>
          <w:lang w:bidi="fa-IR"/>
        </w:rPr>
        <w:t xml:space="preserve"> و به تو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ببخشم و تو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آن، ببرم.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61، ص 128»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12" w:name="_Toc5224525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35</w:t>
      </w:r>
      <w:bookmarkEnd w:id="3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بنَ مَر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قالَ : خُلِقَ النَّهارُ لِتُؤَدِّ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الصَّلاةَ المَفروضَةَ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عَنها تُسأَلُ وبِها تُحاسَبُ ، وبِرَّ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، وأن تَضرِبَ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الأَرضِ تَبتَغِ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شَةَ</w:t>
      </w:r>
      <w:r>
        <w:rPr>
          <w:rtl/>
          <w:lang w:bidi="fa-IR"/>
        </w:rPr>
        <w:t xml:space="preserve"> ؛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ومِکَ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«روز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تا در آن نماز واجب را ادا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بازخواست و با آن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؛ و تا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و تا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گام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 خود برآ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الأنوار: 58/208 /38.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13" w:name="_Toc5224525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36</w:t>
      </w:r>
      <w:bookmarkEnd w:id="3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العُقوقُ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عقِبُ</w:t>
      </w:r>
      <w:r>
        <w:rPr>
          <w:rtl/>
          <w:lang w:bidi="fa-IR"/>
        </w:rPr>
        <w:t xml:space="preserve"> القِلَّهَ،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الذِّلَّةِ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ذلّت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کشاند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84 / 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14" w:name="_Toc5224525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37</w:t>
      </w:r>
      <w:bookmarkEnd w:id="3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الصادق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BC1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قَولِهِ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 w:rsidR="00BC1E8A" w:rsidRPr="00BC1E8A">
        <w:rPr>
          <w:rStyle w:val="libAlaemChar"/>
          <w:rFonts w:hint="cs"/>
          <w:rtl/>
        </w:rPr>
        <w:t>(</w:t>
      </w:r>
      <w:r w:rsidRPr="00BC1E8A">
        <w:rPr>
          <w:rStyle w:val="libAieChar"/>
          <w:rtl/>
        </w:rPr>
        <w:t>و قُلْ لَهُما قَوْلاً کَرِ</w:t>
      </w:r>
      <w:r w:rsidRPr="00BC1E8A">
        <w:rPr>
          <w:rStyle w:val="libAieChar"/>
          <w:rFonts w:hint="cs"/>
          <w:rtl/>
        </w:rPr>
        <w:t>ی</w:t>
      </w:r>
      <w:r w:rsidRPr="00BC1E8A">
        <w:rPr>
          <w:rStyle w:val="libAieChar"/>
          <w:rFonts w:hint="eastAsia"/>
          <w:rtl/>
        </w:rPr>
        <w:t>ما</w:t>
      </w:r>
      <w:r w:rsidR="00BC1E8A" w:rsidRPr="00BC1E8A">
        <w:rPr>
          <w:rStyle w:val="libAlaemChar"/>
          <w:rFonts w:hint="cs"/>
          <w:rtl/>
        </w:rPr>
        <w:t>)</w:t>
      </w:r>
      <w:r>
        <w:rPr>
          <w:rtl/>
          <w:lang w:bidi="fa-IR"/>
        </w:rPr>
        <w:t>: إن ضَرَباک فَقُلْ لَهُما : غَفَرَ اللّه‌ُ لَکُما .</w:t>
      </w:r>
    </w:p>
    <w:p w:rsidR="00194D08" w:rsidRDefault="00194D08" w:rsidP="00BC1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 به آن دو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بگو» : اگر تو را کتک زدند ، بگو : خدا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158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315" w:name="_Toc5224525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38</w:t>
      </w:r>
      <w:bookmarkEnd w:id="3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الصلدق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قولِهِ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«و اخْفِضْ لَهُما جَناحَ الذُّلِّ مِنَ الرَّحمَةِ»: لا تَملَأْ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من النَّظَرِ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إلاّ بِرَحمَةٍ ورِقَّةٍ ، ولا تَرفَعْ صَوتَکَ فَوقَ أصواتِهِما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دَکَ</w:t>
      </w:r>
      <w:r>
        <w:rPr>
          <w:rtl/>
          <w:lang w:bidi="fa-IR"/>
        </w:rPr>
        <w:t xml:space="preserve"> فَوقَ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، ولا تَقَدَّمْ قُدّامَهُما .</w:t>
      </w:r>
    </w:p>
    <w:p w:rsidR="00194D08" w:rsidRDefault="00194D08" w:rsidP="00BC1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برابر آنان خوار و فروتن باش» : نگاهت را جز از سر مهر و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مکن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بلندتر مگردان و رو دست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بلند نشو و خود را از آنها جلو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158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16" w:name="_Toc5224525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39</w:t>
      </w:r>
      <w:bookmarkEnd w:id="3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العُقوقِ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نظُرَ</w:t>
      </w:r>
      <w:r>
        <w:rPr>
          <w:rtl/>
          <w:lang w:bidi="fa-IR"/>
        </w:rPr>
        <w:t xml:space="preserve"> الرّجُلُ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حِدَّ</w:t>
      </w:r>
      <w:r>
        <w:rPr>
          <w:rtl/>
          <w:lang w:bidi="fa-IR"/>
        </w:rPr>
        <w:t xml:space="preserve"> النَّظَرَ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جمله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است که انسان به آنان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نگاه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349 / 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317" w:name="_Toc5224525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40</w:t>
      </w:r>
      <w:bookmarkEnd w:id="3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العُقوقِ : «اُفٍّ» ، ولَو عَلِمَ اللّه‌ُ عز و جل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أهوَنَ مِنهُ لَنَه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عَنهُ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بـه پدر و مادر ، «اُف» گفتن است و اگر خداوند عز و جل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آن سراغ داشت 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348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C1E8A">
      <w:pPr>
        <w:pStyle w:val="Heading2"/>
        <w:rPr>
          <w:rtl/>
          <w:lang w:bidi="fa-IR"/>
        </w:rPr>
      </w:pPr>
      <w:bookmarkStart w:id="318" w:name="_Toc5224525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41</w:t>
      </w:r>
      <w:bookmarkEnd w:id="3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العَبدَ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بارّا بِوالِدَ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اتِهِما،</w:t>
      </w:r>
      <w:r>
        <w:rPr>
          <w:rtl/>
          <w:lang w:bidi="fa-IR"/>
        </w:rPr>
        <w:t xml:space="preserve"> ثُمّ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موتانِ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عَنهُما دُ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ونَهُما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ستَغفِرُ</w:t>
      </w:r>
      <w:r>
        <w:rPr>
          <w:rtl/>
          <w:lang w:bidi="fa-IR"/>
        </w:rPr>
        <w:t xml:space="preserve"> لَهُما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کتُبُهُ</w:t>
      </w:r>
      <w:r>
        <w:rPr>
          <w:rtl/>
          <w:lang w:bidi="fa-IR"/>
        </w:rPr>
        <w:t xml:space="preserve"> اللّه‌ُ عاقّا . وإنّهُ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عاقّا لَهُما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اتِهِما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بارٍّ بهِما ، فإذا ماتا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واستَغفَرَ لَهُما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کتُبُهُ</w:t>
      </w:r>
      <w:r>
        <w:rPr>
          <w:rtl/>
          <w:lang w:bidi="fa-IR"/>
        </w:rPr>
        <w:t xml:space="preserve"> اللّه عز و جل بارّا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هست که بنده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پدر و مادر خود نسبت به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است ،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نه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و 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طلب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خداوند او را نافرمان قلمداد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هم هست که بنده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پدر و مادرِ خود ، ن</w:t>
      </w:r>
      <w:r>
        <w:rPr>
          <w:rFonts w:hint="eastAsia"/>
          <w:rtl/>
          <w:lang w:bidi="fa-IR"/>
        </w:rPr>
        <w:t>اخلف</w:t>
      </w:r>
      <w:r>
        <w:rPr>
          <w:rtl/>
          <w:lang w:bidi="fa-IR"/>
        </w:rPr>
        <w:t xml:space="preserve"> و نافرمان است و به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مُردند بده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 . لذا خداوند عز و جل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163 / 21</w:t>
      </w:r>
    </w:p>
    <w:p w:rsidR="00194D08" w:rsidRDefault="00BC1E8A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C1E8A">
      <w:pPr>
        <w:pStyle w:val="Heading2"/>
        <w:rPr>
          <w:rtl/>
          <w:lang w:bidi="fa-IR"/>
        </w:rPr>
      </w:pPr>
      <w:bookmarkStart w:id="319" w:name="_Toc5224525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42</w:t>
      </w:r>
      <w:bookmarkEnd w:id="3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عن بِرِّ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بَعدَ مَوتِهِما: نَعَم ، الصَّلاةُ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، والاستِغفارُ لَهُما ، وإنفاذُ عَهدِهِما مِن بَعدِهِما ، وصِلَةُ الرَّحِمِ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تُوصَلُ إلاّ بهِما ، وإکرامُ صَد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قِهِما</w:t>
      </w:r>
      <w:r>
        <w:rPr>
          <w:rtl/>
          <w:lang w:bidi="fa-IR"/>
        </w:rPr>
        <w:t xml:space="preserve"> .</w:t>
      </w:r>
    </w:p>
    <w:p w:rsidR="00194D08" w:rsidRDefault="00194D08" w:rsidP="007907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پاسخ به سؤال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پدر و مادر بعد از فوت آنها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دعا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، آمرزش خواستن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اجرا کردن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مرگ آنها و صله رحم کردن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آنها ، و احترام گذاشتن به دوستان آنهاست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3 / 323 / 32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0" w:name="_Toc5224525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43</w:t>
      </w:r>
      <w:bookmarkEnd w:id="3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 عز و جل ... أمَـرَ بالشُّکرِ لَهُ ولِلوالِدَ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شکُرْ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شکُرِ</w:t>
      </w:r>
      <w:r>
        <w:rPr>
          <w:rtl/>
          <w:lang w:bidi="fa-IR"/>
        </w:rPr>
        <w:t xml:space="preserve"> اللّه‌َ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 و جل ... به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و پدر و مادر فرمان داده‌است . پس هر که از پدر و مادرش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، از خداوند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نکرده‌است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156 / 196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7907F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7907F7">
      <w:pPr>
        <w:pStyle w:val="Heading2"/>
        <w:rPr>
          <w:rtl/>
          <w:lang w:bidi="fa-IR"/>
        </w:rPr>
      </w:pPr>
      <w:bookmarkStart w:id="321" w:name="_Toc5224525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44</w:t>
      </w:r>
      <w:bookmarkEnd w:id="3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منَ</w:t>
      </w:r>
      <w:r>
        <w:rPr>
          <w:rtl/>
          <w:lang w:bidi="fa-IR"/>
        </w:rPr>
        <w:t xml:space="preserve"> بَرَّ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، زادَ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عُمرِهِ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پدر و مادرش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خداوند عمرش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کرده‌است ، خوشا به حالش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3 / 317 / 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2" w:name="_Toc5224525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45</w:t>
      </w:r>
      <w:bookmarkEnd w:id="3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أحبَبتَ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عُمرِکَ فسُرَّ أبَوَ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بر عمرت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پدر و مادرت را خوشحال کن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الزهد</w:t>
      </w:r>
      <w:r>
        <w:rPr>
          <w:rtl/>
          <w:lang w:bidi="fa-IR"/>
        </w:rPr>
        <w:t xml:space="preserve"> للحس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33 / 87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3" w:name="_Toc5224525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46</w:t>
      </w:r>
      <w:bookmarkEnd w:id="3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النَّظَرُ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العالِمِ عِبادَةٌ ،والنَّظَرُ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الإمامِ المُقسِطِ عِبادَةٌ ، وَالنَّظَرُ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بِرَأفَةٍ وَرحمَةٍ عِبادَةٌ ، وَالنَّظَرُ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أخٍ تَوَدُّهُ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عِبادَةٌ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دانشمند عبادت است ،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عبادت است ، نگاهِ دلسوزانه و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پدر و مادر عبادت است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 و جل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454 / 1015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4" w:name="_Toc5224525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47</w:t>
      </w:r>
      <w:bookmarkEnd w:id="3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نَظَرَ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هِ‌نَظَرَ</w:t>
      </w:r>
      <w:r>
        <w:rPr>
          <w:rtl/>
          <w:lang w:bidi="fa-IR"/>
        </w:rPr>
        <w:t xml:space="preserve"> ماقِتٍ وهُما ظالِمانِ لَهُ ،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قبَلِ</w:t>
      </w:r>
      <w:r>
        <w:rPr>
          <w:rtl/>
          <w:lang w:bidi="fa-IR"/>
        </w:rPr>
        <w:t xml:space="preserve"> اللّه لَهُ صلاةً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پدر و مادر خود ، گرچه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کرده باشند ، با نگاه دشمنانه بنگرد ، خداوند نمازش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349 / 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5" w:name="_Toc5224525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48</w:t>
      </w:r>
      <w:bookmarkEnd w:id="3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عُقوقُ</w:t>
      </w:r>
      <w:r>
        <w:rPr>
          <w:rtl/>
          <w:lang w:bidi="fa-IR"/>
        </w:rPr>
        <w:t xml:space="preserve">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مِن الکَبائرِ ؛ لأنَّ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جَعَلَ العاقَّ عَصِ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شَقِ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ره‌است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متعال فرزند نافرمان را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و بدبخت قرار داده‌است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الشرائع : 479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6" w:name="_Toc5224525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49</w:t>
      </w:r>
      <w:bookmarkEnd w:id="3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رِضـا</w:t>
      </w:r>
      <w:r>
        <w:rPr>
          <w:rtl/>
          <w:lang w:bidi="fa-IR"/>
        </w:rPr>
        <w:t xml:space="preserve"> اللّه فـ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رِضـا الوالِدِ ، وسَخَطُ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سَخَطِ الوالِدِ؛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است و ناخشنود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ناخشنود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.</w:t>
      </w:r>
    </w:p>
    <w:p w:rsidR="007907F7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3 / 322 / 30</w:t>
      </w:r>
    </w:p>
    <w:p w:rsidR="00194D08" w:rsidRDefault="007907F7" w:rsidP="007907F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7907F7">
      <w:pPr>
        <w:pStyle w:val="Heading2"/>
        <w:rPr>
          <w:rtl/>
          <w:lang w:bidi="fa-IR"/>
        </w:rPr>
      </w:pPr>
      <w:bookmarkStart w:id="327" w:name="_Toc5224525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50</w:t>
      </w:r>
      <w:bookmarkEnd w:id="3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عَن حقِّ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وَلَدِهِما: هُما جَنَّتُکَ ونارُکَ .</w:t>
      </w:r>
    </w:p>
    <w:p w:rsidR="00194D08" w:rsidRDefault="00194D08" w:rsidP="007907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پـاسخ بـه سـؤال از حـقّ پدر و مادر بر فرزندانشان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دو بهشت و دوزخ تو هستند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3 / 316 / 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8" w:name="_Toc5224525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51</w:t>
      </w:r>
      <w:bookmarkEnd w:id="32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لِرجُلٍ</w:t>
      </w:r>
      <w:r>
        <w:rPr>
          <w:rtl/>
          <w:lang w:bidi="fa-IR"/>
        </w:rPr>
        <w:t xml:space="preserve"> قالَ لَهُ : إنّ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أنتَ ومالُکَ لأب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بـه رسـول خـدا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عرض کرد : پدرم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مال مرا از آنِ خود کـنـد . حـضرت فرمودند: تو و مال تو از آنِ پدرت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45933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29" w:name="_Toc5224525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52</w:t>
      </w:r>
      <w:bookmarkEnd w:id="3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عَن حَقِّ الوالِدِ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وَلدِهِ: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سَمِّ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باسمِهِ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جلِسُ</w:t>
      </w:r>
      <w:r>
        <w:rPr>
          <w:rtl/>
          <w:lang w:bidi="fa-IR"/>
        </w:rPr>
        <w:t xml:space="preserve"> قَبلَهُ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ستَسِبُّ</w:t>
      </w:r>
      <w:r>
        <w:rPr>
          <w:rtl/>
          <w:lang w:bidi="fa-IR"/>
        </w:rPr>
        <w:t xml:space="preserve"> لَهُ .</w:t>
      </w:r>
    </w:p>
    <w:p w:rsidR="00194D08" w:rsidRDefault="00194D08" w:rsidP="007907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پاسخ به سؤال از حقّ پدر بر فرزندش فرمودند: او را به اسم صدا نزند ، جلوتر از او راه نرود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دشنام نخرد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159 / 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0" w:name="_Toc5224525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53</w:t>
      </w:r>
      <w:bookmarkEnd w:id="3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أعظَمُ</w:t>
      </w:r>
      <w:r>
        <w:rPr>
          <w:rtl/>
          <w:lang w:bidi="fa-IR"/>
        </w:rPr>
        <w:t xml:space="preserve"> الناسِ حَقّا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المرأةِ زَوجُها ، وأعظَمُ الناسِ حقّا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الرَّجُلِ اُمُّهُ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حقّ را بر زن ، شوهر او دارد 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حقّ را بر مرد ، مادر او دارد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44771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1" w:name="_Toc5224525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54</w:t>
      </w:r>
      <w:bookmarkEnd w:id="33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پدر و مادر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فرزندان شما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چشم از زنان و ناموس مردم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آنها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زنانتان چشم بپوشند و به آنها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ص 219</w:t>
      </w:r>
    </w:p>
    <w:p w:rsidR="00194D08" w:rsidRDefault="007907F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7907F7">
      <w:pPr>
        <w:pStyle w:val="Heading2"/>
        <w:rPr>
          <w:rtl/>
          <w:lang w:bidi="fa-IR"/>
        </w:rPr>
      </w:pPr>
      <w:bookmarkStart w:id="332" w:name="_Toc5224525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55</w:t>
      </w:r>
      <w:bookmarkEnd w:id="33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چهارچ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داده است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1.برکت علم را </w:t>
      </w:r>
      <w:r w:rsidR="007907F7">
        <w:rPr>
          <w:rFonts w:hint="cs"/>
          <w:rtl/>
          <w:lang w:bidi="fa-IR"/>
        </w:rPr>
        <w:t>د</w:t>
      </w:r>
      <w:r>
        <w:rPr>
          <w:rtl/>
          <w:lang w:bidi="fa-IR"/>
        </w:rPr>
        <w:t>ر احترام به استاد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2.بقا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انجام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چرا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دستوراتش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3.لذت و برکت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4.و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را در آزار ندادن مردم.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صفحه 230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3" w:name="_Toc5224525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56</w:t>
      </w:r>
      <w:bookmarkEnd w:id="3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ستَح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مِنهُنَّ: خِدمَةُ الرَّجُلِ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فَهُ</w:t>
      </w:r>
      <w:r>
        <w:rPr>
          <w:rtl/>
          <w:lang w:bidi="fa-IR"/>
        </w:rPr>
        <w:t xml:space="preserve"> وَق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امُهُ</w:t>
      </w:r>
      <w:r>
        <w:rPr>
          <w:rtl/>
          <w:lang w:bidi="fa-IR"/>
        </w:rPr>
        <w:t xml:space="preserve"> عَن مَجلِسِهِ لأَِب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وَمُعَلِّمِهِ وَطَلَبُ الحَقِّ وَإن قَلّ؛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سه کار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کرد: خدمت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همان،</w:t>
      </w:r>
      <w:r>
        <w:rPr>
          <w:rtl/>
          <w:lang w:bidi="fa-IR"/>
        </w:rPr>
        <w:t xml:space="preserve"> از جا برخاستن در برابر پدر و آموزگار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طلب حق گرچه اندک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ج3، ص338، ح4666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4" w:name="_Toc5224525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57</w:t>
      </w:r>
      <w:bookmarkEnd w:id="3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</w:t>
      </w:r>
      <w:r>
        <w:rPr>
          <w:rtl/>
          <w:lang w:bidi="fa-IR"/>
        </w:rPr>
        <w:t xml:space="preserve"> اَحبَبتَ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عُمُرِکَ فَسُرَّ اَبَـوَ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عمرت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کند، پدر و مادرت را شاد کن.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74 ، ص 81 ، ح 84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5" w:name="_Toc5224525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58</w:t>
      </w:r>
      <w:bookmarkEnd w:id="3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اَلذُّنوبُ</w:t>
      </w:r>
      <w:r>
        <w:rPr>
          <w:rtl/>
          <w:lang w:bidi="fa-IR"/>
        </w:rPr>
        <w:t xml:space="preserve">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تُغَ</w:t>
      </w:r>
      <w:r>
        <w:rPr>
          <w:rFonts w:hint="cs"/>
          <w:rtl/>
          <w:lang w:bidi="fa-IR"/>
        </w:rPr>
        <w:t>یِّی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النِّعَمَ البَغ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وَ الذُّنوبُ التَّ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تورِثُ النَّدَمَ القَتلُ وَ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تُنزِلُ النِّقَمَ الظُّلمُ وَالَّت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تَهتِکُ السُّتورَ شُربُ الخَمرِ وَ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تَحبِسُ الرِّزقَ الزِّنا وَ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تُعَجِّلُ الفَناءَ 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الرَّحِمِ وَا</w:t>
      </w:r>
      <w:r>
        <w:rPr>
          <w:rFonts w:hint="eastAsia"/>
          <w:rtl/>
          <w:lang w:bidi="fa-IR"/>
        </w:rPr>
        <w:t>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تَرُدُّ الدُّعاءَ وَ تُظلِمُ الهَواءَ عُقوقُ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نعمت‌ها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تجاوز به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قتل است.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ظلم است.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بَرد،</w:t>
      </w:r>
      <w:r>
        <w:rPr>
          <w:rtl/>
          <w:lang w:bidi="fa-IR"/>
        </w:rPr>
        <w:t xml:space="preserve">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زناست.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را شتاب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بخشد،</w:t>
      </w:r>
      <w:r>
        <w:rPr>
          <w:rtl/>
          <w:lang w:bidi="fa-IR"/>
        </w:rPr>
        <w:t xml:space="preserve"> قطع رابطه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مانع استجابت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مادر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2، ص 584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6" w:name="_Toc5224525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59</w:t>
      </w:r>
      <w:bookmarkEnd w:id="3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اَحَبُّ</w:t>
      </w:r>
      <w:r>
        <w:rPr>
          <w:rtl/>
          <w:lang w:bidi="fa-IR"/>
        </w:rPr>
        <w:t xml:space="preserve"> الاعمالِ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الصَّلاةُ لِوَقتِها ثُمَّ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ثُمَّ الجِهادُ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در نزد خدا نماز به وقت است ، آنگاه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، آنگاه جنگ در راه خدا.</w:t>
      </w:r>
    </w:p>
    <w:p w:rsidR="007907F7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العمال، ج7، ص285، ح 18897</w:t>
      </w:r>
    </w:p>
    <w:p w:rsidR="00194D08" w:rsidRDefault="007907F7" w:rsidP="007907F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7907F7">
      <w:pPr>
        <w:pStyle w:val="Heading2"/>
        <w:rPr>
          <w:rtl/>
          <w:lang w:bidi="fa-IR"/>
        </w:rPr>
      </w:pPr>
      <w:bookmarkStart w:id="337" w:name="_Toc5224525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60</w:t>
      </w:r>
      <w:bookmarkEnd w:id="3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 ماقت ، و هما ظالمان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له صلاة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به پدر و مادر نگاه تند و خشم آلود کند، اگرچه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کرده باشند، خداوند نمازش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السعادات ، ج 2، ص 351)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8" w:name="_Toc5224525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61</w:t>
      </w:r>
      <w:bookmarkEnd w:id="338"/>
    </w:p>
    <w:p w:rsidR="00194D08" w:rsidRDefault="00194D08" w:rsidP="007907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هشام ! افضل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تقرب</w:t>
      </w:r>
      <w:r>
        <w:rPr>
          <w:rtl/>
          <w:lang w:bidi="fa-IR"/>
        </w:rPr>
        <w:t xml:space="preserve"> به العبد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بعد معرفة به الصلوة و بر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ترک الحسد و العجب و الفخر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را به خداوند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بعد از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پدرو مادر و ترک رذ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حسد و عجب و فخرفروش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455)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39" w:name="_Toc5224525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62</w:t>
      </w:r>
      <w:bookmarkEnd w:id="3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قَرَأَ القُرآنَ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المُصحَفِ ، مُتِّعَ بِبَصَرِهِ ، وخُفِّفَ عَن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وإن کانا کافِرَ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قرآن را از رو بخواند ، از بهره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است و از گناه پدر و مادرش کاسته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هر چند کافر باشند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2 ، صفحه 613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0" w:name="_Toc5224525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63</w:t>
      </w:r>
      <w:bookmarkEnd w:id="3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فقد أرض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من أسخط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فقد أسخط اللَّه؛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خشنود کند خدا را خشنود کرده و هر که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خدا 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1" w:name="_Toc5224525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64</w:t>
      </w:r>
      <w:bookmarkEnd w:id="3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أصبح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أصبح له بابان مفتوحان من الجنّه و إن کان واحدا فواحد؛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روز آغازد و در کار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 باشد، دو در از بهشت بر او گشوده باشد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2" w:name="_Toc5224525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65</w:t>
      </w:r>
      <w:bookmarkEnd w:id="3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قبّل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أمّه کان له سترا من النّار؛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ببوسد از آتش جهنم مصون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3" w:name="_Toc5224525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66</w:t>
      </w:r>
      <w:bookmarkEnd w:id="3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ملعون</w:t>
      </w:r>
      <w:r>
        <w:rPr>
          <w:rtl/>
          <w:lang w:bidi="fa-IR"/>
        </w:rPr>
        <w:t xml:space="preserve"> من سبّ أباه، ملعون من سبّ أمّه؛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ناسزا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ملعون است و هر که به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ناسزا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ملعون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4" w:name="_Toc5224525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67</w:t>
      </w:r>
      <w:bookmarkEnd w:id="3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 رحمه إلّا کتب اللَّه له بها حجّه مقبوله مبروره؛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نظر کند خدا به پاداش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رقم زند.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5" w:name="_Toc5224525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68</w:t>
      </w:r>
      <w:bookmarkEnd w:id="3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برّ أباه من شدّ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الطّرف بالغضب؛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نگاه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افکند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6" w:name="_Toc5224525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69</w:t>
      </w:r>
      <w:bookmarkEnd w:id="3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صلح</w:t>
      </w:r>
      <w:r>
        <w:rPr>
          <w:rtl/>
          <w:lang w:bidi="fa-IR"/>
        </w:rPr>
        <w:t xml:space="preserve"> الملق إلّا للوالد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الإمام العادل لا تصلح الصّن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إلّا عند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حسب أو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تملق</w:t>
      </w:r>
      <w:r>
        <w:rPr>
          <w:rtl/>
          <w:lang w:bidi="fa-IR"/>
        </w:rPr>
        <w:t xml:space="preserve"> گفتن جز از پدر و مادر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 روا نباشد و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شرافتمند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به ثمر نرسد.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7" w:name="_Toc5224525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70</w:t>
      </w:r>
      <w:bookmarkEnd w:id="3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لعن</w:t>
      </w:r>
      <w:r>
        <w:rPr>
          <w:rtl/>
          <w:lang w:bidi="fa-IR"/>
        </w:rPr>
        <w:t xml:space="preserve"> اللَّه من لعن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لعن کند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لعنت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8" w:name="_Toc5224525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71</w:t>
      </w:r>
      <w:bookmarkEnd w:id="3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کلّ</w:t>
      </w:r>
      <w:r>
        <w:rPr>
          <w:rtl/>
          <w:lang w:bidi="fa-IR"/>
        </w:rPr>
        <w:t xml:space="preserve"> الذّنوب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ؤخّر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شاء منها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إلّا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فإنّ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عجّله</w:t>
      </w:r>
      <w:r>
        <w:rPr>
          <w:rtl/>
          <w:lang w:bidi="fa-IR"/>
        </w:rPr>
        <w:t xml:space="preserve"> لصاحبه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قبل الممات؛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والا، از همه گناهان هر چه را خواهد تا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مؤخر دارد مگر نارضا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پدر و مادر که خدا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49" w:name="_Toc5224525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72</w:t>
      </w:r>
      <w:bookmarkEnd w:id="3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العبد</w:t>
      </w:r>
      <w:r>
        <w:rPr>
          <w:rtl/>
          <w:lang w:bidi="fa-IR"/>
        </w:rPr>
        <w:t xml:space="preserve"> المط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لربّه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علّ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پدر و مادر و پروردگار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باشد، در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0" w:name="_Toc5224525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73</w:t>
      </w:r>
      <w:bookmarkEnd w:id="35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طاعه</w:t>
      </w:r>
      <w:r>
        <w:rPr>
          <w:rtl/>
          <w:lang w:bidi="fa-IR"/>
        </w:rPr>
        <w:t xml:space="preserve"> اللَّه طاعه الوالد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اللَّه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الوالد؛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اطاعت</w:t>
      </w:r>
      <w:r>
        <w:rPr>
          <w:rtl/>
          <w:lang w:bidi="fa-IR"/>
        </w:rPr>
        <w:t xml:space="preserve"> پدر اطاعت خداست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1" w:name="_Toc5224525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74</w:t>
      </w:r>
      <w:bookmarkEnd w:id="3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الصّدقه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وجهها و اصطناع المعروف و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صله الرّحم تحوّل الشّقاء سعاده و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مصارع السّوء؛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به موقع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مبدل کند و عمر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و از مرگ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2" w:name="_Toc5224525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75</w:t>
      </w:r>
      <w:bookmarkEnd w:id="3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الرّجل ببرّه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مادر، عمر انسان را 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3" w:name="_Toc5224525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76</w:t>
      </w:r>
      <w:bookmarkEnd w:id="3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أن تعدلوا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أولادکم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القبل؛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دوست دارد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فرزندان خود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به عدالت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4" w:name="_Toc5224525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77</w:t>
      </w:r>
      <w:bookmarkEnd w:id="3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أمّک،</w:t>
      </w:r>
      <w:r>
        <w:rPr>
          <w:rtl/>
          <w:lang w:bidi="fa-IR"/>
        </w:rPr>
        <w:t xml:space="preserve"> أمّک، ثمّ أمّک، ثمّ أباک، ثمّ الأقرب فالأقرب؛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خود، مادر خود، مادر خود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کن، سپس پدر خود را و پس از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5" w:name="_Toc5224525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78</w:t>
      </w:r>
      <w:bookmarkEnd w:id="3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أکبر</w:t>
      </w:r>
      <w:r>
        <w:rPr>
          <w:rtl/>
          <w:lang w:bidi="fa-IR"/>
        </w:rPr>
        <w:t xml:space="preserve"> الکبائر الإشراک باللَّه و قتل النّفس و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شهاده الزور؛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بزرگ شرک به خدا و قتل نفس و بد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شهادت دروغ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6" w:name="_Toc5224525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79</w:t>
      </w:r>
      <w:bookmarkEnd w:id="3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أعظم</w:t>
      </w:r>
      <w:r>
        <w:rPr>
          <w:rtl/>
          <w:lang w:bidi="fa-IR"/>
        </w:rPr>
        <w:t xml:space="preserve"> النّاس حقّا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المرأه زوجها و أعظم النّاس حقّا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الرّجل أمّه؛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</w:t>
      </w:r>
      <w:r>
        <w:rPr>
          <w:rtl/>
          <w:lang w:bidi="fa-IR"/>
        </w:rPr>
        <w:t xml:space="preserve"> از همه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زن حق دارد و مادر از همه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مرد حق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7" w:name="_Toc5224525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80</w:t>
      </w:r>
      <w:bookmarkEnd w:id="3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احفظ</w:t>
      </w:r>
      <w:r>
        <w:rPr>
          <w:rtl/>
          <w:lang w:bidi="fa-IR"/>
        </w:rPr>
        <w:t xml:space="preserve"> ودّ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 تقطعه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نورک.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حفظ کن و رشته آن را مبر که خداوند نور تو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8" w:name="_Toc5224525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81</w:t>
      </w:r>
      <w:bookmarkEnd w:id="3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أحبّ</w:t>
      </w:r>
      <w:r>
        <w:rPr>
          <w:rtl/>
          <w:lang w:bidi="fa-IR"/>
        </w:rPr>
        <w:t xml:space="preserve"> الأعمال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الصّلاه لوقتها ثمّ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ثمّ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در نزد خدا نماز به وقت است آنگاه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آنگاه جنگ در راه خدا.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59" w:name="_Toc5224525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82</w:t>
      </w:r>
      <w:bookmarkEnd w:id="3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عجّلهما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خداوند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7907F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7907F7">
      <w:pPr>
        <w:pStyle w:val="Heading2"/>
        <w:rPr>
          <w:rtl/>
          <w:lang w:bidi="fa-IR"/>
        </w:rPr>
      </w:pPr>
      <w:bookmarkStart w:id="360" w:name="_Toc5224525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83</w:t>
      </w:r>
      <w:bookmarkEnd w:id="3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پدر گستاخ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چون بزرگ شد عاق و ناسپاس او گردد.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(تحف‌العقول/520)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61" w:name="_Toc5224525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84</w:t>
      </w:r>
      <w:bookmarkEnd w:id="3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جرأة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صغره تدعو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العقوق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کبره؛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پدر گستاخ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چون بزرگ شد عاق و ناسپاس او گردد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520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62" w:name="_Toc5224525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85</w:t>
      </w:r>
      <w:bookmarkEnd w:id="3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مادر، باعث ضعف و ذلت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(مسند الامام‌الهاد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(ع)/303)</w:t>
      </w:r>
    </w:p>
    <w:p w:rsidR="00194D08" w:rsidRDefault="007907F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7907F7">
      <w:pPr>
        <w:pStyle w:val="Heading2"/>
        <w:rPr>
          <w:rtl/>
          <w:lang w:bidi="fa-IR"/>
        </w:rPr>
      </w:pPr>
      <w:bookmarkStart w:id="363" w:name="_Toc5224525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86</w:t>
      </w:r>
      <w:bookmarkEnd w:id="36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پدر و مادر را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آنان را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7907F7">
      <w:pPr>
        <w:pStyle w:val="Heading2"/>
        <w:rPr>
          <w:rtl/>
          <w:lang w:bidi="fa-IR"/>
        </w:rPr>
      </w:pPr>
      <w:bookmarkStart w:id="364" w:name="_Toc5224525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87</w:t>
      </w:r>
      <w:bookmarkEnd w:id="364"/>
    </w:p>
    <w:p w:rsidR="00194D08" w:rsidRDefault="00194D08" w:rsidP="00B638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638DE" w:rsidRPr="00B638D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الْزَمْ</w:t>
      </w:r>
      <w:r>
        <w:rPr>
          <w:rtl/>
          <w:lang w:bidi="fa-IR"/>
        </w:rPr>
        <w:t xml:space="preserve"> رِجْلَها، فَإنَّ الْجَنَّةَ تَحْتَ أقْدامِها، و الْزَمْ رِجْلَها فَثَمَّ الْجَنَّةَ ؛</w:t>
      </w:r>
    </w:p>
    <w:p w:rsidR="00194D08" w:rsidRDefault="00194D08" w:rsidP="004E4E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638DE" w:rsidRPr="00B638D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خدمت مادر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او باش، چون بهشت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مادران است;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کنزل</w:t>
      </w:r>
      <w:r>
        <w:rPr>
          <w:rtl/>
          <w:lang w:bidi="fa-IR"/>
        </w:rPr>
        <w:t xml:space="preserve"> العمّال، ج 16، ص 462، ح 45443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65" w:name="_Toc5224525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88</w:t>
      </w:r>
      <w:bookmarkEnd w:id="3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الْمَرَضِ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الصَب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کَفّارَةٌ لِوالِدَ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کودک، کفّاره گناهان پدر و مادرش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5، ص 317، ح 16</w:t>
      </w:r>
    </w:p>
    <w:p w:rsidR="00194D08" w:rsidRDefault="00B638D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638DE">
      <w:pPr>
        <w:pStyle w:val="Heading2"/>
        <w:rPr>
          <w:rtl/>
          <w:lang w:bidi="fa-IR"/>
        </w:rPr>
      </w:pPr>
      <w:bookmarkStart w:id="366" w:name="_Toc5224525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89</w:t>
      </w:r>
      <w:bookmarkEnd w:id="366"/>
    </w:p>
    <w:p w:rsidR="00194D08" w:rsidRDefault="00194D08" w:rsidP="00B638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افضل</w:t>
      </w:r>
      <w:r>
        <w:rPr>
          <w:rtl/>
          <w:lang w:bidi="fa-IR"/>
        </w:rPr>
        <w:t xml:space="preserve"> الاعمال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الصلاة لوقتها و بر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خداوند، نمازاول وقت است پس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پدر و</w:t>
      </w:r>
      <w:r w:rsidR="00B638DE">
        <w:rPr>
          <w:rFonts w:hint="cs"/>
          <w:rtl/>
          <w:lang w:bidi="fa-IR"/>
        </w:rPr>
        <w:t>م</w:t>
      </w:r>
      <w:r>
        <w:rPr>
          <w:rtl/>
          <w:lang w:bidi="fa-IR"/>
        </w:rPr>
        <w:t>ادر، و سپس جهاد در راه خدا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3، ص 85 )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67" w:name="_Toc5224525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90</w:t>
      </w:r>
      <w:bookmarkEnd w:id="3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لِلعاقِّ إعمَل مَا شَئتَ فانّ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لاأغفِرُ لک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 (والد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شده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 که من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ج71، ص 80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68" w:name="_Toc5224525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91</w:t>
      </w:r>
      <w:bookmarkEnd w:id="3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لاَِحَدِ مِنَ النّاسِ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هِنَّ</w:t>
      </w:r>
      <w:r>
        <w:rPr>
          <w:rtl/>
          <w:lang w:bidi="fa-IR"/>
        </w:rPr>
        <w:t xml:space="preserve"> رُخصَةٌ: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مُسلِما کانَ اَؤ کافِرا وَ الوَفاءُ بِالعَهدِ لِمُسلِمٍ اَو کافِرا وَاَداءُ الاَمانَةُ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مُسلِمٍ کانَ اَؤ کافِرا؛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ترک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مسلمان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کافر،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با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به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ج2، ص716، ح3469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69" w:name="_Toc5224525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92</w:t>
      </w:r>
      <w:bookmarkEnd w:id="3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اَعطَ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اللواحِ... اُشکُر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لِوالِدَ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اَقِکَ المَتالِفَ وَ اُنسِ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لَکَ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عُمُرِکَ وَ اُح</w:t>
      </w:r>
      <w:r>
        <w:rPr>
          <w:rFonts w:hint="cs"/>
          <w:rtl/>
          <w:lang w:bidi="fa-IR"/>
        </w:rPr>
        <w:t>یِی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اةً</w:t>
      </w:r>
      <w:r>
        <w:rPr>
          <w:rtl/>
          <w:lang w:bidi="fa-IR"/>
        </w:rPr>
        <w:t xml:space="preserve"> طَ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ـبَةً</w:t>
      </w:r>
      <w:r>
        <w:rPr>
          <w:rtl/>
          <w:lang w:bidi="fa-IR"/>
        </w:rPr>
        <w:t xml:space="preserve"> وَ اَقلَبَکَ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مِنها؛</w:t>
      </w:r>
    </w:p>
    <w:p w:rsidR="00194D08" w:rsidRDefault="00194D08" w:rsidP="00B638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آنچه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در «الواح»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داد، از جمله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بود:... مرا و پدر و مادرت را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تا از نابود شدن‌ها حفظت کنم و اجلت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ندازم</w:t>
      </w:r>
      <w:r>
        <w:rPr>
          <w:rtl/>
          <w:lang w:bidi="fa-IR"/>
        </w:rPr>
        <w:t xml:space="preserve"> و به تو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ببخشم و تو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آن، ببرم.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61، ص 128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0" w:name="_Toc5224525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93</w:t>
      </w:r>
      <w:bookmarkEnd w:id="3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اَلصَّدَقَةُ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وَجهِها وَاصطِناعُ المَعروفِ وَ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وَصِلَةُ الرَّحِمِ تُحَوِّلُ الشِّقاءَ سَعادَةً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العُمرِ وَ تَق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مَصارِ عَ السُّوءِ؛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به جا،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رحم،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خوش‌بخت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الفصاحه، ح 1869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1" w:name="_Toc5224525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94</w:t>
      </w:r>
      <w:bookmarkEnd w:id="3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الْوالِدِ وَ وَلَدِهِ رِبا وَ لا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الزَّوْجِ وَ الْمَرأَةِ رِبا؛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فرزند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شوهر و همسرش ربا (حرام)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 الرضا، ص 258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2" w:name="_Toc5224525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95</w:t>
      </w:r>
      <w:bookmarkEnd w:id="3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بَرَّ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بَرَّهُ وَلَدُهُ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پدر و مادرش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فرزندش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9145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3" w:name="_Toc5224525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96</w:t>
      </w:r>
      <w:bookmarkEnd w:id="3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استَنکَفَ مِن أبَوَ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فَقَد خالَفَ الرُّشدَ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[از سَرِ خود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از پدر و مادرش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گردانَد ، با رشد و کمال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مخالفت کرده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8623</w:t>
      </w:r>
    </w:p>
    <w:p w:rsidR="00194D08" w:rsidRDefault="00B638D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638DE">
      <w:pPr>
        <w:pStyle w:val="Heading2"/>
        <w:rPr>
          <w:rtl/>
          <w:lang w:bidi="fa-IR"/>
        </w:rPr>
      </w:pPr>
      <w:bookmarkStart w:id="374" w:name="_Toc5224525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97</w:t>
      </w:r>
      <w:bookmarkEnd w:id="3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ستَح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مِنهُنَّ : خِدمَةُ الرَّجُلِ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فَهُ</w:t>
      </w:r>
      <w:r>
        <w:rPr>
          <w:rtl/>
          <w:lang w:bidi="fa-IR"/>
        </w:rPr>
        <w:t xml:space="preserve"> وَ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امُهُ</w:t>
      </w:r>
      <w:r>
        <w:rPr>
          <w:rtl/>
          <w:lang w:bidi="fa-IR"/>
        </w:rPr>
        <w:t xml:space="preserve"> عَن مَجلِسِهِ لأَِب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مُعَلِّمِهِ وَ طَلَبُ الحَقِّ وَ إن قَلَّ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شرم داشت : خدمت کردن مرد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همانش</w:t>
      </w:r>
      <w:r>
        <w:rPr>
          <w:rtl/>
          <w:lang w:bidi="fa-IR"/>
        </w:rPr>
        <w:t xml:space="preserve"> ، برخاستن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احترام پدر و معلّمش ، و حق‌خواه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چه اندک باشد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4666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5" w:name="_Toc5224525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98</w:t>
      </w:r>
      <w:bookmarkEnd w:id="3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بَرُّوا</w:t>
      </w:r>
      <w:r>
        <w:rPr>
          <w:rtl/>
          <w:lang w:bidi="fa-IR"/>
        </w:rPr>
        <w:t xml:space="preserve"> آباءَکُم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بَرَّکُم</w:t>
      </w:r>
      <w:r>
        <w:rPr>
          <w:rtl/>
          <w:lang w:bidi="fa-IR"/>
        </w:rPr>
        <w:t xml:space="preserve"> أبناؤُکُم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پدرانتان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فرزندانتان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4448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6" w:name="_Toc5224525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99</w:t>
      </w:r>
      <w:bookmarkEnd w:id="3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أفضَلَ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صَدَقَةُ السِّرِّ وَ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صِلَةُ الرَّحِمِ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صدقه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3550</w:t>
      </w:r>
    </w:p>
    <w:p w:rsidR="00194D08" w:rsidRDefault="00B638D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638DE">
      <w:pPr>
        <w:pStyle w:val="Heading2"/>
        <w:rPr>
          <w:rtl/>
          <w:lang w:bidi="fa-IR"/>
        </w:rPr>
      </w:pPr>
      <w:bookmarkStart w:id="377" w:name="_Toc5224525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100</w:t>
      </w:r>
      <w:bookmarkEnd w:id="3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أکرِم</w:t>
      </w:r>
      <w:r>
        <w:rPr>
          <w:rtl/>
          <w:lang w:bidi="fa-IR"/>
        </w:rPr>
        <w:t xml:space="preserve">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فَکَ</w:t>
      </w:r>
      <w:r>
        <w:rPr>
          <w:rtl/>
          <w:lang w:bidi="fa-IR"/>
        </w:rPr>
        <w:t xml:space="preserve"> وَ إن کانَ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وَ قُم عَن مَجلِسِکَ لأَِ 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مُعَلِّمِکَ وَ إن کُنتَ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مهمانت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بدار، اگر چه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باشد، و به احترام پدر و معلّمت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اگر چه فرمانروا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2341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8" w:name="_Toc5224525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101</w:t>
      </w:r>
      <w:bookmarkEnd w:id="3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افضل</w:t>
      </w:r>
      <w:r>
        <w:rPr>
          <w:rtl/>
          <w:lang w:bidi="fa-IR"/>
        </w:rPr>
        <w:t xml:space="preserve"> العمل : الصلاة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قاتها،</w:t>
      </w:r>
      <w:r>
        <w:rPr>
          <w:rtl/>
          <w:lang w:bidi="fa-IR"/>
        </w:rPr>
        <w:t xml:space="preserve"> ثم بر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ثم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سلم</w:t>
      </w:r>
      <w:r>
        <w:rPr>
          <w:rtl/>
          <w:lang w:bidi="fa-IR"/>
        </w:rPr>
        <w:t xml:space="preserve"> الناس من لسانک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، به پا داشتن نماز در وقت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زمان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آن است و سپس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بعد از آن در امان بودن مردم از زبان تو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ج 15، ص 948)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79" w:name="_Toc5224525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102</w:t>
      </w:r>
      <w:bookmarkEnd w:id="3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صلاة خمسة نفر.الابق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امراة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 زوجها و مدمن الخمر و العاق و اکل الربا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نماز پنج گروه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1 -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نزد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فرار کرده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2 -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3 - شرابخوار و دائم الخمر.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5 - رباخوار.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13، ص 332)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0" w:name="_Toc5224525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103</w:t>
      </w:r>
      <w:bookmarkEnd w:id="380"/>
    </w:p>
    <w:p w:rsidR="00194D08" w:rsidRDefault="00194D08" w:rsidP="00B638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 ماقت و هما ظالمان له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له صلوة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چشم بغض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پدر و مادر خود که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کرده اند، نگاه کند، نمازش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نامقبول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349)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1" w:name="_Toc5224525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104</w:t>
      </w:r>
      <w:bookmarkEnd w:id="381"/>
    </w:p>
    <w:p w:rsidR="00194D08" w:rsidRDefault="00194D08" w:rsidP="00B638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الرضا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194D08" w:rsidRDefault="00194D08" w:rsidP="00B638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عز و جل امر بثلاثة مقرون بها ثلاثة 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امر بالصلوة و الزکاة فمن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</w:t>
      </w:r>
      <w:r>
        <w:rPr>
          <w:rtl/>
          <w:lang w:bidi="fa-IR"/>
        </w:rPr>
        <w:t xml:space="preserve"> لم تقبل منه صلاته و امر بالشکر له و للوالد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الله و امر باتقاء الله و صلة الرحم .فمن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رحمه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tl/>
          <w:lang w:bidi="fa-IR"/>
        </w:rPr>
        <w:t xml:space="preserve"> الله - عز و جل -: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همراه است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1 - نمازگزار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زکات تعلق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نپردازد، نمازش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2 - و به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پدر و مادر فرمان داد: آن که سپاس پدر و مادر نکند، هرگاه خدا را سپاس کند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3 - به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فرمان داد.آن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ندارد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96، ص 12.الخصال ، ج 1، ص 55)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2" w:name="_Toc5224525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105</w:t>
      </w:r>
      <w:bookmarkEnd w:id="3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الرّبّ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سخطه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سخطهما؛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است و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3" w:name="_Toc5224526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106</w:t>
      </w:r>
      <w:bookmarkEnd w:id="3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دعاء</w:t>
      </w:r>
      <w:r>
        <w:rPr>
          <w:rtl/>
          <w:lang w:bidi="fa-IR"/>
        </w:rPr>
        <w:t xml:space="preserve"> الوالد لولده کدعاء- 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لأمّته؛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کند مانند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B638DE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B638DE" w:rsidP="00B638D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638DE">
      <w:pPr>
        <w:pStyle w:val="Heading2"/>
        <w:rPr>
          <w:rtl/>
          <w:lang w:bidi="fa-IR"/>
        </w:rPr>
      </w:pPr>
      <w:bookmarkStart w:id="384" w:name="_Toc5224526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107</w:t>
      </w:r>
      <w:bookmarkEnd w:id="3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الجنّه</w:t>
      </w:r>
      <w:r>
        <w:rPr>
          <w:rtl/>
          <w:lang w:bidi="fa-IR"/>
        </w:rPr>
        <w:t xml:space="preserve"> تحت أقدام الامّهات؛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قدم مادران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5" w:name="_Toc5224526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108</w:t>
      </w:r>
      <w:bookmarkEnd w:id="3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B638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کنّ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نشر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کنفه و أدخله جنّته: رفق بالضّع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شفقه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الإحسان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المملوک؛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که باشد خداوند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پناه دهد و ببهشت برد:مدارا با ناتوان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6" w:name="_Toc5224526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109</w:t>
      </w:r>
      <w:bookmarkEnd w:id="3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فعلهنّ فقد أجرم: من عقد لواء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 أو عقّ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أو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ظالم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کار است که هر کس بکند خطا کار است: هر کس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در راه حق برافرازد،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پدر و مادر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سپرد تا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7" w:name="_Toc5224526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110</w:t>
      </w:r>
      <w:bookmarkEnd w:id="3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لأحد النّاس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رخصه: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 کان أو کافرا و الوفاء بالعهد لمسلم أو کافر و الأمانه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کان أو کافر؛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ترک آن مجاز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مسلمان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کافر،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 و رد امانت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88" w:name="_Toc5224526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111</w:t>
      </w:r>
      <w:bookmarkEnd w:id="3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معهنّ عمل، الشّرک باللَّه و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الفرار من الزّحف؛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گناه است که با وجود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ناخشنود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و فرار از جنگ.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B638D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638DE">
      <w:pPr>
        <w:pStyle w:val="Heading2"/>
        <w:rPr>
          <w:rtl/>
          <w:lang w:bidi="fa-IR"/>
        </w:rPr>
      </w:pPr>
      <w:bookmarkStart w:id="389" w:name="_Toc5224526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112</w:t>
      </w:r>
      <w:bookmarkEnd w:id="3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اللَّه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العاقّ 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المرأه المترّجله المتشبّهه بالرّجال و الدّ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خدا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نما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90" w:name="_Toc5224526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113</w:t>
      </w:r>
      <w:bookmarkEnd w:id="39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حجبون</w:t>
      </w:r>
      <w:r>
        <w:rPr>
          <w:rtl/>
          <w:lang w:bidi="fa-IR"/>
        </w:rPr>
        <w:t xml:space="preserve"> النّار: المنّان و عاقّ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مدمن الخمر؛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و جهنم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منت گذار و عاق پدر و مادر و شراب خوار.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91" w:name="_Toc5224526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114</w:t>
      </w:r>
      <w:bookmarkEnd w:id="3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قد حرّم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الجنّه مدمن الخمر و العاقّ و الدّ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 الخبث؛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کسند که خداوند بهشت را بر آنها حرام کرده است: شراب خوار و آن که پدر و مادر از او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خانواده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92" w:name="_Toc5224526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115</w:t>
      </w:r>
      <w:bookmarkEnd w:id="3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برّوا</w:t>
      </w:r>
      <w:r>
        <w:rPr>
          <w:rtl/>
          <w:lang w:bidi="fa-IR"/>
        </w:rPr>
        <w:t xml:space="preserve"> آباءکم تبرّکم أبناؤکم و عفّوا تعفّ نساؤکم؛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پدران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فرزندانتان با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زنان شما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638DE">
      <w:pPr>
        <w:pStyle w:val="Heading2"/>
        <w:rPr>
          <w:rtl/>
          <w:lang w:bidi="fa-IR"/>
        </w:rPr>
      </w:pPr>
      <w:bookmarkStart w:id="393" w:name="_Toc5224526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116</w:t>
      </w:r>
      <w:bookmarkEnd w:id="3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برّ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الکذب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نقص</w:t>
      </w:r>
      <w:r>
        <w:rPr>
          <w:rtl/>
          <w:lang w:bidi="fa-IR"/>
        </w:rPr>
        <w:t xml:space="preserve"> الرّزق و الدّعاء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القضاء؛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عمر را افزون کند و دروغ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کاهش دهد و دعا قضا را دفع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B638D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194D08" w:rsidRDefault="00873CD8" w:rsidP="00B638DE">
      <w:pPr>
        <w:pStyle w:val="Heading2"/>
        <w:rPr>
          <w:rtl/>
          <w:lang w:bidi="fa-IR"/>
        </w:rPr>
      </w:pPr>
      <w:bookmarkStart w:id="394" w:name="_Toc5224526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117</w:t>
      </w:r>
      <w:bookmarkEnd w:id="3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برّ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جزئ</w:t>
      </w:r>
      <w:r>
        <w:rPr>
          <w:rtl/>
          <w:lang w:bidi="fa-IR"/>
        </w:rPr>
        <w:t xml:space="preserve"> عن الجهاد؛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395" w:name="_Toc5224526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118</w:t>
      </w:r>
      <w:bookmarkEnd w:id="39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بابان</w:t>
      </w:r>
      <w:r>
        <w:rPr>
          <w:rtl/>
          <w:lang w:bidi="fa-IR"/>
        </w:rPr>
        <w:t xml:space="preserve"> معجّلان عقوبتهما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العقوق؛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آن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ظلم و بد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396" w:name="_Toc5224526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119</w:t>
      </w:r>
      <w:bookmarkEnd w:id="3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نهاکم</w:t>
      </w:r>
      <w:r>
        <w:rPr>
          <w:rtl/>
          <w:lang w:bidi="fa-IR"/>
        </w:rPr>
        <w:t xml:space="preserve"> أن تحلفوا بآبائکم؛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که به پدران خود قسم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2D355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2D3558">
      <w:pPr>
        <w:pStyle w:val="Heading2"/>
        <w:rPr>
          <w:rtl/>
          <w:lang w:bidi="fa-IR"/>
        </w:rPr>
      </w:pPr>
      <w:bookmarkStart w:id="397" w:name="_Toc5224526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120</w:t>
      </w:r>
      <w:bookmarkEnd w:id="3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نظرماقت ، و هما ظالمان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له صلاة؛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پدر و مادر نگاه تند و خشم آلود کند، اگر چه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کرده باشند، خداوند نمازش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 جامع السعادات ، ج 2، ص 351 )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398" w:name="_Toc5224526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121</w:t>
      </w:r>
      <w:bookmarkEnd w:id="398"/>
    </w:p>
    <w:p w:rsidR="00194D08" w:rsidRDefault="00194D08" w:rsidP="002D35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اللّه </w:t>
      </w:r>
      <w:r w:rsidR="003C04AE" w:rsidRPr="003C04A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الامام المقسط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برأفة و رحمة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 تَوَدُه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عزّوجّل عبادةَ؛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دانشمند عبادت است،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عبادت است، نگاه دلسوزانه و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پدر و مادر عبادت است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454 / 1015.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399" w:name="_Toc5224526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122</w:t>
      </w:r>
      <w:bookmarkEnd w:id="3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لِلْمُؤْمِنِ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الْمُؤْمِنِ سَبْعَةَ حُقوقٍ، فَاَوْجَبُها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قولَ</w:t>
      </w:r>
      <w:r>
        <w:rPr>
          <w:rtl/>
          <w:lang w:bidi="fa-IR"/>
        </w:rPr>
        <w:t xml:space="preserve"> الرَّجُلُ حَقّا وَ اِنْ کانَ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 اَوْ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لَهُمْ عَنِ الْحَقِّ؛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مؤمن</w:t>
      </w:r>
      <w:r>
        <w:rPr>
          <w:rtl/>
          <w:lang w:bidi="fa-IR"/>
        </w:rPr>
        <w:t xml:space="preserve"> را بر مؤمن، هفت حق است. واجب‌تر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حق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چند بر ضد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 و مادرش باشد و به خاطر آنها از حق منحرف نشود.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74 ، ص 223، ح 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00" w:name="_Toc5224526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123</w:t>
      </w:r>
      <w:bookmarkEnd w:id="4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ضْمُنْ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بِرَّ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صِلَةَ الرَّحِمِ اَضْمُنْ لَهُ کَثْرَةَ الْمالِ وَ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ادَةَ</w:t>
      </w:r>
      <w:r>
        <w:rPr>
          <w:rtl/>
          <w:lang w:bidi="fa-IR"/>
        </w:rPr>
        <w:t xml:space="preserve"> الْعُمْرِ وَ الْمَحَبَّةَ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ضمانت کند،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ثروت، طول عمر و محبّت او را در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ضمانت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15، ص 176، ح 12.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01" w:name="_Toc5224526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124</w:t>
      </w:r>
      <w:bookmarkEnd w:id="4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D3F34" w:rsidRPr="00BD3F3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 وَاصْطِناعُ الْمَعْروفِ وَ بِرُّ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وَصِلَةُ الرَّحِمِ تُحَوِّلُ الشِّقاءَ سَعادَةً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وَ تَق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مَصارِ عَ السُّوءِ؛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بجا،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رحم،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خوش‌بخت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1869 .</w:t>
      </w:r>
    </w:p>
    <w:p w:rsidR="00194D08" w:rsidRDefault="002D355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2D3558">
      <w:pPr>
        <w:pStyle w:val="Heading2"/>
        <w:rPr>
          <w:rtl/>
          <w:lang w:bidi="fa-IR"/>
        </w:rPr>
      </w:pPr>
      <w:bookmarkStart w:id="402" w:name="_Toc5224526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125</w:t>
      </w:r>
      <w:bookmarkEnd w:id="4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لاَِحَدِ مِنَ النّاسِ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هِنَّ</w:t>
      </w:r>
      <w:r>
        <w:rPr>
          <w:rtl/>
          <w:lang w:bidi="fa-IR"/>
        </w:rPr>
        <w:t xml:space="preserve"> رُخصَةٌ: بِرُّ الْوالِدَ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مُسْلِما کانَ اَو کافِرا وَ الْوَفاءُ بِالْعَهْدِ لِمُسْلِمٍ کانَ اَو کافِرٍ وَ اَداءُ الاَْمانَةِ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مُسْلِمٍ کانَ اَو کافِرٍ؛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ترک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مادر؛ مسلمان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کافر،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عهد؛ با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امانت؛ به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2، ص 716، ح 3469.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03" w:name="_Toc5224526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126</w:t>
      </w:r>
      <w:bookmarkEnd w:id="4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عقوق (نافرمان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آزار پدر و مادر)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و تباه ساختن حقوق آنهاست.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حقوق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04" w:name="_Toc5224526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127</w:t>
      </w:r>
      <w:bookmarkEnd w:id="4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آنها شرم کرد : خدمت کردن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، برخاستن انسان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آموزگار ، و طلب حق اگر چه اندک باشد.</w:t>
      </w:r>
    </w:p>
    <w:p w:rsidR="002D355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194D08" w:rsidRDefault="002D3558" w:rsidP="002D35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2D3558">
      <w:pPr>
        <w:pStyle w:val="Heading2"/>
        <w:rPr>
          <w:rtl/>
          <w:lang w:bidi="fa-IR"/>
        </w:rPr>
      </w:pPr>
      <w:bookmarkStart w:id="405" w:name="_Toc5224526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128</w:t>
      </w:r>
      <w:bookmarkEnd w:id="40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زَوْجَکَ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کْفِکَ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 وَ بِرِّ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کْثُرْ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تِکَ؛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شوهرت</w:t>
      </w:r>
      <w:r>
        <w:rPr>
          <w:rtl/>
          <w:lang w:bidi="fa-IR"/>
        </w:rPr>
        <w:t xml:space="preserve"> را اطاعت کن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تو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خانه‌ات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43388.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06" w:name="_Toc5224526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129</w:t>
      </w:r>
      <w:bookmarkEnd w:id="4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اَعْطَ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الاَْلْواحِ... اُشْکُرْ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لِوالِدَ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اَقِکَ الْمَتالِفَ وَ اُنـْسِ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ءْ</w:t>
      </w:r>
      <w:r>
        <w:rPr>
          <w:rtl/>
          <w:lang w:bidi="fa-IR"/>
        </w:rPr>
        <w:t xml:space="preserve"> لَکَ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عُمُرِکَ وَ اُحْ</w:t>
      </w:r>
      <w:r>
        <w:rPr>
          <w:rFonts w:hint="cs"/>
          <w:rtl/>
          <w:lang w:bidi="fa-IR"/>
        </w:rPr>
        <w:t>یِی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اةً</w:t>
      </w:r>
      <w:r>
        <w:rPr>
          <w:rtl/>
          <w:lang w:bidi="fa-IR"/>
        </w:rPr>
        <w:t xml:space="preserve"> طَ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ـبَةً</w:t>
      </w:r>
      <w:r>
        <w:rPr>
          <w:rtl/>
          <w:lang w:bidi="fa-IR"/>
        </w:rPr>
        <w:t xml:space="preserve"> وَ اَقْلَبَکَ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رٍِ</w:t>
      </w:r>
      <w:r>
        <w:rPr>
          <w:rtl/>
          <w:lang w:bidi="fa-IR"/>
        </w:rPr>
        <w:t xml:space="preserve"> مِنْها؛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آنچه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در الواح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داد، از جمله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بود:... مرا و پدر و مادرت را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تا از نابود شدن‌ها حفظت کنم و اجلت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ندازم</w:t>
      </w:r>
      <w:r>
        <w:rPr>
          <w:rtl/>
          <w:lang w:bidi="fa-IR"/>
        </w:rPr>
        <w:t xml:space="preserve"> و به تو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ببخشم و تو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آن، ببرم.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 ، ج 61، ص 128.</w:t>
      </w:r>
    </w:p>
    <w:p w:rsidR="00194D08" w:rsidRDefault="002D355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2D3558">
      <w:pPr>
        <w:pStyle w:val="Heading2"/>
        <w:rPr>
          <w:rtl/>
          <w:lang w:bidi="fa-IR"/>
        </w:rPr>
      </w:pPr>
      <w:bookmarkStart w:id="407" w:name="_Toc5224526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130</w:t>
      </w:r>
      <w:bookmarkEnd w:id="4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مربوط کرده است و به طور جداگانه‌نم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نماز را با زکات ذکر کرده است ، هرکس نماز بخواند و زکات ندهد نمازش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شکر خود و شکر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هم ذکر کرده است 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هرکس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از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قرآن سفارش به تقوا و سفارش به ارحام در کنار هم آمده 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 تقوا محسوب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، ج 1 ، ص 258)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08" w:name="_Toc5224526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131</w:t>
      </w:r>
      <w:bookmarkEnd w:id="4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اَحزَنَ والدَ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فَقَد عَقهُما؛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پدر و مادر را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آنان را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425)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09" w:name="_Toc5224526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132</w:t>
      </w:r>
      <w:bookmarkEnd w:id="4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علهما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خداوند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(کنز العمال، ج 16، ص 462، ح 45458)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10" w:name="_Toc5224526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133</w:t>
      </w:r>
      <w:bookmarkEnd w:id="4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پدران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فرزندانتان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359.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11" w:name="_Toc5224526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134</w:t>
      </w:r>
      <w:bookmarkEnd w:id="4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2D3558" w:rsidRPr="002D355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الزم</w:t>
      </w:r>
      <w:r>
        <w:rPr>
          <w:rtl/>
          <w:lang w:bidi="fa-IR"/>
        </w:rPr>
        <w:t xml:space="preserve"> رجلها فان الجنة تحت اقدامها؛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مادر باش،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مادران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ج16، ص 426.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12" w:name="_Toc5224526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135</w:t>
      </w:r>
      <w:bookmarkEnd w:id="412"/>
    </w:p>
    <w:p w:rsidR="00194D08" w:rsidRDefault="00194D08" w:rsidP="002D35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باردار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همانند روزه‌دارِ شب‌زنده‌دار و مجاهد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جان و مالش در راه خدا جهاد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فارق شود ،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 آن چه‌قدر است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 ، در هر بار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، پاداش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آن‌گاه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ردادن</w:t>
      </w:r>
      <w:r>
        <w:rPr>
          <w:rtl/>
          <w:lang w:bidi="fa-IR"/>
        </w:rPr>
        <w:t xml:space="preserve"> تمام شود ،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عمل را از نو آغاز کن که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، ص 496، ح 678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2D3558">
      <w:pPr>
        <w:pStyle w:val="Heading2"/>
        <w:rPr>
          <w:rtl/>
          <w:lang w:bidi="fa-IR"/>
        </w:rPr>
      </w:pPr>
      <w:bookmarkStart w:id="413" w:name="_Toc5224526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136</w:t>
      </w:r>
      <w:bookmarkEnd w:id="4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اَلصَّدَقَةُ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 وَ بِرُّ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اصْطِناعُ الْمَعْروفِ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حَوِّلُ</w:t>
      </w:r>
      <w:r>
        <w:rPr>
          <w:rtl/>
          <w:lang w:bidi="fa-IR"/>
        </w:rPr>
        <w:t xml:space="preserve"> الشَّقاءَ سَعادَةً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 با مراعات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پدر و مادر و انجام دادن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</w:t>
      </w:r>
      <w:r>
        <w:rPr>
          <w:rtl/>
          <w:lang w:bidi="fa-IR"/>
        </w:rPr>
        <w:t xml:space="preserve"> ، ح 4444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14" w:name="_Toc5224526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137</w:t>
      </w:r>
      <w:bookmarkEnd w:id="4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اِنْ</w:t>
      </w:r>
      <w:r>
        <w:rPr>
          <w:rtl/>
          <w:lang w:bidi="fa-IR"/>
        </w:rPr>
        <w:t xml:space="preserve"> اَحْبَبْتَ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عُمُرِکَ فَسُرَّ اَبَـوَ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عمرت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کند، پدر و مادرت را شاد کن.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</w:t>
      </w:r>
      <w:r>
        <w:rPr>
          <w:rtl/>
          <w:lang w:bidi="fa-IR"/>
        </w:rPr>
        <w:t xml:space="preserve"> ، ج 74 ، ص 81 ، ح 84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15" w:name="_Toc5224526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138</w:t>
      </w:r>
      <w:bookmarkEnd w:id="4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اُلْهِمَ الصِّدْقَ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کَلامِهِ وَ الاِْنْصافَ مِنْ نَفْسِهِ وَ بِرَّ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وَصلَ رَحِمِهِ، اُنْسِ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اَجَلُهُ وَ وُسِّعَ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رِزْقِهِ وَ مُتِّعَ بِعَقْلِهِ وَ لُـقِّنَ حُجَّتَهُ وَقْتَ مُساءَلَتِهِ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هر کس،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گفتار، انصاف در رفتار،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صله رحم الهام شود، اجلش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از عقلش بهره‌مند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هنگام سئوال [مأموران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پاسخ لازم به او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 265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16" w:name="_Toc5224526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139</w:t>
      </w:r>
      <w:bookmarkEnd w:id="4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ابْنَ</w:t>
      </w:r>
      <w:r>
        <w:rPr>
          <w:rtl/>
          <w:lang w:bidi="fa-IR"/>
        </w:rPr>
        <w:t xml:space="preserve"> آدَمَ! اِبْرِرْ واِلدَ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صِلْ رَحِمَکَ، </w:t>
      </w:r>
      <w:r>
        <w:rPr>
          <w:rFonts w:hint="cs"/>
          <w:rtl/>
          <w:lang w:bidi="fa-IR"/>
        </w:rPr>
        <w:t>یُیَ</w:t>
      </w:r>
      <w:r>
        <w:rPr>
          <w:rFonts w:hint="eastAsia"/>
          <w:rtl/>
          <w:lang w:bidi="fa-IR"/>
        </w:rPr>
        <w:t>سَّر</w:t>
      </w:r>
      <w:r>
        <w:rPr>
          <w:rtl/>
          <w:lang w:bidi="fa-IR"/>
        </w:rPr>
        <w:t xml:space="preserve"> لَکَ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سْرُکَ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مَدَّ</w:t>
      </w:r>
      <w:r>
        <w:rPr>
          <w:rtl/>
          <w:lang w:bidi="fa-IR"/>
        </w:rPr>
        <w:t xml:space="preserve"> لَکَ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عُمْرِکَ و اَطِع رَبَّکَ تُسَّم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عاقِلاً و لا تَعصَهُ تُسَمّ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جاهِلاً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آدم!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صله رحم داشته باش تا خداوند، کارت را آسان و عمرت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بگرداند. پروردگارت را فرمان ببر تا خردمند به شمار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از او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که نادان شمرده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الفردوس،</w:t>
      </w:r>
      <w:r>
        <w:rPr>
          <w:rtl/>
          <w:lang w:bidi="fa-IR"/>
        </w:rPr>
        <w:t xml:space="preserve"> ج 5، ص 282، ح 8190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17" w:name="_Toc5224526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140</w:t>
      </w:r>
      <w:bookmarkEnd w:id="4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بِرُّالْوَالِدَ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وَاجِبٌ وَ إنْ کانَا مُشْرِکَ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لاطَاعَةَ لَهُمَا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مَعْصِ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الْخَالِق؛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ومادر واجب است ، هرچند مشرک باشند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درراه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دگار،</w:t>
      </w:r>
      <w:r>
        <w:rPr>
          <w:rtl/>
          <w:lang w:bidi="fa-IR"/>
        </w:rPr>
        <w:t xml:space="preserve"> اطاعت از آن دوجا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ج71، ص72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18" w:name="_Toc5224526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141</w:t>
      </w:r>
      <w:bookmarkEnd w:id="4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بِطاعَةِ الأبِ وَبِرِّهِ وَالتَّوَاضُعِ والخُضُوعِ وَالإعظَامِ وَالإکْرَامِ لَهُ وَ حَفْضِ الصَّوْتِ بِحَضْرَتِةِ؛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باد که از پدر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دربرابرش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وکرنش وبزرگداشت واحترام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حضور او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 الرضا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،ص 334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19" w:name="_Toc5224526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142</w:t>
      </w:r>
      <w:bookmarkEnd w:id="4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حقّ الوالِدِ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شئٍ الاّ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اللهِ سبحانَهُ.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برفرزندان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اطاعت کند مگر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سبحان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339»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8B6919">
      <w:pPr>
        <w:pStyle w:val="Heading1"/>
        <w:rPr>
          <w:rtl/>
          <w:lang w:bidi="fa-IR"/>
        </w:rPr>
      </w:pPr>
      <w:bookmarkStart w:id="420" w:name="_Toc522452637"/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و خوشبخت</w:t>
      </w:r>
      <w:r>
        <w:rPr>
          <w:rFonts w:hint="cs"/>
          <w:rtl/>
          <w:lang w:bidi="fa-IR"/>
        </w:rPr>
        <w:t>ی</w:t>
      </w:r>
      <w:bookmarkEnd w:id="420"/>
    </w:p>
    <w:p w:rsidR="008B6919" w:rsidRDefault="008B6919" w:rsidP="00194D08">
      <w:pPr>
        <w:pStyle w:val="libNormal"/>
        <w:rPr>
          <w:rFonts w:hint="cs"/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21" w:name="_Toc5224526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  <w:bookmarkEnd w:id="4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الرجال من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تطاولون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حنون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ظلمونهم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مردان امت من،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نسبت‌</w:t>
      </w:r>
      <w:r w:rsidR="008B69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خانواده خود خشن و متکبر نباشند و بر آنان ترحم و نوازش کنند و به آنان آزار نرسانند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ص‌216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22" w:name="_Toc5224526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4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«لان</w:t>
      </w:r>
      <w:r>
        <w:rPr>
          <w:rtl/>
          <w:lang w:bidi="fa-IR"/>
        </w:rPr>
        <w:t xml:space="preserve"> ادخل السوق ومع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ابتاع به لحما 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وقد قرموا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ان اعتق نسمة؛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بازار رفتن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گوشت</w:t>
      </w:r>
      <w:r w:rsidR="008B69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خانواده‌ام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گوشت دارند، از بنده آزاد کردن دوست داشتن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است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ج‌15، ص‌251 .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23" w:name="_Toc5224526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4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اَخْلِصْ تَنَلْ.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اخلاص داشته باش،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سعادتمند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2248»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24" w:name="_Toc5224526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4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الغناء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لا تُؤمَنُ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الفج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عةُ</w:t>
      </w:r>
      <w:r>
        <w:rPr>
          <w:rtl/>
          <w:lang w:bidi="fa-IR"/>
        </w:rPr>
        <w:t xml:space="preserve"> و لا تُجابُ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الدَّعوةُ و لا تَدخلُه الملائکة.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غناء و ساز و آواز نواخته شود، از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 و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دعا در آن خانه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فرشتگان به آن خانه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«دعائم</w:t>
      </w:r>
      <w:r>
        <w:rPr>
          <w:rtl/>
          <w:lang w:bidi="fa-IR"/>
        </w:rPr>
        <w:t xml:space="preserve"> الاسلام، ج 2، ص 280»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25" w:name="_Toc5224526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4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لا تَدخلُ الملائکةُ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خَمرٌ أو دفٌّ أو طَنبُور أو نَردٌ و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ستجابُ</w:t>
      </w:r>
      <w:r>
        <w:rPr>
          <w:rtl/>
          <w:lang w:bidi="fa-IR"/>
        </w:rPr>
        <w:t xml:space="preserve"> دعاءُ هُم و تَرتفِع عَنهم البرکةُ.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فرشتگان وارد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شراب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طنبور (نوع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آلات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نرد (نوع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قمار) باشد،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آن خانه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برکت از آنان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B6919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218»</w:t>
      </w:r>
    </w:p>
    <w:p w:rsidR="00194D08" w:rsidRDefault="008B6919" w:rsidP="008B691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26" w:name="_Toc5224526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4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أَروَحُ الرَّوحِ اَل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</w:t>
      </w:r>
      <w:r>
        <w:rPr>
          <w:rtl/>
          <w:lang w:bidi="fa-IR"/>
        </w:rPr>
        <w:t xml:space="preserve"> مِنَ النَّاسِ.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78، ص 249»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27" w:name="_Toc5224526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4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مِنْ دَلائِلِ الدَّوْلَةِ قِلَّةُ الْغَفْلَةِ.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9410»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28" w:name="_Toc5224526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42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الرزقُ مَعَ النساءِ و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گرو وجود زن و فرزند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 ص 595»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29" w:name="_Toc5224526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4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حَسُنَ بِرُّهُ بِاَهْلِهِ زادَ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عُمُرِهِ.</w:t>
      </w:r>
    </w:p>
    <w:p w:rsidR="00194D08" w:rsidRDefault="00194D08" w:rsidP="008B69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>عليه‌السلام</w:t>
      </w:r>
      <w:r>
        <w:rPr>
          <w:rtl/>
          <w:lang w:bidi="fa-IR"/>
        </w:rPr>
        <w:t>: هر کس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حقّ خانواده 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بر عمرش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219، ح 269»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0" w:name="_Toc5224526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4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وَلَو</w:t>
      </w:r>
      <w:r>
        <w:rPr>
          <w:rtl/>
          <w:lang w:bidi="fa-IR"/>
        </w:rPr>
        <w:t xml:space="preserve"> ضَرَبتَ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مَذاهِبِ فِکرِکَ لِتَبلُغَ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ما دَلَّتکَ الدَّلالَةُ إِلاّ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أَنَّ فاطِرَ النَّملَةِ هُوَ فاطِرُ النَّخلَةِ لِدَق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تَفص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کُلِّ 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ءٍ وَغامِضِ اختِلافِ کُلِّ حَ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وَمَا الجَل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وَاللَّط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وَالثَّق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وَالخَف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وَالقَو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وَالضَّع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خَلقِهِ إِلاّ سَواءً؛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ات را در نورد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جز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رهنمون نشود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مورچه همان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درخت خرما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سبب دقت و ظرافت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جداساز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هر موجود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ر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است موجودات بزرگ و کوچک،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سبک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و ناتوان،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184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1" w:name="_Toc5224526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43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سَافَرَ احدکم فَقَدِمَ مِنْ سَفَرِهِ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أَهْلَهُ بِمَا تَ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سَّرَ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مسافرت رود و سپس از سفر برگردد،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به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سوغات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ج‌8، ص‌337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2" w:name="_Toc5224526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43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لَانَ</w:t>
      </w:r>
      <w:r>
        <w:rPr>
          <w:rtl/>
          <w:lang w:bidi="fa-IR"/>
        </w:rPr>
        <w:t xml:space="preserve"> ادْخُلِ السُّوقَ وَ مَعِ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دِرْهَمُ ابْتَاعَ بِهِ لَحْماً لِعِ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وَقَدْ قَرِمُوا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أَحَبَّ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انَّ أُعْتِقَ نَسَمَةً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بازار رفتن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گوشت</w:t>
      </w:r>
      <w:r w:rsidR="008B69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خانواده‌ام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گوشت دارند، از بنده آزاد کردن دوست داشتن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ج‌15، ص‌251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3" w:name="_Toc5224526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4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دَخَلَ السُّوقَ فَاشْتُرِ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تُحْفَةً فَحَمَلَهَا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کان کحامل صَدَقَةَ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قَوْمٍ مَحَاوِ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جَ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بدا</w:t>
      </w:r>
      <w:r>
        <w:rPr>
          <w:rtl/>
          <w:lang w:bidi="fa-IR"/>
        </w:rPr>
        <w:t xml:space="preserve"> بالاناث قَبْلَ الذکور فَانٍ مَنْ فَرَّحَ ابْنَتَهُ فکانما أَعْتَقَ رَقَبَةً مِنْ وُلْدِ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وَ مَنْ أَقَرَّ بِعَ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ابْنٍ فکانما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</w:t>
      </w:r>
      <w:r>
        <w:rPr>
          <w:rFonts w:hint="eastAsia"/>
          <w:rtl/>
          <w:lang w:bidi="fa-IR"/>
        </w:rPr>
        <w:t>نْ</w:t>
      </w:r>
      <w:r>
        <w:rPr>
          <w:rtl/>
          <w:lang w:bidi="fa-IR"/>
        </w:rPr>
        <w:t xml:space="preserve">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اللَّهِ وَ مَنْ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اللَّهِ ادْخُلْهُ اللَّهُ جَنَّاتِ النَّعِ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بازار رود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خانواده‌اش بخرد و ببرد، [پاداش او ]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صدقه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[ .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]،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قبل از پسران، به دختران بدهد،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دخترش را </w:t>
      </w:r>
      <w:r>
        <w:rPr>
          <w:rtl/>
          <w:lang w:bidi="fa-IR"/>
        </w:rPr>
        <w:lastRenderedPageBreak/>
        <w:t>شادمان کند،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از فرزن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آزاد کرده است . و هر کس [با دادن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 چشم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روشن کند،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ترس خدا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و هر کس از ترس خدا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او را داخل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ج‌15، ص‌227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4" w:name="_Toc5224526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4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الرِّجَالِ مِنْ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الَّذِ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تطاولون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أَهْلِ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حِنُّونَ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وَ لَا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ظلمونهم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مردان امت من،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نسبت‌</w:t>
      </w:r>
      <w:r w:rsidR="008B69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خانواده خود خشن و متکبر نباشند و بر آنان ترحم و نوازش کنند و به آنان آزار نرسانند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ص‌216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5" w:name="_Toc5224526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4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أهنَأَ النّاسِ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 xml:space="preserve"> مَن کانَ بِما قَسَمَ اللّه‌ُ لَهُ راضِ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گواراتر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از آنچه خدا قسمت او کرده، خشنود باشد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3397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36" w:name="_Toc5224526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4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اَلقَناعَةُ</w:t>
      </w:r>
      <w:r>
        <w:rPr>
          <w:rtl/>
          <w:lang w:bidi="fa-IR"/>
        </w:rPr>
        <w:t xml:space="preserve"> أهنَأُ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شٍ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قناعت</w:t>
      </w:r>
      <w:r>
        <w:rPr>
          <w:rtl/>
          <w:lang w:bidi="fa-IR"/>
        </w:rPr>
        <w:t xml:space="preserve"> ، گواراتر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933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7" w:name="_Toc5224526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4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حَسَّنَ بِرَّهُ أهلَ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رِزقِهِ؛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با خانواده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باشد،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69 / 408 / 117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38" w:name="_Toc5224526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4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کَنسُ</w:t>
      </w:r>
      <w:r>
        <w:rPr>
          <w:rtl/>
          <w:lang w:bidi="fa-IR"/>
        </w:rPr>
        <w:t xml:space="preserve"> البُ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جارو</w:t>
      </w:r>
      <w:r>
        <w:rPr>
          <w:rtl/>
          <w:lang w:bidi="fa-IR"/>
        </w:rPr>
        <w:t xml:space="preserve"> کردن اتاق‌ها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3/ 571 / 2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39" w:name="_Toc5224526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4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غَـسـلُ</w:t>
      </w:r>
      <w:r>
        <w:rPr>
          <w:rtl/>
          <w:lang w:bidi="fa-IR"/>
        </w:rPr>
        <w:t xml:space="preserve"> الإنـاءِ وکَسـحُ الفِناءِ ، مَجلَبَةٌ للرِّزقِ؛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شستن</w:t>
      </w:r>
      <w:r>
        <w:rPr>
          <w:rtl/>
          <w:lang w:bidi="fa-IR"/>
        </w:rPr>
        <w:t xml:space="preserve"> ظرف و جارو زدن جلو در منزل ، باعث جلب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54 / 73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0" w:name="_Toc5224526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4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نوروا</w:t>
      </w:r>
      <w:r>
        <w:rPr>
          <w:rtl/>
          <w:lang w:bidi="fa-IR"/>
        </w:rPr>
        <w:t xml:space="preserve"> منازلکم بالصلاة و قرائة القرآن ؛</w:t>
      </w:r>
    </w:p>
    <w:p w:rsidR="00194D08" w:rsidRDefault="00194D08" w:rsidP="008B69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با خواندن نماز، و قرائت قر</w:t>
      </w:r>
      <w:r w:rsidR="008B6919">
        <w:rPr>
          <w:rFonts w:hint="cs"/>
          <w:rtl/>
          <w:lang w:bidi="fa-IR"/>
        </w:rPr>
        <w:t>آ</w:t>
      </w:r>
      <w:r>
        <w:rPr>
          <w:rtl/>
          <w:lang w:bidi="fa-IR"/>
        </w:rPr>
        <w:t>ن ،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(کنزالعمال ، ج 15، ص 392،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41518)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1" w:name="_Toc5224526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4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سعَدُ</w:t>
      </w:r>
      <w:r>
        <w:rPr>
          <w:rtl/>
          <w:lang w:bidi="fa-IR"/>
        </w:rPr>
        <w:t xml:space="preserve"> امْرُؤٌ إلاّ بِطاعَةِ اللّه‌ِ سُبحانَهُ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امْرُؤٌ إلاّ بِمَعص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اللّه‌ِ؛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با اطاعت خدا خوشبخت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جز با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بدبخت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10848)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42" w:name="_Toc5224526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4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طَلَبَ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اِستِعْفافاً عَنِ النّاسِ وَ سَعْ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 وَ تَعَطٌّفاً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جارِهِ لَقَ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اللهَ عَزَّوَجَلَّ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امَـةِ</w:t>
      </w:r>
      <w:r>
        <w:rPr>
          <w:rtl/>
          <w:lang w:bidi="fa-IR"/>
        </w:rPr>
        <w:t xml:space="preserve"> وَ وَجْهُهُ مِثلُ القَمَرِ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لَـةَ</w:t>
      </w:r>
      <w:r>
        <w:rPr>
          <w:rtl/>
          <w:lang w:bidi="fa-IR"/>
        </w:rPr>
        <w:t xml:space="preserve"> الْبَدْرِ؛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طلب کند به قصد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مردم حفظ، رفاه خانواده‌اش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کمک کند،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کند، چهره‌اش همانند ماه شب بدر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درخشد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ص21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3" w:name="_Toc5224526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4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اَلکادُّ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کَالْمُجاهِدِ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خانواده‌اش به زحمت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و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مانند رزمنده‌است که در راه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جنگد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ج5، ص88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4" w:name="_Toc5224526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4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طْلُبُ</w:t>
      </w:r>
      <w:r>
        <w:rPr>
          <w:rtl/>
          <w:lang w:bidi="fa-IR"/>
        </w:rPr>
        <w:t xml:space="preserve"> مِنْ فَضْلٍ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کُفُّ</w:t>
      </w:r>
      <w:r>
        <w:rPr>
          <w:rtl/>
          <w:lang w:bidi="fa-IR"/>
        </w:rPr>
        <w:t xml:space="preserve"> بِهِ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الَهُ</w:t>
      </w:r>
      <w:r>
        <w:rPr>
          <w:rtl/>
          <w:lang w:bidi="fa-IR"/>
        </w:rPr>
        <w:t xml:space="preserve"> اَعْظُمُ اَجْراً مِنَ الْمُجاهِدِ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دنبال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خانواده‌اش را حفظ کند، اجر و پاداشش از رزمنده‌ا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جنگ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(عرق کارگر معادل خون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است.)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ص67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5" w:name="_Toc5224526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4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خانواده‌اش خوشرفتار باشد ، بر عمرش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175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6" w:name="_Toc5224526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26</w:t>
      </w:r>
      <w:bookmarkEnd w:id="4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غَـسـلُ</w:t>
      </w:r>
      <w:r>
        <w:rPr>
          <w:rtl/>
          <w:lang w:bidi="fa-IR"/>
        </w:rPr>
        <w:t xml:space="preserve"> الإنـاءِ وکَسـحُ الفِناءِ ، مَجلَبَةٌ للرِّزقِ؛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شستن</w:t>
      </w:r>
      <w:r>
        <w:rPr>
          <w:rtl/>
          <w:lang w:bidi="fa-IR"/>
        </w:rPr>
        <w:t xml:space="preserve"> ظرف و جارو زدن جلو در منزل ، باعث جلب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54 / 73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7" w:name="_Toc5224526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27</w:t>
      </w:r>
      <w:bookmarkEnd w:id="4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أْکُلُ</w:t>
      </w:r>
      <w:r>
        <w:rPr>
          <w:rtl/>
          <w:lang w:bidi="fa-IR"/>
        </w:rPr>
        <w:t xml:space="preserve"> بشَهْوَةِ أهْلِهِ، والمُنَافِقُ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أْکُلُ</w:t>
      </w:r>
      <w:r>
        <w:rPr>
          <w:rtl/>
          <w:lang w:bidi="fa-IR"/>
        </w:rPr>
        <w:t xml:space="preserve"> أهْلُهُ بِشَهْوَتِهِ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،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خانواده‌اش خود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منافق ، خانواده‌اش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: 62 / 324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8" w:name="_Toc5224526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28</w:t>
      </w:r>
      <w:bookmarkEnd w:id="4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باع دارا ثمّ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ثمنها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مثلها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بارک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 و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نخرد، برکت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49" w:name="_Toc5224526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29</w:t>
      </w:r>
      <w:bookmarkEnd w:id="4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منّا من وسع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ثمّ قتر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خدا بدو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و باز 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50" w:name="_Toc5224526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30</w:t>
      </w:r>
      <w:bookmarkEnd w:id="45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نفس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فالرّجل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أهله، و المرأه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فرزندان آدم فرمان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است: مرد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زن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51" w:name="_Toc5224526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31</w:t>
      </w:r>
      <w:bookmarkEnd w:id="4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بالمرء سعاده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وثق</w:t>
      </w:r>
      <w:r>
        <w:rPr>
          <w:rtl/>
          <w:lang w:bidi="fa-IR"/>
        </w:rPr>
        <w:t xml:space="preserve"> 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او اعتماد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52" w:name="_Toc5224526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32</w:t>
      </w:r>
      <w:bookmarkEnd w:id="4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قلّه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أحد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نانخور</w:t>
      </w:r>
      <w:r>
        <w:rPr>
          <w:rtl/>
          <w:lang w:bidi="fa-IR"/>
        </w:rPr>
        <w:t xml:space="preserve"> کم داشتن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طرق توانگر بودن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53" w:name="_Toc5224526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33</w:t>
      </w:r>
      <w:bookmarkEnd w:id="4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لأهله و أنا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لأهل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أکرم النّساء إلّا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لا أهانهنّ إلّا لئ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بهتر است، من از همه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بهترم، بزرگ مردان زنان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زنان را خوار دارند.</w:t>
      </w:r>
    </w:p>
    <w:p w:rsidR="008B6919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B6919" w:rsidP="008B691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54" w:name="_Toc5224526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34</w:t>
      </w:r>
      <w:bookmarkEnd w:id="4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وتکم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مکرّم؛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55" w:name="_Toc5224526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35</w:t>
      </w:r>
      <w:bookmarkEnd w:id="4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شرّ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ساء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أنا و کافل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هکذا؛</w:t>
      </w:r>
    </w:p>
    <w:p w:rsidR="00194D08" w:rsidRDefault="00194D08" w:rsidP="008B69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او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من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بهشت مانند دو انگشت همراه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56" w:name="_Toc5224526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36</w:t>
      </w:r>
      <w:bookmarkEnd w:id="4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الثّلث</w:t>
      </w:r>
      <w:r>
        <w:rPr>
          <w:rtl/>
          <w:lang w:bidi="fa-IR"/>
        </w:rPr>
        <w:t xml:space="preserve"> و الثّلث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إنّک أن تذر ورثتک 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أن تذرهم عالّه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تکفّفون</w:t>
      </w:r>
      <w:r>
        <w:rPr>
          <w:rtl/>
          <w:lang w:bidi="fa-IR"/>
        </w:rPr>
        <w:t xml:space="preserve"> النّاس و إنّک لن تنفق نفقه تبتغ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وجه اللَّه إلّا أجرت بها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تجعل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أمرأتک؛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فقط ثلث مال خود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ده و ثلث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تو اگر وارثان خود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واگذار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آن است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محتاج مردم باشند،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در مقابل آن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زن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57" w:name="_Toc5224526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37</w:t>
      </w:r>
      <w:bookmarkEnd w:id="4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لأهل السّماء کما تتراء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النّجوم لأهل الأرض؛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قرآن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نظر اهل آسمان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ستارگان در نظر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58" w:name="_Toc5224526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38</w:t>
      </w:r>
      <w:bookmarkEnd w:id="4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لا برکه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که بچه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برکت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59" w:name="_Toc5224526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39</w:t>
      </w:r>
      <w:bookmarkEnd w:id="4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بئس</w:t>
      </w:r>
      <w:r>
        <w:rPr>
          <w:rtl/>
          <w:lang w:bidi="fa-IR"/>
        </w:rPr>
        <w:t xml:space="preserve"> القوم قوم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نزلون</w:t>
      </w:r>
      <w:r>
        <w:rPr>
          <w:rtl/>
          <w:lang w:bidi="fa-IR"/>
        </w:rPr>
        <w:t xml:space="preserve"> الضّ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بدند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مهمان به خانه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60" w:name="_Toc5224526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40</w:t>
      </w:r>
      <w:bookmarkEnd w:id="4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أکمل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أحسنهم خلقا و ألطفهم بأهله؛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مؤمنان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کس کاملتر است که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و با کسان خود بهتر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61" w:name="_Toc5224526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41</w:t>
      </w:r>
      <w:bookmarkEnd w:id="4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سمح</w:t>
      </w:r>
      <w:r>
        <w:rPr>
          <w:rtl/>
          <w:lang w:bidi="fa-IR"/>
        </w:rPr>
        <w:t xml:space="preserve"> لک؛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کسان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با تو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62" w:name="_Toc5224526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42</w:t>
      </w:r>
      <w:bookmarkEnd w:id="4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أربع</w:t>
      </w:r>
      <w:r>
        <w:rPr>
          <w:rtl/>
          <w:lang w:bidi="fa-IR"/>
        </w:rPr>
        <w:t xml:space="preserve"> من سعاده المرء أن تکون زوجته صالحه و أولاده أبرارا و خلطاؤه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رزقه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بلده؛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نشان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است، زنش پارسا باشد و فرزندانش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باشند، و معاشرانش صالح باشند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شهر خود به دست آورد.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63" w:name="_Toc5224526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43</w:t>
      </w:r>
      <w:bookmarkEnd w:id="46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أحبّ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وتکم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مکرّم؛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نظر خدا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64" w:name="_Toc5224526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44</w:t>
      </w:r>
      <w:bookmarkEnd w:id="464"/>
    </w:p>
    <w:p w:rsidR="00194D08" w:rsidRDefault="00194D08" w:rsidP="008B69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B6919" w:rsidRPr="008B691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خانواده اش خوش رفتار باشد ، بر عمرش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175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65" w:name="_Toc5224526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45</w:t>
      </w:r>
      <w:bookmarkEnd w:id="4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أطْرِقُوا</w:t>
      </w:r>
      <w:r>
        <w:rPr>
          <w:rtl/>
          <w:lang w:bidi="fa-IR"/>
        </w:rPr>
        <w:t xml:space="preserve"> أهال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لَةِ</w:t>
      </w:r>
      <w:r>
        <w:rPr>
          <w:rtl/>
          <w:lang w:bidi="fa-IR"/>
        </w:rPr>
        <w:t xml:space="preserve"> جُمْعَة بِشَ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مِنَ الْفاکِهَةِ، کَ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فْرَحُوا</w:t>
      </w:r>
      <w:r>
        <w:rPr>
          <w:rtl/>
          <w:lang w:bidi="fa-IR"/>
        </w:rPr>
        <w:t xml:space="preserve"> بِالْجُمْعَةِ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شب جمعه همراه با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بر اهل منزل و خانواده خود وارد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موجب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در جمعه گردد.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101، ص 73، ح 24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66" w:name="_Toc5224526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46</w:t>
      </w:r>
      <w:bookmarkEnd w:id="466"/>
    </w:p>
    <w:p w:rsidR="00194D08" w:rsidRDefault="00194D08" w:rsidP="008B69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نوروا</w:t>
      </w:r>
      <w:r>
        <w:rPr>
          <w:rtl/>
          <w:lang w:bidi="fa-IR"/>
        </w:rPr>
        <w:t xml:space="preserve"> منازلکم بالصلاة و قرائة القران؛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با خواندن نماز، و قرائت قرآن ،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 کنز العمال ، ج ,15 ص 392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41518 )</w:t>
      </w:r>
    </w:p>
    <w:p w:rsidR="00194D08" w:rsidRDefault="008B691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B6919">
      <w:pPr>
        <w:pStyle w:val="Heading2"/>
        <w:rPr>
          <w:rtl/>
          <w:lang w:bidi="fa-IR"/>
        </w:rPr>
      </w:pPr>
      <w:bookmarkStart w:id="467" w:name="_Toc5224526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47</w:t>
      </w:r>
      <w:bookmarkEnd w:id="4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اسلم وکان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کفافاً وقواه شداداً؛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اسلام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به قدر معاش خود در آمد دارد وقوا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: 72 / 67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B6919">
      <w:pPr>
        <w:pStyle w:val="Heading2"/>
        <w:rPr>
          <w:rtl/>
          <w:lang w:bidi="fa-IR"/>
        </w:rPr>
      </w:pPr>
      <w:bookmarkStart w:id="468" w:name="_Toc5224526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48</w:t>
      </w:r>
      <w:bookmarkEnd w:id="4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حَسُنَ بِرُّهُ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رِزْقِهِ؛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حقّ خانواده‌اش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الدعوات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127.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69" w:name="_Toc5224526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49</w:t>
      </w:r>
      <w:bookmarkEnd w:id="4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D3F34" w:rsidRPr="00BD3F3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دْخُلُ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الضَّ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لاتَدْخُلُهُ الْمَلائِکَةُ؛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بر آن وارد نشود، فرشتگان واردش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378.</w:t>
      </w:r>
    </w:p>
    <w:p w:rsidR="00194D08" w:rsidRDefault="00F71C25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70" w:name="_Toc5224526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50</w:t>
      </w:r>
      <w:bookmarkEnd w:id="4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شَرُّ</w:t>
      </w:r>
      <w:r>
        <w:rPr>
          <w:rtl/>
          <w:lang w:bidi="fa-IR"/>
        </w:rPr>
        <w:t xml:space="preserve"> النّاسِ الضَّ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اَهْلِهِ، قالوا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اللّه‌ِ وَ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ضَ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 قالَ: الرَّجُلُ اِذا دَخَلَ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خَشَعَتِ امْرَأَتُهُ وَ هَرَبَ وَلَدُهُ وَ فَرَّ فَاِذا خَرَجَ ضَحِکَتِ امْرَأَتُهُ وَ اسْتَأْنَسَ اَهْلُ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خانواده‌اش سخت‌گ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باشد. گفتند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سخت‌گ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خانواده چگونه است؟ فرمودند: مرد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شود، همسرش از او هراسان و فرزندان از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شده، فرار کنند و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همسرش شاد گردد و خانواده‌اش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مجمع</w:t>
      </w:r>
      <w:r>
        <w:rPr>
          <w:rtl/>
          <w:lang w:bidi="fa-IR"/>
        </w:rPr>
        <w:t xml:space="preserve"> الزوائد و منبع الفوائد، ج 8، ص 25.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71" w:name="_Toc5224526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51</w:t>
      </w:r>
      <w:bookmarkEnd w:id="4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لِلّدارِ شَرَفا وَ شَرَفُهَا السّاحَةُ الْواسِعَةُ وَ الْخُلَطاءُ الصّالِحونَ وَ اِنَّ لَها بَرَکَةً وَ بَرَکَتُها جَودَةُ مَوْضِعِها وَسَعَةُ ساحَتِها وَ حُسْنُ جِوارِ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را شرافت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شرافت خانه به وسعت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(قسمت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خانه) و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خوب است. و خانه را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برکت خانه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خوب آن، وسعت محوطه آن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خوب آن است.</w:t>
      </w:r>
    </w:p>
    <w:p w:rsidR="00F71C25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(مکارم الاخلاق، ص 125.)</w:t>
      </w:r>
    </w:p>
    <w:p w:rsidR="00194D08" w:rsidRDefault="00F71C25" w:rsidP="00F71C2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72" w:name="_Toc5224526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52</w:t>
      </w:r>
      <w:bookmarkEnd w:id="4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دَخَلَ اَحَدُکُمْ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سَلِّمْ،</w:t>
      </w:r>
      <w:r>
        <w:rPr>
          <w:rtl/>
          <w:lang w:bidi="fa-IR"/>
        </w:rPr>
        <w:t xml:space="preserve"> فَاِنَّهُ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نْزِلُهُ</w:t>
      </w:r>
      <w:r>
        <w:rPr>
          <w:rtl/>
          <w:lang w:bidi="fa-IR"/>
        </w:rPr>
        <w:t xml:space="preserve"> الْبَرَکَةَ وَ تُؤنِسُهُ الْمَلائِکَةُ؛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خانه خود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سلام کند، چرا که سلام برکت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فرشتگان با سلام دهنده انس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2، ص 583، ح 23.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73" w:name="_Toc5224526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53</w:t>
      </w:r>
      <w:bookmarkEnd w:id="4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الرِّجالِ مِنْ اُمَّتِ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تَطاوَلونَ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حِنّونَ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ظْلِمونَهُمْ؛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مردان امت من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نسبت به خانواده خود خشن نباشند، اهانت نکنند، دلسوزشان باشند و به آنان ظلم نکنند.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216.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74" w:name="_Toc5224526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54</w:t>
      </w:r>
      <w:bookmarkEnd w:id="4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رُکُمْ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رُکُمْ</w:t>
      </w:r>
      <w:r>
        <w:rPr>
          <w:rtl/>
          <w:lang w:bidi="fa-IR"/>
        </w:rPr>
        <w:t xml:space="preserve"> لاَِهْلِهِ وَاَنَا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رُکُمْ</w:t>
      </w:r>
      <w:r>
        <w:rPr>
          <w:rtl/>
          <w:lang w:bidi="fa-IR"/>
        </w:rPr>
        <w:t xml:space="preserve"> لاَِهْل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اَکْرَمَ النِّساءَ اِلاّ کَر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وَ لا اَهانَهُنَّ اِلاّ لَئ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بهتر باشد و من از همه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خانواده‌ام بهترم، زنان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مگر انسان بزرگوار و به آنان اهانت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مگر شخص پَست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مقدار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1520.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75" w:name="_Toc5224526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55</w:t>
      </w:r>
      <w:bookmarkEnd w:id="4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71C25" w:rsidRPr="00F71C25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حْسَنُ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شَرُّ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الْمُسْلِم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ساءُ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اَنَا وَ کافِلُ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هکَذا؛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مسلمانان،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با او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من و سرپرست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بهشت مانند دو انگشت همراه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ص 1510.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76" w:name="_Toc5224526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56</w:t>
      </w:r>
      <w:bookmarkEnd w:id="4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قَةَ</w:t>
      </w:r>
      <w:r>
        <w:rPr>
          <w:rtl/>
          <w:lang w:bidi="fa-IR"/>
        </w:rPr>
        <w:t xml:space="preserve"> السَّعادَةِ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ختَمَ</w:t>
      </w:r>
      <w:r>
        <w:rPr>
          <w:rtl/>
          <w:lang w:bidi="fa-IR"/>
        </w:rPr>
        <w:t xml:space="preserve"> لِلْمَرءِ عَمَلُهُ بِالسَّعادَةِ و إنَّ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قَةَ</w:t>
      </w:r>
      <w:r>
        <w:rPr>
          <w:rtl/>
          <w:lang w:bidi="fa-IR"/>
        </w:rPr>
        <w:t xml:space="preserve"> الشَّقاءِ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ختَمَ</w:t>
      </w:r>
      <w:r>
        <w:rPr>
          <w:rtl/>
          <w:lang w:bidi="fa-IR"/>
        </w:rPr>
        <w:t xml:space="preserve"> لِلْمَرءِ عَمَلُهُ بِالشَّقاءِ؛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انسان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کار انسان به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خاتمه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F71C25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ص 345، ح 1.</w:t>
      </w:r>
    </w:p>
    <w:p w:rsidR="00194D08" w:rsidRDefault="00F71C25" w:rsidP="00F71C2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77" w:name="_Toc5224526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57</w:t>
      </w:r>
      <w:bookmarkEnd w:id="4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أجهَدَ نَفسَهُ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إصلاحِها سَعِدَ، مَن أهمَلَ نَفسَهُ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لَذّاتِها شَقِ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وَ بَعُدَ؛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خود،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به زحمت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خوشبخت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هر کس خود را در لذت‌ها رها کند، بدبخت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8246 و ح 8247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78" w:name="_Toc5224526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58</w:t>
      </w:r>
      <w:bookmarkEnd w:id="4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سَعادَةِ ابْنِ آدَمَ حُسنُ الْخُلقِ وَ مِن شَقاوَةِ ابْنِ آدَمَ سُوءُ الْخُلقِ؛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العمّال، ح 5243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79" w:name="_Toc5224526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59</w:t>
      </w:r>
      <w:bookmarkEnd w:id="4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کُلَّ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حَقَّ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مَن أحَبَّ عَل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و بَعدَ مَوتِهِ و إنَّ الشَّقِ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کُلَّ الشَّق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حَقَّ الشَّق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مَن أَبغَضَ عَل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و بَعدَ وَفاتِهِ؛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</w:t>
      </w:r>
      <w:r>
        <w:rPr>
          <w:rtl/>
          <w:lang w:bidi="fa-IR"/>
        </w:rPr>
        <w:t xml:space="preserve"> کامل و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مرگش دوست بدارد و بدبخت کامل و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دشمن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مرگش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صدوق، ص 249، ح8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80" w:name="_Toc5224526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60</w:t>
      </w:r>
      <w:bookmarkEnd w:id="4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سَعادَةِ ابنِ آدَمَ اسْتِخارَةُ اللّه‌ِ و رِضاهُ بِما قَضَ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و مِن شِقْوَةِ ابن آدَمَ تَرکُهُ اسْتِخارَةَ اللّه‌ِ و سَخَطُهُ بِما قَضَ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درخواست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خداوند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 اوست و از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 که از خدا درخواست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نکند و به خواست او ناخشنود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55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81" w:name="_Toc5224526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61</w:t>
      </w:r>
      <w:bookmarkEnd w:id="4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خْدُمُ</w:t>
      </w:r>
      <w:r>
        <w:rPr>
          <w:rtl/>
          <w:lang w:bidi="fa-IR"/>
        </w:rPr>
        <w:t xml:space="preserve"> الْعِ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الَ</w:t>
      </w:r>
      <w:r>
        <w:rPr>
          <w:rtl/>
          <w:lang w:bidi="fa-IR"/>
        </w:rPr>
        <w:t xml:space="preserve"> اِلاّ صِدِّ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اَوْ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اَوْ رَجُلٌ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اللّه‌ُ بِهِ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خانواده خود خدمت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مگر مرد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راستگو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13، ص 49.</w:t>
      </w:r>
    </w:p>
    <w:p w:rsidR="00194D08" w:rsidRDefault="00F71C25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82" w:name="_Toc5224526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62</w:t>
      </w:r>
      <w:bookmarkEnd w:id="4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تَحَرَّ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الصِّدْقَ خَفَّتْ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المُؤُنُ؛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صداقت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بار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سبک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91.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83" w:name="_Toc5224527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63</w:t>
      </w:r>
      <w:bookmarkEnd w:id="4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الْعُرْسُ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الطَّلاقُ؛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شود دوست دارد و با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طلاق صورت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دشمن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54، ح3.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84" w:name="_Toc5224527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64</w:t>
      </w:r>
      <w:bookmarkEnd w:id="4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حُسْنُ</w:t>
      </w:r>
      <w:r>
        <w:rPr>
          <w:rtl/>
          <w:lang w:bidi="fa-IR"/>
        </w:rPr>
        <w:t xml:space="preserve"> الْخُلْقِ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ثَلاثٍ: اِجْتِنابُ الْمَحارِمِ وَ طَـلَبُ الْحَلالِ وَ التَّـوَسُّعُ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حرام، طلب حلال و فراهم آوردن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رفاه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خانواده.</w:t>
      </w:r>
    </w:p>
    <w:p w:rsidR="00F71C25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71، ص 394</w:t>
      </w:r>
    </w:p>
    <w:p w:rsidR="00194D08" w:rsidRDefault="00F71C25" w:rsidP="00F71C2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85" w:name="_Toc5224527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65</w:t>
      </w:r>
      <w:bookmarkEnd w:id="4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حَقُّ</w:t>
      </w:r>
      <w:r>
        <w:rPr>
          <w:rtl/>
          <w:lang w:bidi="fa-IR"/>
        </w:rPr>
        <w:t xml:space="preserve"> الْوَلَدِ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والِدِهِ...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سْتَفْرِهَ</w:t>
      </w:r>
      <w:r>
        <w:rPr>
          <w:rtl/>
          <w:lang w:bidi="fa-IR"/>
        </w:rPr>
        <w:t xml:space="preserve"> اُمَّهُ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فرزند بر پدر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مادر او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48.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86" w:name="_Toc5224527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66</w:t>
      </w:r>
      <w:bookmarkEnd w:id="4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حَسُنَ بِرُّهُ بِاَهْلِهِ زادَ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حقّ خانواده‌اش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بر عمرش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8، ص 219، ح 269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87" w:name="_Toc5224527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67</w:t>
      </w:r>
      <w:bookmarkEnd w:id="4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وُصولُ</w:t>
      </w:r>
      <w:r>
        <w:rPr>
          <w:rtl/>
          <w:lang w:bidi="fa-IR"/>
        </w:rPr>
        <w:t xml:space="preserve"> الْمَرْءِ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بْتَغ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مِنْ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شِهِ</w:t>
      </w:r>
      <w:r>
        <w:rPr>
          <w:rtl/>
          <w:lang w:bidi="fa-IR"/>
        </w:rPr>
        <w:t xml:space="preserve"> وَ اَمنِ سِرْبِهِ وَ سَعَةِ رِزْقِهِ بِحُسْنِ ن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سَعَةِ خُلْقِهِ؛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خوب و اخلاق خوب، به تمام آنچه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است،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F71C25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10141 .</w:t>
      </w:r>
    </w:p>
    <w:p w:rsidR="00194D08" w:rsidRDefault="00F71C25" w:rsidP="00F71C2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88" w:name="_Toc5224527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68</w:t>
      </w:r>
      <w:bookmarkEnd w:id="4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اقتَصَرَ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بُلغَةِ الکَفافِ فَقَدِ انتَظَمَ الراحَةَ وَ تَبَوَّأَ خَفضَ الدَّعَةِ؛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مقدار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قناعت کند،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377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89" w:name="_Toc5224527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69</w:t>
      </w:r>
      <w:bookmarkEnd w:id="4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وُصولُ</w:t>
      </w:r>
      <w:r>
        <w:rPr>
          <w:rtl/>
          <w:lang w:bidi="fa-IR"/>
        </w:rPr>
        <w:t xml:space="preserve"> المَرءِ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بتَغ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شِهِ</w:t>
      </w:r>
      <w:r>
        <w:rPr>
          <w:rtl/>
          <w:lang w:bidi="fa-IR"/>
        </w:rPr>
        <w:t xml:space="preserve"> وَ اَمنِ سِربِهِ وَ سَعَةِ رِزقِهِ بِحُسنِ ن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سَعَةِ خُلظِهِ؛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خوب و اخلاق خوب، به تمام آنچه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است،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10141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90" w:name="_Toc5224527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70</w:t>
      </w:r>
      <w:bookmarkEnd w:id="49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حَسُنَت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قَتُهُ</w:t>
      </w:r>
      <w:r>
        <w:rPr>
          <w:rtl/>
          <w:lang w:bidi="fa-IR"/>
        </w:rPr>
        <w:t xml:space="preserve"> طابَت عِشرَتُهُ؛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خوش اخلاق باشد،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گوارا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F71C25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ح8153)</w:t>
      </w:r>
    </w:p>
    <w:p w:rsidR="00194D08" w:rsidRDefault="00F71C25" w:rsidP="00F71C2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91" w:name="_Toc5224527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71</w:t>
      </w:r>
      <w:bookmarkEnd w:id="4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اَلاُنسُ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 :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الزَّوجَةِ المُوافِقَةِ وَالوَلَدِ البارِّ وَالصِّد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المُصاف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(وآرامش)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در زن سازگار ، فرزند خوش‌رفتار و دوست باصفا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وفادار.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318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92" w:name="_Toc5224527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72</w:t>
      </w:r>
      <w:bookmarkEnd w:id="4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أهنَأ النّاسِ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شاًَ</w:t>
      </w:r>
      <w:r>
        <w:rPr>
          <w:rtl/>
          <w:lang w:bidi="fa-IR"/>
        </w:rPr>
        <w:t xml:space="preserve"> مَن کانَ بِما قَسَمَ اللهُ لَهُ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گواراتر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آنچه خداوند قسمت او کرده، خرسند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3397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93" w:name="_Toc5224527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73</w:t>
      </w:r>
      <w:bookmarkEnd w:id="4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القَناعَةُ؛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قناعت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2918)</w:t>
      </w:r>
    </w:p>
    <w:p w:rsidR="00194D08" w:rsidRDefault="00F71C25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94" w:name="_Toc5224527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74</w:t>
      </w:r>
      <w:bookmarkEnd w:id="4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اقتَصَرَ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بُلغَةِ الکفافِ فَقَدِ انتَظَـمَ الرّاحَةَ وَ تَبَوَّاَ خَفضَ الدَّعَةِ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قناعت کند، به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نظم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در آسودگ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حکمت 371)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95" w:name="_Toc5224527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75</w:t>
      </w:r>
      <w:bookmarkEnd w:id="49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فَدَارِهَا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کل حَالٍ واحسن الصُّحْبَةَ لَهَا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صْفُوَ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همسرت مدارا کن، و با او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ت‌باصفا</w:t>
      </w:r>
      <w:r>
        <w:rPr>
          <w:rtl/>
          <w:lang w:bidi="fa-IR"/>
        </w:rPr>
        <w:t xml:space="preserve"> شود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ص‌218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96" w:name="_Toc5224527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76</w:t>
      </w:r>
      <w:bookmarkEnd w:id="4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بِناءٍ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بِکَفافٍ فهُو وبالٌ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باشد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وبال گردن صاحب اوست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531 / 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276</w:t>
      </w:r>
    </w:p>
    <w:p w:rsidR="00194D08" w:rsidRDefault="00F71C25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97" w:name="_Toc5224527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77</w:t>
      </w:r>
      <w:bookmarkEnd w:id="4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مِنَ</w:t>
      </w:r>
      <w:r>
        <w:rPr>
          <w:rtl/>
          <w:lang w:bidi="fa-IR"/>
        </w:rPr>
        <w:t xml:space="preserve"> العَناءِ أنَّ المَرءَ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جمَعُ</w:t>
      </w:r>
      <w:r>
        <w:rPr>
          <w:rtl/>
          <w:lang w:bidi="fa-IR"/>
        </w:rPr>
        <w:t xml:space="preserve"> مالا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أکُلُ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سکُنُ</w:t>
      </w:r>
      <w:r>
        <w:rPr>
          <w:rtl/>
          <w:lang w:bidi="fa-IR"/>
        </w:rPr>
        <w:t xml:space="preserve"> ، ثُمّ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مالاً حَمَلَ ، ولا بِناءً نَقَلَ!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ـکـ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رنجها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اسـت که انسان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آورد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بسازد که در آن سکونت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سپس به جانب خداوند متعال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نه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!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114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498" w:name="_Toc5224527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78</w:t>
      </w:r>
      <w:bookmarkEnd w:id="49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 تبارکَ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الإناثِ أرأفُ مِنهُ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الذُّکورِ ، وما مِن رجُلٍ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دخِلُ</w:t>
      </w:r>
      <w:r>
        <w:rPr>
          <w:rtl/>
          <w:lang w:bidi="fa-IR"/>
        </w:rPr>
        <w:t xml:space="preserve"> فَرحَةً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امرأةٍ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نَها</w:t>
      </w:r>
      <w:r>
        <w:rPr>
          <w:rtl/>
          <w:lang w:bidi="fa-IR"/>
        </w:rPr>
        <w:t xml:space="preserve"> حُرمَةٌ ، إلاّ فَرَّحَةُ 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زنان مهربانتر از مردان است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محارم خود را خوشحال سازد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متعال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شادمان گرداند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6 / 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F71C25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499" w:name="_Toc5224527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79</w:t>
      </w:r>
      <w:bookmarkEnd w:id="4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المَرءَ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مَنزِلِهِ وعِ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خِلالٍ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تَکَلَّفُها</w:t>
      </w:r>
      <w:r>
        <w:rPr>
          <w:rtl/>
          <w:lang w:bidi="fa-IR"/>
        </w:rPr>
        <w:t xml:space="preserve"> وإن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طَبعِهِ ذلکَ : مُعاشَرَةٍ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، وسَعَةٍ بتَقد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، وغَ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رَةٍ</w:t>
      </w:r>
      <w:r>
        <w:rPr>
          <w:rtl/>
          <w:lang w:bidi="fa-IR"/>
        </w:rPr>
        <w:t xml:space="preserve"> بتَحَصُّنٍ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خانه و خانواده‌اش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سه کار انجام دهد ، هر چند بر خلاف طبع او باشد : خوشرفتار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گشاده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،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ناموس</w:t>
      </w:r>
      <w:r w:rsidR="00F71C2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236 / 63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380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500" w:name="_Toc5224527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80</w:t>
      </w:r>
      <w:bookmarkEnd w:id="5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أرضاکُم عِندَاللّه أسبَغُکُم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آن کـس خـشنودتر اسـت ، کـه خانواده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رفاه و نعمت قرار دهد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136 / 13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501" w:name="_Toc5224527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81</w:t>
      </w:r>
      <w:bookmarkEnd w:id="5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سَعادَةِ الرّجُلِ الوَلَدُ الصّالِحُ؛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، داشتن فرزند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.</w:t>
      </w:r>
    </w:p>
    <w:p w:rsidR="00F71C25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98 / 67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F71C25" w:rsidP="00F71C2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502" w:name="_Toc5224527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82</w:t>
      </w:r>
      <w:bookmarkEnd w:id="5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امام‌سجّاد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من‌سَعادَةِ</w:t>
      </w:r>
      <w:r>
        <w:rPr>
          <w:rtl/>
          <w:lang w:bidi="fa-IR"/>
        </w:rPr>
        <w:t xml:space="preserve"> الرّجُلِ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لَهُ وُلْدٌ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بهِم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خـوشبخت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مـرد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</w:t>
      </w:r>
      <w:r>
        <w:rPr>
          <w:rtl/>
          <w:lang w:bidi="fa-IR"/>
        </w:rPr>
        <w:t xml:space="preserve"> است که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کمک کار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او باشند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2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503" w:name="_Toc5224527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83</w:t>
      </w:r>
      <w:bookmarkEnd w:id="5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سَعادَةِ الرّجُلِ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لَهُ الوَلَدُ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شِبهَهُ : خَلقَهُ ، وخُلقَهُ ، وشَمائلَهُ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اخلاق و رفتار فرزندش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او باشد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4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504" w:name="_Toc5224527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84</w:t>
      </w:r>
      <w:bookmarkEnd w:id="5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أنعَمُ</w:t>
      </w:r>
      <w:r>
        <w:rPr>
          <w:rtl/>
          <w:lang w:bidi="fa-IR"/>
        </w:rPr>
        <w:t xml:space="preserve"> النّاسِ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 xml:space="preserve"> مَن مَنَحَهُ‌اللّه سُبحانَهُ القَناعَةَ ، وأصلَحَ لَهُ زَوجَهُ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آسوده‌تر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خداوند سبحان او را قناعت ببخشد و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: 3295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422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505" w:name="_Toc5224527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85</w:t>
      </w:r>
      <w:bookmarkEnd w:id="50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جُلوسُ</w:t>
      </w:r>
      <w:r>
        <w:rPr>
          <w:rtl/>
          <w:lang w:bidi="fa-IR"/>
        </w:rPr>
        <w:t xml:space="preserve"> المَرءِ عندَ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الِهِ‌أحَبُّ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مِنِ اعتِکافٍ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مَسجِدِ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مرد نزد زن و فرزندش ، نزد خداوند متعال محبوبتر است از اعتکاف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من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122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506" w:name="_Toc5224527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86</w:t>
      </w:r>
      <w:bookmarkEnd w:id="5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عالِما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عَدَّ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عالم نباشد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خوشبخت شمرده شود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364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71C25">
      <w:pPr>
        <w:pStyle w:val="Heading2"/>
        <w:rPr>
          <w:rtl/>
          <w:lang w:bidi="fa-IR"/>
        </w:rPr>
      </w:pPr>
      <w:bookmarkStart w:id="507" w:name="_Toc5224527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87</w:t>
      </w:r>
      <w:bookmarkEnd w:id="5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3C04AE" w:rsidRPr="003C04AE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أفشِ</w:t>
      </w:r>
      <w:r>
        <w:rPr>
          <w:rtl/>
          <w:lang w:bidi="fa-IR"/>
        </w:rPr>
        <w:t xml:space="preserve"> السَّلامَ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کثُرْ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را رواج ده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خانه‌ات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الخصال،</w:t>
      </w:r>
      <w:r>
        <w:rPr>
          <w:rtl/>
          <w:lang w:bidi="fa-IR"/>
        </w:rPr>
        <w:t xml:space="preserve"> ص 181</w:t>
      </w:r>
    </w:p>
    <w:p w:rsidR="00194D08" w:rsidRDefault="00F71C25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71C25">
      <w:pPr>
        <w:pStyle w:val="Heading2"/>
        <w:rPr>
          <w:rtl/>
          <w:lang w:bidi="fa-IR"/>
        </w:rPr>
      </w:pPr>
      <w:bookmarkStart w:id="508" w:name="_Toc5224527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88</w:t>
      </w:r>
      <w:bookmarkEnd w:id="5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أروَحُ</w:t>
      </w:r>
      <w:r>
        <w:rPr>
          <w:rtl/>
          <w:lang w:bidi="fa-IR"/>
        </w:rPr>
        <w:t xml:space="preserve"> الرُّوحِ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</w:t>
      </w:r>
      <w:r>
        <w:rPr>
          <w:rtl/>
          <w:lang w:bidi="fa-IR"/>
        </w:rPr>
        <w:t xml:space="preserve"> عَنِ النّاسِ؛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الأنوار، ص 324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09" w:name="_Toc5224527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89</w:t>
      </w:r>
      <w:bookmarkEnd w:id="5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الفقر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اسم محمد او احمد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الحسن او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جعفر او طالب او عبدالله او فاطمة من النساء؛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جعفر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عبدالله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زنان، فاطمه باشد، فقر [و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.»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19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0" w:name="_Toc5224527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90</w:t>
      </w:r>
      <w:bookmarkEnd w:id="5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اَهنَ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اطِّراحُ الکلَفِ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گواراتر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رها کردن تکلّف‌ها (تجمّلات)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2472)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11" w:name="_Toc5224527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91</w:t>
      </w:r>
      <w:bookmarkEnd w:id="5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حَسُنَت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قَتُهُ</w:t>
      </w:r>
      <w:r>
        <w:rPr>
          <w:rtl/>
          <w:lang w:bidi="fa-IR"/>
        </w:rPr>
        <w:t xml:space="preserve"> طابَت عِشرَتُهُ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خوش اخلاق باشد،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گوارا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ح8153)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2" w:name="_Toc5224527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92</w:t>
      </w:r>
      <w:bookmarkEnd w:id="5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سعَدُ</w:t>
      </w:r>
      <w:r>
        <w:rPr>
          <w:rtl/>
          <w:lang w:bidi="fa-IR"/>
        </w:rPr>
        <w:t xml:space="preserve"> امرؤ ٌإلاّ بِطاعَةِ اللّه‌ِ سُبحانَهُ وَ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امرُؤٌ إلاّ بِمَعص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اللّه‌ِ.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با اطاعت خدا خوشبخت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جز با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بدبخت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10848)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3" w:name="_Toc5224527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93</w:t>
      </w:r>
      <w:bookmarkEnd w:id="5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اَهنَأَ النّاسِ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 xml:space="preserve"> مَن کانَ بِما قَسَمَ اللّه‌ُ لَهُ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آنچه خداوند به او داده است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راحت‌تر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3397)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14" w:name="_Toc5224527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94</w:t>
      </w:r>
      <w:bookmarkEnd w:id="5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زُو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الرّفقُ عَن أهل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إلّا زُو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عَنهُمُ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مدارا از اهل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داشته نشده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آنان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گشته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279)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5" w:name="_Toc5224527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95</w:t>
      </w:r>
      <w:bookmarkEnd w:id="5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کاظم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برادران و خانواده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عمرش دراز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53.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6" w:name="_Toc5224527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96</w:t>
      </w:r>
      <w:bookmarkEnd w:id="5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کوشش</w:t>
      </w:r>
      <w:r>
        <w:rPr>
          <w:rtl/>
          <w:lang w:bidi="fa-IR"/>
        </w:rPr>
        <w:t xml:space="preserve"> در راه اصلاح توده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از کمال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9361.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7" w:name="_Toc5224527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97</w:t>
      </w:r>
      <w:bookmarkEnd w:id="5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خوشبخت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نفس خود فراغت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به کار اصلاح آن بپردازد.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203.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8" w:name="_Toc5224527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98</w:t>
      </w:r>
      <w:bookmarkEnd w:id="5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2869.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19" w:name="_Toc5224527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99</w:t>
      </w:r>
      <w:bookmarkEnd w:id="5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دل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حسادت، از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5083.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20" w:name="_Toc5224527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100</w:t>
      </w:r>
      <w:bookmarkEnd w:id="5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نفس او متقاض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طاعت خدا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3396.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21" w:name="_Toc5224527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101</w:t>
      </w:r>
      <w:bookmarkEnd w:id="5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خوش اخلاق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و مهر ورزتر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شان به خانواده خود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ج71، ص 378.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22" w:name="_Toc5224527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102</w:t>
      </w:r>
      <w:bookmarkEnd w:id="5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لا صِبْ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لا بَرَکَةَ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در آن نباشد، برکت ندارد.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ح 44425.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23" w:name="_Toc5224527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103</w:t>
      </w:r>
      <w:bookmarkEnd w:id="5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اَلصَّدَقَةُ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 وَ بِرُّ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اصْطِناعُ الْمَعْروفِ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حَوِّلُ</w:t>
      </w:r>
      <w:r>
        <w:rPr>
          <w:rtl/>
          <w:lang w:bidi="fa-IR"/>
        </w:rPr>
        <w:t xml:space="preserve"> الشَّقاءَ سَعادَةً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 با مراعات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پدر و مادر و انجام دادن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</w:t>
      </w:r>
      <w:r>
        <w:rPr>
          <w:rtl/>
          <w:lang w:bidi="fa-IR"/>
        </w:rPr>
        <w:t xml:space="preserve"> ، ح 4444 .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24" w:name="_Toc5224527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104</w:t>
      </w:r>
      <w:bookmarkEnd w:id="5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الحَلالِ فَهُوَ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در جست و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اش بکوشد،[تلاشِ] او در راه خدا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 / 12 / 9252 .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E70AE7">
      <w:pPr>
        <w:pStyle w:val="Heading1"/>
        <w:rPr>
          <w:rtl/>
          <w:lang w:bidi="fa-IR"/>
        </w:rPr>
      </w:pPr>
      <w:bookmarkStart w:id="525" w:name="_Toc522452742"/>
      <w:r>
        <w:rPr>
          <w:rFonts w:hint="eastAsia"/>
          <w:rtl/>
          <w:lang w:bidi="fa-IR"/>
        </w:rPr>
        <w:t>همسران</w:t>
      </w:r>
      <w:bookmarkEnd w:id="525"/>
    </w:p>
    <w:p w:rsidR="00E70AE7" w:rsidRDefault="00E70AE7" w:rsidP="00194D08">
      <w:pPr>
        <w:pStyle w:val="libNormal"/>
        <w:rPr>
          <w:rFonts w:hint="cs"/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26" w:name="_Toc5224527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  <w:bookmarkEnd w:id="5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لطم امراته لطمة، امرالله عزوجل مالک خازن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لطمه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 وجهه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 جهنم؛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صورت زنش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بزند، خداوند به آتشبان جهنم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در آتش جهنم هفتاد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صورت او بزند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ج‌14، ص‌250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27" w:name="_Toc5224527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5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للمراة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شبع</w:t>
      </w:r>
      <w:r>
        <w:rPr>
          <w:rtl/>
          <w:lang w:bidi="fa-IR"/>
        </w:rPr>
        <w:t xml:space="preserve"> بطنها،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کسو</w:t>
      </w:r>
      <w:r>
        <w:rPr>
          <w:rtl/>
          <w:lang w:bidi="fa-IR"/>
        </w:rPr>
        <w:t xml:space="preserve"> ظهرها،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علمها</w:t>
      </w:r>
      <w:r>
        <w:rPr>
          <w:rtl/>
          <w:lang w:bidi="fa-IR"/>
        </w:rPr>
        <w:t xml:space="preserve"> الصلاة والصوم والزکاة ان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مالها حق، ولاتخالفه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؛</w:t>
      </w:r>
    </w:p>
    <w:p w:rsidR="00194D08" w:rsidRDefault="00194D08" w:rsidP="00E70A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زن بر شوهرش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لباس بپوشاند، نماز و روزه و زکات را اگر در مال زن حق زکات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دهد، و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با او مخالفت نورزد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ج‌14، ص‌243 .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28" w:name="_Toc5224527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528"/>
    </w:p>
    <w:p w:rsidR="00194D08" w:rsidRDefault="00194D08" w:rsidP="00E70A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008BC" w:rsidRPr="004008B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درباره حق زن بر شوهرش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طعمک</w:t>
      </w:r>
      <w:r>
        <w:rPr>
          <w:rtl/>
          <w:lang w:bidi="fa-IR"/>
        </w:rPr>
        <w:t xml:space="preserve"> مما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اکل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کسوک</w:t>
      </w:r>
      <w:r>
        <w:rPr>
          <w:rtl/>
          <w:lang w:bidi="fa-IR"/>
        </w:rPr>
        <w:t xml:space="preserve"> مما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لبس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لطم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تو بر شوهرت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آنچه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به تو غذا دهد، و از آنچه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پوشد</w:t>
      </w:r>
      <w:r>
        <w:rPr>
          <w:rtl/>
          <w:lang w:bidi="fa-IR"/>
        </w:rPr>
        <w:t xml:space="preserve">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بپوشاند، و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نزند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نکشد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ص‌218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29" w:name="_Toc5224527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5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اذا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أحدُکم امرأةً تُعجِبُهُ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أتِ</w:t>
      </w:r>
      <w:r>
        <w:rPr>
          <w:rtl/>
          <w:lang w:bidi="fa-IR"/>
        </w:rPr>
        <w:t xml:space="preserve"> أهلَه فانّ عند أهله مثلَ ما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گاه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شگفت آمد به نزد همسرش رود،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همسر خود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هست،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به دل خود راه ندهد و چشم خود را از آن زن برگرداند؛ و اگر همسر ندارد دو رکعت نماز بخواند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حمد خدا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آل او صلوات فرستد، و آن گاه از خداوند درخواست کند که از فضل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هم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 و رأفت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10، ص 115»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30" w:name="_Toc5224527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5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اِختَضِبوا</w:t>
      </w:r>
      <w:r>
        <w:rPr>
          <w:rtl/>
          <w:lang w:bidi="fa-IR"/>
        </w:rPr>
        <w:t xml:space="preserve"> بِالحِنّاءِ ؛ فَإِنَّهُ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جلُو</w:t>
      </w:r>
      <w:r>
        <w:rPr>
          <w:rtl/>
          <w:lang w:bidi="fa-IR"/>
        </w:rPr>
        <w:t xml:space="preserve"> البَصَرَ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نبِتُ</w:t>
      </w:r>
      <w:r>
        <w:rPr>
          <w:rtl/>
          <w:lang w:bidi="fa-IR"/>
        </w:rPr>
        <w:t xml:space="preserve"> الشَّعرَ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سَکِّنُ</w:t>
      </w:r>
      <w:r>
        <w:rPr>
          <w:rtl/>
          <w:lang w:bidi="fa-IR"/>
        </w:rPr>
        <w:t xml:space="preserve"> الزَّوجَةَ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حنا خضاب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جلا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، مو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، بو را خوش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همسر مرد را آرامش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6 ، صفحه 483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 ، 9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548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31" w:name="_Toc5224527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53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لِعَلِ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، لا تُجامِعِ امرَأَتَکَ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أوَّلِ الشَّهرِ ووَسَطِهِ وآخِرِهِ ؛ فَإِنَّ الجُنونَ وَالجُذامَ وَالخَبَلَ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سرِ</w:t>
      </w:r>
      <w:r>
        <w:rPr>
          <w:rtl/>
          <w:lang w:bidi="fa-IR"/>
        </w:rPr>
        <w:t xml:space="preserve"> عُ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وَلَدِها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E70AE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سفارش‌ها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آغاز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ماه با همسرت همبستر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مکن؛ چه ، [در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صورت]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جذام و تباه‌مغز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فرزندش خواهد شتافت.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281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268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32" w:name="_Toc5224527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53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الجِماعُ</w:t>
      </w:r>
      <w:r>
        <w:rPr>
          <w:rtl/>
          <w:lang w:bidi="fa-IR"/>
        </w:rPr>
        <w:t xml:space="preserve"> بَعدَ الجِماعِ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غُسلٌ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لِلوَلَدِ الجُنونَ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پس از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غسل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آورَد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طبّ</w:t>
      </w:r>
      <w:r>
        <w:rPr>
          <w:rtl/>
          <w:lang w:bidi="fa-IR"/>
        </w:rPr>
        <w:t xml:space="preserve"> الإمام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صفحه 28 ، بحار الأنوار ، جلد 62 ، صفحه 321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268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33" w:name="_Toc5224527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5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کرَهُ</w:t>
      </w:r>
      <w:r>
        <w:rPr>
          <w:rtl/>
          <w:lang w:bidi="fa-IR"/>
        </w:rPr>
        <w:t xml:space="preserve"> لِلرَّجُلِ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المَرأَةَ وقَدِ احتَلَمَ 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غتَسِلَ</w:t>
      </w:r>
      <w:r>
        <w:rPr>
          <w:rtl/>
          <w:lang w:bidi="fa-IR"/>
        </w:rPr>
        <w:t xml:space="preserve"> مِنِ احتِلامِهِ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فَإِن فَعَلَ وخَرَجَ الوَلَدُ مَجنوناً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لومَنَّ</w:t>
      </w:r>
      <w:r>
        <w:rPr>
          <w:rtl/>
          <w:lang w:bidi="fa-IR"/>
        </w:rPr>
        <w:t xml:space="preserve"> إلاّ نَفسَهُ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، مکروه است که پس از احتلام ، با زن همبستر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مگر آن که از احتلام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غسل کرده باشد ؛ چه 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فرزندش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زاده شود ، جز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نکوهش نکند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283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34" w:name="_Toc5224527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5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الامامِ الباقرِ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لَهو المؤُمنِ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ثَلاثةِ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اءٍ</w:t>
      </w:r>
      <w:r>
        <w:rPr>
          <w:rtl/>
          <w:lang w:bidi="fa-IR"/>
        </w:rPr>
        <w:t xml:space="preserve"> التَمتعُ بِالنساءِ و مُفاکهَةِ الاِخوانِ و الصَلاةُ بِالل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مؤمن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کامجو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زنان (حلال)، خوش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دوستان و خواندن نماز شب.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ج 1، ص 116»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35" w:name="_Toc5224527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5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قال: مَنْ احبَّ انْ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مطهراً فل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لْقِهِ</w:t>
      </w:r>
      <w:r>
        <w:rPr>
          <w:rtl/>
          <w:lang w:bidi="fa-IR"/>
        </w:rPr>
        <w:t xml:space="preserve"> بزوجهِ.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خدا را با طهارت (درون) ملاقات کند، پس با زوجش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147»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36" w:name="_Toc5224527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5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اللهَ عَزَّ وَ جَلَّ کتَبَ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الرِّجالِ الْجِهادَ وَ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النِّساءِ الْجِهادَ فَجِهادُ الرَّجُلِ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بْذُلَ</w:t>
      </w:r>
      <w:r>
        <w:rPr>
          <w:rtl/>
          <w:lang w:bidi="fa-IR"/>
        </w:rPr>
        <w:t xml:space="preserve"> مالَهُ وَ دَمَهُ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قْتَلَ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 وَ جِهادُ الْمَرْأةُ أنْ تَصْبِرَ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</w:t>
      </w:r>
      <w:r>
        <w:rPr>
          <w:rFonts w:hint="eastAsia"/>
          <w:rtl/>
          <w:lang w:bidi="fa-IR"/>
        </w:rPr>
        <w:t>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زَوْجِها وَ 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رَتِهِ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متعال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جهاد را مقرّر 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جهاد را منظور داشت و جهاد مردان آن است که مال و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</w:t>
      </w:r>
      <w:r>
        <w:rPr>
          <w:rtl/>
          <w:lang w:bidi="fa-IR"/>
        </w:rPr>
        <w:lastRenderedPageBreak/>
        <w:t>در راه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ثارکنند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زنان آنست که بر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صبر 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20، ص 157»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37" w:name="_Toc5224527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5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امرأة خدمت زوجها سبعة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أغلق الله عنها سبعة أبواب النار وفتح لها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أبواب الجنة تدخل من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شاءت. وقال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من امرأة تسق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شربة من ماء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 روز شوهرش را خدمت کند، خداوند هفت در دوزخ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ببندد و هشت در بهشت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از هر در که خواهد وارد شود و 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به شوهرش بنوشاند مگر آن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بهتر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باشد که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عبادت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123»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38" w:name="_Toc5224527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5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لاشَف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لِلمَرأَةِ أنجَحُ عِندَ رَبِّها مِن رِضا زَوجِها.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نزد پروردگارش،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کارسازتر از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شوهرش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7864»</w:t>
      </w:r>
    </w:p>
    <w:p w:rsidR="00194D08" w:rsidRDefault="00E70AE7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E70AE7">
      <w:pPr>
        <w:pStyle w:val="Heading2"/>
        <w:rPr>
          <w:rtl/>
          <w:lang w:bidi="fa-IR"/>
        </w:rPr>
      </w:pPr>
      <w:bookmarkStart w:id="539" w:name="_Toc5224527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5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 أمّا حَقُّ الزَّوجَةِ فَأن تَعلَمَ أنَّ اللَّهَ عَزَّ وَ جَلَّ جَعَلَها لک سَکنَاً واُنساً، فَتَعلَمَ أنَّ ذلِک نِعمَةٌ مِنَ اللَّهِ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فَتُکرِمَها و تَرفُقَ بِها.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حقّ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او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آرامش و انس تو قرار داده است و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به تو داده؛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74، ص 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0" w:name="_Toc5224527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5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الامام زَ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الْعابِد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... إنَّ أقْرَبَکمْ مِنَ اللهِ أوْسَعُکمْ خُلْقاً وَ إنَّ أرْضاکم عِنْدَاللهِ أسْبَغُکمْ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نسبت به اهل منزلش خوش رفتارتر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نسبت به خانواده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کوکارتر</w:t>
      </w:r>
      <w:r>
        <w:rPr>
          <w:rtl/>
          <w:lang w:bidi="fa-IR"/>
        </w:rPr>
        <w:t xml:space="preserve"> و با محبت تر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201»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1" w:name="_Toc5224527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5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الصَّادِقِ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أعْطُوا حَظّهُمْ مِنَ الرِّفْقِ فَقَدْ وَسَّعَ اللهُ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الرِّزْقِ.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رفق و مدارا برخورد کنند،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وسعت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123»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2" w:name="_Toc5224527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5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الصَّادِقُ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إمْرَأةٍ باتَتْ وَ زَوْجُها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ساخِطٌ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حَقٍ لَمْ تُقْبَلْ مِنْها صَلوةٌ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بخوابد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شوهرش بر او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نماز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نخواهد شد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شوهر خود را جلب کند.</w:t>
      </w:r>
    </w:p>
    <w:p w:rsidR="00194D08" w:rsidRDefault="00194D08" w:rsidP="00E70A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«مسند</w:t>
      </w:r>
      <w:r>
        <w:rPr>
          <w:rtl/>
          <w:lang w:bidi="fa-IR"/>
        </w:rPr>
        <w:t xml:space="preserve"> امام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256»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3" w:name="_Toc5224527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5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لِلْمَرْأةِ أنْ تُعَطِّلَ نَفْسَها وَ لَو أنْ تُعَلِّقَ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عُنُقِها قِلادَةً.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گرچه به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بگردن خود.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20، ص 166»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4" w:name="_Toc5224527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5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ملعونة ملعونة امرأة تؤذ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وتغمه، 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امرأة تکرم زوجها ولا تؤذ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أحواله.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معلون است، ملعون است آن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خوشبخت است، خوشبخت است آن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خود را احترام نهد و آزارش ندهد و در همه حال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امور حرام)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253»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5" w:name="_Toc5224527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5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سألت ام سلمة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عن فضل النساء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خدمة أزواجهن، فقال: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امرأة رفعت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زوجها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موضع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صلاحا ... ..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ام سلمه از رسول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خدمت کردن زنان به شوهرانشان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حضرت فرمودند: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خانه شوهر خود به قصد مرتب کردن آن،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 به جا کند، خداوند به او نظر افکند و هر که را خداوند به او نظر کند، عذابش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251»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6" w:name="_Toc5224527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5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بِالزَّوجَةِ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نَها</w:t>
      </w:r>
      <w:r>
        <w:rPr>
          <w:rtl/>
          <w:lang w:bidi="fa-IR"/>
        </w:rPr>
        <w:t xml:space="preserve"> و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زَوجِها المُرافِقِ لَها عَن ثَلاثِ خِصالٍ و هُنَّ: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نَفسِها عَن کلِّ دَنَسٍ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طمَئِنَّ</w:t>
      </w:r>
      <w:r>
        <w:rPr>
          <w:rtl/>
          <w:lang w:bidi="fa-IR"/>
        </w:rPr>
        <w:t xml:space="preserve"> قَلبُهُ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الثِّقَةِ بِها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حالِ المَحبوبِ والمَکروهِ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زن در رابطه به شوهر سازگار خود از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سه خصلت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حفظ کردن خود از هر گناه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شوهرش در هر حال،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دل به او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داشته باشد؛ مراقبت از او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تا شوهرش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لغزش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سرزند با او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اظهار عشق به او با عشوه و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ظاهر مناسب و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نظر او.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78، ص 237»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7" w:name="_Toc5224527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5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بِالزَّوجَةِ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نَها</w:t>
      </w:r>
      <w:r>
        <w:rPr>
          <w:rtl/>
          <w:lang w:bidi="fa-IR"/>
        </w:rPr>
        <w:t xml:space="preserve"> و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زَوجِها المُرافِقِ لَها عَن ثَلاثِ خِصالٍ و هُنَّ: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نَفسِها عَن کلِّ دَنَسٍ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طمَئِنَّ</w:t>
      </w:r>
      <w:r>
        <w:rPr>
          <w:rtl/>
          <w:lang w:bidi="fa-IR"/>
        </w:rPr>
        <w:t xml:space="preserve"> قَلبُهُ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الثِّقَةِ بِها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حالِ المَحبوبِ والمَکروهِ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زن در رابطه به شوهر سازگار خود از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سه خصلت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حفظ کردن خود از هر گناه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شوهرش در هر حال،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دل به او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داشته باشد؛ مراقبت از او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تا شوهرش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لغزش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سرزند با او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اظهار عشق به او با عشوه و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ظاهر مناسب و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نظر او.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78، ص 237»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8" w:name="_Toc5224527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5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 حَسُنَ بِرُّهُ بِأهلِ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مُدَّ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عُمرِهِ.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به خانواده 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بر عمرش افزوده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105»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E70AE7">
      <w:pPr>
        <w:pStyle w:val="Heading2"/>
        <w:rPr>
          <w:rtl/>
          <w:lang w:bidi="fa-IR"/>
        </w:rPr>
      </w:pPr>
      <w:bookmarkStart w:id="549" w:name="_Toc5224527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5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بِالزَّوجِ عَن ثَلاثَةِ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زوجَتِهِ و 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المُوافَقَةُ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جتَلِبَ</w:t>
      </w:r>
      <w:r>
        <w:rPr>
          <w:rtl/>
          <w:lang w:bidi="fa-IR"/>
        </w:rPr>
        <w:t xml:space="preserve"> بِها مُوافَقَتَها و مَحَبَّتَها و هَواها و حُسنُ خُلقِهِ مَعَها وَ استِعمالُهُ استِمالَةَ قَلبِها بِالهَ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ئَةِ</w:t>
      </w:r>
      <w:r>
        <w:rPr>
          <w:rtl/>
          <w:lang w:bidi="fa-IR"/>
        </w:rPr>
        <w:t xml:space="preserve"> الحَس</w:t>
      </w:r>
      <w:r>
        <w:rPr>
          <w:rFonts w:hint="eastAsia"/>
          <w:rtl/>
          <w:lang w:bidi="fa-IR"/>
        </w:rPr>
        <w:t>َنَةِ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نِها</w:t>
      </w:r>
      <w:r>
        <w:rPr>
          <w:rtl/>
          <w:lang w:bidi="fa-IR"/>
        </w:rPr>
        <w:t xml:space="preserve"> و تَوسِعَتِهِ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شوهر در رابطه خود با همسرش 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و عشق او را به خود جلب کند و خوش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او و دلبر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با آراستن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فراهم آوردن امکانات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7876»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0" w:name="_Toc5224527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55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إنَّ المَرءَ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مَنزِلِهِ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تَکلَّفُها</w:t>
      </w:r>
      <w:r>
        <w:rPr>
          <w:rtl/>
          <w:lang w:bidi="fa-IR"/>
        </w:rPr>
        <w:t xml:space="preserve"> و إن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طَبعِهِ ذلِک: مُعاشَرَةٍ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و سَعَةٍ بِتَقد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رَةٍ</w:t>
      </w:r>
      <w:r>
        <w:rPr>
          <w:rtl/>
          <w:lang w:bidi="fa-IR"/>
        </w:rPr>
        <w:t xml:space="preserve"> بِتَحَصُّنٍ.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منزل و خانواده خود به سه خصلت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نباشد، (با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آنها وادارد)، آن </w:t>
      </w:r>
      <w:r>
        <w:rPr>
          <w:rtl/>
          <w:lang w:bidi="fa-IR"/>
        </w:rPr>
        <w:lastRenderedPageBreak/>
        <w:t>خصلت ها عبارتند از: خوش 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گشاده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حفاظت از آنها.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322»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1" w:name="_Toc5224527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26</w:t>
      </w:r>
      <w:bookmarkEnd w:id="5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لَأن أدخُلَ السُّوقَ و مَع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دِرهَمٌ أبتاعُ بِهِ لَحماً لِعِ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قَد قَرِمُوا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أحَبُّ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أن اعتِقَ نَسَمَةً.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چنان چه وارد بازار شوم و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 و با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ام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بخرم که بدان رغبت کرده اند،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محبوب 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کنم.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21، ص 543»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2" w:name="_Toc5224527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27</w:t>
      </w:r>
      <w:bookmarkEnd w:id="5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أرضاکم عِندَاللَّهِ أسبَغُکم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از آن کس خشنودتر است که خانواده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نعمت قرار 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78، ص 136»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3" w:name="_Toc5224527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28</w:t>
      </w:r>
      <w:bookmarkEnd w:id="5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مِنْ</w:t>
      </w:r>
      <w:r>
        <w:rPr>
          <w:rtl/>
          <w:lang w:bidi="fa-IR"/>
        </w:rPr>
        <w:t xml:space="preserve"> وَصِ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لِوَلَدِهِ مُحَمَّدِ بْنِ الْحَنَفِ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>: فَدارِها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کلِّ حالٍ وَ أحْسِنِ الْصُّحْبَةَ لَها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صْفُوَ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شُک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سفارش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پسرش محمد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فرمودند: درهر حال با همسر خود مدارا و ملاطفت و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بر تو گوارا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110»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4" w:name="_Toc5224527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29</w:t>
      </w:r>
      <w:bookmarkEnd w:id="5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أعظم الناس حقا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المرأة زوجها، و أعظم الناس حقا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امه.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را بر زن، شوهر او دارد 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را بر مرد، مادر او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44771»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5" w:name="_Toc5224527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30</w:t>
      </w:r>
      <w:bookmarkEnd w:id="5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گاه مرد به زن خود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بنوشاند، پاداش 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44435»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6" w:name="_Toc5224527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31</w:t>
      </w:r>
      <w:bookmarkEnd w:id="5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خِدمَةُ الْعِ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</w:t>
      </w:r>
      <w:r>
        <w:rPr>
          <w:rtl/>
          <w:lang w:bidi="fa-IR"/>
        </w:rPr>
        <w:t xml:space="preserve"> کفَّارَةٌ لِلْکبائِِرِ وَ تُطْفِ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غَضَبَ الرَّبِّ وَ مُهُورُ حُورِالْعِ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به خانواده, کفاره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فرونشاندن غضب پرودگار و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«جامع</w:t>
      </w:r>
      <w:r>
        <w:rPr>
          <w:rtl/>
          <w:lang w:bidi="fa-IR"/>
        </w:rPr>
        <w:t xml:space="preserve"> السعادات، ج 2، ص 142»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7" w:name="_Toc5224527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32</w:t>
      </w:r>
      <w:bookmarkEnd w:id="5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ثَلاثَةٌ مِنَ الْجَفاء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صْحَبَ</w:t>
      </w:r>
      <w:r>
        <w:rPr>
          <w:rtl/>
          <w:lang w:bidi="fa-IR"/>
        </w:rPr>
        <w:t xml:space="preserve"> الرَّجُلُ الرَّجُلُ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سْئَلُهُ</w:t>
      </w:r>
      <w:r>
        <w:rPr>
          <w:rtl/>
          <w:lang w:bidi="fa-IR"/>
        </w:rPr>
        <w:t xml:space="preserve"> عَنْ إسْمِهِ وَ کنْ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أنْ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دْعَ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الرَّجُلُ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طَعامٍ فَلا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أَوْ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أکلُ</w:t>
      </w:r>
      <w:r>
        <w:rPr>
          <w:rtl/>
          <w:lang w:bidi="fa-IR"/>
        </w:rPr>
        <w:t xml:space="preserve"> وَ مَواقَعَةِ الرَّجُلُ أهْلَهُ قَبْلَ الْ</w:t>
      </w:r>
      <w:r>
        <w:rPr>
          <w:rFonts w:hint="eastAsia"/>
          <w:rtl/>
          <w:lang w:bidi="fa-IR"/>
        </w:rPr>
        <w:t>مُلاعَبَةِ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جفا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همسفر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غذا دعوت کنند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اما از آن غذا نخورد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 از ملاعبه با همسرش همبستر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12، ص 145»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58" w:name="_Toc5224527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33</w:t>
      </w:r>
      <w:bookmarkEnd w:id="5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إمْرَأةٍ خَرَجَتْ مِنْ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تِها</w:t>
      </w:r>
      <w:r>
        <w:rPr>
          <w:rtl/>
          <w:lang w:bidi="fa-IR"/>
        </w:rPr>
        <w:t xml:space="preserve">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إذْنِ زَوْجِها فَلا نَفَقَةَ لَها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تَرْجِع.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اجازه شوهرش از منزل خارج گردد، نفقه او بر شوهر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آنکه باز گردد.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506»</w:t>
      </w:r>
    </w:p>
    <w:p w:rsidR="00194D08" w:rsidRDefault="0098587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98587E">
      <w:pPr>
        <w:pStyle w:val="Heading2"/>
        <w:rPr>
          <w:rtl/>
          <w:lang w:bidi="fa-IR"/>
        </w:rPr>
      </w:pPr>
      <w:bookmarkStart w:id="559" w:name="_Toc5224527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34</w:t>
      </w:r>
      <w:bookmarkEnd w:id="5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صبرت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سوء خلق زوجها أعطاها مثل (ثواب)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بنت مزاحم.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بداخلاق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ورزد، خداوند همانند (ثواب)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مزاحم به او عطا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247»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60" w:name="_Toc5224527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35</w:t>
      </w:r>
      <w:bookmarkEnd w:id="5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صبر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سوء خلق امرأته و احتسبه أعطاه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بکل مره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الثواب ما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بلائه، و کان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الوزر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مثل رمل عالج.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خدا و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پاداش او در برابر بداخلاق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صبر کند،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ورزد، همان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دهد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قبال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عطا کرد و گناه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هر روز و شب به اندازه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گستان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الأعمال، ص 287»</w:t>
      </w:r>
    </w:p>
    <w:p w:rsidR="00194D08" w:rsidRDefault="0098587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98587E">
      <w:pPr>
        <w:pStyle w:val="Heading2"/>
        <w:rPr>
          <w:rtl/>
          <w:lang w:bidi="fa-IR"/>
        </w:rPr>
      </w:pPr>
      <w:bookmarkStart w:id="561" w:name="_Toc5224527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36</w:t>
      </w:r>
      <w:bookmarkEnd w:id="5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لأتعجب ممن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امرأته و هو بالضرب 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درشگفتم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زنش را کتک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به کتک خوردن سزاوارتر از اوست.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الأخبار، ص 447»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62" w:name="_Toc5224527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37</w:t>
      </w:r>
      <w:bookmarkEnd w:id="5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کان له امرأة تؤذ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صلاتها ولا حسنة من عملها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وترض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وإن صامت الدهر ...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مثل ذلک الوزر والعذاب إذا کان لها مؤذ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ظالما.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آن زن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خداوند نه نماز آن زن را قبول کند و نه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را، هر چند همه عمر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شوهرش کمک کند و او را خشنود سازد،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اگر زن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به او ستم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و عذاب را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116»</w:t>
      </w:r>
    </w:p>
    <w:p w:rsidR="00194D08" w:rsidRDefault="0098587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98587E">
      <w:pPr>
        <w:pStyle w:val="Heading2"/>
        <w:rPr>
          <w:rtl/>
          <w:lang w:bidi="fa-IR"/>
        </w:rPr>
      </w:pPr>
      <w:bookmarkStart w:id="563" w:name="_Toc5224527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38</w:t>
      </w:r>
      <w:bookmarkEnd w:id="56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 الرجل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ؤجر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اللقمة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امرأته.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طرف دهان همسرش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برد، پاداش 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3، ص 70»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64" w:name="_Toc5224527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39</w:t>
      </w:r>
      <w:bookmarkEnd w:id="56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اتقوا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المرأة فإن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لأهله.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از خدا درباره دو ناتوان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زن؛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اش بهتر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79، ص 268»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65" w:name="_Toc5224527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40</w:t>
      </w:r>
      <w:bookmarkEnd w:id="5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خدم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إلا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أو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أو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والآخرة.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زن خود خدمت نکند مگر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او را بخواهد.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104، ص 132»</w:t>
      </w:r>
    </w:p>
    <w:p w:rsidR="00194D08" w:rsidRDefault="00194D08" w:rsidP="00194D08">
      <w:pPr>
        <w:pStyle w:val="libNormal"/>
        <w:rPr>
          <w:rFonts w:hint="cs"/>
          <w:rtl/>
          <w:lang w:bidi="fa-IR"/>
        </w:rPr>
      </w:pPr>
    </w:p>
    <w:p w:rsidR="0098587E" w:rsidRDefault="0098587E" w:rsidP="0098587E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66" w:name="_Toc5224527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41</w:t>
      </w:r>
      <w:bookmarkEnd w:id="56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حق المرأة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جوعتها وأن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ستر</w:t>
      </w:r>
      <w:r>
        <w:rPr>
          <w:rtl/>
          <w:lang w:bidi="fa-IR"/>
        </w:rPr>
        <w:t xml:space="preserve"> عورتها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قبح</w:t>
      </w:r>
      <w:r>
        <w:rPr>
          <w:rtl/>
          <w:lang w:bidi="fa-IR"/>
        </w:rPr>
        <w:t xml:space="preserve"> لها وجها.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حقّ زن به شوهرش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شکمش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و بدنش را بپوشاند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نکشد.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254»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67" w:name="_Toc5224527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42</w:t>
      </w:r>
      <w:bookmarkEnd w:id="5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زال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بالمرأة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ظننت أنه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طلاقها إلا من فاحشة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مرا درباره زن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گمان بردم طلاق او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در صورت ثابت شدن فحشا.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253»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68" w:name="_Toc5224527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43</w:t>
      </w:r>
      <w:bookmarkEnd w:id="5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لامرأة أغضبت زوجها، و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لامرأة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 زوجها.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را ناراحت کند و خوشا به حال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8587E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245»</w:t>
      </w:r>
    </w:p>
    <w:p w:rsidR="00194D08" w:rsidRDefault="0098587E" w:rsidP="0098587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98587E">
      <w:pPr>
        <w:pStyle w:val="Heading2"/>
        <w:rPr>
          <w:rtl/>
          <w:lang w:bidi="fa-IR"/>
        </w:rPr>
      </w:pPr>
      <w:bookmarkStart w:id="569" w:name="_Toc5224527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44</w:t>
      </w:r>
      <w:bookmarkEnd w:id="5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لَو أمَرتُ أحَداً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سجُدَ</w:t>
      </w:r>
      <w:r>
        <w:rPr>
          <w:rtl/>
          <w:lang w:bidi="fa-IR"/>
        </w:rPr>
        <w:t xml:space="preserve"> لأِحَدٍ لأَمَرتُ المَرأةَ أن تَسجُدَ لِزَوجِها.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اگر قرار بود دستور دهم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کند، به زن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سجده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246»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0" w:name="_Toc5224527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45</w:t>
      </w:r>
      <w:bookmarkEnd w:id="5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اِمرَأةٍ حَمَلَتهُ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قدِرُ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وما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لَم تُقبَلَ مِنها حَسَنَةٌ.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خود را بر انجام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وادار کند که او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انجام دادن آنها را ندارد،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نخواهد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الأخلاق، ص 215»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1" w:name="_Toc5224527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46</w:t>
      </w:r>
      <w:bookmarkEnd w:id="5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إذا حَمَلَتْ الْمَرْئَةُ کانَتْ بِمَنْزِلِهِ الصَّائِمِ الْقائِّمِ الْمُجاهِدِ بِنَفْسِهِ وَ مالِهِ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 فَإذا وَضَعَتْ کانَ لَها مِنَ الْأجْرِ ما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أحَدٌ ما هُوَ لِعِظَمِهِ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آنگاه که زن حامله شود چنان است که با دهان روزه به جهاد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بپردازد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اجر و پاداش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به محاسبه آن نخواهد بود و آنگاه که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</w:t>
      </w:r>
      <w:r>
        <w:rPr>
          <w:rFonts w:hint="eastAsia"/>
          <w:rtl/>
          <w:lang w:bidi="fa-IR"/>
        </w:rPr>
        <w:t>ازد،</w:t>
      </w:r>
      <w:r>
        <w:rPr>
          <w:rtl/>
          <w:lang w:bidi="fa-IR"/>
        </w:rPr>
        <w:t xml:space="preserve"> در هر مرتبه چنان است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اولاد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 راه خدا آزاد کرده باشد و آنگاه که بچه را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گرفت،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همه گناهانت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 ص 175»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2" w:name="_Toc5224527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47</w:t>
      </w:r>
      <w:bookmarkEnd w:id="5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9858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للمراة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زَوْجُهَا انَّ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شْبِعُ</w:t>
      </w:r>
      <w:r>
        <w:rPr>
          <w:rtl/>
          <w:lang w:bidi="fa-IR"/>
        </w:rPr>
        <w:t xml:space="preserve"> بَطْنِهَا،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کسو</w:t>
      </w:r>
      <w:r>
        <w:rPr>
          <w:rtl/>
          <w:lang w:bidi="fa-IR"/>
        </w:rPr>
        <w:t xml:space="preserve"> ظَهْرِهَا 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عَلِّمَهَا</w:t>
      </w:r>
      <w:r>
        <w:rPr>
          <w:rtl/>
          <w:lang w:bidi="fa-IR"/>
        </w:rPr>
        <w:t xml:space="preserve"> الصَّلَاةَ وَ الصَّوْمَ والزکاة انَّ کان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مَالِهَا حَقٍّ ، وَ لَا تُخَالِفْهُ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؛ حق زن بر شوهرش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لباس بپوشاند، نماز و روزه و زکات را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مال زن حق زکات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دهد، و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با او مخالفت نورزد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ج‌14، ص‌243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3" w:name="_Toc5224527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48</w:t>
      </w:r>
      <w:bookmarkEnd w:id="5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رَجُلٍ لَطَمَ امراته لَطْمَةً ، امرالله عزوجل مالک خَازِنَ النِّ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رَانِ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لْطِمُهُ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حُرِّ وَجْهِهِ سَبْعِ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لَطْمَةً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نَارِ جَهَنَّمَ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به صورت زنش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بزند، خداوند به آتشبان جهنم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در آتش جهنم هفتاد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صورت او بزند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ج‌14، ص‌250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4" w:name="_Toc5224527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49</w:t>
      </w:r>
      <w:bookmarkEnd w:id="5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فَدَارِهَا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کل حَالٍ واحسن الصُّحْبَةَ لَهَا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صْفُوَ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همسرت مدارا کن، و با او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ت‌باصفا</w:t>
      </w:r>
      <w:r>
        <w:rPr>
          <w:rtl/>
          <w:lang w:bidi="fa-IR"/>
        </w:rPr>
        <w:t xml:space="preserve"> شود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ص‌218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5" w:name="_Toc5224527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50</w:t>
      </w:r>
      <w:bookmarkEnd w:id="5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کُلَّما</w:t>
      </w:r>
      <w:r>
        <w:rPr>
          <w:rtl/>
          <w:lang w:bidi="fa-IR"/>
        </w:rPr>
        <w:t xml:space="preserve"> ازدادَ العَبدُ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ازدادَ حُبّا للنِّساءِ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شود، زن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فزونتر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النوادر</w:t>
      </w:r>
      <w:r>
        <w:rPr>
          <w:rtl/>
          <w:lang w:bidi="fa-IR"/>
        </w:rPr>
        <w:t xml:space="preserve"> للراوند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12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6" w:name="_Toc5224527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51</w:t>
      </w:r>
      <w:bookmarkEnd w:id="5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استَفادَ المؤمنُ بعدَ تَقوَ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لَهُ مِن زَوجَةٍ صالِحَةٍ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مـؤمن</w:t>
      </w:r>
      <w:r>
        <w:rPr>
          <w:rtl/>
          <w:lang w:bidi="fa-IR"/>
        </w:rPr>
        <w:t xml:space="preserve"> ، بـعد از تـقوا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 و جل ،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زن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نبرده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: 44410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7" w:name="_Toc5224527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52</w:t>
      </w:r>
      <w:bookmarkEnd w:id="5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امام‌صادق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أخلاقِ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حُبُّ النِّساءِ ؛</w:t>
      </w:r>
    </w:p>
    <w:p w:rsidR="00194D08" w:rsidRDefault="00194D08" w:rsidP="009858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98587E" w:rsidRPr="0098587E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، زن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320 / 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78" w:name="_Toc5224527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53</w:t>
      </w:r>
      <w:bookmarkEnd w:id="5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tl/>
          <w:lang w:bidi="fa-IR"/>
        </w:rPr>
        <w:t xml:space="preserve"> تُمَلِّکِ المرأةَ مِن أمرِها ما جاوَزَ نَفسَها ؛ فإنَّ المرأةَ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حانَةٌ</w:t>
      </w:r>
      <w:r>
        <w:rPr>
          <w:rtl/>
          <w:lang w:bidi="fa-IR"/>
        </w:rPr>
        <w:t xml:space="preserve">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سَت</w:t>
      </w:r>
      <w:r>
        <w:rPr>
          <w:rtl/>
          <w:lang w:bidi="fa-IR"/>
        </w:rPr>
        <w:t xml:space="preserve"> بقَهرَمانَةٍ ، ولا تَعْدُ بکَرامَتِها نَفسَها ، ولا تُطمِعْها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تَشفَعَ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رِها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زن 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حدّ و توان او فراتر است ، مسپار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زن گُل است نه کارگزار و در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او پا از حدّ فراتر مگذار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که (نزد تو) به شفاعت کردن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طمع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الکتاب 31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510</w:t>
      </w:r>
    </w:p>
    <w:p w:rsidR="00194D08" w:rsidRDefault="0098587E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98587E">
      <w:pPr>
        <w:pStyle w:val="Heading2"/>
        <w:rPr>
          <w:rtl/>
          <w:lang w:bidi="fa-IR"/>
        </w:rPr>
      </w:pPr>
      <w:bookmarkStart w:id="579" w:name="_Toc5224527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54</w:t>
      </w:r>
      <w:bookmarkEnd w:id="5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أنعَمُ</w:t>
      </w:r>
      <w:r>
        <w:rPr>
          <w:rtl/>
          <w:lang w:bidi="fa-IR"/>
        </w:rPr>
        <w:t xml:space="preserve"> النّاسِ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 xml:space="preserve"> مَن مَنَحَهُ‌اللّه سُبحانَهُ القَناعَةَ ، وأصلَحَ لَهُ زَوجَهُ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آسوده‌تر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خداوند سبحان او را قناعت ببخشد و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3295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422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0" w:name="_Toc5224527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55</w:t>
      </w:r>
      <w:bookmarkEnd w:id="5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أرادَ اللّه بعَبدٍ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ألْهَمَهُ الْقَناعَةَ ، وأصْلَحَ لَه زَوجَةُ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بخواهد به او قناعت عطا کند وهمسرش را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گرداند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: 4115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190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1" w:name="_Toc5224527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56</w:t>
      </w:r>
      <w:bookmarkEnd w:id="5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صَبَرَ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سُوءِ خُلُقِ امرَأتِهِ واحتَسَبَهُ ، أعطاهُ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صبِرُ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مِنَ الثَّوابِ ما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وبَ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بَلائهِ ، وکانَ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مِنَ الوِزْرِ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لةٍ</w:t>
      </w:r>
      <w:r>
        <w:rPr>
          <w:rtl/>
          <w:lang w:bidi="fa-IR"/>
        </w:rPr>
        <w:t xml:space="preserve"> مِثلُ رَمْلٍ عالِجٍ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خدا و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پاداش او در برابر بداخلاق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صبر کند و آن را به حساب خدا گذارد ، خداوند متعال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روز و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 xml:space="preserve"> همان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دهد که به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قبال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عطا کرد و گناه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هر روز و شب به اندازه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گستان</w:t>
      </w:r>
      <w:r>
        <w:rPr>
          <w:rtl/>
          <w:lang w:bidi="fa-IR"/>
        </w:rPr>
        <w:t xml:space="preserve"> باشد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339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2" w:name="_Toc5224527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57</w:t>
      </w:r>
      <w:bookmarkEnd w:id="5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کانَ لَهُ امرَأةٌ تُؤذِ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قبَلِ</w:t>
      </w:r>
      <w:r>
        <w:rPr>
          <w:rtl/>
          <w:lang w:bidi="fa-IR"/>
        </w:rPr>
        <w:t xml:space="preserve"> اللّه‌ُ صلاتَها ولا حَسَنَةً مِن عَمَلِها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وتُرضِ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وإن صامَتِ الدَّهرَ ...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الرَّجُلِ مِثلُ ذلکَ الوِزْرِ والعَذابِ إذا کانَ لَها مُؤذِ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ظالِما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زنش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، خداوند ، نماز آن زن را قبول نکند و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شوهرش کمک کند و او را خشنود سازد ، هر چند آن زن همه عمرش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اگر زن خودرا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به او ستم کند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و عذاب را دارد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14 / 116 / 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3" w:name="_Toc5224528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58</w:t>
      </w:r>
      <w:bookmarkEnd w:id="5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سَقَ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الرجلُ امرَأتَهُ اُجِرَ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هرگاه</w:t>
      </w:r>
      <w:r>
        <w:rPr>
          <w:rtl/>
          <w:lang w:bidi="fa-IR"/>
        </w:rPr>
        <w:t xml:space="preserve"> مرد به زن خود آب بنوشاند ، پاداش برد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44435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4" w:name="_Toc5224528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59</w:t>
      </w:r>
      <w:bookmarkEnd w:id="5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جُلوسُ</w:t>
      </w:r>
      <w:r>
        <w:rPr>
          <w:rtl/>
          <w:lang w:bidi="fa-IR"/>
        </w:rPr>
        <w:t xml:space="preserve"> المَرءِ عندَ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الِهِ‌أحَبُّ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مِنِ اعتِکافٍ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مَسجِدِ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مرد نزد زن و فرزندش ، نزد خداوند متعال محبوبتر است از اعتکاف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من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122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5" w:name="_Toc5224528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60</w:t>
      </w:r>
      <w:bookmarkEnd w:id="5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الرَّجُلَ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ؤجَرُ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رَفعِ اللُّقمَةِ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امرَأتِهِ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طرف دهان همسرش لقمه‌ا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برد پاداش برد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المحجّه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: 3 / 70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6" w:name="_Toc5224528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61</w:t>
      </w:r>
      <w:bookmarkEnd w:id="5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حَقُّ</w:t>
      </w:r>
      <w:r>
        <w:rPr>
          <w:rtl/>
          <w:lang w:bidi="fa-IR"/>
        </w:rPr>
        <w:t xml:space="preserve"> المرأةِ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زَوجِها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سُدَّ</w:t>
      </w:r>
      <w:r>
        <w:rPr>
          <w:rtl/>
          <w:lang w:bidi="fa-IR"/>
        </w:rPr>
        <w:t xml:space="preserve"> جَوعَتَها، وأن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ستُرَ</w:t>
      </w:r>
      <w:r>
        <w:rPr>
          <w:rtl/>
          <w:lang w:bidi="fa-IR"/>
        </w:rPr>
        <w:t xml:space="preserve"> عَورَتَها ،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قَبِّحَ</w:t>
      </w:r>
      <w:r>
        <w:rPr>
          <w:rtl/>
          <w:lang w:bidi="fa-IR"/>
        </w:rPr>
        <w:t xml:space="preserve"> لَها وَجها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حقّ</w:t>
      </w:r>
      <w:r>
        <w:rPr>
          <w:rtl/>
          <w:lang w:bidi="fa-IR"/>
        </w:rPr>
        <w:t xml:space="preserve"> زن به شوهرش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شکمش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و بدنش را بپوشاند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نکشد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254 / 60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7" w:name="_Toc5224528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62</w:t>
      </w:r>
      <w:bookmarkEnd w:id="5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الرضا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ذِکرِ الجِماعِ وآدابِهِ: ثُمَّ اغتَسِل وَاشرَب مِن ساعَتِکَ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مِنَ المومِ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بِشَرابِ العَسَلِ أو بِعَسَلٍ مَنزوعِ الرَّغوَةِ ؛ فَإِنَّهُ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رُدُّ</w:t>
      </w:r>
      <w:r>
        <w:rPr>
          <w:rtl/>
          <w:lang w:bidi="fa-IR"/>
        </w:rPr>
        <w:t xml:space="preserve"> مِنَ الماءِ مِثلَ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خَرَجَ مِنکَ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درباره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و آداب آن: پس ، غسل کن و همان دم ،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شربت عسل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عسل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 آن را برداشته باشند ، بخور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همانند آن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است ، به تو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گردانَد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62 ، صفحه 327 نقلاً عن طبّ الإمام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وکذا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نسخ الکتاب ، ولکنّه سقطت من الطبعة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628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98587E">
      <w:pPr>
        <w:pStyle w:val="Heading2"/>
        <w:rPr>
          <w:rtl/>
          <w:lang w:bidi="fa-IR"/>
        </w:rPr>
      </w:pPr>
      <w:bookmarkStart w:id="588" w:name="_Toc5224528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63</w:t>
      </w:r>
      <w:bookmarkEnd w:id="5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الرضا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ذِکرِ الجِماعِ وآدابِهِ: فَإِذا فَعَلتَ ذلِکَ فَلا تَقُم قائِما ، ولا تَجلِس جالِسا ، ولکِن تَم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نِکَ</w:t>
      </w:r>
      <w:r>
        <w:rPr>
          <w:rtl/>
          <w:lang w:bidi="fa-IR"/>
        </w:rPr>
        <w:t xml:space="preserve"> ، ثُمَّ انهَض لِلبَولِ إذا فَرَغتَ مِن ساعَتِکَ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؛ فَإِنَّک تَأمَنُ الحَصاةَ بِإِذنِ اللّه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FA4D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و آداب آن فرمودند: پس چون آن کار را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راست مَا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کامل هم 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بلکه بر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لَم بده و سپس،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 که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</w:t>
      </w:r>
      <w:r>
        <w:rPr>
          <w:rtl/>
          <w:lang w:bidi="fa-IR"/>
        </w:rPr>
        <w:t xml:space="preserve"> کردن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به اذن خداوند عز و جل از سنگ [مثان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] در امان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62 ، صفحه 327 نقلاً عن طبّ الإمام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وقد سقطت من الطبعة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626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89" w:name="_Toc5224528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64</w:t>
      </w:r>
      <w:bookmarkEnd w:id="5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کرَهُ</w:t>
      </w:r>
      <w:r>
        <w:rPr>
          <w:rtl/>
          <w:lang w:bidi="fa-IR"/>
        </w:rPr>
        <w:t xml:space="preserve"> لِلرَّجُلِ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المَرأَةَ وقَدِ احتَلَمَ 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غتَسِلَ</w:t>
      </w:r>
      <w:r>
        <w:rPr>
          <w:rtl/>
          <w:lang w:bidi="fa-IR"/>
        </w:rPr>
        <w:t xml:space="preserve"> مِنِ احتِلامِهِ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فَإِن فَعَلَ وخَرَجَ الوَلَدُ مَجنوناً ،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لومَنَّ</w:t>
      </w:r>
      <w:r>
        <w:rPr>
          <w:rtl/>
          <w:lang w:bidi="fa-IR"/>
        </w:rPr>
        <w:t xml:space="preserve"> إلاّ نَفسَهُ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مکروه است پس از احتلام با زن همبستر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آن که از احتلام، غسل کرده باشد؛ چه 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فرزندش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زاده شود، جز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نکوهش نکند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، جلد 7 ، صفحه 412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1646 ، بحار الأنوار، جلد 103 ، صفحه 283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624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0" w:name="_Toc5224528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65</w:t>
      </w:r>
      <w:bookmarkEnd w:id="59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أحَدُکُم أهلَهُ ، ثُمَّ أرادَ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عودَ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تَوَضَّأ</w:t>
      </w:r>
      <w:r>
        <w:rPr>
          <w:rtl/>
          <w:lang w:bidi="fa-IR"/>
        </w:rPr>
        <w:t xml:space="preserve"> ؛ فَإِنَّهُ أنشَطُ لِلعَودِ؛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سراغ زن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برود و آن‌گاه بخواهد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دهد ، وضو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بسازد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نشاط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جلد 16 ، صفحه 347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44855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624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1" w:name="_Toc5224528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66</w:t>
      </w:r>
      <w:bookmarkEnd w:id="5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مِنَ الجَفاءِ :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صحَبَ</w:t>
      </w:r>
      <w:r>
        <w:rPr>
          <w:rtl/>
          <w:lang w:bidi="fa-IR"/>
        </w:rPr>
        <w:t xml:space="preserve"> الرَّجُلُ الرَّجُلَ فلا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سأَلَهُ</w:t>
      </w:r>
      <w:r>
        <w:rPr>
          <w:rtl/>
          <w:lang w:bidi="fa-IR"/>
        </w:rPr>
        <w:t xml:space="preserve"> عَنِ اسمِهِ وکُن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، وأن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دعَ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الرَّجُلُ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طَعامٍ فَلا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أکُلَ</w:t>
      </w:r>
      <w:r>
        <w:rPr>
          <w:rtl/>
          <w:lang w:bidi="fa-IR"/>
        </w:rPr>
        <w:t xml:space="preserve"> ، ومُواقَعَةُ الرَّجُلِ أهلَهُ قَبَل المُداعَبَةِ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نامهربان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شود و از نام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نپرسد 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دعوت شود 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نخورد 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جلد 9 ، صفحه 37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24814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620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2" w:name="_Toc5224528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67</w:t>
      </w:r>
      <w:bookmarkEnd w:id="5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بخواهد زنش بچّه‌دار شود ، پس از نماز جمعه ، دو رکعت نماز بگزارد و در آنها رکوع و سجده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سپس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«خداوندا! به </w:t>
      </w:r>
      <w:r>
        <w:rPr>
          <w:rtl/>
          <w:lang w:bidi="fa-IR"/>
        </w:rPr>
        <w:lastRenderedPageBreak/>
        <w:t>حرمت آنچه زَکَر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بدان از تو مسئلت داشت ،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>. پروردگارا! مرا تنها مگذار که تو خود 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وارثان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خداوندا! از نزد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مرا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ببخش که تو شنوا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 خداوندا! به نام تو او 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حلال ساختم و به امانت تو ، او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گرفتم . اکنون ، اگر در رَحِم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 را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خجسته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راسته</w:t>
      </w:r>
      <w:r>
        <w:rPr>
          <w:rtl/>
          <w:lang w:bidi="fa-IR"/>
        </w:rPr>
        <w:t xml:space="preserve"> قرار ده و در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بهر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مده»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90 ، صفحه 71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14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3" w:name="_Toc5224528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68</w:t>
      </w:r>
      <w:bookmarkEnd w:id="5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أرَدتَ الوَلَدَ فَقُل عِنَد الجِماعِ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«اللّهُمَّ</w:t>
      </w:r>
      <w:r>
        <w:rPr>
          <w:rtl/>
          <w:lang w:bidi="fa-IR"/>
        </w:rPr>
        <w:t xml:space="preserve"> ارزُقن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وَلَداً وَاجعَلهُ تَقِ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خَلقِهِ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ادَةٌ</w:t>
      </w:r>
      <w:r>
        <w:rPr>
          <w:rtl/>
          <w:lang w:bidi="fa-IR"/>
        </w:rPr>
        <w:t xml:space="preserve"> ولا نُقصانٌ ، وَاجعَل عاقِبَتَهُ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رٍ»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فرزند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هنگام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بگو : «خداوندا! مرا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او را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خلقت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قرار ده و عاقبت او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گردان»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6 ، صفحه 10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12</w:t>
      </w:r>
    </w:p>
    <w:p w:rsidR="00194D08" w:rsidRDefault="00FA4DE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A4DEF">
      <w:pPr>
        <w:pStyle w:val="Heading2"/>
        <w:rPr>
          <w:rtl/>
          <w:lang w:bidi="fa-IR"/>
        </w:rPr>
      </w:pPr>
      <w:bookmarkStart w:id="594" w:name="_Toc5224528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69</w:t>
      </w:r>
      <w:bookmarkEnd w:id="5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أرادَ أحَدُکُم مُجامَعَةَ زَوجَتِهِ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قُل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«اللّهُمَّ</w:t>
      </w:r>
      <w:r>
        <w:rPr>
          <w:rtl/>
          <w:lang w:bidi="fa-IR"/>
        </w:rPr>
        <w:t xml:space="preserve"> إنِّ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استَحلَلتُ فَرجَها بِأَمرِکَ ، وقَبِلتُها بِأَمانَتِکَ ؛ فَإِن قَضَ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مِنها وَلَداً فَاجعَلهُ ذَکَراً سَوِ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، ولا تَجعَل لِلشَّ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نَص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ولا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کاً»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بخواهد با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«خداوندا! من به فرمان تو شرمگاه او 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حلال دانستم و به عنوان امانت تو ،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. اکنون ، اگر از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و کامل قرار ده و در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بهره و سه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مگذار»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287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5" w:name="_Toc5224528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70</w:t>
      </w:r>
      <w:bookmarkEnd w:id="59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</w:t>
      </w:r>
      <w:r>
        <w:rPr>
          <w:rtl/>
          <w:lang w:bidi="fa-IR"/>
        </w:rPr>
        <w:t xml:space="preserve"> لَو أنَّ أحَدَهُم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أهلَهُ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«بِاسمِ</w:t>
      </w:r>
      <w:r>
        <w:rPr>
          <w:rtl/>
          <w:lang w:bidi="fa-IR"/>
        </w:rPr>
        <w:t xml:space="preserve"> اللّه‌ِ ، اللّهُمَّ جَنِّبنِ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وجَنِّبِ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ما رَزَقتَنا» ثُمَّ قُدِّرَ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أو قُضِ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وَلَدٌ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ضُرَّهُ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طانٌ</w:t>
      </w:r>
      <w:r>
        <w:rPr>
          <w:rtl/>
          <w:lang w:bidi="fa-IR"/>
        </w:rPr>
        <w:t xml:space="preserve"> أبَداً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زنهار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همبستر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همسرش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«به نام خدا ، خداوندا!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من دور کن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آنچه 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دور ساز» و سپس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هر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، هرگز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رساند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5 ، صفحه 503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6" w:name="_Toc5224528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71</w:t>
      </w:r>
      <w:bookmarkEnd w:id="5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رَسولُ اللّه‌ِ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جامِعَ</w:t>
      </w:r>
      <w:r>
        <w:rPr>
          <w:rtl/>
          <w:lang w:bidi="fa-IR"/>
        </w:rPr>
        <w:t xml:space="preserve"> الرَّجُلُ امرَأَتَهُ ، وَالصَّبِ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المَهدِ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نظُرُ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با همسرش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 که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گهواره ، آنان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295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51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7" w:name="_Toc5224528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72</w:t>
      </w:r>
      <w:bookmarkEnd w:id="5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جامِعَنَّ</w:t>
      </w:r>
      <w:r>
        <w:rPr>
          <w:rtl/>
          <w:lang w:bidi="fa-IR"/>
        </w:rPr>
        <w:t xml:space="preserve"> أحَدُکُم وبِهِ حَقنٌ مِن خَلاءٍ ؛ فَإِنَّهُ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مِنهُ البَواس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،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جامِعَنَّ</w:t>
      </w:r>
      <w:r>
        <w:rPr>
          <w:rtl/>
          <w:lang w:bidi="fa-IR"/>
        </w:rPr>
        <w:t xml:space="preserve"> أحَدُکُم وبِهِ حَقنٌ مِن بَولٍ ؛ فَإِنَّهُ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النَّواص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مبادا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 xml:space="preserve">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بواس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؛ و مبادا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</w:t>
      </w:r>
      <w:r>
        <w:rPr>
          <w:rtl/>
          <w:lang w:bidi="fa-IR"/>
        </w:rPr>
        <w:t xml:space="preserve"> خود را نگه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ناسور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tl/>
          <w:lang w:bidi="fa-IR"/>
        </w:rPr>
        <w:t xml:space="preserve"> د .</w:t>
      </w:r>
    </w:p>
    <w:p w:rsidR="00FA4DEF" w:rsidRDefault="00194D08" w:rsidP="00FA4D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جلد 16 ، صفحه 355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44902 نقلاً عن ابن النجّار عن أنس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604 ناسور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محاق چشم، اطراف مقعد و بُن دندان ، ظاهر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موجب جراحت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موضع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(ر .ک : لغت‌نامه دهخدا :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«نا</w:t>
      </w:r>
      <w:r>
        <w:rPr>
          <w:rFonts w:hint="eastAsia"/>
          <w:rtl/>
          <w:lang w:bidi="fa-IR"/>
        </w:rPr>
        <w:t>سور»</w:t>
      </w:r>
      <w:r>
        <w:rPr>
          <w:rtl/>
          <w:lang w:bidi="fa-IR"/>
        </w:rPr>
        <w:t xml:space="preserve"> و «ناصور») </w:t>
      </w:r>
    </w:p>
    <w:p w:rsidR="00194D08" w:rsidRDefault="00FA4DEF" w:rsidP="00FA4D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A4DEF">
      <w:pPr>
        <w:pStyle w:val="Heading2"/>
        <w:rPr>
          <w:rtl/>
          <w:lang w:bidi="fa-IR"/>
        </w:rPr>
      </w:pPr>
      <w:bookmarkStart w:id="598" w:name="_Toc5224528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73</w:t>
      </w:r>
      <w:bookmarkEnd w:id="59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تَقرَبِ النِّساءَ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أوَّلِ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لا شِتاءً ولا صَ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فاً</w:t>
      </w:r>
      <w:r>
        <w:rPr>
          <w:rtl/>
          <w:lang w:bidi="fa-IR"/>
        </w:rPr>
        <w:t xml:space="preserve"> ؛ وذلِکَ أنَّ المَعِدَةَ وَالعُروقَ تَکونُ مُمتَلِئَةً وهُوَ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مَحمودٍ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تَخَوَّفُ</w:t>
      </w:r>
      <w:r>
        <w:rPr>
          <w:rtl/>
          <w:lang w:bidi="fa-IR"/>
        </w:rPr>
        <w:t xml:space="preserve"> مِنهُ . . . ضَعفُ البَصَرِ وَالدِّماغِ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شب ، چه زمستان و چه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با زنان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مکن؛ چرا که معده و رگ‌ها [در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هنگام] ، پُر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ناستوده است و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>... ضعف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سستْ‌خِرد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طبّ</w:t>
      </w:r>
      <w:r>
        <w:rPr>
          <w:rtl/>
          <w:lang w:bidi="fa-IR"/>
        </w:rPr>
        <w:t xml:space="preserve"> الإمام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صفحه 64 ، بحار الأنوار ، جلد 62 ، صفحه 327 نحوه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284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599" w:name="_Toc5224528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74</w:t>
      </w:r>
      <w:bookmarkEnd w:id="5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FA4D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لِعَلِ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، لا تُجامِعِ امرَأَتَکَ بَعدَ الظُّهرِ ، فَإِنَّهُ إن قُضِ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نَکُما</w:t>
      </w:r>
      <w:r>
        <w:rPr>
          <w:rtl/>
          <w:lang w:bidi="fa-IR"/>
        </w:rPr>
        <w:t xml:space="preserve"> وَلَدٌ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الوَقتِ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أحوَلَ ، وَالشَّ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فرَحُ</w:t>
      </w:r>
      <w:r>
        <w:rPr>
          <w:rtl/>
          <w:lang w:bidi="fa-IR"/>
        </w:rPr>
        <w:t xml:space="preserve"> بِالحَوَلِ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الإِنسانِ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FA4D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سفارش‌ها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بعد از ظهر با همسرت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، که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، کژْ چشم خواهد بود ،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کژ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، شادمان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FA4DEF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281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284</w:t>
      </w:r>
    </w:p>
    <w:p w:rsidR="00194D08" w:rsidRPr="004E4EB1" w:rsidRDefault="00FA4DEF" w:rsidP="004E4EB1">
      <w:pPr>
        <w:pStyle w:val="libNormal"/>
        <w:rPr>
          <w:rtl/>
        </w:rPr>
      </w:pPr>
      <w:r w:rsidRPr="004E4EB1">
        <w:rPr>
          <w:rtl/>
        </w:rPr>
        <w:br w:type="page"/>
      </w:r>
    </w:p>
    <w:p w:rsidR="00194D08" w:rsidRDefault="00873CD8" w:rsidP="00FA4DEF">
      <w:pPr>
        <w:pStyle w:val="Heading2"/>
        <w:rPr>
          <w:rtl/>
          <w:lang w:bidi="fa-IR"/>
        </w:rPr>
      </w:pPr>
      <w:bookmarkStart w:id="600" w:name="_Toc5224528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75</w:t>
      </w:r>
      <w:bookmarkEnd w:id="6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خَمسُ</w:t>
      </w:r>
      <w:r>
        <w:rPr>
          <w:rtl/>
          <w:lang w:bidi="fa-IR"/>
        </w:rPr>
        <w:t xml:space="preserve"> خِصالٍ تورِثُ البَرَصَ : النّورَةُ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الجُمُعَةِ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الأَربَعاءِ ، وَالتَوَضُّؤُ وَالاِغتِسالُ بِالماءِ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تُسَخِّنُهُ الشَّمسُ ، وَالأَکلُ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الجَنابَةِ ، وغِش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</w:t>
      </w:r>
      <w:r>
        <w:rPr>
          <w:rtl/>
          <w:lang w:bidi="fa-IR"/>
        </w:rPr>
        <w:t xml:space="preserve"> المَرأَةِ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ضِها</w:t>
      </w:r>
      <w:r>
        <w:rPr>
          <w:rtl/>
          <w:lang w:bidi="fa-IR"/>
        </w:rPr>
        <w:t xml:space="preserve"> ، وَالأَکلُ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الشِّبَعِ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آورَد</w:t>
      </w:r>
      <w:r>
        <w:rPr>
          <w:rtl/>
          <w:lang w:bidi="fa-IR"/>
        </w:rPr>
        <w:t xml:space="preserve"> : نوره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روز جمعه و چهارشنبه ؛ وضو گرفتن و غسل کردن با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آفتاب گرم شده است ؛ خوردن در حال جنابت ؛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زن در هنگام حائض بودنش ؛ و خوردن در حال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، صفحه 270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9 عن ابن عبّاس 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صفحه 338 ، بحار الأنوار ، جلد 59 ، صفحه 34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11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508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01" w:name="_Toc5224528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76</w:t>
      </w:r>
      <w:bookmarkEnd w:id="6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جامَعَ امرَأَتَهُ وهِ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حائِضٌ ، فَخَرَجَ الوَلَدُ مَجذوماً أو أبرَصَ ،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لومَنَّ</w:t>
      </w:r>
      <w:r>
        <w:rPr>
          <w:rtl/>
          <w:lang w:bidi="fa-IR"/>
        </w:rPr>
        <w:t xml:space="preserve"> إلاّ نَفسَهُ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زن خود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حائض است ،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 و فرزند جذام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زاده شود ، مبادا جز خود را نکوهش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کتاب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جلد 1 ، صفحه 96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201 ، مکارم الأخلاق ، جلد 1 ، صفحه 459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1557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602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02" w:name="_Toc5224528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77</w:t>
      </w:r>
      <w:bookmarkEnd w:id="6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FA4D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اللّه‌َ تَبارَکَ وتَعال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کَرِهَ لَکُم أ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تُهَا</w:t>
      </w:r>
      <w:r>
        <w:rPr>
          <w:rtl/>
          <w:lang w:bidi="fa-IR"/>
        </w:rPr>
        <w:t xml:space="preserve"> الاُمَّةُ أربَعاً وعِشر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خَصلَةً ونَهاکُم عَنها : . . . کَرِهَ لِلرَّجُلِ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امرَأَتَهُ وهِ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حائِضٌ ، فَإِن غَشِ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فَخَرَجَ الوَلَدُ مَجذوماً أو أبرَصَ ،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لومَنَّ</w:t>
      </w:r>
      <w:r>
        <w:rPr>
          <w:rtl/>
          <w:lang w:bidi="fa-IR"/>
        </w:rPr>
        <w:t xml:space="preserve"> إلاّ نَفسَهُ ؛</w:t>
      </w:r>
    </w:p>
    <w:p w:rsidR="00194D08" w:rsidRDefault="00194D08" w:rsidP="00FA4D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امّت!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امّت ، 24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دوست ندارد و شما را از آنها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. .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خوش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که با زن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حائض است ،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 . پس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فرزند حاصل از آن جذام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شود ، </w:t>
      </w:r>
      <w:r>
        <w:rPr>
          <w:rFonts w:hint="eastAsia"/>
          <w:rtl/>
          <w:lang w:bidi="fa-IR"/>
        </w:rPr>
        <w:t>مبادا</w:t>
      </w:r>
      <w:r>
        <w:rPr>
          <w:rtl/>
          <w:lang w:bidi="fa-IR"/>
        </w:rPr>
        <w:t xml:space="preserve"> جز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نکوهش کند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جلد 3 ، صفحه 556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4914 ، الخصال ، صفحه 520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9 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، صفحه 378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478 کلّها عن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عن الإمام الصادق عن آبائه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</w:t>
      </w:r>
      <w:r>
        <w:rPr>
          <w:rtl/>
          <w:lang w:bidi="fa-IR"/>
        </w:rPr>
        <w:t xml:space="preserve"> ، المحاسن ، جلد 2 ، صفحه 41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1131 عن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جعفر البصر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الإ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الصادق عن آبائه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صدره ، بحار الأنوار ، جلد 76 ، صفحه 338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602</w:t>
      </w:r>
    </w:p>
    <w:p w:rsidR="00194D08" w:rsidRDefault="00FA4DE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A4DEF">
      <w:pPr>
        <w:pStyle w:val="Heading2"/>
        <w:rPr>
          <w:rtl/>
          <w:lang w:bidi="fa-IR"/>
        </w:rPr>
      </w:pPr>
      <w:bookmarkStart w:id="603" w:name="_Toc5224528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78</w:t>
      </w:r>
      <w:bookmarkEnd w:id="6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الجِماعُ</w:t>
      </w:r>
      <w:r>
        <w:rPr>
          <w:rtl/>
          <w:lang w:bidi="fa-IR"/>
        </w:rPr>
        <w:t xml:space="preserve"> بَعدَ الجِماعِ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غُسلٌ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لِلوَلَدِ الجُنونَ؛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پس از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غسل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آورَد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طبّ</w:t>
      </w:r>
      <w:r>
        <w:rPr>
          <w:rtl/>
          <w:lang w:bidi="fa-IR"/>
        </w:rPr>
        <w:t xml:space="preserve"> الإمام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صفحه 28 ، بحار الأنوار ، جلد 62 ، صفحه 321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268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04" w:name="_Toc5224528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79</w:t>
      </w:r>
      <w:bookmarkEnd w:id="6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لِعَلِ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، لا تُجامِعِ امرَأَتَکَ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أوَّلِ الشَّهرِ ووَسَطِهِ وآخِرِهِ ؛ فَإِنَّ الجُنونَ وَالجُذامَ وَالخَبَلَ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سرِ</w:t>
      </w:r>
      <w:r>
        <w:rPr>
          <w:rtl/>
          <w:lang w:bidi="fa-IR"/>
        </w:rPr>
        <w:t xml:space="preserve"> عُ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وَلَدِها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BC1E8A" w:rsidRPr="00BC1E8A">
        <w:rPr>
          <w:rStyle w:val="libAlaemChar"/>
          <w:rtl/>
        </w:rPr>
        <w:t xml:space="preserve">صلى‌الله‌عليه‌وآله‌وسلم </w:t>
      </w:r>
    </w:p>
    <w:p w:rsidR="00194D08" w:rsidRDefault="00194D08" w:rsidP="00FA4D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سفارش‌ها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آغاز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ماه با همسرت همبستر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مکن؛ چه ، [در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صورت]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جذام و تباه‌مغز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فرزندش خواهد شتافت.</w:t>
      </w:r>
    </w:p>
    <w:p w:rsidR="00FA4DEF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جلد 3 ، صفحه 552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4899 ، علل الشرائع ، صفحه 515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5 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، صفحه 663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896 کلّها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بحار الأنوار ، جلد 103 ، صفحه 281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268</w:t>
      </w:r>
    </w:p>
    <w:p w:rsidR="00194D08" w:rsidRDefault="00FA4DEF" w:rsidP="00FA4D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A4DEF">
      <w:pPr>
        <w:pStyle w:val="Heading2"/>
        <w:rPr>
          <w:rtl/>
          <w:lang w:bidi="fa-IR"/>
        </w:rPr>
      </w:pPr>
      <w:bookmarkStart w:id="605" w:name="_Toc5224528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80</w:t>
      </w:r>
      <w:bookmarkEnd w:id="60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 عز و جل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العُرسُ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الطلاقُ ، وما مِن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أبغَضَ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مِن الطلاقِ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 و جل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دوست دارد و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 طلاق باشد ، دشمن دارد و نزد خداوند عز و جل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منفورتر از طلاق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54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344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06" w:name="_Toc5224528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81</w:t>
      </w:r>
      <w:bookmarkEnd w:id="6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أحَلَّ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أبغَضَ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الطَّلاقِ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نزد او منفورتر از طلاق باشد، حلال نکرده‌است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27871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342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07" w:name="_Toc5224528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82</w:t>
      </w:r>
      <w:bookmarkEnd w:id="6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الْوالِدِ وَ وَلَدِهِ رِبا وَ لا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الزَّوْجِ وَ الْمَرأَةِ رِبا؛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فرزند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شوهر و همسرش ربا (حرام)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A4DEF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 الرضا، ص 258</w:t>
      </w:r>
    </w:p>
    <w:p w:rsidR="00194D08" w:rsidRDefault="00FA4DEF" w:rsidP="00FA4D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A4DEF">
      <w:pPr>
        <w:pStyle w:val="Heading2"/>
        <w:rPr>
          <w:rtl/>
          <w:lang w:bidi="fa-IR"/>
        </w:rPr>
      </w:pPr>
      <w:bookmarkStart w:id="608" w:name="_Toc5224528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83</w:t>
      </w:r>
      <w:bookmarkEnd w:id="6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خَمْسُ</w:t>
      </w:r>
      <w:r>
        <w:rPr>
          <w:rtl/>
          <w:lang w:bidi="fa-IR"/>
        </w:rPr>
        <w:t xml:space="preserve"> خِصالٍ مَنْ فَـقَـدَ واحِدَةً مِنْهُنَّ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ناقِصَ العَ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زائِلَ الْعَقْلِ مَشْغولَ الْقَلْبِ، فَاَوَّلُّها: صِحَّةُ البَدَنِ وَ الثّان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>: اَلاَْمْنُ وَ الثّالِثَةُ: اَلسَّعَةُ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الرِّزْقِ، وَ الرّابِعَةُ: اَلاَْن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الْمُوافِقُ (قال ا</w:t>
      </w:r>
      <w:r>
        <w:rPr>
          <w:rFonts w:hint="eastAsia"/>
          <w:rtl/>
          <w:lang w:bidi="fa-IR"/>
        </w:rPr>
        <w:t>لراو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:) قُلْتُ: و مَا الاَْن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الْمُوافِقُ؟ قال: اَلزَّوجَةُ الصّالِحَةُ، وَ الوَلَدُ الصّالِحُ، وَ الْخَل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طُ</w:t>
      </w:r>
      <w:r>
        <w:rPr>
          <w:rtl/>
          <w:lang w:bidi="fa-IR"/>
        </w:rPr>
        <w:t xml:space="preserve"> الصّالِحُ وَ الخامِسَةُ: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تَجْمَعُ هذِه الْخِصالَ: الدَّعَةُ؛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نداشته باشد، همواره در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کمبود دارد و کم خرد و دل نگران است: اول، تندرست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دوم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سوم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فراوان، چهارم همراهِ همرأ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همراهِ همرأ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امام فرمودند: همسر و فرزند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و پنجم که در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نهاست،</w:t>
      </w:r>
      <w:r>
        <w:rPr>
          <w:rtl/>
          <w:lang w:bidi="fa-IR"/>
        </w:rPr>
        <w:t xml:space="preserve"> رفاه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284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09" w:name="_Toc5224528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84</w:t>
      </w:r>
      <w:bookmarkEnd w:id="6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اَمّا حَقُّ الزَّوجَةِ فَاَنْ تَعْلَمَ اَنَّ اللّه‌َ عَزَّوَجَلَّ جَعَلَها لَکَ سَکَنا وَ اُنْسا فَتَعْلَمَ اَنَّ ذلِکَ نِعْمَةٌ مِنَ اللّه‌ِ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فَـتُـکْرِمَها وَ تَرْفُقَ بِها وَ اِنْ کانَ حَقُّکَ اَوجَبَ فَاِنَّ لَها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اَنْ تَرْحَمَها؛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حق</w:t>
      </w:r>
      <w:r>
        <w:rPr>
          <w:rtl/>
          <w:lang w:bidi="fa-IR"/>
        </w:rPr>
        <w:t xml:space="preserve">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عزوجل او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آرامش و انس تو قرار داده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اوست، پس احترامش کن و با او مدارا نما، هر چند حق تو بر او واجب‌تر است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اوست که با او مهربان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621، ح 3214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0" w:name="_Toc5224528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85</w:t>
      </w:r>
      <w:bookmarkEnd w:id="6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أَحسِنِ</w:t>
      </w:r>
      <w:r>
        <w:rPr>
          <w:rtl/>
          <w:lang w:bidi="fa-IR"/>
        </w:rPr>
        <w:t xml:space="preserve"> الصُّحبَةَ لَها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صفُوَ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شُکَ؛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همسرت خوش رفتار باش تا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با صفا گردد.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ج4، ص392، ح5834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1" w:name="_Toc5224528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86</w:t>
      </w:r>
      <w:bookmarkEnd w:id="6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لِنِسائِهِ و اَنَا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بهتر باشد و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خود هستم.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443</w:t>
      </w:r>
    </w:p>
    <w:p w:rsidR="00194D08" w:rsidRDefault="00FA4DEF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FA4DEF">
      <w:pPr>
        <w:pStyle w:val="Heading2"/>
        <w:rPr>
          <w:rtl/>
          <w:lang w:bidi="fa-IR"/>
        </w:rPr>
      </w:pPr>
      <w:bookmarkStart w:id="612" w:name="_Toc5224528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87</w:t>
      </w:r>
      <w:bookmarkEnd w:id="6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اَت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اَحَدُکُم اَهلَهُ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ستَتِر،</w:t>
      </w:r>
      <w:r>
        <w:rPr>
          <w:rtl/>
          <w:lang w:bidi="fa-IR"/>
        </w:rPr>
        <w:t xml:space="preserve"> فَاِنَّهُ اِذا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ستَتِر</w:t>
      </w:r>
      <w:r>
        <w:rPr>
          <w:rtl/>
          <w:lang w:bidi="fa-IR"/>
        </w:rPr>
        <w:t xml:space="preserve"> استَح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المَلائِکَةُ وَ خَرَجَت، وَ حَضَرَتِ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خواست با همسرش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بپوشاند ، چرا که اگر نپوشاند ، فرشتگان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العمّال، ح 44835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3" w:name="_Toc5224528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88</w:t>
      </w:r>
      <w:bookmarkEnd w:id="6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الرَّجُلَ إذا نَظَرَ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امرَأَتِهِ وَنَظَرَت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نَظَرَ اللّه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نَظَرَ الرَّحَمَةِ؛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 خود نگاه کند و همسرش به او نگاه کند خداوند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رحمت به آنان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621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4" w:name="_Toc5224528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89</w:t>
      </w:r>
      <w:bookmarkEnd w:id="6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أرادَ اللّه‌ُ بِعَبدٍ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ألهَمَهُ القَناعَةَ و أصلَحَ لَه زَوجَهُ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قناعت را در دل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و همسرش را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گردانَد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>4115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5" w:name="_Toc5224528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90</w:t>
      </w:r>
      <w:bookmarkEnd w:id="6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</w:t>
      </w:r>
      <w:r>
        <w:rPr>
          <w:rtl/>
          <w:lang w:bidi="fa-IR"/>
        </w:rPr>
        <w:t xml:space="preserve"> الرجل اهله من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کتبا من الذاکر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الذاکرات ؛</w:t>
      </w:r>
    </w:p>
    <w:p w:rsidR="00194D08" w:rsidRDefault="00194D08" w:rsidP="00FA4D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و با هم وضو بسازند و به نماز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آنان از ذاکران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418).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6" w:name="_Toc5224528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91</w:t>
      </w:r>
      <w:bookmarkEnd w:id="6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له امرئة توذ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صلاتها و لاحسنة من عملها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ترض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 صامت الدهر...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مثل ذلک الوزر اذا کان لها مؤ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ظالما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نماز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مگر آن که به کمک او بپردازد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جلب کند، گرچه </w:t>
      </w:r>
      <w:r>
        <w:rPr>
          <w:rtl/>
          <w:lang w:bidi="fa-IR"/>
        </w:rPr>
        <w:lastRenderedPageBreak/>
        <w:t>هم</w:t>
      </w:r>
      <w:r w:rsidR="00FA4DEF">
        <w:rPr>
          <w:rFonts w:hint="cs"/>
          <w:rtl/>
          <w:lang w:bidi="fa-IR"/>
        </w:rPr>
        <w:t>ی</w:t>
      </w:r>
      <w:r>
        <w:rPr>
          <w:rtl/>
          <w:lang w:bidi="fa-IR"/>
        </w:rPr>
        <w:t>شه روزه دار باشد والبته شوهر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عقاب است و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به او ظلم روا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14، ص 116)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7" w:name="_Toc5224528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92</w:t>
      </w:r>
      <w:bookmarkEnd w:id="6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اللّه‌ُ رَجلاً قامَ مِنَ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فَصلّ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قَظَ</w:t>
      </w:r>
      <w:r>
        <w:rPr>
          <w:rtl/>
          <w:lang w:bidi="fa-IR"/>
        </w:rPr>
        <w:t xml:space="preserve"> امرَأتَهُ فَصَلَّت ، فإن أبَت نَضَحَ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وَجهِها الماءَ ، رَحِمَ اللّه‌ُ امرأةً قامَت مِن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فَصلَّت وأ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قَظَت</w:t>
      </w:r>
      <w:r>
        <w:rPr>
          <w:rtl/>
          <w:lang w:bidi="fa-IR"/>
        </w:rPr>
        <w:t xml:space="preserve"> زَوجَها ، فإن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نَضَحَت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وَجهِهِ الماءَ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خدا بر آن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،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نماز بخواند و همسرش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خواندن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و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نشد آب به صورتش بپاشد . رحمت خدا بر آن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نماز بخواند و شوهرش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و اگر امتناع کرد ، به </w:t>
      </w:r>
      <w:r>
        <w:rPr>
          <w:rFonts w:hint="eastAsia"/>
          <w:rtl/>
          <w:lang w:bidi="fa-IR"/>
        </w:rPr>
        <w:t>صورتش</w:t>
      </w:r>
      <w:r>
        <w:rPr>
          <w:rtl/>
          <w:lang w:bidi="fa-IR"/>
        </w:rPr>
        <w:t xml:space="preserve"> آب پاشد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: 1450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330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8" w:name="_Toc5224528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93</w:t>
      </w:r>
      <w:bookmarkEnd w:id="6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خَمسُ</w:t>
      </w:r>
      <w:r>
        <w:rPr>
          <w:rtl/>
          <w:lang w:bidi="fa-IR"/>
        </w:rPr>
        <w:t xml:space="preserve"> خِصالٍ تورِثُ البَرَصَ : النّورَةُ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الجُمُعَةِ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الأَربَعاءِ، وَالتَوَضُّؤُ وَالاِغتِسالُ بِالماءِ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تُسَخِّنُهُ الشَّمسُ، وَالأَکلُ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الجَنابَةِ، وغِش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</w:t>
      </w:r>
      <w:r>
        <w:rPr>
          <w:rtl/>
          <w:lang w:bidi="fa-IR"/>
        </w:rPr>
        <w:t xml:space="preserve"> المَرأَةِ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ضِها،</w:t>
      </w:r>
      <w:r>
        <w:rPr>
          <w:rtl/>
          <w:lang w:bidi="fa-IR"/>
        </w:rPr>
        <w:t xml:space="preserve"> وَالأَکلُ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الشِّبَعِ؛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آورَد</w:t>
      </w:r>
      <w:r>
        <w:rPr>
          <w:rtl/>
          <w:lang w:bidi="fa-IR"/>
        </w:rPr>
        <w:t>: نوره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روز جمعه و چهارشنبه؛ وضوگرفتن و غسل کردن با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آفتاب گرم شده است؛ خوردن درحال جنابت؛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زن در هنگام حائض بودنش؛ و خوردن در حال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الخصال،</w:t>
      </w:r>
      <w:r>
        <w:rPr>
          <w:rtl/>
          <w:lang w:bidi="fa-IR"/>
        </w:rPr>
        <w:t xml:space="preserve"> صفحه 270،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FA4DEF">
      <w:pPr>
        <w:pStyle w:val="Heading2"/>
        <w:rPr>
          <w:rtl/>
          <w:lang w:bidi="fa-IR"/>
        </w:rPr>
      </w:pPr>
      <w:bookmarkStart w:id="619" w:name="_Toc5224528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94</w:t>
      </w:r>
      <w:bookmarkEnd w:id="6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رزقه اللَّه امرأه صالحه فقد أعانه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تّق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الشّطر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را خدا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پارسا داده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باره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از خدا بترسد.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0" w:name="_Toc5224528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95</w:t>
      </w:r>
      <w:bookmarkEnd w:id="6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استفاد المؤمن بعد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عزّ و جلّ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له من زوجه صالحه إن أمرها أطاعته و إن 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سرّته و إن أقسم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أبرّته و إن غاب عنها نصحته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نفسها وماله؛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پس از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زن 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فرمانش دهد اطاعت کند و اگر بدو نگرد مسرورش کند و اگر در باره او قسم </w:t>
      </w:r>
      <w:r>
        <w:rPr>
          <w:rtl/>
          <w:lang w:bidi="fa-IR"/>
        </w:rPr>
        <w:lastRenderedPageBreak/>
        <w:t>خورد قسمش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واگر از او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شود مال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عفت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حفظ 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1" w:name="_Toc5224528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96</w:t>
      </w:r>
      <w:bookmarkEnd w:id="6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حلال أبغض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من الطّلاق؛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 مبغوضتر از طلاق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2" w:name="_Toc5224528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97</w:t>
      </w:r>
      <w:bookmarkEnd w:id="6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للمرأه أن تنتهک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مالها إلّا بإذن زوجها؛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حق ندارد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خود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شوهرش ببخشد.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3" w:name="_Toc5224528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98</w:t>
      </w:r>
      <w:bookmarkEnd w:id="6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بالمرء إثما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قوت؛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گذارد.</w:t>
      </w:r>
    </w:p>
    <w:p w:rsidR="00487699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487699" w:rsidP="004876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24" w:name="_Toc5224528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99</w:t>
      </w:r>
      <w:bookmarkEnd w:id="6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لنسائهم؛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بهتر باشند.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5" w:name="_Toc5224528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100</w:t>
      </w:r>
      <w:bookmarkEnd w:id="6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خدمتک</w:t>
      </w:r>
      <w:r>
        <w:rPr>
          <w:rtl/>
          <w:lang w:bidi="fa-IR"/>
        </w:rPr>
        <w:t xml:space="preserve"> زوجتک صدقه.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6" w:name="_Toc5224528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101</w:t>
      </w:r>
      <w:bookmarkEnd w:id="6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تعوّذوا</w:t>
      </w:r>
      <w:r>
        <w:rPr>
          <w:rtl/>
          <w:lang w:bidi="fa-IR"/>
        </w:rPr>
        <w:t xml:space="preserve"> باللَّه من ثلاث فواقر: جار سوء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کتمه و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شرّا أذاعه و زوجه سوء إن دخلت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لسنتک و إن غبت عنها خانتک و إمام سوء إن أحسنت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و إن أسأت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خدا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کمر شکن است: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که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مستور دارد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منتشر سازد و همسر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7" w:name="_Toc5224528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102</w:t>
      </w:r>
      <w:bookmarkEnd w:id="6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</w:t>
      </w:r>
      <w:r>
        <w:rPr>
          <w:rtl/>
          <w:lang w:bidi="fa-IR"/>
        </w:rPr>
        <w:t xml:space="preserve"> الطّلاق؛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طلاق را دشمن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8" w:name="_Toc5224528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103</w:t>
      </w:r>
      <w:bookmarkEnd w:id="62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الرّجل إذا 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امرأته و نظرت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نظر الرّحمه؛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به زن خود نگرد و زنش بدو نگرد خداوند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رحمت بر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29" w:name="_Toc5224528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104</w:t>
      </w:r>
      <w:bookmarkEnd w:id="6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أبغَضُ</w:t>
      </w:r>
      <w:r>
        <w:rPr>
          <w:rtl/>
          <w:lang w:bidi="fa-IR"/>
        </w:rPr>
        <w:t xml:space="preserve"> الحَلالِ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اللَّهِ الطَّلاقُ؛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منفورتر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طلاق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30" w:name="_Toc5224528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105</w:t>
      </w:r>
      <w:bookmarkEnd w:id="6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إجْتَنِبُوا</w:t>
      </w:r>
      <w:r>
        <w:rPr>
          <w:rtl/>
          <w:lang w:bidi="fa-IR"/>
        </w:rPr>
        <w:t xml:space="preserve"> الْغِشْ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لَةِ</w:t>
      </w:r>
      <w:r>
        <w:rPr>
          <w:rtl/>
          <w:lang w:bidi="fa-IR"/>
        </w:rPr>
        <w:t xml:space="preserve">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السَّفَرَ، فإنَّ مَنْ فَعَلَ ذلِکَ، ثُمَّ رُزِقَ وَلَدٌ کانَ جَوّالَةً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قصد مسافرت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همسر خود زناشوئ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چنانچه عمل زناشوئ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گردد و در آن زمان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منعقد شود،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متحرّک و افکارش مغشوش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ح 20، ج 3، ص 243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31" w:name="_Toc5224528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106</w:t>
      </w:r>
      <w:bookmarkEnd w:id="631"/>
    </w:p>
    <w:p w:rsidR="00194D08" w:rsidRDefault="00194D08" w:rsidP="004876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487699" w:rsidRPr="0048769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أبَا الحَسَن،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لأسْتَح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إله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أنْ أکَلِّفَ نَفْسَکَ ما لا تَقْدِرُ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194D08" w:rsidRDefault="00194D08" w:rsidP="004876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487699" w:rsidRPr="00487699">
        <w:rPr>
          <w:rStyle w:val="libAlaemChar"/>
          <w:rFonts w:eastAsiaTheme="minorHAnsi"/>
          <w:rtl/>
        </w:rPr>
        <w:t>عليها‌السلام</w:t>
      </w:r>
      <w:r w:rsidR="00487699">
        <w:rPr>
          <w:rtl/>
          <w:lang w:bidi="fa-IR"/>
        </w:rPr>
        <w:t xml:space="preserve"> </w:t>
      </w:r>
      <w:r>
        <w:rPr>
          <w:rtl/>
          <w:lang w:bidi="fa-IR"/>
        </w:rPr>
        <w:t>خطاب به همسرشان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کردند و اظهار نمودند: من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شرم دارم که از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خواست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توان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را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228</w:t>
      </w:r>
    </w:p>
    <w:p w:rsidR="00194D08" w:rsidRDefault="0048769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32" w:name="_Toc5224528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107</w:t>
      </w:r>
      <w:bookmarkEnd w:id="632"/>
    </w:p>
    <w:p w:rsidR="00194D08" w:rsidRDefault="00194D08" w:rsidP="004876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نماز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مگر آن که به کمک او بپردازد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جلب کند، گر چه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روزه دار باشد و البته شوهر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عقاب است ، درصورت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به او ظلم روا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,14 ص 116 )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33" w:name="_Toc5224528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108</w:t>
      </w:r>
      <w:bookmarkEnd w:id="6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لِنِسائِهِ و اَنَا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بهتر باشد و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خود هستم.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443.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34" w:name="_Toc5224528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109</w:t>
      </w:r>
      <w:bookmarkEnd w:id="6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باعث جذام فرزند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همبستر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دفع 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ادرار نباشد باعث سنگ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مثانه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487699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tl/>
          <w:lang w:bidi="fa-IR"/>
        </w:rPr>
        <w:t xml:space="preserve"> الرضا، ص 75.</w:t>
      </w:r>
    </w:p>
    <w:p w:rsidR="00194D08" w:rsidRDefault="00487699" w:rsidP="004876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35" w:name="_Toc5224528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110</w:t>
      </w:r>
      <w:bookmarkEnd w:id="6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و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سه کس باشد: همسر همراه، فرزند صالح، و برادر همراه.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انس و الفت)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36" w:name="_Toc5224528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111</w:t>
      </w:r>
      <w:bookmarkEnd w:id="6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اَمّا حَقُّ الزَّوجَةِ فَاَنْ تَعْلَمَ اَنَّ اللّه‌َ عَزَّوَجَلَّ جَعَلَها لَکَ سَکَنا وَ اُنْسا فَتَعْلَمَ اَنَّ ذلِکَ نِعْمَةٌ مِنَ اللّه‌ِ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فَـتُـکْرِمَها وَ تَرْفُقَ بِها وَ اِنْ کانَ حَقُّکَ اَوجَبَ فَاِنَّ لَها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اَنْ تَرْحَمَها؛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عزوجل او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آرامش و انس تو قرار داده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اوست، پس احترامش کن و با او مدارا نما، هر چند حق تو بر او واجب‌تر است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اوست که با او مهربان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621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37" w:name="_Toc5224528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112</w:t>
      </w:r>
      <w:bookmarkEnd w:id="6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حَقُّ</w:t>
      </w:r>
      <w:r>
        <w:rPr>
          <w:rtl/>
          <w:lang w:bidi="fa-IR"/>
        </w:rPr>
        <w:t xml:space="preserve"> الْوَلَدِ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والِدِهِ...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سْتَفْرِهَ</w:t>
      </w:r>
      <w:r>
        <w:rPr>
          <w:rtl/>
          <w:lang w:bidi="fa-IR"/>
        </w:rPr>
        <w:t xml:space="preserve"> اُمَّهُ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فرزند بر پدر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مادر او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بدارد.</w:t>
      </w:r>
    </w:p>
    <w:p w:rsidR="00487699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48.</w:t>
      </w:r>
    </w:p>
    <w:p w:rsidR="00194D08" w:rsidRDefault="00487699" w:rsidP="004876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38" w:name="_Toc5224528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113</w:t>
      </w:r>
      <w:bookmarkEnd w:id="6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لَوْ اَنَّ رَجُلاً غَشِ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امْرَاَتَهُ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صَب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مُسْتَ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قِظٌ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راهُما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کَلامَهُما وَنَفَسَهُما ما اَفْلَحَ اَبَدا ؛ اِذا کانَ غُلاما کانَ 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اَوْ جار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کانَتْ زان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به دست اوست 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همسرش درآم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اتاق ،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 که آنان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سخن گفتن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نَفَس آنان را بشنود ، هرگز رستگار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اگر پسر باشد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و اگر دختر باشد 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500، ح 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39" w:name="_Toc5224528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114</w:t>
      </w:r>
      <w:bookmarkEnd w:id="6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تَقْرَبِ النِّساءَ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اَوَّلِ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لا شِتاءً وَ لا صَ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وَ ذلِکَ اَنَّ الْمَعِدَةَ وَ الْعُروقَ تَـکونُ مُمْتَلِئَةً وَ هُوَ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مَحْمودٍ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تَخَوَّفُ</w:t>
      </w:r>
      <w:r>
        <w:rPr>
          <w:rtl/>
          <w:lang w:bidi="fa-IR"/>
        </w:rPr>
        <w:t xml:space="preserve"> مِنْهُ الْقولَنْجُ وَ الفالِجُ ، وَ الْلَّقْوَةُ وَ النِّقرِسُ ، وَ الْحَصاةُ وَ التَّقْط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، وَ الْفَتْقُ وَ ضَعْفُ الْبَصَرِ وَ الدِّماغِ. فَاِذا اُر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ذلِکَ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آخِرِ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لِ؛</w:t>
      </w:r>
      <w:r>
        <w:rPr>
          <w:rtl/>
          <w:lang w:bidi="fa-IR"/>
        </w:rPr>
        <w:t xml:space="preserve"> فَاِنَّهُ اَصَحُّ لِلْبَدَنِ ، وَ اَرْج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لِلْوَلَدِ ، وَ اَذْک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لِلْعَقْلِ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الْوَلَدِ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آغاز</w:t>
      </w:r>
      <w:r>
        <w:rPr>
          <w:rtl/>
          <w:lang w:bidi="fa-IR"/>
        </w:rPr>
        <w:t xml:space="preserve"> شب ، چه در زمستان و چه در تابستان ، با زنان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مکن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جهت است که معده و رگ‌ها پُرند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]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قولنج و فلج و لقوه چانه و نِقرس و سنگ [کل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[و تقط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(چکا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(بول وفتق و ضعف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ذهن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 پس اگر قصد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دارد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 انجام دهد،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، صحت‌افزاتر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فرزنددار شدن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دبخش‌تر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باهوش شدن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بهتر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tl/>
          <w:lang w:bidi="fa-IR"/>
        </w:rPr>
        <w:t xml:space="preserve"> الامام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ص 64.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40" w:name="_Toc5224528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115</w:t>
      </w:r>
      <w:bookmarkEnd w:id="6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الْمَرأَةُ</w:t>
      </w:r>
      <w:r>
        <w:rPr>
          <w:rtl/>
          <w:lang w:bidi="fa-IR"/>
        </w:rPr>
        <w:t xml:space="preserve"> تَح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ضُ،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حْرُمُ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زَوْجِها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لِقَولِ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تَقرَبوهُنَّ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طهُرْنَ</w:t>
      </w:r>
      <w:r>
        <w:rPr>
          <w:rtl/>
          <w:lang w:bidi="fa-IR"/>
        </w:rPr>
        <w:t>)؛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عادت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(ح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) است بر شوهرش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او حرام است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خداوند متعال: به زنان حائض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پاک گردند.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2، ص 322، ح 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41" w:name="_Toc5224528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116</w:t>
      </w:r>
      <w:bookmarkEnd w:id="6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نعمت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الش</w:t>
      </w:r>
      <w:r>
        <w:rPr>
          <w:rtl/>
          <w:lang w:bidi="fa-IR"/>
        </w:rPr>
        <w:t xml:space="preserve"> در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وسعت بخشد.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466)</w:t>
      </w:r>
    </w:p>
    <w:p w:rsidR="00194D08" w:rsidRDefault="0048769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42" w:name="_Toc5224528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117</w:t>
      </w:r>
      <w:bookmarkEnd w:id="6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اَلاُنسُ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 :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الزَّوجَةِ المُوافِقَةِ وَالوَلَدِ البارِّ وَالصِّد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المُصاف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(وآرامش)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در زن سازگار ، فرزند خوش‌رفتار و دوست باصفا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وفادار.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318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43" w:name="_Toc5224528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118</w:t>
      </w:r>
      <w:bookmarkEnd w:id="643"/>
    </w:p>
    <w:p w:rsidR="00194D08" w:rsidRDefault="00194D08" w:rsidP="004876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487699" w:rsidRPr="00487699">
        <w:rPr>
          <w:rStyle w:val="libAlaemChar"/>
          <w:rFonts w:eastAsiaTheme="minorHAnsi"/>
          <w:rtl/>
        </w:rPr>
        <w:t>عليها‌السلام</w:t>
      </w:r>
      <w:r w:rsidR="00487699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برخورد با مردم نرم تر و مهربان تر است و ارزشمندتر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با همسرانشان مهربان و بخشنده 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ج7، ص 225.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44" w:name="_Toc5224528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119</w:t>
      </w:r>
      <w:bookmarkEnd w:id="6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2D3558" w:rsidRPr="002D355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مناکبة و اکرمهم لنسائهم؛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برخورد با مردم نرم تر و مهربان تر است و ارزشمندتر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با همسرانشان مهربان و بخشنده 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ج7، ص 225.</w:t>
      </w:r>
    </w:p>
    <w:p w:rsidR="00194D08" w:rsidRDefault="0048769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45" w:name="_Toc5224528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120</w:t>
      </w:r>
      <w:bookmarkEnd w:id="6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لَوْ اَنَّ رَجُلاً غَشِ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امْرَاَتَهُ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صَب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مُسْتَ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قِظٌ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راهُما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کَلامَهُما وَنَفَسَهُما ما اَفْلَحَ اَبَدا ؛ اِذا کانَ غُلاما کانَ 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اَوْ جار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کانَتْ زان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به دست اوست 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همسرش درآم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اتاق ،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 که آنان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سخن گفتن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نَفَس آنان را بشنود ، هرگز رستگار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اگر پسر باشد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و اگر دختر باشد 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500، ح 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46" w:name="_Toc5224528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121</w:t>
      </w:r>
      <w:bookmarkEnd w:id="6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تَقْرَبِ النِّساءَ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اَوَّلِ اللَّ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لا شِتاءً وَ لا صَ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وَ ذلِکَ اَنَّ الْمَعِدَةَ وَ الْعُروقَ تَـکونُ مُمْتَلِئَةً وَ هُوَ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مَحْمودٍ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تَخَوَّفُ</w:t>
      </w:r>
      <w:r>
        <w:rPr>
          <w:rtl/>
          <w:lang w:bidi="fa-IR"/>
        </w:rPr>
        <w:t xml:space="preserve"> مِنْهُ الْقولَنْجُ وَ الفالِجُ ، وَ الْلَّقْوَةُ وَ النِّقرِسُ ، وَ الْحَصاةُ وَ التَّقْط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، وَ الْفَتْقُ وَ ضَعْفُ الْبَصَرِ وَ الدِّماغِ. فَاِذا اُر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ذلِکَ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آخِرِ اللَّ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لِ؛</w:t>
      </w:r>
      <w:r>
        <w:rPr>
          <w:rtl/>
          <w:lang w:bidi="fa-IR"/>
        </w:rPr>
        <w:t xml:space="preserve"> فَاِنَّهُ اَصَحُّ لِلْبَدَنِ ، وَ اَرْج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لِلْوَلَدِ ، وَ اَذْک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لِلْعَقْلِ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الْوَلَدِ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آغاز</w:t>
      </w:r>
      <w:r>
        <w:rPr>
          <w:rtl/>
          <w:lang w:bidi="fa-IR"/>
        </w:rPr>
        <w:t xml:space="preserve"> شب ، چه در زمستان و چه در تابستان ، با زنان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مکن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جهت است که معده و رگ‌ها پُرند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>]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قولنج و فلج و لقوه چانه و نِقرس و سنگ [کل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[و تقط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(چکا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) </w:t>
      </w:r>
      <w:r>
        <w:rPr>
          <w:rtl/>
          <w:lang w:bidi="fa-IR"/>
        </w:rPr>
        <w:lastRenderedPageBreak/>
        <w:t>بول وفتق و ضعف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ذهن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 پس اگر قصد آ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دارد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 انجام دهد،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، صحت‌افزاتر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فرزنددار شدن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دبخش‌تر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باهوش شدن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بهتر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tl/>
          <w:lang w:bidi="fa-IR"/>
        </w:rPr>
        <w:t xml:space="preserve"> الامام الرضا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ص 64.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47" w:name="_Toc5224528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122</w:t>
      </w:r>
      <w:bookmarkEnd w:id="6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النسآء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حببن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الرجل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النسآء من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مردان دوست دارند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زنانشان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دارند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مردانشان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ص‌80 .</w:t>
      </w:r>
    </w:p>
    <w:p w:rsidR="00194D08" w:rsidRDefault="0048769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487699">
      <w:pPr>
        <w:pStyle w:val="Heading2"/>
        <w:rPr>
          <w:rtl/>
          <w:lang w:bidi="fa-IR"/>
        </w:rPr>
      </w:pPr>
      <w:bookmarkStart w:id="648" w:name="_Toc522452865"/>
      <w:r>
        <w:rPr>
          <w:rFonts w:hint="eastAsia"/>
          <w:rtl/>
          <w:lang w:bidi="fa-IR"/>
        </w:rPr>
        <w:t>ازدواج</w:t>
      </w:r>
      <w:bookmarkEnd w:id="648"/>
    </w:p>
    <w:p w:rsidR="00487699" w:rsidRDefault="00487699" w:rsidP="00194D08">
      <w:pPr>
        <w:pStyle w:val="libNormal"/>
        <w:rPr>
          <w:rFonts w:hint="cs"/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49" w:name="_Toc5224528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  <w:bookmarkEnd w:id="6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قال: ثلاثةٌ حقٌ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عونُهم، المجاهدُ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 و المکاتِبُ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الاَداءَ، و الناکحْ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العفافَ.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سه گروه بر خداوند متعال حق دارند تا آنها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مجاهد در راه خدا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قرض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ادا کند و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ازدواج کند تا دامن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پاک نگهدارد.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ح 1219»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0" w:name="_Toc5224528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65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لما زُفّتْ فاطمةُ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یٍ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نَزلَ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... فَکبرَ جَبرئ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کبّر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کبّر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فکبرتِ الملائکةُ و جرِت السُنةُ بالتکب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الزفافِ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>.</w:t>
      </w:r>
    </w:p>
    <w:p w:rsidR="00194D08" w:rsidRDefault="00194D08" w:rsidP="004876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فاطمه </w:t>
      </w:r>
      <w:r w:rsidR="00487699" w:rsidRPr="0048769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آمدند.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و سپس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پس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و آنگاه فرشتگان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«سنت» است که در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گفته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150»</w:t>
      </w:r>
    </w:p>
    <w:p w:rsidR="00194D08" w:rsidRDefault="0048769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51" w:name="_Toc5224528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6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الامامِ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بنِ جعفرٍ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ثَلاثةٌ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ستظلونَ</w:t>
      </w:r>
      <w:r>
        <w:rPr>
          <w:rtl/>
          <w:lang w:bidi="fa-IR"/>
        </w:rPr>
        <w:t xml:space="preserve"> بظلِ عَرشِ اللهِ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ومٌ</w:t>
      </w:r>
      <w:r>
        <w:rPr>
          <w:rtl/>
          <w:lang w:bidi="fa-IR"/>
        </w:rPr>
        <w:t xml:space="preserve"> لا ظِلَّ الا ظلةُ رَجلٌ زوّجَ اَخاهُ المسلمَ او اَخدمهُ او کتَمَ له سرّاً.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سه دسته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پروردگار وجود ندارد و آنها عبارتند از: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مسلمان خود را زن دهد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خدمت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فاش شدن اسرار برادر مسلمانش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599»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2" w:name="_Toc5224528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6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 لا تزوّجوا الحمقاءَ.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زنان احمق ازدواج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«قصارالجمل،</w:t>
      </w:r>
      <w:r>
        <w:rPr>
          <w:rtl/>
          <w:lang w:bidi="fa-IR"/>
        </w:rPr>
        <w:t xml:space="preserve"> ج 1، ص 29»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3" w:name="_Toc5224528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6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الامامُ الجوادُ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 الله عَزوجلَّ حَرمَ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المُسکرَ مِن کل شرابٍ و عَوَّضَهم عَن ذلک المتعةَ.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متعال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استفاده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مست کننده را حرام نموده و در برابر آن ازدواج موقت را حلال دانسته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316»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4" w:name="_Toc5224528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6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انَّ اللهَ جَعلَ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سکناً و جعل النساءَ سکناً و مِن السنةِ التزو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جُ</w:t>
      </w:r>
      <w:r>
        <w:rPr>
          <w:rtl/>
          <w:lang w:bidi="fa-IR"/>
        </w:rPr>
        <w:t xml:space="preserve">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 اطعامُ الطّعامِ.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متعال شب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و آرامش قرار داده و زن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آرامش مرد قرار داده است و از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ازدواج در شب و طعام دادن.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147»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5" w:name="_Toc5224528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6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قال: شاربُ الخَمرِ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زوّجُ</w:t>
      </w:r>
      <w:r>
        <w:rPr>
          <w:rtl/>
          <w:lang w:bidi="fa-IR"/>
        </w:rPr>
        <w:t xml:space="preserve"> اذا خطبَ.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با آدم شراب خوار، ازدواج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«قصار</w:t>
      </w:r>
      <w:r>
        <w:rPr>
          <w:rtl/>
          <w:lang w:bidi="fa-IR"/>
        </w:rPr>
        <w:t xml:space="preserve"> الجمل، ج 1، ص 283»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6" w:name="_Toc5224528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6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و اِذا ارادَ انْ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تزوجَ</w:t>
      </w:r>
      <w:r>
        <w:rPr>
          <w:rtl/>
          <w:lang w:bidi="fa-IR"/>
        </w:rPr>
        <w:t xml:space="preserve"> امرئةً بعثَ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نظرُ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بفرستد تا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(مورد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دهد).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147»</w:t>
      </w:r>
    </w:p>
    <w:p w:rsidR="00194D08" w:rsidRDefault="0048769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57" w:name="_Toc5224528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6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رسولُ اللهِ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کمْ</w:t>
      </w:r>
      <w:r>
        <w:rPr>
          <w:rtl/>
          <w:lang w:bidi="fa-IR"/>
        </w:rPr>
        <w:t xml:space="preserve"> بالاَبکارِ من النساء فانهنَّ اعذَبُ افواهاً انتقُ ارحاماً و 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 شما باد به ازدواج با دختران باکره،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دهن تر، پاک رحم تر و سازگارترند.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14، ص 179»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8" w:name="_Toc5224528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6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مَنْ تزوَّجَ اِمرئةً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رِدْ</w:t>
      </w:r>
      <w:r>
        <w:rPr>
          <w:rtl/>
          <w:lang w:bidi="fa-IR"/>
        </w:rPr>
        <w:t xml:space="preserve"> بها الآ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غضَّ</w:t>
      </w:r>
      <w:r>
        <w:rPr>
          <w:rtl/>
          <w:lang w:bidi="fa-IR"/>
        </w:rPr>
        <w:t xml:space="preserve"> بَصرهُ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حصن</w:t>
      </w:r>
      <w:r>
        <w:rPr>
          <w:rtl/>
          <w:lang w:bidi="fa-IR"/>
        </w:rPr>
        <w:t xml:space="preserve"> فَرْجهُ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صلَ</w:t>
      </w:r>
      <w:r>
        <w:rPr>
          <w:rtl/>
          <w:lang w:bidi="fa-IR"/>
        </w:rPr>
        <w:t xml:space="preserve"> رحمَهُ بارک اللهُ لَهُ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وبارک لها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ازدواج نکند مگر به خاطر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و دامن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جهت صله رحم، خداوند وجود آن زن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مبارک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«الزواج،</w:t>
      </w:r>
      <w:r>
        <w:rPr>
          <w:rtl/>
          <w:lang w:bidi="fa-IR"/>
        </w:rPr>
        <w:t xml:space="preserve"> ص 276»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59" w:name="_Toc5224528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6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 تزوّجَ امرئةً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تزّوجُها</w:t>
      </w:r>
      <w:r>
        <w:rPr>
          <w:rtl/>
          <w:lang w:bidi="fa-IR"/>
        </w:rPr>
        <w:t xml:space="preserve"> الآ لِجمالِها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حبُ</w:t>
      </w:r>
      <w:r>
        <w:rPr>
          <w:rtl/>
          <w:lang w:bidi="fa-IR"/>
        </w:rPr>
        <w:t xml:space="preserve"> و مَنْ تزوجها لِمالها وکلهُ الله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کمْ</w:t>
      </w:r>
      <w:r>
        <w:rPr>
          <w:rtl/>
          <w:lang w:bidi="fa-IR"/>
        </w:rPr>
        <w:t xml:space="preserve"> بذاتِ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کند و ازدواج نکرده باشد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زن، آنچه را که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در او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مالش ازدواج کند، خداوند متعال او را به همان مال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واگذارد، پس بر شما باد به </w:t>
      </w: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با زن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60" w:name="_Toc5224528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6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قال: تَزوّجْ فانَّ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جِ</w:t>
      </w:r>
      <w:r>
        <w:rPr>
          <w:rtl/>
          <w:lang w:bidi="fa-IR"/>
        </w:rPr>
        <w:t xml:space="preserve"> بَرکةً والتعففُ.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ازدواج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برکت و عفت در ازدواج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14، ص 162»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61" w:name="_Toc5224528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6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یِ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تَناکحوا تَناسَلُو تَکثّروا فَان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بکمُ الاممَ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ولو بالسِّقطِ..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ازدواج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فرزند به 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تعداد افراد خود را فراوان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برابر امتها، به شما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فرزندان سقط شده شما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الأخبار، ص 101»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487699">
      <w:pPr>
        <w:pStyle w:val="Heading2"/>
        <w:rPr>
          <w:rtl/>
          <w:lang w:bidi="fa-IR"/>
        </w:rPr>
      </w:pPr>
      <w:bookmarkStart w:id="662" w:name="_Toc5224528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6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رسولُ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اِلْتَمسوا الرزقَ بالنکاحِ.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ازدواج.</w:t>
      </w:r>
    </w:p>
    <w:p w:rsidR="00487699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الأخلاق، ص 196»</w:t>
      </w:r>
    </w:p>
    <w:p w:rsidR="00194D08" w:rsidRDefault="00487699" w:rsidP="004876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487699">
      <w:pPr>
        <w:pStyle w:val="Heading2"/>
        <w:rPr>
          <w:rtl/>
          <w:lang w:bidi="fa-IR"/>
        </w:rPr>
      </w:pPr>
      <w:bookmarkStart w:id="663" w:name="_Toc5224528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66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چهار مورد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هنگام آمدن باران، آنگاه که فرزند به صورت پدر و مادر خود نگاه کند و هنگام بازگشا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 خانه خدا و هنگام ازدواج،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خدا را پاک و مطهر ملاقات کند، 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به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بپردازد.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الأنوار, ج 100، ص 221»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64" w:name="_Toc5224528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66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 مَن مَش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فِسادٍ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نَهما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فْرقْ</w:t>
      </w:r>
      <w:r>
        <w:rPr>
          <w:rtl/>
          <w:lang w:bidi="fa-IR"/>
        </w:rPr>
        <w:t xml:space="preserve"> کانَ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سَخَطِِ اللهِ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الآخِرَةِ و حَرِمَ انَّظَرَ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کاستن علاقه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مورد لعن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رحمت خدا محروم خواهد بود.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668»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65" w:name="_Toc5224528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6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 مَنْ عَمِلَ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فُرقةٍ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امراة و زَوجِها کانَ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غَضَبُ اللهِ و لَعنتهُ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الاخرةِ و کان حقاً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رضخهُ</w:t>
      </w:r>
      <w:r>
        <w:rPr>
          <w:rtl/>
          <w:lang w:bidi="fa-IR"/>
        </w:rPr>
        <w:t xml:space="preserve"> بِألفِ صَخرةٍ منْ نارٍ.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بکوشد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تفرقه اندازد، خشم و لعنت خدا بر اوست و خداوند متعال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هزار پاره سنگ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سنگسار سازد.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668»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66" w:name="_Toc5224528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66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اَحَب فِطْرت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ستَنَّ</w:t>
      </w:r>
      <w:r>
        <w:rPr>
          <w:rtl/>
          <w:lang w:bidi="fa-IR"/>
        </w:rPr>
        <w:t xml:space="preserve"> بِسُنت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مِن سُنت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النَکاحُ.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سنت من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باشد و از سنتها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ازدواج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الأخلاق، ص 196»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67" w:name="_Toc5224528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6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وَ مَن عملَ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جٍ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حَت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جمعَ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زَوّجهُ اللهُ الفَ اِمراةٍ مِن الحورِ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کل امرئةٍ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قصرٍ مِنْ ذرٍ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اقوتٍ</w:t>
      </w:r>
      <w:r>
        <w:rPr>
          <w:rtl/>
          <w:lang w:bidi="fa-IR"/>
        </w:rPr>
        <w:t xml:space="preserve"> وَ کانَ له بِکلِ خُطوةٍ خطاها مِن ذلک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در امر برقرار ساختن ازدواج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متعال هزار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دارند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برابر هر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</w:t>
      </w:r>
      <w:r>
        <w:rPr>
          <w:rFonts w:hint="eastAsia"/>
          <w:rtl/>
          <w:lang w:bidi="fa-IR"/>
        </w:rPr>
        <w:t>بطه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عبادت که روزها را روزه و شبها را در نماز باشد در نامة اعمال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نگارد.</w:t>
      </w:r>
    </w:p>
    <w:p w:rsidR="008D501C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668»</w:t>
      </w:r>
    </w:p>
    <w:p w:rsidR="00194D08" w:rsidRDefault="008D501C" w:rsidP="008D50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68" w:name="_Toc5224528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6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تزّوجَ احرزَ نِصفَ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نهِ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تَّقِ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النصفِ الآخرِ.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ازدواج کند نصف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حفظ کرده،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جهت حفظ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596»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69" w:name="_Toc5224528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6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قال: رَکعتانِ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المُتزوجُ اَفضلُ مِن رجلٍ عَزبٍ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قومُ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لهُ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صومُ</w:t>
      </w:r>
      <w:r>
        <w:rPr>
          <w:rtl/>
          <w:lang w:bidi="fa-IR"/>
        </w:rPr>
        <w:t xml:space="preserve"> نهارَهُ.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دو رکعت نماز انسان با همسر برتر است از عمل انسان عزب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شب را در نماز و روز آن را روزه دار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20، ص 19»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0" w:name="_Toc5224528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6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تَـزَوَّجَ امرَأةً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ـتَزَوَّجُها</w:t>
      </w:r>
      <w:r>
        <w:rPr>
          <w:rtl/>
          <w:lang w:bidi="fa-IR"/>
        </w:rPr>
        <w:t xml:space="preserve"> إلاّ لِـجَمالِها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، ومَن تَزَوَّجَها لِمالِها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تَزَوَّجُها</w:t>
      </w:r>
      <w:r>
        <w:rPr>
          <w:rtl/>
          <w:lang w:bidi="fa-IR"/>
        </w:rPr>
        <w:t xml:space="preserve"> إلاّ وَکَلَهُ اللّه‌ُ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بذاتِ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ازدواج کند ، دلخواه خود را در او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هر که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مال و ثروتش ازدواج کند خداوند او را به همان مال و ثروت واگذارد ، پس بر شما باد به (ازدواج با) زنان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: 103 / 235 / 19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1" w:name="_Toc5224528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6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ختارُ</w:t>
      </w:r>
      <w:r>
        <w:rPr>
          <w:rtl/>
          <w:lang w:bidi="fa-IR"/>
        </w:rPr>
        <w:t xml:space="preserve"> حُسنُ وَجهِ المَرأةِ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حسُنِ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نِها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حُسن صورت زن را بر حُسن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44590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2" w:name="_Toc5224528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6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أحَبَّ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طاهِرا مُطَهَّرا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لْقَهُ</w:t>
      </w:r>
      <w:r>
        <w:rPr>
          <w:rtl/>
          <w:lang w:bidi="fa-IR"/>
        </w:rPr>
        <w:t xml:space="preserve"> بزَوجَةٍ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دوست دارد که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کند، با داشتن همسر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رود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220 / 18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3" w:name="_Toc5224528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6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النِّکاحُ</w:t>
      </w:r>
      <w:r>
        <w:rPr>
          <w:rtl/>
          <w:lang w:bidi="fa-IR"/>
        </w:rPr>
        <w:t xml:space="preserve"> سُنَّتِ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فَمَن رَغِبَ عَن سُنَّت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سنّت من است ؛ پس هر که از سنّت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از (امّت)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8D501C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220 / 23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252</w:t>
      </w:r>
    </w:p>
    <w:p w:rsidR="00194D08" w:rsidRDefault="008D501C" w:rsidP="008D50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74" w:name="_Toc5224528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26</w:t>
      </w:r>
      <w:bookmarkEnd w:id="6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شابٍّ تَزَوَّجَ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حَداثَهِ‌سِنِّهِ إلاّ عَجَّ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طانُهُ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! عَصَمَ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ثُلُثَ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،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تَّقِ</w:t>
      </w:r>
      <w:r>
        <w:rPr>
          <w:rtl/>
          <w:lang w:bidi="fa-IR"/>
        </w:rPr>
        <w:t xml:space="preserve"> اللّه‌َ العَبدُ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الثُّلُثِ الباقِ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دوره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ازدواج کند ، مگر آن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برآورد که : «وا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براو ! دو سوم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از (گزند) من حفظ کرد»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221 / 34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5" w:name="_Toc5224528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27</w:t>
      </w:r>
      <w:bookmarkEnd w:id="6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المُتَزَوِّجُ</w:t>
      </w:r>
      <w:r>
        <w:rPr>
          <w:rtl/>
          <w:lang w:bidi="fa-IR"/>
        </w:rPr>
        <w:t xml:space="preserve"> النائمُ أفضَلُ عِندَاللّه مِنَ الصائمِ القائمِ العَزَبِ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همسردار</w:t>
      </w:r>
      <w:r>
        <w:rPr>
          <w:rtl/>
          <w:lang w:bidi="fa-IR"/>
        </w:rPr>
        <w:t xml:space="preserve"> خفته، نزد خدا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دارد بر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همسرِ</w:t>
      </w:r>
      <w:r>
        <w:rPr>
          <w:rtl/>
          <w:lang w:bidi="fa-IR"/>
        </w:rPr>
        <w:t xml:space="preserve"> روزه‌گ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شب‌زنده‌دار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221 / 25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6" w:name="_Toc5224528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28</w:t>
      </w:r>
      <w:bookmarkEnd w:id="6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زَوِّجُوا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اماکُم</w:t>
      </w:r>
      <w:r>
        <w:rPr>
          <w:rtl/>
          <w:lang w:bidi="fa-IR"/>
        </w:rPr>
        <w:t xml:space="preserve"> ، فَإنَّ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حسِنُ</w:t>
      </w:r>
      <w:r>
        <w:rPr>
          <w:rtl/>
          <w:lang w:bidi="fa-IR"/>
        </w:rPr>
        <w:t xml:space="preserve"> لَهُم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أخلاقِهِم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وَسِّعُ</w:t>
      </w:r>
      <w:r>
        <w:rPr>
          <w:rtl/>
          <w:lang w:bidi="fa-IR"/>
        </w:rPr>
        <w:t xml:space="preserve"> لَهُم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أرزاقِهِم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دُهُم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مُرُوّاتِهِم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همسران</w:t>
      </w:r>
      <w:r>
        <w:rPr>
          <w:rtl/>
          <w:lang w:bidi="fa-IR"/>
        </w:rPr>
        <w:t xml:space="preserve"> خود را همسر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خداوند اخلاق آنان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 جوانمرد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222 / 38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7" w:name="_Toc5224528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29</w:t>
      </w:r>
      <w:bookmarkEnd w:id="6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اِتَّخِذُوا</w:t>
      </w:r>
      <w:r>
        <w:rPr>
          <w:rtl/>
          <w:lang w:bidi="fa-IR"/>
        </w:rPr>
        <w:t xml:space="preserve"> الأهلَ ؛ فإنّه أرْزَقُ‌لَکُم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217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8" w:name="_Toc5224528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30</w:t>
      </w:r>
      <w:bookmarkEnd w:id="6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وتَزَوُّجَ الحَمْقاءِ ، فإنَّ صُحبَتَها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اعٌ</w:t>
      </w:r>
      <w:r>
        <w:rPr>
          <w:rtl/>
          <w:lang w:bidi="fa-IR"/>
        </w:rPr>
        <w:t xml:space="preserve"> ووُلْدَها ضِباعٌ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ازدواج با زن احمق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فرزندانش کفتار صفت هستند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237 / 35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79" w:name="_Toc5224528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31</w:t>
      </w:r>
      <w:bookmarkEnd w:id="6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الحسنُ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لرجل</w:t>
      </w:r>
      <w:r>
        <w:rPr>
          <w:rtl/>
          <w:lang w:bidi="fa-IR"/>
        </w:rPr>
        <w:t xml:space="preserve"> جاءَ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جِ</w:t>
      </w:r>
      <w:r>
        <w:rPr>
          <w:rtl/>
          <w:lang w:bidi="fa-IR"/>
        </w:rPr>
        <w:t xml:space="preserve"> ابنَتِهِ: زَوِّجْها مِن رَجُلٍ تَقِ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، فإنّهُ إن أحَبَّها أکرَمَها وإن أبغَضَها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ظلِمْها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حسن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8D501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خطاب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باره ازدواج دختر خود مشورت کرد فرمودند: او را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باتقوا شوهر ده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دختر تو را دوست داشته باشد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اگر دوستش نداشته باشد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1 / 446 / 1534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80" w:name="_Toc5224528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32</w:t>
      </w:r>
      <w:bookmarkEnd w:id="6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جاءَکُم مَن تَرضَونَ‌دِ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وأمانَتَهُ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خطُبُ</w:t>
      </w:r>
      <w:r>
        <w:rPr>
          <w:rtl/>
          <w:lang w:bidi="fa-IR"/>
        </w:rPr>
        <w:t xml:space="preserve"> (إلَ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>) فَزَوِّجُوهُ ، إن لا تَفعَلُوهُ تَکُن فِتنَةٌ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الأرضِ وفَسادٌ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شما آمد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او زن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فساد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آمد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372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81" w:name="_Toc5224528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33</w:t>
      </w:r>
      <w:bookmarkEnd w:id="6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أظهِرُوا</w:t>
      </w:r>
      <w:r>
        <w:rPr>
          <w:rtl/>
          <w:lang w:bidi="fa-IR"/>
        </w:rPr>
        <w:t xml:space="preserve"> النِّکاحَ وأخفُوا الخِطبَةَ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(مراسم) ازدواج را آشکار برگزار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پنهان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44532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256</w:t>
      </w:r>
    </w:p>
    <w:p w:rsidR="00194D08" w:rsidRDefault="008D501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82" w:name="_Toc5224528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34</w:t>
      </w:r>
      <w:bookmarkEnd w:id="6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را صرفا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ظاهرش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نکن چون ممکن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سبب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سقوط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شود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مالش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زناشوئ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مکن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مال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بر تو گردد بلکه به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متوجه باش و با زن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ازدواج نما.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3، ص 86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83" w:name="_Toc5224529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35</w:t>
      </w:r>
      <w:bookmarkEnd w:id="6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انَّ</w:t>
      </w:r>
      <w:r>
        <w:rPr>
          <w:rtl/>
          <w:lang w:bidi="fa-IR"/>
        </w:rPr>
        <w:t xml:space="preserve"> الرّجُلَ إذا أصابَ مالاً مِن حَرامٍ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قْبَلْ</w:t>
      </w:r>
      <w:r>
        <w:rPr>
          <w:rtl/>
          <w:lang w:bidi="fa-IR"/>
        </w:rPr>
        <w:t xml:space="preserve"> مِنهُ حَجُّ ولا عُمْرَةٌ ولا صِلَةُ رَحِمٍ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فْسُدُ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الفَرْجُ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انسان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حـرام بـه دست آورد نه حجّ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شود، نه عمره‌ا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صله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ازدواج و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سوء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680 / 1447</w:t>
      </w:r>
    </w:p>
    <w:p w:rsidR="00194D08" w:rsidRDefault="008D501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84" w:name="_Toc5224529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36</w:t>
      </w:r>
      <w:bookmarkEnd w:id="6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رکعتان</w:t>
      </w:r>
      <w:r>
        <w:rPr>
          <w:rtl/>
          <w:lang w:bidi="fa-IR"/>
        </w:rPr>
        <w:t xml:space="preserve"> من المتاءهل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اثنت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رکعة من العزب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رکعت نماز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دارد، بهتر از هشتاد و دو رکعت نماز انسان مجرد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ص 350).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85" w:name="_Toc5224529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37</w:t>
      </w:r>
      <w:bookmarkEnd w:id="6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لاتوخر و هن الصلاة اذا انت و الجنازة اذا حضرت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اذا وجدت کفوا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 ، نماز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وقت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برداشتن جنازه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شد، و شوهر دادن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کفو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(نهج الفصاحه ، ص 262،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1261)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86" w:name="_Toc5224529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38</w:t>
      </w:r>
      <w:bookmarkEnd w:id="6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أفضل الشّفاعه أن تشفع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النّکاح؛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وساطت، وساطت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کس در کار زناشوئ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D501C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D501C" w:rsidP="008D50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87" w:name="_Toc5224529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39</w:t>
      </w:r>
      <w:bookmarkEnd w:id="6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تزوّج فقد استکمل نصف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تّق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النّصف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کامل کرده از خدا در باره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بترسد.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88" w:name="_Toc5224529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40</w:t>
      </w:r>
      <w:bookmarkEnd w:id="6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زوّجوا</w:t>
      </w:r>
      <w:r>
        <w:rPr>
          <w:rtl/>
          <w:lang w:bidi="fa-IR"/>
        </w:rPr>
        <w:t xml:space="preserve"> الأکفاء و تزوّجوا الأکفاء، و اختاروا لنطفکم؛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اشخاص هم شأن زن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اشخاص هم شأن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محل نطفه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دقت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89" w:name="_Toc5224529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41</w:t>
      </w:r>
      <w:bookmarkEnd w:id="6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رکعتان</w:t>
      </w:r>
      <w:r>
        <w:rPr>
          <w:rtl/>
          <w:lang w:bidi="fa-IR"/>
        </w:rPr>
        <w:t xml:space="preserve"> من المتزوّج أفضل من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رکعه من الأعزب؛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رکعت نماز شخص زن دار بهتر از هفتاد رکعت نماز عزبست.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D501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90" w:name="_Toc5224529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42</w:t>
      </w:r>
      <w:bookmarkEnd w:id="69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النّکاح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ازدواجها آن است که آسان تر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91" w:name="_Toc5224529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43</w:t>
      </w:r>
      <w:bookmarkEnd w:id="6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عون من نکح التماس العفاف عمّا حرّم اللَّه؛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که از محرمات بر کنار ماند، بر خدا لازم است که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92" w:name="_Toc5224529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44</w:t>
      </w:r>
      <w:bookmarkEnd w:id="6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اللّعب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</w:t>
      </w:r>
      <w:r>
        <w:rPr>
          <w:rtl/>
          <w:lang w:bidi="fa-IR"/>
        </w:rPr>
        <w:t>: الطّلاق و النّکاح و العتق؛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طلاق و نکاح و آزاد کردن بنده.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D501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93" w:name="_Toc5224529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45</w:t>
      </w:r>
      <w:bookmarkEnd w:id="6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لا تؤخّر و هنّ الصّلاه إذا أتت و الجنازه إذا حضرت و الأ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إذا وجدت کفؤا؛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انداخت: نماز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وقت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داشتن جنازه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شد و شوهر دادن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94" w:name="_Toc5224529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46</w:t>
      </w:r>
      <w:bookmarkEnd w:id="6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جدّهنّ جدّ و هزلهنّ جدّ: النّکاح و الطّلاق و الرّجعه؛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نکاح و طلاق و رجوع.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95" w:name="_Toc5224529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47</w:t>
      </w:r>
      <w:bookmarkEnd w:id="69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حقّ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عونهم: المجاهد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و المکاتب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الأداء و النّاکح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العفاف؛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کسند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 خدا لازم است: آن که در راه خدا جهاد کند و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قرارداد بسته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را بپردازد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منظور عفت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96" w:name="_Toc5224529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48</w:t>
      </w:r>
      <w:bookmarkEnd w:id="6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تنکح</w:t>
      </w:r>
      <w:r>
        <w:rPr>
          <w:rtl/>
          <w:lang w:bidi="fa-IR"/>
        </w:rPr>
        <w:t xml:space="preserve"> المرأه لأربع، لمالها، و لحسبها و لجمالها و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فاظفر بذات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داک؛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مال و شرف و جمال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تو 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97" w:name="_Toc5224529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49</w:t>
      </w:r>
      <w:bookmarkEnd w:id="6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تناکحوا</w:t>
      </w:r>
      <w:r>
        <w:rPr>
          <w:rtl/>
          <w:lang w:bidi="fa-IR"/>
        </w:rPr>
        <w:t xml:space="preserve"> تکثروا فإنّ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بکم الامم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عده شما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D501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698" w:name="_Toc5224529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50</w:t>
      </w:r>
      <w:bookmarkEnd w:id="698"/>
    </w:p>
    <w:p w:rsidR="00194D08" w:rsidRDefault="00194D08" w:rsidP="008D50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تزوّجوا</w:t>
      </w:r>
      <w:r>
        <w:rPr>
          <w:rtl/>
          <w:lang w:bidi="fa-IR"/>
        </w:rPr>
        <w:t xml:space="preserve"> و لا تطلّقوا فإنّ الطّلاق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هتزّ</w:t>
      </w:r>
      <w:r>
        <w:rPr>
          <w:rtl/>
          <w:lang w:bidi="fa-IR"/>
        </w:rPr>
        <w:t xml:space="preserve"> منه العرش؛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طلاق مده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عرش از وقوع 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699" w:name="_Toc5224529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51</w:t>
      </w:r>
      <w:bookmarkEnd w:id="6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تزوّجوا</w:t>
      </w:r>
      <w:r>
        <w:rPr>
          <w:rtl/>
          <w:lang w:bidi="fa-IR"/>
        </w:rPr>
        <w:t xml:space="preserve"> و لا تطلّقوا فإنّ اللَّه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الذّوّاق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لا- الذّوّاقات؛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طلاق مده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مکرر زن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مکرر شوهر کنند، دوست ندارد.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00" w:name="_Toc5224529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52</w:t>
      </w:r>
      <w:bookmarkEnd w:id="7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تزوّجوا</w:t>
      </w:r>
      <w:r>
        <w:rPr>
          <w:rtl/>
          <w:lang w:bidi="fa-IR"/>
        </w:rPr>
        <w:t xml:space="preserve"> فإنّ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مکاثر بکم الامم و لا تکونوا کرهبان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النّصار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به کثرت شما بر ملل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مانند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رهبان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D501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701" w:name="_Toc5224529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53</w:t>
      </w:r>
      <w:bookmarkEnd w:id="7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تزوّجوا</w:t>
      </w:r>
      <w:r>
        <w:rPr>
          <w:rtl/>
          <w:lang w:bidi="fa-IR"/>
        </w:rPr>
        <w:t xml:space="preserve"> الودود الولود فإنّ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مکاثر بکم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مهربان و بچه آور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به کثرت شما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02" w:name="_Toc5224529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54</w:t>
      </w:r>
      <w:bookmarkEnd w:id="7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تزوّجوا</w:t>
      </w:r>
      <w:r>
        <w:rPr>
          <w:rtl/>
          <w:lang w:bidi="fa-IR"/>
        </w:rPr>
        <w:t xml:space="preserve"> النّساء فإنّهنّ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بالمال؛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زنان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03" w:name="_Toc5224529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55</w:t>
      </w:r>
      <w:bookmarkEnd w:id="7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لنطفکم فإنّ النّساء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لدن</w:t>
      </w:r>
      <w:r>
        <w:rPr>
          <w:rtl/>
          <w:lang w:bidi="fa-IR"/>
        </w:rPr>
        <w:t xml:space="preserve"> أشباه إخوانهنّ و أخواتهنّ؛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نطفه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زنان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برادران و خواهران خود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D501C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704" w:name="_Toc5224529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56</w:t>
      </w:r>
      <w:bookmarkEnd w:id="7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لنطفکم فأنکحوا الأکفاء و أنکحوا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نطفه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محل مناسب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اشخاص هم شأن خود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آنها زن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05" w:name="_Toc5224529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57</w:t>
      </w:r>
      <w:bookmarkEnd w:id="70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بئس</w:t>
      </w:r>
      <w:r>
        <w:rPr>
          <w:rtl/>
          <w:lang w:bidi="fa-IR"/>
        </w:rPr>
        <w:t xml:space="preserve"> الطّعام طعام العرس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طعمه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</w:t>
      </w:r>
      <w:r>
        <w:rPr>
          <w:rtl/>
          <w:lang w:bidi="fa-IR"/>
        </w:rPr>
        <w:t xml:space="preserve">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بد است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ثروتمندان از آن بخورند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محروم مانند.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06" w:name="_Toc5224529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58</w:t>
      </w:r>
      <w:bookmarkEnd w:id="7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شابّ تزوّج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حداثه سنّه عجّ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عصم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بانگ برآرد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از دستبرد من محفوظ داشت.</w:t>
      </w:r>
    </w:p>
    <w:p w:rsidR="008D501C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8D501C" w:rsidP="008D50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707" w:name="_Toc5224529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59</w:t>
      </w:r>
      <w:bookmarkEnd w:id="7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رجل تزوّج امرأه فنو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صداقها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و هو زان و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رجل اشتر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فنو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ثمنه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و هو خائن و الخائن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خاطر داشته باشد که مهر او را نپردازد هنگام مرگ چون زناکاران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کس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بخرد و در خاطر داشته باشد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را نپردازد هنگام مرگ چون خائنان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خائن در آتش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08" w:name="_Toc5224529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60</w:t>
      </w:r>
      <w:bookmarkEnd w:id="7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خضراء الدّمن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ما خضراء الدّمن؟ قال المرأه الحسناء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منبت سوء؛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سبزه مزبله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گفتند سبزه مزبله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خانواده بد.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09" w:name="_Toc5224529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61</w:t>
      </w:r>
      <w:bookmarkEnd w:id="7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المرأه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خطبتها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صداقها؛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خواستگار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آسان و مهرش سبک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0" w:name="_Toc5224529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62</w:t>
      </w:r>
      <w:bookmarkEnd w:id="7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حقّ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الکتابه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اسمه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زوّجه</w:t>
      </w:r>
      <w:r>
        <w:rPr>
          <w:rtl/>
          <w:lang w:bidi="fa-IR"/>
        </w:rPr>
        <w:t xml:space="preserve"> إذا بلغ؛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حقوق فرزند بر پدر آن است که او را نوشتن آموزد و نام او را خوب انتخاب کند و هنگام بلوغ به او زن بدهد.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1" w:name="_Toc5224529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63</w:t>
      </w:r>
      <w:bookmarkEnd w:id="7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الذّوّاق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 الذّوّاقات.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مکرر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مکرر شوهر کنند دوست ندارد.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2" w:name="_Toc5224529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64</w:t>
      </w:r>
      <w:bookmarkEnd w:id="7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التمسوا</w:t>
      </w:r>
      <w:r>
        <w:rPr>
          <w:rtl/>
          <w:lang w:bidi="fa-IR"/>
        </w:rPr>
        <w:t xml:space="preserve"> الرّزق بالنّکاح؛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زناشوئ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3" w:name="_Toc5224529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65</w:t>
      </w:r>
      <w:bookmarkEnd w:id="7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</w:t>
      </w:r>
      <w:r>
        <w:rPr>
          <w:rtl/>
          <w:lang w:bidi="fa-IR"/>
        </w:rPr>
        <w:t xml:space="preserve"> النّکاح و أعلنوه؛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عقد</w:t>
      </w:r>
      <w:r>
        <w:rPr>
          <w:rtl/>
          <w:lang w:bidi="fa-IR"/>
        </w:rPr>
        <w:t xml:space="preserve"> نکاح را محکم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4" w:name="_Toc5224529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66</w:t>
      </w:r>
      <w:bookmarkEnd w:id="7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خطب أحدکم المرأه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خضب</w:t>
      </w:r>
      <w:r>
        <w:rPr>
          <w:rtl/>
          <w:lang w:bidi="fa-IR"/>
        </w:rPr>
        <w:t xml:space="preserve"> بالسّواد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علمها</w:t>
      </w:r>
      <w:r>
        <w:rPr>
          <w:rtl/>
          <w:lang w:bidi="fa-IR"/>
        </w:rPr>
        <w:t xml:space="preserve"> أنّه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خضب؛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 خبر دهد که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5" w:name="_Toc5224529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67</w:t>
      </w:r>
      <w:bookmarkEnd w:id="7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جاءکم الأکفاء فأنکحوهنّ و لا تربّصوا بهنّ الحدثان؛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اشخاص هم شأن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آمدند، دختران خود را شوهر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کار آنها منتظر حوادث مباش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6" w:name="_Toc5224529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68</w:t>
      </w:r>
      <w:bookmarkEnd w:id="7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امرء خطبه امرأه فلا بأس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انداخته باشد،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او را بنگرد.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7" w:name="_Toc5224529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69</w:t>
      </w:r>
      <w:bookmarkEnd w:id="7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أتاکم من ترضون خلقه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فزّوّجوه إن لا تفعلوا تکن فتنه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 و فساد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خلق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فتنه و فساد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فراوان خواهد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8" w:name="_Toc5224529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70</w:t>
      </w:r>
      <w:bookmarkEnd w:id="7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تَزَوَّجَ إمْرَأةً لِمالِها وَ کَلَهُ اللّهُ إلَ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وَ مَنْ تَزَوَّجَها لِجَمالِها رَأ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کَرَهُ،</w:t>
      </w:r>
      <w:r>
        <w:rPr>
          <w:rtl/>
          <w:lang w:bidi="fa-IR"/>
        </w:rPr>
        <w:t xml:space="preserve"> وَ مَنْ تَزَوَّجَها لِد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نِها</w:t>
      </w:r>
      <w:r>
        <w:rPr>
          <w:rtl/>
          <w:lang w:bidi="fa-IR"/>
        </w:rPr>
        <w:t xml:space="preserve"> جَمَعَ اللّهُ لَهُ ذلِکَ؛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جهت ثروتش ازدواج کند خداوند او را به همان واگذار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که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جمالش ازدواج کند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جهت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7، ص 399، ح 5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19" w:name="_Toc5224529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71</w:t>
      </w:r>
      <w:bookmarkEnd w:id="719"/>
    </w:p>
    <w:p w:rsidR="00194D08" w:rsidRDefault="00194D08" w:rsidP="008D50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لا تؤخر و هن الصلاة اذا انت والجنازة اذا حضرت و الأ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اذا وجدت کفؤا؛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 ،نماز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وقت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برداشتن جنازه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شد، و شوهر دادن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کفو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 نهج الفصاحه ، ص ,262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1261 )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8D501C">
      <w:pPr>
        <w:pStyle w:val="Heading2"/>
        <w:rPr>
          <w:rtl/>
          <w:lang w:bidi="fa-IR"/>
        </w:rPr>
      </w:pPr>
      <w:bookmarkStart w:id="720" w:name="_Toc5224529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72</w:t>
      </w:r>
      <w:bookmarkEnd w:id="7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زَوِّجْها</w:t>
      </w:r>
      <w:r>
        <w:rPr>
          <w:rtl/>
          <w:lang w:bidi="fa-IR"/>
        </w:rPr>
        <w:t xml:space="preserve"> مِنْ رَجُلٍ تَق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فَاِنَّهُ اِنْ اَحَبَّها اَکْرَمَها وَ اِنْ اَبْغَضَها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ظْلِمْها؛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دخترت</w:t>
      </w:r>
      <w:r>
        <w:rPr>
          <w:rtl/>
          <w:lang w:bidi="fa-IR"/>
        </w:rPr>
        <w:t xml:space="preserve"> را به ازدواج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 درآور؛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دخترت را دوست داشته باشد، گرام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اگر دوستش نداشته باشد به او ظلم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8D501C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204 .</w:t>
      </w:r>
    </w:p>
    <w:p w:rsidR="00194D08" w:rsidRDefault="008D501C" w:rsidP="008D50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8D501C">
      <w:pPr>
        <w:pStyle w:val="Heading2"/>
        <w:rPr>
          <w:rtl/>
          <w:lang w:bidi="fa-IR"/>
        </w:rPr>
      </w:pPr>
      <w:bookmarkStart w:id="721" w:name="_Toc5224529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73</w:t>
      </w:r>
      <w:bookmarkEnd w:id="72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بانگ برآورد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از دستبرد من محفوظ داشت. (به شرط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آداب همسردار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1034)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0039">
      <w:pPr>
        <w:pStyle w:val="Heading2"/>
        <w:rPr>
          <w:rtl/>
          <w:lang w:bidi="fa-IR"/>
        </w:rPr>
      </w:pPr>
      <w:bookmarkStart w:id="722" w:name="_Toc5224529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74</w:t>
      </w:r>
      <w:bookmarkEnd w:id="722"/>
    </w:p>
    <w:p w:rsidR="00194D08" w:rsidRDefault="00194D08" w:rsidP="00BD00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73CD8" w:rsidRPr="00873CD8">
        <w:rPr>
          <w:rStyle w:val="libAlaemChar"/>
          <w:rtl/>
        </w:rPr>
        <w:t xml:space="preserve">صلى‌الله‌عليه‌وآله‌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به کثرت شما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ملل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مانند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رهبان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1145)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0039">
      <w:pPr>
        <w:pStyle w:val="Heading2"/>
        <w:rPr>
          <w:rtl/>
          <w:lang w:bidi="fa-IR"/>
        </w:rPr>
      </w:pPr>
      <w:bookmarkStart w:id="723" w:name="_Toc5224529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75</w:t>
      </w:r>
      <w:bookmarkEnd w:id="7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خلق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, به او زن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فتنه و فساد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فراوان خواهد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130)</w:t>
      </w:r>
    </w:p>
    <w:p w:rsidR="00194D08" w:rsidRDefault="00BD003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0039">
      <w:pPr>
        <w:pStyle w:val="Heading2"/>
        <w:rPr>
          <w:rtl/>
          <w:lang w:bidi="fa-IR"/>
        </w:rPr>
      </w:pPr>
      <w:bookmarkStart w:id="724" w:name="_Toc5224529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76</w:t>
      </w:r>
      <w:bookmarkEnd w:id="7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الشَّبابِ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بِالْباهِ فَاِنْ لَمْ تَسْتَط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عوهُ</w:t>
      </w:r>
      <w:r>
        <w:rPr>
          <w:rtl/>
          <w:lang w:bidi="fa-IR"/>
        </w:rPr>
        <w:t xml:space="preserve"> فَعَلَ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ـکُمْ</w:t>
      </w:r>
      <w:r>
        <w:rPr>
          <w:rtl/>
          <w:lang w:bidi="fa-IR"/>
        </w:rPr>
        <w:t xml:space="preserve"> بِالصّ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فَاِنَّهُ وِجاؤُهُ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جوانان! ازدواج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روزه مهارِ شهوت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4، ص 180، ح 2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0039">
      <w:pPr>
        <w:pStyle w:val="Heading2"/>
        <w:rPr>
          <w:rtl/>
          <w:lang w:bidi="fa-IR"/>
        </w:rPr>
      </w:pPr>
      <w:bookmarkStart w:id="725" w:name="_Toc5224529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77</w:t>
      </w:r>
      <w:bookmarkEnd w:id="7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شابٍ تَزَوَّجَ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حَداثَةِ سِنِّهِ اِلاّ عَجَّ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طانُهُ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>! عَصَمَ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ثُلُـثَ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،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تَّقِ</w:t>
      </w:r>
      <w:r>
        <w:rPr>
          <w:rtl/>
          <w:lang w:bidi="fa-IR"/>
        </w:rPr>
        <w:t xml:space="preserve"> اللّه‌َ الْعَبدُ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الثُّـلُثِ الْباق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سن کم ازدواج کند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که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برمن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من! دو سوم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از دستبرد من ، مصون نگه داشت . پس بنده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سومِ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،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112 .</w:t>
      </w:r>
    </w:p>
    <w:p w:rsidR="00194D08" w:rsidRDefault="00BD003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0039">
      <w:pPr>
        <w:pStyle w:val="Heading2"/>
        <w:rPr>
          <w:rtl/>
          <w:lang w:bidi="fa-IR"/>
        </w:rPr>
      </w:pPr>
      <w:bookmarkStart w:id="726" w:name="_Toc5224529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78</w:t>
      </w:r>
      <w:bookmarkEnd w:id="7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اطعام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از سنت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469)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0039">
      <w:pPr>
        <w:pStyle w:val="Heading2"/>
        <w:rPr>
          <w:rtl/>
          <w:lang w:bidi="fa-IR"/>
        </w:rPr>
      </w:pPr>
      <w:bookmarkStart w:id="727" w:name="_Toc5224529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79</w:t>
      </w:r>
      <w:bookmarkEnd w:id="7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مَعشَرَ الشَّبابِ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بِالباهِ فَاِن لَم تَستَط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عوهُ</w:t>
      </w:r>
      <w:r>
        <w:rPr>
          <w:rtl/>
          <w:lang w:bidi="fa-IR"/>
        </w:rPr>
        <w:t xml:space="preserve"> فَعَلَ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ـکُم</w:t>
      </w:r>
      <w:r>
        <w:rPr>
          <w:rtl/>
          <w:lang w:bidi="fa-IR"/>
        </w:rPr>
        <w:t xml:space="preserve"> بِالصّ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فَاِنَّهُ وِجاؤُهُ؛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جوانان! ازدواج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روزه مهارِ شهوت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4، ص 180، ح 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0039">
      <w:pPr>
        <w:pStyle w:val="Heading2"/>
        <w:rPr>
          <w:rtl/>
          <w:lang w:bidi="fa-IR"/>
        </w:rPr>
      </w:pPr>
      <w:bookmarkStart w:id="728" w:name="_Toc5224529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80</w:t>
      </w:r>
      <w:bookmarkEnd w:id="72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سُنَّتِ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جُ</w:t>
      </w:r>
      <w:r>
        <w:rPr>
          <w:rtl/>
          <w:lang w:bidi="fa-IR"/>
        </w:rPr>
        <w:t xml:space="preserve"> ، وَاطلُبُوا الوَلَدَ ؛ فَإِنّ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اُکاثِرُ بِکُمُ الاُمَمَ غَداً . وتَوَقَّوا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أولادِکُم لَبَنَ البَغِ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مِنَ النِّساءِ ، وَالمَجنونَةِ ؛ فَإِنَّ اللَّبَنَ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دادن و همسر گرفتن ، از سنّت من است . فرزند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من ، فردا به شما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امّت‌ها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درباره فرزندانتان 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زنان بدکاره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، اجتناب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، جلد 103 ، صفحه 323 ، </w:t>
      </w:r>
      <w:r w:rsidR="00873CD8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9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684</w:t>
      </w:r>
    </w:p>
    <w:p w:rsidR="00194D08" w:rsidRDefault="00BD0039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BD0039">
      <w:pPr>
        <w:pStyle w:val="Heading1"/>
        <w:rPr>
          <w:rtl/>
          <w:lang w:bidi="fa-IR"/>
        </w:rPr>
      </w:pPr>
      <w:bookmarkStart w:id="729" w:name="_Toc522452946"/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</w:t>
      </w:r>
      <w:bookmarkEnd w:id="729"/>
    </w:p>
    <w:p w:rsidR="00BD0039" w:rsidRDefault="00BD0039" w:rsidP="00194D08">
      <w:pPr>
        <w:pStyle w:val="libNormal"/>
        <w:rPr>
          <w:rFonts w:hint="cs"/>
          <w:rtl/>
          <w:lang w:bidi="fa-IR"/>
        </w:rPr>
      </w:pPr>
    </w:p>
    <w:p w:rsidR="00194D08" w:rsidRDefault="00873CD8" w:rsidP="00BD0039">
      <w:pPr>
        <w:pStyle w:val="Heading2"/>
        <w:rPr>
          <w:rtl/>
          <w:lang w:bidi="fa-IR"/>
        </w:rPr>
      </w:pPr>
      <w:bookmarkStart w:id="730" w:name="_Toc5224529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  <w:bookmarkEnd w:id="7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طمَعَنَّ</w:t>
      </w:r>
      <w:r>
        <w:rPr>
          <w:rtl/>
          <w:lang w:bidi="fa-IR"/>
        </w:rPr>
        <w:t xml:space="preserve"> البَخ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صِلَةِ الرَّحم.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شخص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نسبت به صله رحم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73، ص 304»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31" w:name="_Toc5224529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73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نَعْلَمُ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اِلاّ صِلَةَ الرَّحِمِ،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اِنَّ الرَّجُلَ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اَجَلُهُ ثَلاثَ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وَصولاً لِلرَّحِمِ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عُمْرِهِ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جْعَلُها</w:t>
      </w:r>
      <w:r>
        <w:rPr>
          <w:rtl/>
          <w:lang w:bidi="fa-IR"/>
        </w:rPr>
        <w:t xml:space="preserve"> ثَلاثا وَ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سَنَةً،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اَجَلُهُ ثَلاثا وَ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قاطِعا لِلرَّحِمِ،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نْقُصُهُ</w:t>
      </w:r>
      <w:r>
        <w:rPr>
          <w:rtl/>
          <w:lang w:bidi="fa-IR"/>
        </w:rPr>
        <w:t xml:space="preserve"> اللّه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جْعَلُ</w:t>
      </w:r>
      <w:r>
        <w:rPr>
          <w:rtl/>
          <w:lang w:bidi="fa-IR"/>
        </w:rPr>
        <w:t xml:space="preserve"> اَجَلَهُ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صله رحم،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 عمر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آن جا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سال است،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صله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خداوند هم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بر عمرش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است و قطع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خداوند هم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از عمر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 و عمرش را به سه سال،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152، ح 17»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32" w:name="_Toc5224529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73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ادَةُ</w:t>
      </w:r>
      <w:r>
        <w:rPr>
          <w:rtl/>
          <w:lang w:bidi="fa-IR"/>
        </w:rPr>
        <w:t xml:space="preserve"> الشُّکْرِ وَ صِلَةُ الرَّحِمِ 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وَ تَفْسَحُ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الاَْجَلِ.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و صله رحم،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 مُهلت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والمواعظ، ص 275، ح 4999»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33" w:name="_Toc5224529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733"/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نَعْلَمُ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اِلاّ صِلَةَ الرَّحِمِ،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اِنَّ الرَّجُلَ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اَجَلُهُ ثَلاثَ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وَصولاً لِلرَّحِمِ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عُمْرِهِ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جْعَلُها</w:t>
      </w:r>
      <w:r>
        <w:rPr>
          <w:rtl/>
          <w:lang w:bidi="fa-IR"/>
        </w:rPr>
        <w:t xml:space="preserve"> ثَلاثا وَ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اَجَلُهُ ثَلاثا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قاطِعا لِلرَّحِمِ،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نْقُصُهُ</w:t>
      </w:r>
      <w:r>
        <w:rPr>
          <w:rtl/>
          <w:lang w:bidi="fa-IR"/>
        </w:rPr>
        <w:t xml:space="preserve"> اللّه‌ُ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جْعَلُ</w:t>
      </w:r>
      <w:r>
        <w:rPr>
          <w:rtl/>
          <w:lang w:bidi="fa-IR"/>
        </w:rPr>
        <w:t xml:space="preserve"> اَجَلَهُ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صله رحم،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 عمر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آن‌جا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سال است،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صله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خداوند هم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بر عمرش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است و قطع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خداوند هم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از عم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 و عمرش را به سه سال،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2، ص 152، ح 17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34" w:name="_Toc5224529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7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عَظِّمُوا</w:t>
      </w:r>
      <w:r>
        <w:rPr>
          <w:rtl/>
          <w:lang w:bidi="fa-IR"/>
        </w:rPr>
        <w:t xml:space="preserve"> کِبارَکُم وصِلُوا أرحامَکُم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بزرگسالان</w:t>
      </w:r>
      <w:r>
        <w:rPr>
          <w:rtl/>
          <w:lang w:bidi="fa-IR"/>
        </w:rPr>
        <w:t xml:space="preserve"> خود را احترام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صله ارحام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165 / 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35" w:name="_Toc5224529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7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الذُّنوبُ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تُعَجِّلُ الفَناءَ 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الرَّحِم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، قطع رحم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94 / 23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36" w:name="_Toc5224529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7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الرحمَةَ لا تَنزِلُ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قاطِعُ رَحِم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(خداوند) بر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قطع کننده رحم باشد ، فرود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6978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232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37" w:name="_Toc5224529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7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تَقطَعْ رَحِمَکَ وإن قَطَعَتکَ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خود مبُر، گرچه او از تو ببرد.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347 / 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38" w:name="_Toc52245295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7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صلةُ</w:t>
      </w:r>
      <w:r>
        <w:rPr>
          <w:rtl/>
          <w:lang w:bidi="fa-IR"/>
        </w:rPr>
        <w:t xml:space="preserve"> الأرحامِ تُحَسِّنُ الخُلُقَ وتُسَمِّحُ الکَفَّ وتُطَ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النَّفْسَ ، وتَزِ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الرّزقِ وتُنسِئُ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الأجَلِ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 خلق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، دست را بخشنده ، جان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اجل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152 / 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39" w:name="_Toc5224529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739"/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زهراء </w:t>
      </w:r>
      <w:r w:rsidR="00682218" w:rsidRPr="00682218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فَرَضَ</w:t>
      </w:r>
      <w:r>
        <w:rPr>
          <w:rtl/>
          <w:lang w:bidi="fa-IR"/>
        </w:rPr>
        <w:t xml:space="preserve"> اللّه صِلَةَ الأرحامِ مَنماةً لِلعدَدِ؛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صله ارحام را بـه جهت فـزونـ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تعداد افراد مقرّر داشته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94 / 23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40" w:name="_Toc52245295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74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رَحِمَکَ ولو بِشَربَةٍ مِن ماءٍ ، وأفضَلُ ما تُوصَلُ بهِ الرَّحِمُ کَفُ‌الأذ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عَنها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شده با نوشاندن جرعه‌ا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صله رحم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صله رحم آزار نرساندن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151 /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232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41" w:name="_Toc5224529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7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سِرْ</w:t>
      </w:r>
      <w:r>
        <w:rPr>
          <w:rtl/>
          <w:lang w:bidi="fa-IR"/>
        </w:rPr>
        <w:t xml:space="preserve"> سَنَةً صِلْ رَحِمَکَ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آوردن صله رحم (حتّ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شده)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ک‌سال</w:t>
      </w:r>
      <w:r>
        <w:rPr>
          <w:rtl/>
          <w:lang w:bidi="fa-IR"/>
        </w:rPr>
        <w:t xml:space="preserve">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103 / 61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42" w:name="_Toc5224529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7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وَصِ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لابنِهِ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کَثرَةُ الزِّ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ارةِ</w:t>
      </w:r>
      <w:r>
        <w:rPr>
          <w:rtl/>
          <w:lang w:bidi="fa-IR"/>
        </w:rPr>
        <w:t xml:space="preserve"> تُورِثَ المَلالَةَ .</w:t>
      </w:r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>در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فرزند خود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، ملال‌آور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77 / 237 / 1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43" w:name="_Toc5224529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7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أعجَلَ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ثَوابا صِلةُ الرَّحِم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صله رحم زودتر از ثواب هر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152 / 15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232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44" w:name="_Toc5224529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7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فَصِلُوا</w:t>
      </w:r>
      <w:r>
        <w:rPr>
          <w:rtl/>
          <w:lang w:bidi="fa-IR"/>
        </w:rPr>
        <w:t xml:space="preserve"> أرحامَکُم، وبَرُّوا بِإخوانِکم، ولو بِحُسنِ السَّلامِ ورَدِّ الجوابِ؛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ارحام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برادران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اگر چه با سلام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جواب سلام دادن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157، ص 31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45" w:name="_Toc5224529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7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3C04AE" w:rsidRPr="003C04AE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اَلزِّ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ارَةُ</w:t>
      </w:r>
      <w:r>
        <w:rPr>
          <w:rtl/>
          <w:lang w:bidi="fa-IR"/>
        </w:rPr>
        <w:t xml:space="preserve"> تُنبِتُ الْمَوَدَّةَ؛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محبّت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7939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46" w:name="_Toc5224529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7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صِلوُا</w:t>
      </w:r>
      <w:r>
        <w:rPr>
          <w:rtl/>
          <w:lang w:bidi="fa-IR"/>
        </w:rPr>
        <w:t xml:space="preserve"> أرحامَکُم و لو بالتّسل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بستگان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صله رحم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چند با سلام کردن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47" w:name="_Toc5224529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7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صلةِ الرَّحِمِ حراسَةُ النِّعم؛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صله رحم، باعث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حفظ) نعمت ها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406، ح 9314»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48" w:name="_Toc5224529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7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صلةُ</w:t>
      </w:r>
      <w:r>
        <w:rPr>
          <w:rtl/>
          <w:lang w:bidi="fa-IR"/>
        </w:rPr>
        <w:t xml:space="preserve"> الرَّحم تُدِرُّ النِّعمَ و تَدفَعُ النِّقَم؛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صله رحم نعمت ها را بر شما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406، ح 9305»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49" w:name="_Toc5224529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7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صلةُ</w:t>
      </w:r>
      <w:r>
        <w:rPr>
          <w:rtl/>
          <w:lang w:bidi="fa-IR"/>
        </w:rPr>
        <w:t xml:space="preserve"> الرّحم تُوجِبُ المُحبَّة و تکبِتُ العدوّ؛</w:t>
      </w:r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صله رحم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محبت (در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>) و خوار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دشمنان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46، ح 9309»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50" w:name="_Toc5224529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75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tl/>
          <w:lang w:bidi="fa-IR"/>
        </w:rPr>
        <w:t xml:space="preserve"> الرّحم اذا تَماسَتْ تَعاطَفَتْ؛</w:t>
      </w:r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اگر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تماس و ارتباط برقرار کنند،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مهربان و با عطوفت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ص 406، ح 9301»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51" w:name="_Toc5224529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7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«مَنْ</w:t>
      </w:r>
      <w:r>
        <w:rPr>
          <w:rtl/>
          <w:lang w:bidi="fa-IR"/>
        </w:rPr>
        <w:t xml:space="preserve"> اَتاهُ الله مالاً فلْ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بِهِ قرابَتْهُ؛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او (تمکن)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بستگان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</w:t>
      </w:r>
      <w:r w:rsidR="006822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8221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خطبة 124»</w:t>
      </w:r>
    </w:p>
    <w:p w:rsidR="00194D08" w:rsidRDefault="00682218" w:rsidP="006822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52" w:name="_Toc5224529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7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لِقاطعِ رَحِمٍ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(رحم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قطع رابطه کند،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نخواهد ماند.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ص 406، ح 9324»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53" w:name="_Toc5224529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7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أقبَحُ</w:t>
      </w:r>
      <w:r>
        <w:rPr>
          <w:rtl/>
          <w:lang w:bidi="fa-IR"/>
        </w:rPr>
        <w:t xml:space="preserve"> 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عةُ</w:t>
      </w:r>
      <w:r>
        <w:rPr>
          <w:rtl/>
          <w:lang w:bidi="fa-IR"/>
        </w:rPr>
        <w:t xml:space="preserve"> الرَّحمِ و العقوقِ؛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زشت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گناهان،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(رحم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عاق شدن نسبت به پدر و مادر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406، ح 9315»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54" w:name="_Toc5224529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7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عةُ</w:t>
      </w:r>
      <w:r>
        <w:rPr>
          <w:rtl/>
          <w:lang w:bidi="fa-IR"/>
        </w:rPr>
        <w:t xml:space="preserve"> الرّحم تورِثُ الفَقرَ؛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قطع رابطه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(رحم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68221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71، ص 91»</w:t>
      </w:r>
    </w:p>
    <w:p w:rsidR="00194D08" w:rsidRDefault="00682218" w:rsidP="006822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55" w:name="_Toc5224529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26</w:t>
      </w:r>
      <w:bookmarkEnd w:id="7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صِلةُ</w:t>
      </w:r>
      <w:r>
        <w:rPr>
          <w:rtl/>
          <w:lang w:bidi="fa-IR"/>
        </w:rPr>
        <w:t xml:space="preserve"> الاَرحامِ من أحسَنِ الشِّ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شاوندان،</w:t>
      </w:r>
      <w:r>
        <w:rPr>
          <w:rtl/>
          <w:lang w:bidi="fa-IR"/>
        </w:rPr>
        <w:t xml:space="preserve"> از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ها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406، ح 9296»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56" w:name="_Toc5224529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27</w:t>
      </w:r>
      <w:bookmarkEnd w:id="7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قطَعُوا الارحام جُعلَت الأموالُ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الاشرار؛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هرگاه (مردم) قطع رحم کنند، ثروت و اموال آن ها در دست اشرار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394»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57" w:name="_Toc5224529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28</w:t>
      </w:r>
      <w:bookmarkEnd w:id="7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أکرِمْ</w:t>
      </w:r>
      <w:r>
        <w:rPr>
          <w:rtl/>
          <w:lang w:bidi="fa-IR"/>
        </w:rPr>
        <w:t xml:space="preserve"> ذَو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رَحِمِک ... فإنَّهم لَکَ نِعمَ العُدّةُ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الشّدةِ و الرّخاءِ؛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اکرام نما ...؛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و کمک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هستند.</w:t>
      </w:r>
    </w:p>
    <w:p w:rsidR="0068221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407، ح 9330»</w:t>
      </w:r>
    </w:p>
    <w:p w:rsidR="00194D08" w:rsidRDefault="00682218" w:rsidP="006822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58" w:name="_Toc5224529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29</w:t>
      </w:r>
      <w:bookmarkEnd w:id="7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دَهُ</w:t>
      </w:r>
      <w:r>
        <w:rPr>
          <w:rtl/>
          <w:lang w:bidi="fa-IR"/>
        </w:rPr>
        <w:t xml:space="preserve"> عن عَش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رتِهِ</w:t>
      </w:r>
      <w:r>
        <w:rPr>
          <w:rtl/>
          <w:lang w:bidi="fa-IR"/>
        </w:rPr>
        <w:t xml:space="preserve"> فانَّما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قبِضُ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واحِدَةً عَنهُم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قبَضُ</w:t>
      </w:r>
      <w:r>
        <w:rPr>
          <w:rtl/>
          <w:lang w:bidi="fa-IR"/>
        </w:rPr>
        <w:t xml:space="preserve"> عنه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رةٌ</w:t>
      </w:r>
      <w:r>
        <w:rPr>
          <w:rtl/>
          <w:lang w:bidi="fa-IR"/>
        </w:rPr>
        <w:t xml:space="preserve"> منهم؛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بخشش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شاوندانش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بدارد، آن ها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دهنده)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بخشش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407، ح 9334»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59" w:name="_Toc5224529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30</w:t>
      </w:r>
      <w:bookmarkEnd w:id="7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... أفضَلُ ما توصَلُ بِهِ الرَّحِم کفُّ الأذ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صله ارحام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آزار و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0" w:name="_Toc5224529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31</w:t>
      </w:r>
      <w:bookmarkEnd w:id="7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الارحام تُحسِّنُ الخُلقَ و تُسَمِّحُ الکَفَّ و تُطَ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النَّفسَ و 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الرّزقِ و تُنسئُ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الأجلِ؛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صله ارحام، اخلاق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دست را با سخاوت، دل و جان را پاک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1" w:name="_Toc5224529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32</w:t>
      </w:r>
      <w:bookmarkEnd w:id="7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صلةَ الرَّحم و البرّ 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هَوِّنانِ</w:t>
      </w:r>
      <w:r>
        <w:rPr>
          <w:rtl/>
          <w:lang w:bidi="fa-IR"/>
        </w:rPr>
        <w:t xml:space="preserve"> الحسابَ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عصِمانِ</w:t>
      </w:r>
      <w:r>
        <w:rPr>
          <w:rtl/>
          <w:lang w:bidi="fa-IR"/>
        </w:rPr>
        <w:t xml:space="preserve"> من الذُّنوبِ؛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صله رحم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حساب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انسان را از گناه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131»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2" w:name="_Toc5224529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33</w:t>
      </w:r>
      <w:bookmarkEnd w:id="7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الارحام تُزَکّ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الاعمال و تَدفَعُ البلْو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صله ارحام، اعمال را پاک و بلاها را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3" w:name="_Toc52245298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34</w:t>
      </w:r>
      <w:bookmarkEnd w:id="76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الرّجل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صِلُ</w:t>
      </w:r>
      <w:r>
        <w:rPr>
          <w:rtl/>
          <w:lang w:bidi="fa-IR"/>
        </w:rPr>
        <w:t xml:space="preserve"> رَحِمَهُ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قَد بَقِ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من عمرِهِ ثلاثُ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رُها</w:t>
      </w:r>
      <w:r>
        <w:rPr>
          <w:rtl/>
          <w:lang w:bidi="fa-IR"/>
        </w:rPr>
        <w:t xml:space="preserve"> اللهُ ثَلاث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چه بسا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سال از عمرش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نمانده،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صله رحم به جا آورد و خدا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عمرش را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و خدا آنچه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4" w:name="_Toc5224529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35</w:t>
      </w:r>
      <w:bookmarkEnd w:id="76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صلةُ</w:t>
      </w:r>
      <w:r>
        <w:rPr>
          <w:rtl/>
          <w:lang w:bidi="fa-IR"/>
        </w:rPr>
        <w:t xml:space="preserve"> الرّحم و حسنُ الجوارِ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عمُرانِ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الاعمارِ؛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صله رحم و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شهرها را آباد و بر عمرها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120»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5" w:name="_Toc5224529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36</w:t>
      </w:r>
      <w:bookmarkEnd w:id="7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احبَّ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خفّفَ</w:t>
      </w:r>
      <w:r>
        <w:rPr>
          <w:rtl/>
          <w:lang w:bidi="fa-IR"/>
        </w:rPr>
        <w:t xml:space="preserve"> اللهُ عزّ و جلّ عنه سَکراتُ المَوتِ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لِقرابَتِهِ و بوالِدَ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بارّاً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را بر او آسان سازد، نسبت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(و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>) و پدر و مادرش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باشد؛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را بر او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فقر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هرگز او را گرفتار نخواهد کرد.</w:t>
      </w:r>
    </w:p>
    <w:p w:rsidR="0068221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2، ص 553»</w:t>
      </w:r>
    </w:p>
    <w:p w:rsidR="00194D08" w:rsidRPr="004E4EB1" w:rsidRDefault="00682218" w:rsidP="004E4EB1">
      <w:pPr>
        <w:pStyle w:val="libNormal"/>
        <w:rPr>
          <w:rtl/>
        </w:rPr>
      </w:pPr>
      <w:r w:rsidRPr="004E4EB1">
        <w:rPr>
          <w:rtl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66" w:name="_Toc5224529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37</w:t>
      </w:r>
      <w:bookmarkEnd w:id="76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صلةُ</w:t>
      </w:r>
      <w:r>
        <w:rPr>
          <w:rtl/>
          <w:lang w:bidi="fa-IR"/>
        </w:rPr>
        <w:t xml:space="preserve"> الرَّحِمِ تُهوِّنُ الحسابَ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... و تَقِ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مصارِعَ السّوءِ؛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شاوندان،</w:t>
      </w:r>
      <w:r>
        <w:rPr>
          <w:rtl/>
          <w:lang w:bidi="fa-IR"/>
        </w:rPr>
        <w:t xml:space="preserve"> حساب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آسان کرده و از مرگ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104»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7" w:name="_Toc5224529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38</w:t>
      </w:r>
      <w:bookmarkEnd w:id="7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نَعوذُ</w:t>
      </w:r>
      <w:r>
        <w:rPr>
          <w:rtl/>
          <w:lang w:bidi="fa-IR"/>
        </w:rPr>
        <w:t xml:space="preserve"> باللهِ عن الذنوبِ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تُعجّل الفَناءَ و تُقَرّب الآجال و تخل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وَ ه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عةُ</w:t>
      </w:r>
      <w:r>
        <w:rPr>
          <w:rtl/>
          <w:lang w:bidi="fa-IR"/>
        </w:rPr>
        <w:t xml:space="preserve"> الرَّحمِ و العقوقِ و ترکُ البرِّ؛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مرگ ها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شهرها را از ساکنانش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آن گناهان، قطع رحم، آزردن پدر و مادر و ترک احسان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184»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8" w:name="_Toc5224529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39</w:t>
      </w:r>
      <w:bookmarkEnd w:id="7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ثلاثُ</w:t>
      </w:r>
      <w:r>
        <w:rPr>
          <w:rtl/>
          <w:lang w:bidi="fa-IR"/>
        </w:rPr>
        <w:t xml:space="preserve"> خصالٍ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موتُ</w:t>
      </w:r>
      <w:r>
        <w:rPr>
          <w:rtl/>
          <w:lang w:bidi="fa-IR"/>
        </w:rPr>
        <w:t xml:space="preserve"> صاحِبُهنَّ ابداً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وبالَهنَّ: البغ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و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عةُ</w:t>
      </w:r>
      <w:r>
        <w:rPr>
          <w:rtl/>
          <w:lang w:bidi="fa-IR"/>
        </w:rPr>
        <w:t xml:space="preserve"> الرّحم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الکاذبة ؛</w:t>
      </w:r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سه خصلت است که هر که آنها را دارد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فرشان</w:t>
      </w:r>
      <w:r>
        <w:rPr>
          <w:rtl/>
          <w:lang w:bidi="fa-IR"/>
        </w:rPr>
        <w:t xml:space="preserve"> را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ستم، قطع رحم و قسم دروغ، (در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پاداش صل</w:t>
      </w:r>
      <w:r w:rsidR="0068221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رحم زودتر از ثواب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74، ص 348»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69" w:name="_Toc5224529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40</w:t>
      </w:r>
      <w:bookmarkEnd w:id="7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اِتّقوا</w:t>
      </w:r>
      <w:r>
        <w:rPr>
          <w:rtl/>
          <w:lang w:bidi="fa-IR"/>
        </w:rPr>
        <w:t xml:space="preserve"> الحالقةَ فاِنَّها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الرِّجالَ، قلتُ: و ما الحالِقَةُ؟ قال: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الرَّحمِ؛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حالقه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مردان را به کام مرگ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:) عرض کردم: حالقه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قطع رحم.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347»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0" w:name="_Toc5224529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41</w:t>
      </w:r>
      <w:bookmarkEnd w:id="7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 مصاحبةَ القاطعِ لِرَحِمِهِ فاِنِّ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وجَدْتُهُ مَلعوناً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کتابِ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ثَلاثَةِ مواضِعَ؛</w:t>
      </w:r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رابط</w:t>
      </w:r>
      <w:r w:rsidR="0068221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(رحم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در سه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مود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1، ص 516»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71" w:name="_Toc5224529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42</w:t>
      </w:r>
      <w:bookmarkEnd w:id="7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</w:t>
      </w:r>
      <w:r>
        <w:rPr>
          <w:rtl/>
          <w:lang w:bidi="fa-IR"/>
        </w:rPr>
        <w:t xml:space="preserve"> الرّحمةَ لا تنزِلُ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قاطِعُ رَحِمٍ؛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رحمت (خدا) بر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قطع رحم کننده باشد، نازل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6978»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2" w:name="_Toc5224529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43</w:t>
      </w:r>
      <w:bookmarkEnd w:id="7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ظَهَرَ العلمُ و احتُذِرَ العَمَل و ائْتَلَفَتِ الالسُنُ و اختَلَفَتِ القُلوبُ و تَقاطَعَتِ الأرحام هنالک لعنَهُم الله؛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گسترش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به آن عمل نشود و زبان ها با هم موافق و دل ها با هم مخالف باشند و مردم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(رحم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 قطع رابطه کنند، آن هنگام خشم و غضب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خداوند چشم و </w:t>
      </w:r>
      <w:r>
        <w:rPr>
          <w:rFonts w:hint="eastAsia"/>
          <w:rtl/>
          <w:lang w:bidi="fa-IR"/>
        </w:rPr>
        <w:t>گوششان</w:t>
      </w:r>
      <w:r>
        <w:rPr>
          <w:rtl/>
          <w:lang w:bidi="fa-IR"/>
        </w:rPr>
        <w:t xml:space="preserve"> را کر و کور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289»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3" w:name="_Toc5224529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44</w:t>
      </w:r>
      <w:bookmarkEnd w:id="7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إثنانِ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نظُرُ</w:t>
      </w:r>
      <w:r>
        <w:rPr>
          <w:rtl/>
          <w:lang w:bidi="fa-IR"/>
        </w:rPr>
        <w:t xml:space="preserve"> اللهُ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قاطِعُ الرَّحِم و جارُ السّوءِ؛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دو گروه اند که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(به نظر رحمت) به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(رحم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 قطع رابطه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ح 55»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4" w:name="_Toc5224529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45</w:t>
      </w:r>
      <w:bookmarkEnd w:id="7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اَلمَکارِمُ</w:t>
      </w:r>
      <w:r>
        <w:rPr>
          <w:rtl/>
          <w:lang w:bidi="fa-IR"/>
        </w:rPr>
        <w:t xml:space="preserve"> عَشرٌ ، فَإنِ استَطَعتَ أن تَکونَ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فَلتَکُن... : صِدقُ الَبسِ ، وَصِدقُ اللِّسانِ ، وَأداءُ الأمانَةِ ، وَصِلَةُ الرَّحِمِ ، وَإقراءُ الضَّ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، وَ إطعامُ السّائِلِ ، وَالمُکافاةُ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الصَّنائعِ ، وَالتَّذَمُّمُ لِلجارِ ، وَالتَّذَمُّمُ ل</w:t>
      </w:r>
      <w:r>
        <w:rPr>
          <w:rFonts w:hint="eastAsia"/>
          <w:rtl/>
          <w:lang w:bidi="fa-IR"/>
        </w:rPr>
        <w:t>ِلصّاحِبِ</w:t>
      </w:r>
      <w:r>
        <w:rPr>
          <w:rtl/>
          <w:lang w:bidi="fa-IR"/>
        </w:rPr>
        <w:t xml:space="preserve"> ، وَرَأسُهُنَّ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ده تاست: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داشته باش ... : استقامت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راستگو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امانتدار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صله رحم،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نواز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اطعام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ازمند،</w:t>
      </w:r>
      <w:r>
        <w:rPr>
          <w:rtl/>
          <w:lang w:bidi="fa-IR"/>
        </w:rPr>
        <w:t xml:space="preserve"> جبران کردن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و حرمت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مراعات حق و حرمت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در رأس همه،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ج6، ص441، ح10926)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5" w:name="_Toc5224529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46</w:t>
      </w:r>
      <w:bookmarkEnd w:id="7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حِراسَةُ</w:t>
      </w:r>
      <w:r>
        <w:rPr>
          <w:rtl/>
          <w:lang w:bidi="fa-IR"/>
        </w:rPr>
        <w:t xml:space="preserve"> النِّعَمِ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صِلَةِ الرَّحِمِ؛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نعمت‌ها در صله رحم است.</w:t>
      </w:r>
    </w:p>
    <w:p w:rsidR="0068221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ح4929</w:t>
      </w:r>
    </w:p>
    <w:p w:rsidR="00194D08" w:rsidRDefault="00682218" w:rsidP="006822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76" w:name="_Toc5224529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47</w:t>
      </w:r>
      <w:bookmarkEnd w:id="7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الرَّحِمِ تُدِرُّ النِّعَمَ وَ تَدفَعُ النِّقَمَ؛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نعمت‌ها را فراوان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ح5836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7" w:name="_Toc5224529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48</w:t>
      </w:r>
      <w:bookmarkEnd w:id="7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الرحامِ تُحَسِّنُ الخُلُقَ وَ تُسمِحُ الکَفَّ وَتُط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النَّفسَ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 وَتُنسِئُ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الجَلِ؛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انسان را خوش اخلاق، با سخاوت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151، ح 6)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8" w:name="_Toc5224529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49</w:t>
      </w:r>
      <w:bookmarkEnd w:id="7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الرحامِ تُزَ 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العمالَ وَتُنم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الموالَ وَ تَدفَعُ البَلو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وَتُ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سِّرَ</w:t>
      </w:r>
      <w:r>
        <w:rPr>
          <w:rtl/>
          <w:lang w:bidi="fa-IR"/>
        </w:rPr>
        <w:t xml:space="preserve"> الحِسابَ وَتُنسِئُ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الجَلِ؛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اعمال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اموال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بلا را برطرف و حساب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را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157، ح 33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79" w:name="_Toc5224529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50</w:t>
      </w:r>
      <w:bookmarkEnd w:id="7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أفضَلَ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صَدَقَةُ السِّرِّ وَ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صِلَةُ الرَّحِمِ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صدقه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 است .</w:t>
      </w:r>
    </w:p>
    <w:p w:rsidR="00194D08" w:rsidRDefault="00194D08" w:rsidP="006822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873CD8">
        <w:rPr>
          <w:rtl/>
          <w:lang w:bidi="fa-IR"/>
        </w:rPr>
        <w:t xml:space="preserve">حدیث </w:t>
      </w:r>
      <w:r>
        <w:rPr>
          <w:rtl/>
          <w:lang w:bidi="fa-IR"/>
        </w:rPr>
        <w:t>3550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0" w:name="_Toc5224529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51</w:t>
      </w:r>
      <w:bookmarkEnd w:id="7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سَرَّهُ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بسَطَ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رِزقِهِ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نسَأَ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أجَلِهِ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رَحِمَهُ؛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خوش دارد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عمرش دراز شود ، صله رحم به جا آورد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32 / 112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1" w:name="_Toc5224529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52</w:t>
      </w:r>
      <w:bookmarkEnd w:id="7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3C04AE" w:rsidRPr="003C04A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الرَّحِمِ 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العُمرِ</w:t>
      </w:r>
      <w:r>
        <w:rPr>
          <w:rtl/>
          <w:lang w:bidi="fa-IR"/>
        </w:rPr>
        <w:t xml:space="preserve"> ، وتَنف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ــاد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103 / 61</w:t>
      </w:r>
    </w:p>
    <w:p w:rsidR="00194D08" w:rsidRDefault="0068221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82" w:name="_Toc5224529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53</w:t>
      </w:r>
      <w:bookmarkEnd w:id="7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افشوا</w:t>
      </w:r>
      <w:r>
        <w:rPr>
          <w:rtl/>
          <w:lang w:bidi="fa-IR"/>
        </w:rPr>
        <w:t xml:space="preserve"> السلام ، وصلوا الارحام ، و اطعموا الطعام ، و صلوا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و الناس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، تدخلوا الجنة بسلام؛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(باسلام کرن) سلام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صله رحم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اطعام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شب که همگان درخوابند به نماز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87، ص 159).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3" w:name="_Toc5224530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54</w:t>
      </w:r>
      <w:bookmarkEnd w:id="7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اَکْرَمُ</w:t>
      </w:r>
      <w:r>
        <w:rPr>
          <w:rtl/>
          <w:lang w:bidi="fa-IR"/>
        </w:rPr>
        <w:t xml:space="preserve"> اَخلاقِ النَّب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الصِّدّ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الشُهَداءِ وَ الصّالِح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التَّزاوُرُ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بزرگوارانه‌تر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(انسان‌ها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شهدا و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الاسلام، ج 2، ص 106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4" w:name="_Toc5224530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55</w:t>
      </w:r>
      <w:bookmarkEnd w:id="7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خصلت است که دارنده‌اش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عاقبت شوم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ستمکار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و قسم دروغ که نبرد با خداست.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174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5" w:name="_Toc5224530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56</w:t>
      </w:r>
      <w:bookmarkEnd w:id="7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، عملها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اموال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، بلا رادور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حساب آخرت را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مرگ را به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71 ، ص 111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6" w:name="_Toc5224530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57</w:t>
      </w:r>
      <w:bookmarkEnd w:id="7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أحبّ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بسط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رزقه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نسأ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أجله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رحمه؛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دوست دارد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گشاده کنند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7" w:name="_Toc5224530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58</w:t>
      </w:r>
      <w:bookmarkEnd w:id="7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قطع رحما أو حلف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فاجره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باله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ببرد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قسم دروغ خورد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وبال آن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8221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682218" w:rsidP="006822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682218">
      <w:pPr>
        <w:pStyle w:val="Heading2"/>
        <w:rPr>
          <w:rtl/>
          <w:lang w:bidi="fa-IR"/>
        </w:rPr>
      </w:pPr>
      <w:bookmarkStart w:id="788" w:name="_Toc52245300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59</w:t>
      </w:r>
      <w:bookmarkEnd w:id="78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بأعجل ثوابا من صله الرّحم و ما من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بأعجل عقوبه من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اطاعت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کرده باشند زودتر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ثواب ندهند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زودتر از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عقاب نکنند.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89" w:name="_Toc52245300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60</w:t>
      </w:r>
      <w:bookmarkEnd w:id="78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الجنَّةَ قاطِعُ الرَّحِمِ؛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(رَحم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خود، قطع رابطه کند، داخل بهشت نخواهد 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91»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90" w:name="_Toc52245300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61</w:t>
      </w:r>
      <w:bookmarkEnd w:id="79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ابغَضُ</w:t>
      </w:r>
      <w:r>
        <w:rPr>
          <w:rtl/>
          <w:lang w:bidi="fa-IR"/>
        </w:rPr>
        <w:t xml:space="preserve"> الاعمالِ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الشِرکُ بالله، ثمّ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الرَّحمِ ثم الاَمرُ بِالمُنکر و النَّه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المعروفِ؛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منفورتر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خداوند، عبارت اند از: شرک به خدا، سپس قطع رحم و سپس امر به منکر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معروف.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«جامع</w:t>
      </w:r>
      <w:r>
        <w:rPr>
          <w:rtl/>
          <w:lang w:bidi="fa-IR"/>
        </w:rPr>
        <w:t xml:space="preserve"> السعادات، ج 2، ص 342»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682218">
      <w:pPr>
        <w:pStyle w:val="Heading2"/>
        <w:rPr>
          <w:rtl/>
          <w:lang w:bidi="fa-IR"/>
        </w:rPr>
      </w:pPr>
      <w:bookmarkStart w:id="791" w:name="_Toc52245300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62</w:t>
      </w:r>
      <w:bookmarkEnd w:id="79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ضَمِنَ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واحِدةً ضمِنتُ لَهُ اربعةً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صِلُ</w:t>
      </w:r>
      <w:r>
        <w:rPr>
          <w:rtl/>
          <w:lang w:bidi="fa-IR"/>
        </w:rPr>
        <w:t xml:space="preserve"> رَحمَه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حِبُّهُ</w:t>
      </w:r>
      <w:r>
        <w:rPr>
          <w:rtl/>
          <w:lang w:bidi="fa-IR"/>
        </w:rPr>
        <w:t xml:space="preserve"> اللهُ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وَسِّعُ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رِزْقَهُ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انجام دادن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من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کنم: صله رحم کند تا خداوند او را دوست بدارد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عمرش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او را در بهشت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92»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792" w:name="_Toc52245300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63</w:t>
      </w:r>
      <w:bookmarkEnd w:id="79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اُوصِ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الشّاهِدَ مِنْ اُمَّت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الغائِبَ مِنهُم و مَن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اصلابِ الرجالِ و أرحامِ النّساءِ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صِلَ</w:t>
      </w:r>
      <w:r>
        <w:rPr>
          <w:rtl/>
          <w:lang w:bidi="fa-IR"/>
        </w:rPr>
        <w:t xml:space="preserve"> الرَّحم؛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حاضران و غائبان از امتم را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پشت پدران و در رحم مادران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که صله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گر چه به فاصله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راه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صله رحم جزو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BD3F34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158»</w:t>
      </w:r>
    </w:p>
    <w:p w:rsidR="00194D08" w:rsidRDefault="00BD3F34" w:rsidP="00BD3F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793" w:name="_Toc52245301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64</w:t>
      </w:r>
      <w:bookmarkEnd w:id="79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مَش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قرابةٍ بنفسِهِ و مالِهِ 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صِلَ</w:t>
      </w:r>
      <w:r>
        <w:rPr>
          <w:rtl/>
          <w:lang w:bidi="fa-IR"/>
        </w:rPr>
        <w:t xml:space="preserve"> رَحِمَه أعطاهُ الله عزّ و جلّ اجرَ مِأة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جان و مالش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صله رحم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متعال اجر صد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286»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794" w:name="_Toc52245301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65</w:t>
      </w:r>
      <w:bookmarkEnd w:id="79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اَلصّدَقَةُ</w:t>
      </w:r>
      <w:r>
        <w:rPr>
          <w:rtl/>
          <w:lang w:bidi="fa-IR"/>
        </w:rPr>
        <w:t xml:space="preserve"> بِعَشرَةٍ و القَرضُ بثَمان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عَشَرَ و صلَةُ الرَّحم بأربعةٍ و عِشْر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وَ صلةُ الِاخوان بِعِشْر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پاداش صدقه در راه خدا، ده برابر است و قرض دادن،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برابر و پاداش صله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برابر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برابر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31»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795" w:name="_Toc52245301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66</w:t>
      </w:r>
      <w:bookmarkEnd w:id="79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مِنْ خُطْوَةٍ أحبُّ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من خُطْوَت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: خُطْوَةٌ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سَرُّ</w:t>
      </w:r>
      <w:r>
        <w:rPr>
          <w:rtl/>
          <w:lang w:bidi="fa-IR"/>
        </w:rPr>
        <w:t xml:space="preserve"> بِها صفَّا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خُطوَةٌ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رَحم قاطعٍ؛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دو گام نزد خداوند،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گام هاست؛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لشکر اسلام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جهاد) برداشته شود و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انسان قطع رابطه کرده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87»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796" w:name="_Toc52245301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67</w:t>
      </w:r>
      <w:bookmarkEnd w:id="79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أفضَلِ المُرُوّةِ صلَةُ الرّحم؛</w:t>
      </w:r>
    </w:p>
    <w:p w:rsidR="00194D08" w:rsidRDefault="00194D08" w:rsidP="00BD3F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صله رحم، از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406، ح 9299»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797" w:name="_Toc52245301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68</w:t>
      </w:r>
      <w:bookmarkEnd w:id="79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مَن وصلِها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قطَعُ</w:t>
      </w:r>
      <w:r>
        <w:rPr>
          <w:rtl/>
          <w:lang w:bidi="fa-IR"/>
        </w:rPr>
        <w:t xml:space="preserve"> مَن قَطَعها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کرَم</w:t>
      </w:r>
      <w:r>
        <w:rPr>
          <w:rtl/>
          <w:lang w:bidi="fa-IR"/>
        </w:rPr>
        <w:t xml:space="preserve"> مَن أکرَمَها؛</w:t>
      </w:r>
    </w:p>
    <w:p w:rsidR="00194D08" w:rsidRDefault="00194D08" w:rsidP="00BD3F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 همانا خداوند متعال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صله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توجه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خود قطع رابطه کند، خداوند توجه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او سلب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406، ح 9290»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798" w:name="_Toc52245301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69</w:t>
      </w:r>
      <w:bookmarkEnd w:id="79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انَّ</w:t>
      </w:r>
      <w:r>
        <w:rPr>
          <w:rtl/>
          <w:lang w:bidi="fa-IR"/>
        </w:rPr>
        <w:t xml:space="preserve"> صلةَ الارحام لَمِن موجباتِ الاِسلام اِنَّ اللهَ سبحانَه أمَر بِإکرامِها؛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صله رحم از واجبات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و خداوند سبحان نسبت به اکرام ارحام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امر فرموده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406، ح 9290»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799" w:name="_Toc52245301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70</w:t>
      </w:r>
      <w:bookmarkEnd w:id="79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آمَنَ باللهِ مَنْ قَطِعَ رحِمَهُ؛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خود قطع رابطه کند،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ص 407، ح 9327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0" w:name="_Toc52245301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71</w:t>
      </w:r>
      <w:bookmarkEnd w:id="80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انَّ</w:t>
      </w:r>
      <w:r>
        <w:rPr>
          <w:rtl/>
          <w:lang w:bidi="fa-IR"/>
        </w:rPr>
        <w:t xml:space="preserve"> أعجَل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ثواباً صلةُ الرَّحم؛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صله رحم،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160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801" w:name="_Toc52245301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72</w:t>
      </w:r>
      <w:bookmarkEnd w:id="80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008BC" w:rsidRPr="004008B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مَش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قَرابَةٍ بِنَفسِهِ وَ مالِهِ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صِلَ</w:t>
      </w:r>
      <w:r>
        <w:rPr>
          <w:rtl/>
          <w:lang w:bidi="fa-IR"/>
        </w:rPr>
        <w:t xml:space="preserve"> رَحِمَهُ اَعطاهُ اللَّهُ عَزَّوَجَلَّ اَجرَ مِأَةِ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جان و مال خود در راه صله رحم کوشش کند، خداوند عزّوجلّ پاداش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16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2" w:name="_Toc52245301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73</w:t>
      </w:r>
      <w:bookmarkEnd w:id="80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اَلصَّدَقَةُ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وَجهِها وَاصطِناعُ المَعروفِ وَ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وَصِلَةُ الرَّحِمِ تُحَوِّلُ الشِّقاءَ سَعادَةً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العُمرِ وَ تَق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مَصارِ عَ السُّوءِ؛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به جا،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رحم،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خوش‌بخت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1869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3" w:name="_Toc52245302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74</w:t>
      </w:r>
      <w:bookmarkEnd w:id="80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الرحامِ تُزَ 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العمالَ وَتُنم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الموالَ وَ تَدفَعُ البَلو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وَتُ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سِّرَ</w:t>
      </w:r>
      <w:r>
        <w:rPr>
          <w:rtl/>
          <w:lang w:bidi="fa-IR"/>
        </w:rPr>
        <w:t xml:space="preserve"> الحِسابَ وَتُنسِئُ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الجَلِ؛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صله</w:t>
      </w:r>
      <w:r>
        <w:rPr>
          <w:rtl/>
          <w:lang w:bidi="fa-IR"/>
        </w:rPr>
        <w:t xml:space="preserve"> رحم، اعمال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اموال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بلا را برطرف و حساب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را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157، ح 33)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4" w:name="_Toc52245302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75</w:t>
      </w:r>
      <w:bookmarkEnd w:id="80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الجنّه قاطع رحم؛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ببرد به بهشت نرود.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5" w:name="_Toc52245302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76</w:t>
      </w:r>
      <w:bookmarkEnd w:id="80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الضّ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برزقه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رتحل</w:t>
      </w:r>
      <w:r>
        <w:rPr>
          <w:rtl/>
          <w:lang w:bidi="fa-IR"/>
        </w:rPr>
        <w:t xml:space="preserve"> بذنوب القوم،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محّص</w:t>
      </w:r>
      <w:r>
        <w:rPr>
          <w:rtl/>
          <w:lang w:bidi="fa-IR"/>
        </w:rPr>
        <w:t xml:space="preserve"> عنهم ذنوبهم؛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مهمان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گناهان کسان ببرد و گناهان آنها را پاک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6" w:name="_Toc52245302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77</w:t>
      </w:r>
      <w:bookmarkEnd w:id="80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الصّدقه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وجهها و اصطناع المعروف و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صله الرّحم تحوّل الشّقاء سعاده و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مصارع السّوء؛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صدقه</w:t>
      </w:r>
      <w:r>
        <w:rPr>
          <w:rtl/>
          <w:lang w:bidi="fa-IR"/>
        </w:rPr>
        <w:t xml:space="preserve"> به موقع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مبدل کند و عمر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و از مرگ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7" w:name="_Toc52245302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78</w:t>
      </w:r>
      <w:bookmarkEnd w:id="80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الصّدقه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القرابه صدقه وصله؛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هم صدقه است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8" w:name="_Toc52245302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79</w:t>
      </w:r>
      <w:bookmarkEnd w:id="80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صلوا</w:t>
      </w:r>
      <w:r>
        <w:rPr>
          <w:rtl/>
          <w:lang w:bidi="fa-IR"/>
        </w:rPr>
        <w:t xml:space="preserve"> قراباتکم و لا تجاوروهم فإنّ الجوار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ورث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الضّغائن؛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09" w:name="_Toc52245302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80</w:t>
      </w:r>
      <w:bookmarkEnd w:id="80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القرابه مثراه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 محبّه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الأهل منساه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الأجل؛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محبت کسان و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اجل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0" w:name="_Toc52245302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81</w:t>
      </w:r>
      <w:bookmarkEnd w:id="81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الرّحم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صدقه السّرّ تطف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غضب الرّبّ؛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عمر را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صدقه نهان خشم پروردگار را خاموش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1" w:name="_Toc52245302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82</w:t>
      </w:r>
      <w:bookmarkEnd w:id="81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الرّحم و حسن الخلق و حسن الجوار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الأعمار؛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خوش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 را آباد کند و عمرها را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812" w:name="_Toc52245302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83</w:t>
      </w:r>
      <w:bookmarkEnd w:id="81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الرّحم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تدفع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السّوء؛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عمر را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مرگ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3" w:name="_Toc52245303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84</w:t>
      </w:r>
      <w:bookmarkEnd w:id="81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الرّحم</w:t>
      </w:r>
      <w:r>
        <w:rPr>
          <w:rtl/>
          <w:lang w:bidi="fa-IR"/>
        </w:rPr>
        <w:t xml:space="preserve"> معلّقه بالعرش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من وصلن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وصله اللَّه و من قطعن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قطعه اللَّه؛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عرش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که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دهد خدا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دهد و هر که مرا ببرد خدا او را ببرد.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4" w:name="_Toc52245303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85</w:t>
      </w:r>
      <w:bookmarkEnd w:id="81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معلّقات بالعرش: الرّحم تقول: اللّهمّ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 فلا أقطع و الأمانه تقول: اللّهمّ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 فلا أختان و النّعمه تقول: اللّهمّ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 فلا أکفر؛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عرش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به تو وابسته ام مرا نبرند و امانت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به تو وابسته ام در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نکنند و نعمت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به تو وابسته ام مرا کفران نکنند.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5" w:name="_Toc52245303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86</w:t>
      </w:r>
      <w:bookmarkEnd w:id="81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دخلون</w:t>
      </w:r>
      <w:r>
        <w:rPr>
          <w:rtl/>
          <w:lang w:bidi="fa-IR"/>
        </w:rPr>
        <w:t xml:space="preserve"> الجنّه: مدمن الخمر و قاطع الرّحم و مصدّق بالسّحر؛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داخل بهشت نشوند: شراب خوار و آن که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ببرد و آن که جادو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6" w:name="_Toc52245303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87</w:t>
      </w:r>
      <w:bookmarkEnd w:id="81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تعرض</w:t>
      </w:r>
      <w:r>
        <w:rPr>
          <w:rtl/>
          <w:lang w:bidi="fa-IR"/>
        </w:rPr>
        <w:t xml:space="preserve"> الأعمال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الإثن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اللَّه إلّا ما کان من متشاحن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أو قاطع رحم؛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دوشنبه و پنجشنبه اعمال را بر خداوند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خداوند گناه کسان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مگر گناه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7" w:name="_Toc52245303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88</w:t>
      </w:r>
      <w:bookmarkEnd w:id="81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بلّوا</w:t>
      </w:r>
      <w:r>
        <w:rPr>
          <w:rtl/>
          <w:lang w:bidi="fa-IR"/>
        </w:rPr>
        <w:t xml:space="preserve"> أرحامکم و لو بالسّلام؛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سلام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8" w:name="_Toc52245303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89</w:t>
      </w:r>
      <w:bookmarkEnd w:id="81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صدقه السّرّ تطف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الرّبّ و إنّ صله الرّحم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إنّ صنائع المعروف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مصارع السّوء؛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نهان خشم خدا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عمر را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19" w:name="_Toc52245303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90</w:t>
      </w:r>
      <w:bookmarkEnd w:id="81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الرّحمه لا تنزل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قاطع رحم؛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رحمت خدا بر آنها فرود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0" w:name="_Toc52245303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91</w:t>
      </w:r>
      <w:bookmarkEnd w:id="82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اثنان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اللَّه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قاطع الرّحم و جار السوء؛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 xml:space="preserve"> کس را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نظر رحمت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نگرد، آنکه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ببرد و آنکه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1" w:name="_Toc52245303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92</w:t>
      </w:r>
      <w:bookmarkEnd w:id="821"/>
    </w:p>
    <w:p w:rsidR="00194D08" w:rsidRDefault="00194D08" w:rsidP="00BD3F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BD3F34" w:rsidRPr="00BD3F3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طاعت در ثواب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303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2" w:name="_Toc52245303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93</w:t>
      </w:r>
      <w:bookmarkEnd w:id="82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أجْوَدَ النّاسِ مَنْ أعْط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رْجُوهُ،</w:t>
      </w:r>
      <w:r>
        <w:rPr>
          <w:rtl/>
          <w:lang w:bidi="fa-IR"/>
        </w:rPr>
        <w:t xml:space="preserve"> وَ إنَّ أعْفَ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مَنْ عَف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 قُدْرَة، وَ إنَّ أَوْصَلَ النّاسِ مَنْ وَصَلَ مَنْ قَطَعَهُ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194D08" w:rsidRDefault="00194D08" w:rsidP="00BD3F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سخاوتمندتر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است. و بخشنده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آن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نسبت به ظلم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که توان انتقام دارد گذشت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صله رحم کننده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کننده نسبت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 که صله ر</w:t>
      </w:r>
      <w:r>
        <w:rPr>
          <w:rFonts w:hint="eastAsia"/>
          <w:rtl/>
          <w:lang w:bidi="fa-IR"/>
        </w:rPr>
        <w:t>حم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قطع رابطه کرده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121، ح 4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823" w:name="_Toc52245304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94</w:t>
      </w:r>
      <w:bookmarkEnd w:id="82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اَلصَّدقَةُ</w:t>
      </w:r>
      <w:r>
        <w:rPr>
          <w:rtl/>
          <w:lang w:bidi="fa-IR"/>
        </w:rPr>
        <w:t xml:space="preserve"> بِعَشْر، وَ الْقَرْضُ بِثَمانِ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عَشَرَ، وَ صِلَةُ الرَّحِمِ بِأرْبَعَةَ وَ عِشْر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و ثواب دادنِ صدقه ده برابر درجه، ودادن قرض الحسنه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درجه، و انجام صله رحم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درجه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خواهد داشت.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7، ص 194، ح 8010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4" w:name="_Toc52245304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95</w:t>
      </w:r>
      <w:bookmarkEnd w:id="82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ضْمُنْ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بِرَّ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صِلَةَ الرَّحِمِ اَضْمُنْ لَهُ کَثْرَةَ الْمالِ وَ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ادَةَ</w:t>
      </w:r>
      <w:r>
        <w:rPr>
          <w:rtl/>
          <w:lang w:bidi="fa-IR"/>
        </w:rPr>
        <w:t xml:space="preserve"> الْعُمْرِ وَ الْمَحَبَّةَ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ضمانت کند،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ثروت، طول عمر و محبّت او را در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ضمانت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15، ص 176، ح 12.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5" w:name="_Toc52245304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96</w:t>
      </w:r>
      <w:bookmarkEnd w:id="82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D3F34" w:rsidRPr="00BD3F3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سُئِلَ</w:t>
      </w:r>
      <w:r>
        <w:rPr>
          <w:rtl/>
          <w:lang w:bidi="fa-IR"/>
        </w:rPr>
        <w:t xml:space="preserve"> رَسولُ اللَّه‌</w:t>
      </w:r>
      <w:r w:rsidR="00BD3F34" w:rsidRPr="00BD3F3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اَتْقَ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النَّاسِ؟ قال: آمَرُهُمْ بِالْمَعْروفِ وَ اَنْهاهُمْ عَنِ الْمُنْکَرِ وَ اَوْصَلُهُمْ لِلرَّحِمِ؛</w:t>
      </w:r>
    </w:p>
    <w:p w:rsidR="00194D08" w:rsidRDefault="00194D08" w:rsidP="00BD3F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رسول خدا</w:t>
      </w:r>
      <w:r w:rsidR="00BD3F34" w:rsidRPr="00BD3F34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سؤال شد: با تقواتر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صله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8474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6" w:name="_Toc52245304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97</w:t>
      </w:r>
      <w:bookmarkEnd w:id="82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وَقِّرُوا</w:t>
      </w:r>
      <w:r>
        <w:rPr>
          <w:rtl/>
          <w:lang w:bidi="fa-IR"/>
        </w:rPr>
        <w:t xml:space="preserve"> کِبارَکُمْ وَ ارْحَمُوا صِغارَکُمْ وَ صِلُوا اَرْحامَکُمْ؛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بزرگترها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احترام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کوچکترها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صله رحم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ص 265.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7" w:name="_Toc52245304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98</w:t>
      </w:r>
      <w:bookmarkEnd w:id="82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الرَّحِمِ تَعْمُرُ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وَ 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الأعْمارِ وَ اِنْ کانَ اَهلُها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اَخْ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خانه‌ها را آباد و عمرها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هر چند صله رحم کنندگان مردمان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نباشند.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481، ح 18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8" w:name="_Toc52245304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99</w:t>
      </w:r>
      <w:bookmarkEnd w:id="82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صِلُوا</w:t>
      </w:r>
      <w:r>
        <w:rPr>
          <w:rtl/>
          <w:lang w:bidi="fa-IR"/>
        </w:rPr>
        <w:t xml:space="preserve"> أرحامَکُمْ و بِرّوا بِإخْوانِکُمْ وَ لَوْ بِحُسْنِ السَّلامِ وَ رَدِّ الجَوابِ؛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صله</w:t>
      </w:r>
      <w:r>
        <w:rPr>
          <w:rtl/>
          <w:lang w:bidi="fa-IR"/>
        </w:rPr>
        <w:t xml:space="preserve"> رحم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برادران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چند با سلام کردن خوب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جواب سلام خوب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157، ح 31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29" w:name="_Toc52245304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100</w:t>
      </w:r>
      <w:bookmarkEnd w:id="82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أفْضَلُ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وصَلُ</w:t>
      </w:r>
      <w:r>
        <w:rPr>
          <w:rtl/>
          <w:lang w:bidi="fa-IR"/>
        </w:rPr>
        <w:t xml:space="preserve"> بِهِ الرَّحِمُ کَفُّ الأذ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عَنْها؛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صله رحم،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74، ص 88 ، ح 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0" w:name="_Toc52245304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101</w:t>
      </w:r>
      <w:bookmarkEnd w:id="83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حِراسَةُ</w:t>
      </w:r>
      <w:r>
        <w:rPr>
          <w:rtl/>
          <w:lang w:bidi="fa-IR"/>
        </w:rPr>
        <w:t xml:space="preserve"> النِّعَمِ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صِلَةِ الرَّحِمِ؛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نعمت‌ها در صله رحم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4929.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1" w:name="_Toc52245304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102</w:t>
      </w:r>
      <w:bookmarkEnd w:id="83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صله رحم از واجبات اسلام است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سبحان، امر فرموده که آن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بدارند و خداوند متعال با هر کس که صله رحم کند، رابطه </w:t>
      </w:r>
      <w:r>
        <w:rPr>
          <w:rtl/>
          <w:lang w:bidi="fa-IR"/>
        </w:rPr>
        <w:lastRenderedPageBreak/>
        <w:t>برقرار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هر کس که قطع رحم کند، قطع رابطه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کس که صله رحم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بدارد، گرام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3651.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2" w:name="_Toc52245304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103</w:t>
      </w:r>
      <w:bookmarkEnd w:id="832"/>
    </w:p>
    <w:p w:rsidR="00194D08" w:rsidRDefault="00194D08" w:rsidP="00BD3F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D3F34" w:rsidRPr="00BD3F3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مَش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قَرابَةٍ بِنَفْسِهِ وَ مالِهِ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صِلَ</w:t>
      </w:r>
      <w:r>
        <w:rPr>
          <w:rtl/>
          <w:lang w:bidi="fa-IR"/>
        </w:rPr>
        <w:t xml:space="preserve"> رَحِمَهُ اَعْطاهُ اللَّهُ عَزَّوَجَلَّ اَجْرَ مِأَةِ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جان و مال خود در راه صله رحم کوشش کند، خداوند عزّوجلّ پاداش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16.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3" w:name="_Toc52245305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104</w:t>
      </w:r>
      <w:bookmarkEnd w:id="83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الاَْرحامِ تُحَسِّنُ الْخُلُقَ وَ تُسْمِحُ الکَفَّ وَتُط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النَّفْسَ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الرِّزْقِ وَتُنْسِئُ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الاَْجَلِ؛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انسان را خوش اخلاق، با سخاوت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151، ح 6 .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834" w:name="_Toc52245305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105</w:t>
      </w:r>
      <w:bookmarkEnd w:id="83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صِلَةَ الرَّحِمِ وَالبِرَّ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هَوِّنانِ</w:t>
      </w:r>
      <w:r>
        <w:rPr>
          <w:rtl/>
          <w:lang w:bidi="fa-IR"/>
        </w:rPr>
        <w:t xml:space="preserve"> الحِسابَ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عْصِمانِ</w:t>
      </w:r>
      <w:r>
        <w:rPr>
          <w:rtl/>
          <w:lang w:bidi="fa-IR"/>
        </w:rPr>
        <w:t xml:space="preserve"> مِنَ الذُّنوبِ؛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حساب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را آسان و از گناهان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157، ح 31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5" w:name="_Toc52245305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106</w:t>
      </w:r>
      <w:bookmarkEnd w:id="83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الاَْرحامِ تُزَ 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الاَْعمالَ وَتُنْم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الاَْموالَ وَ تَدْفَعُ الْبَلو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وَتُ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سِّرَ</w:t>
      </w:r>
      <w:r>
        <w:rPr>
          <w:rtl/>
          <w:lang w:bidi="fa-IR"/>
        </w:rPr>
        <w:t xml:space="preserve"> الْحِسابَ وَتُنْسِئُ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الاَْجَلِ؛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اعمال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اموال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بلا را برطرف و حساب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را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157، ح 33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6" w:name="_Toc52245305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107</w:t>
      </w:r>
      <w:bookmarkEnd w:id="83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اَعْجَلَ الْخَ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ثَواباً صِلَةُ الرَّحِمِ؛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صله رحم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ع‌تر</w:t>
      </w:r>
      <w:r>
        <w:rPr>
          <w:rtl/>
          <w:lang w:bidi="fa-IR"/>
        </w:rPr>
        <w:t xml:space="preserve"> از هر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152، ح 15 .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837" w:name="_Toc52245305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108</w:t>
      </w:r>
      <w:bookmarkEnd w:id="83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زَکوةُ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سارِ</w:t>
      </w:r>
      <w:r>
        <w:rPr>
          <w:rtl/>
          <w:lang w:bidi="fa-IR"/>
        </w:rPr>
        <w:t xml:space="preserve"> بِرُّ الْج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</w:t>
      </w:r>
      <w:r>
        <w:rPr>
          <w:rtl/>
          <w:lang w:bidi="fa-IR"/>
        </w:rPr>
        <w:t xml:space="preserve"> وَ صِلَةُ الاَْرحامِ؛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زکاتِ</w:t>
      </w:r>
      <w:r>
        <w:rPr>
          <w:rtl/>
          <w:lang w:bidi="fa-IR"/>
        </w:rPr>
        <w:t xml:space="preserve"> رفاه،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صله رحم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5453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8" w:name="_Toc522453055"/>
      <w:r w:rsidRPr="00BD3F34">
        <w:rPr>
          <w:rFonts w:hint="eastAsia"/>
          <w:rtl/>
        </w:rPr>
        <w:t>حدیث</w:t>
      </w:r>
      <w:r>
        <w:rPr>
          <w:rFonts w:hint="eastAsia"/>
          <w:rtl/>
          <w:lang w:bidi="fa-IR"/>
        </w:rPr>
        <w:t xml:space="preserve"> - </w:t>
      </w:r>
      <w:r w:rsidR="00194D08" w:rsidRPr="00BD3F34">
        <w:rPr>
          <w:rtl/>
        </w:rPr>
        <w:t>10</w:t>
      </w:r>
      <w:r w:rsidR="00194D08">
        <w:rPr>
          <w:rtl/>
          <w:lang w:bidi="fa-IR"/>
        </w:rPr>
        <w:t>9</w:t>
      </w:r>
      <w:bookmarkEnd w:id="83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الرَّحِمِ تُدِرُّ النِّعَمَ وَ تَدْفَعُ النِّقَمَ؛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نعمت‌ها را فراوان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5836.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39" w:name="_Toc52245305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110</w:t>
      </w:r>
      <w:bookmarkEnd w:id="83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الرَّحِمِ توجِبُ الْمَحَبَّةَ وَتَکْبِتُ العَدُوَّ؛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محبّت آور است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5852.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0" w:name="_Toc522453057"/>
      <w:r>
        <w:rPr>
          <w:rFonts w:hint="eastAsia"/>
          <w:rtl/>
          <w:lang w:bidi="fa-IR"/>
        </w:rPr>
        <w:lastRenderedPageBreak/>
        <w:t xml:space="preserve">حدیث - </w:t>
      </w:r>
      <w:r w:rsidR="00194D08">
        <w:rPr>
          <w:rtl/>
          <w:lang w:bidi="fa-IR"/>
        </w:rPr>
        <w:t>111</w:t>
      </w:r>
      <w:bookmarkEnd w:id="840"/>
    </w:p>
    <w:p w:rsidR="00194D08" w:rsidRDefault="00194D08" w:rsidP="00BD3F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D3F34" w:rsidRPr="00BD3F3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 وَاصْطِناعُ الْمَعْروفِ وَ بِرُّ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وَصِلَةُ الرَّحِمِ تُحَوِّلُ الشِّقاءَ سَعادَةً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وَ تَق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مَصارِ عَ السُّوءِ؛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بجا،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رحم،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خوش‌بخت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1869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1" w:name="_Toc52245305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112</w:t>
      </w:r>
      <w:bookmarkEnd w:id="84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اُط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اَعْجَلَ ثَوابا مِنْ صِلَةِ الرَّحِمِ وَ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اَعْجَلَ عِقابا مِنَ الْبَغْ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وَ 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الرَّحِمِ؛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پاداشش زودتر از صله‌رحم برسد و مجازات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ع‌تر</w:t>
      </w:r>
      <w:r>
        <w:rPr>
          <w:rtl/>
          <w:lang w:bidi="fa-IR"/>
        </w:rPr>
        <w:t xml:space="preserve"> از مجازات ظلم و قطع‌رحم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2398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2" w:name="_Toc52245305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113</w:t>
      </w:r>
      <w:bookmarkEnd w:id="84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سَرَّهُ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نْسَاَلـَهُ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وَسَّعَ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رِزْقِهِ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تَّقِ</w:t>
      </w:r>
      <w:r>
        <w:rPr>
          <w:rtl/>
          <w:lang w:bidi="fa-IR"/>
        </w:rPr>
        <w:t xml:space="preserve"> اللّه‌َ وَ 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رَحِمَهُ؛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دوست دارد که عمرش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شود،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 و صله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بحارالأنوار</w:t>
      </w:r>
      <w:r>
        <w:rPr>
          <w:rtl/>
          <w:lang w:bidi="fa-IR"/>
        </w:rPr>
        <w:t xml:space="preserve"> ، ج 74، ص 102، ح 56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3" w:name="_Toc52245306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114</w:t>
      </w:r>
      <w:bookmarkEnd w:id="84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مربوط کرده است و به طور جداگانه‌نم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نماز را با زکات ذکر کرده است ، هرکس نماز بخواند و زکات ندهد نمازش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شکر خود و شکر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هم ذکر کرده است 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هرکس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از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قرآن سفارش به تقوا و سفارش به ارحام در کنار هم آمده 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 تقوا محسوب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، ج 1 ، ص 258)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4" w:name="_Toc52245306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115</w:t>
      </w:r>
      <w:bookmarkEnd w:id="84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برقرار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گرچه با جرعه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آزار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است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469)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845" w:name="_Toc52245306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116</w:t>
      </w:r>
      <w:bookmarkEnd w:id="84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بِعَشرَةٍ وَ القَرضُ بِثَمانِ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عَشرَ وَ صِلَةُ الْاِخوانِ بِعِشر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صِلَةُ الرَّحِمِ بِاَربَعَةٍ وَ 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دادن، ده حسنه، قرض دادن، هجده حسنه، رابطه با برادران [د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حسنه و صله رحم،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حسنه دارد.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10، ح 3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6" w:name="_Toc52245306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117</w:t>
      </w:r>
      <w:bookmarkEnd w:id="84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صِلَةَ الرَّحِمِ وَالبِرَّ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هَوِّنانِ</w:t>
      </w:r>
      <w:r>
        <w:rPr>
          <w:rtl/>
          <w:lang w:bidi="fa-IR"/>
        </w:rPr>
        <w:t xml:space="preserve"> الحِسابَ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عصِمانِ</w:t>
      </w:r>
      <w:r>
        <w:rPr>
          <w:rtl/>
          <w:lang w:bidi="fa-IR"/>
        </w:rPr>
        <w:t xml:space="preserve"> مِنَ الذُّنوبِ؛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حساب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را آسان و از گناهان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157، ح 31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7" w:name="_Toc52245306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118</w:t>
      </w:r>
      <w:bookmarkEnd w:id="84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الاَْرحامِ تُحَسِّنُ الْخُلُقَ وَ تُسْمِحُ الکَفَّ وَتُط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النَّفْسَ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الرِّزْقِ وَتُنْسِئُ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الاَْجَل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انسان را خوش اخلاق، با سخاوت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151، ح 6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8" w:name="_Toc52245306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119</w:t>
      </w:r>
      <w:bookmarkEnd w:id="84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الرَّحِمِ تُدِرُّ النِّعَمَ وَ تَدفَعُ النِّقَمَ؛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نعمت‌ها را فراوان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5836)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49" w:name="_Toc52245306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120</w:t>
      </w:r>
      <w:bookmarkEnd w:id="84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القَرابَةِ صَدَقَةٌ وصِلَةٌ؛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شاوندان،</w:t>
      </w:r>
      <w:r>
        <w:rPr>
          <w:rtl/>
          <w:lang w:bidi="fa-IR"/>
        </w:rPr>
        <w:t xml:space="preserve"> هم صدقه است و هم صله رحم.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(مسند احمد، ج 4 ،ص 17)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50" w:name="_Toc52245306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121</w:t>
      </w:r>
      <w:bookmarkEnd w:id="85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حَسَنَةُ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صِلَةُ الإخوانِ وَالمَعارِفِ؛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برادران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ج46، ص 291)</w:t>
      </w:r>
    </w:p>
    <w:p w:rsidR="00194D08" w:rsidRDefault="00BD3F34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BD3F34">
      <w:pPr>
        <w:pStyle w:val="Heading2"/>
        <w:rPr>
          <w:rtl/>
          <w:lang w:bidi="fa-IR"/>
        </w:rPr>
      </w:pPr>
      <w:bookmarkStart w:id="851" w:name="_Toc52245306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122</w:t>
      </w:r>
      <w:bookmarkEnd w:id="85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تزاور</w:t>
      </w:r>
      <w:r>
        <w:rPr>
          <w:rtl/>
          <w:lang w:bidi="fa-IR"/>
        </w:rPr>
        <w:t xml:space="preserve"> واتحابوا و تصافحوا ولاتحاشموا؛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بفشار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 خشم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ص347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52" w:name="_Toc52245306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123</w:t>
      </w:r>
      <w:bookmarkEnd w:id="85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حَسَنَةُ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صِلَةُ الإخوانِ وَالمَعارِفِ؛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برادران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 46، ص291)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BD3F34">
      <w:pPr>
        <w:pStyle w:val="Heading2"/>
        <w:rPr>
          <w:rtl/>
          <w:lang w:bidi="fa-IR"/>
        </w:rPr>
      </w:pPr>
      <w:bookmarkStart w:id="853" w:name="_Toc52245307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124</w:t>
      </w:r>
      <w:bookmarkEnd w:id="85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تزاوروا</w:t>
      </w:r>
      <w:r>
        <w:rPr>
          <w:rtl/>
          <w:lang w:bidi="fa-IR"/>
        </w:rPr>
        <w:t xml:space="preserve"> و تلاقوا و تذاکروا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امرنا</w:t>
      </w:r>
    </w:p>
    <w:p w:rsidR="00194D08" w:rsidRDefault="00194D08" w:rsidP="00AF65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هم به سخن و مذاکره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امر ما را زنده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(بحارالانوار،ج71،ص352)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54" w:name="_Toc52245307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125</w:t>
      </w:r>
      <w:bookmarkEnd w:id="85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محمدباقر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اعجل الطاعه ثوابا لصله الرحم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طاعت در ثواب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العقول،ص303)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55" w:name="_Toc52245307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126</w:t>
      </w:r>
      <w:bookmarkEnd w:id="85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تزاوَرُوا</w:t>
      </w:r>
      <w:r>
        <w:rPr>
          <w:rtl/>
          <w:lang w:bidi="fa-IR"/>
        </w:rPr>
        <w:t xml:space="preserve"> تحـابـوا و تصـافحُـوا و لا تحـاشمـوا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بفشار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 خشم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(بحارالانوار،ج78،ص 347)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56" w:name="_Toc52245307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127</w:t>
      </w:r>
      <w:bookmarkEnd w:id="85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ادَةُ</w:t>
      </w:r>
      <w:r>
        <w:rPr>
          <w:rtl/>
          <w:lang w:bidi="fa-IR"/>
        </w:rPr>
        <w:t xml:space="preserve"> الشُّکْرِ وَ صِلَةُ الرَّحِمِ 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وَ تَفْسَحُ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الاَْجَلِ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و صله رحم،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بر مُهلت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والمواعظ، ص 275، ح 4999.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57" w:name="_Toc52245307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128</w:t>
      </w:r>
      <w:bookmarkEnd w:id="85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نَعْلَمُ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اِلاّ صِلَةَ الرَّحِمِ،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اِنَّ الرَّجُلَ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اَجَلُهُ ثَلاثَ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وَصولاً لِلرَّحِمِ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عُمْرِهِ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جْعَلُها</w:t>
      </w:r>
      <w:r>
        <w:rPr>
          <w:rtl/>
          <w:lang w:bidi="fa-IR"/>
        </w:rPr>
        <w:t xml:space="preserve"> ثَلاثا وَ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اَجَلُهُ ثَلاثا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قاطِعا لِلرَّحِمِ،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نْقُصُهُ</w:t>
      </w:r>
      <w:r>
        <w:rPr>
          <w:rtl/>
          <w:lang w:bidi="fa-IR"/>
        </w:rPr>
        <w:t xml:space="preserve"> اللّه‌ُ ثَلاث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جْعَلُ</w:t>
      </w:r>
      <w:r>
        <w:rPr>
          <w:rtl/>
          <w:lang w:bidi="fa-IR"/>
        </w:rPr>
        <w:t xml:space="preserve"> اَجَلَهُ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صله رحم،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 عمر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آن‌جا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سال است،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صله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خداوند هم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بر عمرش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است و قطع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خداوند هم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از عم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کاهد</w:t>
      </w:r>
      <w:r>
        <w:rPr>
          <w:rtl/>
          <w:lang w:bidi="fa-IR"/>
        </w:rPr>
        <w:t xml:space="preserve"> و عمرش را به سه سال، کاهش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152 ، ح 17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58" w:name="_Toc52245307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129</w:t>
      </w:r>
      <w:bookmarkEnd w:id="85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سَرَّهُ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نْسَاَلـَهُ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وَسَّعَ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رِزْقِهِ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تَّقِ</w:t>
      </w:r>
      <w:r>
        <w:rPr>
          <w:rtl/>
          <w:lang w:bidi="fa-IR"/>
        </w:rPr>
        <w:t xml:space="preserve"> اللّه‌َ وَ 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رَحِمَهُ؛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دوست دارد که عمرش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شود،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 و صله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</w:t>
      </w:r>
      <w:r>
        <w:rPr>
          <w:rtl/>
          <w:lang w:bidi="fa-IR"/>
        </w:rPr>
        <w:t xml:space="preserve"> ، ج 74، ص 102، ح 56 .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59" w:name="_Toc52245307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130</w:t>
      </w:r>
      <w:bookmarkEnd w:id="85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الْقَوْمَ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کونونَ</w:t>
      </w:r>
      <w:r>
        <w:rPr>
          <w:rtl/>
          <w:lang w:bidi="fa-IR"/>
        </w:rPr>
        <w:t xml:space="preserve"> فَجَرَةً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کونونَ</w:t>
      </w:r>
      <w:r>
        <w:rPr>
          <w:rtl/>
          <w:lang w:bidi="fa-IR"/>
        </w:rPr>
        <w:t xml:space="preserve"> بَرَرَةً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صِلونَ</w:t>
      </w:r>
      <w:r>
        <w:rPr>
          <w:rtl/>
          <w:lang w:bidi="fa-IR"/>
        </w:rPr>
        <w:t xml:space="preserve"> اَرْحامَهُمْ فَتَنْم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اَمْوالُهُمْ وَ تَطولُ اَعْمارُهُمْ فَکَ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اِذا کانوا اَبرارا بَرَرَةً!؟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گناهکارند و 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کوکار،</w:t>
      </w:r>
      <w:r>
        <w:rPr>
          <w:rtl/>
          <w:lang w:bidi="fa-IR"/>
        </w:rPr>
        <w:t xml:space="preserve"> با صله رحم، اموالشان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عمرشان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حال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باشند، چه خواهد شد!؟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155، ح 21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60" w:name="_Toc52245307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131</w:t>
      </w:r>
      <w:bookmarkEnd w:id="86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اُلْهِمَ الصِّدْقَ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کَلامِهِ وَ الاِْنْصافَ مِنْ نَفْسِهِ وَ بِرَّ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وَصلَ رَحِمِهِ، اُنْسِ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اَجَلُهُ وَ وُسِّعَ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رِزْقِهِ وَ مُتِّعَ بِعَقْلِهِ وَ لُـقِّنَ حُجَّتَهُ وَقْتَ مُساءَلَتِهِ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کس،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گفتار، انصاف در رفتار،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صله رحم الهام شود، اجلش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از عقلش بهره‌مند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هنگام سئوال [مأموران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پاسخ لازم به او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 265 .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61" w:name="_Toc52245307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132</w:t>
      </w:r>
      <w:bookmarkEnd w:id="86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53299B" w:rsidRPr="0053299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ابْنَ</w:t>
      </w:r>
      <w:r>
        <w:rPr>
          <w:rtl/>
          <w:lang w:bidi="fa-IR"/>
        </w:rPr>
        <w:t xml:space="preserve"> آدَمَ! اِبْرِرْ واِلدَ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صِلْ رَحِمَکَ، </w:t>
      </w:r>
      <w:r>
        <w:rPr>
          <w:rFonts w:hint="cs"/>
          <w:rtl/>
          <w:lang w:bidi="fa-IR"/>
        </w:rPr>
        <w:t>یُیَ</w:t>
      </w:r>
      <w:r>
        <w:rPr>
          <w:rFonts w:hint="eastAsia"/>
          <w:rtl/>
          <w:lang w:bidi="fa-IR"/>
        </w:rPr>
        <w:t>سَّر</w:t>
      </w:r>
      <w:r>
        <w:rPr>
          <w:rtl/>
          <w:lang w:bidi="fa-IR"/>
        </w:rPr>
        <w:t xml:space="preserve"> لَکَ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سْرُکَ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مَدَّ</w:t>
      </w:r>
      <w:r>
        <w:rPr>
          <w:rtl/>
          <w:lang w:bidi="fa-IR"/>
        </w:rPr>
        <w:t xml:space="preserve"> لَکَ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عُمْرِکَ و اَطِع رَبَّکَ تُسَّم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عاقِلاً و لا تَعصَهُ تُسَمّ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جاهِلاً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آدم!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صله رحم داشته باش تا خداوند، کارت را آسان و عمرت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بگرداند. پروردگارت را فرمان ببر تا خردمند به شمار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از او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که نادان شمرده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الفردوس،</w:t>
      </w:r>
      <w:r>
        <w:rPr>
          <w:rtl/>
          <w:lang w:bidi="fa-IR"/>
        </w:rPr>
        <w:t xml:space="preserve"> ج 5، ص 282، ح 8190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62" w:name="_Toc52245307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133</w:t>
      </w:r>
      <w:bookmarkEnd w:id="86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5B655D" w:rsidRPr="005B655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جاءَکُمُ الزّائِرُ فَأکرِموهُ 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شما آمد ، گرام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صدوق ، ص 600 .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194D08" w:rsidP="00AF65E1">
      <w:pPr>
        <w:pStyle w:val="Heading2"/>
        <w:rPr>
          <w:rtl/>
          <w:lang w:bidi="fa-IR"/>
        </w:rPr>
      </w:pPr>
      <w:bookmarkStart w:id="863" w:name="_Toc522453080"/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ارث</w:t>
      </w:r>
      <w:bookmarkEnd w:id="863"/>
    </w:p>
    <w:p w:rsidR="00194D08" w:rsidRDefault="00873CD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 أوص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بالثلث فقد أضر بالورثة، و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بالخمس و الربع أفضل من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بالثلث.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هر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(دارا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اش)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به وارثان ضرر زده است 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چهارم، از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افضل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11»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64" w:name="_Toc52245308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</w:t>
      </w:r>
      <w:bookmarkEnd w:id="86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المسلم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</w:t>
      </w:r>
      <w:r>
        <w:rPr>
          <w:rtl/>
          <w:lang w:bidi="fa-IR"/>
        </w:rPr>
        <w:t xml:space="preserve"> الکافر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رثه،</w:t>
      </w:r>
      <w:r>
        <w:rPr>
          <w:rtl/>
          <w:lang w:bidi="fa-IR"/>
        </w:rPr>
        <w:t xml:space="preserve"> و الکافر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</w:t>
      </w:r>
      <w:r>
        <w:rPr>
          <w:rtl/>
          <w:lang w:bidi="fa-IR"/>
        </w:rPr>
        <w:t xml:space="preserve"> المؤمن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رثه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مسلمان مانع کافر (از ارث)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کافر نه مانع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نه از او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143»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65" w:name="_Toc52245308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3</w:t>
      </w:r>
      <w:bookmarkEnd w:id="86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(لما سئل عن علة إعطاء الذکر مثل حظ الانث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): إن المرأة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جهاد و لا نفقة و لا معقلة، وإنما ذلک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که چرا سهم الارث مرد دو برابر زن است)، فرمودند: چون بر زن نه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است، نه نفقه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پرداخت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مورد عاقله)،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 عهده مردها گذاشته شده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85»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66" w:name="_Toc52245308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4</w:t>
      </w:r>
      <w:bookmarkEnd w:id="86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(لما سئل عن علة إعطاء الذکر مثل حظ الانث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): علة إعطاء النساء نصف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 من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لأن المرأة إذا تزوجت أخذت و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که چرا سهم الارث مرد دو برابر زن است)، فرمودند: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به زنان نصف سهم مردها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زن چون ازدواج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دهنده دست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بر سهم مردها افزوده شده است. و علت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سهم مرد دو برابر سهم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زن اگر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تحت کفالت مرد است و مرد مکلف است امور معاش او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نفقه اش را بپردازد، اما زن نه مکلف است معاش مرد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نه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محتاج شود،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دارد نفقه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بپرد</w:t>
      </w:r>
      <w:r>
        <w:rPr>
          <w:rFonts w:hint="eastAsia"/>
          <w:rtl/>
          <w:lang w:bidi="fa-IR"/>
        </w:rPr>
        <w:t>ازد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-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-، ج 2، ص 98»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67" w:name="_Toc52245308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5</w:t>
      </w:r>
      <w:bookmarkEnd w:id="86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الکبائر.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ستم و حق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184»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68" w:name="_Toc52245308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6</w:t>
      </w:r>
      <w:bookmarkEnd w:id="86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آدم! کن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مالک، و اعمل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تؤثر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بعدک.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آدم،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در مال و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 و با آن چنان کن که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تو با آن چنان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254»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69" w:name="_Toc52245308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7</w:t>
      </w:r>
      <w:bookmarkEnd w:id="86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أضررت بولد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 سرقتهم ذلک المال.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نظر من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فرزندانم را متضرر کنم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مال را از آنان بدزدم.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183»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70" w:name="_Toc52245308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8</w:t>
      </w:r>
      <w:bookmarkEnd w:id="87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 أوص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حف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ضار</w:t>
      </w:r>
      <w:r>
        <w:rPr>
          <w:rtl/>
          <w:lang w:bidi="fa-IR"/>
        </w:rPr>
        <w:t xml:space="preserve"> کان کمن تصدق 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(در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خود) ستم نکند و به (وارث)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(مال مورد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را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صدقه داده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62»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1" w:name="_Toc52245308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9</w:t>
      </w:r>
      <w:bookmarkEnd w:id="87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قتل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فإنه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رث</w:t>
      </w:r>
      <w:r>
        <w:rPr>
          <w:rtl/>
          <w:lang w:bidi="fa-IR"/>
        </w:rPr>
        <w:t xml:space="preserve"> وإن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له وارث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وإن کان ولده أو والده.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بکشد، ارث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اگر چه مقتول وارث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قاتل نداشته باشد و اگرچه (مقتول) فرزند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پدرش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30432»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2" w:name="_Toc52245308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10</w:t>
      </w:r>
      <w:bookmarkEnd w:id="87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ما حق امرئ مسلم له شئ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مکتوبة عنده.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در آن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حق ندارد دو شب را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نوشته شده نزد او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46052»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3" w:name="_Toc52245309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11</w:t>
      </w:r>
      <w:bookmarkEnd w:id="87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المحروم من حرم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محروم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محروم شود.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46051»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4" w:name="_Toc52245309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12</w:t>
      </w:r>
      <w:bookmarkEnd w:id="87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ولد زنالا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رث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ورث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زنازاده نه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30447»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5" w:name="_Toc52245309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13</w:t>
      </w:r>
      <w:bookmarkEnd w:id="87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عند وفاتکم بثلث أموالکم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</w:t>
      </w:r>
      <w:r>
        <w:rPr>
          <w:rtl/>
          <w:lang w:bidi="fa-IR"/>
        </w:rPr>
        <w:t xml:space="preserve"> لکم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أعمالکم.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اموال شما را در هنگام وفاتتان به شما صدقه داده است تا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 اعمال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46064»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6" w:name="_Toc52245309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14</w:t>
      </w:r>
      <w:bookmarkEnd w:id="87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سنة، و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وشهادة، و مات مغفورا له.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با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راه و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) مرده، بر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مرده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46050»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7" w:name="_Toc52245309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15</w:t>
      </w:r>
      <w:bookmarkEnd w:id="87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الإضرار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الکبائر.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ضرر زدن به (وارث)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46069»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78" w:name="_Toc522453095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16</w:t>
      </w:r>
      <w:bookmarkEnd w:id="878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عند موته کان نقصا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عقله ومروته.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در هنگام فوت خود،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نشمارد (اهم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ندهد)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عقل و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«فلاح</w:t>
      </w:r>
      <w:r>
        <w:rPr>
          <w:rtl/>
          <w:lang w:bidi="fa-IR"/>
        </w:rPr>
        <w:t xml:space="preserve"> السائل، ص 66»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79" w:name="_Toc522453096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17</w:t>
      </w:r>
      <w:bookmarkEnd w:id="879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للقاتل.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قاتل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141»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80" w:name="_Toc522453097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18</w:t>
      </w:r>
      <w:bookmarkEnd w:id="880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إن الله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tl/>
          <w:lang w:bidi="fa-IR"/>
        </w:rPr>
        <w:t xml:space="preserve"> بملک مقرب و لا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مرسل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 الترکات و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حقه.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که کار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ارث را به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مرسل واگذارد، بلکه موضوع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ترک را شخصاً به عهده گرفت و حق هر حقدار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داد.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23»</w:t>
      </w:r>
    </w:p>
    <w:p w:rsidR="00194D08" w:rsidRDefault="00AF65E1" w:rsidP="00194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94D08" w:rsidRDefault="00873CD8" w:rsidP="00AF65E1">
      <w:pPr>
        <w:pStyle w:val="Heading2"/>
        <w:rPr>
          <w:rtl/>
          <w:lang w:bidi="fa-IR"/>
        </w:rPr>
      </w:pPr>
      <w:bookmarkStart w:id="881" w:name="_Toc522453098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19</w:t>
      </w:r>
      <w:bookmarkEnd w:id="881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لامرئ مسلم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إلا 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تحت رأسه.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سرش باشد.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194»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82" w:name="_Toc522453099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20</w:t>
      </w:r>
      <w:bookmarkEnd w:id="882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مسلم.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13، ص 352»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83" w:name="_Toc522453100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21</w:t>
      </w:r>
      <w:bookmarkEnd w:id="883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6137CF" w:rsidRPr="006137C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مِنَ الذُّنُوبِ تُعَجَّلُ عُقُوبَتُها وَ لا تُؤَخَّرُ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الاخِرَةِ: عُقُوقُ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وَ الْبَغْ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النّاسِ، وَ کُفْرُ الاْحْسانِ؛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73CD8" w:rsidRPr="00873CD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عقاب</w:t>
      </w:r>
      <w:r>
        <w:rPr>
          <w:rtl/>
          <w:lang w:bidi="fa-IR"/>
        </w:rPr>
        <w:t xml:space="preserve"> و مجازات سه دسته از گناهان زودرس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کشانده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مادر، ظلم در حقّ مردم،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بحارالأنوار،</w:t>
      </w:r>
      <w:r>
        <w:rPr>
          <w:rtl/>
          <w:lang w:bidi="fa-IR"/>
        </w:rPr>
        <w:t xml:space="preserve"> ج 70، ص 373، ح 7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84" w:name="_Toc522453101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22</w:t>
      </w:r>
      <w:bookmarkEnd w:id="884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ماندگارتر و سودمندتر از ادب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85" w:name="_Toc522453102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23</w:t>
      </w:r>
      <w:bookmarkEnd w:id="885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2D3558" w:rsidRPr="002D355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ضَمِنَ وَص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الْمَ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مِن أمرِ الْحَجِّ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عجُزَنَّ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فَإنَّ عُقُوبَتَها شَد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دَةٌ</w:t>
      </w:r>
      <w:r>
        <w:rPr>
          <w:rtl/>
          <w:lang w:bidi="fa-IR"/>
        </w:rPr>
        <w:t xml:space="preserve"> وَ نَدامَتَها طَو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لَةٌ،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عجُزُ</w:t>
      </w:r>
      <w:r>
        <w:rPr>
          <w:rtl/>
          <w:lang w:bidi="fa-IR"/>
        </w:rPr>
        <w:t xml:space="preserve"> عَن وَص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الْمَ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إلاّ شَق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قومُ</w:t>
      </w:r>
      <w:r>
        <w:rPr>
          <w:rtl/>
          <w:lang w:bidi="fa-IR"/>
        </w:rPr>
        <w:t xml:space="preserve"> بِها إلاّ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کار حج بر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عقوبت آن سخت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از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جز بدبخت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به آن جز خوشبخت عمل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159 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86" w:name="_Toc522453103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24</w:t>
      </w:r>
      <w:bookmarkEnd w:id="886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C04AE" w:rsidRPr="003C04A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لَوْ</w:t>
      </w:r>
      <w:r>
        <w:rPr>
          <w:rtl/>
          <w:lang w:bidi="fa-IR"/>
        </w:rPr>
        <w:t xml:space="preserve"> اَنَّ رَجُلاً وَرِثَ مِنْ اَب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مالاً وَ قَدْ عَرَفَ اَنَّ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الْمالِ رِبا وَلکِنْ قَدِ اخْتَلَطَ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التِّجارَةِ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حَلالٍ کانَ حَلالاً طَ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أْکُلْهُ</w:t>
      </w:r>
      <w:r>
        <w:rPr>
          <w:rtl/>
          <w:lang w:bidi="fa-IR"/>
        </w:rPr>
        <w:t xml:space="preserve"> وَ اِنْ عَرَفَ مِنْهُ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إنَّهُ رِبا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أْخُذْ</w:t>
      </w:r>
      <w:r>
        <w:rPr>
          <w:rtl/>
          <w:lang w:bidi="fa-IR"/>
        </w:rPr>
        <w:t xml:space="preserve"> رَأْسَ مالِهِ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رُدَّ</w:t>
      </w:r>
      <w:r>
        <w:rPr>
          <w:rtl/>
          <w:lang w:bidi="fa-IR"/>
        </w:rPr>
        <w:t xml:space="preserve"> الرِّبا؛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پدرش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ببرد و بداند که در آن مال ربا وجود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ربو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مخلوط شده، آن مال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حلال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از آن استفاده کند، و اگر به ربو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مقدار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اصل مال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بردارد و مال ربو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صاحبش رد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145، ح 4.</w:t>
      </w:r>
    </w:p>
    <w:p w:rsidR="00194D08" w:rsidRDefault="00194D08" w:rsidP="00194D08">
      <w:pPr>
        <w:pStyle w:val="libNormal"/>
        <w:rPr>
          <w:rtl/>
          <w:lang w:bidi="fa-IR"/>
        </w:rPr>
      </w:pPr>
    </w:p>
    <w:p w:rsidR="00194D08" w:rsidRDefault="00873CD8" w:rsidP="00AF65E1">
      <w:pPr>
        <w:pStyle w:val="Heading2"/>
        <w:rPr>
          <w:rtl/>
          <w:lang w:bidi="fa-IR"/>
        </w:rPr>
      </w:pPr>
      <w:bookmarkStart w:id="887" w:name="_Toc522453104"/>
      <w:r>
        <w:rPr>
          <w:rFonts w:hint="eastAsia"/>
          <w:rtl/>
          <w:lang w:bidi="fa-IR"/>
        </w:rPr>
        <w:t xml:space="preserve">حدیث - </w:t>
      </w:r>
      <w:r w:rsidR="00194D08">
        <w:rPr>
          <w:rtl/>
          <w:lang w:bidi="fa-IR"/>
        </w:rPr>
        <w:t>25</w:t>
      </w:r>
      <w:bookmarkEnd w:id="887"/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tl/>
          <w:lang w:bidi="fa-IR"/>
        </w:rPr>
        <w:t xml:space="preserve"> عند موته لذو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قرابته ممن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رثه</w:t>
      </w:r>
      <w:r>
        <w:rPr>
          <w:rtl/>
          <w:lang w:bidi="fa-IR"/>
        </w:rPr>
        <w:t xml:space="preserve"> فقد ختم عمله بمعص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73CD8" w:rsidRPr="00873CD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در هنگام مرگ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شاوندانش</w:t>
      </w:r>
      <w:r>
        <w:rPr>
          <w:rtl/>
          <w:lang w:bidi="fa-IR"/>
        </w:rPr>
        <w:t xml:space="preserve"> که از او ارث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نکند، عمل خود را به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ختم کرده است.</w:t>
      </w:r>
    </w:p>
    <w:p w:rsidR="00194D08" w:rsidRDefault="00194D08" w:rsidP="00194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9، ص 174»</w:t>
      </w:r>
    </w:p>
    <w:p w:rsidR="00AF65E1" w:rsidRDefault="00194D08" w:rsidP="00194D0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194D08" w:rsidRDefault="00AF65E1" w:rsidP="00AF65E1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88" w:name="_Toc522453105"/>
      <w:r>
        <w:rPr>
          <w:rFonts w:hint="cs"/>
          <w:rtl/>
          <w:lang w:bidi="fa-IR"/>
        </w:rPr>
        <w:lastRenderedPageBreak/>
        <w:t>فهرست مطالب</w:t>
      </w:r>
      <w:bookmarkEnd w:id="888"/>
    </w:p>
    <w:sdt>
      <w:sdtPr>
        <w:id w:val="129938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23172" w:rsidRDefault="00523172" w:rsidP="00523172">
          <w:pPr>
            <w:pStyle w:val="TOCHeading"/>
          </w:pPr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452217" w:history="1">
            <w:r w:rsidRPr="00CD0308">
              <w:rPr>
                <w:rStyle w:val="Hyperlink"/>
                <w:noProof/>
                <w:rtl/>
                <w:lang w:bidi="fa-IR"/>
              </w:rPr>
              <w:t>ترب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noProof/>
                <w:rtl/>
                <w:lang w:bidi="fa-IR"/>
              </w:rPr>
              <w:t>ت اسلام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2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452367" w:history="1">
            <w:r w:rsidRPr="00CD0308">
              <w:rPr>
                <w:rStyle w:val="Hyperlink"/>
                <w:noProof/>
                <w:rtl/>
                <w:lang w:bidi="fa-IR"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3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452475" w:history="1">
            <w:r w:rsidRPr="00CD0308">
              <w:rPr>
                <w:rStyle w:val="Hyperlink"/>
                <w:noProof/>
                <w:rtl/>
                <w:lang w:bidi="fa-IR"/>
              </w:rPr>
              <w:t>سالمندان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452494" w:history="1">
            <w:r w:rsidRPr="00CD0308">
              <w:rPr>
                <w:rStyle w:val="Hyperlink"/>
                <w:noProof/>
                <w:rtl/>
                <w:lang w:bidi="fa-IR"/>
              </w:rPr>
              <w:t>والد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4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noProof/>
                <w:rtl/>
                <w:lang w:bidi="fa-IR"/>
              </w:rPr>
              <w:t>ث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5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452637" w:history="1">
            <w:r w:rsidRPr="00CD0308">
              <w:rPr>
                <w:rStyle w:val="Hyperlink"/>
                <w:noProof/>
                <w:rtl/>
                <w:lang w:bidi="fa-IR"/>
              </w:rPr>
              <w:t>خانه و خوشبخت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6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452742" w:history="1">
            <w:r w:rsidRPr="00CD0308">
              <w:rPr>
                <w:rStyle w:val="Hyperlink"/>
                <w:noProof/>
                <w:rtl/>
                <w:lang w:bidi="fa-IR"/>
              </w:rPr>
              <w:t>همسران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7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noProof/>
                <w:rtl/>
                <w:lang w:bidi="fa-IR"/>
              </w:rPr>
              <w:t>ث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5" w:history="1">
            <w:r w:rsidRPr="00CD0308">
              <w:rPr>
                <w:rStyle w:val="Hyperlink"/>
                <w:noProof/>
                <w:rtl/>
                <w:lang w:bidi="fa-IR"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8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452946" w:history="1">
            <w:r w:rsidRPr="00CD0308">
              <w:rPr>
                <w:rStyle w:val="Hyperlink"/>
                <w:noProof/>
                <w:rtl/>
                <w:lang w:bidi="fa-IR"/>
              </w:rPr>
              <w:t>صله 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29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Toc522452999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0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1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2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3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4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5" w:history="1">
            <w:r w:rsidRPr="00CD0308">
              <w:rPr>
                <w:rStyle w:val="Hyperlink"/>
                <w:noProof/>
                <w:rtl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CD0308">
              <w:rPr>
                <w:rStyle w:val="Hyperlink"/>
                <w:noProof/>
                <w:rtl/>
              </w:rPr>
              <w:t>10</w:t>
            </w:r>
            <w:r w:rsidRPr="00CD0308">
              <w:rPr>
                <w:rStyle w:val="Hyperlink"/>
                <w:noProof/>
                <w:rtl/>
                <w:lang w:bidi="fa-IR"/>
              </w:rPr>
              <w:t>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5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6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7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0" w:history="1">
            <w:r w:rsidRPr="00CD0308">
              <w:rPr>
                <w:rStyle w:val="Hyperlink"/>
                <w:noProof/>
                <w:rtl/>
                <w:lang w:bidi="fa-IR"/>
              </w:rPr>
              <w:t>وص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noProof/>
                <w:rtl/>
                <w:lang w:bidi="fa-IR"/>
              </w:rPr>
              <w:t>ت و 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8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5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6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7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8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099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100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101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102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103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453104" w:history="1">
            <w:r w:rsidRPr="00CD0308">
              <w:rPr>
                <w:rStyle w:val="Hyperlink"/>
                <w:noProof/>
                <w:rtl/>
                <w:lang w:bidi="fa-IR"/>
              </w:rPr>
              <w:t>حد</w:t>
            </w:r>
            <w:r w:rsidRPr="00CD03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D0308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D0308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453105" w:history="1">
            <w:r w:rsidRPr="00CD0308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Toc522453105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3172" w:rsidRDefault="00523172">
          <w:r>
            <w:fldChar w:fldCharType="end"/>
          </w:r>
        </w:p>
      </w:sdtContent>
    </w:sdt>
    <w:p w:rsidR="008F24C2" w:rsidRPr="00B300E7" w:rsidRDefault="008F24C2" w:rsidP="00194D08">
      <w:pPr>
        <w:pStyle w:val="libNormal"/>
        <w:rPr>
          <w:lang w:bidi="fa-IR"/>
        </w:rPr>
      </w:pPr>
    </w:p>
    <w:sectPr w:rsidR="008F24C2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4B" w:rsidRDefault="0057484B">
      <w:r>
        <w:separator/>
      </w:r>
    </w:p>
  </w:endnote>
  <w:endnote w:type="continuationSeparator" w:id="0">
    <w:p w:rsidR="0057484B" w:rsidRDefault="0057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1C" w:rsidRDefault="008D501C">
    <w:pPr>
      <w:pStyle w:val="Footer"/>
    </w:pPr>
    <w:fldSimple w:instr=" PAGE   \* MERGEFORMAT ">
      <w:r w:rsidR="004E4EB1">
        <w:rPr>
          <w:noProof/>
          <w:rtl/>
        </w:rPr>
        <w:t>342</w:t>
      </w:r>
    </w:fldSimple>
  </w:p>
  <w:p w:rsidR="008D501C" w:rsidRDefault="008D50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1C" w:rsidRDefault="008D501C">
    <w:pPr>
      <w:pStyle w:val="Footer"/>
    </w:pPr>
    <w:fldSimple w:instr=" PAGE   \* MERGEFORMAT ">
      <w:r w:rsidR="004E4EB1">
        <w:rPr>
          <w:noProof/>
          <w:rtl/>
        </w:rPr>
        <w:t>343</w:t>
      </w:r>
    </w:fldSimple>
  </w:p>
  <w:p w:rsidR="008D501C" w:rsidRDefault="008D50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1C" w:rsidRDefault="008D501C">
    <w:pPr>
      <w:pStyle w:val="Footer"/>
    </w:pPr>
    <w:fldSimple w:instr=" PAGE   \* MERGEFORMAT ">
      <w:r w:rsidR="004E4EB1">
        <w:rPr>
          <w:noProof/>
          <w:rtl/>
        </w:rPr>
        <w:t>1</w:t>
      </w:r>
    </w:fldSimple>
  </w:p>
  <w:p w:rsidR="008D501C" w:rsidRDefault="008D5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4B" w:rsidRDefault="0057484B">
      <w:r>
        <w:separator/>
      </w:r>
    </w:p>
  </w:footnote>
  <w:footnote w:type="continuationSeparator" w:id="0">
    <w:p w:rsidR="0057484B" w:rsidRDefault="00574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CD8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BED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94D08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3558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04AE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08BC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699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4EB1"/>
    <w:rsid w:val="004E6E95"/>
    <w:rsid w:val="004F4B1F"/>
    <w:rsid w:val="004F58BA"/>
    <w:rsid w:val="005022E5"/>
    <w:rsid w:val="00502651"/>
    <w:rsid w:val="005077E7"/>
    <w:rsid w:val="0051305D"/>
    <w:rsid w:val="00520645"/>
    <w:rsid w:val="00523172"/>
    <w:rsid w:val="005254BC"/>
    <w:rsid w:val="005261CF"/>
    <w:rsid w:val="00526724"/>
    <w:rsid w:val="0053299B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484B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55D"/>
    <w:rsid w:val="005B68D5"/>
    <w:rsid w:val="005B7CFD"/>
    <w:rsid w:val="005C0E2F"/>
    <w:rsid w:val="005C504A"/>
    <w:rsid w:val="005D2C72"/>
    <w:rsid w:val="005D316A"/>
    <w:rsid w:val="005E2913"/>
    <w:rsid w:val="005E4DD0"/>
    <w:rsid w:val="005E59EB"/>
    <w:rsid w:val="005E7821"/>
    <w:rsid w:val="006137CF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6557"/>
    <w:rsid w:val="006574EA"/>
    <w:rsid w:val="00663284"/>
    <w:rsid w:val="00665B79"/>
    <w:rsid w:val="006702C6"/>
    <w:rsid w:val="006726F6"/>
    <w:rsid w:val="00672E5A"/>
    <w:rsid w:val="006747DF"/>
    <w:rsid w:val="00682218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07F7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CD8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6919"/>
    <w:rsid w:val="008C0DB1"/>
    <w:rsid w:val="008C3327"/>
    <w:rsid w:val="008D1B93"/>
    <w:rsid w:val="008D501C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587E"/>
    <w:rsid w:val="00986588"/>
    <w:rsid w:val="00992E31"/>
    <w:rsid w:val="00995F94"/>
    <w:rsid w:val="00996565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5E1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57BD3"/>
    <w:rsid w:val="00B629FE"/>
    <w:rsid w:val="00B638D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1E8A"/>
    <w:rsid w:val="00BC499A"/>
    <w:rsid w:val="00BC717E"/>
    <w:rsid w:val="00BD0039"/>
    <w:rsid w:val="00BD3F34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0AE7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1C25"/>
    <w:rsid w:val="00F74FDC"/>
    <w:rsid w:val="00F82A57"/>
    <w:rsid w:val="00F83A2C"/>
    <w:rsid w:val="00F83E9D"/>
    <w:rsid w:val="00F86C5B"/>
    <w:rsid w:val="00F94147"/>
    <w:rsid w:val="00F97A32"/>
    <w:rsid w:val="00FA3B58"/>
    <w:rsid w:val="00FA4DEF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D71AA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4E4EB1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4E4EB1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523172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3172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3172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3172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4E4EB1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9DA3-8CA8-45CA-829C-DE23FDC2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257</TotalTime>
  <Pages>380</Pages>
  <Words>49102</Words>
  <Characters>279886</Characters>
  <Application>Microsoft Office Word</Application>
  <DocSecurity>0</DocSecurity>
  <Lines>2332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328332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1601-01-01T00:00:00Z</cp:lastPrinted>
  <dcterms:created xsi:type="dcterms:W3CDTF">2018-08-18T09:35:00Z</dcterms:created>
  <dcterms:modified xsi:type="dcterms:W3CDTF">2018-08-19T10:00:00Z</dcterms:modified>
</cp:coreProperties>
</file>