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9C" w:rsidRPr="00B8019C" w:rsidRDefault="00B8019C" w:rsidP="00B8019C">
      <w:pPr>
        <w:pStyle w:val="libNotice"/>
        <w:rPr>
          <w:rFonts w:hint="cs"/>
        </w:rPr>
      </w:pPr>
      <w:r w:rsidRPr="00B8019C">
        <w:rPr>
          <w:rFonts w:hint="cs"/>
          <w:rtl/>
        </w:rPr>
        <w:t>تذکر</w:t>
      </w:r>
      <w:r w:rsidRPr="00B8019C">
        <w:rPr>
          <w:rtl/>
        </w:rPr>
        <w:t>این کتاب توسط مؤسسه فرهنگی - اسلامی شبکة الامامین الحسنین</w:t>
      </w:r>
      <w:r w:rsidRPr="00B8019C">
        <w:rPr>
          <w:rFonts w:hint="cs"/>
          <w:rtl/>
        </w:rPr>
        <w:t xml:space="preserve"> </w:t>
      </w:r>
      <w:r w:rsidRPr="00B8019C">
        <w:rPr>
          <w:rtl/>
        </w:rPr>
        <w:t>عليهما‌السلام بصورت الکترونیکی برای مخاطبین گرامی منتشر شده است</w:t>
      </w:r>
      <w:r w:rsidRPr="00B8019C">
        <w:rPr>
          <w:rFonts w:hint="cs"/>
          <w:rtl/>
        </w:rPr>
        <w:t>.</w:t>
      </w:r>
    </w:p>
    <w:p w:rsidR="00B8019C" w:rsidRPr="00B8019C" w:rsidRDefault="00B8019C" w:rsidP="00B8019C">
      <w:pPr>
        <w:pStyle w:val="libNotice"/>
        <w:rPr>
          <w:rFonts w:hint="cs"/>
          <w:rtl/>
        </w:rPr>
      </w:pPr>
      <w:r w:rsidRPr="00B8019C">
        <w:rPr>
          <w:rtl/>
        </w:rPr>
        <w:t>لازم به ذکر است تصحیح اشتباهات تایپی احتمالی، روی این کتاب انجام گردیده است</w:t>
      </w:r>
      <w:r w:rsidRPr="00B8019C">
        <w:rPr>
          <w:rFonts w:hint="cs"/>
          <w:rtl/>
        </w:rPr>
        <w:t>.</w:t>
      </w:r>
    </w:p>
    <w:p w:rsidR="0082195E" w:rsidRDefault="0082195E" w:rsidP="00B801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82195E" w:rsidP="0082195E">
      <w:pPr>
        <w:pStyle w:val="libCenterBold1"/>
        <w:rPr>
          <w:lang w:bidi="fa-IR"/>
        </w:rPr>
      </w:pPr>
      <w:r>
        <w:rPr>
          <w:lang w:bidi="fa-IR"/>
        </w:rPr>
        <w:t>.</w:t>
      </w: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</w:t>
      </w:r>
    </w:p>
    <w:p w:rsidR="0082195E" w:rsidRDefault="0082195E" w:rsidP="0082195E">
      <w:pPr>
        <w:pStyle w:val="libCenterBold1"/>
        <w:rPr>
          <w:lang w:bidi="fa-IR"/>
        </w:rPr>
      </w:pPr>
      <w:r>
        <w:rPr>
          <w:rtl/>
          <w:lang w:bidi="fa-IR"/>
        </w:rPr>
        <w:t>(زنان)</w:t>
      </w:r>
    </w:p>
    <w:p w:rsidR="0082195E" w:rsidRDefault="0082195E" w:rsidP="0082195E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82195E" w:rsidRDefault="0082195E" w:rsidP="0082195E">
      <w:pPr>
        <w:pStyle w:val="libNormal"/>
        <w:rPr>
          <w:lang w:bidi="fa-IR"/>
        </w:rPr>
      </w:pPr>
      <w:r>
        <w:rPr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lang w:bidi="fa-IR"/>
        </w:rPr>
        <w:br w:type="page"/>
      </w:r>
    </w:p>
    <w:p w:rsidR="0082195E" w:rsidRDefault="0082195E" w:rsidP="0082195E">
      <w:pPr>
        <w:pStyle w:val="Heading1"/>
        <w:rPr>
          <w:rtl/>
          <w:lang w:bidi="fa-IR"/>
        </w:rPr>
      </w:pPr>
      <w:bookmarkStart w:id="0" w:name="_Toc522532744"/>
      <w:r>
        <w:rPr>
          <w:rFonts w:hint="eastAsia"/>
          <w:rtl/>
          <w:lang w:bidi="fa-IR"/>
        </w:rPr>
        <w:t>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(با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>)</w:t>
      </w:r>
      <w:bookmarkEnd w:id="0"/>
    </w:p>
    <w:p w:rsidR="0082195E" w:rsidRDefault="0082195E" w:rsidP="0082195E">
      <w:pPr>
        <w:pStyle w:val="libNormal"/>
        <w:rPr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" w:name="_Toc52253274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</w:t>
      </w:r>
      <w:bookmarkEnd w:id="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عليه‌السلام </w:t>
      </w:r>
    </w:p>
    <w:p w:rsidR="0082195E" w:rsidRDefault="00F842E3" w:rsidP="00F842E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82195E">
        <w:rPr>
          <w:rtl/>
          <w:lang w:bidi="fa-IR"/>
        </w:rPr>
        <w:t>ف</w:t>
      </w:r>
      <w:r w:rsidR="0082195E">
        <w:rPr>
          <w:rFonts w:hint="cs"/>
          <w:rtl/>
          <w:lang w:bidi="fa-IR"/>
        </w:rPr>
        <w:t>ی</w:t>
      </w:r>
      <w:r w:rsidR="0082195E">
        <w:rPr>
          <w:rtl/>
          <w:lang w:bidi="fa-IR"/>
        </w:rPr>
        <w:t xml:space="preserve"> المَرأَةِ </w:t>
      </w:r>
      <w:r w:rsidR="0082195E">
        <w:rPr>
          <w:rFonts w:hint="cs"/>
          <w:rtl/>
          <w:lang w:bidi="fa-IR"/>
        </w:rPr>
        <w:t>یَ</w:t>
      </w:r>
      <w:r w:rsidR="0082195E">
        <w:rPr>
          <w:rFonts w:hint="eastAsia"/>
          <w:rtl/>
          <w:lang w:bidi="fa-IR"/>
        </w:rPr>
        <w:t>موتُ</w:t>
      </w:r>
      <w:r w:rsidR="0082195E">
        <w:rPr>
          <w:rtl/>
          <w:lang w:bidi="fa-IR"/>
        </w:rPr>
        <w:t xml:space="preserve"> وَلَدُها ف</w:t>
      </w:r>
      <w:r w:rsidR="0082195E">
        <w:rPr>
          <w:rFonts w:hint="cs"/>
          <w:rtl/>
          <w:lang w:bidi="fa-IR"/>
        </w:rPr>
        <w:t>ی</w:t>
      </w:r>
      <w:r w:rsidR="0082195E">
        <w:rPr>
          <w:rtl/>
          <w:lang w:bidi="fa-IR"/>
        </w:rPr>
        <w:t xml:space="preserve"> بَطنِها فَ</w:t>
      </w:r>
      <w:r w:rsidR="0082195E">
        <w:rPr>
          <w:rFonts w:hint="cs"/>
          <w:rtl/>
          <w:lang w:bidi="fa-IR"/>
        </w:rPr>
        <w:t>یُ</w:t>
      </w:r>
      <w:r w:rsidR="0082195E">
        <w:rPr>
          <w:rFonts w:hint="eastAsia"/>
          <w:rtl/>
          <w:lang w:bidi="fa-IR"/>
        </w:rPr>
        <w:t>تَخَوَّفُ</w:t>
      </w:r>
      <w:r w:rsidR="0082195E">
        <w:rPr>
          <w:rtl/>
          <w:lang w:bidi="fa-IR"/>
        </w:rPr>
        <w:t xml:space="preserve"> عَلَ</w:t>
      </w:r>
      <w:r w:rsidR="0082195E">
        <w:rPr>
          <w:rFonts w:hint="cs"/>
          <w:rtl/>
          <w:lang w:bidi="fa-IR"/>
        </w:rPr>
        <w:t>ی</w:t>
      </w:r>
      <w:r w:rsidR="0082195E">
        <w:rPr>
          <w:rFonts w:hint="eastAsia"/>
          <w:rtl/>
          <w:lang w:bidi="fa-IR"/>
        </w:rPr>
        <w:t>ها</w:t>
      </w:r>
      <w:r w:rsidR="0082195E">
        <w:rPr>
          <w:rtl/>
          <w:lang w:bidi="fa-IR"/>
        </w:rPr>
        <w:t xml:space="preserve"> -: لا بَأسَ أن </w:t>
      </w:r>
      <w:r w:rsidR="0082195E">
        <w:rPr>
          <w:rFonts w:hint="cs"/>
          <w:rtl/>
          <w:lang w:bidi="fa-IR"/>
        </w:rPr>
        <w:t>یَ</w:t>
      </w:r>
      <w:r w:rsidR="0082195E">
        <w:rPr>
          <w:rFonts w:hint="eastAsia"/>
          <w:rtl/>
          <w:lang w:bidi="fa-IR"/>
        </w:rPr>
        <w:t>دخُلَ</w:t>
      </w:r>
      <w:r w:rsidR="0082195E">
        <w:rPr>
          <w:rtl/>
          <w:lang w:bidi="fa-IR"/>
        </w:rPr>
        <w:t xml:space="preserve"> الرَّجُلُ </w:t>
      </w:r>
      <w:r w:rsidR="0082195E">
        <w:rPr>
          <w:rFonts w:hint="cs"/>
          <w:rtl/>
          <w:lang w:bidi="fa-IR"/>
        </w:rPr>
        <w:t>یَ</w:t>
      </w:r>
      <w:r w:rsidR="0082195E">
        <w:rPr>
          <w:rFonts w:hint="eastAsia"/>
          <w:rtl/>
          <w:lang w:bidi="fa-IR"/>
        </w:rPr>
        <w:t>دَهُ</w:t>
      </w:r>
      <w:r w:rsidR="0082195E">
        <w:rPr>
          <w:rtl/>
          <w:lang w:bidi="fa-IR"/>
        </w:rPr>
        <w:t xml:space="preserve"> فَ</w:t>
      </w:r>
      <w:r w:rsidR="0082195E">
        <w:rPr>
          <w:rFonts w:hint="cs"/>
          <w:rtl/>
          <w:lang w:bidi="fa-IR"/>
        </w:rPr>
        <w:t>یُ</w:t>
      </w:r>
      <w:r w:rsidR="0082195E">
        <w:rPr>
          <w:rFonts w:hint="eastAsia"/>
          <w:rtl/>
          <w:lang w:bidi="fa-IR"/>
        </w:rPr>
        <w:t>قَطِّعَهُ</w:t>
      </w:r>
      <w:r w:rsidR="0082195E">
        <w:rPr>
          <w:rtl/>
          <w:lang w:bidi="fa-IR"/>
        </w:rPr>
        <w:t xml:space="preserve"> ، إذا لَم تَرفَق بِهِ النِّساءُ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عليه‌السلام </w:t>
      </w:r>
    </w:p>
    <w:p w:rsidR="0082195E" w:rsidRDefault="0082195E" w:rsidP="00F842E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درباره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فرزندش در شکمش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آن‌گاه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جان خود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 اشکال ندارد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درون [رَحِم] ببرد و بچّه را قطعه قطعه کند ، البته اگر زنان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نباشد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3 ، صفحه 206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 ،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1 ، صفحه 344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176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" w:name="_Toc52253274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</w:t>
      </w:r>
      <w:bookmarkEnd w:id="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الباقرُ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اِستَرضِعْ</w:t>
      </w:r>
      <w:r>
        <w:rPr>
          <w:rtl/>
          <w:lang w:bidi="fa-IR"/>
        </w:rPr>
        <w:t xml:space="preserve"> لِولدِکَ بِلَبَنِ الحِسانِ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والقِباحَ ؛ فإنّ اللَّبَنَ قد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دادن کودک خود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 اخلاق استخدام کن و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اخلاق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را)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 / 44 / 12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" w:name="_Toc52253274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</w:t>
      </w:r>
      <w:bookmarkEnd w:id="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الباقر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اِستَرضِع</w:t>
      </w:r>
      <w:r>
        <w:rPr>
          <w:rtl/>
          <w:lang w:bidi="fa-IR"/>
        </w:rPr>
        <w:t xml:space="preserve"> لِوَلَدِکَ بِلَبَنِ الحِسانِ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وَالقِباحَ ؛ فَإِنَّ اللَّبَنَ قَد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خود ، از زنان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و از زشتان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گاه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 ، جلد 8 ، صفحه 110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376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682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4" w:name="_Toc52253274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</w:t>
      </w:r>
      <w:bookmarkEnd w:id="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تَستَرضِعُوا الحَمقاءَ ولاَ العَمشاءَ ؛ فِإِنَّ اللَّبَنَ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کودن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چشمش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آب‌ر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دارد ، به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103 ، صفحه 323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13،دانش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682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5" w:name="_Toc52253274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</w:t>
      </w:r>
      <w:bookmarkEnd w:id="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>
        <w:rPr>
          <w:lang w:bidi="fa-IR"/>
        </w:rPr>
        <w:t>.</w:t>
      </w:r>
      <w:r w:rsidRPr="0082195E">
        <w:rPr>
          <w:rStyle w:val="libAlaemChar"/>
          <w:rtl/>
        </w:rPr>
        <w:t xml:space="preserve">عليه‌السلام </w:t>
      </w:r>
      <w:r>
        <w:rPr>
          <w:lang w:bidi="fa-IR"/>
        </w:rPr>
        <w:t>.</w:t>
      </w:r>
      <w:r>
        <w:rPr>
          <w:rtl/>
          <w:lang w:bidi="fa-IR"/>
        </w:rPr>
        <w:t>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النِّساءِ الحَسَدُ ، والحَسَدُ هو أصلُ الکُفرِ ، إنّ النِّساءَ إذا غِرْنَ غَضِبنَ ، وإذا غَضِبنَ کَفَرنَ إلاّ المُسلِماتِ مِنهُنَّ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زنان (از) حـسـادت است و حسادت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کفر است . زنان هرگاه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رشک ورزند ، خشم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چون خشم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کفر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مگر زنان مسلمان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505 / 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6" w:name="_Toc52253275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6</w:t>
      </w:r>
      <w:bookmarkEnd w:id="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</w:t>
      </w:r>
      <w:r>
        <w:rPr>
          <w:rtl/>
          <w:lang w:bidi="fa-IR"/>
        </w:rPr>
        <w:t xml:space="preserve"> خصالِ النساءِ شرارُ خِصالِ الرّجالِ، الزَّهوُ و الجُبنُ و البُخلُ فان کانت المرئةُ مزهوةً لم تُمکنْمِن نفسِها و اذا کانت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لةً</w:t>
      </w:r>
      <w:r>
        <w:rPr>
          <w:rtl/>
          <w:lang w:bidi="fa-IR"/>
        </w:rPr>
        <w:t xml:space="preserve"> حفظتْ مالَها.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زنان،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است و آن خصلتها عبارتند از: تکبر، ترس و بخل، پس اگر زن متکبر باشد اجازه ندهد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</w:t>
      </w:r>
      <w:r>
        <w:rPr>
          <w:rtl/>
          <w:lang w:bidi="fa-IR"/>
        </w:rPr>
        <w:t xml:space="preserve"> و اگر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اموال خود و شوهرش را حفظ کند و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ترسو باشد، هراسان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هر چه که عارض او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234»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7" w:name="_Toc52253275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7</w:t>
      </w:r>
      <w:bookmarkEnd w:id="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اولادِنا الاَبَلَهُ العقولُ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النساءِ البَلُهاءُ الخَجولُ.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 ما عاقلان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ما عاقلان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خجالت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7، ص 311»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8" w:name="_Toc52253275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8</w:t>
      </w:r>
      <w:bookmarkEnd w:id="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البَناتُ</w:t>
      </w:r>
      <w:r>
        <w:rPr>
          <w:rtl/>
          <w:lang w:bidi="fa-IR"/>
        </w:rPr>
        <w:t xml:space="preserve"> هُنَّ المُشفِقاتُ الُمجَهَّزاتُ المُبارَکاتُ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دخترانند که دلسوز و مددکار و با برکتند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45399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612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9" w:name="_Toc52253275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9</w:t>
      </w:r>
      <w:bookmarkEnd w:id="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tl/>
          <w:lang w:bidi="fa-IR"/>
        </w:rPr>
        <w:t xml:space="preserve"> تُمَلِّکِ المرأةَ مِن أمرِها ما جاوَزَ نَفسَها ؛ فإنَّ المرأةَ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حانَةٌ</w:t>
      </w:r>
      <w:r>
        <w:rPr>
          <w:rtl/>
          <w:lang w:bidi="fa-IR"/>
        </w:rPr>
        <w:t xml:space="preserve">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</w:t>
      </w:r>
      <w:r>
        <w:rPr>
          <w:rtl/>
          <w:lang w:bidi="fa-IR"/>
        </w:rPr>
        <w:t xml:space="preserve"> بقَهرَمانَةٍ ، ولا تَعْدُ بکَرامَتِها نَفسَها ، ولا تُطمِعْها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تَشفَعَ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رِها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زن 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حدّ و توان او فراتر است ، مسپار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 گُل است نه کارگزار و در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او پا از حدّ فراتر مگذار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(نزد تو) به شفاعت کردن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طمع کند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510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0" w:name="_Toc52253275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10</w:t>
      </w:r>
      <w:bookmarkEnd w:id="1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أمّا</w:t>
      </w:r>
      <w:r>
        <w:rPr>
          <w:rtl/>
          <w:lang w:bidi="fa-IR"/>
        </w:rPr>
        <w:t xml:space="preserve"> شُؤمُ المَرأةِ فکَثرَةُ مَهرِها وعُقوقُ زَوجِها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بودن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شوهرش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: 152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1" w:name="_Toc52253275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11</w:t>
      </w:r>
      <w:bookmarkEnd w:id="1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نِساءِ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أصبَحُهُنَّ وَجها وأقَلُّهُنَّ مَهرا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امّت من ، خوبروتر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کم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هستند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237 / 25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2" w:name="_Toc52253275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12</w:t>
      </w:r>
      <w:bookmarkEnd w:id="1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المرأه کالضّلع إن أردت أن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کسّرته و إن استمتعت به استمتعت به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إود؛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چون دنده است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شکست و اگر از آن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وجود کج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بهره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3" w:name="_Toc52253275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13</w:t>
      </w:r>
      <w:bookmarkEnd w:id="1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کلّ</w:t>
      </w:r>
      <w:r>
        <w:rPr>
          <w:rtl/>
          <w:lang w:bidi="fa-IR"/>
        </w:rPr>
        <w:t xml:space="preserve"> نفس من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فالرّجل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أهله، و المرأه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فرزندان آدم فرمان 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است: مرد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زن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4" w:name="_Toc52253275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14</w:t>
      </w:r>
      <w:bookmarkEnd w:id="1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العفاف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النّساء؛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عفت،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زنانست.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5" w:name="_Toc52253275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15</w:t>
      </w:r>
      <w:bookmarkEnd w:id="1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العدل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الامراء أحسن، السّخاء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أحسن، الورع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 أحسن، الصّبر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الفقراء أحسن، التّوبه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الشّباب أحسن،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حسن و لکن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النّساء أحسن؛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زمامداران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سخاوت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است،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 شرم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است.</w:t>
      </w:r>
    </w:p>
    <w:p w:rsidR="00F842E3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F842E3" w:rsidP="00F842E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F842E3">
      <w:pPr>
        <w:pStyle w:val="Heading2"/>
        <w:rPr>
          <w:rtl/>
          <w:lang w:bidi="fa-IR"/>
        </w:rPr>
      </w:pPr>
      <w:bookmarkStart w:id="16" w:name="_Toc52253276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16</w:t>
      </w:r>
      <w:bookmarkEnd w:id="1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نسائکم العف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الغلمه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فرجها غلمه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شما زن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راغب است که در ناموس خود عفت و به شوهر خود رغبت داشته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7" w:name="_Toc52253276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17</w:t>
      </w:r>
      <w:bookmarkEnd w:id="1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نساء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أصبحهنّ وجها و أقلّهنّ مهرا؛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امت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نکوتر و مهرشان کمتر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18" w:name="_Toc52253276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18</w:t>
      </w:r>
      <w:bookmarkEnd w:id="1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المرأه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خطبتها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صداقها؛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خواستگار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و مهرش سبک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F842E3">
      <w:pPr>
        <w:pStyle w:val="Heading2"/>
        <w:rPr>
          <w:rtl/>
          <w:lang w:bidi="fa-IR"/>
        </w:rPr>
      </w:pPr>
      <w:bookmarkStart w:id="19" w:name="_Toc52253276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19</w:t>
      </w:r>
      <w:bookmarkEnd w:id="1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امرأه</w:t>
      </w:r>
      <w:r>
        <w:rPr>
          <w:rtl/>
          <w:lang w:bidi="fa-IR"/>
        </w:rPr>
        <w:t xml:space="preserve"> ولود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امرأه حسناء لا تلد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مکاثر بکم الامم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آرد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 از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آرد بهتر است من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0" w:name="_Toc52253276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20</w:t>
      </w:r>
      <w:bookmarkEnd w:id="2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أخبرکم بنسائکم من أهل الجنّه؟ الودود الولود العئود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ظلمت قالت هذه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</w:t>
      </w:r>
      <w:r>
        <w:rPr>
          <w:rtl/>
          <w:lang w:bidi="fa-IR"/>
        </w:rPr>
        <w:t xml:space="preserve"> لا أذوق غمضا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از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بهشتند خبر دهم؟ زن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و زود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من در دست توست چشم بر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تا از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1" w:name="_Toc52253276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21</w:t>
      </w:r>
      <w:bookmarkEnd w:id="2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ألا</w:t>
      </w:r>
      <w:r>
        <w:rPr>
          <w:rtl/>
          <w:lang w:bidi="fa-IR"/>
        </w:rPr>
        <w:t xml:space="preserve"> أخبرک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المرء؟.. المرأه الصّالحه إذا 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سرّته و إذا أمرها أطاعته و إذا غاب عنها حفظته؛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مرد خبر دهم؟ زن پارسا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نگرد مسرور شود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بدو فرمان دهد اطاعت کند و هنگام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امانت او را محفوظ دارد.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2" w:name="_Toc52253276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22</w:t>
      </w:r>
      <w:bookmarkEnd w:id="2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النّساء برکه أقلّهن مؤنه؛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زنان پربرکت تر آن است که خرجش کمتر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3" w:name="_Toc52253276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23</w:t>
      </w:r>
      <w:bookmarkEnd w:id="2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النّساء أحسنهنّ وجوها و أرخصهنّ مهورا؛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آن است که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خوبتر و مهرش کمتر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4" w:name="_Toc52253276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24</w:t>
      </w:r>
      <w:bookmarkEnd w:id="2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نشانه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خواستگار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و مهرش سبک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929)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5" w:name="_Toc52253276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25</w:t>
      </w:r>
      <w:bookmarkEnd w:id="2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شوهر خود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بکار برد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آتش و عار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188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6" w:name="_Toc52253277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26</w:t>
      </w:r>
      <w:bookmarkEnd w:id="2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معطر کند و بر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مانند زناکار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177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7" w:name="_Toc52253277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27</w:t>
      </w:r>
      <w:bookmarkEnd w:id="27"/>
    </w:p>
    <w:p w:rsidR="0082195E" w:rsidRDefault="0082195E" w:rsidP="00F842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F842E3" w:rsidRPr="00F842E3">
        <w:rPr>
          <w:rStyle w:val="libAlaemChar"/>
          <w:rtl/>
        </w:rPr>
        <w:t xml:space="preserve">صلى‌الله‌عليه‌وآله‌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خطا آورد (از راه نامشروع) و بر خانواده 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آورد (به خانواده اش نسبت دهد) که به ناحق محارم آنها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اموالشان شرکت کند ، خشم خدا نسبت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است. نهج الفصاحه 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297</w:t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F842E3">
      <w:pPr>
        <w:pStyle w:val="Heading2"/>
        <w:rPr>
          <w:rtl/>
          <w:lang w:bidi="fa-IR"/>
        </w:rPr>
      </w:pPr>
      <w:bookmarkStart w:id="28" w:name="_Toc52253277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28</w:t>
      </w:r>
      <w:bookmarkEnd w:id="2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شما،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مهربان، باحجاب، پاکدامن،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خود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 برابر شوهرش متواضع باشد،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حفظ کند، از شوهرش حرف 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و امر او را اطاعت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خلوت خواسته شوهرش را برآورده ن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ج3، ص 389، ح 4376.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29" w:name="_Toc52253277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29</w:t>
      </w:r>
      <w:bookmarkEnd w:id="2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لِلصَّب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لَبَنٌ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لَبَنِ اُمِّهِ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، ج 1، ص 38، ح 69 .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0" w:name="_Toc52253277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30</w:t>
      </w:r>
      <w:bookmarkEnd w:id="3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اَطْعِمُوا</w:t>
      </w:r>
      <w:r>
        <w:rPr>
          <w:rtl/>
          <w:lang w:bidi="fa-IR"/>
        </w:rPr>
        <w:t xml:space="preserve"> الْمَرأَةَ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شَهْرِها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تَلِدُ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التَّمْرَ فَاِنَّ وَلَدَها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نَق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زن، در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کرده ، خرما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چرا که فرزند او بردبار و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ص 169 .</w:t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F842E3">
      <w:pPr>
        <w:pStyle w:val="Heading2"/>
        <w:rPr>
          <w:rtl/>
          <w:lang w:bidi="fa-IR"/>
        </w:rPr>
      </w:pPr>
      <w:bookmarkStart w:id="31" w:name="_Toc52253277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31</w:t>
      </w:r>
      <w:bookmarkEnd w:id="3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الْمَرأَةُ</w:t>
      </w:r>
      <w:r>
        <w:rPr>
          <w:rtl/>
          <w:lang w:bidi="fa-IR"/>
        </w:rPr>
        <w:t xml:space="preserve"> تَح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حْرُمُ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لِقَولِ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تَقرَبوهُنَّ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طهُرْنَ</w:t>
      </w:r>
      <w:r>
        <w:rPr>
          <w:rtl/>
          <w:lang w:bidi="fa-IR"/>
        </w:rPr>
        <w:t>)؛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عادت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(ح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) است بر شوهرش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با او حرام است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خداوند متعال: به زنان حائض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پاک گردند.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2، ص 322، ح 9.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2" w:name="_Toc52253277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32</w:t>
      </w:r>
      <w:bookmarkEnd w:id="3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اَدِّبُوا</w:t>
      </w:r>
      <w:r>
        <w:rPr>
          <w:rtl/>
          <w:lang w:bidi="fa-IR"/>
        </w:rPr>
        <w:t xml:space="preserve"> اَوْلادَکُمْ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بُطونِ اُمَّهاتِهِمْ.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: وَکَ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ذلِکَ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اللّه‌ِ؟ فَقالَ: بِاِطْعامِهِمُ الْحَلالَ؛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در رحم مادرانشان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سئوال شد: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چطور ممکن است،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خدا؟ فرمودند: با خوراندن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(به مادرانشان)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جُنگ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.132</w:t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F842E3">
      <w:pPr>
        <w:pStyle w:val="Heading2"/>
        <w:rPr>
          <w:rtl/>
          <w:lang w:bidi="fa-IR"/>
        </w:rPr>
      </w:pPr>
      <w:bookmarkStart w:id="33" w:name="_Toc52253277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33</w:t>
      </w:r>
      <w:bookmarkEnd w:id="3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F842E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باردار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همانند روزه‌دارِ شب‌زنده‌دار و مجاهد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جان و مالش در راه خدا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فارق شود ،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 آن چه‌قدر است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، در هر بار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، پاداش آزاد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آن‌گاه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ردادن</w:t>
      </w:r>
      <w:r>
        <w:rPr>
          <w:rtl/>
          <w:lang w:bidi="fa-IR"/>
        </w:rPr>
        <w:t xml:space="preserve"> تمام شود ، فرشته‌ا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عمل را از نو آغاز کن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، ص 496، ح 678 .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4" w:name="_Toc52253277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34</w:t>
      </w:r>
      <w:bookmarkEnd w:id="3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اَلمُغَنّ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ملعونةٌ و مَن آواها و أکَلَ کسبَها ملعونٌ.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زن آوازه خوان ملعون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درآمد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بخورد (روز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بگذراند)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ملعون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79، ص 211»</w:t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82195E" w:rsidP="00F842E3">
      <w:pPr>
        <w:pStyle w:val="Heading1"/>
        <w:rPr>
          <w:rtl/>
          <w:lang w:bidi="fa-IR"/>
        </w:rPr>
      </w:pPr>
      <w:bookmarkStart w:id="35" w:name="_Toc522532779"/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bookmarkEnd w:id="35"/>
    </w:p>
    <w:p w:rsidR="00F842E3" w:rsidRDefault="00F842E3" w:rsidP="0082195E">
      <w:pPr>
        <w:pStyle w:val="libNormal"/>
        <w:rPr>
          <w:rFonts w:hint="cs"/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6" w:name="_Toc52253278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</w:t>
      </w:r>
      <w:bookmarkEnd w:id="3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مَلعونةٌ</w:t>
      </w:r>
      <w:r>
        <w:rPr>
          <w:rtl/>
          <w:lang w:bidi="fa-IR"/>
        </w:rPr>
        <w:t xml:space="preserve"> مَلعونةٌ امرأةٌ تُؤذِ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زَوجَها وتُغِمُّهُ ، وسَع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دةٌ</w:t>
      </w:r>
      <w:r>
        <w:rPr>
          <w:rtl/>
          <w:lang w:bidi="fa-IR"/>
        </w:rPr>
        <w:t xml:space="preserve">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دةٌ</w:t>
      </w:r>
      <w:r>
        <w:rPr>
          <w:rtl/>
          <w:lang w:bidi="fa-IR"/>
        </w:rPr>
        <w:t xml:space="preserve"> امرأةٌ تُکرِمُ زَوجَها ولا تُؤذِ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وتُطِ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أحوالِهِ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است، ملعون،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. و خوشبخت است ، خوشبخت ، آن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احترام نهد و آزارش ندهد و در همه حال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برد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253 / 55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7" w:name="_Toc52253278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</w:t>
      </w:r>
      <w:bookmarkEnd w:id="3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سَألَتْ</w:t>
      </w:r>
      <w:r>
        <w:rPr>
          <w:rtl/>
          <w:lang w:bidi="fa-IR"/>
        </w:rPr>
        <w:t xml:space="preserve"> اُمُّ سَلَمَةَ رسولَ اللّه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عن فَضلِ النساءِ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خِدمَهِ‌أزواجِهِنَّ ، فقال 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امرَأةٍ رَفَعَتْ مِن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زَوجِها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مِن مَوضِعٍ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مَوضِعٍ تُرِ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بهِ صَلاحا إلاَّ نَظَرَ اللّه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ومَن نَظَرَ اللّه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عَذِّبْهُ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اُمّ</w:t>
      </w:r>
      <w:r>
        <w:rPr>
          <w:rtl/>
          <w:lang w:bidi="fa-IR"/>
        </w:rPr>
        <w:t xml:space="preserve"> سلمه از رسول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درباره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خدمت کردن زنان به شوهرانشان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حضرت فرمودند 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شوهر خود به </w:t>
      </w:r>
      <w:r>
        <w:rPr>
          <w:rtl/>
          <w:lang w:bidi="fa-IR"/>
        </w:rPr>
        <w:lastRenderedPageBreak/>
        <w:t>قصد مرتب کردن آن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جابه جا کند خداوند به او نظر افکند و هر که خداوند به او نظر کند عذابش نکند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251 / 49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8" w:name="_Toc52253278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</w:t>
      </w:r>
      <w:bookmarkEnd w:id="3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امرَأةٍ خَدَمَتْ زَوجَها سَبعَةَ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امٍ</w:t>
      </w:r>
      <w:r>
        <w:rPr>
          <w:rtl/>
          <w:lang w:bidi="fa-IR"/>
        </w:rPr>
        <w:t xml:space="preserve"> ، غَلَّقَ اللّه‌ُ عَنها سَبعةَ أبوابِ النارِ وفَتَحَ لَها ثمانِ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أبوابِ الجَنّةِ تَدخُلُ مِن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نَما</w:t>
      </w:r>
      <w:r>
        <w:rPr>
          <w:rtl/>
          <w:lang w:bidi="fa-IR"/>
        </w:rPr>
        <w:t xml:space="preserve"> شاءَتْ . وقالَ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ما مِنِ امرَأةٍ تَسقِ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زَوجَها شَربَةَ ماءٍ إلاّ کانَ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لَها مِن سَنةٍ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نَهارِها 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لِها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 روز شوهرش را خدمت کند ، خداوند هفت در دوزخ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ببندد و هشت در بهشت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تا از هر در که خواهد وارد شود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فرمود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جرعه‌ا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شوهرش بنوشاند مگر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باشد که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عبادت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إرشاد</w:t>
      </w:r>
      <w:r>
        <w:rPr>
          <w:rtl/>
          <w:lang w:bidi="fa-IR"/>
        </w:rPr>
        <w:t xml:space="preserve"> القلوب : 175 ،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254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39" w:name="_Toc52253278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</w:t>
      </w:r>
      <w:bookmarkEnd w:id="3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أمَرتُ أحَدا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سجُدَ</w:t>
      </w:r>
      <w:r>
        <w:rPr>
          <w:rtl/>
          <w:lang w:bidi="fa-IR"/>
        </w:rPr>
        <w:t xml:space="preserve"> لِأَحَدٍ لَأَمَرتُ المرأةَ أن تَسجُدَ لِزَوجِها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قرار بود دستور دهم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کند ، حتما به زن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دادم</w:t>
      </w:r>
      <w:r>
        <w:rPr>
          <w:rtl/>
          <w:lang w:bidi="fa-IR"/>
        </w:rPr>
        <w:t xml:space="preserve"> که شوهرش را سجده کند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508 / 6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40" w:name="_Toc52253278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</w:t>
      </w:r>
      <w:bookmarkEnd w:id="4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لاِمرَأةٍ أغضَبَتْ‌زَوجَها ، وطُوب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لاِمرَأةٍ 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عنها زَوجُها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را ناراحت کند و خوشا به حال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246 / 24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F842E3">
      <w:pPr>
        <w:pStyle w:val="Heading2"/>
        <w:rPr>
          <w:rtl/>
          <w:lang w:bidi="fa-IR"/>
        </w:rPr>
      </w:pPr>
      <w:bookmarkStart w:id="41" w:name="_Toc52253278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6</w:t>
      </w:r>
      <w:bookmarkEnd w:id="4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لا تُقبَلُ مِنهُمُ‌الصَّلاةُ : العَبدُ الآبِقُ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مَولاهُ ، والناشِزُ وزَوجُها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ساخِطٌ ، ومانِعُ الزَّکاةِ ، وتارِکُ الوُضوءِ ، والجار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المُدرِکَةُ تُصَلِّ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خِمارٍ ، وإمامُ قَومٍ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بهِم وهُم لَهُ کارِهُونَ ، وا</w:t>
      </w:r>
      <w:r>
        <w:rPr>
          <w:rFonts w:hint="eastAsia"/>
          <w:rtl/>
          <w:lang w:bidi="fa-IR"/>
        </w:rPr>
        <w:t>لسَّکرانُ</w:t>
      </w:r>
      <w:r>
        <w:rPr>
          <w:rtl/>
          <w:lang w:bidi="fa-IR"/>
        </w:rPr>
        <w:t xml:space="preserve"> ، والزَّبِ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؛ وهُو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دافِعُ</w:t>
      </w:r>
      <w:r>
        <w:rPr>
          <w:rtl/>
          <w:lang w:bidi="fa-IR"/>
        </w:rPr>
        <w:t xml:space="preserve"> البَولَ والغائطَ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نفرند که نمازشان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بنده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برگردد . زن نافرمان ، که شوهرش از او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زکات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دختر بالغ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بدون‌روسر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بخواند . </w:t>
      </w:r>
      <w:r>
        <w:rPr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آنان نماز بخواند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. آدم مست و زَب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بول و غائط خود را به زور نگه داشته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2 / 324 / 2656 ،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326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2" w:name="_Toc52253278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7</w:t>
      </w:r>
      <w:bookmarkEnd w:id="4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اللهَ عَزَّ وَ جَلَّ کتَبَ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الرِّجالِ الْجِهادَ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النِّساءِ الْجِهادَ فَجِهادُ الرَّجُلِ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بْذُلَ</w:t>
      </w:r>
      <w:r>
        <w:rPr>
          <w:rtl/>
          <w:lang w:bidi="fa-IR"/>
        </w:rPr>
        <w:t xml:space="preserve"> مالَهُ وَ دَمَهُ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قْتَلَ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 وَ جِهادُ الْمَرْأةُ أنْ تَصْبِرَ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</w:t>
      </w:r>
      <w:r>
        <w:rPr>
          <w:rFonts w:hint="eastAsia"/>
          <w:rtl/>
          <w:lang w:bidi="fa-IR"/>
        </w:rPr>
        <w:t>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وَ 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مردان جهاد را مقرّر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جهاد را منظور داشت و جهاد مردان آن است که مال و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راه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ثارکنند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زنان آنست که بر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صبر کنند.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20، ص 157»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3" w:name="_Toc52253278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8</w:t>
      </w:r>
      <w:bookmarkEnd w:id="4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 خدمت زوجها سبعة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أغلق الله عنها سبعة أبواب النار وفتح لها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أبواب الجنة تدخل من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شاءت. وقال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من امرأة تسق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 شربة من ماء ...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هفت روز شوهرش را خدمت کند، خداوند هفت در دوزخ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ببندد و هشت در بهشت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از هر در که خواهد وارد شود و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به </w:t>
      </w:r>
      <w:r>
        <w:rPr>
          <w:rtl/>
          <w:lang w:bidi="fa-IR"/>
        </w:rPr>
        <w:lastRenderedPageBreak/>
        <w:t>شوهرش بنوشاند مگر آن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بهتر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باشد که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عبادت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123»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4" w:name="_Toc52253278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9</w:t>
      </w:r>
      <w:bookmarkEnd w:id="4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أعظَمُ</w:t>
      </w:r>
      <w:r>
        <w:rPr>
          <w:rtl/>
          <w:lang w:bidi="fa-IR"/>
        </w:rPr>
        <w:t xml:space="preserve"> الناسِ حَقّا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المرأةِ زَوجُها ، وأعظَمُ الناسِ حقّا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الرَّجُلِ اُمُّهُ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 را بر زن ، شوهر او دارد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 را بر مرد ، مادر او دارد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44771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5" w:name="_Toc52253278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10</w:t>
      </w:r>
      <w:bookmarkEnd w:id="4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أمّا</w:t>
      </w:r>
      <w:r>
        <w:rPr>
          <w:rtl/>
          <w:lang w:bidi="fa-IR"/>
        </w:rPr>
        <w:t xml:space="preserve"> شُؤمُ المَرأةِ فکَثرَةُ مَهرِها وعُقوقُ زَوجِها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ناخجستگ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بودن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و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شوهرش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: 152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6" w:name="_Toc52253279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11</w:t>
      </w:r>
      <w:bookmarkEnd w:id="4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صلاة خمسة نفر.الابق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امراة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زوجها و مدمن الخمر و العاق و اکل الربا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نماز پنج گروه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1 -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فرار کرده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2 -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3 - شرابخوار و دائم الخمر.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4 -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5 - رباخوار.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13، ص 332)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7" w:name="_Toc52253279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12</w:t>
      </w:r>
      <w:bookmarkEnd w:id="4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له امرئة توذ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صلاتها و لاحسنة من عملها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ترض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 صامت الدهر...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مثل ذلک الوزر اذا کان لها مؤ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ظالما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نماز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آن که به کمک او بپردازد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جلب کند، گرچه هم</w:t>
      </w:r>
      <w:r w:rsidR="00AE50D9">
        <w:rPr>
          <w:rFonts w:hint="cs"/>
          <w:rtl/>
          <w:lang w:bidi="fa-IR"/>
        </w:rPr>
        <w:t>ی</w:t>
      </w:r>
      <w:r>
        <w:rPr>
          <w:rtl/>
          <w:lang w:bidi="fa-IR"/>
        </w:rPr>
        <w:t>شه روزه دار باشد والبته شوهر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عقاب است و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ظلم روا دارد.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14، ص 116)</w:t>
      </w:r>
    </w:p>
    <w:p w:rsidR="0082195E" w:rsidRDefault="00AE50D9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13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AE50D9" w:rsidRPr="00AE50D9">
        <w:rPr>
          <w:rStyle w:val="libAlaemChar"/>
          <w:rtl/>
        </w:rPr>
        <w:t xml:space="preserve">عليه‌السلام 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امراة باتت و زوجها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ساخط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، لم تقبل منها صلوة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بخوابد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به خاطر (مطلب )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آن که شوهرش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5، ص 507)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8" w:name="_Toc52253279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14</w:t>
      </w:r>
      <w:bookmarkEnd w:id="4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للمرأه أن تنتهک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من مالها إلّا بإذن زوجها؛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حق ندارد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خود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شوهرش ببخشد.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49" w:name="_Toc52253279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15</w:t>
      </w:r>
      <w:bookmarkEnd w:id="4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کنت آمرا أحدا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سجد</w:t>
      </w:r>
      <w:r>
        <w:rPr>
          <w:rtl/>
          <w:lang w:bidi="fa-IR"/>
        </w:rPr>
        <w:t xml:space="preserve"> لأحد لأمرت النّساء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سجدن</w:t>
      </w:r>
      <w:r>
        <w:rPr>
          <w:rtl/>
          <w:lang w:bidi="fa-IR"/>
        </w:rPr>
        <w:t xml:space="preserve"> لأزواجهنّ لما جعل اللَّه لهم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 xml:space="preserve"> من الحقّ؛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سجده کند به زنان دستور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دادم</w:t>
      </w:r>
      <w:r>
        <w:rPr>
          <w:rtl/>
          <w:lang w:bidi="fa-IR"/>
        </w:rPr>
        <w:t xml:space="preserve"> شوهران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سجده کنند از بس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شوهران حق به گردن زنان نهاده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0" w:name="_Toc52253279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16</w:t>
      </w:r>
      <w:bookmarkEnd w:id="5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نسائکم العف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الغلمه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فرجها غلمه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زوجها؛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شما زن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راغب است که در ناموس خود عفت و به شوهر خود رغبت داشته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1" w:name="_Toc52253279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17</w:t>
      </w:r>
      <w:bookmarkEnd w:id="5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النّساء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تسرّه إذا نظر و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إذا أمر و لا تخالفه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نفسها و لا مالها بما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آن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بدو نگرد، مسرور شود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فرمان دهد، اطاعت کند و با تن و مال خود بر 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AE50D9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AE50D9">
      <w:pPr>
        <w:pStyle w:val="Heading2"/>
        <w:rPr>
          <w:rtl/>
          <w:lang w:bidi="fa-IR"/>
        </w:rPr>
      </w:pPr>
      <w:bookmarkStart w:id="52" w:name="_Toc52253279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18</w:t>
      </w:r>
      <w:bookmarkEnd w:id="5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الحجّ</w:t>
      </w:r>
      <w:r>
        <w:rPr>
          <w:rtl/>
          <w:lang w:bidi="fa-IR"/>
        </w:rPr>
        <w:t xml:space="preserve"> جهاد کلّ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جهاد المرأه حسن التّبعّل؛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</w:t>
      </w:r>
      <w:r>
        <w:rPr>
          <w:rtl/>
          <w:lang w:bidi="fa-IR"/>
        </w:rPr>
        <w:t xml:space="preserve"> جهاد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است و جهاد زن،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3" w:name="_Toc52253279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19</w:t>
      </w:r>
      <w:bookmarkEnd w:id="5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امرأه ماتت و زوجها عنها راض دخلت الجنّه؛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شوهرش از او خشنود باشد،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4" w:name="_Toc52253279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20</w:t>
      </w:r>
      <w:bookmarkEnd w:id="5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امرأه سألت زوجها الطّلاق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بأس فحرام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رائحه الجنّه؛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جهت از شوهر خود طلاق خواهد،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 او حرام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AE50D9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AE50D9">
      <w:pPr>
        <w:pStyle w:val="Heading2"/>
        <w:rPr>
          <w:rtl/>
          <w:lang w:bidi="fa-IR"/>
        </w:rPr>
      </w:pPr>
      <w:bookmarkStart w:id="55" w:name="_Toc52253279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21</w:t>
      </w:r>
      <w:bookmarkEnd w:id="5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امرأه خرجت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إذن زوجها کانت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سخط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زوجها؛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بدون اجازه شوهر از خانه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مورد خشم خداست تا به خانه بر گردد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شوهرش از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6" w:name="_Toc52253280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22</w:t>
      </w:r>
      <w:bookmarkEnd w:id="5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للزّوج من المرأه لشعبه 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ندارد.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7" w:name="_Toc52253280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23</w:t>
      </w:r>
      <w:bookmarkEnd w:id="5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النّاس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المرأه زوجها و أعظم النّاس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الرّجل أمّه؛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</w:t>
      </w:r>
      <w:r>
        <w:rPr>
          <w:rtl/>
          <w:lang w:bidi="fa-IR"/>
        </w:rPr>
        <w:t xml:space="preserve"> از همه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زن حق دارد و مادر از همه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مرد حق دارد.</w:t>
      </w:r>
    </w:p>
    <w:p w:rsidR="00AE50D9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AE50D9" w:rsidP="00AE50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AE50D9">
      <w:pPr>
        <w:pStyle w:val="Heading2"/>
        <w:rPr>
          <w:rtl/>
          <w:lang w:bidi="fa-IR"/>
        </w:rPr>
      </w:pPr>
      <w:bookmarkStart w:id="58" w:name="_Toc52253280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24</w:t>
      </w:r>
      <w:bookmarkEnd w:id="5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باتت المرأه هاجره فراش زوجها لعنتها الملائکه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تصبح؛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از بستر شوهر خود شب را به روز آورد،فرشتگان تا صبح او را لعنت کنند.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59" w:name="_Toc52253280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25</w:t>
      </w:r>
      <w:bookmarkEnd w:id="5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لا تجاوز صلاتهما رءوسهما عبد أبق من موال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</w:t>
      </w:r>
      <w:r>
        <w:rPr>
          <w:rtl/>
          <w:lang w:bidi="fa-IR"/>
        </w:rPr>
        <w:t xml:space="preserve"> و امرأه عصت زوجها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ترجع؛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کسند که نمازشان از سرشان بالاتر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باشد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 گردد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 خود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تا باز گردد.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0" w:name="_Toc52253280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26</w:t>
      </w:r>
      <w:bookmarkEnd w:id="6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کَتَبَ</w:t>
      </w:r>
      <w:r>
        <w:rPr>
          <w:rtl/>
          <w:lang w:bidi="fa-IR"/>
        </w:rPr>
        <w:t xml:space="preserve"> اللّهُ الْجِهادَ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الرِّجالِ وَالنِّساءِ، فَجِهادُ الرَّجُلِ بَذْلُ مالِهِ وَنَفْسِهِ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قْتَلَ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اللّه، وَجِهادُ الْمَرْئَةِ أنْ تَصْبِرَ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زَوْجِها وَغِ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 xml:space="preserve">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جهاد را بر مردان و زنان لازم دانسته است. پس جهاد مرد، آن است که از مال و جانش بگذرد تا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کشته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شود. و جهاد زن آن است که در مقابل زحمات و صدمات شوهر و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صبر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15، ص 23، ح 19934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1" w:name="_Toc52253280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27</w:t>
      </w:r>
      <w:bookmarkEnd w:id="61"/>
    </w:p>
    <w:p w:rsidR="0082195E" w:rsidRDefault="0082195E" w:rsidP="00AE50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الله صلاة خمسة نفر. الابق من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امرأة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 زوجها ومدمن الخمر و العاق و اکل الربا؛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خداوندنماز</w:t>
      </w:r>
      <w:r>
        <w:rPr>
          <w:rtl/>
          <w:lang w:bidi="fa-IR"/>
        </w:rPr>
        <w:t xml:space="preserve"> پنج گروه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:1-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فرارکرده است .2-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.3- شرابخوار و دائم الخمر.4-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.5- رباخوار.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,13 ص 332 )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2" w:name="_Toc52253280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28</w:t>
      </w:r>
      <w:bookmarkEnd w:id="62"/>
    </w:p>
    <w:p w:rsidR="0082195E" w:rsidRDefault="0082195E" w:rsidP="00AE50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نماز و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آن که به کمک او بپردازد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جلب کند، گر چه </w:t>
      </w:r>
      <w:r>
        <w:rPr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روزه دار باشد و البته شوهر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از عقاب است ، درصورت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و به او ظلم روا دارد.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,14 ص 116 )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3" w:name="_Toc52253280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29</w:t>
      </w:r>
      <w:bookmarkEnd w:id="6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امراة باتت و زوجها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ساخطف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، لم تقبل منها صلوة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عنها؛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بخوابد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به خاطر (مطلب)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مگرآن که شوهرش از اوراض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 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5، ص 507 )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4" w:name="_Toc52253280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30</w:t>
      </w:r>
      <w:bookmarkEnd w:id="6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الحج جهاد کل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، و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زکاة و زکاة البدن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، و جهاد المرأة حسن التبعل؛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هر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خداست ، و حج ، جهاد افرادناتوان است .هر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زکات دارد و زکات و پاک کردن بدن ، روزه گرفتن است . جهاد زن هم خوب شوهردار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E50D9" w:rsidRDefault="0082195E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t>( 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1152 )</w:t>
      </w:r>
    </w:p>
    <w:p w:rsidR="0082195E" w:rsidRDefault="00AE50D9" w:rsidP="00AE50D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AE50D9">
      <w:pPr>
        <w:pStyle w:val="Heading2"/>
        <w:rPr>
          <w:rtl/>
          <w:lang w:bidi="fa-IR"/>
        </w:rPr>
      </w:pPr>
      <w:bookmarkStart w:id="65" w:name="_Toc52253280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31</w:t>
      </w:r>
      <w:bookmarkEnd w:id="6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زَوْجَکَ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کْفِکَ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بِرِّ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کْثُرْ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تِکَ؛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شوهرت</w:t>
      </w:r>
      <w:r>
        <w:rPr>
          <w:rtl/>
          <w:lang w:bidi="fa-IR"/>
        </w:rPr>
        <w:t xml:space="preserve"> را اطاعت کن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تو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به پدر و مادرت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خانه‌ات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43388.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6" w:name="_Toc52253281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32</w:t>
      </w:r>
      <w:bookmarkEnd w:id="6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صَبَرَتْ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سُوءِ خُلُقِ زَوجِها أعطاها مِثلَ (ثَوابِ) آسِ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بنتِ مُزاحِم؛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بـرابر بـد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شـوهـرش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ورزد ، خداوند همانند (ثواب)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(همسر فرعون) به او عطا کند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247 / 30</w:t>
      </w:r>
    </w:p>
    <w:p w:rsidR="0082195E" w:rsidRDefault="00AE50D9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82195E" w:rsidP="00AE50D9">
      <w:pPr>
        <w:pStyle w:val="Heading1"/>
        <w:rPr>
          <w:rtl/>
          <w:lang w:bidi="fa-IR"/>
        </w:rPr>
      </w:pPr>
      <w:bookmarkStart w:id="67" w:name="_Toc522532811"/>
      <w:r>
        <w:rPr>
          <w:rFonts w:hint="eastAsia"/>
          <w:rtl/>
          <w:lang w:bidi="fa-IR"/>
        </w:rPr>
        <w:t>حجاب،</w:t>
      </w:r>
      <w:r>
        <w:rPr>
          <w:rtl/>
          <w:lang w:bidi="fa-IR"/>
        </w:rPr>
        <w:t xml:space="preserve"> عفاف و پاکدامن</w:t>
      </w:r>
      <w:r>
        <w:rPr>
          <w:rFonts w:hint="cs"/>
          <w:rtl/>
          <w:lang w:bidi="fa-IR"/>
        </w:rPr>
        <w:t>ی</w:t>
      </w:r>
      <w:bookmarkEnd w:id="67"/>
    </w:p>
    <w:p w:rsidR="00AE50D9" w:rsidRDefault="00AE50D9" w:rsidP="0082195E">
      <w:pPr>
        <w:pStyle w:val="libNormal"/>
        <w:rPr>
          <w:rFonts w:hint="cs"/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8" w:name="_Toc52253281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</w:t>
      </w:r>
      <w:bookmarkEnd w:id="6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ما اغْتَنَمَ أحَدٌ بِمِثْلِ ما اغْتَنَمَ بِغَضِّ الْبَصَرِ لِأنَّ الْبَصَرَ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غَضُّ</w:t>
      </w:r>
      <w:r>
        <w:rPr>
          <w:rtl/>
          <w:lang w:bidi="fa-IR"/>
        </w:rPr>
        <w:t xml:space="preserve"> عَن مَحارِمِ اللهِ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إلّا وَ قَدْ سَبَقَ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مُشاهَدَة الْعَظَمَةِ وَ الْجَلالِ.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کنترل چشم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از نگاه به نا محرم فرو بسته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جز آنکه در قلب او عظمت و جلال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«مصباح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ص 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69" w:name="_Toc52253281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</w:t>
      </w:r>
      <w:bookmarkEnd w:id="6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الإمامِ الصَّادِقِ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برُّوا آبائَکُمْ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بُرُّکُمْ</w:t>
      </w:r>
      <w:r>
        <w:rPr>
          <w:rtl/>
          <w:lang w:bidi="fa-IR"/>
        </w:rPr>
        <w:t xml:space="preserve"> أبْناوُکُمْ وَ عَفُّوا عَن نساءِ النّاسِ تُعَفُّ نِساوُکُمْ.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پدرانتان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فرزندانتان به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ناموس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نظر کردن به ناموس شما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79»</w:t>
      </w:r>
    </w:p>
    <w:p w:rsidR="0082195E" w:rsidRDefault="00AE50D9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AE50D9">
      <w:pPr>
        <w:pStyle w:val="Heading2"/>
        <w:rPr>
          <w:rtl/>
          <w:lang w:bidi="fa-IR"/>
        </w:rPr>
      </w:pPr>
      <w:bookmarkStart w:id="70" w:name="_Toc52253281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</w:t>
      </w:r>
      <w:bookmarkEnd w:id="7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الصَّادِقِ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إذا بَلَغَتِ الْجارِ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سِتَّ سِنِ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لَکَ أنْ تُقَبِّلَها.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 به شش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را ببوس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28»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71" w:name="_Toc52253281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</w:t>
      </w:r>
      <w:bookmarkEnd w:id="7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الْنَّبِ</w:t>
      </w:r>
      <w:r>
        <w:rPr>
          <w:rFonts w:hint="cs"/>
          <w:rtl/>
          <w:lang w:bidi="fa-IR"/>
        </w:rPr>
        <w:t>یَ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لا تُنْزِلُوا النِّساءَ الْغُرَفَ.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 را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جاها اشراف دارد،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137»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72" w:name="_Toc52253281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</w:t>
      </w:r>
      <w:bookmarkEnd w:id="7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الاِمامِ الصَّادِقِ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حَصِّنُوا أمْوالَکُمْ وَ فَرُوجَکُمْ بِتِلاوَةِ سُورَةِ النُّورِ وَ حَصِّنُوا بِها نِسائَکُمْ فَاِنَّ مَنْ أدْمَنَ قَرائَتَها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وْمٍ</w:t>
      </w:r>
      <w:r>
        <w:rPr>
          <w:rtl/>
          <w:lang w:bidi="fa-IR"/>
        </w:rPr>
        <w:t xml:space="preserve"> أوْ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زْنِ</w:t>
      </w:r>
      <w:r>
        <w:rPr>
          <w:rtl/>
          <w:lang w:bidi="fa-IR"/>
        </w:rPr>
        <w:t xml:space="preserve"> أحَدٌ مِنْ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أبَداً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مُوتَ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خانواده و اموال خود را با قرائت سوره نور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زنان خود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مصون و محفوظ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دائماً </w:t>
      </w:r>
      <w:r>
        <w:rPr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را قرائت کند،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منزل او به فحشا کشانده نخواهند 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583»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73" w:name="_Toc52253281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6</w:t>
      </w:r>
      <w:bookmarkEnd w:id="7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وَ الْعِفَّةُ وَ ضِدُّها الْتَّهَتُّکُ.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عفت است که ضد آن همان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74" w:name="_Toc52253281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7</w:t>
      </w:r>
      <w:bookmarkEnd w:id="7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الباقِرِ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فَرَّقُ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الْغِلْمانِ وَ النِّساءِ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المَضاجِعِ إذا بَلَغُوا عَشْرَ سِنِ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 به ده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محل خواب دختران را از پسران جدا ساخت.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115»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AE50D9">
      <w:pPr>
        <w:pStyle w:val="Heading2"/>
        <w:rPr>
          <w:rtl/>
          <w:lang w:bidi="fa-IR"/>
        </w:rPr>
      </w:pPr>
      <w:bookmarkStart w:id="75" w:name="_Toc52253281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8</w:t>
      </w:r>
      <w:bookmarkEnd w:id="7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التَّهْ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ئَةُ</w:t>
      </w:r>
      <w:r>
        <w:rPr>
          <w:rtl/>
          <w:lang w:bidi="fa-IR"/>
        </w:rPr>
        <w:t xml:space="preserve"> مِمّا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اللهُ بِهِ عِفَّةَ النِّساءِ.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خودآرائ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خود،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سبب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خداوند بر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1، ص 88»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76" w:name="_Toc52253282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9</w:t>
      </w:r>
      <w:bookmarkEnd w:id="7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الْإمامِ الْباقِرِ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أفْضَلُ الْعِبادَةِ عِفَّةُ الْبَطْنِ وَ الْفَرْج.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عفت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(از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مشروع) و طهارت دامن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ص 271»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77" w:name="_Toc52253282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10</w:t>
      </w:r>
      <w:bookmarkEnd w:id="7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هِبَةُ الرَّجُلِ لِزَوْجَتِهِ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عِفَّتِها.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شوهر به همسر خود، از عوامل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281»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78" w:name="_Toc52253282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11</w:t>
      </w:r>
      <w:bookmarkEnd w:id="7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کُلُّ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باکِ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إِلّا ثلاتَ أعْ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: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بَکَتْ مِنْ خَشْ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اللهِ وَ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غَضَّتْ مِنْ مَحارِمِ اللهِ وَ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باتَتْ ساهِرَةً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اللهِ.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همه چشمها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انند،</w:t>
      </w:r>
      <w:r>
        <w:rPr>
          <w:rtl/>
          <w:lang w:bidi="fa-IR"/>
        </w:rPr>
        <w:t xml:space="preserve"> جز سه چشم: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خوف خدا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نگاه حرام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بماند.</w:t>
      </w:r>
    </w:p>
    <w:p w:rsidR="006E65BA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583»</w:t>
      </w:r>
    </w:p>
    <w:p w:rsidR="0082195E" w:rsidRDefault="006E65BA" w:rsidP="006E65B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79" w:name="_Toc52253282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12</w:t>
      </w:r>
      <w:bookmarkEnd w:id="7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مَنْ اُلْهِمَ الْعِصْمَةَ أمِنَ الزَّلَلَ.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متصفت به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 لغزشها مصون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7338»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0" w:name="_Toc52253282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13</w:t>
      </w:r>
      <w:bookmarkEnd w:id="8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مِنَ الْعِصْمَةِ تَعَذُّرُ الْمَعاص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معذور بودن از ارتکاب گناه،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عصمت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7339»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1" w:name="_Toc52253282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14</w:t>
      </w:r>
      <w:bookmarkEnd w:id="8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قُرِنَتِ الْعِصْمَةُ بِالْحِکْمَةِ وَ کُلَّما قَوِ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الْحِکْمَةُ ضَعُفتِ الشَّهْوَةُ.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حکمت، با عصمت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است و هرگاه که حکمت در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شود، شهوت او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634»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82" w:name="_Toc52253282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15</w:t>
      </w:r>
      <w:bookmarkEnd w:id="8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در برابر خواهشها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صابر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صبر بر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آسان تر است از صبر بر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157»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3" w:name="_Toc52253282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16</w:t>
      </w:r>
      <w:bookmarkEnd w:id="8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رِالْمُومِنِ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</w:t>
      </w:r>
      <w:r>
        <w:rPr>
          <w:rtl/>
          <w:lang w:bidi="fa-IR"/>
        </w:rPr>
        <w:t xml:space="preserve"> الْقَلْبِ عَنِ الْفِکْرِ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الْآثامِ أفْضَلُ مِنْ 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الْمَرْءِ عَنِ الطَّعامِ.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بازداشتن دل از افکار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سته،</w:t>
      </w:r>
      <w:r>
        <w:rPr>
          <w:rtl/>
          <w:lang w:bidi="fa-IR"/>
        </w:rPr>
        <w:t xml:space="preserve"> بهتر است از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خوردن غذا.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37»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4" w:name="_Toc52253282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17</w:t>
      </w:r>
      <w:bookmarkEnd w:id="8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رِالْمُومِنِ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إذا کَثُرَتْ المَقْدِرَةُ قَلَّتِ الشَّهْوَةُ.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شود، شهوت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237»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85" w:name="_Toc52253282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18</w:t>
      </w:r>
      <w:bookmarkEnd w:id="8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رِالْمُومِنِ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 لأصْحابِهِ: إذا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أحَدُکُمْ إمْرَئَةً تُعْجِبُهُ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أتِ</w:t>
      </w:r>
      <w:r>
        <w:rPr>
          <w:rtl/>
          <w:lang w:bidi="fa-IR"/>
        </w:rPr>
        <w:t xml:space="preserve"> أهْلَهُ فَاِنَّ عِنْدَ أهْلِهِ مِثْلَ ما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جْعَلَنَّ</w:t>
      </w:r>
      <w:r>
        <w:rPr>
          <w:rtl/>
          <w:lang w:bidi="fa-IR"/>
        </w:rPr>
        <w:t xml:space="preserve"> لِلشَّ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سَبِ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صرفَ</w:t>
      </w:r>
      <w:r>
        <w:rPr>
          <w:rtl/>
          <w:lang w:bidi="fa-IR"/>
        </w:rPr>
        <w:t xml:space="preserve"> بَصَرَهُ عَنها ...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اصحاب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فرمودند: هرگاه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شما را جلب کرد، فوراً به همسر خود رجوع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که نظر شما را جلب نمود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آن مرد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مهلت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قلب خود دهد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ازتوجه به آن زن «أجنب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بندد و اگر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دو رکعت نماز گزارد و به حمد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بپردازد و صلوات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آل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سپس از خدا درخواست کند تا با رحمت و لطف خود او را از راه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حلال،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 به حرام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583»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6" w:name="_Toc52253283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19</w:t>
      </w:r>
      <w:bookmarkEnd w:id="8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رِالْمومِن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مَنْ کَرُمَتْ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نَفْسُهُ هانَتْ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شَهَواتُهُ.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بدارد، شهوات و خواست</w:t>
      </w:r>
      <w:r w:rsidR="006E65BA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 خواهد بود.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449»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87" w:name="_Toc52253283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20</w:t>
      </w:r>
      <w:bookmarkEnd w:id="8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ألْإعْتِبارُ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الْعِصْمَةَ.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عبرت گرفتن، باعث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عدم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ج 6، باب عصمت»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8" w:name="_Toc52253283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21</w:t>
      </w:r>
      <w:bookmarkEnd w:id="8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فَعَصَمَ السُّعَداءَ بِالاِ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پاکدامن و سعادتمند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نائل آمده اند.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ج 6، باب عصمت»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89" w:name="_Toc52253283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22</w:t>
      </w:r>
      <w:bookmarkEnd w:id="8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قُرِنَتِ الْحِکْمَةُ بِالْعِصْمَةِ.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حکمت، با عصمت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ج 6، باب عصمت»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0" w:name="_Toc52253283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23</w:t>
      </w:r>
      <w:bookmarkEnd w:id="9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لا فاقَةَ مَعَ عِفافٍ.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وجود پاکدامن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فقر و 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«غررالحکم،</w:t>
      </w:r>
      <w:r>
        <w:rPr>
          <w:rtl/>
          <w:lang w:bidi="fa-IR"/>
        </w:rPr>
        <w:t xml:space="preserve"> ح 5430»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1" w:name="_Toc52253283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24</w:t>
      </w:r>
      <w:bookmarkEnd w:id="9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رُالْمومِنِ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نُونِ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بِوَرَعٍ وَ اجْتِهادٍ وَ عِفَّةٍ وَ سَدادٍ.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(به عثمان 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استاندار خود در بصره) فرمودند: ... مرا با ورع و پارسائ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تلاش و کوشش، عفت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45»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2" w:name="_Toc52253283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25</w:t>
      </w:r>
      <w:bookmarkEnd w:id="9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مِنْ کَمالِ النِّعْمَةِ التَّحَلِّ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بِالسَّخاءِ وَ التَّعَفُّفِ.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کمال نعمت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سخاوت و عفت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5417»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3" w:name="_Toc52253283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26</w:t>
      </w:r>
      <w:bookmarkEnd w:id="9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الْفَضائِلُ أرْبَعَةٌ أجْناسٍ: أحَدُها: الْحِکْمَةُ وَ قَوامُها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الْفِکرِ. وَ الثّانِ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الْعِفَّةُ وَ قَوامُها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الشَّهْوَةِ وَ الثَّالِثُ: الْقُوَّةُ وَ قَوامُها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الْغَضَبِ. و الرّابعُ: الْعَدْل وَ قَوامُها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عْتِدالِ</w:t>
      </w:r>
      <w:r>
        <w:rPr>
          <w:rtl/>
          <w:lang w:bidi="fa-IR"/>
        </w:rPr>
        <w:t xml:space="preserve"> قُوَ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النَّفْسِ.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چهار گونه اند: 1- حکمت که موضوع آن فکر است، 2- عفت که موضوع آن شهوت است، 3- قوه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که موضوع آن غضب است، 4- عدالت که موضوع آن اعتدال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78، ص 81»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4" w:name="_Toc52253283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27</w:t>
      </w:r>
      <w:bookmarkEnd w:id="9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رِالْمومِن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مَالْمُجاهِدُ الشَّهِ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عِنْدَ اللهِ بِأعْظَمَ أجْراً مِمَّنْ قَدَرَ فَعَفَّ لَکادَ الْعَفِ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مَلَکاً مِنَ الْمَلائِکَةِ.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پاداش مجاهد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انسان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گناه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اثر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 بسا که انسان پاکدامن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شمار فرشتگان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474»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5" w:name="_Toc52253283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28</w:t>
      </w:r>
      <w:bookmarkEnd w:id="9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کانَ رسول الله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زْجُرُ</w:t>
      </w:r>
      <w:r>
        <w:rPr>
          <w:rtl/>
          <w:lang w:bidi="fa-IR"/>
        </w:rPr>
        <w:t xml:space="preserve"> الرّجُلَ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تشبَّهَ</w:t>
      </w:r>
      <w:r>
        <w:rPr>
          <w:rtl/>
          <w:lang w:bidi="fa-IR"/>
        </w:rPr>
        <w:t xml:space="preserve"> بالنّساءَ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المراةَ ان تتشبَّهَ بالرّجال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لباسِها.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مردان را از تشبه به زنان در لباس و زنان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تشبه به مردان در لباس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باب 13»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96" w:name="_Toc52253284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29</w:t>
      </w:r>
      <w:bookmarkEnd w:id="9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النَّظْرَةُ سّهمٌ مِنْ سِهامِ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نگاه به نامحرم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قلب انسان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18»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7" w:name="_Toc52253284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30</w:t>
      </w:r>
      <w:bookmarkEnd w:id="9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تُؤت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بالمَراةِ الحُسناءِ 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-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اِفْتَتنَتْ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حُسنِها، فتقولُ: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ربّ، حَسَّنتَ ... .</w:t>
      </w:r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که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در فتنه افتاده است،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خورده (و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گناه آلوده شده)،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پس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تو خود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خلق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سبب آن در </w:t>
      </w:r>
      <w:r>
        <w:rPr>
          <w:rFonts w:hint="eastAsia"/>
          <w:rtl/>
          <w:lang w:bidi="fa-IR"/>
        </w:rPr>
        <w:t>فتنه</w:t>
      </w:r>
      <w:r>
        <w:rPr>
          <w:rtl/>
          <w:lang w:bidi="fa-IR"/>
        </w:rPr>
        <w:t xml:space="preserve"> افتادم. پس حضرت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6E65BA" w:rsidRPr="006E65B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را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ندا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ما او را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او گناه نکرد ...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12، ص 241»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98" w:name="_Toc52253284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31</w:t>
      </w:r>
      <w:bookmarkEnd w:id="9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للمَراةِ ان تَجْمَرَ ثَوْبَها اذا خَرَجتْ مِنْ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خانه اش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440»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99" w:name="_Toc52253284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32</w:t>
      </w:r>
      <w:bookmarkEnd w:id="99"/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آخَرِ الزّمانِ و اقْتِرابِ السّاعَةِ - وَ هُوَ شرّ الازمِنَةِ نِسْوَةٌ کاشِفاتٌ،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اتٌ</w:t>
      </w:r>
      <w:r>
        <w:rPr>
          <w:rtl/>
          <w:lang w:bidi="fa-IR"/>
        </w:rPr>
        <w:t xml:space="preserve"> مُتَبَرِّجاتُ ... .</w:t>
      </w:r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آخر الزمان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زمانها خواهد بود زنان حجابها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برخواهند داشت و بدنها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نامحرمان نشان خواهند داد و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نموده در معرض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نامحرمان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خارج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انواع فتنه ها داخل خواهند شد، به شهوات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 و به سمت لذت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گذر شتاب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حرام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حلال خواهند شمرد و آنها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جهنم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390»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0" w:name="_Toc52253284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33</w:t>
      </w:r>
      <w:bookmarkEnd w:id="10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بعضِ اصحابِنا،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قلتُ لَهُ: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حّل</w:t>
      </w:r>
      <w:r>
        <w:rPr>
          <w:rtl/>
          <w:lang w:bidi="fa-IR"/>
        </w:rPr>
        <w:t xml:space="preserve"> للرّجالِ ان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المراةِ اذا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محرما؟ قالَ: الوَجْهُ و الکفّان و القَدَمان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امام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چه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بدن زن نامحرم را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مرتکب حرام نشده است؟ حضرت فرمودند: صورت و دست ها و دو قدم.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باب 109، ح 2»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1" w:name="_Toc52253284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34</w:t>
      </w:r>
      <w:bookmarkEnd w:id="10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قال: سالتُ ابا عبدالله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 الذّارِع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مِنَ المراةِ هما من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نةِ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قالَ الله تبارکَ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نتهن</w:t>
      </w:r>
      <w:r>
        <w:rPr>
          <w:rtl/>
          <w:lang w:bidi="fa-IR"/>
        </w:rPr>
        <w:t xml:space="preserve"> الاّ لبُعُولتهنّ؟ قالَ: نَعَم ...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امام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ساعد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مچ و آرنج)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شوهران و محارم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امام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مقنعه (مثل گردن بند)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النگو، از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 هستند.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14، باب 109، ح 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2" w:name="_Toc52253284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35</w:t>
      </w:r>
      <w:bookmarkEnd w:id="10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اخَذَ رسولُ اللهِ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مِنَ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النّساءِ 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قْعُدْنَ</w:t>
      </w:r>
      <w:r>
        <w:rPr>
          <w:rtl/>
          <w:lang w:bidi="fa-IR"/>
        </w:rPr>
        <w:t xml:space="preserve"> مَعَ الرّجالَ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الخَلَاء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جمله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زنان امت خود گرفته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چادرها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ساق پا و پشت خود جمع نکنند و بر بدن نچسبانند و با مردان نامحرم در محل خلوت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20، ص 185»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3" w:name="_Toc52253284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36</w:t>
      </w:r>
      <w:bookmarkEnd w:id="10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الحجة بن الحسن -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-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الدّعاء: ... وَ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النِّساءِ بالحَ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 العِفَّةِ.</w:t>
      </w:r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(در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مناجات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خداوند)، فرمودند: پروردگارا به زنانِ (امت من)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پاک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ص 217»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4" w:name="_Toc52253284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37</w:t>
      </w:r>
      <w:bookmarkEnd w:id="10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... و المَرْاةُ اذا خَرَجَتْ من بابِ دارِها مُتَزَ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نَةً</w:t>
      </w:r>
      <w:r>
        <w:rPr>
          <w:rtl/>
          <w:lang w:bidi="fa-IR"/>
        </w:rPr>
        <w:t xml:space="preserve"> مُتَعَطِّرَةً و الزّوجُ بذلِکَ راضٍ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لِزَوجِها بکُلّ قَدَمٍ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النّار.</w:t>
      </w:r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 اگر از خان</w:t>
      </w:r>
      <w:r w:rsidR="006E65B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خودش با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معطر خارج شود و شوهرش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به هر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زن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شوهرش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بنا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100، ص 249»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5" w:name="_Toc52253284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38</w:t>
      </w:r>
      <w:bookmarkEnd w:id="10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... لِلْابنِ و الاخِ ما فوقَ الدَّرعِ و لِغَ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مَحرمٍ ارَبَعة اثوابٍ: دِرعٌ وَ حمِارٌ وَ جِلْبابٌ وَ ازارٌ.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 و فرزند خود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بپوشد که تا زانوان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ساق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مستور باشد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نامحرمان،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 لباس داشته باشد: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راهن،</w:t>
      </w:r>
      <w:r>
        <w:rPr>
          <w:rtl/>
          <w:lang w:bidi="fa-IR"/>
        </w:rPr>
        <w:t xml:space="preserve">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مقنعه، چادر و شلوار.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624»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6" w:name="_Toc52253285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39</w:t>
      </w:r>
      <w:bookmarkEnd w:id="10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العِفَّةُ تُضَعِّفُ الشَّهوَةَ.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عفت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 را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256، ح 5421»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7" w:name="_Toc52253285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40</w:t>
      </w:r>
      <w:bookmarkEnd w:id="10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ثَمَرةُ العِفَّةِ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>.</w:t>
      </w:r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ثمر</w:t>
      </w:r>
      <w:r w:rsidR="006E65B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عفت و پاکدامن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محفوظ ماندن از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256، ح 5423»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108" w:name="_Toc52253285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41</w:t>
      </w:r>
      <w:bookmarkEnd w:id="10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قال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...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اِمْراَةً تُقطَعُ لحمُ جَسَدِها مِنْ مُقَدِّمِها و مؤخّرِها بِمَقار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من نارٍ ...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رسول خدا فرمودند: در شب معراج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گوشت بدنشان توسط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جلو و عقب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... پس آنها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خود را در معرض مردان نامحرم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با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توجه آنها را جلب نموده و به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اظهار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309»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09" w:name="_Toc52253285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42</w:t>
      </w:r>
      <w:bookmarkEnd w:id="10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قال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...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اِمرَاةً تاکُلُ لحمَ جَسَدِها و النّار توقَدُ مِنْ تَحتِها ... فاِنَّها کانَتْ تَز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بَدَنها للنّاس ...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در شب معراج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گوشت بدن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آتش جهنم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شعله ور بود ... همانا آنها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نامحرم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309»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110" w:name="_Toc52253285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43</w:t>
      </w:r>
      <w:bookmarkEnd w:id="110"/>
    </w:p>
    <w:p w:rsidR="0082195E" w:rsidRDefault="0082195E" w:rsidP="006E65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دَخَلْتُ أنا و فاطمَةُ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. فقالَ،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...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اِمرَاَةً معلَّقَةً بشَعْرِها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دماغُ راسها ... فانّها لا تُغَطّ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شَعْرَها من الرّجالِ.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من و فاطمه خدمت رسول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عرض کردم: پدر و مادرم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خدا،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انداخته است؟) حضرت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آسمانه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بردند.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عذاب سخت آنها افتادم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من غلبه نمود،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هستند و از آتش جهنم مغز سرشان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پس آنها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هستد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را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مردان نامحرم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309»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11" w:name="_Toc52253285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44</w:t>
      </w:r>
      <w:bookmarkEnd w:id="11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افضَلُ العبادَةِ العِفافُ.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عفت و پاکدامن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عبادات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79»</w:t>
      </w:r>
    </w:p>
    <w:p w:rsidR="0082195E" w:rsidRDefault="006E65BA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6E65BA">
      <w:pPr>
        <w:pStyle w:val="Heading2"/>
        <w:rPr>
          <w:rtl/>
          <w:lang w:bidi="fa-IR"/>
        </w:rPr>
      </w:pPr>
      <w:bookmarkStart w:id="112" w:name="_Toc52253285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45</w:t>
      </w:r>
      <w:bookmarkEnd w:id="11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زکاةُ الجمالِ العِفافُ.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عفت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256، ح 5409»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6E65BA">
      <w:pPr>
        <w:pStyle w:val="Heading2"/>
        <w:rPr>
          <w:rtl/>
          <w:lang w:bidi="fa-IR"/>
        </w:rPr>
      </w:pPr>
      <w:bookmarkStart w:id="113" w:name="_Toc52253285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46</w:t>
      </w:r>
      <w:bookmarkEnd w:id="11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اِمْرَاَةٍ تط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بتْ</w:t>
      </w:r>
      <w:r>
        <w:rPr>
          <w:rtl/>
          <w:lang w:bidi="fa-IR"/>
        </w:rPr>
        <w:t xml:space="preserve"> ثمَّ خَرَجَتْ من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 xml:space="preserve"> فَهِ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تُلْعَنُ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ترجَعَ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تِها</w:t>
      </w:r>
      <w:r>
        <w:rPr>
          <w:rtl/>
          <w:lang w:bidi="fa-IR"/>
        </w:rPr>
        <w:t xml:space="preserve"> مَتَ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رَجَعَتْ.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خوشبو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منزل خارج شود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مورد لعنتِ (خدا و ملائکه)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100، ص 247»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4" w:name="_Toc52253285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47</w:t>
      </w:r>
      <w:bookmarkEnd w:id="11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اطاعَ امْرأَتَهُ اک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اللهُ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فقال الامام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و ما تلک الطاعة؟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اذن</w:t>
      </w:r>
      <w:r>
        <w:rPr>
          <w:rtl/>
          <w:lang w:bidi="fa-IR"/>
        </w:rPr>
        <w:t xml:space="preserve"> لها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و لبس الث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الرقاق.</w:t>
      </w:r>
    </w:p>
    <w:p w:rsidR="0082195E" w:rsidRDefault="0082195E" w:rsidP="00357B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از زنش اطاعت کند خداوند او را با صورت در آتش خواهد افکند. امام عل</w:t>
      </w:r>
      <w:r>
        <w:rPr>
          <w:rFonts w:hint="cs"/>
          <w:rtl/>
          <w:lang w:bidi="fa-IR"/>
        </w:rPr>
        <w:t>ی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کردند: منظور از اطاعت زن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او اجاز</w:t>
      </w:r>
      <w:r w:rsidR="00357B0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رفتن به حمامها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مجالس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اجازه دهد تا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نامحرمان لباس نازک بپوشد.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74، ص 53»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5" w:name="_Toc52253285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48</w:t>
      </w:r>
      <w:bookmarkEnd w:id="11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اذا رأ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رئوسِهِنَّ مثلَ استَمَةِ البَعْرِ فَاعْلَموهنَّ انَّهُ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قْبَلُ</w:t>
      </w:r>
      <w:r>
        <w:rPr>
          <w:rtl/>
          <w:lang w:bidi="fa-IR"/>
        </w:rPr>
        <w:t xml:space="preserve"> لَهُنَّ الصَّلوةُ.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AE50D9" w:rsidRPr="00AE50D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خود را مثل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شتر نموده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نامحرمان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به آنها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نمازشان قبول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«کنزالعمال،</w:t>
      </w:r>
      <w:r>
        <w:rPr>
          <w:rtl/>
          <w:lang w:bidi="fa-IR"/>
        </w:rPr>
        <w:t xml:space="preserve"> ج 16، ص 392»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6" w:name="_Toc52253286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49</w:t>
      </w:r>
      <w:bookmarkEnd w:id="116"/>
    </w:p>
    <w:p w:rsidR="0082195E" w:rsidRDefault="0082195E" w:rsidP="00357B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کنتُ</w:t>
      </w:r>
      <w:r>
        <w:rPr>
          <w:rtl/>
          <w:lang w:bidi="fa-IR"/>
        </w:rPr>
        <w:t xml:space="preserve"> قاعدا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مَع رسولِ اللّه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دَجْنٍ ومَطَرٍ ، إذ مَرَّتِ امْرَأةٌ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حِمارٍ ، فَهَوتْ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الحِمارِ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وَهْدَةٍ فسَقَطَتِ المَرأةُ ، فأعْرَضَ النّب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بوجهِهِ ، قالوا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رسولَ اللّه ، إنّها مُتَسَرْوِلَةٌ . قالَ : اللّهُمَّ اغْفِرْ للمُتَسرْوِلاتِ ثلاثا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، اتَّخِذوا السَّراو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لاتِ</w:t>
      </w:r>
      <w:r>
        <w:rPr>
          <w:rtl/>
          <w:lang w:bidi="fa-IR"/>
        </w:rPr>
        <w:t xml:space="preserve"> فإنَّها مِن أسْتَرِ 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ابِکُم</w:t>
      </w:r>
      <w:r>
        <w:rPr>
          <w:rtl/>
          <w:lang w:bidi="fa-IR"/>
        </w:rPr>
        <w:t xml:space="preserve"> ، وحَصِّنوا بِها نِساءَکُم إذا خَرَجْنَ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بر الاغ از آن جا گذشت و دست الاغش در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 و زن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برگرداند . حاضران عرض کردند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! آن زن شلوار به پا دارد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سه بار فرمود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زنان شلوار پوش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.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شلوار بپوش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شلوار پوشا</w:t>
      </w:r>
      <w:r w:rsidR="00357B00">
        <w:rPr>
          <w:rFonts w:hint="cs"/>
          <w:rtl/>
          <w:lang w:bidi="fa-IR"/>
        </w:rPr>
        <w:t>ن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 و زنان خود را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شلوار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78 ،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130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7" w:name="_Toc522532861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50</w:t>
      </w:r>
      <w:bookmarkEnd w:id="117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357B00" w:rsidRPr="00357B0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المَرأةِ أنعَمُ لِحالِها وَ أدوَمُ لِجَمالِها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محفوظ</w:t>
      </w:r>
      <w:r>
        <w:rPr>
          <w:rtl/>
          <w:lang w:bidi="fa-IR"/>
        </w:rPr>
        <w:t xml:space="preserve"> داشتن زن ، به حال او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دارتر</w:t>
      </w:r>
      <w:r>
        <w:rPr>
          <w:rtl/>
          <w:lang w:bidi="fa-IR"/>
        </w:rPr>
        <w:t xml:space="preserve">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F842E3">
        <w:rPr>
          <w:rtl/>
          <w:lang w:bidi="fa-IR"/>
        </w:rPr>
        <w:t xml:space="preserve">حدیث - </w:t>
      </w:r>
      <w:r>
        <w:rPr>
          <w:rtl/>
          <w:lang w:bidi="fa-IR"/>
        </w:rPr>
        <w:t>5820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8" w:name="_Toc522532862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51</w:t>
      </w:r>
      <w:bookmarkEnd w:id="118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Pr="0082195E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امرأةٍ استَعطَرَتْ فَمَرَّت‌عل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جِدُوا</w:t>
      </w:r>
      <w:r>
        <w:rPr>
          <w:rtl/>
          <w:lang w:bidi="fa-IR"/>
        </w:rPr>
        <w:t xml:space="preserve"> مِن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حِها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خود عطر زند و از کنار عدّه‌ا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(مرد نامحرم) بگذرد تا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مشام آنها رسد، زناکار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153 و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348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19" w:name="_Toc522532863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52</w:t>
      </w:r>
      <w:bookmarkEnd w:id="119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أربع</w:t>
      </w:r>
      <w:r>
        <w:rPr>
          <w:rtl/>
          <w:lang w:bidi="fa-IR"/>
        </w:rPr>
        <w:t xml:space="preserve"> من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هنّ</w:t>
      </w:r>
      <w:r>
        <w:rPr>
          <w:rtl/>
          <w:lang w:bidi="fa-IR"/>
        </w:rPr>
        <w:t xml:space="preserve"> فقد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لسان ذاکر و قلب شاکر و بدن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البلاء صابر و زوجه لا تبغ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نفسها و لا ماله؛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هر کس از آن بهره دارد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جهان بهره ور است،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کند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سپاس پروردگار گذارد و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بلا صبور باشد 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بناموس و مال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20" w:name="_Toc522532864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53</w:t>
      </w:r>
      <w:bookmarkEnd w:id="120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تط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المرأه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زوجها فإنّما هو نار و شنار؛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شوهر خود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بکار برد،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آتش و عار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21" w:name="_Toc522532865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54</w:t>
      </w:r>
      <w:bookmarkEnd w:id="121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F842E3" w:rsidRPr="00F842E3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استعطرت المرأه فمرّت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القوم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جدوا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حها</w:t>
      </w:r>
      <w:r>
        <w:rPr>
          <w:rtl/>
          <w:lang w:bidi="fa-IR"/>
        </w:rPr>
        <w:t xml:space="preserve">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معطر کند و بر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بگذرد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زناکار است.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2195E" w:rsidRDefault="00357B00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357B00">
      <w:pPr>
        <w:pStyle w:val="Heading2"/>
        <w:rPr>
          <w:rtl/>
          <w:lang w:bidi="fa-IR"/>
        </w:rPr>
      </w:pPr>
      <w:bookmarkStart w:id="122" w:name="_Toc522532866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55</w:t>
      </w:r>
      <w:bookmarkEnd w:id="122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 ... إنْ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أراهُ،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شُمُّ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منزل شد و حضرت زهراء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پنهان گشت،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357B00" w:rsidRPr="00357B0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علّت آن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شد؟ در پاسخ پدر اظهار داشت: اگر آن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من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مرد، حسّاس است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را استشمام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91، ح 16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23" w:name="_Toc522532867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56</w:t>
      </w:r>
      <w:bookmarkEnd w:id="123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قَدِاسْتَقْبَحْتُ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صْنَعُ</w:t>
      </w:r>
      <w:r>
        <w:rPr>
          <w:rtl/>
          <w:lang w:bidi="fa-IR"/>
        </w:rPr>
        <w:t xml:space="preserve"> بِالنِّساءِ، إنّهُ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طْرَحُ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الْمَرْئَةِ الثَّوبَ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صِفُها</w:t>
      </w:r>
      <w:r>
        <w:rPr>
          <w:rtl/>
          <w:lang w:bidi="fa-IR"/>
        </w:rPr>
        <w:t xml:space="preserve"> لِمَنْ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فَلا تَحْمِل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ظاهِر، اُسْتُر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سَتَرَکِ اللّهُ مِنَ النّارِ ؛</w:t>
      </w:r>
    </w:p>
    <w:p w:rsidR="0082195E" w:rsidRDefault="0082195E" w:rsidP="00357B0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پر برکتشان ضمن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اسماء فرمودند: من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زشت و زننده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جنازه زنان را پس از مرگ با انداختن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اندام و حجم بدن او را مشاهده کرده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مرا بر تخت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اطرافش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مانع مشاهده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نباشد قرار مده بلکه مرا با پوشش کامل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 خداوند تو را از آتش جهنّم مستور و محفوظ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1، ص 429</w:t>
      </w:r>
    </w:p>
    <w:p w:rsidR="0082195E" w:rsidRDefault="00357B00" w:rsidP="008219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2195E" w:rsidRDefault="00F842E3" w:rsidP="00357B00">
      <w:pPr>
        <w:pStyle w:val="Heading2"/>
        <w:rPr>
          <w:rtl/>
          <w:lang w:bidi="fa-IR"/>
        </w:rPr>
      </w:pPr>
      <w:bookmarkStart w:id="124" w:name="_Toc522532868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57</w:t>
      </w:r>
      <w:bookmarkEnd w:id="124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لِلِنّساءِ أنْ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الرِّجالَ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راهُنَّ</w:t>
      </w:r>
      <w:r>
        <w:rPr>
          <w:rtl/>
          <w:lang w:bidi="fa-IR"/>
        </w:rPr>
        <w:t xml:space="preserve"> الرِّجالُ ؛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 آن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مورد مشاهده مردان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43، ص 54، ح 48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25" w:name="_Toc522532869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58</w:t>
      </w:r>
      <w:bookmarkEnd w:id="125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357B00" w:rsidRPr="00357B00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 در خانه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ماند،( و به امور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پردازد) به خدا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جلد 43 صفحه 92</w:t>
      </w:r>
    </w:p>
    <w:p w:rsidR="0082195E" w:rsidRDefault="0082195E" w:rsidP="0082195E">
      <w:pPr>
        <w:pStyle w:val="libNormal"/>
        <w:rPr>
          <w:rtl/>
          <w:lang w:bidi="fa-IR"/>
        </w:rPr>
      </w:pPr>
    </w:p>
    <w:p w:rsidR="0082195E" w:rsidRDefault="00F842E3" w:rsidP="00357B00">
      <w:pPr>
        <w:pStyle w:val="Heading2"/>
        <w:rPr>
          <w:rtl/>
          <w:lang w:bidi="fa-IR"/>
        </w:rPr>
      </w:pPr>
      <w:bookmarkStart w:id="126" w:name="_Toc522532870"/>
      <w:r>
        <w:rPr>
          <w:rFonts w:hint="eastAsia"/>
          <w:rtl/>
          <w:lang w:bidi="fa-IR"/>
        </w:rPr>
        <w:t xml:space="preserve">حدیث - </w:t>
      </w:r>
      <w:r w:rsidR="0082195E">
        <w:rPr>
          <w:rtl/>
          <w:lang w:bidi="fa-IR"/>
        </w:rPr>
        <w:t>59</w:t>
      </w:r>
      <w:bookmarkEnd w:id="126"/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طُوب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لِمَنْ کانَتْ اُمُّهُ عَفِ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فَةً</w:t>
      </w:r>
      <w:r>
        <w:rPr>
          <w:rtl/>
          <w:lang w:bidi="fa-IR"/>
        </w:rPr>
        <w:t>.</w:t>
      </w:r>
    </w:p>
    <w:p w:rsidR="0082195E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AE50D9" w:rsidRPr="00AE50D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خوشا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مادرش پاکدامن است.</w:t>
      </w:r>
    </w:p>
    <w:p w:rsidR="00357B00" w:rsidRDefault="0082195E" w:rsidP="008219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251»</w:t>
      </w:r>
    </w:p>
    <w:p w:rsidR="0082195E" w:rsidRDefault="00357B00" w:rsidP="00357B0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27" w:name="_Toc522532871"/>
      <w:r>
        <w:rPr>
          <w:rFonts w:hint="cs"/>
          <w:rtl/>
          <w:lang w:bidi="fa-IR"/>
        </w:rPr>
        <w:lastRenderedPageBreak/>
        <w:t>فهرست مطالب</w:t>
      </w:r>
      <w:bookmarkEnd w:id="127"/>
    </w:p>
    <w:sdt>
      <w:sdtPr>
        <w:id w:val="62526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A7C16" w:rsidRDefault="00CA7C16" w:rsidP="00CA7C16">
          <w:pPr>
            <w:pStyle w:val="TOCHeading"/>
          </w:pPr>
        </w:p>
        <w:p w:rsidR="00CA7C16" w:rsidRDefault="00CA7C1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532744" w:history="1">
            <w:r w:rsidRPr="009A582A">
              <w:rPr>
                <w:rStyle w:val="Hyperlink"/>
                <w:noProof/>
                <w:rtl/>
                <w:lang w:bidi="fa-IR"/>
              </w:rPr>
              <w:t>خصوص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noProof/>
                <w:rtl/>
                <w:lang w:bidi="fa-IR"/>
              </w:rPr>
              <w:t>ات(با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noProof/>
                <w:rtl/>
                <w:lang w:bidi="fa-IR"/>
              </w:rPr>
              <w:t>دها و نبا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noProof/>
                <w:rtl/>
                <w:lang w:bidi="fa-IR"/>
              </w:rPr>
              <w:t>دها)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4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4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4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4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4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5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6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7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532779" w:history="1">
            <w:r w:rsidRPr="009A582A">
              <w:rPr>
                <w:rStyle w:val="Hyperlink"/>
                <w:noProof/>
                <w:rtl/>
                <w:lang w:bidi="fa-IR"/>
              </w:rPr>
              <w:t>شوهر دار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8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79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0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532811" w:history="1">
            <w:r w:rsidRPr="009A582A">
              <w:rPr>
                <w:rStyle w:val="Hyperlink"/>
                <w:noProof/>
                <w:rtl/>
                <w:lang w:bidi="fa-IR"/>
              </w:rPr>
              <w:t>حجاب، عفاف و پاکدامن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1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2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3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4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5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1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2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3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4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5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6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7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8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69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2532870" w:history="1">
            <w:r w:rsidRPr="009A582A">
              <w:rPr>
                <w:rStyle w:val="Hyperlink"/>
                <w:noProof/>
                <w:rtl/>
                <w:lang w:bidi="fa-IR"/>
              </w:rPr>
              <w:t>حد</w:t>
            </w:r>
            <w:r w:rsidRPr="009A58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9A58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9A582A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2532871" w:history="1">
            <w:r w:rsidRPr="009A582A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Toc522532871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7C16" w:rsidRDefault="00CA7C16">
          <w:r>
            <w:fldChar w:fldCharType="end"/>
          </w:r>
        </w:p>
      </w:sdtContent>
    </w:sdt>
    <w:p w:rsidR="00357B00" w:rsidRDefault="00357B00" w:rsidP="00357B00">
      <w:pPr>
        <w:pStyle w:val="libNormal"/>
        <w:rPr>
          <w:rtl/>
          <w:lang w:bidi="fa-IR"/>
        </w:rPr>
      </w:pPr>
    </w:p>
    <w:sectPr w:rsidR="00357B0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93" w:rsidRDefault="00877793">
      <w:r>
        <w:separator/>
      </w:r>
    </w:p>
  </w:endnote>
  <w:endnote w:type="continuationSeparator" w:id="0">
    <w:p w:rsidR="00877793" w:rsidRDefault="0087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E" w:rsidRDefault="0082195E">
    <w:pPr>
      <w:pStyle w:val="Footer"/>
    </w:pPr>
    <w:fldSimple w:instr=" PAGE   \* MERGEFORMAT ">
      <w:r w:rsidR="00B8019C">
        <w:rPr>
          <w:noProof/>
          <w:rtl/>
        </w:rPr>
        <w:t>52</w:t>
      </w:r>
    </w:fldSimple>
  </w:p>
  <w:p w:rsidR="0082195E" w:rsidRDefault="00821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E" w:rsidRDefault="0082195E">
    <w:pPr>
      <w:pStyle w:val="Footer"/>
    </w:pPr>
    <w:fldSimple w:instr=" PAGE   \* MERGEFORMAT ">
      <w:r w:rsidR="00B8019C">
        <w:rPr>
          <w:noProof/>
          <w:rtl/>
        </w:rPr>
        <w:t>53</w:t>
      </w:r>
    </w:fldSimple>
  </w:p>
  <w:p w:rsidR="0082195E" w:rsidRDefault="008219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5E" w:rsidRDefault="0082195E">
    <w:pPr>
      <w:pStyle w:val="Footer"/>
    </w:pPr>
    <w:fldSimple w:instr=" PAGE   \* MERGEFORMAT ">
      <w:r w:rsidR="00B8019C">
        <w:rPr>
          <w:noProof/>
          <w:rtl/>
        </w:rPr>
        <w:t>1</w:t>
      </w:r>
    </w:fldSimple>
  </w:p>
  <w:p w:rsidR="0082195E" w:rsidRDefault="00821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93" w:rsidRDefault="00877793">
      <w:r>
        <w:separator/>
      </w:r>
    </w:p>
  </w:footnote>
  <w:footnote w:type="continuationSeparator" w:id="0">
    <w:p w:rsidR="00877793" w:rsidRDefault="00877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2E3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36F6C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7B00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E65BA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195E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93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0D9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19C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A7C16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42E3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B8019C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B8019C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CA7C1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A7C1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A7C1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A7C1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B8019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0C88-DC49-4C5D-983E-F04F653E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65</TotalTime>
  <Pages>58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1601-01-01T00:00:00Z</cp:lastPrinted>
  <dcterms:created xsi:type="dcterms:W3CDTF">2018-08-20T06:39:00Z</dcterms:created>
  <dcterms:modified xsi:type="dcterms:W3CDTF">2018-08-20T08:39:00Z</dcterms:modified>
</cp:coreProperties>
</file>