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A3" w:rsidRPr="004174A3" w:rsidRDefault="004174A3" w:rsidP="004174A3">
      <w:pPr>
        <w:pStyle w:val="libNotice"/>
        <w:rPr>
          <w:rFonts w:hint="cs"/>
        </w:rPr>
      </w:pPr>
      <w:r w:rsidRPr="004174A3">
        <w:rPr>
          <w:rFonts w:hint="cs"/>
          <w:rtl/>
        </w:rPr>
        <w:t>تذکر</w:t>
      </w:r>
      <w:r w:rsidRPr="004174A3">
        <w:rPr>
          <w:rtl/>
        </w:rPr>
        <w:t>این کتاب توسط مؤسسه فرهنگی - اسلامی شبکة الامامین الحسنین</w:t>
      </w:r>
      <w:r w:rsidRPr="004174A3">
        <w:rPr>
          <w:rFonts w:hint="cs"/>
          <w:rtl/>
        </w:rPr>
        <w:t xml:space="preserve"> </w:t>
      </w:r>
      <w:r w:rsidRPr="004174A3">
        <w:rPr>
          <w:rtl/>
        </w:rPr>
        <w:t>عليهما‌السلام بصورت الکترونیکی برای مخاطبین گرامی منتشر شده است</w:t>
      </w:r>
      <w:r w:rsidRPr="004174A3">
        <w:rPr>
          <w:rFonts w:hint="cs"/>
          <w:rtl/>
        </w:rPr>
        <w:t>.</w:t>
      </w:r>
    </w:p>
    <w:p w:rsidR="004174A3" w:rsidRPr="004174A3" w:rsidRDefault="004174A3" w:rsidP="004174A3">
      <w:pPr>
        <w:pStyle w:val="libNotice"/>
        <w:rPr>
          <w:rFonts w:hint="cs"/>
          <w:rtl/>
        </w:rPr>
      </w:pPr>
      <w:r w:rsidRPr="004174A3">
        <w:rPr>
          <w:rtl/>
        </w:rPr>
        <w:t>لازم به ذکر است تصحیح اشتباهات تایپی احتمالی، روی این کتاب انجام گردیده است</w:t>
      </w:r>
      <w:r w:rsidRPr="004174A3">
        <w:rPr>
          <w:rFonts w:hint="cs"/>
          <w:rtl/>
        </w:rPr>
        <w:t>.</w:t>
      </w:r>
    </w:p>
    <w:p w:rsidR="004174A3" w:rsidRDefault="004174A3" w:rsidP="00FC29E0">
      <w:pPr>
        <w:pStyle w:val="libNormal"/>
        <w:rPr>
          <w:rFonts w:hint="cs"/>
          <w:rtl/>
          <w:lang w:bidi="fa-IR"/>
        </w:rPr>
      </w:pPr>
    </w:p>
    <w:p w:rsidR="00FC29E0" w:rsidRDefault="00B4410A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FC29E0">
        <w:rPr>
          <w:rtl/>
          <w:lang w:bidi="fa-IR"/>
        </w:rPr>
        <w:lastRenderedPageBreak/>
        <w:t>.</w:t>
      </w:r>
    </w:p>
    <w:p w:rsidR="00B4410A" w:rsidRDefault="00B4410A" w:rsidP="00B4410A">
      <w:pPr>
        <w:pStyle w:val="libCenterBold1"/>
        <w:rPr>
          <w:lang w:bidi="fa-IR"/>
        </w:rPr>
      </w:pPr>
      <w:r>
        <w:rPr>
          <w:lang w:bidi="fa-IR"/>
        </w:rPr>
        <w:t>.</w:t>
      </w:r>
      <w:r w:rsidR="00FC29E0">
        <w:rPr>
          <w:rtl/>
          <w:lang w:bidi="fa-IR"/>
        </w:rPr>
        <w:t>بانک احاد</w:t>
      </w:r>
      <w:r w:rsidR="00FC29E0">
        <w:rPr>
          <w:rFonts w:hint="cs"/>
          <w:rtl/>
          <w:lang w:bidi="fa-IR"/>
        </w:rPr>
        <w:t>ی</w:t>
      </w:r>
      <w:r w:rsidR="00FC29E0">
        <w:rPr>
          <w:rFonts w:hint="eastAsia"/>
          <w:rtl/>
          <w:lang w:bidi="fa-IR"/>
        </w:rPr>
        <w:t>ث</w:t>
      </w:r>
      <w:r w:rsidR="00FC29E0">
        <w:rPr>
          <w:rtl/>
          <w:lang w:bidi="fa-IR"/>
        </w:rPr>
        <w:t xml:space="preserve"> اهل ب</w:t>
      </w:r>
      <w:r w:rsidR="00FC29E0">
        <w:rPr>
          <w:rFonts w:hint="cs"/>
          <w:rtl/>
          <w:lang w:bidi="fa-IR"/>
        </w:rPr>
        <w:t>ی</w:t>
      </w:r>
      <w:r w:rsidR="00FC29E0">
        <w:rPr>
          <w:rFonts w:hint="eastAsia"/>
          <w:rtl/>
          <w:lang w:bidi="fa-IR"/>
        </w:rPr>
        <w:t>ت</w:t>
      </w:r>
      <w:r w:rsidR="00FC29E0">
        <w:rPr>
          <w:rtl/>
          <w:lang w:bidi="fa-IR"/>
        </w:rPr>
        <w:t xml:space="preserve"> </w:t>
      </w:r>
      <w:r w:rsidRPr="00B4410A">
        <w:rPr>
          <w:rStyle w:val="libAlaemChar"/>
          <w:rtl/>
        </w:rPr>
        <w:t>عليه‌السلام</w:t>
      </w:r>
    </w:p>
    <w:p w:rsidR="00B4410A" w:rsidRDefault="00B4410A" w:rsidP="00B4410A">
      <w:pPr>
        <w:pStyle w:val="libCenterBold1"/>
        <w:rPr>
          <w:lang w:bidi="fa-IR"/>
        </w:rPr>
      </w:pPr>
      <w:r>
        <w:rPr>
          <w:lang w:bidi="fa-IR"/>
        </w:rPr>
        <w:t>.</w:t>
      </w:r>
      <w:r w:rsidR="00FC29E0">
        <w:rPr>
          <w:rtl/>
          <w:lang w:bidi="fa-IR"/>
        </w:rPr>
        <w:t xml:space="preserve"> (نظام</w:t>
      </w:r>
      <w:r w:rsidR="00FC29E0">
        <w:rPr>
          <w:rFonts w:hint="cs"/>
          <w:rtl/>
          <w:lang w:bidi="fa-IR"/>
        </w:rPr>
        <w:t>ی</w:t>
      </w:r>
      <w:r w:rsidR="00FC29E0">
        <w:rPr>
          <w:rtl/>
          <w:lang w:bidi="fa-IR"/>
        </w:rPr>
        <w:t>)</w:t>
      </w:r>
    </w:p>
    <w:p w:rsidR="00FC29E0" w:rsidRDefault="00FC29E0" w:rsidP="00B4410A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 واحد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</w:t>
      </w:r>
      <w:r w:rsidR="00B4410A">
        <w:rPr>
          <w:lang w:bidi="fa-IR"/>
        </w:rPr>
        <w:t>.</w:t>
      </w:r>
      <w:r>
        <w:rPr>
          <w:rtl/>
          <w:lang w:bidi="fa-IR"/>
        </w:rPr>
        <w:t xml:space="preserve"> قائم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اصفهان.</w:t>
      </w:r>
    </w:p>
    <w:p w:rsidR="00FC29E0" w:rsidRDefault="00B4410A" w:rsidP="00DF5F5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523135851"/>
      <w:r w:rsidR="00FC29E0">
        <w:rPr>
          <w:rFonts w:hint="eastAsia"/>
          <w:rtl/>
          <w:lang w:bidi="fa-IR"/>
        </w:rPr>
        <w:lastRenderedPageBreak/>
        <w:t>دفاع</w:t>
      </w:r>
      <w:r w:rsidR="00FC29E0">
        <w:rPr>
          <w:rtl/>
          <w:lang w:bidi="fa-IR"/>
        </w:rPr>
        <w:t xml:space="preserve"> و جهاد</w:t>
      </w:r>
      <w:bookmarkEnd w:id="0"/>
    </w:p>
    <w:p w:rsidR="00DF5F5C" w:rsidRDefault="00DF5F5C" w:rsidP="00FC29E0">
      <w:pPr>
        <w:pStyle w:val="libNormal"/>
        <w:rPr>
          <w:lang w:bidi="fa-IR"/>
        </w:rPr>
      </w:pPr>
    </w:p>
    <w:p w:rsidR="00FC29E0" w:rsidRDefault="00DF5F5C" w:rsidP="00DF5F5C">
      <w:pPr>
        <w:pStyle w:val="Heading2"/>
        <w:rPr>
          <w:rtl/>
          <w:lang w:bidi="fa-IR"/>
        </w:rPr>
      </w:pPr>
      <w:bookmarkStart w:id="1" w:name="_Toc523135852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</w:t>
      </w:r>
      <w:bookmarkEnd w:id="1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</w:t>
      </w:r>
      <w:r>
        <w:rPr>
          <w:rtl/>
          <w:lang w:bidi="fa-IR"/>
        </w:rPr>
        <w:t xml:space="preserve"> الله فرض الجهاد و عظمه و جعله نصره و ناصره. و الله ما صلحت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لاد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إلا به 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خداوند جهاد را واجب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را بزرگداشت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خود قرارش داد. به خدا سوگند کار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جز با جهاد درست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11/9/15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DF5F5C">
      <w:pPr>
        <w:pStyle w:val="Heading2"/>
        <w:rPr>
          <w:rtl/>
          <w:lang w:bidi="fa-IR"/>
        </w:rPr>
      </w:pPr>
      <w:bookmarkStart w:id="2" w:name="_Toc523135853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</w:t>
      </w:r>
      <w:bookmarkEnd w:id="2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باهِ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اللَّهُ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المَلائِکةَ بِالمُجاهِد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خداوند بزرگ با مجاهدان بر فرشتگان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«جامع</w:t>
      </w:r>
      <w:r>
        <w:rPr>
          <w:rtl/>
          <w:lang w:bidi="fa-IR"/>
        </w:rPr>
        <w:t xml:space="preserve"> الأخبار، ص 93»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DF5F5C">
      <w:pPr>
        <w:pStyle w:val="Heading2"/>
        <w:rPr>
          <w:rtl/>
          <w:lang w:bidi="fa-IR"/>
        </w:rPr>
      </w:pPr>
      <w:bookmarkStart w:id="3" w:name="_Toc523135854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</w:t>
      </w:r>
      <w:bookmarkEnd w:id="3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أقرَبُ النّاسِ مِن دَرجَةِ النُّبوَّةِ أهلُ الجِهادِ و أهلُ العِلمِ.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به مقام نبوّت، اهل جهاد و دانش اند.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«کنزالعمّال،</w:t>
      </w:r>
      <w:r>
        <w:rPr>
          <w:rtl/>
          <w:lang w:bidi="fa-IR"/>
        </w:rPr>
        <w:t xml:space="preserve"> ح 10647»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DF5F5C">
      <w:pPr>
        <w:pStyle w:val="Heading2"/>
        <w:rPr>
          <w:rtl/>
          <w:lang w:bidi="fa-IR"/>
        </w:rPr>
      </w:pPr>
      <w:bookmarkStart w:id="4" w:name="_Toc523135855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4</w:t>
      </w:r>
      <w:bookmarkEnd w:id="4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لَغَزوَةٌ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اللَّهِ أحَبُّ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أربَع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حَجَّةٍ.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فرمودند: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در راه خدا، نزد من محبوب تر از به جا آوردن چهل حج است.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«کنزالعمّال،</w:t>
      </w:r>
      <w:r>
        <w:rPr>
          <w:rtl/>
          <w:lang w:bidi="fa-IR"/>
        </w:rPr>
        <w:t xml:space="preserve"> ح 10694»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DF5F5C">
      <w:pPr>
        <w:pStyle w:val="Heading2"/>
        <w:rPr>
          <w:rtl/>
          <w:lang w:bidi="fa-IR"/>
        </w:rPr>
      </w:pPr>
      <w:bookmarkStart w:id="5" w:name="_Toc523135856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5</w:t>
      </w:r>
      <w:bookmarkEnd w:id="5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المُجاهِدونَ تُفتَحُ لَهُم أبوابُ السَّماءِ.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مجاهدان گشوده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1347»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DF5F5C">
      <w:pPr>
        <w:pStyle w:val="Heading2"/>
        <w:rPr>
          <w:rtl/>
          <w:lang w:bidi="fa-IR"/>
        </w:rPr>
      </w:pPr>
      <w:bookmarkStart w:id="6" w:name="_Toc523135857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6</w:t>
      </w:r>
      <w:bookmarkEnd w:id="6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إنَّ الجِهادَ بابٌ مِن أبوابِ الجَنَّةِ فَتَحَهُ اللَّهُ لِخاصَّةِ 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ائِهِ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جهاد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است که خداوند آن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خود گشوده است.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27»</w:t>
      </w:r>
    </w:p>
    <w:p w:rsidR="00FC29E0" w:rsidRDefault="00DF5F5C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DF5F5C">
      <w:pPr>
        <w:pStyle w:val="Heading2"/>
        <w:rPr>
          <w:rtl/>
          <w:lang w:bidi="fa-IR"/>
        </w:rPr>
      </w:pPr>
      <w:bookmarkStart w:id="7" w:name="_Toc523135858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7</w:t>
      </w:r>
      <w:bookmarkEnd w:id="7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النّاسِ رَجُلٌ حَبَسَ نَفسَهُ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اللَّهِ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جاهِدُ</w:t>
      </w:r>
      <w:r>
        <w:rPr>
          <w:rtl/>
          <w:lang w:bidi="fa-IR"/>
        </w:rPr>
        <w:t xml:space="preserve"> أعداءَهُ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لتَمِسُ</w:t>
      </w:r>
      <w:r>
        <w:rPr>
          <w:rtl/>
          <w:lang w:bidi="fa-IR"/>
        </w:rPr>
        <w:t xml:space="preserve"> المَوتَ أوِ القَتلَ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مَصافِّهِ.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خود را در راه خدا وقف کرده و با دشمنان او به نبرد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و مرگ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کشته شدن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نبرد را آرزو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11، ص 17»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8" w:name="_Toc523135859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8</w:t>
      </w:r>
      <w:bookmarkEnd w:id="8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قال: ثلاثةٌ حقٌ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عونُهم، المجاهدُ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اللهِ و المکاتِبُ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الاَداءَ، و الناکحْ الذّ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العفافَ.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فرمودند: سه گروه بر خداوند متعال حق دارند تا آنها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مجاهد در راه خدا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قرض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ادا کند و آنکه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ازدواج کند تا دامن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پاک نگهدارد.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الفصاحه، ح 1219»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9" w:name="_Toc523135860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9</w:t>
      </w:r>
      <w:bookmarkEnd w:id="9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مَن</w:t>
      </w:r>
      <w:r>
        <w:rPr>
          <w:rtl/>
          <w:lang w:bidi="fa-IR"/>
        </w:rPr>
        <w:t xml:space="preserve"> جُرِحَ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اللّه جاءَ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حُهُ</w:t>
      </w:r>
      <w:r>
        <w:rPr>
          <w:rtl/>
          <w:lang w:bidi="fa-IR"/>
        </w:rPr>
        <w:t xml:space="preserve"> کَرِ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حِ</w:t>
      </w:r>
      <w:r>
        <w:rPr>
          <w:rtl/>
          <w:lang w:bidi="fa-IR"/>
        </w:rPr>
        <w:t xml:space="preserve"> المِسکِ ولَونُهُ لَونُ الزَّعفَرانِ ،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طابَعُ الشُّهَداءِ ، ومَن سَألَ اللّه الشهادَةَ مُخلِصا أعطاهُ اللّه أجرَ شَه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دٍ</w:t>
      </w:r>
      <w:r>
        <w:rPr>
          <w:rtl/>
          <w:lang w:bidi="fa-IR"/>
        </w:rPr>
        <w:t xml:space="preserve"> وإن ماتَ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فِراشِهِ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هرکـه</w:t>
      </w:r>
      <w:r>
        <w:rPr>
          <w:rtl/>
          <w:lang w:bidi="fa-IR"/>
        </w:rPr>
        <w:t xml:space="preserve"> در راه خـدا مـجروح شـود ،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همچون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 باشد و رنگش مانند رنگ زعفران و نشان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بر اوست و هر</w:t>
      </w:r>
      <w:r w:rsidR="00CF4A9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اخلاص شهادت را از خداوند بخواهد ، خداوند اجر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هر چند در بسترش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11144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306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10" w:name="_Toc523135861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10</w:t>
      </w:r>
      <w:bookmarkEnd w:id="10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اللّه عز و جل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بغِضُ</w:t>
      </w:r>
      <w:r>
        <w:rPr>
          <w:rtl/>
          <w:lang w:bidi="fa-IR"/>
        </w:rPr>
        <w:t xml:space="preserve"> رجُلاً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دخَلُ</w:t>
      </w:r>
      <w:r>
        <w:rPr>
          <w:rtl/>
          <w:lang w:bidi="fa-IR"/>
        </w:rPr>
        <w:t xml:space="preserve">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قاتِلُ</w:t>
      </w:r>
      <w:r>
        <w:rPr>
          <w:rtl/>
          <w:lang w:bidi="fa-IR"/>
        </w:rPr>
        <w:t xml:space="preserve">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خـداوند</w:t>
      </w:r>
      <w:r>
        <w:rPr>
          <w:rtl/>
          <w:lang w:bidi="fa-IR"/>
        </w:rPr>
        <w:t xml:space="preserve"> عز و جل نـفرت دارد از مـرد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کـه در خانه‌اش بر او حمله کنند و او نجنگد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الرِّضا </w:t>
      </w:r>
      <w:r w:rsidR="00CF4A98" w:rsidRPr="00CF4A9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2/28/24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598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11" w:name="_Toc523135862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11</w:t>
      </w:r>
      <w:bookmarkEnd w:id="11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حَرَسُ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لةٍ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اللّه عز و جل أفْضَلُ مِن ألفِ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قامُ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لُها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صامُ</w:t>
      </w:r>
      <w:r>
        <w:rPr>
          <w:rtl/>
          <w:lang w:bidi="fa-IR"/>
        </w:rPr>
        <w:t xml:space="preserve"> نَهارُها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نگهبان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 در راه خدا برتر است از هزار شبانه روز که شبها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عبادت و روزها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روزه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10730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116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12" w:name="_Toc523135863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12</w:t>
      </w:r>
      <w:bookmarkEnd w:id="12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کُلُّ</w:t>
      </w:r>
      <w:r>
        <w:rPr>
          <w:rtl/>
          <w:lang w:bidi="fa-IR"/>
        </w:rPr>
        <w:t xml:space="preserve"> عَملٍ مُنْقَطِعٌ عَن صاحبِهِ إذا ماتَ إلاّ المُرابِطَ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اللّه ، فإنَّهُ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لَهُ عَملُهُ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جْر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رِزْقُهُ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ومِ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مرگ صاحبش از او جدا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مگر عمل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راه خدا مرزبان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؛ عمل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العمال : 10611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116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13" w:name="_Toc523135864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13</w:t>
      </w:r>
      <w:bookmarkEnd w:id="13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F4A98" w:rsidRPr="00CF4A9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الجِهادِ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أرْبَعِ شُعَبٍ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الأمرِ بالمَعروفِ والنَّه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عنِ المُنکَرِ والصِّدْقِ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المَواطِنِ وشَنَآنِ الفاسقِ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جهاد</w:t>
      </w:r>
      <w:r>
        <w:rPr>
          <w:rtl/>
          <w:lang w:bidi="fa-IR"/>
        </w:rPr>
        <w:t xml:space="preserve"> چهار شاخه دارد : امر به معروف ،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،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جبهه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تبهکاران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: 232 / 74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114</w:t>
      </w:r>
    </w:p>
    <w:p w:rsidR="00FC29E0" w:rsidRDefault="00CF4A98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CF4A98">
      <w:pPr>
        <w:pStyle w:val="Heading2"/>
        <w:rPr>
          <w:rtl/>
          <w:lang w:bidi="fa-IR"/>
        </w:rPr>
      </w:pPr>
      <w:bookmarkStart w:id="14" w:name="_Toc523135865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14</w:t>
      </w:r>
      <w:bookmarkEnd w:id="14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فمَن</w:t>
      </w:r>
      <w:r>
        <w:rPr>
          <w:rtl/>
          <w:lang w:bidi="fa-IR"/>
        </w:rPr>
        <w:t xml:space="preserve"> تَرکَ الجِهادَ ألْبسَهُ اللّه‌ُ ذُلاًّ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نفسِهِ ، وفَقْرا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شَتِهِ</w:t>
      </w:r>
      <w:r>
        <w:rPr>
          <w:rtl/>
          <w:lang w:bidi="fa-IR"/>
        </w:rPr>
        <w:t xml:space="preserve"> ، ومَحْقا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نهِ</w:t>
      </w:r>
      <w:r>
        <w:rPr>
          <w:rtl/>
          <w:lang w:bidi="fa-IR"/>
        </w:rPr>
        <w:t xml:space="preserve"> . إنَّ اللّه تبارکَ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أعَزَّ اُمّت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بسَنابِکِ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لِها</w:t>
      </w:r>
      <w:r>
        <w:rPr>
          <w:rtl/>
          <w:lang w:bidi="fa-IR"/>
        </w:rPr>
        <w:t xml:space="preserve"> ومَراکِزِ رِماحِها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جهاد را واگذارد خداوند جامه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جان او پوشاند و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دستخوش فقر سازد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ببرد .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عزّت و اقتدار امّت مرا در سُمها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اسبانشان و نوک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قرار داده‌است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الصدوق : 462 / 8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15" w:name="_Toc523135866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15</w:t>
      </w:r>
      <w:bookmarkEnd w:id="15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أعْمالُ العِبادِ کُلِّهِم عِند الُمجاهِد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اللّه إلاّ کَمِثْلِ خُطّافٍ أخَذَ بمِنْقارِهِ مِن ماءِ البَحرِ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اعمال</w:t>
      </w:r>
      <w:r>
        <w:rPr>
          <w:rtl/>
          <w:lang w:bidi="fa-IR"/>
        </w:rPr>
        <w:t xml:space="preserve"> همه بندگان نزد مجاهدانِ در راه خدا (چ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مانند پرستو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با منقار خود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از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برداشته است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10680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114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16" w:name="_Toc523135867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16</w:t>
      </w:r>
      <w:bookmarkEnd w:id="16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F4A98" w:rsidRPr="00CF4A9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الجِهادُ</w:t>
      </w:r>
      <w:r>
        <w:rPr>
          <w:rtl/>
          <w:lang w:bidi="fa-IR"/>
        </w:rPr>
        <w:t xml:space="preserve"> أفضَلُ الأشْ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بعدَ الفَرائضِ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جهاد</w:t>
      </w:r>
      <w:r>
        <w:rPr>
          <w:rtl/>
          <w:lang w:bidi="fa-IR"/>
        </w:rPr>
        <w:t xml:space="preserve">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بعد از فرا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است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مشکاة</w:t>
      </w:r>
      <w:r>
        <w:rPr>
          <w:rtl/>
          <w:lang w:bidi="fa-IR"/>
        </w:rPr>
        <w:t xml:space="preserve"> الأنوار : 154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114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17" w:name="_Toc523135868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17</w:t>
      </w:r>
      <w:bookmarkEnd w:id="17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F4A98" w:rsidRPr="00CF4A9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الجِهادَ أشْرَفُ الأعمالِ بعدَ الإسلامِ ، وهُو قِوامُ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، والأجْرُ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عَظ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مٌ</w:t>
      </w:r>
      <w:r>
        <w:rPr>
          <w:rtl/>
          <w:lang w:bidi="fa-IR"/>
        </w:rPr>
        <w:t xml:space="preserve"> مَع العِزّةِ والمَنَعةِ ، وهُو الکَرّةُ 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الحَسَناتُ والبُشْر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بالجنّةِ بَعد الشَّهادَةِ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جهاد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بعد از اسلام است . جهاد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علاوه بر آن که عزّت و اقتدار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اجر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دارد . جهاد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ورش</w:t>
      </w:r>
      <w:r>
        <w:rPr>
          <w:rtl/>
          <w:lang w:bidi="fa-IR"/>
        </w:rPr>
        <w:t xml:space="preserve"> آوردن است . در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ثوابهاست و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بهشت است بعد از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شهادت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: 1/408/429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18" w:name="_Toc523135869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18</w:t>
      </w:r>
      <w:bookmarkEnd w:id="18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F4A98" w:rsidRPr="00CF4A9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اللّه فَرضَ الجِهادَ وعَظَّمَهُ وجَعلَهُ نَصْرَهُ وناصِرَهُ . واللّه ، ما صَلُحتْ دُن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ولا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نٌ</w:t>
      </w:r>
      <w:r>
        <w:rPr>
          <w:rtl/>
          <w:lang w:bidi="fa-IR"/>
        </w:rPr>
        <w:t xml:space="preserve"> إلاّ بهِ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جهاد را واجــب گـردان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را بزرگ داشت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خود قرارش داد. به خدا سوگند کار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جز با جهاد درست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: 11/9/15</w:t>
      </w:r>
    </w:p>
    <w:p w:rsidR="00FC29E0" w:rsidRDefault="00CF4A98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CF4A98">
      <w:pPr>
        <w:pStyle w:val="Heading2"/>
        <w:rPr>
          <w:rtl/>
          <w:lang w:bidi="fa-IR"/>
        </w:rPr>
      </w:pPr>
      <w:bookmarkStart w:id="19" w:name="_Toc523135870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19</w:t>
      </w:r>
      <w:bookmarkEnd w:id="19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F4A98" w:rsidRPr="00CF4A9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الجِهادُ</w:t>
      </w:r>
      <w:r>
        <w:rPr>
          <w:rtl/>
          <w:lang w:bidi="fa-IR"/>
        </w:rPr>
        <w:t xml:space="preserve"> عِمادُ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، ومِنْهاجُ السُّعَداءِ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جهاد</w:t>
      </w:r>
      <w:r>
        <w:rPr>
          <w:rtl/>
          <w:lang w:bidi="fa-IR"/>
        </w:rPr>
        <w:t xml:space="preserve"> ستون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راه روشن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کبختان</w:t>
      </w:r>
      <w:r>
        <w:rPr>
          <w:rtl/>
          <w:lang w:bidi="fa-IR"/>
        </w:rPr>
        <w:t xml:space="preserve"> است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1346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114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20" w:name="_Toc523135871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20</w:t>
      </w:r>
      <w:bookmarkEnd w:id="20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ماتَ ولَم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غْزُ</w:t>
      </w:r>
      <w:r>
        <w:rPr>
          <w:rtl/>
          <w:lang w:bidi="fa-IR"/>
        </w:rPr>
        <w:t xml:space="preserve"> ، ولَم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حدِّثْ</w:t>
      </w:r>
      <w:r>
        <w:rPr>
          <w:rtl/>
          <w:lang w:bidi="fa-IR"/>
        </w:rPr>
        <w:t xml:space="preserve"> بهِ نَفسَهُ ، ماتَ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شُعْبَةٍ مِن نِفاقٍ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که‌جهاد</w:t>
      </w:r>
      <w:r>
        <w:rPr>
          <w:rtl/>
          <w:lang w:bidi="fa-IR"/>
        </w:rPr>
        <w:t xml:space="preserve"> نکرده‌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جهاد نداشته باشد و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نفاق مرده‌است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 : 3 / 1517 / 1910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114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21" w:name="_Toc523135872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21</w:t>
      </w:r>
      <w:bookmarkEnd w:id="21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امبرخدا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رِباطُ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ومٍ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اللَّهِ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مِن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وما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مرزبان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خدا بهتر است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هر چه در آن است.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الحکمة: ح 2874</w:t>
      </w:r>
    </w:p>
    <w:p w:rsidR="00FC29E0" w:rsidRDefault="00CF4A98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CF4A98">
      <w:pPr>
        <w:pStyle w:val="Heading2"/>
        <w:rPr>
          <w:rtl/>
          <w:lang w:bidi="fa-IR"/>
        </w:rPr>
      </w:pPr>
      <w:bookmarkStart w:id="22" w:name="_Toc523135873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22</w:t>
      </w:r>
      <w:bookmarkEnd w:id="22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باهِ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اللَّهُ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الْمَلائِکَة بِالْمُجاهِد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بزرگ با مجاهدان بر فرشتگان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بالد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الأخبار، ص 93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23" w:name="_Toc523135874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23</w:t>
      </w:r>
      <w:bookmarkEnd w:id="23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</w:t>
      </w:r>
      <w:r>
        <w:rPr>
          <w:rtl/>
          <w:lang w:bidi="fa-IR"/>
        </w:rPr>
        <w:t xml:space="preserve"> الجِهادَ بابٌ مِن أَبوابِ الجَنَّةِ فَتَحَهُ اللّه لِخاصَّةِ أَول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ائِهِ</w:t>
      </w:r>
      <w:r>
        <w:rPr>
          <w:rtl/>
          <w:lang w:bidi="fa-IR"/>
        </w:rPr>
        <w:t xml:space="preserve"> وَهُوَ لِباسُ التَّقو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وَدِرعُ اللّه الحَص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نَةِ</w:t>
      </w:r>
      <w:r>
        <w:rPr>
          <w:rtl/>
          <w:lang w:bidi="fa-IR"/>
        </w:rPr>
        <w:t xml:space="preserve"> وَجُنَّتُهُ الوَث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قَةُ؛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جهاد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است که خداوند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خود گشوده است. جهاد جامه تقوا و زره استوار خداوند و سپر محکم اوست.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البلاغه، خطبه 27)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24" w:name="_Toc523135875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24</w:t>
      </w:r>
      <w:bookmarkEnd w:id="24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اَلجُنُودُ</w:t>
      </w:r>
      <w:r>
        <w:rPr>
          <w:rtl/>
          <w:lang w:bidi="fa-IR"/>
        </w:rPr>
        <w:t xml:space="preserve"> عِزُّ الدِّ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حُصُونُ الوُلاةِ 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عزّت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حاکمان‌اند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DF5F5C">
        <w:rPr>
          <w:rtl/>
          <w:lang w:bidi="fa-IR"/>
        </w:rPr>
        <w:t xml:space="preserve">حدیث - </w:t>
      </w:r>
      <w:r>
        <w:rPr>
          <w:rtl/>
          <w:lang w:bidi="fa-IR"/>
        </w:rPr>
        <w:t>1953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25" w:name="_Toc523135876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25</w:t>
      </w:r>
      <w:bookmarkEnd w:id="25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اَلمُجاهِدُونَ</w:t>
      </w:r>
      <w:r>
        <w:rPr>
          <w:rtl/>
          <w:lang w:bidi="fa-IR"/>
        </w:rPr>
        <w:t xml:space="preserve"> تُفتَحُ لَهُم أبوابُ السَّماءِ 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مجاهدان گشوده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DF5F5C">
        <w:rPr>
          <w:rtl/>
          <w:lang w:bidi="fa-IR"/>
        </w:rPr>
        <w:t xml:space="preserve">حدیث - </w:t>
      </w:r>
      <w:r>
        <w:rPr>
          <w:rtl/>
          <w:lang w:bidi="fa-IR"/>
        </w:rPr>
        <w:t>1347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26" w:name="_Toc523135877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26</w:t>
      </w:r>
      <w:bookmarkEnd w:id="26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 w:rsidR="00CF4A9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احب الاعمال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- عز و جل - الصلاة و البر و الجهاد 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محبوبتر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در نزد خداوند: نماز،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و جهاد در راه خداست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3، ص 27)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27" w:name="_Toc523135878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27</w:t>
      </w:r>
      <w:bookmarkEnd w:id="27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قتل دون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فهو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ضمن دفاع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کشته شود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است.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FC29E0" w:rsidRDefault="00CF4A98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CF4A98">
      <w:pPr>
        <w:pStyle w:val="Heading2"/>
        <w:rPr>
          <w:rtl/>
          <w:lang w:bidi="fa-IR"/>
        </w:rPr>
      </w:pPr>
      <w:bookmarkStart w:id="28" w:name="_Toc523135879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28</w:t>
      </w:r>
      <w:bookmarkEnd w:id="28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الرّجل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الصّفّ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اللَّه عزّ و جلّ ساعه أفضل من عباده ستّ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سنه؛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</w:t>
      </w:r>
      <w:r>
        <w:rPr>
          <w:rtl/>
          <w:lang w:bidi="fa-IR"/>
        </w:rPr>
        <w:t xml:space="preserve"> مرد به صف در راه خدا از شصت سال عبادت بهتر است.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29" w:name="_Toc523135880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29</w:t>
      </w:r>
      <w:bookmarkEnd w:id="29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مسّهما</w:t>
      </w:r>
      <w:r>
        <w:rPr>
          <w:rtl/>
          <w:lang w:bidi="fa-IR"/>
        </w:rPr>
        <w:t xml:space="preserve"> النّار أبدا: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بکت من 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اللَّه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باتت تحرس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اللَّه؛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چشم است که هرگز آتش بدان نرسد.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ترس خدا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و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 را به حراست در راه خدا به سر برده.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30" w:name="_Toc523135881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30</w:t>
      </w:r>
      <w:bookmarkEnd w:id="30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ذروه</w:t>
      </w:r>
      <w:r>
        <w:rPr>
          <w:rtl/>
          <w:lang w:bidi="fa-IR"/>
        </w:rPr>
        <w:t xml:space="preserve"> سنام الإسلام الجهاد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اللَّه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ناله</w:t>
      </w:r>
      <w:r>
        <w:rPr>
          <w:rtl/>
          <w:lang w:bidi="fa-IR"/>
        </w:rPr>
        <w:t xml:space="preserve"> إلّا أفضلهم؛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اوج</w:t>
      </w:r>
      <w:r>
        <w:rPr>
          <w:rtl/>
          <w:lang w:bidi="fa-IR"/>
        </w:rPr>
        <w:t xml:space="preserve">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جهاد در راه خدا است که جز مسلمانان برجسته بدان نرسند.</w:t>
      </w:r>
    </w:p>
    <w:p w:rsidR="00CF4A98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FC29E0" w:rsidRDefault="00CF4A98" w:rsidP="00CF4A9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CF4A98">
      <w:pPr>
        <w:pStyle w:val="Heading2"/>
        <w:rPr>
          <w:rtl/>
          <w:lang w:bidi="fa-IR"/>
        </w:rPr>
      </w:pPr>
      <w:bookmarkStart w:id="31" w:name="_Toc523135882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31</w:t>
      </w:r>
      <w:bookmarkEnd w:id="31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حرّم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أن تنالهما النّار: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بکت من 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اللَّه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باتت تحرس الإسلام و أهله من الکفر؛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چشم بر آتش حرام است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ترس خدا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و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مانده و مسلمانان را در مقابل کافران نگهبان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32" w:name="_Toc523135883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32</w:t>
      </w:r>
      <w:bookmarkEnd w:id="32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جاهدوا</w:t>
      </w:r>
      <w:r>
        <w:rPr>
          <w:rtl/>
          <w:lang w:bidi="fa-IR"/>
        </w:rPr>
        <w:t xml:space="preserve"> المشرک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بأموالکم و أنفسکم و ألسنتکم؛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اموال و جانها و مال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 مشرکان جهاد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33" w:name="_Toc523135884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33</w:t>
      </w:r>
      <w:bookmarkEnd w:id="33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ثلاثه</w:t>
      </w:r>
      <w:r>
        <w:rPr>
          <w:rtl/>
          <w:lang w:bidi="fa-IR"/>
        </w:rPr>
        <w:t xml:space="preserve"> حقّ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عونهم: المجاهد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اللَّه و المکاتب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الأداء و النّاکح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العفاف؛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سه</w:t>
      </w:r>
      <w:r>
        <w:rPr>
          <w:rtl/>
          <w:lang w:bidi="fa-IR"/>
        </w:rPr>
        <w:t xml:space="preserve"> کسند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بر خدا لازم است: آن که در راه خدا جهاد کند و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قرارداد بسته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آن را بپردازد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منظور عفت زن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34" w:name="_Toc523135885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34</w:t>
      </w:r>
      <w:bookmarkEnd w:id="34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افضل عمل المؤمن الجهاد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اللَّه؛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مؤمن، جهاد در راه خداست.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35" w:name="_Toc523135886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35</w:t>
      </w:r>
      <w:bookmarkEnd w:id="35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أقرب</w:t>
      </w:r>
      <w:r>
        <w:rPr>
          <w:rtl/>
          <w:lang w:bidi="fa-IR"/>
        </w:rPr>
        <w:t xml:space="preserve"> العمل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الجهاد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اللَّه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قاربه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به خدا جهاد در راه خداست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36" w:name="_Toc523135887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36</w:t>
      </w:r>
      <w:bookmarkEnd w:id="36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کَتَبَ</w:t>
      </w:r>
      <w:r>
        <w:rPr>
          <w:rtl/>
          <w:lang w:bidi="fa-IR"/>
        </w:rPr>
        <w:t xml:space="preserve"> اللّهُ الْجِهادَ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الرِّجالِ وَالنِّساءِ، فَجِهادُ الرَّجُلِ بَذْلُ مالِهِ وَنَفْسِهِ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قْتَلَ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اللّه، وَجِهادُ الْمَرْئَةِ أنْ تَصْبِرَ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ماتَر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مِنْ أذ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زَوْجِها وَغِ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رَتِهِ</w:t>
      </w:r>
      <w:r>
        <w:rPr>
          <w:rtl/>
          <w:lang w:bidi="fa-IR"/>
        </w:rPr>
        <w:t xml:space="preserve"> 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جهاد را بر مردان و زنان لازم دانسته است. پس جهاد مرد، آن است که از مال و جانش بگذرد تا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راه خدا کشته 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شود. و جهاد زن آن است که در مقابل زحمات و صدمات شوهر و بر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و جوانمرد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صبر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15، ص 23، ح 19934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37" w:name="_Toc523135888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37</w:t>
      </w:r>
      <w:bookmarkEnd w:id="37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F4A98" w:rsidRPr="00CF4A9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اللّه‌َ فَرَضَ الْجِهادَ وَ عَظَّمَهُ وَ جَعَلَهُ نَصْرَهُ وَ ناصِرَهُ وَ اللّه‌ِ ما صَلُحَتْ دُنْ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لا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نٌ</w:t>
      </w:r>
      <w:r>
        <w:rPr>
          <w:rtl/>
          <w:lang w:bidi="fa-IR"/>
        </w:rPr>
        <w:t xml:space="preserve"> اِلاّ بِهِ 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خداوند جهاد را واجب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را بزرگداشت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خود قرارش داد. به خدا سوگند کار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جز با جهاد درست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8 ، ح 11.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38" w:name="_Toc523135889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38</w:t>
      </w:r>
      <w:bookmarkEnd w:id="38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زکات</w:t>
      </w:r>
      <w:r>
        <w:rPr>
          <w:rtl/>
          <w:lang w:bidi="fa-IR"/>
        </w:rPr>
        <w:t xml:space="preserve"> شجاعت ، جهاد در راه خداست.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جهاد</w:t>
      </w:r>
    </w:p>
    <w:p w:rsidR="00FC29E0" w:rsidRDefault="00CF4A98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CF4A98">
      <w:pPr>
        <w:pStyle w:val="Heading2"/>
        <w:rPr>
          <w:rtl/>
          <w:lang w:bidi="fa-IR"/>
        </w:rPr>
      </w:pPr>
      <w:bookmarkStart w:id="39" w:name="_Toc523135890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39</w:t>
      </w:r>
      <w:bookmarkEnd w:id="39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زکات</w:t>
      </w:r>
      <w:r>
        <w:rPr>
          <w:rtl/>
          <w:lang w:bidi="fa-IR"/>
        </w:rPr>
        <w:t xml:space="preserve"> بدن ، جهاد و روزه است.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جهاد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40" w:name="_Toc523135891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40</w:t>
      </w:r>
      <w:bookmarkEnd w:id="40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جهاد،</w:t>
      </w:r>
      <w:r>
        <w:rPr>
          <w:rtl/>
          <w:lang w:bidi="fa-IR"/>
        </w:rPr>
        <w:t xml:space="preserve"> ستون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راه روشن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کبختان</w:t>
      </w:r>
      <w:r>
        <w:rPr>
          <w:rtl/>
          <w:lang w:bidi="fa-IR"/>
        </w:rPr>
        <w:t xml:space="preserve"> است.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جهاد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41" w:name="_Toc523135892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41</w:t>
      </w:r>
      <w:bookmarkEnd w:id="41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مجاهدان باز شود.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جهاد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42" w:name="_Toc523135893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42</w:t>
      </w:r>
      <w:bookmarkEnd w:id="42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اللّه‌َ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الرَّجُلَ القَوِ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المُبْدِئَ الْمُع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الْفَرَسِ المُبْدِئَ المُع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مردِ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جهاد پا به رکاب است دوست دارد.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بحارالأنوار،</w:t>
      </w:r>
      <w:r>
        <w:rPr>
          <w:rtl/>
          <w:lang w:bidi="fa-IR"/>
        </w:rPr>
        <w:t xml:space="preserve"> ج 64، ص 184، ح 40 .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43" w:name="_Toc523135894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43</w:t>
      </w:r>
      <w:bookmarkEnd w:id="43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المُجاهِدونَ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اللَّهِ قُوّادُ أهلِ الجَنَّةِ؛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رزمندگان</w:t>
      </w:r>
      <w:r>
        <w:rPr>
          <w:rtl/>
          <w:lang w:bidi="fa-IR"/>
        </w:rPr>
        <w:t xml:space="preserve"> در راه خدا ، راهبران اهل بهشت‌اند.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، ج 8 ، ص 199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4A98">
      <w:pPr>
        <w:pStyle w:val="Heading2"/>
        <w:rPr>
          <w:rtl/>
          <w:lang w:bidi="fa-IR"/>
        </w:rPr>
      </w:pPr>
      <w:bookmarkStart w:id="44" w:name="_Toc523135895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44</w:t>
      </w:r>
      <w:bookmarkEnd w:id="44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زهرا </w:t>
      </w:r>
      <w:r w:rsidR="00CF4A98" w:rsidRPr="00CF4A9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فرمودند: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جعل</w:t>
      </w:r>
      <w:r>
        <w:rPr>
          <w:rtl/>
          <w:lang w:bidi="fa-IR"/>
        </w:rPr>
        <w:t xml:space="preserve"> الله ... الجهاد عزا للإسلام، و الصبر معونة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جاب</w:t>
      </w:r>
      <w:r>
        <w:rPr>
          <w:rtl/>
          <w:lang w:bidi="fa-IR"/>
        </w:rPr>
        <w:t xml:space="preserve"> الأجر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جهاد را موجب عزت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اسلام، و صبر را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استحقاق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پاداش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t>(احتجاج 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258)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45" w:name="_Toc523135896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45</w:t>
      </w:r>
      <w:bookmarkEnd w:id="45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أحَبَّ الأعمالُ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(عَزَّوَجَلَّ) اَلصلاةُ وَ البـِرُ وَ الجَهاد.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همانا،</w:t>
      </w:r>
      <w:r>
        <w:rPr>
          <w:rtl/>
          <w:lang w:bidi="fa-IR"/>
        </w:rPr>
        <w:t xml:space="preserve"> محبوبتر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در نزد خداوند عزوجل، نماز،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و جهاد در راه خداست.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3، ص 27)</w:t>
      </w:r>
    </w:p>
    <w:p w:rsidR="00FC29E0" w:rsidRDefault="00B700BA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B700BA">
      <w:pPr>
        <w:pStyle w:val="Heading2"/>
        <w:rPr>
          <w:rtl/>
          <w:lang w:bidi="fa-IR"/>
        </w:rPr>
      </w:pPr>
      <w:bookmarkStart w:id="46" w:name="_Toc523135897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46</w:t>
      </w:r>
      <w:bookmarkEnd w:id="46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باقر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کالجهاد و لاجهاد کمجاهدة الهو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جهاد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جهاد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مبارزه با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العقول/ ج286.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47" w:name="_Toc523135898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47</w:t>
      </w:r>
      <w:bookmarkEnd w:id="47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جاهدوا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الله بأ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فإن لم تقدروا فجاهدوا بألسنتکم فإن لم تقدروا فجاهدوا بقلوبکم؛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راه خدا با دستها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جهاد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اگر نتوانست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زبانها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اگر باز هم نتوانست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قلب خود جهاد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100/49/23</w:t>
      </w:r>
    </w:p>
    <w:p w:rsidR="00FC29E0" w:rsidRDefault="00B700BA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FC29E0" w:rsidP="00B700BA">
      <w:pPr>
        <w:pStyle w:val="Heading1"/>
        <w:rPr>
          <w:rtl/>
          <w:lang w:bidi="fa-IR"/>
        </w:rPr>
      </w:pPr>
      <w:bookmarkStart w:id="48" w:name="_Toc523135899"/>
      <w:r>
        <w:rPr>
          <w:rFonts w:hint="eastAsia"/>
          <w:rtl/>
          <w:lang w:bidi="fa-IR"/>
        </w:rPr>
        <w:t>دشمن</w:t>
      </w:r>
      <w:r>
        <w:rPr>
          <w:rtl/>
          <w:lang w:bidi="fa-IR"/>
        </w:rPr>
        <w:t xml:space="preserve"> و جنگ</w:t>
      </w:r>
      <w:bookmarkEnd w:id="48"/>
    </w:p>
    <w:p w:rsidR="00B700BA" w:rsidRDefault="00B700BA" w:rsidP="00FC29E0">
      <w:pPr>
        <w:pStyle w:val="libNormal"/>
        <w:rPr>
          <w:rFonts w:hint="cs"/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49" w:name="_Toc523135900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</w:t>
      </w:r>
      <w:bookmarkEnd w:id="49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F4A98" w:rsidRPr="00CF4A9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إطعامُ</w:t>
      </w:r>
      <w:r>
        <w:rPr>
          <w:rtl/>
          <w:lang w:bidi="fa-IR"/>
        </w:rPr>
        <w:t xml:space="preserve"> الأس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والإحسانُ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حقٌّ واجبٌ ، وإنْ قَتَلْتَه مِن الغدِ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غذا</w:t>
      </w:r>
      <w:r>
        <w:rPr>
          <w:rtl/>
          <w:lang w:bidi="fa-IR"/>
        </w:rPr>
        <w:t xml:space="preserve"> دادن به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خوشرفتار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واجب ، هر چند (بخواه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فردا او را بکش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: 11 / 69 / 3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50" w:name="_Toc523135901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</w:t>
      </w:r>
      <w:bookmarkEnd w:id="50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F4A98" w:rsidRPr="00CF4A9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إطعامُ</w:t>
      </w:r>
      <w:r>
        <w:rPr>
          <w:rtl/>
          <w:lang w:bidi="fa-IR"/>
        </w:rPr>
        <w:t xml:space="preserve"> الأس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حقٌّ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 أسَرَهُ وإن کان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رادُ</w:t>
      </w:r>
      <w:r>
        <w:rPr>
          <w:rtl/>
          <w:lang w:bidi="fa-IR"/>
        </w:rPr>
        <w:t xml:space="preserve"> مِن الغدِ قَتْلُهُ ، فإنّه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نبغ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طعَمَ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سْق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ظَلّ</w:t>
      </w:r>
      <w:r>
        <w:rPr>
          <w:rtl/>
          <w:lang w:bidi="fa-IR"/>
        </w:rPr>
        <w:t>)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رفَقَ</w:t>
      </w:r>
      <w:r>
        <w:rPr>
          <w:rtl/>
          <w:lang w:bidi="fa-IR"/>
        </w:rPr>
        <w:t xml:space="preserve"> بهِ ، کافرا کان أو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رَهُ</w:t>
      </w:r>
      <w:r>
        <w:rPr>
          <w:rtl/>
          <w:lang w:bidi="fa-IR"/>
        </w:rPr>
        <w:t xml:space="preserve">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غذا</w:t>
      </w:r>
      <w:r>
        <w:rPr>
          <w:rtl/>
          <w:lang w:bidi="fa-IR"/>
        </w:rPr>
        <w:t xml:space="preserve"> دادن به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گردن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به اسارت گرفته است ، هر چند بنا باشد فردا کشته شود 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کافر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کافر ، آب و خوراک داد [ و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ه‌اش</w:t>
      </w:r>
      <w:r>
        <w:rPr>
          <w:rtl/>
          <w:lang w:bidi="fa-IR"/>
        </w:rPr>
        <w:t xml:space="preserve"> نگه داشت ] و با او مدارا کرد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5 / 35 / 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20</w:t>
      </w:r>
    </w:p>
    <w:p w:rsidR="00FC29E0" w:rsidRDefault="00B700BA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B700BA">
      <w:pPr>
        <w:pStyle w:val="Heading2"/>
        <w:rPr>
          <w:rtl/>
          <w:lang w:bidi="fa-IR"/>
        </w:rPr>
      </w:pPr>
      <w:bookmarkStart w:id="51" w:name="_Toc523135902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</w:t>
      </w:r>
      <w:bookmarkEnd w:id="51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لَوَدِدتُ</w:t>
      </w:r>
      <w:r>
        <w:rPr>
          <w:rtl/>
          <w:lang w:bidi="fa-IR"/>
        </w:rPr>
        <w:t xml:space="preserve"> أ 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أغزُو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اللّه فَاُقتَلُ ، ثُمّ أغزُو فَاُقتَلُ ، ثُمّ أغزُو فَاُقتَلُ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دارم که در راه خدا بجنگم و کشته شوم و باز بجنگم و کشته شوم و باز هم بجنگم و کشته شوم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 : 1876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306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52" w:name="_Toc523135903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4</w:t>
      </w:r>
      <w:bookmarkEnd w:id="52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F4A98" w:rsidRPr="00CF4A9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لاتَستَصغِرَنَّ</w:t>
      </w:r>
      <w:r>
        <w:rPr>
          <w:rtl/>
          <w:lang w:bidi="fa-IR"/>
        </w:rPr>
        <w:t xml:space="preserve"> عَدُوّا وإن ضَعُفَ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دست کم 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هر چند ناتوان باشد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10216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53" w:name="_Toc523135904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5</w:t>
      </w:r>
      <w:bookmarkEnd w:id="53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F4A98" w:rsidRPr="00CF4A9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لاتَستَصغِرَنَّ</w:t>
      </w:r>
      <w:r>
        <w:rPr>
          <w:rtl/>
          <w:lang w:bidi="fa-IR"/>
        </w:rPr>
        <w:t xml:space="preserve"> عَدُوّا وإن ضَعُفَ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دست کم 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هر چند ناتوان باشد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10216</w:t>
      </w:r>
    </w:p>
    <w:p w:rsidR="00FC29E0" w:rsidRDefault="00B700BA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column"/>
      </w:r>
    </w:p>
    <w:p w:rsidR="00FC29E0" w:rsidRDefault="00DF5F5C" w:rsidP="00B700BA">
      <w:pPr>
        <w:pStyle w:val="Heading2"/>
        <w:rPr>
          <w:rtl/>
          <w:lang w:bidi="fa-IR"/>
        </w:rPr>
      </w:pPr>
      <w:bookmarkStart w:id="54" w:name="_Toc523135905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6</w:t>
      </w:r>
      <w:bookmarkEnd w:id="54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F4A98" w:rsidRPr="00CF4A9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نامَ 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نَمْ</w:t>
      </w:r>
      <w:r>
        <w:rPr>
          <w:rtl/>
          <w:lang w:bidi="fa-IR"/>
        </w:rPr>
        <w:t xml:space="preserve"> عَنهُ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(از دشمن خود) غافل باشد ، (دشمن) از او غافل نباشد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الکتاب 62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360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55" w:name="_Toc523135906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7</w:t>
      </w:r>
      <w:bookmarkEnd w:id="55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F4A98" w:rsidRPr="00CF4A9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مَن‌نامَ</w:t>
      </w:r>
      <w:r>
        <w:rPr>
          <w:rtl/>
          <w:lang w:bidi="fa-IR"/>
        </w:rPr>
        <w:t xml:space="preserve"> عَن عَدُوِّهِ أنبَهَتهُ المَکا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از دشمن خود غافل شود ، 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سه‌ها</w:t>
      </w:r>
      <w:r>
        <w:rPr>
          <w:rtl/>
          <w:lang w:bidi="fa-IR"/>
        </w:rPr>
        <w:t xml:space="preserve"> او را به خود آورد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8672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360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56" w:name="_Toc523135907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8</w:t>
      </w:r>
      <w:bookmarkEnd w:id="56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F4A98" w:rsidRPr="00CF4A9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لَقِ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تُم</w:t>
      </w:r>
      <w:r>
        <w:rPr>
          <w:rtl/>
          <w:lang w:bidi="fa-IR"/>
        </w:rPr>
        <w:t xml:space="preserve"> عَدُوَّکُم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الحَربِ فَأَقِلُّوا الکلامَ وأکثِرُوا ذِکرَ اللّه عز و جل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در جنگ با دشمن خود رو به رو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کمتر سخن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خداوند عز و جل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: 617 / 10</w:t>
      </w:r>
    </w:p>
    <w:p w:rsidR="00FC29E0" w:rsidRDefault="00B700BA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B700BA">
      <w:pPr>
        <w:pStyle w:val="Heading2"/>
        <w:rPr>
          <w:rtl/>
          <w:lang w:bidi="fa-IR"/>
        </w:rPr>
      </w:pPr>
      <w:bookmarkStart w:id="57" w:name="_Toc523135908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9</w:t>
      </w:r>
      <w:bookmarkEnd w:id="57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F4A98" w:rsidRPr="00CF4A9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اغزُوهُم</w:t>
      </w:r>
      <w:r>
        <w:rPr>
          <w:rtl/>
          <w:lang w:bidi="fa-IR"/>
        </w:rPr>
        <w:t xml:space="preserve"> قَبلَ أنْ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غزوکُم،</w:t>
      </w:r>
      <w:r>
        <w:rPr>
          <w:rtl/>
          <w:lang w:bidi="fa-IR"/>
        </w:rPr>
        <w:t xml:space="preserve"> فوَاللّه ما غُزِ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قَومٌ قَطُّ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عُقرِ دارِهِم إلاّ ذَلُّوا ، فتَواکَلتُم وتَخاذَلتُم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شُنَّت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کُمُ</w:t>
      </w:r>
      <w:r>
        <w:rPr>
          <w:rtl/>
          <w:lang w:bidi="fa-IR"/>
        </w:rPr>
        <w:t xml:space="preserve"> الغاراتُ ، ومُلِکَت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کُمُ</w:t>
      </w:r>
      <w:r>
        <w:rPr>
          <w:rtl/>
          <w:lang w:bidi="fa-IR"/>
        </w:rPr>
        <w:t xml:space="preserve"> الأوطانُ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که با شما بجنگند با آنان بجنگ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 خدا قسم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هرگز در عمق خاکشان مورد حمله قرار نگرفتند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خوار و مغلوب شدند . امّا شما کار جنگ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حواله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دست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شست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مورد حملات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وطن‌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از تصرّفتان خارج شد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الخطبة 27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598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58" w:name="_Toc523135909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10</w:t>
      </w:r>
      <w:bookmarkEnd w:id="58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اللّه عز و جل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بغِضُ</w:t>
      </w:r>
      <w:r>
        <w:rPr>
          <w:rtl/>
          <w:lang w:bidi="fa-IR"/>
        </w:rPr>
        <w:t xml:space="preserve"> رجُلاً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دخَلُ</w:t>
      </w:r>
      <w:r>
        <w:rPr>
          <w:rtl/>
          <w:lang w:bidi="fa-IR"/>
        </w:rPr>
        <w:t xml:space="preserve">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قاتِلُ</w:t>
      </w:r>
      <w:r>
        <w:rPr>
          <w:rtl/>
          <w:lang w:bidi="fa-IR"/>
        </w:rPr>
        <w:t xml:space="preserve">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خـداوند</w:t>
      </w:r>
      <w:r>
        <w:rPr>
          <w:rtl/>
          <w:lang w:bidi="fa-IR"/>
        </w:rPr>
        <w:t xml:space="preserve"> عز و جل نـفرت دارد از مـرد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کـه در خانه‌اش بر او حمله کنند و او نجنگد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الرِّضا </w:t>
      </w:r>
      <w:r w:rsidR="00CF4A98" w:rsidRPr="00CF4A9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2/28/24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598</w:t>
      </w:r>
    </w:p>
    <w:p w:rsidR="00FC29E0" w:rsidRDefault="00B700BA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B700BA">
      <w:pPr>
        <w:pStyle w:val="Heading2"/>
        <w:rPr>
          <w:rtl/>
          <w:lang w:bidi="fa-IR"/>
        </w:rPr>
      </w:pPr>
      <w:bookmarkStart w:id="59" w:name="_Toc523135910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11</w:t>
      </w:r>
      <w:bookmarkEnd w:id="59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رَم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بسَهمٍ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اللّه کانَ لَهُ نُورا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راه‌خدا پرتاب کند، آن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والتره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: 2 / 281 / 18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572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60" w:name="_Toc523135911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12</w:t>
      </w:r>
      <w:bookmarkEnd w:id="60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F4A98" w:rsidRPr="00CF4A9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الجِهادِ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أرْبَعِ شُعَبٍ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الأمرِ بالمَعروفِ والنَّه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عنِ المُنکَرِ والصِّدْقِ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المَواطِنِ وشَنَآنِ الفاسقِ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جهاد</w:t>
      </w:r>
      <w:r>
        <w:rPr>
          <w:rtl/>
          <w:lang w:bidi="fa-IR"/>
        </w:rPr>
        <w:t xml:space="preserve"> چهار شاخه دارد : امر به معروف ،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،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جبهه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تبهکاران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: 232 / 74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114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61" w:name="_Toc523135912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13</w:t>
      </w:r>
      <w:bookmarkEnd w:id="61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بَلّغَ رسالةَ غازٍ کانَ کَمَنْ أعْتقَ رَقَبةً ، وهُو شَر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کُهُ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بابِ «ثوابِ» غَزْوَتِهِ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کس نامه جنگاور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برساند همچون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آزاد کند و در دروازه «ثواب» جنگ او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</w:t>
      </w:r>
      <w:r>
        <w:rPr>
          <w:rtl/>
          <w:lang w:bidi="fa-IR"/>
        </w:rPr>
        <w:t xml:space="preserve"> باشد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: 11/14/2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114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62" w:name="_Toc523135913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14</w:t>
      </w:r>
      <w:bookmarkEnd w:id="62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700BA" w:rsidRPr="00B700B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نَه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رسولُ اللَّهِ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أنْ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لْق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السّمُّ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بِلادِ المُشرِک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FC29E0" w:rsidRDefault="00FC29E0" w:rsidP="00B700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از مسموم کردن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مشرکان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5، ص 28، ح 2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63" w:name="_Toc523135914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15</w:t>
      </w:r>
      <w:bookmarkEnd w:id="63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اَلْمُجاهِدُونَ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اللَّهِ قُوّادُ أهلِ الْجَنَّةِ؛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رزمندگان</w:t>
      </w:r>
      <w:r>
        <w:rPr>
          <w:rtl/>
          <w:lang w:bidi="fa-IR"/>
        </w:rPr>
        <w:t xml:space="preserve"> در راه خدا، سرداران اهل بهشت‌اند.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 الأخبار، ج 1، ص 327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64" w:name="_Toc523135915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16</w:t>
      </w:r>
      <w:bookmarkEnd w:id="64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B700BA" w:rsidRPr="00B700B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رابِطوا</w:t>
      </w:r>
      <w:r>
        <w:rPr>
          <w:rtl/>
          <w:lang w:bidi="fa-IR"/>
        </w:rPr>
        <w:t xml:space="preserve"> عَدُوَّکُم؛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t>(همواره) مراقب دشمنتان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حکمت‌نامه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: ص 190 ح 129</w:t>
      </w:r>
    </w:p>
    <w:p w:rsidR="00FC29E0" w:rsidRDefault="00B700BA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B700BA">
      <w:pPr>
        <w:pStyle w:val="Heading2"/>
        <w:rPr>
          <w:rtl/>
          <w:lang w:bidi="fa-IR"/>
        </w:rPr>
      </w:pPr>
      <w:bookmarkStart w:id="65" w:name="_Toc523135916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17</w:t>
      </w:r>
      <w:bookmarkEnd w:id="65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نامَ عَن عَدوّه إنتَبَهتَهُ المکائِدُ؛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از دشمن خود غافل شود، 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ها او را به خود آورد.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 ص33)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66" w:name="_Toc523135917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18</w:t>
      </w:r>
      <w:bookmarkEnd w:id="66"/>
    </w:p>
    <w:p w:rsidR="00FC29E0" w:rsidRDefault="00FC29E0" w:rsidP="00B700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تَستَصغِرَنَّ عَدُوّا وَ اِن ضَعُفَ 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کوچک مشمار ، هر چند ناتوان باشد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DF5F5C">
        <w:rPr>
          <w:rtl/>
          <w:lang w:bidi="fa-IR"/>
        </w:rPr>
        <w:t xml:space="preserve">حدیث - </w:t>
      </w:r>
      <w:r>
        <w:rPr>
          <w:rtl/>
          <w:lang w:bidi="fa-IR"/>
        </w:rPr>
        <w:t>10216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67" w:name="_Toc523135918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19</w:t>
      </w:r>
      <w:bookmarkEnd w:id="67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قَد</w:t>
      </w:r>
      <w:r>
        <w:rPr>
          <w:rtl/>
          <w:lang w:bidi="fa-IR"/>
        </w:rPr>
        <w:t xml:space="preserve"> جَهِلَ مَنِ استَنصَحَ أعداءَهُ 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آن که از دشمنانش راه صلاح را باز جُست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DF5F5C">
        <w:rPr>
          <w:rtl/>
          <w:lang w:bidi="fa-IR"/>
        </w:rPr>
        <w:t xml:space="preserve">حدیث - </w:t>
      </w:r>
      <w:r>
        <w:rPr>
          <w:rtl/>
          <w:lang w:bidi="fa-IR"/>
        </w:rPr>
        <w:t>6663</w:t>
      </w:r>
    </w:p>
    <w:p w:rsidR="00FC29E0" w:rsidRDefault="00B700BA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B700BA">
      <w:pPr>
        <w:pStyle w:val="Heading2"/>
        <w:rPr>
          <w:rtl/>
          <w:lang w:bidi="fa-IR"/>
        </w:rPr>
      </w:pPr>
      <w:bookmarkStart w:id="68" w:name="_Toc523135919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20</w:t>
      </w:r>
      <w:bookmarkEnd w:id="68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إنَّما</w:t>
      </w:r>
      <w:r>
        <w:rPr>
          <w:rtl/>
          <w:lang w:bidi="fa-IR"/>
        </w:rPr>
        <w:t xml:space="preserve"> سُمِّ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العَدُوُّ عَدُوّا لأَِنَّهُ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عدُو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فَمَن داهَنَکَ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مَعا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بِکَ</w:t>
      </w:r>
      <w:r>
        <w:rPr>
          <w:rtl/>
          <w:lang w:bidi="fa-IR"/>
        </w:rPr>
        <w:t xml:space="preserve"> فَهُوَ العَدُوُّ العاد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عدو،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شد، چون به تو تعدّ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 پس هرکس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 تو دورو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کند ، عدو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بر تو تعدّ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DF5F5C">
        <w:rPr>
          <w:rtl/>
          <w:lang w:bidi="fa-IR"/>
        </w:rPr>
        <w:t xml:space="preserve">حدیث - </w:t>
      </w:r>
      <w:r>
        <w:rPr>
          <w:rtl/>
          <w:lang w:bidi="fa-IR"/>
        </w:rPr>
        <w:t>3876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69" w:name="_Toc523135920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21</w:t>
      </w:r>
      <w:bookmarkEnd w:id="69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اَلإحسانُ</w:t>
      </w:r>
      <w:r>
        <w:rPr>
          <w:rtl/>
          <w:lang w:bidi="fa-IR"/>
        </w:rPr>
        <w:t xml:space="preserve">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ستَصلِحُ</w:t>
      </w:r>
      <w:r>
        <w:rPr>
          <w:rtl/>
          <w:lang w:bidi="fa-IR"/>
        </w:rPr>
        <w:t xml:space="preserve"> العَدُوَّ 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به بدکار ، دشمن را به صلاح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DF5F5C">
        <w:rPr>
          <w:rtl/>
          <w:lang w:bidi="fa-IR"/>
        </w:rPr>
        <w:t xml:space="preserve">حدیث - </w:t>
      </w:r>
      <w:r>
        <w:rPr>
          <w:rtl/>
          <w:lang w:bidi="fa-IR"/>
        </w:rPr>
        <w:t>1517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70" w:name="_Toc523135921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22</w:t>
      </w:r>
      <w:bookmarkEnd w:id="70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ضحک</w:t>
      </w:r>
      <w:r>
        <w:rPr>
          <w:rtl/>
          <w:lang w:bidi="fa-IR"/>
        </w:rPr>
        <w:t xml:space="preserve"> الله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: الرجل اذا قام بالل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القوم اذا صفوا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الصلاة ، و القوم اذا صفوا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قتال العدو؛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گروهند که خداوند از آنان خشنود است 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t>1 -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شب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2 -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جماعت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t>3 - دسته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برابر دشمن در راه خدا صف آرا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کرده اند.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t>(ثواب الاعمال ، ص 96)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71" w:name="_Toc523135922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23</w:t>
      </w:r>
      <w:bookmarkEnd w:id="71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ناتوان‌تر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دشمنان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دشمن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را آشکار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(بحارالانوار/78/379)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72" w:name="_Toc523135923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24</w:t>
      </w:r>
      <w:bookmarkEnd w:id="72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قتال</w:t>
      </w:r>
      <w:r>
        <w:rPr>
          <w:rtl/>
          <w:lang w:bidi="fa-IR"/>
        </w:rPr>
        <w:t xml:space="preserve"> المسلم کفر و سبابه فسوق و لا تحلّ لمسلم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هجر</w:t>
      </w:r>
      <w:r>
        <w:rPr>
          <w:rtl/>
          <w:lang w:bidi="fa-IR"/>
        </w:rPr>
        <w:t xml:space="preserve"> أخاه فوق ثلاثه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جنگ</w:t>
      </w:r>
      <w:r>
        <w:rPr>
          <w:rtl/>
          <w:lang w:bidi="fa-IR"/>
        </w:rPr>
        <w:t xml:space="preserve"> با مسلمان کفر است و ناسزا گفتنش گناه است و روا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سه روز با برادر خود قهر کند.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73" w:name="_Toc523135924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25</w:t>
      </w:r>
      <w:bookmarkEnd w:id="73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علّموا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الرّم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فإنّه نکا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العدوّ؛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سر شکستگ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است.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74" w:name="_Toc523135925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26</w:t>
      </w:r>
      <w:bookmarkEnd w:id="74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ستّ</w:t>
      </w:r>
      <w:r>
        <w:rPr>
          <w:rtl/>
          <w:lang w:bidi="fa-IR"/>
        </w:rPr>
        <w:t xml:space="preserve"> خصال من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: جهاد أعداء اللَّه بالسّ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و الصّوم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الصّ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و حسن الصّبر عند المص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به،</w:t>
      </w:r>
      <w:r>
        <w:rPr>
          <w:rtl/>
          <w:lang w:bidi="fa-IR"/>
        </w:rPr>
        <w:t xml:space="preserve"> و ترک المراء، و الإنفاق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الخفا، و المحاباه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</w:t>
      </w:r>
      <w:r>
        <w:rPr>
          <w:rtl/>
          <w:lang w:bidi="fa-IR"/>
        </w:rPr>
        <w:t xml:space="preserve"> صفت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با دشمنان خدا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روزه در روز تابستان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هنگام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و ترک مجادله و انفاق در نهان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خدا.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75" w:name="_Toc523135926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27</w:t>
      </w:r>
      <w:bookmarkEnd w:id="75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خمس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لهنّ کفّاره: الشّرک باللَّه و قتل النّفس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حقّ و بهت المؤمن و الفرار من الزّحف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صابره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قتطع</w:t>
      </w:r>
      <w:r>
        <w:rPr>
          <w:rtl/>
          <w:lang w:bidi="fa-IR"/>
        </w:rPr>
        <w:t xml:space="preserve"> بها مالا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حقّ؛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</w:t>
      </w:r>
      <w:r>
        <w:rPr>
          <w:rtl/>
          <w:lang w:bidi="fa-IR"/>
        </w:rPr>
        <w:t xml:space="preserve"> گناهست که محوشدن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قرار دادن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کشتن کسان بناحق و بهتان زدن به مؤمن و فرار از جنگ و قسم ناحق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مال کسان را ببرند.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FC29E0" w:rsidRDefault="00B700BA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B700BA">
      <w:pPr>
        <w:pStyle w:val="Heading2"/>
        <w:rPr>
          <w:rtl/>
          <w:lang w:bidi="fa-IR"/>
        </w:rPr>
      </w:pPr>
      <w:bookmarkStart w:id="76" w:name="_Toc523135927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28</w:t>
      </w:r>
      <w:bookmarkEnd w:id="76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خمسه</w:t>
      </w:r>
      <w:r>
        <w:rPr>
          <w:rtl/>
          <w:lang w:bidi="fa-IR"/>
        </w:rPr>
        <w:t xml:space="preserve"> من مصائب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فوت الحب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ذهاب المال و شماته الأعداء و ترک العلم و امرأه سوء؛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مصائب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: مرگ دوست و تلف شدن مال و سرزنش دشمنان و ترک دانش و زن بد.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77" w:name="_Toc523135928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29</w:t>
      </w:r>
      <w:bookmarkEnd w:id="77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حبّهم</w:t>
      </w:r>
      <w:r>
        <w:rPr>
          <w:rtl/>
          <w:lang w:bidi="fa-IR"/>
        </w:rPr>
        <w:t xml:space="preserve"> اللَّه عزّ و جلّ: رجل قام من اللّ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تلوا</w:t>
      </w:r>
      <w:r>
        <w:rPr>
          <w:rtl/>
          <w:lang w:bidi="fa-IR"/>
        </w:rPr>
        <w:t xml:space="preserve"> کتاب اللَّه و رجل تصدّق صدقه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من شماله و رجل کان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فانهزم أصحابه فاستقبل العدوّ؛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کسند که خدا آنها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کتاب خدا را بخواند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دست راست خود صدقه دهد و آن را از دست چپ خود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جنگ رود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او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رود.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FC29E0" w:rsidRDefault="00FC29E0" w:rsidP="00FC29E0">
      <w:pPr>
        <w:pStyle w:val="libNormal"/>
        <w:rPr>
          <w:rFonts w:hint="cs"/>
          <w:rtl/>
          <w:lang w:bidi="fa-IR"/>
        </w:rPr>
      </w:pPr>
    </w:p>
    <w:p w:rsidR="00B700BA" w:rsidRDefault="00B700BA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B700BA">
      <w:pPr>
        <w:pStyle w:val="Heading2"/>
        <w:rPr>
          <w:rtl/>
          <w:lang w:bidi="fa-IR"/>
        </w:rPr>
      </w:pPr>
      <w:bookmarkStart w:id="78" w:name="_Toc523135929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30</w:t>
      </w:r>
      <w:bookmarkEnd w:id="78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ثلاثه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</w:t>
      </w:r>
      <w:r>
        <w:rPr>
          <w:rtl/>
          <w:lang w:bidi="fa-IR"/>
        </w:rPr>
        <w:t xml:space="preserve"> معهنّ عمل، الشّرک باللَّه و عقوق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الفرار من الزّحف؛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گناه است که با وجود آن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سودمند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قرار دادن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ناخشنود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و مادر و فرار از جنگ.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79" w:name="_Toc523135930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31</w:t>
      </w:r>
      <w:bookmarkEnd w:id="79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تفتح</w:t>
      </w:r>
      <w:r>
        <w:rPr>
          <w:rtl/>
          <w:lang w:bidi="fa-IR"/>
        </w:rPr>
        <w:t xml:space="preserve"> أبواب السّماء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ستجاب</w:t>
      </w:r>
      <w:r>
        <w:rPr>
          <w:rtl/>
          <w:lang w:bidi="fa-IR"/>
        </w:rPr>
        <w:t xml:space="preserve"> الدّعاء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أربعه مواطن: عند التقاء الصّفوف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اللَّه و عند نزول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عند إقامه الصّلاه و عند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الکعبه؛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</w:t>
      </w:r>
      <w:r>
        <w:rPr>
          <w:rtl/>
          <w:lang w:bidi="fa-IR"/>
        </w:rPr>
        <w:t xml:space="preserve"> موقع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را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دعاها را مستجاب کنند. هنگام تلاق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 مبارزان در راه خدا و هنگام نزول باران و هنگام نماز و هنگام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کعبه.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FC29E0" w:rsidRDefault="00B700BA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B700BA">
      <w:pPr>
        <w:pStyle w:val="Heading2"/>
        <w:rPr>
          <w:rtl/>
          <w:lang w:bidi="fa-IR"/>
        </w:rPr>
      </w:pPr>
      <w:bookmarkStart w:id="80" w:name="_Toc523135931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32</w:t>
      </w:r>
      <w:bookmarkEnd w:id="80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اضمنوا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ستّ خصال أضمن لکم الجنّه لا تظالموا عند قسمه موار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ثکم</w:t>
      </w:r>
      <w:r>
        <w:rPr>
          <w:rtl/>
          <w:lang w:bidi="fa-IR"/>
        </w:rPr>
        <w:t xml:space="preserve"> و أنصفوا النّاس من أنفسکم و لا تجبنوا عند قتال عدوّکم و لا تغلوا غنائمکم و امنعوا ظالمکم من مظلومکم؛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</w:t>
      </w:r>
      <w:r>
        <w:rPr>
          <w:rtl/>
          <w:lang w:bidi="fa-IR"/>
        </w:rPr>
        <w:t xml:space="preserve"> صفت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تعهد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بهشت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تعهد کنم، هنگام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ارث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ستم مکن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با مردم به انصاف رفتار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هنگام جنگ با دشمن ترسان مباش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غنائم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مکن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ظالم را از مظلوم دفع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81" w:name="_Toc523135932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33</w:t>
      </w:r>
      <w:bookmarkEnd w:id="81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أحبّ</w:t>
      </w:r>
      <w:r>
        <w:rPr>
          <w:rtl/>
          <w:lang w:bidi="fa-IR"/>
        </w:rPr>
        <w:t xml:space="preserve"> الأعمال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الصّلاه لوقتها ثمّ برّ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ثمّ الجهاد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اللَّه؛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در نزد خدا نماز به وقت است آنگاه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پدر و مادر آنگاه جنگ در راه خدا.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82" w:name="_Toc523135933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34</w:t>
      </w:r>
      <w:bookmarkEnd w:id="82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ناتوان‌تر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دشمنان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دشمن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را آشکار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(بحارالانوار/78/379)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83" w:name="_Toc523135934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35</w:t>
      </w:r>
      <w:bookmarkEnd w:id="83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إغْتَنِمُوا</w:t>
      </w:r>
      <w:r>
        <w:rPr>
          <w:rtl/>
          <w:lang w:bidi="fa-IR"/>
        </w:rPr>
        <w:t xml:space="preserve"> الدُّعاءَ عِنْدَ خَمْسَةِ مَواطِنَ: عِنْدَ قِرائَةِ الْقُرْآنِ، وَ عِنْدَ الاْذانِ، وَ عِنْدَ نُزُولِ الْغَ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ثِ،</w:t>
      </w:r>
      <w:r>
        <w:rPr>
          <w:rtl/>
          <w:lang w:bidi="fa-IR"/>
        </w:rPr>
        <w:t xml:space="preserve"> وَ عِنْدَ الْتِقاءِ الصَفَّ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لِلشَّهادَةِ، وَ عِنْدَ دَعْوَةِ الْمَظْلُومِ، فَاِنَّهُ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لَها حِجابٌ دوُنَ الْعَرْشِ 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FC29E0" w:rsidRDefault="00FC29E0" w:rsidP="00B700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</w:t>
      </w:r>
      <w:r>
        <w:rPr>
          <w:rtl/>
          <w:lang w:bidi="fa-IR"/>
        </w:rPr>
        <w:t xml:space="preserve"> موقع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 و حاجت خواستن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موقع تلاوت قرآن، موقع اذان، موقع بارش باران، موقع جنگ و جهاد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اللّه موقع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آه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مظلوم.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استجابت دعا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90، ص 343، ح 1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84" w:name="_Toc523135935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36</w:t>
      </w:r>
      <w:bookmarkEnd w:id="84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700BA" w:rsidRPr="00B700B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حَلَمَ عَنْ عَدُوِّهِ ظَفِرَ بِهِ؛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در مقابل دشمن بردبار باشد بر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کنزالفوائد،</w:t>
      </w:r>
      <w:r>
        <w:rPr>
          <w:rtl/>
          <w:lang w:bidi="fa-IR"/>
        </w:rPr>
        <w:t xml:space="preserve"> ص147 .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85" w:name="_Toc523135936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37</w:t>
      </w:r>
      <w:bookmarkEnd w:id="85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إِذَا</w:t>
      </w:r>
      <w:r>
        <w:rPr>
          <w:rtl/>
          <w:lang w:bidi="fa-IR"/>
        </w:rPr>
        <w:t xml:space="preserve"> قَدَرْتَ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عَدُوِّکَ فَاجْعَلِ الْعَفْوَ عَنْهُ شُکْراً لِلْقُدْرَةِ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بر دشمنت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او را شکرانه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ده.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حکمت 11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86" w:name="_Toc523135937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38</w:t>
      </w:r>
      <w:bookmarkEnd w:id="86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بر دشمن ظفر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عفو و گذشت را شکرانه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قرار ده.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 ، حکمت 10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87" w:name="_Toc523135938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39</w:t>
      </w:r>
      <w:bookmarkEnd w:id="87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اورش</w:t>
      </w:r>
      <w:r>
        <w:rPr>
          <w:rtl/>
          <w:lang w:bidi="fa-IR"/>
        </w:rPr>
        <w:t xml:space="preserve"> باشد بر دشمن خود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شود، و خداوند (همانند)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و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باشد.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معرفت خدا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88" w:name="_Toc523135939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40</w:t>
      </w:r>
      <w:bookmarkEnd w:id="88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اللّه‌َ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الصَّلاةِ 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الْقِتالِ: صَفّا کَأَ نَّهُم بُن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انٌ</w:t>
      </w:r>
      <w:r>
        <w:rPr>
          <w:rtl/>
          <w:lang w:bidi="fa-IR"/>
        </w:rPr>
        <w:t xml:space="preserve"> مَرصُوصٌ؛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آنچه را که در جنگ دوست دارد، در نماز هم دوست دارد و آن صف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(متحد و منظم) همچون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محکم است.</w:t>
      </w:r>
    </w:p>
    <w:p w:rsidR="00B700BA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الدرالمنثور،</w:t>
      </w:r>
      <w:r>
        <w:rPr>
          <w:rtl/>
          <w:lang w:bidi="fa-IR"/>
        </w:rPr>
        <w:t xml:space="preserve"> ج 6، ص 213.</w:t>
      </w:r>
    </w:p>
    <w:p w:rsidR="00FC29E0" w:rsidRDefault="00B700BA" w:rsidP="00B700B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B700BA">
      <w:pPr>
        <w:pStyle w:val="Heading2"/>
        <w:rPr>
          <w:rtl/>
          <w:lang w:bidi="fa-IR"/>
        </w:rPr>
      </w:pPr>
      <w:bookmarkStart w:id="89" w:name="_Toc523135940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41</w:t>
      </w:r>
      <w:bookmarkEnd w:id="89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حَلَمَ عَن عَدُوِّهِ ظَفِرَ بِهِ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در مقابل دشمن بردبار باشد بر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t>(کنزالفوائد، ص147 )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90" w:name="_Toc523135941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42</w:t>
      </w:r>
      <w:bookmarkEnd w:id="90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إنَّ اللَّهَ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بغِضُ</w:t>
      </w:r>
      <w:r>
        <w:rPr>
          <w:rtl/>
          <w:lang w:bidi="fa-IR"/>
        </w:rPr>
        <w:t xml:space="preserve"> رجُلاً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دخَلُ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و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قاتِلُ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خداوند دشمن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خانه اش بر او حمله کنند و او نجنگد.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الرّضا - </w:t>
      </w:r>
      <w:r w:rsidR="00B700BA" w:rsidRPr="00B700B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-، ج 2، ص 28»</w:t>
      </w:r>
    </w:p>
    <w:p w:rsidR="00FC29E0" w:rsidRDefault="00B700BA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FC29E0" w:rsidP="00B700BA">
      <w:pPr>
        <w:pStyle w:val="Heading1"/>
        <w:rPr>
          <w:rtl/>
          <w:lang w:bidi="fa-IR"/>
        </w:rPr>
      </w:pPr>
      <w:bookmarkStart w:id="91" w:name="_Toc523135942"/>
      <w:r>
        <w:rPr>
          <w:rFonts w:hint="eastAsia"/>
          <w:rtl/>
          <w:lang w:bidi="fa-IR"/>
        </w:rPr>
        <w:t>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شهادت</w:t>
      </w:r>
      <w:bookmarkEnd w:id="91"/>
    </w:p>
    <w:p w:rsidR="00B700BA" w:rsidRDefault="00B700BA" w:rsidP="00FC29E0">
      <w:pPr>
        <w:pStyle w:val="libNormal"/>
        <w:rPr>
          <w:rFonts w:hint="cs"/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92" w:name="_Toc523135943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</w:t>
      </w:r>
      <w:bookmarkEnd w:id="92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من قتل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الله،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عرّفه</w:t>
      </w:r>
      <w:r>
        <w:rPr>
          <w:rtl/>
          <w:lang w:bidi="fa-IR"/>
        </w:rPr>
        <w:t xml:space="preserve"> الله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من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ئاته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راه خدا کشته شود، خداوند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گناهان او را 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11، ص 9»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93" w:name="_Toc523135944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</w:t>
      </w:r>
      <w:bookmarkEnd w:id="93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اوّل قطره من دم الشّه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کفّاره لذنوبه الّا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فانّ کفّارته قضاءه.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قطره خون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کفاره گناهان اوست مگر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که کفاره آن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13، ص 85»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B700BA">
      <w:pPr>
        <w:pStyle w:val="Heading2"/>
        <w:rPr>
          <w:rtl/>
          <w:lang w:bidi="fa-IR"/>
        </w:rPr>
      </w:pPr>
      <w:bookmarkStart w:id="94" w:name="_Toc523135945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</w:t>
      </w:r>
      <w:bookmarkEnd w:id="94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السجاد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حمدا نسعدبه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السّعداء من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ائه</w:t>
      </w:r>
      <w:r>
        <w:rPr>
          <w:rtl/>
          <w:lang w:bidi="fa-IR"/>
        </w:rPr>
        <w:t xml:space="preserve"> و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نظم الشّهداء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وف</w:t>
      </w:r>
      <w:r>
        <w:rPr>
          <w:rtl/>
          <w:lang w:bidi="fa-IR"/>
        </w:rPr>
        <w:t xml:space="preserve"> اعدائه.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سجاد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سپاس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را، سپاس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بدان در زمره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سعادتمند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بواسطه آن در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با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دشمنانش در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سجّاد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2535">
      <w:pPr>
        <w:pStyle w:val="Heading2"/>
        <w:rPr>
          <w:rtl/>
          <w:lang w:bidi="fa-IR"/>
        </w:rPr>
      </w:pPr>
      <w:bookmarkStart w:id="95" w:name="_Toc523135946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4</w:t>
      </w:r>
      <w:bookmarkEnd w:id="95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السجاد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ان القتل لنا عاده و کرامتنا الشهاده.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همانا کشته شدن عادت ما و شهادت کرامت ما است.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45، ص 118»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2535">
      <w:pPr>
        <w:pStyle w:val="Heading2"/>
        <w:rPr>
          <w:rtl/>
          <w:lang w:bidi="fa-IR"/>
        </w:rPr>
      </w:pPr>
      <w:bookmarkStart w:id="96" w:name="_Toc523135947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5</w:t>
      </w:r>
      <w:bookmarkEnd w:id="96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قال رسول الله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ما من قطره احبّ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عزّوجلّ من قطره دمٍ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الله.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رسول خدا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قطره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نزد خداوند، دوست داشتن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از قطره خون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راه خدا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11، ص 8»</w:t>
      </w:r>
    </w:p>
    <w:p w:rsidR="00FC29E0" w:rsidRDefault="00CF2535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CF2535">
      <w:pPr>
        <w:pStyle w:val="Heading2"/>
        <w:rPr>
          <w:rtl/>
          <w:lang w:bidi="fa-IR"/>
        </w:rPr>
      </w:pPr>
      <w:bookmarkStart w:id="97" w:name="_Toc523135948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6</w:t>
      </w:r>
      <w:bookmarkEnd w:id="97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انّ الله کتب القتل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قوم و الموت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کلّ آت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کما کتب الله له فطوب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للمجاهد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الله و المقتول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طاعته.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کشته شدن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مرگ را مقرّر نموده و هر کدام به اجل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آنسان که او مقدّر کرده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رسند، پس خوشا به حال مجاهدان در راه خدا و کشتگان در راه اطاعت او.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السعاده، ج 2، ص 107»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2535">
      <w:pPr>
        <w:pStyle w:val="Heading2"/>
        <w:rPr>
          <w:rtl/>
          <w:lang w:bidi="fa-IR"/>
        </w:rPr>
      </w:pPr>
      <w:bookmarkStart w:id="98" w:name="_Toc523135949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7</w:t>
      </w:r>
      <w:bookmarkEnd w:id="98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والله لولا رجائ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الشّهاده عند لقائ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العدوّ لوقد حمّ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لقاءه لقرّبت رکاب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ثمّ شخصت عنکم فلا اطلبکم ما اختلف جنوب و شمال.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به خدا قسم اگر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 را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با دشمن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داشتم،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کاش</w:t>
      </w:r>
      <w:r>
        <w:rPr>
          <w:rtl/>
          <w:lang w:bidi="fa-IR"/>
        </w:rPr>
        <w:t xml:space="preserve"> زودتر فراهم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 مرکب خود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و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کوچ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تا باد شمال و جنوب بوزد (برا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>)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آمدم.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119»</w:t>
      </w:r>
    </w:p>
    <w:p w:rsidR="00FC29E0" w:rsidRDefault="00CF2535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CF2535">
      <w:pPr>
        <w:pStyle w:val="Heading2"/>
        <w:rPr>
          <w:rtl/>
          <w:lang w:bidi="fa-IR"/>
        </w:rPr>
      </w:pPr>
      <w:bookmarkStart w:id="99" w:name="_Toc523135950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8</w:t>
      </w:r>
      <w:bookmarkEnd w:id="99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فو الله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الحق و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للشّهاده لمحبّ.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پس به خدا قسم من بر حقّم و دوستدار شهادت.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«شرح</w:t>
      </w:r>
      <w:r>
        <w:rPr>
          <w:rtl/>
          <w:lang w:bidi="fa-IR"/>
        </w:rPr>
        <w:t xml:space="preserve"> نهج البلاغه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6، ص 99»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2535">
      <w:pPr>
        <w:pStyle w:val="Heading2"/>
        <w:rPr>
          <w:rtl/>
          <w:lang w:bidi="fa-IR"/>
        </w:rPr>
      </w:pPr>
      <w:bookmarkStart w:id="100" w:name="_Toc523135951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9</w:t>
      </w:r>
      <w:bookmarkEnd w:id="100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... نسأل الله منازل الشهداء و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السّعداء و مرافقه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از خداوند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سعادتمندان و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را طلب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23»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2535">
      <w:pPr>
        <w:pStyle w:val="Heading2"/>
        <w:rPr>
          <w:rtl/>
          <w:lang w:bidi="fa-IR"/>
        </w:rPr>
      </w:pPr>
      <w:bookmarkStart w:id="101" w:name="_Toc523135952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10</w:t>
      </w:r>
      <w:bookmarkEnd w:id="101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لهاشم بن عتبه فقال: اللّهم ارزقه الشّهاده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لک</w:t>
      </w:r>
      <w:r>
        <w:rPr>
          <w:rtl/>
          <w:lang w:bidi="fa-IR"/>
        </w:rPr>
        <w:t xml:space="preserve"> و المرافقه لنب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بن عتبه فرمودند: خداوندا، شهادت در راهت را و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امبرت</w:t>
      </w:r>
      <w:r>
        <w:rPr>
          <w:rtl/>
          <w:lang w:bidi="fa-IR"/>
        </w:rPr>
        <w:t xml:space="preserve"> را به او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السّعاده، ج 2، ص 108»</w:t>
      </w:r>
    </w:p>
    <w:p w:rsidR="00FC29E0" w:rsidRDefault="00CF2535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CF2535">
      <w:pPr>
        <w:pStyle w:val="Heading2"/>
        <w:rPr>
          <w:rtl/>
          <w:lang w:bidi="fa-IR"/>
        </w:rPr>
      </w:pPr>
      <w:bookmarkStart w:id="102" w:name="_Toc523135953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11</w:t>
      </w:r>
      <w:bookmarkEnd w:id="102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و انا اسال الله بسعه رحمته و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قدرته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اعطاء کل رغبه ...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ختم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لک بالّسعاده و الشّهاده.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عهدنامه خود به مالک اشتر) فرمودند: من از خدا به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رحمت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قدرتش بر آنکه هر چه بخواهد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که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تو را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شهادت ختم کند.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53»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2535">
      <w:pPr>
        <w:pStyle w:val="Heading2"/>
        <w:rPr>
          <w:rtl/>
          <w:lang w:bidi="fa-IR"/>
        </w:rPr>
      </w:pPr>
      <w:bookmarkStart w:id="103" w:name="_Toc523135954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12</w:t>
      </w:r>
      <w:bookmarkEnd w:id="103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اللّهم ربّ السّقف المرفوع ... ان اظهرتنا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عدونا فجنّبنا البغ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سدّدنا للحق و ان اظهرتهم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فارزقنا الشَّهاده و اعصمنا الفتنه.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(در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جنگ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فرمودند: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پروردگار</w:t>
      </w:r>
      <w:r>
        <w:rPr>
          <w:rtl/>
          <w:lang w:bidi="fa-IR"/>
        </w:rPr>
        <w:t xml:space="preserve"> آسمان برافراشته ... اگر ما را بر دشمنان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گرداند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ستم و تجاوز دورمان دار و بر حق استوارمان گردان و اگر دشمنان بر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شدند، شهادت را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فرما و از فتنه بازمان دار.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17»</w:t>
      </w:r>
    </w:p>
    <w:p w:rsidR="00FC29E0" w:rsidRDefault="00CF2535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13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الناس ان الموت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فوته</w:t>
      </w:r>
      <w:r>
        <w:rPr>
          <w:rtl/>
          <w:lang w:bidi="fa-IR"/>
        </w:rPr>
        <w:t xml:space="preserve"> المق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عجزه</w:t>
      </w:r>
      <w:r>
        <w:rPr>
          <w:rtl/>
          <w:lang w:bidi="fa-IR"/>
        </w:rPr>
        <w:t xml:space="preserve"> الهارب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عن الموت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و 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</w:t>
      </w:r>
      <w:r>
        <w:rPr>
          <w:rtl/>
          <w:lang w:bidi="fa-IR"/>
        </w:rPr>
        <w:t xml:space="preserve"> و ان افضل الموت القتل، والذ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لالف ضربه بالس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اهون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فراش.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همانا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ستادگان</w:t>
      </w:r>
      <w:r>
        <w:rPr>
          <w:rtl/>
          <w:lang w:bidi="fa-IR"/>
        </w:rPr>
        <w:t xml:space="preserve"> و فرار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از مرگ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هر کس به مرگ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کشته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کشته شدن (شهادت)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مرگ است و سوگند به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جانم در دست اوست، هزار ضربه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آسانتر است از مرگ در بستر.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11، ص 8»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2535">
      <w:pPr>
        <w:pStyle w:val="Heading2"/>
        <w:rPr>
          <w:rtl/>
          <w:lang w:bidi="fa-IR"/>
        </w:rPr>
      </w:pPr>
      <w:bookmarkStart w:id="104" w:name="_Toc523135955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14</w:t>
      </w:r>
      <w:bookmarkEnd w:id="104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والذ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لالف ضربه بالس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اهون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الفراش.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قسم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جان فرزند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در دست اوست، هزار ضربه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 من آسانتر از مرگ در بستر است.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97، ص 40»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2535">
      <w:pPr>
        <w:pStyle w:val="Heading2"/>
        <w:rPr>
          <w:rtl/>
          <w:lang w:bidi="fa-IR"/>
        </w:rPr>
      </w:pPr>
      <w:bookmarkStart w:id="105" w:name="_Toc523135956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15</w:t>
      </w:r>
      <w:bookmarkEnd w:id="105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ان الموت طالب حث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فوته</w:t>
      </w:r>
      <w:r>
        <w:rPr>
          <w:rtl/>
          <w:lang w:bidi="fa-IR"/>
        </w:rPr>
        <w:t xml:space="preserve"> المق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عجزه</w:t>
      </w:r>
      <w:r>
        <w:rPr>
          <w:rtl/>
          <w:lang w:bidi="fa-IR"/>
        </w:rPr>
        <w:t xml:space="preserve"> الهارب ان اکرم الموت القتل.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مرگ،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همه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نه ماندگان از دستش برهند و نه فرار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را بازدارند، همانا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مرگ، کشته شدن است.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123»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2535">
      <w:pPr>
        <w:pStyle w:val="Heading2"/>
        <w:rPr>
          <w:rtl/>
          <w:lang w:bidi="fa-IR"/>
        </w:rPr>
      </w:pPr>
      <w:bookmarkStart w:id="106" w:name="_Toc523135957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16</w:t>
      </w:r>
      <w:bookmarkEnd w:id="106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قال: لمّا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بدرٍ، فاُص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 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امر رسول الله بدفنهم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ابهم</w:t>
      </w:r>
      <w:r>
        <w:rPr>
          <w:rtl/>
          <w:lang w:bidi="fa-IR"/>
        </w:rPr>
        <w:t xml:space="preserve"> و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نزع</w:t>
      </w:r>
      <w:r>
        <w:rPr>
          <w:rtl/>
          <w:lang w:bidi="fa-IR"/>
        </w:rPr>
        <w:t xml:space="preserve"> عنهم الفراء و صل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در روز بدر،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نسبت به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مسلمانان 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بودند، دستور داد که آنها را با لباس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دفن کنند و تنها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تنشان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آوردند و سپس بر آنها نماز خواند.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82، ص 6»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CF2535">
      <w:pPr>
        <w:pStyle w:val="Heading2"/>
        <w:rPr>
          <w:rtl/>
          <w:lang w:bidi="fa-IR"/>
        </w:rPr>
      </w:pPr>
      <w:bookmarkStart w:id="107" w:name="_Toc523135958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17</w:t>
      </w:r>
      <w:bookmarkEnd w:id="107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من قاتل دون نفسه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</w:t>
      </w:r>
      <w:r>
        <w:rPr>
          <w:rtl/>
          <w:lang w:bidi="fa-IR"/>
        </w:rPr>
        <w:t xml:space="preserve"> فهو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من قتل دون ماله فهو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من قاتل دون اهله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</w:t>
      </w:r>
      <w:r>
        <w:rPr>
          <w:rtl/>
          <w:lang w:bidi="fa-IR"/>
        </w:rPr>
        <w:t xml:space="preserve"> فهو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من قتل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جنب الله فهو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کس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دفاع از جان و مال اهل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خود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کند و کشته شود،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راه قُرب به خدا کشته شود،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«کنز</w:t>
      </w:r>
      <w:r>
        <w:rPr>
          <w:rtl/>
          <w:lang w:bidi="fa-IR"/>
        </w:rPr>
        <w:t xml:space="preserve"> العمال، ح 11236»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08" w:name="_Toc523135959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18</w:t>
      </w:r>
      <w:bookmarkEnd w:id="108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افضل الشّداء الّذ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قاتولن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الصّف الاوّل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لفتون</w:t>
      </w:r>
      <w:r>
        <w:rPr>
          <w:rtl/>
          <w:lang w:bidi="fa-IR"/>
        </w:rPr>
        <w:t xml:space="preserve"> وجوههم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قتلوا،</w:t>
      </w:r>
      <w:r>
        <w:rPr>
          <w:rtl/>
          <w:lang w:bidi="fa-IR"/>
        </w:rPr>
        <w:t xml:space="preserve"> اولئک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تلبّطون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الغرف العل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الجنّه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ضحک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ربّک فاذا ضحک ربّک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موطن فلا حساب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در صف اول (خط مقدم)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گردانند تا کشته شوند،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هستند که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آنان غرفه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است، و خداوند بر آنها متبسّم است و اگر خداوند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</w:t>
      </w:r>
      <w:r>
        <w:rPr>
          <w:rFonts w:hint="eastAsia"/>
          <w:rtl/>
          <w:lang w:bidi="fa-IR"/>
        </w:rPr>
        <w:t>سّم</w:t>
      </w:r>
      <w:r>
        <w:rPr>
          <w:rtl/>
          <w:lang w:bidi="fa-IR"/>
        </w:rPr>
        <w:t xml:space="preserve"> کند (خشنود شود)،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العمال، ح 11120»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09" w:name="_Toc523135960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19</w:t>
      </w:r>
      <w:bookmarkEnd w:id="109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شفع</w:t>
      </w:r>
      <w:r>
        <w:rPr>
          <w:rtl/>
          <w:lang w:bidi="fa-IR"/>
        </w:rPr>
        <w:t xml:space="preserve"> الشّه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اهله.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هفتاد نفر از بستگان خود را شفاعت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العمال، ح 11119»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10" w:name="_Toc523135961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20</w:t>
      </w:r>
      <w:bookmarkEnd w:id="110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سُئل</w:t>
      </w:r>
      <w:r>
        <w:rPr>
          <w:rtl/>
          <w:lang w:bidi="fa-IR"/>
        </w:rPr>
        <w:t xml:space="preserve"> النّب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ما بال 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فتنون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قبورهم الّا الشّه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فقال: کف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ببارقه السّ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وف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راسه فتنهً.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سوال شد: چگونه است که همه 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قبر مورد سوال و امتحان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مگر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حضرت فرمودند: امتحان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برق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داده 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العمال، ح 11138»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11" w:name="_Toc523135962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21</w:t>
      </w:r>
      <w:bookmarkEnd w:id="111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من 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العدوّ فصبر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</w:t>
      </w:r>
      <w:r>
        <w:rPr>
          <w:rtl/>
          <w:lang w:bidi="fa-IR"/>
        </w:rPr>
        <w:t xml:space="preserve">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غلب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قبره.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کس رو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قرار گرفت (با دشمن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شد) و استقامت کرد تا کشته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شد، در قبر مورد امتحان قرار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(از او سوال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شود).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العمال، ح 10662»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12" w:name="_Toc523135963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22</w:t>
      </w:r>
      <w:bookmarkEnd w:id="112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ستّ خصال عند اوّل قطره من دمه: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کفّر</w:t>
      </w:r>
      <w:r>
        <w:rPr>
          <w:rtl/>
          <w:lang w:bidi="fa-IR"/>
        </w:rPr>
        <w:t xml:space="preserve"> عنه کلّ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مقعده من الجنه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زوّج</w:t>
      </w:r>
      <w:r>
        <w:rPr>
          <w:rtl/>
          <w:lang w:bidi="fa-IR"/>
        </w:rPr>
        <w:t xml:space="preserve"> من حور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ومّن</w:t>
      </w:r>
      <w:r>
        <w:rPr>
          <w:rtl/>
          <w:lang w:bidi="fa-IR"/>
        </w:rPr>
        <w:t xml:space="preserve"> من الفزع الاکبر و من عذاب القبر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حلّه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قطره از خونش هفت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از طرف خداوند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1 - تمام گناهانش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2 -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خود را در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3 - از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 او ازدواج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4 - از </w:t>
      </w:r>
      <w:r>
        <w:rPr>
          <w:rtl/>
          <w:lang w:bidi="fa-IR"/>
        </w:rPr>
        <w:lastRenderedPageBreak/>
        <w:t>وحشت بزرگ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امان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5 - از عذاب قبر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است. 6 -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آراسته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العمال، ح 1152»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13" w:name="_Toc523135964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23</w:t>
      </w:r>
      <w:bookmarkEnd w:id="113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الشّه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</w:t>
      </w:r>
      <w:r>
        <w:rPr>
          <w:rtl/>
          <w:lang w:bidi="fa-IR"/>
        </w:rPr>
        <w:t xml:space="preserve"> الم القتل الّا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</w:t>
      </w:r>
      <w:r>
        <w:rPr>
          <w:rtl/>
          <w:lang w:bidi="fa-IR"/>
        </w:rPr>
        <w:t xml:space="preserve"> احدکم مسّ القرصه.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درد کشته شدن را احساس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مگر در حدّ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پوست دست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انگشت فشار دهد.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العمال، ح 11103»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14" w:name="_Toc523135965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24</w:t>
      </w:r>
      <w:bookmarkEnd w:id="114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من طلب الشّهاده صادقا اعط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لو لم تصبه.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کس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صدق شهادت را طلب کند، خداوند به او ثواب آن را عطا خواهد کرد، هر چند به شهادت نرسد.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العمال، ح 11210»</w:t>
      </w:r>
    </w:p>
    <w:p w:rsidR="00FC29E0" w:rsidRDefault="00F51CF3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F51CF3">
      <w:pPr>
        <w:pStyle w:val="Heading2"/>
        <w:rPr>
          <w:rtl/>
          <w:lang w:bidi="fa-IR"/>
        </w:rPr>
      </w:pPr>
      <w:bookmarkStart w:id="115" w:name="_Toc523135966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25</w:t>
      </w:r>
      <w:bookmarkEnd w:id="115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الله عزّوجلّ انا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اهله و من ارضاهم فقد ارضان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اسخطهم فقد اسخطن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در خانواده او هستم، هر کس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آنها را جلب کند،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مرا جلب کرده و هر کس آنها را به خشم آورد مرا به خشم آورده است.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11، ص 10»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16" w:name="_Toc523135967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26</w:t>
      </w:r>
      <w:bookmarkEnd w:id="116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افضل الاعمال عند الله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لا شک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غزو لاغلول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حجّ مبرور و اوّل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الجنّه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F51CF3">
        <w:rPr>
          <w:rFonts w:hint="cs"/>
          <w:rtl/>
          <w:lang w:bidi="fa-IR"/>
        </w:rPr>
        <w:t xml:space="preserve"> 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نزد خداوند،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آن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و رزم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در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نباشد و حج مقبول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66، ص 393»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17" w:name="_Toc523135968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27</w:t>
      </w:r>
      <w:bookmarkEnd w:id="117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ثلاثه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شفعون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شفّعهم</w:t>
      </w:r>
      <w:r>
        <w:rPr>
          <w:rtl/>
          <w:lang w:bidi="fa-IR"/>
        </w:rPr>
        <w:t>: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ثّم العلماء ثمّ الشّهداء.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سه گروهند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شفاعت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شفاعت آنها مورد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خداوند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سپس علما و بعد شهدا.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97، ص 14»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18" w:name="_Toc523135969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28</w:t>
      </w:r>
      <w:bookmarkEnd w:id="118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النّب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شهداء احد: زمّلوهم بدمائهم و 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ابهم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درباره شهدا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اُحُد فرمودند: آنها را با همان خونها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خودشان دفن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2، ص 701»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19" w:name="_Toc523135970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29</w:t>
      </w:r>
      <w:bookmarkEnd w:id="119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للشّه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سبع خصال من الله اوّل قطره من دمه مغفور له کلّ ذنب.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هفت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از طرف خداوند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تمام گناهان اوست بواسطه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قطره خونش.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11، ص 9»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20" w:name="_Toc523135971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30</w:t>
      </w:r>
      <w:bookmarkEnd w:id="120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اشرف القتل قتل الشهداء.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قتل، کشته شدن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است.</w:t>
      </w:r>
    </w:p>
    <w:p w:rsidR="00F51CF3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الفصاحه، ص 668»</w:t>
      </w:r>
    </w:p>
    <w:p w:rsidR="00FC29E0" w:rsidRDefault="00F51CF3" w:rsidP="00F51CF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F51CF3">
      <w:pPr>
        <w:pStyle w:val="Heading2"/>
        <w:rPr>
          <w:rtl/>
          <w:lang w:bidi="fa-IR"/>
        </w:rPr>
      </w:pPr>
      <w:bookmarkStart w:id="121" w:name="_Toc523135972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31</w:t>
      </w:r>
      <w:bookmarkEnd w:id="121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اشرف الموت قتل الشهاده.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شهادت،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مرگهاست.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67، ص 8»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22" w:name="_Toc523135973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32</w:t>
      </w:r>
      <w:bookmarkEnd w:id="122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فوق کل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برٍّ برٌّ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الله فاذا قتل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الله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فوقه برٌّ.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بالاتر از هر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تا آنکه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خدا کشته شود و بالاتر از کشته شدن در راه خدا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11، ص 10»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23" w:name="_Toc523135974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33</w:t>
      </w:r>
      <w:bookmarkEnd w:id="123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مَن قُتِلَ دُونَ مالِهِ فَهُوَ شَه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دٌ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که در راه (حفظ) مالش کشته شود،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«دعائم</w:t>
      </w:r>
      <w:r>
        <w:rPr>
          <w:rtl/>
          <w:lang w:bidi="fa-IR"/>
        </w:rPr>
        <w:t xml:space="preserve"> الاسلام، ج 1، ص 398»</w:t>
      </w:r>
    </w:p>
    <w:p w:rsidR="00FC29E0" w:rsidRDefault="00F51CF3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F51CF3">
      <w:pPr>
        <w:pStyle w:val="Heading2"/>
        <w:rPr>
          <w:rtl/>
          <w:lang w:bidi="fa-IR"/>
        </w:rPr>
      </w:pPr>
      <w:bookmarkStart w:id="124" w:name="_Toc523135975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34</w:t>
      </w:r>
      <w:bookmarkEnd w:id="124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قُتِلَ دُونَ مَظلِمَتِهِ فهُو شَه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دٌ</w:t>
      </w:r>
      <w:r>
        <w:rPr>
          <w:rtl/>
          <w:lang w:bidi="fa-IR"/>
        </w:rPr>
        <w:t xml:space="preserve">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در راه دفع ستم از خود کشته شود ،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11205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306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25" w:name="_Toc523135976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35</w:t>
      </w:r>
      <w:bookmarkEnd w:id="125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مِن نفسٍ‌تَموتُ لها عندَاللّه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سُرُّها</w:t>
      </w:r>
      <w:r>
        <w:rPr>
          <w:rtl/>
          <w:lang w:bidi="fa-IR"/>
        </w:rPr>
        <w:t xml:space="preserve"> أ نّها تَرجِعُ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، ولا أنَّ لها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، إلاّ الشه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؛ فإنّهُ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تَمَنّ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رجِعَ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قتَلَ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؛ لِما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فَضلِ الشهادَةِ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پس از مرگ نزد خداوند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بهره‌مند باشد و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خوش داشته باشد که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برگردد ، گرچه همه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او داده شود ، مگر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چون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شهادت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، آرزو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گردد تا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کشته شود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 : 1877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306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26" w:name="_Toc523135977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36</w:t>
      </w:r>
      <w:bookmarkEnd w:id="126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لَقِ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العَدُوَّ فَصَبَرَ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قتَلَ</w:t>
      </w:r>
      <w:r>
        <w:rPr>
          <w:rtl/>
          <w:lang w:bidi="fa-IR"/>
        </w:rPr>
        <w:t xml:space="preserve"> أو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غلِبَ</w:t>
      </w:r>
      <w:r>
        <w:rPr>
          <w:rtl/>
          <w:lang w:bidi="fa-IR"/>
        </w:rPr>
        <w:t xml:space="preserve"> 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فتَنْ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قَبرِهِ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دشمن رو به رو شود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 تا کشته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گردد ، در قبر خود گرفتار نشود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10662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306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27" w:name="_Toc523135978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37</w:t>
      </w:r>
      <w:bookmarkEnd w:id="127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لَوَدِدتُ</w:t>
      </w:r>
      <w:r>
        <w:rPr>
          <w:rtl/>
          <w:lang w:bidi="fa-IR"/>
        </w:rPr>
        <w:t xml:space="preserve"> أ 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أغزُو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اللّه فَاُقتَلُ ، ثُمّ أغزُو فَاُقتَلُ ، ثُمّ أغزُو فَاُقتَلُ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دارم که در راه خدا بجنگم و کشته شوم و باز بجنگم و کشته شوم و باز هم بجنگم و کشته شوم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 : 1876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306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28" w:name="_Toc523135979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38</w:t>
      </w:r>
      <w:bookmarkEnd w:id="128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أشرَفُ</w:t>
      </w:r>
      <w:r>
        <w:rPr>
          <w:rtl/>
          <w:lang w:bidi="fa-IR"/>
        </w:rPr>
        <w:t xml:space="preserve"> المَوتِ قَتلُ الشهادَةِ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شرافتمندانه‌تر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مرگ ، شهادت است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100 / 8 / 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306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29" w:name="_Toc523135980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39</w:t>
      </w:r>
      <w:bookmarkEnd w:id="129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فَوقَ</w:t>
      </w:r>
      <w:r>
        <w:rPr>
          <w:rtl/>
          <w:lang w:bidi="fa-IR"/>
        </w:rPr>
        <w:t xml:space="preserve"> کُلِّ 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بِرٍّ بِرٌّ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قتَلَ</w:t>
      </w:r>
      <w:r>
        <w:rPr>
          <w:rtl/>
          <w:lang w:bidi="fa-IR"/>
        </w:rPr>
        <w:t xml:space="preserve"> الرجُلُ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اللّه ، فإذا قُتِلَ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اللّه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فَوقَهُ بِرٌّ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فراتر</w:t>
      </w:r>
      <w:r>
        <w:rPr>
          <w:rtl/>
          <w:lang w:bidi="fa-IR"/>
        </w:rPr>
        <w:t xml:space="preserve"> از هر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تا آن گاه که مرد در راه خدا کشته شود . پس ، چون در راه خدا کشته شد ، بالاتر از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(و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وجود ندارد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348 / 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306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30" w:name="_Toc523135981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40</w:t>
      </w:r>
      <w:bookmarkEnd w:id="130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جُرِحَ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اللّه جاءَ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حُهُ</w:t>
      </w:r>
      <w:r>
        <w:rPr>
          <w:rtl/>
          <w:lang w:bidi="fa-IR"/>
        </w:rPr>
        <w:t xml:space="preserve"> کَرِ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حِ</w:t>
      </w:r>
      <w:r>
        <w:rPr>
          <w:rtl/>
          <w:lang w:bidi="fa-IR"/>
        </w:rPr>
        <w:t xml:space="preserve"> المِسکِ ولَونُهُ لَونُ الزَّعفَرانِ ،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طابَعُ الشُّهَداءِ ، ومَن سَألَ اللّه الشهادَةَ مُخلِصا أعطاهُ اللّه أجرَ شَه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دٍ</w:t>
      </w:r>
      <w:r>
        <w:rPr>
          <w:rtl/>
          <w:lang w:bidi="fa-IR"/>
        </w:rPr>
        <w:t xml:space="preserve"> وإن ماتَ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فِراشِهِ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هرکـه</w:t>
      </w:r>
      <w:r>
        <w:rPr>
          <w:rtl/>
          <w:lang w:bidi="fa-IR"/>
        </w:rPr>
        <w:t xml:space="preserve"> در راه خـدا مـجروح شـود ،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همچون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 باشد و رنگش مانند رنگ زعفران و نشان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بر اوست و هرکه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اخلاص شهادت را از خداوند بخواهد ، خداوند اجر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هر چند در بسترش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11144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306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31" w:name="_Toc523135982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41</w:t>
      </w:r>
      <w:bookmarkEnd w:id="131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F4A98" w:rsidRPr="00CF4A9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الجِهادَ أشْرَفُ الأعمالِ بعدَ الإسلامِ ، وهُو قِوامُ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، والأجْرُ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عَظ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مٌ</w:t>
      </w:r>
      <w:r>
        <w:rPr>
          <w:rtl/>
          <w:lang w:bidi="fa-IR"/>
        </w:rPr>
        <w:t xml:space="preserve"> مَع العِزّةِ والمَنَعةِ ، وهُو الکَرّةُ 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الحَسَناتُ والبُشْر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بالجنّةِ بَعد الشَّهادَةِ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جهاد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بعد از اسلام است . جهاد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علاوه بر آن که عزّت و اقتدار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اجر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دارد . جهاد ، </w:t>
      </w: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ورش</w:t>
      </w:r>
      <w:r>
        <w:rPr>
          <w:rtl/>
          <w:lang w:bidi="fa-IR"/>
        </w:rPr>
        <w:t xml:space="preserve"> آوردن است . در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ثوابهاست و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بهشت است بعد از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شهادت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: 1/408/429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32" w:name="_Toc523135983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42</w:t>
      </w:r>
      <w:bookmarkEnd w:id="132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طَلَبَ الشَّهادَةَ صادِقاً أعطِ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ولَو لَم تُصِبْهُ؛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خواهان شهادت باشد به (مقام)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هر چند به شهادت نرسد.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الحکمة، ح 9787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33" w:name="_Toc523135984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43</w:t>
      </w:r>
      <w:bookmarkEnd w:id="133"/>
    </w:p>
    <w:p w:rsidR="00FC29E0" w:rsidRDefault="00FC29E0" w:rsidP="00F51C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F4A98" w:rsidRPr="00CF4A98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فرمودند: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لَوکانَ</w:t>
      </w:r>
      <w:r>
        <w:rPr>
          <w:rtl/>
          <w:lang w:bidi="fa-IR"/>
        </w:rPr>
        <w:t xml:space="preserve"> الدِّ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مُعَلَّقاً بِالثُّرَ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لَتَناوَلَهُ اُناسٌ مِن أبناء فارِسَ؛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ستاره ثر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باشد، مردمان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را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خواهند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، ح 34130 .</w:t>
      </w:r>
    </w:p>
    <w:p w:rsidR="00FC29E0" w:rsidRDefault="00F51CF3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F51CF3">
      <w:pPr>
        <w:pStyle w:val="Heading2"/>
        <w:rPr>
          <w:rtl/>
          <w:lang w:bidi="fa-IR"/>
        </w:rPr>
      </w:pPr>
      <w:bookmarkStart w:id="134" w:name="_Toc523135985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44</w:t>
      </w:r>
      <w:bookmarkEnd w:id="134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</w:t>
      </w:r>
      <w:r>
        <w:rPr>
          <w:rtl/>
          <w:lang w:bidi="fa-IR"/>
        </w:rPr>
        <w:t xml:space="preserve"> اللّه کَتَبَ القَتلَ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قَومٍ والمَوتَ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وَکُلٌّ آت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مَن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تُهُ</w:t>
      </w:r>
      <w:r>
        <w:rPr>
          <w:rtl/>
          <w:lang w:bidi="fa-IR"/>
        </w:rPr>
        <w:t xml:space="preserve"> کَما کَتَبَ اللّه لَهُ فَطوب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لِلمُجاهِد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لِهِ</w:t>
      </w:r>
      <w:r>
        <w:rPr>
          <w:rtl/>
          <w:lang w:bidi="fa-IR"/>
        </w:rPr>
        <w:t xml:space="preserve"> وَالمَقتول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طاعَتِهِ؛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کشته شدن را مقدر فرموده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مردن را. هر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همان سرنوشت که خداوند مقدر کرده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پس، خوشا به سعادت مجاهدان در راه خدا و کشته شدگان در راه طاعت او.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 نهج البلاغه، ج3، ص184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35" w:name="_Toc523135986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45</w:t>
      </w:r>
      <w:bookmarkEnd w:id="135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ابوعبدالله </w:t>
      </w:r>
      <w:r w:rsidR="00F51CF3" w:rsidRPr="00F51CF3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تدع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ارة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51CF3" w:rsidRPr="00F51CF3">
        <w:rPr>
          <w:rStyle w:val="libAlaemChar"/>
          <w:rtl/>
        </w:rPr>
        <w:t xml:space="preserve">عليهما‌السلام </w:t>
      </w:r>
      <w:r>
        <w:rPr>
          <w:rtl/>
          <w:lang w:bidi="fa-IR"/>
        </w:rPr>
        <w:t xml:space="preserve"> و مُرّ أصحابک بذلک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مدالله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رزقک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الله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ولا تموت الا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700BA" w:rsidRPr="00B700B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را ترک نکن و به دوستان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سفارش کن! تا خدا عمرت را دراز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رزقت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 و خدا تو را با سعادت زنده دارد 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با شهادت.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ج??، ص???</w:t>
      </w:r>
    </w:p>
    <w:p w:rsidR="00FC29E0" w:rsidRDefault="00F51CF3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F51CF3">
      <w:pPr>
        <w:pStyle w:val="Heading2"/>
        <w:rPr>
          <w:rtl/>
          <w:lang w:bidi="fa-IR"/>
        </w:rPr>
      </w:pPr>
      <w:bookmarkStart w:id="136" w:name="_Toc523135987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46</w:t>
      </w:r>
      <w:bookmarkEnd w:id="136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B700BA" w:rsidRPr="00B700B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النَّب</w:t>
      </w:r>
      <w:r>
        <w:rPr>
          <w:rFonts w:hint="cs"/>
          <w:rtl/>
          <w:lang w:bidi="fa-IR"/>
        </w:rPr>
        <w:t>یَّ</w:t>
      </w:r>
      <w:r>
        <w:rPr>
          <w:rtl/>
          <w:lang w:bidi="fa-IR"/>
        </w:rPr>
        <w:t xml:space="preserve"> لَمّا جائَتْهُ وَفاةُ جَعْفَرِ بنِ اَب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طالبٍ وَ زَ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بنِ حارِثَةَ کانَ اَذا دَخَلَ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تَهُ</w:t>
      </w:r>
      <w:r>
        <w:rPr>
          <w:rtl/>
          <w:lang w:bidi="fa-IR"/>
        </w:rPr>
        <w:t xml:space="preserve"> کَثُرَ بُکائُهُ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هِما</w:t>
      </w:r>
      <w:r>
        <w:rPr>
          <w:rtl/>
          <w:lang w:bidi="fa-IR"/>
        </w:rPr>
        <w:t xml:space="preserve"> جِدّاً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: کانا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حَدِّثان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</w:t>
      </w:r>
      <w:r>
        <w:rPr>
          <w:rtl/>
          <w:lang w:bidi="fa-IR"/>
        </w:rPr>
        <w:t xml:space="preserve"> انِسان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فَذَهَبا 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 xml:space="preserve"> 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شهادت جعفر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حارثه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آن پس هرگاه وارد 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شدند، بر آن دو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شدّت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آن دو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 من هم سخن و همدم و 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بودند، و هر دو رفتند.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ج 1، ص 177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37" w:name="_Toc523135988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47</w:t>
      </w:r>
      <w:bookmarkEnd w:id="137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سجّاد </w:t>
      </w:r>
      <w:r w:rsidR="00CF4A98" w:rsidRPr="00CF4A9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مِن قَطرةٍ أحَبَّ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عز و جل مِن قَطْرَتَ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: قَطرةُ دَمٍ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اللّه ، وقَطرةُ دَمعَةٍ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سَوادِ اللّ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،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بها عبدٌ إلاّ اللّه‌َ عز و جل 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قطره‌ا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خدا محبوبتر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قطره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: قطره خون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راه خدا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شود و قطره اشک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در دل شب فرو افتد 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69 / 378 / 31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78</w:t>
      </w:r>
    </w:p>
    <w:p w:rsidR="00FC29E0" w:rsidRDefault="00F51CF3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F51CF3">
      <w:pPr>
        <w:pStyle w:val="Heading2"/>
        <w:rPr>
          <w:rtl/>
          <w:lang w:bidi="fa-IR"/>
        </w:rPr>
      </w:pPr>
      <w:bookmarkStart w:id="138" w:name="_Toc523135989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48</w:t>
      </w:r>
      <w:bookmarkEnd w:id="138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F4A98" w:rsidRPr="00CF4A9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قتل دون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فهو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ضمن دفاع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کشته شود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است.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39" w:name="_Toc523135990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49</w:t>
      </w:r>
      <w:bookmarkEnd w:id="139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B700BA" w:rsidRPr="00B700B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تدع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ارة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700BA" w:rsidRPr="00B700B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مد</w:t>
      </w:r>
      <w:r>
        <w:rPr>
          <w:rtl/>
          <w:lang w:bidi="fa-IR"/>
        </w:rPr>
        <w:t xml:space="preserve"> الله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رزقک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الله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و لا تموت إلا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دا؛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700BA" w:rsidRPr="00B700BA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فرو نگذار تا که خدا عمرت را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سعادت و مرگ با شهادت به تو خواهد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ج14، ص 431.</w:t>
      </w:r>
    </w:p>
    <w:p w:rsidR="00FC29E0" w:rsidRDefault="00DF5F5C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دیث - </w:t>
      </w:r>
      <w:r w:rsidR="00FC29E0">
        <w:rPr>
          <w:rtl/>
          <w:lang w:bidi="fa-IR"/>
        </w:rPr>
        <w:t>50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 الرضا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المامون: الجهاد واجب مع امام عادل و من قاتل فقتل دون ماله و رحله و نفسه فهو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نامه خود به مأمون نوشت: جهاد همراه امام عادل واجب است و هر کس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کند و در راه دفاع از مال و ره توشه و جان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کشته شود،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</w:t>
      </w:r>
      <w:r>
        <w:rPr>
          <w:rtl/>
          <w:lang w:bidi="fa-IR"/>
        </w:rPr>
        <w:t>.</w:t>
      </w:r>
    </w:p>
    <w:p w:rsidR="00F51CF3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11، ص 35»</w:t>
      </w:r>
    </w:p>
    <w:p w:rsidR="00FC29E0" w:rsidRDefault="00F51CF3" w:rsidP="00F51CF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FC29E0" w:rsidP="00F51CF3">
      <w:pPr>
        <w:pStyle w:val="Heading1"/>
        <w:rPr>
          <w:rtl/>
          <w:lang w:bidi="fa-IR"/>
        </w:rPr>
      </w:pPr>
      <w:bookmarkStart w:id="140" w:name="_Toc523135991"/>
      <w:r>
        <w:rPr>
          <w:rFonts w:hint="eastAsia"/>
          <w:rtl/>
          <w:lang w:bidi="fa-IR"/>
        </w:rPr>
        <w:t>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bookmarkEnd w:id="140"/>
    </w:p>
    <w:p w:rsidR="00F51CF3" w:rsidRDefault="00F51CF3" w:rsidP="00FC29E0">
      <w:pPr>
        <w:pStyle w:val="libNormal"/>
        <w:rPr>
          <w:rFonts w:hint="cs"/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41" w:name="_Toc523135992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</w:t>
      </w:r>
      <w:bookmarkEnd w:id="141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>! لاخَ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 الوَطَنِ إلّا مَعَ الأَمنِ وَ السُّرورِ.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... وطن مگر با امن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4، ص 369»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42" w:name="_Toc523135993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</w:t>
      </w:r>
      <w:bookmarkEnd w:id="142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نِعمَتانِ مَکفُورَتانِ الأمنُ و العافِ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دو نعمت است که شکر آنها گزارده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امن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«الخصال،</w:t>
      </w:r>
      <w:r>
        <w:rPr>
          <w:rtl/>
          <w:lang w:bidi="fa-IR"/>
        </w:rPr>
        <w:t xml:space="preserve"> ص 34»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F51CF3">
      <w:pPr>
        <w:pStyle w:val="Heading2"/>
        <w:rPr>
          <w:rtl/>
          <w:lang w:bidi="fa-IR"/>
        </w:rPr>
      </w:pPr>
      <w:bookmarkStart w:id="143" w:name="_Toc523135994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</w:t>
      </w:r>
      <w:bookmarkEnd w:id="143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شَرُّ الأوطانِ ما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أمَن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القُطّانُ.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وطن ها، وطن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ساکنانش در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نباشند.</w:t>
      </w:r>
    </w:p>
    <w:p w:rsidR="00F51CF3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5712»</w:t>
      </w:r>
    </w:p>
    <w:p w:rsidR="00FC29E0" w:rsidRDefault="00F51CF3" w:rsidP="00F51CF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F51CF3">
      <w:pPr>
        <w:pStyle w:val="Heading2"/>
        <w:rPr>
          <w:rtl/>
          <w:lang w:bidi="fa-IR"/>
        </w:rPr>
      </w:pPr>
      <w:bookmarkStart w:id="144" w:name="_Toc523135995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4</w:t>
      </w:r>
      <w:bookmarkEnd w:id="144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الجُنُوُد بِإذنِ اللَّهِ حُصُونُ الرَّع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وَ زَ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الوُلاةِ وَ عِزُّالدِّ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سُبُلُ الأَمنِ وَ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تَقُومُ الرَّعِ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إلّا بِهِم.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سربازان، به اذن خداوند، دژ مردم،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زمامداران،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عزّت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اند و کار مردم، جز به آنان استوار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53»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4174A3">
      <w:pPr>
        <w:pStyle w:val="Heading2"/>
        <w:rPr>
          <w:rtl/>
          <w:lang w:bidi="fa-IR"/>
        </w:rPr>
      </w:pPr>
      <w:bookmarkStart w:id="145" w:name="_Toc523135996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5</w:t>
      </w:r>
      <w:bookmarkEnd w:id="145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شَرُّ البِلادِ بَلَدٌ لا أمنَ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شهرها،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الحکم و المواعظ، ح 5253»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4174A3">
      <w:pPr>
        <w:pStyle w:val="Heading2"/>
        <w:rPr>
          <w:rtl/>
          <w:lang w:bidi="fa-IR"/>
        </w:rPr>
      </w:pPr>
      <w:bookmarkStart w:id="146" w:name="_Toc523135997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6</w:t>
      </w:r>
      <w:bookmarkEnd w:id="146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شَرُّ البِلادِ بَلَدٌ لا أمنَ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>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شهرها،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الحکم و المواعظ، ح 5253»</w:t>
      </w:r>
    </w:p>
    <w:p w:rsidR="00FC29E0" w:rsidRDefault="00FC29E0" w:rsidP="00FC29E0">
      <w:pPr>
        <w:pStyle w:val="libNormal"/>
        <w:rPr>
          <w:rFonts w:hint="cs"/>
          <w:rtl/>
          <w:lang w:bidi="fa-IR"/>
        </w:rPr>
      </w:pPr>
    </w:p>
    <w:p w:rsidR="004174A3" w:rsidRDefault="004174A3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DF5F5C" w:rsidP="004174A3">
      <w:pPr>
        <w:pStyle w:val="Heading2"/>
        <w:rPr>
          <w:rtl/>
          <w:lang w:bidi="fa-IR"/>
        </w:rPr>
      </w:pPr>
      <w:bookmarkStart w:id="147" w:name="_Toc523135998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7</w:t>
      </w:r>
      <w:bookmarkEnd w:id="147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صادق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ثَلاثَةُ 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حتَاجُ</w:t>
      </w:r>
      <w:r>
        <w:rPr>
          <w:rtl/>
          <w:lang w:bidi="fa-IR"/>
        </w:rPr>
        <w:t xml:space="preserve"> النّاسُ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: الأمنُ وَ العَدلُ و الخِصبُ.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مردم به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دارند: امن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عدالت و رفاه.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«تحف</w:t>
      </w:r>
      <w:r>
        <w:rPr>
          <w:rtl/>
          <w:lang w:bidi="fa-IR"/>
        </w:rPr>
        <w:t xml:space="preserve"> العقول، ص 320»</w:t>
      </w:r>
    </w:p>
    <w:p w:rsidR="00FC29E0" w:rsidRDefault="004174A3" w:rsidP="00FC29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C29E0" w:rsidRDefault="00FC29E0" w:rsidP="004174A3">
      <w:pPr>
        <w:pStyle w:val="Heading1"/>
        <w:rPr>
          <w:rtl/>
          <w:lang w:bidi="fa-IR"/>
        </w:rPr>
      </w:pPr>
      <w:bookmarkStart w:id="148" w:name="_Toc523135999"/>
      <w:r>
        <w:rPr>
          <w:rFonts w:hint="eastAsia"/>
          <w:rtl/>
          <w:lang w:bidi="fa-IR"/>
        </w:rPr>
        <w:t>سرباز</w:t>
      </w:r>
      <w:bookmarkEnd w:id="148"/>
    </w:p>
    <w:p w:rsidR="004174A3" w:rsidRDefault="004174A3" w:rsidP="00FC29E0">
      <w:pPr>
        <w:pStyle w:val="libNormal"/>
        <w:rPr>
          <w:rFonts w:hint="cs"/>
          <w:rtl/>
          <w:lang w:bidi="fa-IR"/>
        </w:rPr>
      </w:pPr>
    </w:p>
    <w:p w:rsidR="00FC29E0" w:rsidRDefault="00DF5F5C" w:rsidP="004174A3">
      <w:pPr>
        <w:pStyle w:val="Heading2"/>
        <w:rPr>
          <w:rtl/>
          <w:lang w:bidi="fa-IR"/>
        </w:rPr>
      </w:pPr>
      <w:bookmarkStart w:id="149" w:name="_Toc523136000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1</w:t>
      </w:r>
      <w:bookmarkEnd w:id="149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الجُنودُ عِزُّ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 حُصُونُ الوُلاةِ.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سربازان،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عزّت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1953»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4174A3">
      <w:pPr>
        <w:pStyle w:val="Heading2"/>
        <w:rPr>
          <w:rtl/>
          <w:lang w:bidi="fa-IR"/>
        </w:rPr>
      </w:pPr>
      <w:bookmarkStart w:id="150" w:name="_Toc523136001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2</w:t>
      </w:r>
      <w:bookmarkEnd w:id="150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النّاسِ رَجُلٌ حَبَسَ نَفسَهُ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اللَّهِ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جاهِدُ</w:t>
      </w:r>
      <w:r>
        <w:rPr>
          <w:rtl/>
          <w:lang w:bidi="fa-IR"/>
        </w:rPr>
        <w:t xml:space="preserve"> أعداءَهُ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لتَمِسُ</w:t>
      </w:r>
      <w:r>
        <w:rPr>
          <w:rtl/>
          <w:lang w:bidi="fa-IR"/>
        </w:rPr>
        <w:t xml:space="preserve"> المَوتَ أوِ القَتلَ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مَصافِّهِ.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خود را در راه خدا وقف کرده و با دشمنان او به نبرد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و مرگ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کشته شدن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نبرد را آرزو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11، ص 17»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4174A3">
      <w:pPr>
        <w:pStyle w:val="Heading2"/>
        <w:rPr>
          <w:rtl/>
          <w:lang w:bidi="fa-IR"/>
        </w:rPr>
      </w:pPr>
      <w:bookmarkStart w:id="151" w:name="_Toc523136002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3</w:t>
      </w:r>
      <w:bookmarkEnd w:id="151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الجُنُوُد بِإذنِ اللَّهِ حُصُونُ الرَّع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وَ زَ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الوُلاةِ وَ عِزُّالدِّ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سُبُلُ الأَمنِ وَ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تَقُومُ الرَّعِ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إلّا بِهِم.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DF5F5C" w:rsidRPr="00DF5F5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سربازان، به اذن خداوند، دژ مردم،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زمامداران،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عزّت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اند و کار مردم، جز به آنان استوار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53»</w:t>
      </w:r>
    </w:p>
    <w:p w:rsidR="00FC29E0" w:rsidRDefault="00FC29E0" w:rsidP="00FC29E0">
      <w:pPr>
        <w:pStyle w:val="libNormal"/>
        <w:rPr>
          <w:rtl/>
          <w:lang w:bidi="fa-IR"/>
        </w:rPr>
      </w:pPr>
    </w:p>
    <w:p w:rsidR="00FC29E0" w:rsidRDefault="00DF5F5C" w:rsidP="004174A3">
      <w:pPr>
        <w:pStyle w:val="Heading2"/>
        <w:rPr>
          <w:rtl/>
          <w:lang w:bidi="fa-IR"/>
        </w:rPr>
      </w:pPr>
      <w:bookmarkStart w:id="152" w:name="_Toc523136003"/>
      <w:r>
        <w:rPr>
          <w:rFonts w:hint="eastAsia"/>
          <w:rtl/>
          <w:lang w:bidi="fa-IR"/>
        </w:rPr>
        <w:t xml:space="preserve">حدیث - </w:t>
      </w:r>
      <w:r w:rsidR="00FC29E0">
        <w:rPr>
          <w:rtl/>
          <w:lang w:bidi="fa-IR"/>
        </w:rPr>
        <w:t>4</w:t>
      </w:r>
      <w:bookmarkEnd w:id="152"/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المُجاهِدونَ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اللَّهِ قُوّادُ أهلِ الجَنَّةِ.</w:t>
      </w:r>
    </w:p>
    <w:p w:rsidR="00FC29E0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DF5F5C" w:rsidRPr="00DF5F5C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رزمندگان در راه خدا، راهبران اهل بهشت اند.</w:t>
      </w:r>
    </w:p>
    <w:p w:rsidR="004174A3" w:rsidRDefault="00FC29E0" w:rsidP="00FC29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8، ص 199»</w:t>
      </w:r>
    </w:p>
    <w:p w:rsidR="00FC29E0" w:rsidRDefault="004174A3" w:rsidP="004174A3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153" w:name="_Toc523136004"/>
      <w:r>
        <w:rPr>
          <w:rFonts w:hint="cs"/>
          <w:rtl/>
          <w:lang w:bidi="fa-IR"/>
        </w:rPr>
        <w:lastRenderedPageBreak/>
        <w:t>فهرست مطالب</w:t>
      </w:r>
      <w:bookmarkEnd w:id="153"/>
    </w:p>
    <w:sdt>
      <w:sdtPr>
        <w:id w:val="60935703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4174A3" w:rsidRDefault="004174A3" w:rsidP="004174A3">
          <w:pPr>
            <w:pStyle w:val="TOCHeading"/>
          </w:pPr>
        </w:p>
        <w:p w:rsidR="004174A3" w:rsidRDefault="004174A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3135851" w:history="1">
            <w:r w:rsidRPr="00963E2C">
              <w:rPr>
                <w:rStyle w:val="Hyperlink"/>
                <w:noProof/>
                <w:rtl/>
                <w:lang w:bidi="fa-IR"/>
              </w:rPr>
              <w:t>دفاع و جهاد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52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53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54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55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56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57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58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59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60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61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62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63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64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65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66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67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68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69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70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71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72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73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74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75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76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77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78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79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80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81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82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83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84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85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86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87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88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89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90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91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92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93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94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95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96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97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898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135899" w:history="1">
            <w:r w:rsidRPr="00963E2C">
              <w:rPr>
                <w:rStyle w:val="Hyperlink"/>
                <w:noProof/>
                <w:rtl/>
                <w:lang w:bidi="fa-IR"/>
              </w:rPr>
              <w:t>دشمن و جنگ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00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01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02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03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04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05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06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07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08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09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10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11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12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13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noProof/>
                <w:rtl/>
                <w:lang w:bidi="fa-IR"/>
              </w:rPr>
              <w:t>ث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14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15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16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17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18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19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20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21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22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23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24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25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26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27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28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29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30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31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32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33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34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35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36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37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38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39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noProof/>
                <w:rtl/>
                <w:lang w:bidi="fa-IR"/>
              </w:rPr>
              <w:t>ث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40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41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135942" w:history="1">
            <w:r w:rsidRPr="00963E2C">
              <w:rPr>
                <w:rStyle w:val="Hyperlink"/>
                <w:noProof/>
                <w:rtl/>
                <w:lang w:bidi="fa-IR"/>
              </w:rPr>
              <w:t>شه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noProof/>
                <w:rtl/>
                <w:lang w:bidi="fa-IR"/>
              </w:rPr>
              <w:t>د و شهادت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43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44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45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46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47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48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49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50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51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52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53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54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55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56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57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58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59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60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61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62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63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64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65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66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67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68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69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70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71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72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73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74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75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76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77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78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79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80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81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82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83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84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85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86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87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88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89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90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135991" w:history="1">
            <w:r w:rsidRPr="00963E2C">
              <w:rPr>
                <w:rStyle w:val="Hyperlink"/>
                <w:noProof/>
                <w:rtl/>
                <w:lang w:bidi="fa-IR"/>
              </w:rPr>
              <w:t>امن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92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93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94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95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96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97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5998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135999" w:history="1">
            <w:r w:rsidRPr="00963E2C">
              <w:rPr>
                <w:rStyle w:val="Hyperlink"/>
                <w:noProof/>
                <w:rtl/>
                <w:lang w:bidi="fa-IR"/>
              </w:rPr>
              <w:t>سرباز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Toc523135999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6000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Toc523136000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6001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Toc523136001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6002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Toc523136002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136003" w:history="1">
            <w:r w:rsidRPr="00963E2C">
              <w:rPr>
                <w:rStyle w:val="Hyperlink"/>
                <w:noProof/>
                <w:rtl/>
                <w:lang w:bidi="fa-IR"/>
              </w:rPr>
              <w:t>حد</w:t>
            </w:r>
            <w:r w:rsidRPr="00963E2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63E2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63E2C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Toc523136003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136004" w:history="1">
            <w:r w:rsidRPr="00963E2C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Toc523136004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4A3" w:rsidRDefault="004174A3">
          <w:r>
            <w:fldChar w:fldCharType="end"/>
          </w:r>
        </w:p>
      </w:sdtContent>
    </w:sdt>
    <w:p w:rsidR="004174A3" w:rsidRDefault="004174A3" w:rsidP="004174A3">
      <w:pPr>
        <w:pStyle w:val="libNormal"/>
        <w:rPr>
          <w:rtl/>
          <w:lang w:bidi="fa-IR"/>
        </w:rPr>
      </w:pPr>
    </w:p>
    <w:sectPr w:rsidR="004174A3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16E" w:rsidRDefault="0066016E">
      <w:r>
        <w:separator/>
      </w:r>
    </w:p>
  </w:endnote>
  <w:endnote w:type="continuationSeparator" w:id="0">
    <w:p w:rsidR="0066016E" w:rsidRDefault="00660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F5C" w:rsidRDefault="00DF5F5C">
    <w:pPr>
      <w:pStyle w:val="Footer"/>
    </w:pPr>
    <w:fldSimple w:instr=" PAGE   \* MERGEFORMAT ">
      <w:r w:rsidR="004174A3">
        <w:rPr>
          <w:noProof/>
          <w:rtl/>
        </w:rPr>
        <w:t>2</w:t>
      </w:r>
    </w:fldSimple>
  </w:p>
  <w:p w:rsidR="00DF5F5C" w:rsidRDefault="00DF5F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F5C" w:rsidRDefault="00DF5F5C">
    <w:pPr>
      <w:pStyle w:val="Footer"/>
    </w:pPr>
    <w:fldSimple w:instr=" PAGE   \* MERGEFORMAT ">
      <w:r w:rsidR="004174A3">
        <w:rPr>
          <w:noProof/>
          <w:rtl/>
        </w:rPr>
        <w:t>67</w:t>
      </w:r>
    </w:fldSimple>
  </w:p>
  <w:p w:rsidR="00DF5F5C" w:rsidRDefault="00DF5F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F5C" w:rsidRDefault="00DF5F5C">
    <w:pPr>
      <w:pStyle w:val="Footer"/>
    </w:pPr>
    <w:fldSimple w:instr=" PAGE   \* MERGEFORMAT ">
      <w:r w:rsidR="004174A3">
        <w:rPr>
          <w:noProof/>
          <w:rtl/>
        </w:rPr>
        <w:t>1</w:t>
      </w:r>
    </w:fldSimple>
  </w:p>
  <w:p w:rsidR="00DF5F5C" w:rsidRDefault="00DF5F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16E" w:rsidRDefault="0066016E">
      <w:r>
        <w:separator/>
      </w:r>
    </w:p>
  </w:footnote>
  <w:footnote w:type="continuationSeparator" w:id="0">
    <w:p w:rsidR="0066016E" w:rsidRDefault="00660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57E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656C9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87192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174A3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016E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410A"/>
    <w:rsid w:val="00B47827"/>
    <w:rsid w:val="00B50444"/>
    <w:rsid w:val="00B506FA"/>
    <w:rsid w:val="00B629FE"/>
    <w:rsid w:val="00B65134"/>
    <w:rsid w:val="00B700BA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CF2535"/>
    <w:rsid w:val="00CF4A98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5F5C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CF3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157E"/>
    <w:rsid w:val="00FC29E0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4174A3"/>
    <w:pPr>
      <w:bidi w:val="0"/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4174A3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4174A3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174A3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174A3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174A3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libnotice0">
    <w:name w:val="libnotice"/>
    <w:basedOn w:val="Normal"/>
    <w:rsid w:val="004174A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e_zelhag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47C1E-0B81-4183-96DE-41BF9422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58</TotalTime>
  <Pages>67</Pages>
  <Words>7938</Words>
  <Characters>45251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1601-01-01T00:00:00Z</cp:lastPrinted>
  <dcterms:created xsi:type="dcterms:W3CDTF">2018-08-21T07:58:00Z</dcterms:created>
  <dcterms:modified xsi:type="dcterms:W3CDTF">2018-08-27T07:53:00Z</dcterms:modified>
</cp:coreProperties>
</file>