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AF" w:rsidRDefault="005B17AF" w:rsidP="005B17AF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B17AF" w:rsidRPr="00FC27AF" w:rsidRDefault="005B17AF" w:rsidP="005B17AF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6170D3" w:rsidRDefault="00A3017F" w:rsidP="005B17AF">
      <w:pPr>
        <w:pStyle w:val="libCenterBold1"/>
        <w:rPr>
          <w:lang w:bidi="fa-IR"/>
        </w:rPr>
      </w:pPr>
      <w:r>
        <w:rPr>
          <w:rtl/>
          <w:lang w:bidi="fa-IR"/>
        </w:rPr>
        <w:br w:type="page"/>
      </w:r>
    </w:p>
    <w:p w:rsidR="006170D3" w:rsidRDefault="00A3017F" w:rsidP="006170D3">
      <w:pPr>
        <w:pStyle w:val="libCenterBold1"/>
        <w:rPr>
          <w:lang w:bidi="fa-IR"/>
        </w:rPr>
      </w:pPr>
      <w:r>
        <w:rPr>
          <w:rtl/>
          <w:lang w:bidi="fa-IR"/>
        </w:rPr>
        <w:t>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نکته ها و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استاد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6170D3" w:rsidRDefault="006170D3" w:rsidP="006170D3">
      <w:pPr>
        <w:pStyle w:val="libCenterBold1"/>
        <w:rPr>
          <w:lang w:bidi="fa-IR"/>
        </w:rPr>
      </w:pPr>
    </w:p>
    <w:p w:rsidR="00A3017F" w:rsidRDefault="00A3017F" w:rsidP="006170D3">
      <w:pPr>
        <w:pStyle w:val="libCenterBold1"/>
        <w:rPr>
          <w:rtl/>
          <w:lang w:bidi="fa-IR"/>
        </w:rPr>
      </w:pPr>
      <w:r>
        <w:rPr>
          <w:rtl/>
          <w:lang w:bidi="fa-IR"/>
        </w:rPr>
        <w:t>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مرکز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دارالعرفان.</w:t>
      </w:r>
    </w:p>
    <w:p w:rsidR="00A3017F" w:rsidRDefault="006170D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673E5">
      <w:pPr>
        <w:pStyle w:val="Heading1"/>
        <w:rPr>
          <w:rtl/>
          <w:lang w:bidi="fa-IR"/>
        </w:rPr>
      </w:pPr>
      <w:bookmarkStart w:id="0" w:name="_Toc523657235"/>
      <w:r>
        <w:rPr>
          <w:rFonts w:hint="eastAsia"/>
          <w:rtl/>
          <w:lang w:bidi="fa-IR"/>
        </w:rPr>
        <w:t>مقدمه</w:t>
      </w:r>
      <w:bookmarkEnd w:id="0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4673E5" w:rsidTr="009E78A4">
        <w:trPr>
          <w:trHeight w:val="350"/>
        </w:trPr>
        <w:tc>
          <w:tcPr>
            <w:tcW w:w="3920" w:type="dxa"/>
            <w:shd w:val="clear" w:color="auto" w:fill="auto"/>
          </w:tcPr>
          <w:p w:rsidR="004673E5" w:rsidRDefault="004673E5" w:rsidP="009E78A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مزرع</w:t>
            </w:r>
            <w:r>
              <w:rPr>
                <w:rtl/>
                <w:lang w:bidi="fa-IR"/>
              </w:rPr>
              <w:t xml:space="preserve"> سبز فلک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و داس مه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73E5" w:rsidRDefault="004673E5" w:rsidP="009E78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73E5" w:rsidRDefault="004673E5" w:rsidP="009E78A4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ادم</w:t>
            </w:r>
            <w:r>
              <w:rPr>
                <w:rtl/>
                <w:lang w:bidi="fa-IR"/>
              </w:rPr>
              <w:t xml:space="preserve"> از کشته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آمد و هنگام دِرو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4673E5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( حافظ )ز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زمان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آدم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عشق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اما آدمزادگان چنان سرگرم خورد و خوراک و پوشاکند که از تمام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ضع</w:t>
      </w:r>
      <w:r w:rsidR="004673E5">
        <w:rPr>
          <w:rFonts w:hint="cs"/>
          <w:rtl/>
          <w:lang w:bidi="fa-IR"/>
        </w:rPr>
        <w:t>ی</w:t>
      </w:r>
      <w:r>
        <w:rPr>
          <w:rtl/>
          <w:lang w:bidi="fa-IR"/>
        </w:rPr>
        <w:t>ف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العارف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مَا أکثَرَ العِبَر و أَقَلّ الإعتِبَار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67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عبرت بشر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عبرت آم</w:t>
      </w:r>
      <w:r w:rsidR="004673E5">
        <w:rPr>
          <w:rFonts w:hint="cs"/>
          <w:rtl/>
          <w:lang w:bidi="fa-IR"/>
        </w:rPr>
        <w:t>و</w:t>
      </w:r>
      <w:r>
        <w:rPr>
          <w:rtl/>
          <w:lang w:bidi="fa-IR"/>
        </w:rPr>
        <w:t>زان اندکند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امر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فَاعْتَبِرُوا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أُولِ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الْأَبْص</w:t>
      </w:r>
      <w:r>
        <w:rPr>
          <w:rFonts w:hint="cs"/>
          <w:rtl/>
          <w:lang w:bidi="fa-IR"/>
        </w:rPr>
        <w:t xml:space="preserve">ارِ » </w:t>
      </w:r>
      <w:r w:rsidRPr="004673E5">
        <w:rPr>
          <w:rStyle w:val="libFootnotenumChar"/>
          <w:rFonts w:hint="cs"/>
          <w:rtl/>
        </w:rPr>
        <w:t>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سراسر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9"/>
        <w:gridCol w:w="3309"/>
      </w:tblGrid>
      <w:tr w:rsidR="004673E5" w:rsidTr="009E78A4">
        <w:trPr>
          <w:trHeight w:val="350"/>
        </w:trPr>
        <w:tc>
          <w:tcPr>
            <w:tcW w:w="3920" w:type="dxa"/>
            <w:shd w:val="clear" w:color="auto" w:fill="auto"/>
          </w:tcPr>
          <w:p w:rsidR="004673E5" w:rsidRDefault="004673E5" w:rsidP="009E78A4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هست و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جز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73E5" w:rsidRDefault="004673E5" w:rsidP="009E78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73E5" w:rsidRDefault="004673E5" w:rsidP="009E78A4">
            <w:pPr>
              <w:pStyle w:val="libPoem"/>
            </w:pPr>
            <w:r>
              <w:rPr>
                <w:rtl/>
                <w:lang w:bidi="fa-IR"/>
              </w:rPr>
              <w:t>وحده لا إله إلّا 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4673E5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انسان را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غافل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لذا خداوند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 فطرت خفته بشر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 خاک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افلاک کند و همراه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فرستاده خود ثقل اکبر و نور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آن قصه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داستان گذشتگان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 عبرت آموزان »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4673E5" w:rsidP="004673E5">
      <w:pPr>
        <w:pStyle w:val="libNormal"/>
        <w:rPr>
          <w:rtl/>
          <w:lang w:bidi="fa-IR"/>
        </w:rPr>
      </w:pPr>
      <w:r w:rsidRPr="004673E5">
        <w:rPr>
          <w:rStyle w:val="libAlaemChar"/>
          <w:rFonts w:eastAsia="KFGQPC Uthman Taha Naskh" w:hint="cs"/>
          <w:rtl/>
        </w:rPr>
        <w:t>(</w:t>
      </w:r>
      <w:r w:rsidR="00A3017F" w:rsidRPr="004673E5">
        <w:rPr>
          <w:rStyle w:val="libAieChar"/>
          <w:rtl/>
        </w:rPr>
        <w:t xml:space="preserve"> لَقَدْ ک</w:t>
      </w:r>
      <w:r w:rsidR="00A3017F" w:rsidRPr="004673E5">
        <w:rPr>
          <w:rStyle w:val="libAieChar"/>
          <w:rFonts w:hint="cs"/>
          <w:rtl/>
        </w:rPr>
        <w:t>انَ فِی</w:t>
      </w:r>
      <w:r w:rsidR="00A3017F" w:rsidRPr="004673E5">
        <w:rPr>
          <w:rStyle w:val="libAieChar"/>
          <w:rtl/>
        </w:rPr>
        <w:t xml:space="preserve"> قَصَصِهِمْ عِبْرَهٌ لِأُولِ</w:t>
      </w:r>
      <w:r w:rsidR="00A3017F" w:rsidRPr="004673E5">
        <w:rPr>
          <w:rStyle w:val="libAieChar"/>
          <w:rFonts w:hint="cs"/>
          <w:rtl/>
        </w:rPr>
        <w:t>ی</w:t>
      </w:r>
      <w:r w:rsidR="00A3017F" w:rsidRPr="004673E5">
        <w:rPr>
          <w:rStyle w:val="libAieChar"/>
          <w:rtl/>
        </w:rPr>
        <w:t xml:space="preserve"> الْأَلْب</w:t>
      </w:r>
      <w:r w:rsidR="00A3017F" w:rsidRPr="004673E5">
        <w:rPr>
          <w:rStyle w:val="libAieChar"/>
          <w:rFonts w:hint="cs"/>
          <w:rtl/>
        </w:rPr>
        <w:t>ابِ</w:t>
      </w:r>
      <w:r w:rsidR="00A3017F">
        <w:rPr>
          <w:rFonts w:hint="cs"/>
          <w:rtl/>
          <w:lang w:bidi="fa-IR"/>
        </w:rPr>
        <w:t xml:space="preserve"> </w:t>
      </w:r>
      <w:r w:rsidRPr="004673E5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4673E5">
        <w:rPr>
          <w:rStyle w:val="libFootnotenumChar"/>
          <w:rFonts w:hint="cs"/>
          <w:rtl/>
        </w:rPr>
        <w:t>1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67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مخصوصاً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انسان ساز که شاگردان آن سلمانها و ابوذرها هستند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تدبر و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که مورد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فراوان کتاب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 w:rsidR="004673E5">
        <w:rPr>
          <w:rFonts w:hint="cs"/>
          <w:rtl/>
          <w:lang w:bidi="fa-IR"/>
        </w:rPr>
        <w:t>.</w:t>
      </w:r>
      <w:r>
        <w:rPr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که داستانها و نکات عبرت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</w:t>
      </w:r>
      <w:r>
        <w:rPr>
          <w:rtl/>
          <w:lang w:bidi="fa-IR"/>
        </w:rPr>
        <w:t xml:space="preserve"> فرزانه حضرت استاد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) غالب مطالب برگرفته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کلمات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) مطالب نقل شده مستند به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اسناد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نشان دهنده کاوش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متون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) در انتقال مطالب ؛ حضرت استاد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نقل صرف بسنده نکرده اند بلکه با پردازش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از جهان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خود جدا ساخته و در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و روان انسان با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موجود در داستان گره خورده و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خفته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مجموعه داستانها و مطالب کتاب بر اساس حروف الفبا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دو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العرفان - مرکز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</w:t>
      </w:r>
    </w:p>
    <w:p w:rsidR="00A3017F" w:rsidRPr="004673E5" w:rsidRDefault="004673E5" w:rsidP="004673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673E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(12) : 111 .</w:t>
      </w:r>
    </w:p>
    <w:p w:rsidR="00A3017F" w:rsidRDefault="004673E5" w:rsidP="004673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آثار</w:t>
      </w:r>
      <w:r w:rsidR="00A3017F">
        <w:rPr>
          <w:rtl/>
          <w:lang w:bidi="fa-IR"/>
        </w:rPr>
        <w:t xml:space="preserve"> استاد حس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انصار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- و با اذن معظم له آماده شده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« عبرت آموز »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فراهم آوردن آن متحمل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گشته اند ، باشد به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شراب لعل و 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 ساق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بِهْ شود کارت اگر اکنون نخواهد شد ؟ </w:t>
      </w:r>
      <w:r w:rsidRPr="004673E5">
        <w:rPr>
          <w:rStyle w:val="libFootnotenumChar"/>
          <w:rtl/>
        </w:rPr>
        <w:t>(1)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العرفان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1- 1) - حافظ</w:t>
      </w:r>
    </w:p>
    <w:p w:rsidR="004673E5" w:rsidRDefault="004673E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673E5">
      <w:pPr>
        <w:pStyle w:val="Heading1"/>
        <w:rPr>
          <w:rtl/>
          <w:lang w:bidi="fa-IR"/>
        </w:rPr>
      </w:pPr>
      <w:bookmarkStart w:id="1" w:name="_Toc523657236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الف</w:t>
      </w:r>
      <w:bookmarkEnd w:id="1"/>
    </w:p>
    <w:p w:rsidR="004673E5" w:rsidRDefault="004673E5" w:rsidP="00A3017F">
      <w:pPr>
        <w:pStyle w:val="libNormal"/>
        <w:rPr>
          <w:rtl/>
          <w:lang w:bidi="fa-IR"/>
        </w:rPr>
      </w:pPr>
    </w:p>
    <w:p w:rsidR="00A3017F" w:rsidRDefault="00A3017F" w:rsidP="004673E5">
      <w:pPr>
        <w:pStyle w:val="Heading2"/>
        <w:rPr>
          <w:rtl/>
          <w:lang w:bidi="fa-IR"/>
        </w:rPr>
      </w:pPr>
      <w:bookmarkStart w:id="2" w:name="_Toc523657237"/>
      <w:r>
        <w:rPr>
          <w:rFonts w:hint="eastAsia"/>
          <w:rtl/>
          <w:lang w:bidi="fa-IR"/>
        </w:rPr>
        <w:t>آمرزش</w:t>
      </w:r>
      <w:r>
        <w:rPr>
          <w:rtl/>
          <w:lang w:bidi="fa-IR"/>
        </w:rPr>
        <w:t xml:space="preserve"> زن بدکاره</w:t>
      </w:r>
      <w:bookmarkEnd w:id="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ثقه</w:t>
      </w:r>
      <w:r>
        <w:rPr>
          <w:rtl/>
          <w:lang w:bidi="fa-IR"/>
        </w:rPr>
        <w:t xml:space="preserve">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از کتاب باعظمت اوست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کثرت عبادت پشت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شکست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لشکرش را خواند و گفت :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عابد را از گردونه عبادت خارج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هرکس </w:t>
      </w:r>
      <w:r>
        <w:rPr>
          <w:rFonts w:hint="eastAsia"/>
          <w:rtl/>
          <w:lang w:bidi="fa-IR"/>
        </w:rPr>
        <w:t>مکر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 : من او را از راه نماز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عابد کرد !!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صومعه عابد آمد و با نشاط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سابقه مشغول عبادت شد و چنان خود را غرق در عبادت نشان داد که عابد مهلت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سبب نشاطش را در کثرت عبادت و خسته نشدن بپرسد . عابد منتظر فرصت بود تا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علت نشاط و کثرت عبادت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پاسخ داد : من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 ،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مرا آن چنان در گردونه عبادت قرار داد که نه از کثرت عبادت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نه نشاطم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!! عابد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عاقلانه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فکر کند که اگر در حال گناه مرگش از راه برسد چه خواهد شد ؟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خواست . مأمور </w:t>
      </w:r>
      <w:r>
        <w:rPr>
          <w:rtl/>
          <w:lang w:bidi="fa-IR"/>
        </w:rPr>
        <w:lastRenderedPageBreak/>
        <w:t>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 که در شهر معروف به بدکار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کرد . عابد نزد آن شتافت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B79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چهره معصوم و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از حضور عابد در محلّه بدکاران شگفت زده شد و بنظر آورد که عابد ساده دل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 ، به او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! انسان هرگز با گناه به مقام عبادت و مرتبه قرب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</w:t>
      </w:r>
      <w:r w:rsidR="00AB79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کرده ، قصدش انحراف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بوده . گناه عامل سقوط است 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صعود . اکنون به صومعه خود باز گرد که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کننده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چون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بوده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گشت ، آن چهره شوم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زن سبب شد که دامنش به گناه آلوده نشود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 .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شب آن زن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.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زمانش خطاب کرد : با مردم در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جنازه او حاضر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خاطر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بندگانم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گناهانش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او درگذشتم و او را مورد آمرزش و رحمت خود قرار دادم . ما را ره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نمودند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3017F" w:rsidRDefault="00AB794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B794A">
      <w:pPr>
        <w:pStyle w:val="Heading2"/>
        <w:rPr>
          <w:rtl/>
          <w:lang w:bidi="fa-IR"/>
        </w:rPr>
      </w:pPr>
      <w:bookmarkStart w:id="3" w:name="_Toc523657238"/>
      <w:r>
        <w:rPr>
          <w:rFonts w:hint="eastAsia"/>
          <w:rtl/>
          <w:lang w:bidi="fa-IR"/>
        </w:rPr>
        <w:t>آمرزش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فرزندان</w:t>
      </w:r>
      <w:bookmarkEnd w:id="3"/>
    </w:p>
    <w:p w:rsidR="00A3017F" w:rsidRDefault="00A3017F" w:rsidP="00AB79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 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کرد که صاحبش در عذاب بود ، سپس سال بعد به آن قبر عبور کرد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صاحبش دچار عذاب نبود ، به پروردگار گفت : سال اوّل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عبور کردم صاحبش در عذاب بود ، و سال بعد در عذاب ن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. خدا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</w:t>
      </w:r>
      <w:r>
        <w:rPr>
          <w:rFonts w:hint="cs"/>
          <w:rtl/>
          <w:lang w:bidi="fa-IR"/>
        </w:rPr>
        <w:t>ه ! از او فرزندی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 سنّ رشد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اصلاح کرد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پناه داد ، پس به خاطر عمل فرزندش او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 w:rsidRPr="00AB794A">
        <w:rPr>
          <w:rStyle w:val="libFootnotenumChar"/>
          <w:rtl/>
        </w:rPr>
        <w:t>(1)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آه</w:t>
      </w:r>
      <w:r>
        <w:rPr>
          <w:rtl/>
          <w:lang w:bidi="fa-IR"/>
        </w:rPr>
        <w:t xml:space="preserve"> ثمربخش تائب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عمرش را به بطالت و هوسران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لهو و لعب گذرانده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آن چنان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اندوخته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نکرده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، پاکان و صالحان از او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جستند ، در حلقه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نامان راه نداشت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مرگ پرونده خود را ملاحظه کرد ، گذشته عمر را به بازب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رقم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باغ عمل شاخ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نداشت ، گلستان اخلاق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مشام جان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از عمق دل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چهره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عنوان توبه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مبارک دوست ، عرضه داشت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لَهُ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الآخِرَهُ ارْحَم مَن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الآخِرَهُ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مرگ ، اهل شهر به مردنش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او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در خاکدان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، خس و خاشاک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گفتند : او را غسل بده و کفن کن و در کنار اتق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خاک بسپار .</w:t>
      </w:r>
    </w:p>
    <w:p w:rsidR="00A3017F" w:rsidRPr="00AB794A" w:rsidRDefault="00AB794A" w:rsidP="00AB79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B794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3 ، باب فضل الولد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؛ بحار الانوار : 72 / 2 ، باب 31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AB794A" w:rsidRDefault="00AB794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داشت : او به بدکار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بود ،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به نزد تو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 و به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عفو و مغفرت رساند ؟ جواب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خود را مفلس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درگاه ما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او رحمت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کدام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ما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او را خلاص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کدام درد زده به ما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شفا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AB794A">
        <w:rPr>
          <w:rStyle w:val="libFootnotenumChar"/>
          <w:rtl/>
        </w:rPr>
        <w:t xml:space="preserve">(1) </w:t>
      </w:r>
      <w:r>
        <w:rPr>
          <w:rtl/>
          <w:lang w:bidi="fa-IR"/>
        </w:rPr>
        <w:t>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B794A">
      <w:pPr>
        <w:pStyle w:val="Heading2"/>
        <w:rPr>
          <w:rtl/>
          <w:lang w:bidi="fa-IR"/>
        </w:rPr>
      </w:pPr>
      <w:bookmarkStart w:id="4" w:name="_Toc523657239"/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مکن</w:t>
      </w:r>
      <w:bookmarkEnd w:id="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B794A" w:rsidP="00AB794A">
      <w:pPr>
        <w:pStyle w:val="libNormal"/>
        <w:rPr>
          <w:rtl/>
          <w:lang w:bidi="fa-IR"/>
        </w:rPr>
      </w:pPr>
      <w:r w:rsidRPr="00AB794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AB794A">
        <w:rPr>
          <w:rStyle w:val="libAieChar"/>
          <w:rtl/>
        </w:rPr>
        <w:t>وَ کَذ</w:t>
      </w:r>
      <w:r w:rsidR="00A3017F" w:rsidRPr="00AB794A">
        <w:rPr>
          <w:rStyle w:val="libAieChar"/>
          <w:rFonts w:hint="cs"/>
          <w:rtl/>
        </w:rPr>
        <w:t>لِکَ نُرِی</w:t>
      </w:r>
      <w:r w:rsidR="00A3017F" w:rsidRPr="00AB794A">
        <w:rPr>
          <w:rStyle w:val="libAieChar"/>
          <w:rtl/>
        </w:rPr>
        <w:t xml:space="preserve"> إِبْر</w:t>
      </w:r>
      <w:r w:rsidR="00A3017F" w:rsidRPr="00AB794A">
        <w:rPr>
          <w:rStyle w:val="libAieChar"/>
          <w:rFonts w:hint="cs"/>
          <w:rtl/>
        </w:rPr>
        <w:t>اهِی</w:t>
      </w:r>
      <w:r w:rsidR="00A3017F" w:rsidRPr="00AB794A">
        <w:rPr>
          <w:rStyle w:val="libAieChar"/>
          <w:rFonts w:hint="eastAsia"/>
          <w:rtl/>
        </w:rPr>
        <w:t>مَ</w:t>
      </w:r>
      <w:r w:rsidR="00A3017F" w:rsidRPr="00AB794A">
        <w:rPr>
          <w:rStyle w:val="libAieChar"/>
          <w:rtl/>
        </w:rPr>
        <w:t xml:space="preserve"> مَلَکُوتَ السَّم</w:t>
      </w:r>
      <w:r w:rsidR="00A3017F" w:rsidRPr="00AB794A">
        <w:rPr>
          <w:rStyle w:val="libAieChar"/>
          <w:rFonts w:hint="cs"/>
          <w:rtl/>
        </w:rPr>
        <w:t>اواتِ وَ الْأَرْضِ وَ لِیَ</w:t>
      </w:r>
      <w:r w:rsidR="00A3017F" w:rsidRPr="00AB794A">
        <w:rPr>
          <w:rStyle w:val="libAieChar"/>
          <w:rFonts w:hint="eastAsia"/>
          <w:rtl/>
        </w:rPr>
        <w:t>کُونَ</w:t>
      </w:r>
      <w:r w:rsidR="00A3017F" w:rsidRPr="00AB794A">
        <w:rPr>
          <w:rStyle w:val="libAieChar"/>
          <w:rtl/>
        </w:rPr>
        <w:t xml:space="preserve"> مِنَ الْمُوقِنِ</w:t>
      </w:r>
      <w:r w:rsidR="00A3017F" w:rsidRPr="00AB794A">
        <w:rPr>
          <w:rStyle w:val="libAieChar"/>
          <w:rFonts w:hint="cs"/>
          <w:rtl/>
        </w:rPr>
        <w:t>ی</w:t>
      </w:r>
      <w:r w:rsidR="00A3017F" w:rsidRPr="00AB794A">
        <w:rPr>
          <w:rStyle w:val="libAieChar"/>
          <w:rFonts w:hint="eastAsia"/>
          <w:rtl/>
        </w:rPr>
        <w:t>نَ</w:t>
      </w:r>
      <w:r w:rsidR="00A3017F" w:rsidRPr="00AB794A">
        <w:rPr>
          <w:rStyle w:val="libAieChar"/>
          <w:rtl/>
        </w:rPr>
        <w:t xml:space="preserve"> </w:t>
      </w:r>
      <w:r w:rsidRPr="00AB794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ملکوت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زمره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گردد »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اند که : خدا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انداز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همه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 ، و همه حجاب ها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برداشت ،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آنچه در او بود را مشاهده کرد ، مرد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زنا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همان لحظه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، پس هر دو هلاک شدند ، سپس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آن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باز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هر دو نابود شدند ، چون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آن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خواست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: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بندگان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من بردار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من آمرزنده و مهربان و بردبار و جبّارم ، گناهان بندگانم به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ضرر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، چنان که طاعتشان به من سود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بندگانم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کار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من توبه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گناهانشان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از صلب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پس با پدران ناسپاسشان مدارا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مؤمنان از صلب آنان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3017F" w:rsidRPr="00AB794A" w:rsidRDefault="00AB794A" w:rsidP="00AB79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AB794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8 / 110 .</w:t>
      </w:r>
    </w:p>
    <w:p w:rsidR="00A3017F" w:rsidRDefault="00A3017F" w:rsidP="00AB794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انعام : 75 .</w:t>
      </w:r>
    </w:p>
    <w:p w:rsidR="00A3017F" w:rsidRDefault="00AB794A" w:rsidP="00AB794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</w:t>
      </w:r>
      <w:r w:rsidR="00A3017F">
        <w:rPr>
          <w:rtl/>
          <w:lang w:bidi="fa-IR"/>
        </w:rPr>
        <w:t xml:space="preserve"> ، وقت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مؤمنان به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آمدند در صورت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پدرانشان توبه نکرده باشند عذاب را بر آنان مقرر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دارم . و اگر نه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بود و نه آن ، آنچه از عذاب در آخرت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آنان آماده کرده ام بزرگ تر است از آنچه تو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آنان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</w:t>
      </w:r>
      <w:r>
        <w:rPr>
          <w:rFonts w:hint="eastAsia"/>
          <w:rtl/>
          <w:lang w:bidi="fa-IR"/>
        </w:rPr>
        <w:t xml:space="preserve"> </w:t>
      </w:r>
      <w:r w:rsidR="00A3017F">
        <w:rPr>
          <w:rFonts w:hint="eastAsia"/>
          <w:rtl/>
          <w:lang w:bidi="fa-IR"/>
        </w:rPr>
        <w:t>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ابراه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! مرا با بندگان خود واگذار که منم بردبار و دانا و حک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جبار ، به دانا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خود زندگ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آنان را تدب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کنم و قضا و قدرم را بر آنان جار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سازم (1)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B794A">
      <w:pPr>
        <w:pStyle w:val="Heading2"/>
        <w:rPr>
          <w:rtl/>
          <w:lang w:bidi="fa-IR"/>
        </w:rPr>
      </w:pPr>
      <w:bookmarkStart w:id="5" w:name="_Toc523657240"/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</w:t>
      </w:r>
      <w:bookmarkEnd w:id="5"/>
    </w:p>
    <w:p w:rsidR="00A3017F" w:rsidRDefault="00A3017F" w:rsidP="00AB79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 که از او تحت عنوان بت شکن ، قهرمان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پدر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، اوّاه ،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صالح ، مخلص ، مخلّص ، موحّد 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مُلک و ملکوت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 به فرمان حضرت حق ، هاجر و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اش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شام حرکت داد و به دلالت پروردگار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تا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کعبه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پس ، آن طفل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و مادرش را بنا به خواست خداوند در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 با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! ! سپس از همسر مهربان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اراده بازگشت نمود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هاجر دامن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گرفت و عرضه داشت :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کجا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؟ 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دشت هولناک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 به که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التماس هاجر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 و با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خاصّ عاشقان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به هاجر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طفل گرسنه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فرمان اوست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هاجر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آهنگ گرم و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بازگشت و در برابر حکم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حق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: اگر ماندن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در</w:t>
      </w:r>
    </w:p>
    <w:p w:rsidR="00A3017F" w:rsidRPr="00E06505" w:rsidRDefault="00E06505" w:rsidP="00E065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برهان :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75 انعام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9 .</w:t>
      </w:r>
    </w:p>
    <w:p w:rsidR="00A3017F" w:rsidRDefault="00E0650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tl/>
          <w:lang w:bidi="fa-IR"/>
        </w:rPr>
        <w:t xml:space="preserve"> وحشتزا فرمان خداست باک ندارم ،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</w:t>
      </w:r>
      <w:r w:rsidR="00A3017F">
        <w:rPr>
          <w:rtl/>
          <w:lang w:bidi="fa-IR"/>
        </w:rPr>
        <w:t xml:space="preserve"> همو حافظ و نگهبان من و کودک من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بازگشت . 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فراق فرزند که تنها چراغ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 قلبش را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فشرد 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به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از آن منطقه با کمال آرامش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مرکب به 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برداشت و چنانکه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داشت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06505" w:rsidP="00E06505">
      <w:pPr>
        <w:pStyle w:val="libNormal"/>
        <w:rPr>
          <w:rtl/>
          <w:lang w:bidi="fa-IR"/>
        </w:rPr>
      </w:pPr>
      <w:r w:rsidRPr="00E06505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06505">
        <w:rPr>
          <w:rStyle w:val="libAieChar"/>
          <w:rtl/>
        </w:rPr>
        <w:t>رَبَّن</w:t>
      </w:r>
      <w:r w:rsidR="00A3017F" w:rsidRPr="00E06505">
        <w:rPr>
          <w:rStyle w:val="libAieChar"/>
          <w:rFonts w:hint="cs"/>
          <w:rtl/>
        </w:rPr>
        <w:t>ا إِنِّی</w:t>
      </w:r>
      <w:r w:rsidR="00A3017F" w:rsidRPr="00E06505">
        <w:rPr>
          <w:rStyle w:val="libAieChar"/>
          <w:rtl/>
        </w:rPr>
        <w:t xml:space="preserve"> أَسْکَنْتُ مِنْ ذُرِّ</w:t>
      </w:r>
      <w:r w:rsidR="00A3017F" w:rsidRPr="00E06505">
        <w:rPr>
          <w:rStyle w:val="libAieChar"/>
          <w:rFonts w:hint="cs"/>
          <w:rtl/>
        </w:rPr>
        <w:t>یَّ</w:t>
      </w:r>
      <w:r w:rsidR="00A3017F" w:rsidRPr="00E06505">
        <w:rPr>
          <w:rStyle w:val="libAieChar"/>
          <w:rFonts w:hint="eastAsia"/>
          <w:rtl/>
        </w:rPr>
        <w:t>تِ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tl/>
        </w:rPr>
        <w:t xml:space="preserve"> بِو</w:t>
      </w:r>
      <w:r w:rsidR="00A3017F" w:rsidRPr="00E06505">
        <w:rPr>
          <w:rStyle w:val="libAieChar"/>
          <w:rFonts w:hint="cs"/>
          <w:rtl/>
        </w:rPr>
        <w:t>ادٍ غَیْ</w:t>
      </w:r>
      <w:r w:rsidR="00A3017F" w:rsidRPr="00E06505">
        <w:rPr>
          <w:rStyle w:val="libAieChar"/>
          <w:rFonts w:hint="eastAsia"/>
          <w:rtl/>
        </w:rPr>
        <w:t>رِ</w:t>
      </w:r>
      <w:r w:rsidR="00A3017F" w:rsidRPr="00E06505">
        <w:rPr>
          <w:rStyle w:val="libAieChar"/>
          <w:rtl/>
        </w:rPr>
        <w:t xml:space="preserve"> ذِ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tl/>
        </w:rPr>
        <w:t xml:space="preserve"> زَرْعٍ عِنْدَ بَ</w:t>
      </w:r>
      <w:r w:rsidR="00A3017F" w:rsidRPr="00E06505">
        <w:rPr>
          <w:rStyle w:val="libAieChar"/>
          <w:rFonts w:hint="cs"/>
          <w:rtl/>
        </w:rPr>
        <w:t>یْ</w:t>
      </w:r>
      <w:r w:rsidR="00A3017F" w:rsidRPr="00E06505">
        <w:rPr>
          <w:rStyle w:val="libAieChar"/>
          <w:rFonts w:hint="eastAsia"/>
          <w:rtl/>
        </w:rPr>
        <w:t>تِکَ</w:t>
      </w:r>
      <w:r w:rsidR="00A3017F" w:rsidRPr="00E06505">
        <w:rPr>
          <w:rStyle w:val="libAieChar"/>
          <w:rtl/>
        </w:rPr>
        <w:t xml:space="preserve"> الْمُحَرَّمِ رَبَّن</w:t>
      </w:r>
      <w:r w:rsidR="00A3017F" w:rsidRPr="00E06505">
        <w:rPr>
          <w:rStyle w:val="libAieChar"/>
          <w:rFonts w:hint="cs"/>
          <w:rtl/>
        </w:rPr>
        <w:t>ا لِیُ</w:t>
      </w:r>
      <w:r w:rsidR="00A3017F" w:rsidRPr="00E06505">
        <w:rPr>
          <w:rStyle w:val="libAieChar"/>
          <w:rFonts w:hint="eastAsia"/>
          <w:rtl/>
        </w:rPr>
        <w:t>قِ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Fonts w:hint="eastAsia"/>
          <w:rtl/>
        </w:rPr>
        <w:t>مُوا</w:t>
      </w:r>
      <w:r w:rsidR="00A3017F" w:rsidRPr="00E06505">
        <w:rPr>
          <w:rStyle w:val="libAieChar"/>
          <w:rtl/>
        </w:rPr>
        <w:t xml:space="preserve"> الصَّلا</w:t>
      </w:r>
      <w:r w:rsidR="00A3017F" w:rsidRPr="00E06505">
        <w:rPr>
          <w:rStyle w:val="libAieChar"/>
          <w:rFonts w:hint="cs"/>
          <w:rtl/>
        </w:rPr>
        <w:t>هَ</w:t>
      </w:r>
      <w:r w:rsidR="00A3017F">
        <w:rPr>
          <w:rFonts w:hint="cs"/>
          <w:rtl/>
          <w:lang w:bidi="fa-IR"/>
        </w:rPr>
        <w:t xml:space="preserve"> </w:t>
      </w:r>
      <w:r w:rsidRPr="00E06505">
        <w:rPr>
          <w:rStyle w:val="libAlaemChar"/>
          <w:rFonts w:hint="cs"/>
          <w:rtl/>
        </w:rPr>
        <w:t>)</w:t>
      </w:r>
      <w:r w:rsidR="00A3017F" w:rsidRPr="00E06505">
        <w:rPr>
          <w:rStyle w:val="libAlaemChar"/>
          <w:rFonts w:hint="cs"/>
          <w:rtl/>
        </w:rPr>
        <w:t xml:space="preserve"> </w:t>
      </w:r>
      <w:r w:rsidR="00A3017F">
        <w:rPr>
          <w:rFonts w:hint="cs"/>
          <w:rtl/>
          <w:lang w:bidi="fa-IR"/>
        </w:rPr>
        <w:t>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من زن و فرزند خود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سوزان در کنار خانه تو قرار دادم پروردگارا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نماز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بزرگوار به نقل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درخواستها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حق داشت . خداوند مهربان تمام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اجابت فرمود ، که از جمله درخواستها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بزرگ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06505" w:rsidP="00E06505">
      <w:pPr>
        <w:pStyle w:val="libNormal"/>
        <w:rPr>
          <w:rtl/>
          <w:lang w:bidi="fa-IR"/>
        </w:rPr>
      </w:pPr>
      <w:r w:rsidRPr="00E06505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06505">
        <w:rPr>
          <w:rStyle w:val="libAieChar"/>
          <w:rtl/>
        </w:rPr>
        <w:t>رَبِّ اجْعَلْنِ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tl/>
        </w:rPr>
        <w:t xml:space="preserve"> مُقِ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Fonts w:hint="eastAsia"/>
          <w:rtl/>
        </w:rPr>
        <w:t>مَ</w:t>
      </w:r>
      <w:r w:rsidR="00A3017F" w:rsidRPr="00E06505">
        <w:rPr>
          <w:rStyle w:val="libAieChar"/>
          <w:rtl/>
        </w:rPr>
        <w:t xml:space="preserve"> الصَّلا</w:t>
      </w:r>
      <w:r w:rsidR="00A3017F" w:rsidRPr="00E06505">
        <w:rPr>
          <w:rStyle w:val="libAieChar"/>
          <w:rFonts w:hint="cs"/>
          <w:rtl/>
        </w:rPr>
        <w:t>هِ وَ مِنْ ذُرِّیَّ</w:t>
      </w:r>
      <w:r w:rsidR="00A3017F" w:rsidRPr="00E06505">
        <w:rPr>
          <w:rStyle w:val="libAieChar"/>
          <w:rFonts w:hint="eastAsia"/>
          <w:rtl/>
        </w:rPr>
        <w:t>تِ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tl/>
        </w:rPr>
        <w:t xml:space="preserve"> رَبَّن</w:t>
      </w:r>
      <w:r w:rsidR="00A3017F" w:rsidRPr="00E06505">
        <w:rPr>
          <w:rStyle w:val="libAieChar"/>
          <w:rFonts w:hint="cs"/>
          <w:rtl/>
        </w:rPr>
        <w:t>ا وَ تَقَبَّلْ دُعاءِ</w:t>
      </w:r>
      <w:r w:rsidR="00A3017F">
        <w:rPr>
          <w:rFonts w:hint="cs"/>
          <w:rtl/>
          <w:lang w:bidi="fa-IR"/>
        </w:rPr>
        <w:t xml:space="preserve"> </w:t>
      </w:r>
      <w:r w:rsidRPr="00E06505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E06505">
        <w:rPr>
          <w:rStyle w:val="libFootnotenumChar"/>
          <w:rFonts w:hint="cs"/>
          <w:rtl/>
        </w:rPr>
        <w:t>(2)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من و فرزندانم را به پادارنده نماز قرار ده و درخواست مرا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A3017F" w:rsidRDefault="00E0650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06505">
      <w:pPr>
        <w:pStyle w:val="Heading2"/>
        <w:rPr>
          <w:rtl/>
          <w:lang w:bidi="fa-IR"/>
        </w:rPr>
      </w:pPr>
      <w:bookmarkStart w:id="6" w:name="_Toc523657241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سکّ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حق گو</w:t>
      </w:r>
      <w:r>
        <w:rPr>
          <w:rFonts w:hint="cs"/>
          <w:rtl/>
          <w:lang w:bidi="fa-IR"/>
        </w:rPr>
        <w:t>یی</w:t>
      </w:r>
      <w:bookmarkEnd w:id="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بزرگان دانشمندان مکتب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مدح و ثنا گفته اند .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او را بزرگ و مورد وثوق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شمرده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خاص حضرت امام جواد و حضرت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دانسته اند .</w:t>
      </w:r>
    </w:p>
    <w:p w:rsidR="00A3017F" w:rsidRPr="00E06505" w:rsidRDefault="00E06505" w:rsidP="00E065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37 .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40 .</w:t>
      </w:r>
    </w:p>
    <w:p w:rsidR="00E06505" w:rsidRDefault="00E0650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بزرگ در پنجم رجب سال 244 به دستور متوکّل فرعون صفت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سبب شهادت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متوکل به او گفت : دو فرزند من معتز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تو محبوب ترند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؟ ابن سکّ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پاسخ آن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گو و ستمگر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به خدا سوگند </w:t>
      </w:r>
      <w:r>
        <w:rPr>
          <w:rFonts w:hint="eastAsia"/>
          <w:rtl/>
          <w:lang w:bidi="fa-IR"/>
        </w:rPr>
        <w:t>قنبر</w:t>
      </w:r>
      <w:r>
        <w:rPr>
          <w:rtl/>
          <w:lang w:bidi="fa-IR"/>
        </w:rPr>
        <w:t xml:space="preserve"> خادم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تو و دو فرزندت نزد من بهتر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به کارگزارانش گفت : زبانش را از پشت سرش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آن خادمان طاغوت هم به فرمان ارباب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دادند و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زجر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دردآور به شرف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گرچه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وجوب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هنگام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از کفشان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وادارشان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گرچه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باشد </w:t>
      </w:r>
      <w:r w:rsidRPr="00E06505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E0650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06505">
      <w:pPr>
        <w:pStyle w:val="Heading2"/>
        <w:rPr>
          <w:rtl/>
          <w:lang w:bidi="fa-IR"/>
        </w:rPr>
      </w:pPr>
      <w:bookmarkStart w:id="7" w:name="_Toc523657242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</w:t>
      </w:r>
      <w:bookmarkEnd w:id="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نامش</w:t>
      </w:r>
      <w:r>
        <w:rPr>
          <w:rtl/>
          <w:lang w:bidi="fa-IR"/>
        </w:rPr>
        <w:t xml:space="preserve"> محمد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 قدرت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سرچشمه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ذوق سالم و فکر نافذ او 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خواب با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انسان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 از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E065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اند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اذان گفتن در عالم خواب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</w:t>
      </w:r>
      <w:r w:rsidR="00E0650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به حج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 : دست به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E065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درباره اختلاف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خواب هر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گفت : چهره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خوابش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:26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1- 1) - الکن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الالقاب : 1 / 309 .</w:t>
      </w:r>
    </w:p>
    <w:p w:rsidR="00A3017F" w:rsidRDefault="00E06505" w:rsidP="00E06505">
      <w:pPr>
        <w:pStyle w:val="libNormal"/>
        <w:rPr>
          <w:rtl/>
          <w:lang w:bidi="fa-IR"/>
        </w:rPr>
      </w:pPr>
      <w:r w:rsidRPr="00E06505">
        <w:rPr>
          <w:rStyle w:val="libAlaemChar"/>
          <w:rFonts w:hint="cs"/>
          <w:rtl/>
        </w:rPr>
        <w:t>(</w:t>
      </w:r>
      <w:r w:rsidRPr="00E06505">
        <w:rPr>
          <w:rStyle w:val="libAieChar"/>
          <w:rtl/>
        </w:rPr>
        <w:t>وَ أَذِّنْ</w:t>
      </w:r>
      <w:r w:rsidRPr="00E06505">
        <w:rPr>
          <w:rStyle w:val="libAieChar"/>
          <w:rFonts w:hint="cs"/>
          <w:rtl/>
        </w:rPr>
        <w:t xml:space="preserve"> </w:t>
      </w:r>
      <w:r w:rsidR="00A3017F" w:rsidRPr="00E06505">
        <w:rPr>
          <w:rStyle w:val="libAieChar"/>
          <w:rFonts w:hint="eastAsia"/>
          <w:rtl/>
        </w:rPr>
        <w:t>فِ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tl/>
        </w:rPr>
        <w:t xml:space="preserve"> النّ</w:t>
      </w:r>
      <w:r w:rsidR="00A3017F" w:rsidRPr="00E06505">
        <w:rPr>
          <w:rStyle w:val="libAieChar"/>
          <w:rFonts w:hint="cs"/>
          <w:rtl/>
        </w:rPr>
        <w:t>اسِ بِالْحَجِّ</w:t>
      </w:r>
      <w:r w:rsidR="00A3017F">
        <w:rPr>
          <w:rFonts w:hint="cs"/>
          <w:rtl/>
          <w:lang w:bidi="fa-IR"/>
        </w:rPr>
        <w:t xml:space="preserve"> </w:t>
      </w:r>
      <w:r w:rsidRPr="00E06505">
        <w:rPr>
          <w:rStyle w:val="libAlaemChar"/>
          <w:rFonts w:hint="cs"/>
          <w:rtl/>
        </w:rPr>
        <w:t>)</w:t>
      </w:r>
      <w:r w:rsidR="00A3017F" w:rsidRPr="00E06505">
        <w:rPr>
          <w:rStyle w:val="libFootnotenumChar"/>
          <w:rFonts w:hint="cs"/>
          <w:rtl/>
        </w:rPr>
        <w:t xml:space="preserve"> (1)</w:t>
      </w:r>
      <w:r w:rsidR="00A3017F">
        <w:rPr>
          <w:rFonts w:hint="cs"/>
          <w:rtl/>
          <w:lang w:bidi="fa-IR"/>
        </w:rPr>
        <w:t>گرفتم . اما چهره دومی</w:t>
      </w:r>
      <w:r w:rsidR="00A3017F">
        <w:rPr>
          <w:rtl/>
          <w:lang w:bidi="fa-IR"/>
        </w:rPr>
        <w:t xml:space="preserve"> را چهره خوب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، تعب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خوابش را از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</w:t>
      </w:r>
      <w:r w:rsidRPr="00E06505">
        <w:rPr>
          <w:rStyle w:val="libAlaemChar"/>
          <w:rFonts w:hint="cs"/>
          <w:rtl/>
        </w:rPr>
        <w:t>(</w:t>
      </w:r>
      <w:r w:rsidR="00A3017F" w:rsidRPr="00E06505">
        <w:rPr>
          <w:rStyle w:val="libAieChar"/>
          <w:rtl/>
        </w:rPr>
        <w:t>أَذَّنَ مُؤَذِّنٌ أَ</w:t>
      </w:r>
      <w:r w:rsidR="00A3017F" w:rsidRPr="00E06505">
        <w:rPr>
          <w:rStyle w:val="libAieChar"/>
          <w:rFonts w:hint="cs"/>
          <w:rtl/>
        </w:rPr>
        <w:t>یَّ</w:t>
      </w:r>
      <w:r w:rsidR="00A3017F" w:rsidRPr="00E06505">
        <w:rPr>
          <w:rStyle w:val="libAieChar"/>
          <w:rFonts w:hint="eastAsia"/>
          <w:rtl/>
        </w:rPr>
        <w:t>تُهَا</w:t>
      </w:r>
      <w:r w:rsidR="00A3017F" w:rsidRPr="00E06505">
        <w:rPr>
          <w:rStyle w:val="libAieChar"/>
          <w:rtl/>
        </w:rPr>
        <w:t xml:space="preserve"> الْعِ</w:t>
      </w:r>
      <w:r w:rsidR="00A3017F" w:rsidRPr="00E06505">
        <w:rPr>
          <w:rStyle w:val="libAieChar"/>
          <w:rFonts w:hint="cs"/>
          <w:rtl/>
        </w:rPr>
        <w:t>ی</w:t>
      </w:r>
      <w:r w:rsidR="00A3017F" w:rsidRPr="00E06505">
        <w:rPr>
          <w:rStyle w:val="libAieChar"/>
          <w:rFonts w:hint="eastAsia"/>
          <w:rtl/>
        </w:rPr>
        <w:t>رُ</w:t>
      </w:r>
      <w:r w:rsidR="00A3017F" w:rsidRPr="00E06505">
        <w:rPr>
          <w:rStyle w:val="libAieChar"/>
          <w:rtl/>
        </w:rPr>
        <w:t xml:space="preserve"> إِنَّکُمْ لَس</w:t>
      </w:r>
      <w:r w:rsidR="00A3017F" w:rsidRPr="00E06505">
        <w:rPr>
          <w:rStyle w:val="libAieChar"/>
          <w:rFonts w:hint="cs"/>
          <w:rtl/>
        </w:rPr>
        <w:t>ارِقُونَ</w:t>
      </w:r>
      <w:r w:rsidR="00A3017F">
        <w:rPr>
          <w:rFonts w:hint="cs"/>
          <w:rtl/>
          <w:lang w:bidi="fa-IR"/>
        </w:rPr>
        <w:t xml:space="preserve"> </w:t>
      </w:r>
      <w:r w:rsidRPr="00E06505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E06505">
        <w:rPr>
          <w:rStyle w:val="libFootnotenumChar"/>
          <w:rFonts w:hint="cs"/>
          <w:rtl/>
        </w:rPr>
        <w:t>(2)</w:t>
      </w:r>
      <w:r w:rsidR="00A3017F">
        <w:rPr>
          <w:rFonts w:hint="cs"/>
          <w:rtl/>
          <w:lang w:bidi="fa-IR"/>
        </w:rPr>
        <w:t>گرفتم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بازار به شغل بزاز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اشتغال داشتم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مغازه ام آمد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به خاطر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عاشق من است 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از من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بغچه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ناگهان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بزاز ! فراموش کرده ام پول همراه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بغچه را به کمک من تا منزل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آنجا پولش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 ! من به ناچار تا کنار خانه او رفتم ، مرا به 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خانه خواست ، چون قدم در آنجا گذاشتم در را بست و پوشش از </w:t>
      </w:r>
      <w:r>
        <w:rPr>
          <w:rtl/>
          <w:lang w:bidi="fa-IR"/>
        </w:rPr>
        <w:lastRenderedPageBreak/>
        <w:t>جمال خود برگرفت و اظهار کرد 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جمال توام و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وصالت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اکنون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من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 مرا برآور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ورنه کارت را به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: از خدا بترس ، دامن به زنا آلوده مکن ، زنا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موجب ورود به آتش جهنم است .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حتم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نکرد ، موعظه ام اثر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او خواستم از رفتن من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مانع نشود 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دارم مرا آزاد گذاشت .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رفتم ،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آخرت و کرامت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سراپا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نجاست آلوده کردم ، چون با آن وضع از آن محل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، درب منزل را گشود و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، خود را به آب رساندم ، بدن و لباسم را شستم ، در عوض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خود را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آلودم ، خداوند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همچون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قرار داد و دانش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 را به من مرحمت فرمود (3) !</w:t>
      </w:r>
    </w:p>
    <w:p w:rsidR="00A3017F" w:rsidRPr="00E06505" w:rsidRDefault="00E06505" w:rsidP="00E065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>1- 1) حج : 27 .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2- 2)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: 70 .</w:t>
      </w:r>
    </w:p>
    <w:p w:rsidR="00A3017F" w:rsidRDefault="00A3017F" w:rsidP="00E06505">
      <w:pPr>
        <w:pStyle w:val="libFootnote0"/>
        <w:rPr>
          <w:rtl/>
          <w:lang w:bidi="fa-IR"/>
        </w:rPr>
      </w:pPr>
      <w:r>
        <w:rPr>
          <w:rtl/>
          <w:lang w:bidi="fa-IR"/>
        </w:rPr>
        <w:t>3- 3)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: 4 / 352 ، باب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.</w:t>
      </w:r>
    </w:p>
    <w:p w:rsidR="00E06505" w:rsidRDefault="00E0650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06505">
      <w:pPr>
        <w:pStyle w:val="Heading2"/>
        <w:rPr>
          <w:rtl/>
          <w:lang w:bidi="fa-IR"/>
        </w:rPr>
      </w:pPr>
      <w:bookmarkStart w:id="8" w:name="_Toc523657243"/>
      <w:r>
        <w:rPr>
          <w:rFonts w:hint="eastAsia"/>
          <w:rtl/>
          <w:lang w:bidi="fa-IR"/>
        </w:rPr>
        <w:t>احسان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اهل مکه</w:t>
      </w:r>
      <w:bookmarkEnd w:id="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 مکه مردم را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خواند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دچار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رنج ها و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با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کشتند 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وطن آواره کردند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شدت مورد آزار قرار دادند و از هر جهت به خود آن حضرت سخت گرفتند و او را به آزارها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ساختند ، تهمت جنون و سحر و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زدند و بارها با سن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و چوب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کردند ، پس از مهاجرت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9E7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و اهلش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به اوج قدرت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فرمان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اهل مکه خبردار شوند مکه را محاصره کردند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الحرام در آمدند و همان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با برادرانش گفت ، به اهل مکه گفتند که امروز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ملامت و سرزن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راحت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شما را آزاد نمودم ، سپس به اهل مکه با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گشاده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اخلاق را به مردم جهان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 قدرتمندان آموخت !</w:t>
      </w:r>
    </w:p>
    <w:p w:rsidR="00A3017F" w:rsidRDefault="009E78A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9E78A4">
      <w:pPr>
        <w:pStyle w:val="Heading2"/>
        <w:rPr>
          <w:rtl/>
          <w:lang w:bidi="fa-IR"/>
        </w:rPr>
      </w:pPr>
      <w:bookmarkStart w:id="9" w:name="_Toc523657244"/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خضرو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دزد</w:t>
      </w:r>
      <w:bookmarkEnd w:id="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متخلق به اخلاق حقند ، بر اساس همان اخلاق با همه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منش و رفتار آنان گوشه و دورنما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اخلاق حضرت محبوب است .</w:t>
      </w:r>
    </w:p>
    <w:p w:rsidR="00A3017F" w:rsidRDefault="00A3017F" w:rsidP="009E7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احمد خضرو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 ، در خانه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خواست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 w:rsidR="009E78A4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عطوفت احمد مانع شد که دزد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، ندا داد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!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چاه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غسل توبه کن ، سپس وضو بساز و مشغول نماز و توبه و استغفار شو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گردد که با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من نرو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چون افق روشن صبح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آورد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 صد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دزد داد 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عبادت و اخلاص توست . دزد را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داد که از همه گناهان توبه کرد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کرد .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 و من</w:t>
      </w:r>
      <w:r>
        <w:rPr>
          <w:rFonts w:hint="cs"/>
          <w:rtl/>
          <w:lang w:bidi="fa-IR"/>
        </w:rPr>
        <w:t>ی</w:t>
      </w:r>
    </w:p>
    <w:p w:rsidR="00A3017F" w:rsidRDefault="009E78A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9E78A4">
      <w:pPr>
        <w:pStyle w:val="Heading2"/>
        <w:rPr>
          <w:rtl/>
          <w:lang w:bidi="fa-IR"/>
        </w:rPr>
      </w:pPr>
      <w:bookmarkStart w:id="10" w:name="_Toc523657245"/>
      <w:r>
        <w:rPr>
          <w:rFonts w:hint="eastAsia"/>
          <w:rtl/>
          <w:lang w:bidi="fa-IR"/>
        </w:rPr>
        <w:t>اخلاص</w:t>
      </w:r>
      <w:r>
        <w:rPr>
          <w:rtl/>
          <w:lang w:bidi="fa-IR"/>
        </w:rPr>
        <w:t xml:space="preserve"> بنا کننده مسجد گوهرشاد</w:t>
      </w:r>
      <w:bookmarkEnd w:id="1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زمان شاهرخ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باکرامت کنار حرم حضرت امام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ساخته شد . شبانه روز چند هزار نفر در آن نماز واجب و مستحب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صدها نفر از مواعظ و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عالمان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 ده ها نفر کنار </w:t>
      </w:r>
      <w:r>
        <w:rPr>
          <w:rFonts w:hint="eastAsia"/>
          <w:rtl/>
          <w:lang w:bidi="fa-IR"/>
        </w:rPr>
        <w:t>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و اصول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بهره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نفر به هنگام ازدحام زائران رو به حرم حضرت رضا در آن مکان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اخلاص سازنده آن دارد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اخلاص او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سود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چشمه زلال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.</w:t>
      </w:r>
    </w:p>
    <w:p w:rsidR="00A3017F" w:rsidRDefault="009E78A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9E78A4">
      <w:pPr>
        <w:pStyle w:val="Heading2"/>
        <w:rPr>
          <w:rtl/>
          <w:lang w:bidi="fa-IR"/>
        </w:rPr>
      </w:pPr>
      <w:bookmarkStart w:id="11" w:name="_Toc523657246"/>
      <w:r>
        <w:rPr>
          <w:rFonts w:hint="eastAsia"/>
          <w:rtl/>
          <w:lang w:bidi="fa-IR"/>
        </w:rPr>
        <w:t>اخلاص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مخلصان</w:t>
      </w:r>
      <w:bookmarkEnd w:id="1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دشمنان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مخالفان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متوقف کردن دعوت رسول اسلام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شدند 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از چهل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پرقدرت عرب چهل نفر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استخدام کنند تا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دزدانه به خانه حضرت هجوم برند و او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بردارند تا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نتواند در برابر چهل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مقاومت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خون پاک و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گردد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از جانب حضرت حق مأمور به هجرت شد . داستان هجرت و اجتماع کافران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کشتنش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آن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از عمر مبارکش نگذشته بود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 و از او دعوت کرد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حالت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در بسترش بخوابد تا او بتواند از م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برود و دعوتش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مردم از کفر و شرک و گناه و فساد ادامه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جانش را نثار خدا کرد و وجودش را به طاعت خدا فروخت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بذل کردن خون مبارکش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شرّ دشمنان اعلام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بستر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دشمنان خانه را محاصره کردند و منتظر فرصت ماندند تا ناجوانمردانه به آن بستر هجوم 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خود را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دادوستد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جان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معرض خطر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چراغ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حسودان نابکار و دشمنان غدّار به اهداف شوم خود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دشمنان</w:t>
      </w:r>
      <w:r>
        <w:rPr>
          <w:rtl/>
          <w:lang w:bidi="fa-IR"/>
        </w:rPr>
        <w:t xml:space="preserve"> ، اوّل طلوع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خانه هجوم بردند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برابر آنان مقاومت کرد پراکنده شدند و از کشتن او منصرف شدند ؛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</w:p>
    <w:p w:rsidR="00A3017F" w:rsidRDefault="00A3017F" w:rsidP="009E7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نابود</w:t>
      </w:r>
      <w:r>
        <w:rPr>
          <w:rtl/>
          <w:lang w:bidi="fa-IR"/>
        </w:rPr>
        <w:t xml:space="preserve"> شد و خانه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باطلشان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گشتند و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باد رفت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سلامت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 و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نظام گرفت و چراغ اسلام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بند شکست افتاد و کافران و مشرکان خوار شدند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کرامت 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ثبت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اخلاص آن امام مخلصان نازل گشت </w:t>
      </w:r>
      <w:r w:rsidRPr="009E78A4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9E78A4" w:rsidP="009E78A4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9E78A4">
        <w:rPr>
          <w:rStyle w:val="libAieChar"/>
          <w:rtl/>
        </w:rPr>
        <w:t>وَ مِنَ النّ</w:t>
      </w:r>
      <w:r w:rsidR="00A3017F" w:rsidRPr="009E78A4">
        <w:rPr>
          <w:rStyle w:val="libAieChar"/>
          <w:rFonts w:hint="cs"/>
          <w:rtl/>
        </w:rPr>
        <w:t>اسِ مَنْ یَ</w:t>
      </w:r>
      <w:r w:rsidR="00A3017F" w:rsidRPr="009E78A4">
        <w:rPr>
          <w:rStyle w:val="libAieChar"/>
          <w:rFonts w:hint="eastAsia"/>
          <w:rtl/>
        </w:rPr>
        <w:t>شْرِ</w:t>
      </w:r>
      <w:r w:rsidR="00A3017F" w:rsidRPr="009E78A4">
        <w:rPr>
          <w:rStyle w:val="libAieChar"/>
          <w:rFonts w:hint="cs"/>
          <w:rtl/>
        </w:rPr>
        <w:t>ی</w:t>
      </w:r>
      <w:r w:rsidR="00A3017F" w:rsidRPr="009E78A4">
        <w:rPr>
          <w:rStyle w:val="libAieChar"/>
          <w:rtl/>
        </w:rPr>
        <w:t xml:space="preserve"> نَفْسَهُ ابْتِغ</w:t>
      </w:r>
      <w:r w:rsidR="00A3017F" w:rsidRPr="009E78A4">
        <w:rPr>
          <w:rStyle w:val="libAieChar"/>
          <w:rFonts w:hint="cs"/>
          <w:rtl/>
        </w:rPr>
        <w:t>اءَ مَرْضاتِ اللّهِ وَ اللّهُ رَؤُفٌ بِالْعِبادِ</w:t>
      </w:r>
      <w:r w:rsidR="00A3017F">
        <w:rPr>
          <w:rFonts w:hint="cs"/>
          <w:rtl/>
          <w:lang w:bidi="fa-IR"/>
        </w:rPr>
        <w:t xml:space="preserve"> </w:t>
      </w:r>
      <w:r w:rsidRPr="009E78A4">
        <w:rPr>
          <w:rStyle w:val="libAlaemChar"/>
          <w:rFonts w:hint="cs"/>
          <w:rtl/>
        </w:rPr>
        <w:t>)</w:t>
      </w:r>
      <w:r w:rsidR="00A3017F" w:rsidRPr="009E78A4">
        <w:rPr>
          <w:rStyle w:val="libAlaemChar"/>
          <w:rFonts w:hint="cs"/>
          <w:rtl/>
        </w:rPr>
        <w:t xml:space="preserve"> </w:t>
      </w:r>
      <w:r w:rsidR="00A3017F" w:rsidRPr="009E78A4">
        <w:rPr>
          <w:rStyle w:val="libFootnotenumChar"/>
          <w:rFonts w:hint="cs"/>
          <w:rtl/>
        </w:rPr>
        <w:t>(2)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جشن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فدا کند . خدا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مهربان است .</w:t>
      </w:r>
    </w:p>
    <w:p w:rsidR="00A3017F" w:rsidRDefault="00A3017F" w:rsidP="009E7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شرا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وداد و ستد، فروشنده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خدا ، جنس جان ،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نه بهشت بلکه رضا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E78A4" w:rsidRPr="009E78A4">
        <w:rPr>
          <w:rStyle w:val="libAlaemChar"/>
          <w:rFonts w:hint="cs"/>
          <w:rtl/>
        </w:rPr>
        <w:t>(</w:t>
      </w:r>
      <w:r w:rsidRPr="009E78A4">
        <w:rPr>
          <w:rStyle w:val="libAieChar"/>
          <w:rtl/>
        </w:rPr>
        <w:t>وَ اللّ</w:t>
      </w:r>
      <w:r w:rsidRPr="009E78A4">
        <w:rPr>
          <w:rStyle w:val="libAieChar"/>
          <w:rFonts w:hint="cs"/>
          <w:rtl/>
        </w:rPr>
        <w:t>هُ رَؤُفٌ بِالْعِبادِ</w:t>
      </w:r>
      <w:r w:rsidRPr="009E78A4">
        <w:rPr>
          <w:rStyle w:val="libAlaemChar"/>
          <w:rFonts w:hint="cs"/>
          <w:rtl/>
        </w:rPr>
        <w:t xml:space="preserve"> </w:t>
      </w:r>
      <w:r w:rsidR="009E78A4" w:rsidRPr="009E78A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من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آن شب انجام داد ز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رساندن رحمتم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tl/>
          <w:lang w:bidi="fa-IR"/>
        </w:rPr>
        <w:lastRenderedPageBreak/>
        <w:t>فراهم آوردم !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وجود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نجات از مهالک و جاده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سعادت ابد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آماده ساختم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9E78A4">
      <w:pPr>
        <w:pStyle w:val="Heading2"/>
        <w:rPr>
          <w:rtl/>
          <w:lang w:bidi="fa-IR"/>
        </w:rPr>
      </w:pPr>
      <w:bookmarkStart w:id="12" w:name="_Toc523657247"/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حسنه عمرش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bookmarkEnd w:id="1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 متدّ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باصفا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به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مراجعه</w:t>
      </w:r>
    </w:p>
    <w:p w:rsidR="00A3017F" w:rsidRPr="009E78A4" w:rsidRDefault="009E78A4" w:rsidP="009E7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9E78A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شأن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مصادر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نحو اجمال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ذکر شده است 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: 6 / 223 ؛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2 / 390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101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292 ؛ تفس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برهان : 2 / 150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: 65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32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70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: 2 / 148 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446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996 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 / 104 ؛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 / 51 .</w:t>
      </w:r>
    </w:p>
    <w:p w:rsidR="00A3017F" w:rsidRDefault="00A3017F" w:rsidP="009E78A4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بقره : 207 .</w:t>
      </w:r>
    </w:p>
    <w:p w:rsidR="009E78A4" w:rsidRDefault="009E78A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گفتند : ما از زمان ازدواج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به داشتن اولاد در قلبمان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تاکنون که سال هاست از ازدواج ما گذشته از نعمت اولاد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از شما درخواست دعا و شفاعت نزد حق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اگر مصلحت باشد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عطا شود .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هر دو بگ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حاضرم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شب مرگ اوست 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به آنان عطا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مشورت کردند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گفتند :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حادثه تلخ مرگ او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فرزند به آنان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چند سال زحمت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به دوش جان و دل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گفت : جهت مصو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ماندن از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ازدواجم .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را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نامزد او کردند . شوهر به همسرش گفت :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داماد لباس داماد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کرد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کفن ، از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شربت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نمود و از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سدر و کاف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مجلس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 . داماد و عروس را دست به دست دادند ، مهمانان و پدر و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بازگشتند . پدر و مادر در انتظار حادثه نشستند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داماد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. هر دو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داماد رفتند تا جنازه او را از عروس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زدند فرزندشان با کمال سلامت در را باز کرد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نگفتند و به خانه خود باز گشتند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جوان نشد .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آمدند و سبب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گفت : من از راز مطلب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حق بپرسم اگر راز مطلب گفته شود به شما خبر دهم .</w:t>
      </w:r>
    </w:p>
    <w:p w:rsidR="00A3017F" w:rsidRDefault="00A3017F" w:rsidP="006C4C0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از حضرت حق سبب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خلوت شد و داماد و عروس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خوردن کنار هم نشستند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6C4C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صاحب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دستم</w:t>
      </w:r>
      <w:r>
        <w:rPr>
          <w:rtl/>
          <w:lang w:bidi="fa-IR"/>
        </w:rPr>
        <w:t xml:space="preserve"> ، دستم دچار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فلج شده ، امشب گرسنه مانده ام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نشده است 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! داماد با شوق فراوان ظرف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نزد آن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آورد و گفت :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 .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سر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</w:t>
      </w:r>
      <w:r>
        <w:rPr>
          <w:rFonts w:hint="eastAsia"/>
          <w:rtl/>
          <w:lang w:bidi="fa-IR"/>
        </w:rPr>
        <w:t>گذاشت</w:t>
      </w:r>
      <w:r>
        <w:rPr>
          <w:rtl/>
          <w:lang w:bidi="fa-IR"/>
        </w:rPr>
        <w:t xml:space="preserve"> و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من که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مسلک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دهم ، تو به عوض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حق من کرد به عمرش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tl/>
          <w:lang w:bidi="fa-IR"/>
        </w:rPr>
        <w:t xml:space="preserve"> . من که صاحب دفتر محو و اثباتم ، مرگ جوان را در آن شب از دفتر محو و حوادث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کردم و هشتاد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ثبت نمودم .</w:t>
      </w:r>
    </w:p>
    <w:p w:rsidR="00A3017F" w:rsidRDefault="006C4C0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C4C0A">
      <w:pPr>
        <w:pStyle w:val="Heading2"/>
        <w:rPr>
          <w:rtl/>
          <w:lang w:bidi="fa-IR"/>
        </w:rPr>
      </w:pPr>
      <w:bookmarkStart w:id="13" w:name="_Toc523657248"/>
      <w:r>
        <w:rPr>
          <w:rFonts w:hint="eastAsia"/>
          <w:rtl/>
          <w:lang w:bidi="fa-IR"/>
        </w:rPr>
        <w:t>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عاقبت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bookmarkEnd w:id="1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مترجم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«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» ، استاد بزرگوار حضرت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روز جمعه شانزدهم شوال 1413 ساعت 9 صبح در شهر قم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خطاکار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منطقه گنداب همدان که امروز جزء شهر شده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شرور ، عرق خور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الخمر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سر و کارش با اهل فسق و فجور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وجودش درخشش داشت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مناطق خوش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قهوه 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، بدن خوش اندام و چهره باز و بانشاط او جلب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کلاه</w:t>
      </w:r>
      <w:r>
        <w:rPr>
          <w:rtl/>
          <w:lang w:bidi="fa-IR"/>
        </w:rPr>
        <w:t xml:space="preserve"> مخمل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سر داشت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افزوده بود ، ناگهان کلاه را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سر برداشت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 ،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به او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زد : با کلاه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جواب داد :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باش و حوصله و صبر به خرج بده ، پس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کلاه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درآورد و به سر گذاشت . سپس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من ! زن جوان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عبور از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قه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خانه بود ، اگر مرا با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کلاه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نظرش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من از شوهرش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، در آن حال ممکن بود نسبت به شوهرش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نخواستم با کلاه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جلوه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و شوهر به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همدان روضه خوان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باتقوا ،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مورد توجه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در بعد از 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محله حصار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همدان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بودم 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شهر بازگشتم دروازه را بسته بودند ، در زدم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مست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پشت در بود 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گفتم 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روضه خوان هستم ، در را باز کرد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تا الآن کجا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 به محله حصار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رفته بودم ،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 روضه بخوان ، گف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: روضه مستمع و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،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 ، سپس به حال سجده رفت ، گفت : پشت من منبر و خود من هم مستمع ، بر پشت من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بخوان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ترس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بر پشت او نشستم ، روضه خواندم ،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، من هم به دنبال حال او حال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،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تمام عمرم به آن صورت حال نکرده بودم . با تمام شدن روضه من ،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 تمام شد و انقلاب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درون او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برکت آن توسل ، به مشاهد مشرفه عراق رفت ، امامان بزرگوار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 ، سپس رحل اقامت به نجف انداخت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زمان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تنباکو در نجف بود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جانماز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پشت سر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مدتها در نماز جماعت آن مرد بزرگ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مغرب و عشاء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خبر دادند فلان عالم بزرگ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، دستور داد او را در دالان وصل به حرم دفن کنند ، بلافاصله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 ، پس از سلام نماز عشا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عرضه داشتند : آن عالم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مبتلا به سکته شده بود و به خواست حق از حال سکته درآ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، ناگهان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طور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جانماز نشسته بود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دستور داد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همان قبر دفن کردند !</w:t>
      </w:r>
    </w:p>
    <w:p w:rsidR="00A3017F" w:rsidRDefault="006C4C0A" w:rsidP="006C4C0A">
      <w:pPr>
        <w:pStyle w:val="lib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C4C0A">
      <w:pPr>
        <w:pStyle w:val="Heading2"/>
        <w:rPr>
          <w:rtl/>
          <w:lang w:bidi="fa-IR"/>
        </w:rPr>
      </w:pPr>
      <w:bookmarkStart w:id="14" w:name="_Toc523657249"/>
      <w:r>
        <w:rPr>
          <w:rFonts w:hint="eastAsia"/>
          <w:rtl/>
          <w:lang w:bidi="fa-IR"/>
        </w:rPr>
        <w:t>ادب</w:t>
      </w:r>
      <w:r>
        <w:rPr>
          <w:rtl/>
          <w:lang w:bidi="fa-IR"/>
        </w:rPr>
        <w:t xml:space="preserve"> حر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bookmarkEnd w:id="1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و مشهور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مکارم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 بودن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چنگال هوا و هوس و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ضلالت 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مُهر سعادت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زد ، و وجودش را به عرصه ملکوت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مقام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احبّاء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قرار داد ، و سرِ کرامت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شرافت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از اوج گنبد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گذراند، و به درجه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شهادت و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مقام قرب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وصال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مقامات ، به خاطر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گردن نهادن به دستورات آنان به فرموده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آلوده به شرک بود . شرک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و ظلم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C4C0A" w:rsidP="006C4C0A">
      <w:pPr>
        <w:pStyle w:val="libNormal"/>
        <w:rPr>
          <w:rtl/>
          <w:lang w:bidi="fa-IR"/>
        </w:rPr>
      </w:pPr>
      <w:r w:rsidRPr="006C4C0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AieChar"/>
          <w:rtl/>
        </w:rPr>
        <w:t>لا</w:t>
      </w:r>
      <w:r w:rsidR="00A3017F" w:rsidRPr="006C4C0A">
        <w:rPr>
          <w:rStyle w:val="libAieChar"/>
          <w:rFonts w:hint="cs"/>
          <w:rtl/>
        </w:rPr>
        <w:t xml:space="preserve"> تُشْرِکْ بِاللّهِ إِنَّ الشِّرْکَ لَظُلْمٌ عَظِی</w:t>
      </w:r>
      <w:r w:rsidR="00A3017F" w:rsidRPr="006C4C0A">
        <w:rPr>
          <w:rStyle w:val="libAieChar"/>
          <w:rFonts w:hint="eastAsia"/>
          <w:rtl/>
        </w:rPr>
        <w:t>مٌ</w:t>
      </w:r>
      <w:r w:rsidR="00A3017F">
        <w:rPr>
          <w:rtl/>
          <w:lang w:bidi="fa-IR"/>
        </w:rPr>
        <w:t xml:space="preserve"> </w:t>
      </w:r>
      <w:r w:rsidRPr="006C4C0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FootnotenumChar"/>
          <w:rtl/>
        </w:rPr>
        <w:t>(1).</w:t>
      </w:r>
    </w:p>
    <w:p w:rsidR="00A3017F" w:rsidRPr="006C4C0A" w:rsidRDefault="006C4C0A" w:rsidP="006C4C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3017F" w:rsidRDefault="00A3017F" w:rsidP="006C4C0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لقمان : 13 .</w:t>
      </w:r>
    </w:p>
    <w:p w:rsidR="006C4C0A" w:rsidRDefault="006C4C0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شرک نورز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شرک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طاغوت و خدمت به ستمگران و متابعت از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 خدا و فرود آمدن سر تواضع در برابر فرعون ها و نمرودها و شدّادها و احزاب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حزب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امثال آنان در هر عصر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که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باارزش اطاعت از 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جاندار و سردمداران کفر و متول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بت خانه و بت هاست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و مهلک است که آلوده به آن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موفق به توبه نشود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محروم از رحمت و مغفرت حق خواهد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C4C0A" w:rsidP="006C4C0A">
      <w:pPr>
        <w:pStyle w:val="libNormal"/>
        <w:rPr>
          <w:rtl/>
          <w:lang w:bidi="fa-IR"/>
        </w:rPr>
      </w:pPr>
      <w:r w:rsidRPr="006C4C0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AieChar"/>
          <w:rtl/>
        </w:rPr>
        <w:t xml:space="preserve">وَ مَنْ </w:t>
      </w:r>
      <w:r w:rsidR="00A3017F" w:rsidRPr="006C4C0A">
        <w:rPr>
          <w:rStyle w:val="libAieChar"/>
          <w:rFonts w:hint="cs"/>
          <w:rtl/>
        </w:rPr>
        <w:t>یُ</w:t>
      </w:r>
      <w:r w:rsidR="00A3017F" w:rsidRPr="006C4C0A">
        <w:rPr>
          <w:rStyle w:val="libAieChar"/>
          <w:rFonts w:hint="eastAsia"/>
          <w:rtl/>
        </w:rPr>
        <w:t>شْرِکْ</w:t>
      </w:r>
      <w:r w:rsidR="00A3017F" w:rsidRPr="006C4C0A">
        <w:rPr>
          <w:rStyle w:val="libAieChar"/>
          <w:rtl/>
        </w:rPr>
        <w:t xml:space="preserve"> بِاللّ</w:t>
      </w:r>
      <w:r w:rsidR="00A3017F" w:rsidRPr="006C4C0A">
        <w:rPr>
          <w:rStyle w:val="libAieChar"/>
          <w:rFonts w:hint="cs"/>
          <w:rtl/>
        </w:rPr>
        <w:t>هِ فَقَدْ ضَلَّ ضَلالاً بَعِی</w:t>
      </w:r>
      <w:r w:rsidR="00A3017F" w:rsidRPr="006C4C0A">
        <w:rPr>
          <w:rStyle w:val="libAieChar"/>
          <w:rFonts w:hint="eastAsia"/>
          <w:rtl/>
        </w:rPr>
        <w:t>داً</w:t>
      </w:r>
      <w:r w:rsidR="00A3017F">
        <w:rPr>
          <w:rtl/>
          <w:lang w:bidi="fa-IR"/>
        </w:rPr>
        <w:t xml:space="preserve"> </w:t>
      </w:r>
      <w:r w:rsidRPr="006C4C0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FootnotenumChar"/>
          <w:rtl/>
        </w:rPr>
        <w:t>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شرک ورزد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و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شده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C4C0A" w:rsidP="006C4C0A">
      <w:pPr>
        <w:pStyle w:val="libNormal"/>
        <w:rPr>
          <w:rtl/>
          <w:lang w:bidi="fa-IR"/>
        </w:rPr>
      </w:pPr>
      <w:r w:rsidRPr="006C4C0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AieChar"/>
          <w:rtl/>
        </w:rPr>
        <w:t xml:space="preserve">إِنَّهُ مَنْ </w:t>
      </w:r>
      <w:r w:rsidR="00A3017F" w:rsidRPr="006C4C0A">
        <w:rPr>
          <w:rStyle w:val="libAieChar"/>
          <w:rFonts w:hint="cs"/>
          <w:rtl/>
        </w:rPr>
        <w:t>یُ</w:t>
      </w:r>
      <w:r w:rsidR="00A3017F" w:rsidRPr="006C4C0A">
        <w:rPr>
          <w:rStyle w:val="libAieChar"/>
          <w:rFonts w:hint="eastAsia"/>
          <w:rtl/>
        </w:rPr>
        <w:t>شْرِکْ</w:t>
      </w:r>
      <w:r w:rsidR="00A3017F" w:rsidRPr="006C4C0A">
        <w:rPr>
          <w:rStyle w:val="libAieChar"/>
          <w:rtl/>
        </w:rPr>
        <w:t xml:space="preserve"> بِاللّ</w:t>
      </w:r>
      <w:r w:rsidR="00A3017F" w:rsidRPr="006C4C0A">
        <w:rPr>
          <w:rStyle w:val="libAieChar"/>
          <w:rFonts w:hint="cs"/>
          <w:rtl/>
        </w:rPr>
        <w:t>هِ فَقَدْ حَرَّمَ اللّهُ عَلَیْ</w:t>
      </w:r>
      <w:r w:rsidR="00A3017F" w:rsidRPr="006C4C0A">
        <w:rPr>
          <w:rStyle w:val="libAieChar"/>
          <w:rFonts w:hint="eastAsia"/>
          <w:rtl/>
        </w:rPr>
        <w:t>هِ</w:t>
      </w:r>
      <w:r w:rsidR="00A3017F" w:rsidRPr="006C4C0A">
        <w:rPr>
          <w:rStyle w:val="libAieChar"/>
          <w:rtl/>
        </w:rPr>
        <w:t xml:space="preserve"> الْجَنَّهَ</w:t>
      </w:r>
      <w:r w:rsidR="00A3017F">
        <w:rPr>
          <w:rtl/>
          <w:lang w:bidi="fa-IR"/>
        </w:rPr>
        <w:t xml:space="preserve"> </w:t>
      </w:r>
      <w:r w:rsidRPr="006C4C0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FootnotenumChar"/>
          <w:rtl/>
        </w:rPr>
        <w:t>(2)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شرک ورزد خدا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C4C0A" w:rsidP="006C4C0A">
      <w:pPr>
        <w:pStyle w:val="libNormal"/>
        <w:rPr>
          <w:rtl/>
          <w:lang w:bidi="fa-IR"/>
        </w:rPr>
      </w:pPr>
      <w:r w:rsidRPr="006C4C0A">
        <w:rPr>
          <w:rStyle w:val="libAlaemChar"/>
          <w:rFonts w:hint="cs"/>
          <w:rtl/>
        </w:rPr>
        <w:lastRenderedPageBreak/>
        <w:t>(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AieChar"/>
          <w:rtl/>
        </w:rPr>
        <w:t>إِنَّ اللّ</w:t>
      </w:r>
      <w:r w:rsidR="00A3017F" w:rsidRPr="006C4C0A">
        <w:rPr>
          <w:rStyle w:val="libAieChar"/>
          <w:rFonts w:hint="cs"/>
          <w:rtl/>
        </w:rPr>
        <w:t>هَ لا یَ</w:t>
      </w:r>
      <w:r w:rsidR="00A3017F" w:rsidRPr="006C4C0A">
        <w:rPr>
          <w:rStyle w:val="libAieChar"/>
          <w:rFonts w:hint="eastAsia"/>
          <w:rtl/>
        </w:rPr>
        <w:t>غْفِرُ</w:t>
      </w:r>
      <w:r w:rsidR="00A3017F" w:rsidRPr="006C4C0A">
        <w:rPr>
          <w:rStyle w:val="libAieChar"/>
          <w:rtl/>
        </w:rPr>
        <w:t xml:space="preserve"> أَنْ </w:t>
      </w:r>
      <w:r w:rsidR="00A3017F" w:rsidRPr="006C4C0A">
        <w:rPr>
          <w:rStyle w:val="libAieChar"/>
          <w:rFonts w:hint="cs"/>
          <w:rtl/>
        </w:rPr>
        <w:t>یُ</w:t>
      </w:r>
      <w:r w:rsidR="00A3017F" w:rsidRPr="006C4C0A">
        <w:rPr>
          <w:rStyle w:val="libAieChar"/>
          <w:rFonts w:hint="eastAsia"/>
          <w:rtl/>
        </w:rPr>
        <w:t>شْرَکَ</w:t>
      </w:r>
      <w:r w:rsidR="00A3017F" w:rsidRPr="006C4C0A">
        <w:rPr>
          <w:rStyle w:val="libAieChar"/>
          <w:rtl/>
        </w:rPr>
        <w:t xml:space="preserve"> بِهِ وَ </w:t>
      </w:r>
      <w:r w:rsidR="00A3017F" w:rsidRPr="006C4C0A">
        <w:rPr>
          <w:rStyle w:val="libAieChar"/>
          <w:rFonts w:hint="cs"/>
          <w:rtl/>
        </w:rPr>
        <w:t>یَ</w:t>
      </w:r>
      <w:r w:rsidR="00A3017F" w:rsidRPr="006C4C0A">
        <w:rPr>
          <w:rStyle w:val="libAieChar"/>
          <w:rFonts w:hint="eastAsia"/>
          <w:rtl/>
        </w:rPr>
        <w:t>غْفِرُ</w:t>
      </w:r>
      <w:r w:rsidR="00A3017F" w:rsidRPr="006C4C0A">
        <w:rPr>
          <w:rStyle w:val="libAieChar"/>
          <w:rtl/>
        </w:rPr>
        <w:t xml:space="preserve"> م</w:t>
      </w:r>
      <w:r w:rsidR="00A3017F" w:rsidRPr="006C4C0A">
        <w:rPr>
          <w:rStyle w:val="libAieChar"/>
          <w:rFonts w:hint="cs"/>
          <w:rtl/>
        </w:rPr>
        <w:t>ا دُونَ ذلِکَ لِمَنْ یَ</w:t>
      </w:r>
      <w:r w:rsidR="00A3017F" w:rsidRPr="006C4C0A">
        <w:rPr>
          <w:rStyle w:val="libAieChar"/>
          <w:rFonts w:hint="eastAsia"/>
          <w:rtl/>
        </w:rPr>
        <w:t>ش</w:t>
      </w:r>
      <w:r w:rsidR="00A3017F" w:rsidRPr="006C4C0A">
        <w:rPr>
          <w:rStyle w:val="libAieChar"/>
          <w:rFonts w:hint="cs"/>
          <w:rtl/>
        </w:rPr>
        <w:t>اءُ</w:t>
      </w:r>
      <w:r w:rsidR="00A3017F">
        <w:rPr>
          <w:rtl/>
          <w:lang w:bidi="fa-IR"/>
        </w:rPr>
        <w:t xml:space="preserve"> </w:t>
      </w:r>
      <w:r w:rsidRPr="006C4C0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C4C0A">
        <w:rPr>
          <w:rStyle w:val="libFootnotenumChar"/>
          <w:rtl/>
        </w:rPr>
        <w:t>(3)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خدا شرک را مورد آمرزش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C4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 w:rsidRPr="006C4C0A">
        <w:rPr>
          <w:rtl/>
        </w:rPr>
        <w:t>عبد اللّ</w:t>
      </w:r>
      <w:r w:rsidRPr="006C4C0A">
        <w:rPr>
          <w:rFonts w:hint="cs"/>
          <w:rtl/>
        </w:rPr>
        <w:t>ه</w:t>
      </w:r>
      <w:r>
        <w:rPr>
          <w:rFonts w:hint="cs"/>
          <w:rtl/>
          <w:lang w:bidi="fa-IR"/>
        </w:rPr>
        <w:t xml:space="preserve"> بن مسعود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أن تُشرِکَ بِاللّ</w:t>
      </w:r>
      <w:r>
        <w:rPr>
          <w:rFonts w:hint="cs"/>
          <w:rtl/>
          <w:lang w:bidi="fa-IR"/>
        </w:rPr>
        <w:t>هِ طَرفَهَ عَی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، و إن نُشِّرت بِالمِنشار ، أو قُطِّعتَ ، أو صُلِّبْتَ ، أو احتَرَقْتَ بِالنّار </w:t>
      </w:r>
      <w:r w:rsidRPr="006C4C0A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:rsidR="00A3017F" w:rsidRPr="006C4C0A" w:rsidRDefault="006C4C0A" w:rsidP="006C4C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6C4C0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نساء : 116 .</w:t>
      </w:r>
    </w:p>
    <w:p w:rsidR="00A3017F" w:rsidRDefault="00A3017F" w:rsidP="006C4C0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مائده : 72 .</w:t>
      </w:r>
    </w:p>
    <w:p w:rsidR="00A3017F" w:rsidRDefault="00A3017F" w:rsidP="006C4C0A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نساء : 48 .</w:t>
      </w:r>
    </w:p>
    <w:p w:rsidR="00A3017F" w:rsidRDefault="00A3017F" w:rsidP="006C4C0A">
      <w:pPr>
        <w:pStyle w:val="libFootnote0"/>
        <w:rPr>
          <w:rtl/>
          <w:lang w:bidi="fa-IR"/>
        </w:rPr>
      </w:pPr>
      <w:r>
        <w:rPr>
          <w:rtl/>
          <w:lang w:bidi="fa-IR"/>
        </w:rPr>
        <w:t>4- 4) - مکارم الأخلاق : 456 ، الفصل الرابع ؛ بحار الانوار : 74 / 109 ، باب 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6C4C0A" w:rsidRDefault="006C4C0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B53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شرک آوردن به خدا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چشم بر هم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اگرچه با ارّه پاره پاره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قطعه قطعه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دارت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آتشت بسوزانند !</w:t>
      </w:r>
      <w:r w:rsidR="003B531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دچار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به خاطر حسن خلق و ادبش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با همه وجود در آغوش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گرفت و به بهشت لقاء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خشوع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بود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تواضع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شد و روزنه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آراستگان</w:t>
      </w:r>
      <w:r>
        <w:rPr>
          <w:rtl/>
          <w:lang w:bidi="fa-IR"/>
        </w:rPr>
        <w:t xml:space="preserve"> به صفات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صفات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باارزششان در برخوردها تحقق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اعمال هم در عالم ملکوت مقبول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نور نجات بخش در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قلب را منبع حالات و صفات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اعضا و جوارح را مصرف کنندگان آن حالات و صفات قلمداد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منبع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است ، صاحبش هر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اعضا و جوارحش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تظاهر و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؛ امّا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خشوع و تواضع است ، صاحبش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ادب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انکسار به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 که در برابر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تواضع به خرج داد ،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فرمانده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دشمن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صورت انتظار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A68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مکه به کوفه در گرما گرم ظهر با لشکرش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امام به جوانانش فرمان داد مردم را آب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 را کنار دهان اسبان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اندک اندک آب نوشند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شوند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2A68CA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اسبان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فراغت جستند وقت نماز ظهر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به حجاج بن مسروق فرمان داد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حجاج اذان گفت . امام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اقامه به نطق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پس از نطق به مؤذن فرمود اقامه بگو . آن گاه به حر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نمازت را به همراه اصحاب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؟ حر گفت : نه بلکه نماز را با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 فرمانده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قُوّه اراده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خود داشته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با هزار گونه ملاحظات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خود و هزار نفر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تواضع توان وا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که تحقق تواضع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حق است ، بارقه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منشأ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شد 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نفس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تازه به او خواهد داد ،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بحران انقلاب است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برابر قُوّه خود را برتر از خود و در ما فوق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توانا باشد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نبازد و به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اراده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بر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و ثقل و فشار آنها گردد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وجود حر دو حوزه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قدرت ادب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قُوّه فراهم است ،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جامع جهان خود ،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صاحب خود را مجتمع و خداوندگار آن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اجتماع مجموع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قهار و زورمند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امام نماز را به هر دو لشکر امامت کرد و سپس داخل سراپرده اش شد و اصحاب نزدش جمع آمدند . حر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برپا شده بود . اصحاب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اش بر او گرد آمدند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به محل صف خود برگشته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نشستند تا هنگام عصر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تا از نماز عصر فراغت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آماده حرکت باشند فرمان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 آماده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باشند ، سپس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عصر صدا بلند کرد ، نماز عصر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امام بر دو لشکر امامت کرد و پس از نماز کنار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 به جانب مردم کرد و پس از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A68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شما اگر خدا ترس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حق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از شما بهتر خشنود خواهد بود . ما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محمّد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از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آنچه را حق ندارند ادعا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به گناه و جور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جز به کراهت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و به جهالت حق ما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اکنون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است که فرستادگان شما به من رساندند و نامه ها و مراسلات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آمد ، من منصرف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از نزد شما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به خدا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مراسلات که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بن سمعان ! آن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نامه ها و مراسلاتشان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آر . او رفت و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،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انباشته از نامه ها بود ، پس آن نامه ها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A68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گفت : ما از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نامه به تو نوشته اند ، ما فرمان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تو را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تو مفارقت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تو را به کوفه برده نزد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بن زی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 : مرگ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. سپس رو به اصحاب کرد و فرمود : سوار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آنان سوار شدند و منتظر ماندند تا اهل حرم هم سوار شدند . فرمود : مرکب ها را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کوفه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رفتند که برگردند سپاه حر جلو آمد و مانع از برگشتن آنان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حرّ گفت : مادرت به عزا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2A68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حرّ</w:t>
      </w:r>
      <w:r>
        <w:rPr>
          <w:rtl/>
          <w:lang w:bidi="fa-IR"/>
        </w:rPr>
        <w:t xml:space="preserve"> گفت : هان به خدا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را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او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واگذار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مادرش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فرزند مردگ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و حتماً به او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هرچه باداباد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من حق ندارم که مادر تو را ذکر کنم مگر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مقدور باشد ! </w:t>
      </w:r>
      <w:r w:rsidRPr="002A68CA">
        <w:rPr>
          <w:rStyle w:val="libFootnotenumChar"/>
          <w:rtl/>
        </w:rPr>
        <w:t>(1)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مرحله تواضع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حرّ او را وادار کرد که با بودن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امامت نماز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، بلکه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خواسته کوفه و شام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اقتدا کند و روزنه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در مرحله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ادب او ، او را وادار کرد که نسبت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زهرا </w:t>
      </w:r>
      <w:r w:rsidR="002A68CA" w:rsidRPr="002A68C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با همه وجود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که برخاسته از ادب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 تمام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قدم به قدم با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سرعت نور از دوزخ دور و به بهشت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گردد ، و از طاغوت و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 و به امام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، و از شرک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به اعماق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باارزش که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A68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تَقَرَّبَ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شِبْراً تَقرَّبْتُ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ذِراعاً ، و مَن تقرَّبَ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ذِراعاً تَقَرَّبْتُ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بَاعاً ، وَ مَن أتانِ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أتَ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هَروَلَهً </w:t>
      </w:r>
      <w:r w:rsidRPr="002A68CA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عمل صالح و اخلاق حسنه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به او 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به من تقرب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باع </w:t>
      </w:r>
      <w:r>
        <w:rPr>
          <w:rtl/>
          <w:lang w:bidi="fa-IR"/>
        </w:rPr>
        <w:lastRenderedPageBreak/>
        <w:t>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هروله کنان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Pr="002A68CA" w:rsidRDefault="002A68CA" w:rsidP="002A68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2A68C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عنصر شجاعت : 3 / 54 - 58 .</w:t>
      </w:r>
    </w:p>
    <w:p w:rsidR="00A3017F" w:rsidRDefault="00A3017F" w:rsidP="002A68C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مستدرک الوسائل : 5 / 298 ، باب 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5910 .</w:t>
      </w:r>
    </w:p>
    <w:p w:rsidR="002A68CA" w:rsidRDefault="002A68C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2A68CA">
      <w:pPr>
        <w:pStyle w:val="Heading2"/>
        <w:rPr>
          <w:rtl/>
          <w:lang w:bidi="fa-IR"/>
        </w:rPr>
      </w:pPr>
      <w:bookmarkStart w:id="15" w:name="_Toc523657250"/>
      <w:r>
        <w:rPr>
          <w:rFonts w:hint="eastAsia"/>
          <w:rtl/>
          <w:lang w:bidi="fa-IR"/>
        </w:rPr>
        <w:t>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نماز</w:t>
      </w:r>
      <w:bookmarkEnd w:id="1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هنگام ورود به شهر کوفه از مسجد سهله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کن و در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مقدّس نماز بگزار و حلّ مشکلات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ات را در آن مقام از حضرت حق بطلب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مسجد سهله خانه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 ؛ انسان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بود و نمازش را در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اقا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کس که در آنجا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بردارد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کنار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مقام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خواهد بود و به خاطر عبادت و اظهار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مسجد ، از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شرّ دشمنان در پناه حق قرار خواهد گرفت </w:t>
      </w:r>
      <w:r w:rsidRPr="002A68CA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در «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</w:t>
      </w:r>
      <w:r w:rsidRPr="002A68CA">
        <w:rPr>
          <w:rStyle w:val="libFootnotenumChar"/>
          <w:rtl/>
        </w:rPr>
        <w:t>(2)</w:t>
      </w:r>
      <w:r>
        <w:rPr>
          <w:rtl/>
          <w:lang w:bidi="fa-IR"/>
        </w:rPr>
        <w:t xml:space="preserve">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و جدّ پدر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نوح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قبل از نوح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فرهنگش همراه نماز بوده و مکان اقامه نمازش چندان مقدّس و مبارک است که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کننده را در آن مقام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.</w:t>
      </w:r>
    </w:p>
    <w:p w:rsidR="00A3017F" w:rsidRDefault="002A68C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2A68CA">
      <w:pPr>
        <w:pStyle w:val="Heading2"/>
        <w:rPr>
          <w:rtl/>
          <w:lang w:bidi="fa-IR"/>
        </w:rPr>
      </w:pPr>
      <w:bookmarkStart w:id="16" w:name="_Toc523657251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bookmarkEnd w:id="1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عمران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ابوالحسن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گفت : که ابوالحسن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گفت : که ابوالحسن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حسن از حسن از حسن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:</w:t>
      </w:r>
    </w:p>
    <w:p w:rsidR="00A3017F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280/11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- 518/6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أحسَنَ الحَسَنِ الخُلْقُ الحَسَنُ </w:t>
      </w:r>
      <w:r w:rsidRPr="00EF315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مراد از ابوالحسن اوّل محمد بن عبد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ابوالحسن دوم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ابوالحسن سوم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حسن اول حسن بن عرفه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حسن دوم حسن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حسن سوم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F31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ابوذر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F31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اتّقِ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هَ حی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کُنتَ ، وَ خالِقِ النّاسَ بِخُلقٍ حَسَن ، وَ إذا عَمِلتَ سَ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ئهً</w:t>
      </w:r>
      <w:r>
        <w:rPr>
          <w:rtl/>
          <w:lang w:bidi="fa-IR"/>
        </w:rPr>
        <w:t xml:space="preserve"> فَاعْمَل حَسَنهً تَمحوهَا </w:t>
      </w:r>
      <w:r w:rsidRPr="00EF315A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کجا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مراعات کن ، و با مردم با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داشته باش ، و چون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آور که آن گناه را محو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اسحاق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امر حضرت حق به نماز ، به عباد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اش حضرات اسحاق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F315A" w:rsidP="00EF315A">
      <w:pPr>
        <w:pStyle w:val="libNormal"/>
        <w:rPr>
          <w:rtl/>
          <w:lang w:bidi="fa-IR"/>
        </w:rPr>
      </w:pPr>
      <w:r w:rsidRPr="00EF315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AieChar"/>
          <w:rtl/>
        </w:rPr>
        <w:t>وَ وَهَبْن</w:t>
      </w:r>
      <w:r w:rsidR="00A3017F" w:rsidRPr="00EF315A">
        <w:rPr>
          <w:rStyle w:val="libAieChar"/>
          <w:rFonts w:hint="cs"/>
          <w:rtl/>
        </w:rPr>
        <w:t>ا لَهُ إِسْحاقَ وَ یَ</w:t>
      </w:r>
      <w:r w:rsidR="00A3017F" w:rsidRPr="00EF315A">
        <w:rPr>
          <w:rStyle w:val="libAieChar"/>
          <w:rFonts w:hint="eastAsia"/>
          <w:rtl/>
        </w:rPr>
        <w:t>عْقُوبَ</w:t>
      </w:r>
      <w:r w:rsidR="00A3017F" w:rsidRPr="00EF315A">
        <w:rPr>
          <w:rStyle w:val="libAieChar"/>
          <w:rtl/>
        </w:rPr>
        <w:t xml:space="preserve"> ن</w:t>
      </w:r>
      <w:r w:rsidR="00A3017F" w:rsidRPr="00EF315A">
        <w:rPr>
          <w:rStyle w:val="libAieChar"/>
          <w:rFonts w:hint="cs"/>
          <w:rtl/>
        </w:rPr>
        <w:t>افِلَهً وَ کُلاًّ جَعَلْنا صالِحِی</w:t>
      </w:r>
      <w:r w:rsidR="00A3017F" w:rsidRPr="00EF315A">
        <w:rPr>
          <w:rStyle w:val="libAieChar"/>
          <w:rFonts w:hint="eastAsia"/>
          <w:rtl/>
        </w:rPr>
        <w:t>نَ</w:t>
      </w:r>
      <w:r w:rsidR="00A3017F" w:rsidRPr="00EF315A">
        <w:rPr>
          <w:rStyle w:val="libAieChar"/>
          <w:rtl/>
        </w:rPr>
        <w:t xml:space="preserve"> * وَ جَعَلْن</w:t>
      </w:r>
      <w:r w:rsidR="00A3017F" w:rsidRPr="00EF315A">
        <w:rPr>
          <w:rStyle w:val="libAieChar"/>
          <w:rFonts w:hint="cs"/>
          <w:rtl/>
        </w:rPr>
        <w:t>اهُمْ أَئِمَّهً یَ</w:t>
      </w:r>
      <w:r w:rsidR="00A3017F" w:rsidRPr="00EF315A">
        <w:rPr>
          <w:rStyle w:val="libAieChar"/>
          <w:rFonts w:hint="eastAsia"/>
          <w:rtl/>
        </w:rPr>
        <w:t>هْدُونَ</w:t>
      </w:r>
      <w:r w:rsidR="00A3017F" w:rsidRPr="00EF315A">
        <w:rPr>
          <w:rStyle w:val="libAieChar"/>
          <w:rtl/>
        </w:rPr>
        <w:t xml:space="preserve"> بِأَمْرِن</w:t>
      </w:r>
      <w:r w:rsidR="00A3017F" w:rsidRPr="00EF315A">
        <w:rPr>
          <w:rStyle w:val="libAieChar"/>
          <w:rFonts w:hint="cs"/>
          <w:rtl/>
        </w:rPr>
        <w:t xml:space="preserve">ا وَ </w:t>
      </w:r>
      <w:r w:rsidR="00A3017F" w:rsidRPr="00EF315A">
        <w:rPr>
          <w:rStyle w:val="libAieChar"/>
          <w:rtl/>
        </w:rPr>
        <w:t>أَوْحَ</w:t>
      </w:r>
      <w:r w:rsidR="00A3017F" w:rsidRPr="00EF315A">
        <w:rPr>
          <w:rStyle w:val="libAieChar"/>
          <w:rFonts w:hint="cs"/>
          <w:rtl/>
        </w:rPr>
        <w:t>یْ</w:t>
      </w:r>
      <w:r w:rsidR="00A3017F" w:rsidRPr="00EF315A">
        <w:rPr>
          <w:rStyle w:val="libAieChar"/>
          <w:rFonts w:hint="eastAsia"/>
          <w:rtl/>
        </w:rPr>
        <w:t>ن</w:t>
      </w:r>
      <w:r w:rsidR="00A3017F" w:rsidRPr="00EF315A">
        <w:rPr>
          <w:rStyle w:val="libAieChar"/>
          <w:rFonts w:hint="cs"/>
          <w:rtl/>
        </w:rPr>
        <w:t>ا</w:t>
      </w:r>
      <w:r w:rsidR="00A3017F" w:rsidRPr="00EF315A">
        <w:rPr>
          <w:rStyle w:val="libAieChar"/>
          <w:rtl/>
        </w:rPr>
        <w:t xml:space="preserve"> إِلَ</w:t>
      </w:r>
      <w:r w:rsidR="00A3017F" w:rsidRPr="00EF315A">
        <w:rPr>
          <w:rStyle w:val="libAieChar"/>
          <w:rFonts w:hint="cs"/>
          <w:rtl/>
        </w:rPr>
        <w:t>یْ</w:t>
      </w:r>
      <w:r w:rsidR="00A3017F" w:rsidRPr="00EF315A">
        <w:rPr>
          <w:rStyle w:val="libAieChar"/>
          <w:rFonts w:hint="eastAsia"/>
          <w:rtl/>
        </w:rPr>
        <w:t>هِمْ</w:t>
      </w:r>
      <w:r w:rsidR="00A3017F" w:rsidRPr="00EF315A">
        <w:rPr>
          <w:rStyle w:val="libAieChar"/>
          <w:rtl/>
        </w:rPr>
        <w:t xml:space="preserve"> فِعْلَ الْخَ</w:t>
      </w:r>
      <w:r w:rsidR="00A3017F" w:rsidRPr="00EF315A">
        <w:rPr>
          <w:rStyle w:val="libAieChar"/>
          <w:rFonts w:hint="cs"/>
          <w:rtl/>
        </w:rPr>
        <w:t>یْ</w:t>
      </w:r>
      <w:r w:rsidR="00A3017F" w:rsidRPr="00EF315A">
        <w:rPr>
          <w:rStyle w:val="libAieChar"/>
          <w:rFonts w:hint="eastAsia"/>
          <w:rtl/>
        </w:rPr>
        <w:t>ر</w:t>
      </w:r>
      <w:r w:rsidR="00A3017F" w:rsidRPr="00EF315A">
        <w:rPr>
          <w:rStyle w:val="libAieChar"/>
          <w:rFonts w:hint="cs"/>
          <w:rtl/>
        </w:rPr>
        <w:t>اتِ</w:t>
      </w:r>
      <w:r w:rsidR="00A3017F" w:rsidRPr="00EF315A">
        <w:rPr>
          <w:rStyle w:val="libAieChar"/>
          <w:rtl/>
        </w:rPr>
        <w:t xml:space="preserve"> وَ إِق</w:t>
      </w:r>
      <w:r w:rsidR="00A3017F" w:rsidRPr="00EF315A">
        <w:rPr>
          <w:rStyle w:val="libAieChar"/>
          <w:rFonts w:hint="cs"/>
          <w:rtl/>
        </w:rPr>
        <w:t>امَ الصَّلاهِ وَ إِی</w:t>
      </w:r>
      <w:r w:rsidR="00A3017F" w:rsidRPr="00EF315A">
        <w:rPr>
          <w:rStyle w:val="libAieChar"/>
          <w:rFonts w:hint="eastAsia"/>
          <w:rtl/>
        </w:rPr>
        <w:t>ت</w:t>
      </w:r>
      <w:r w:rsidR="00A3017F" w:rsidRPr="00EF315A">
        <w:rPr>
          <w:rStyle w:val="libAieChar"/>
          <w:rFonts w:hint="cs"/>
          <w:rtl/>
        </w:rPr>
        <w:t>اءَ</w:t>
      </w:r>
      <w:r w:rsidR="00A3017F" w:rsidRPr="00EF315A">
        <w:rPr>
          <w:rStyle w:val="libAieChar"/>
          <w:rtl/>
        </w:rPr>
        <w:t xml:space="preserve"> الزَّک</w:t>
      </w:r>
      <w:r w:rsidR="00A3017F" w:rsidRPr="00EF315A">
        <w:rPr>
          <w:rStyle w:val="libAieChar"/>
          <w:rFonts w:hint="cs"/>
          <w:rtl/>
        </w:rPr>
        <w:t>اهِ وَ کانُوا لَنا عابِدِی</w:t>
      </w:r>
      <w:r w:rsidR="00A3017F" w:rsidRPr="00EF315A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EF315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FootnotenumChar"/>
          <w:rtl/>
        </w:rPr>
        <w:t>(3)</w:t>
      </w:r>
      <w:r w:rsidR="00A3017F">
        <w:rPr>
          <w:rtl/>
          <w:lang w:bidi="fa-IR"/>
        </w:rPr>
        <w:t>.</w:t>
      </w:r>
    </w:p>
    <w:p w:rsidR="00A3017F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خصال : 1 / 29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102 ؛ بحار الانوار : 68 / 386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30 .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186 ، المجلس السابع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312 ؛ بحار الانوار؛ 68 / 389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46 .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: 72 - 73 .</w:t>
      </w:r>
    </w:p>
    <w:p w:rsidR="00EF315A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اسحاق و فرزندزاده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را عطا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همه را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مقام نبوّت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آنان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خلق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مردم را به امر ما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، و هر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از انواع عبادات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مخصوصاً اقامه نماز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 را به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بندگان سر به فرمان بودند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F315A">
      <w:pPr>
        <w:pStyle w:val="Heading2"/>
        <w:rPr>
          <w:rtl/>
          <w:lang w:bidi="fa-IR"/>
        </w:rPr>
      </w:pPr>
      <w:bookmarkStart w:id="17" w:name="_Toc523657252"/>
      <w:r>
        <w:rPr>
          <w:rFonts w:hint="eastAsia"/>
          <w:rtl/>
          <w:lang w:bidi="fa-IR"/>
        </w:rPr>
        <w:t>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نماز</w:t>
      </w:r>
      <w:bookmarkEnd w:id="1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حضرت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F315A" w:rsidP="00EF315A">
      <w:pPr>
        <w:pStyle w:val="libNormal"/>
        <w:rPr>
          <w:rtl/>
          <w:lang w:bidi="fa-IR"/>
        </w:rPr>
      </w:pPr>
      <w:r w:rsidRPr="00EF315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AieChar"/>
          <w:rtl/>
        </w:rPr>
        <w:t>وَ اذْکُرْ فِ</w:t>
      </w:r>
      <w:r w:rsidR="00A3017F" w:rsidRPr="00EF315A">
        <w:rPr>
          <w:rStyle w:val="libAieChar"/>
          <w:rFonts w:hint="cs"/>
          <w:rtl/>
        </w:rPr>
        <w:t>ی</w:t>
      </w:r>
      <w:r w:rsidR="00A3017F" w:rsidRPr="00EF315A">
        <w:rPr>
          <w:rStyle w:val="libAieChar"/>
          <w:rtl/>
        </w:rPr>
        <w:t xml:space="preserve"> الْکِت</w:t>
      </w:r>
      <w:r w:rsidR="00A3017F" w:rsidRPr="00EF315A">
        <w:rPr>
          <w:rStyle w:val="libAieChar"/>
          <w:rFonts w:hint="cs"/>
          <w:rtl/>
        </w:rPr>
        <w:t>اب</w:t>
      </w:r>
      <w:r w:rsidR="00A3017F" w:rsidRPr="00EF315A">
        <w:rPr>
          <w:rStyle w:val="libAieChar"/>
          <w:rtl/>
        </w:rPr>
        <w:t>ِ إِسْم</w:t>
      </w:r>
      <w:r w:rsidR="00A3017F" w:rsidRPr="00EF315A">
        <w:rPr>
          <w:rStyle w:val="libAieChar"/>
          <w:rFonts w:hint="cs"/>
          <w:rtl/>
        </w:rPr>
        <w:t>اعِی</w:t>
      </w:r>
      <w:r w:rsidR="00A3017F" w:rsidRPr="00EF315A">
        <w:rPr>
          <w:rStyle w:val="libAieChar"/>
          <w:rFonts w:hint="eastAsia"/>
          <w:rtl/>
        </w:rPr>
        <w:t>لَ</w:t>
      </w:r>
      <w:r w:rsidR="00A3017F" w:rsidRPr="00EF315A">
        <w:rPr>
          <w:rStyle w:val="libAieChar"/>
          <w:rtl/>
        </w:rPr>
        <w:t xml:space="preserve"> إِنَّهُ ک</w:t>
      </w:r>
      <w:r w:rsidR="00A3017F" w:rsidRPr="00EF315A">
        <w:rPr>
          <w:rStyle w:val="libAieChar"/>
          <w:rFonts w:hint="cs"/>
          <w:rtl/>
        </w:rPr>
        <w:t>انَ صادِقَ الْوَعْدِ وَ کانَ رَسُولاً نَبِیًّ</w:t>
      </w:r>
      <w:r w:rsidR="00A3017F" w:rsidRPr="00EF315A">
        <w:rPr>
          <w:rStyle w:val="libAieChar"/>
          <w:rFonts w:hint="eastAsia"/>
          <w:rtl/>
        </w:rPr>
        <w:t>ا</w:t>
      </w:r>
      <w:r w:rsidR="00A3017F" w:rsidRPr="00EF315A">
        <w:rPr>
          <w:rStyle w:val="libAieChar"/>
          <w:rtl/>
        </w:rPr>
        <w:t xml:space="preserve"> * وَ ک</w:t>
      </w:r>
      <w:r w:rsidR="00A3017F" w:rsidRPr="00EF315A">
        <w:rPr>
          <w:rStyle w:val="libAieChar"/>
          <w:rFonts w:hint="cs"/>
          <w:rtl/>
        </w:rPr>
        <w:t>انَ یَ</w:t>
      </w:r>
      <w:r w:rsidR="00A3017F" w:rsidRPr="00EF315A">
        <w:rPr>
          <w:rStyle w:val="libAieChar"/>
          <w:rFonts w:hint="eastAsia"/>
          <w:rtl/>
        </w:rPr>
        <w:t>أْمُرُ</w:t>
      </w:r>
      <w:r w:rsidR="00A3017F" w:rsidRPr="00EF315A">
        <w:rPr>
          <w:rStyle w:val="libAieChar"/>
          <w:rtl/>
        </w:rPr>
        <w:t xml:space="preserve"> أَهْلَهُ بِالصَّلا</w:t>
      </w:r>
      <w:r w:rsidR="00A3017F" w:rsidRPr="00EF315A">
        <w:rPr>
          <w:rStyle w:val="libAieChar"/>
          <w:rFonts w:hint="cs"/>
          <w:rtl/>
        </w:rPr>
        <w:t>هِ وَ الزَّکاهِ وَ کانَ عِنْدَ رَبِّهِ مَرْضِیًّ</w:t>
      </w:r>
      <w:r w:rsidR="00A3017F" w:rsidRPr="00EF315A">
        <w:rPr>
          <w:rStyle w:val="libAieChar"/>
          <w:rFonts w:hint="eastAsia"/>
          <w:rtl/>
        </w:rPr>
        <w:t>ا</w:t>
      </w:r>
      <w:r w:rsidR="00A3017F">
        <w:rPr>
          <w:rtl/>
          <w:lang w:bidi="fa-IR"/>
        </w:rPr>
        <w:t xml:space="preserve"> </w:t>
      </w:r>
      <w:r w:rsidRPr="00EF315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اوصاف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: وفادار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فرستاده حق ، خبردهنده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و امر کننده زن و فرزند به نماز و زکات ،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خداوند در تمام برنامه ها از او خشنود بود .</w:t>
      </w:r>
    </w:p>
    <w:p w:rsidR="00A3017F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F315A">
      <w:pPr>
        <w:pStyle w:val="Heading2"/>
        <w:rPr>
          <w:rtl/>
          <w:lang w:bidi="fa-IR"/>
        </w:rPr>
      </w:pPr>
      <w:bookmarkStart w:id="18" w:name="_Toc523657253"/>
      <w:r>
        <w:rPr>
          <w:rFonts w:hint="eastAsia"/>
          <w:rtl/>
          <w:lang w:bidi="fa-IR"/>
        </w:rPr>
        <w:t>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تائب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bookmarkEnd w:id="1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بصره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، نماز جمعه را خوانده و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 ، مرد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دارد ، چون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از کجا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 کدام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اصمع ، گفت : تو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معروف به 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آنم ، گفت :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 ،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</w:t>
      </w:r>
      <w:r>
        <w:rPr>
          <w:rtl/>
          <w:lang w:bidi="fa-IR"/>
        </w:rPr>
        <w:t xml:space="preserve"> و للّ</w:t>
      </w:r>
      <w:r>
        <w:rPr>
          <w:rFonts w:hint="cs"/>
          <w:rtl/>
          <w:lang w:bidi="fa-IR"/>
        </w:rPr>
        <w:t>هِ ِ بَیْ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الْاَرْضِ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؟</w:t>
      </w:r>
    </w:p>
    <w:p w:rsidR="00A3017F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Pr="00EF315A" w:rsidRDefault="00A3017F" w:rsidP="00EF315A">
      <w:pPr>
        <w:pStyle w:val="libFootnote0"/>
        <w:rPr>
          <w:rStyle w:val="libFootnoteAieChar"/>
          <w:rtl/>
        </w:rPr>
      </w:pPr>
      <w:r>
        <w:rPr>
          <w:rtl/>
          <w:lang w:bidi="fa-IR"/>
        </w:rPr>
        <w:t>1</w:t>
      </w:r>
      <w:r w:rsidRPr="00EF315A">
        <w:rPr>
          <w:rStyle w:val="libFootnoteAieChar"/>
          <w:rtl/>
        </w:rPr>
        <w:t>- 1) - مر</w:t>
      </w:r>
      <w:r w:rsidRPr="00EF315A">
        <w:rPr>
          <w:rStyle w:val="libFootnoteAieChar"/>
          <w:rFonts w:hint="cs"/>
          <w:rtl/>
        </w:rPr>
        <w:t>ی</w:t>
      </w:r>
      <w:r w:rsidRPr="00EF315A">
        <w:rPr>
          <w:rStyle w:val="libFootnoteAieChar"/>
          <w:rFonts w:hint="eastAsia"/>
          <w:rtl/>
        </w:rPr>
        <w:t>م</w:t>
      </w:r>
      <w:r w:rsidRPr="00EF315A">
        <w:rPr>
          <w:rStyle w:val="libFootnoteAieChar"/>
          <w:rtl/>
        </w:rPr>
        <w:t xml:space="preserve"> : 54 و55 .</w:t>
      </w:r>
    </w:p>
    <w:p w:rsidR="00A3017F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گفتم</w:t>
      </w:r>
      <w:r w:rsidR="00A3017F">
        <w:rPr>
          <w:rtl/>
          <w:lang w:bidi="fa-IR"/>
        </w:rPr>
        <w:t xml:space="preserve"> : 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، خانه مقدس معظم ،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اللّ</w:t>
      </w:r>
      <w:r w:rsidR="00A3017F">
        <w:rPr>
          <w:rFonts w:hint="cs"/>
          <w:rtl/>
          <w:lang w:bidi="fa-IR"/>
        </w:rPr>
        <w:t>ه الحرام ، گفت : آنجا چه می</w:t>
      </w:r>
      <w:r w:rsidR="00A3017F">
        <w:rPr>
          <w:rtl/>
          <w:lang w:bidi="fa-IR"/>
        </w:rPr>
        <w:t xml:space="preserve"> کرد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گفتم : کلام خدا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خواندم ،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</w:t>
      </w:r>
      <w:r>
        <w:rPr>
          <w:rtl/>
          <w:lang w:bidi="fa-IR"/>
        </w:rPr>
        <w:t xml:space="preserve"> و للّ</w:t>
      </w:r>
      <w:r>
        <w:rPr>
          <w:rFonts w:hint="cs"/>
          <w:rtl/>
          <w:lang w:bidi="fa-IR"/>
        </w:rPr>
        <w:t>هِ ِ کَلامٌ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گفت 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بر من بخوان ، سوره و الذار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خواندم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F315A" w:rsidP="00EF315A">
      <w:pPr>
        <w:pStyle w:val="libNormal"/>
        <w:rPr>
          <w:rtl/>
          <w:lang w:bidi="fa-IR"/>
        </w:rPr>
      </w:pPr>
      <w:r w:rsidRPr="00EF315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AieChar"/>
          <w:rtl/>
        </w:rPr>
        <w:t>وَ فِ</w:t>
      </w:r>
      <w:r w:rsidR="00A3017F" w:rsidRPr="00EF315A">
        <w:rPr>
          <w:rStyle w:val="libAieChar"/>
          <w:rFonts w:hint="cs"/>
          <w:rtl/>
        </w:rPr>
        <w:t>ی</w:t>
      </w:r>
      <w:r w:rsidR="00A3017F" w:rsidRPr="00EF315A">
        <w:rPr>
          <w:rStyle w:val="libAieChar"/>
          <w:rtl/>
        </w:rPr>
        <w:t xml:space="preserve"> السَّم</w:t>
      </w:r>
      <w:r w:rsidR="00A3017F" w:rsidRPr="00EF315A">
        <w:rPr>
          <w:rStyle w:val="libAieChar"/>
          <w:rFonts w:hint="cs"/>
          <w:rtl/>
        </w:rPr>
        <w:t>اءِ رِزْقُکُمْ وَ ما تُوعَدُونَ</w:t>
      </w:r>
      <w:r w:rsidR="00A3017F">
        <w:rPr>
          <w:rFonts w:hint="cs"/>
          <w:rtl/>
          <w:lang w:bidi="fa-IR"/>
        </w:rPr>
        <w:t xml:space="preserve"> </w:t>
      </w:r>
      <w:r w:rsidRPr="00EF315A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EF315A">
        <w:rPr>
          <w:rStyle w:val="libFootnotenumChar"/>
          <w:rFonts w:hint="cs"/>
          <w:rtl/>
        </w:rPr>
        <w:t>(1)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آنچه که به شما وعده داده شده در عالم بالاست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خدا و سخن او است ؟ گفتم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سخن اوست که به بنده اش محمد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نازل کرده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او زدند ،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،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آور از درونش سر زد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</w:t>
      </w:r>
      <w:r>
        <w:rPr>
          <w:rtl/>
          <w:lang w:bidi="fa-IR"/>
        </w:rPr>
        <w:t xml:space="preserve"> ، شتر را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واگذاشت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لباس ستم از 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</w:t>
      </w:r>
      <w:r>
        <w:rPr>
          <w:rtl/>
          <w:lang w:bidi="fa-IR"/>
        </w:rPr>
        <w:t xml:space="preserve">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شبابه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نظرت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 و طاعت برنخاسته ، قبول درگاه شود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مبعوث به رسالت کردند ، رسالت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 گردانند و قهر کرده را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زده را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خسته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دنباله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خوانده شده را شروع کردم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F315A" w:rsidP="00EF315A">
      <w:pPr>
        <w:pStyle w:val="libNormal"/>
        <w:rPr>
          <w:rtl/>
          <w:lang w:bidi="fa-IR"/>
        </w:rPr>
      </w:pPr>
      <w:r w:rsidRPr="00EF315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AieChar"/>
          <w:rtl/>
        </w:rPr>
        <w:t>فَوَ رَبِّ السَّم</w:t>
      </w:r>
      <w:r w:rsidR="00A3017F" w:rsidRPr="00EF315A">
        <w:rPr>
          <w:rStyle w:val="libAieChar"/>
          <w:rFonts w:hint="cs"/>
          <w:rtl/>
        </w:rPr>
        <w:t>اءِ وَ الْأَرْضِ إِنَّهُ لَحَقٌّ مِثْلَ ما أَنَّکُمْ تَنْطِقُونَ</w:t>
      </w:r>
      <w:r w:rsidR="00A3017F">
        <w:rPr>
          <w:rFonts w:hint="cs"/>
          <w:rtl/>
          <w:lang w:bidi="fa-IR"/>
        </w:rPr>
        <w:t xml:space="preserve"> </w:t>
      </w:r>
      <w:r w:rsidRPr="00EF315A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EF315A">
        <w:rPr>
          <w:rStyle w:val="libFootnotenumChar"/>
          <w:rFonts w:hint="cs"/>
          <w:rtl/>
        </w:rPr>
        <w:t>(2)</w:t>
      </w:r>
      <w:r w:rsidR="00A3017F">
        <w:rPr>
          <w:rFonts w:hint="cs"/>
          <w:rtl/>
          <w:lang w:bidi="fa-IR"/>
        </w:rPr>
        <w:t>.</w:t>
      </w:r>
    </w:p>
    <w:p w:rsidR="00A3017F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: 22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: 23 .</w:t>
      </w:r>
    </w:p>
    <w:p w:rsidR="00EF315A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که وعده خدا حق است همانند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قرائت کردم چند بار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زده و نعره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همچون واله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سرگردان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نهاد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در طواف خانه خدا ، دست به پرده کعبه 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أنت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أنت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مانند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پروردگار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و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از طواف باز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خانه خانه او و بنده بنده او ، بگذار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سپس دو خط شعر خواند که مضمونش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داران</w:t>
      </w:r>
      <w:r>
        <w:rPr>
          <w:rtl/>
          <w:lang w:bidi="fa-IR"/>
        </w:rPr>
        <w:t xml:space="preserve"> !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درب خانه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پنهان شد ، آنچه از او جستجو کردم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زده و مدهوش ماندم ، طاقتم از دست رفت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ناله نماند </w:t>
      </w:r>
      <w:r w:rsidRPr="00EF315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F315A">
      <w:pPr>
        <w:pStyle w:val="Heading2"/>
        <w:rPr>
          <w:rtl/>
          <w:lang w:bidi="fa-IR"/>
        </w:rPr>
      </w:pPr>
      <w:bookmarkStart w:id="19" w:name="_Toc523657254"/>
      <w:r>
        <w:rPr>
          <w:rFonts w:hint="eastAsia"/>
          <w:rtl/>
          <w:lang w:bidi="fa-IR"/>
        </w:rPr>
        <w:t>اقرار</w:t>
      </w:r>
      <w:r>
        <w:rPr>
          <w:rtl/>
          <w:lang w:bidi="fa-IR"/>
        </w:rPr>
        <w:t xml:space="preserve"> و اعتراف جوان گناهکار</w:t>
      </w:r>
      <w:bookmarkEnd w:id="1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بن عمّار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از درب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کردم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مناجات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 پروردگارش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پروردگارا !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قصد مخالفت و نافرمان</w:t>
      </w:r>
      <w:r>
        <w:rPr>
          <w:rFonts w:hint="cs"/>
          <w:rtl/>
          <w:lang w:bidi="fa-IR"/>
        </w:rPr>
        <w:t>ی</w:t>
      </w:r>
    </w:p>
    <w:p w:rsidR="00EF315A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کشف الاسرار : 9 / 319 .</w:t>
      </w:r>
    </w:p>
    <w:p w:rsidR="00EF315A" w:rsidRDefault="00EF315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نبود</w:t>
      </w:r>
      <w:r>
        <w:rPr>
          <w:rtl/>
          <w:lang w:bidi="fa-IR"/>
        </w:rPr>
        <w:t xml:space="preserve"> ،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داد 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ستمکار بر خود شدم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معرض خشم تو قرار دادم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سر بر شکاف در نهادم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قرآن خواندم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F315A" w:rsidP="00EF315A">
      <w:pPr>
        <w:pStyle w:val="libNormal"/>
        <w:rPr>
          <w:rtl/>
          <w:lang w:bidi="fa-IR"/>
        </w:rPr>
      </w:pPr>
      <w:r w:rsidRPr="00EF315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AieChar"/>
          <w:rFonts w:hint="cs"/>
          <w:rtl/>
        </w:rPr>
        <w:t>ی</w:t>
      </w:r>
      <w:r w:rsidR="00A3017F" w:rsidRPr="00EF315A">
        <w:rPr>
          <w:rStyle w:val="libAieChar"/>
          <w:rFonts w:hint="eastAsia"/>
          <w:rtl/>
        </w:rPr>
        <w:t>ا</w:t>
      </w:r>
      <w:r w:rsidR="00A3017F" w:rsidRPr="00EF315A">
        <w:rPr>
          <w:rStyle w:val="libAieChar"/>
          <w:rtl/>
        </w:rPr>
        <w:t xml:space="preserve"> أَ</w:t>
      </w:r>
      <w:r w:rsidR="00A3017F" w:rsidRPr="00EF315A">
        <w:rPr>
          <w:rStyle w:val="libAieChar"/>
          <w:rFonts w:hint="cs"/>
          <w:rtl/>
        </w:rPr>
        <w:t>یُّ</w:t>
      </w:r>
      <w:r w:rsidR="00A3017F" w:rsidRPr="00EF315A">
        <w:rPr>
          <w:rStyle w:val="libAieChar"/>
          <w:rFonts w:hint="eastAsia"/>
          <w:rtl/>
        </w:rPr>
        <w:t>هَا</w:t>
      </w:r>
      <w:r w:rsidR="00A3017F" w:rsidRPr="00EF315A">
        <w:rPr>
          <w:rStyle w:val="libAieChar"/>
          <w:rtl/>
        </w:rPr>
        <w:t xml:space="preserve"> الَّذِ</w:t>
      </w:r>
      <w:r w:rsidR="00A3017F" w:rsidRPr="00EF315A">
        <w:rPr>
          <w:rStyle w:val="libAieChar"/>
          <w:rFonts w:hint="cs"/>
          <w:rtl/>
        </w:rPr>
        <w:t>ی</w:t>
      </w:r>
      <w:r w:rsidR="00A3017F" w:rsidRPr="00EF315A">
        <w:rPr>
          <w:rStyle w:val="libAieChar"/>
          <w:rFonts w:hint="eastAsia"/>
          <w:rtl/>
        </w:rPr>
        <w:t>نَ</w:t>
      </w:r>
      <w:r w:rsidR="00A3017F" w:rsidRPr="00EF315A">
        <w:rPr>
          <w:rStyle w:val="libAieChar"/>
          <w:rtl/>
        </w:rPr>
        <w:t xml:space="preserve"> آمَنُوا قُوا أَنْفُسَکُمْ وَ أَهْلِ</w:t>
      </w:r>
      <w:r w:rsidR="00A3017F" w:rsidRPr="00EF315A">
        <w:rPr>
          <w:rStyle w:val="libAieChar"/>
          <w:rFonts w:hint="cs"/>
          <w:rtl/>
        </w:rPr>
        <w:t>ی</w:t>
      </w:r>
      <w:r w:rsidR="00A3017F" w:rsidRPr="00EF315A">
        <w:rPr>
          <w:rStyle w:val="libAieChar"/>
          <w:rFonts w:hint="eastAsia"/>
          <w:rtl/>
        </w:rPr>
        <w:t>کُمْ</w:t>
      </w:r>
      <w:r w:rsidR="00A3017F" w:rsidRPr="00EF315A">
        <w:rPr>
          <w:rStyle w:val="libAieChar"/>
          <w:rtl/>
        </w:rPr>
        <w:t xml:space="preserve"> ن</w:t>
      </w:r>
      <w:r w:rsidR="00A3017F" w:rsidRPr="00EF315A">
        <w:rPr>
          <w:rStyle w:val="libAieChar"/>
          <w:rFonts w:hint="cs"/>
          <w:rtl/>
        </w:rPr>
        <w:t>اراً وَقُودُهَا النّاسُ وَ الْحِجارَهُ عَلَیْ</w:t>
      </w:r>
      <w:r w:rsidR="00A3017F" w:rsidRPr="00EF315A">
        <w:rPr>
          <w:rStyle w:val="libAieChar"/>
          <w:rFonts w:hint="eastAsia"/>
          <w:rtl/>
        </w:rPr>
        <w:t>ه</w:t>
      </w:r>
      <w:r w:rsidR="00A3017F" w:rsidRPr="00EF315A">
        <w:rPr>
          <w:rStyle w:val="libAieChar"/>
          <w:rFonts w:hint="cs"/>
          <w:rtl/>
        </w:rPr>
        <w:t>ا</w:t>
      </w:r>
      <w:r w:rsidR="00A3017F" w:rsidRPr="00EF315A">
        <w:rPr>
          <w:rStyle w:val="libAieChar"/>
          <w:rtl/>
        </w:rPr>
        <w:t xml:space="preserve"> مَلا</w:t>
      </w:r>
      <w:r w:rsidR="00A3017F" w:rsidRPr="00EF315A">
        <w:rPr>
          <w:rStyle w:val="libAieChar"/>
          <w:rFonts w:hint="cs"/>
          <w:rtl/>
        </w:rPr>
        <w:t>ئِکَهٌ غِلاظٌ شِدادٌ لا یَ</w:t>
      </w:r>
      <w:r w:rsidR="00A3017F" w:rsidRPr="00EF315A">
        <w:rPr>
          <w:rStyle w:val="libAieChar"/>
          <w:rFonts w:hint="eastAsia"/>
          <w:rtl/>
        </w:rPr>
        <w:t>عْصُونَ</w:t>
      </w:r>
      <w:r w:rsidR="00A3017F" w:rsidRPr="00EF315A">
        <w:rPr>
          <w:rStyle w:val="libAieChar"/>
          <w:rtl/>
        </w:rPr>
        <w:t xml:space="preserve"> اللّ</w:t>
      </w:r>
      <w:r w:rsidR="00A3017F" w:rsidRPr="00EF315A">
        <w:rPr>
          <w:rStyle w:val="libAieChar"/>
          <w:rFonts w:hint="cs"/>
          <w:rtl/>
        </w:rPr>
        <w:t>هَ ما أَمَرَهُمْ</w:t>
      </w:r>
      <w:r w:rsidR="00A3017F" w:rsidRPr="00EF315A">
        <w:rPr>
          <w:rStyle w:val="libAieChar"/>
          <w:rtl/>
        </w:rPr>
        <w:t xml:space="preserve"> وَ </w:t>
      </w:r>
      <w:r w:rsidR="00A3017F" w:rsidRPr="00EF315A">
        <w:rPr>
          <w:rStyle w:val="libAieChar"/>
          <w:rFonts w:hint="cs"/>
          <w:rtl/>
        </w:rPr>
        <w:t>یَ</w:t>
      </w:r>
      <w:r w:rsidR="00A3017F" w:rsidRPr="00EF315A">
        <w:rPr>
          <w:rStyle w:val="libAieChar"/>
          <w:rFonts w:hint="eastAsia"/>
          <w:rtl/>
        </w:rPr>
        <w:t>فْعَلُونَ</w:t>
      </w:r>
      <w:r w:rsidR="00A3017F" w:rsidRPr="00EF315A">
        <w:rPr>
          <w:rStyle w:val="libAieChar"/>
          <w:rtl/>
        </w:rPr>
        <w:t xml:space="preserve"> م</w:t>
      </w:r>
      <w:r w:rsidR="00A3017F" w:rsidRPr="00EF315A">
        <w:rPr>
          <w:rStyle w:val="libAieChar"/>
          <w:rFonts w:hint="cs"/>
          <w:rtl/>
        </w:rPr>
        <w:t>ا یُ</w:t>
      </w:r>
      <w:r w:rsidR="00A3017F" w:rsidRPr="00EF315A">
        <w:rPr>
          <w:rStyle w:val="libAieChar"/>
          <w:rFonts w:hint="eastAsia"/>
          <w:rtl/>
        </w:rPr>
        <w:t>ؤْمَرُونَ</w:t>
      </w:r>
      <w:r w:rsidR="00A3017F">
        <w:rPr>
          <w:rtl/>
          <w:lang w:bidi="fa-IR"/>
        </w:rPr>
        <w:t xml:space="preserve"> </w:t>
      </w:r>
      <w:r w:rsidRPr="00EF315A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EF315A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و خانواده خود را از آتش دوزخ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اش مردم و سنگ هاست ، بر آن آتش فرشتگان سخت دل 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گماشته شده اند ، از آنچه خدا به آنان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آنچه را مأمورند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کردم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آن جوان بلند شد و من از در آن خانه عبور کردم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صبح که به در آن خانه گذر نمودم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شبها از خوف حق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شب گذشته وقت مناجاتش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سر به در خانه نهاد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عذاب حق را تلاوت کرد ، پس جوانم نعره زد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تا آن که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مادر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من خواندم و من سبب شدم که روح او به عالم بقا شتافت ،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غسل دهم ؟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چون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برداشتم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پلاس</w:t>
      </w:r>
      <w:r>
        <w:rPr>
          <w:rFonts w:hint="cs"/>
          <w:rtl/>
          <w:lang w:bidi="fa-IR"/>
        </w:rPr>
        <w:t>ی</w:t>
      </w:r>
      <w:r w:rsidRPr="00EF315A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در گردن دارد ، چون پلاس را از گردنش گشودم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خط سبز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نوشته شده :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را به آب توبه غسل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</w:t>
      </w:r>
      <w:r w:rsidRPr="00EF315A">
        <w:rPr>
          <w:rStyle w:val="libFootnotenumChar"/>
          <w:rtl/>
        </w:rPr>
        <w:t>(3)</w:t>
      </w:r>
    </w:p>
    <w:p w:rsidR="00A3017F" w:rsidRPr="00EF315A" w:rsidRDefault="00EF315A" w:rsidP="00EF3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6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فرهنگ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پلاس :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پارچه .</w:t>
      </w:r>
    </w:p>
    <w:p w:rsidR="00A3017F" w:rsidRDefault="00A3017F" w:rsidP="00EF315A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233 .</w:t>
      </w:r>
    </w:p>
    <w:p w:rsidR="0047437C" w:rsidRDefault="0047437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9"/>
        <w:gridCol w:w="3301"/>
      </w:tblGrid>
      <w:tr w:rsidR="0047437C" w:rsidTr="003256AC">
        <w:trPr>
          <w:trHeight w:val="350"/>
        </w:trPr>
        <w:tc>
          <w:tcPr>
            <w:tcW w:w="3920" w:type="dxa"/>
            <w:shd w:val="clear" w:color="auto" w:fill="auto"/>
          </w:tcPr>
          <w:p w:rsidR="0047437C" w:rsidRDefault="0047437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دوست نبا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نمود راز ابراز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437C" w:rsidRDefault="0047437C" w:rsidP="003256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437C" w:rsidRDefault="0047437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زبان</w:t>
            </w:r>
            <w:r>
              <w:rPr>
                <w:rtl/>
                <w:lang w:bidi="fa-IR"/>
              </w:rPr>
              <w:t xml:space="preserve"> شمع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که بازگو نکند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مرگ را باور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نخواب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فرزندش داشت ،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! اگر در مردن شک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را از خود بردار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اگر در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شک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بردار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در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دو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وجودت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همانا خواب به منزله مرگ 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خواب به منزله زنده شدن پس از مرگ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کاروان وحشت زده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همراه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به کاروان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دزدان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اند .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لرزه افتادند . حضرت فرمود : چه خبر است ؟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ما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غارت برود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حاضر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دزدان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اموال در دست شما از آن بگذرند ؟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قصد نکنند و جز من را اراده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اموالتان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 شدن به من عرضه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گفتند :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را دفن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 : نه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شدن آن است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آن دستبرد بزند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گفتند : پس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 : آنها را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امانت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حفظش کند و از آن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درهمش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 تر کند ، سپس به شما برگرداند و بر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کامل و تمام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743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گفتند : چگونه به او بسپار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از مسلمانان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گفتند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نزد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. فرمود :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شر دزدان را از شما بگرداند .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فَأَنْتُم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أمانِ اللّ</w:t>
      </w:r>
      <w:r>
        <w:rPr>
          <w:rFonts w:hint="cs"/>
          <w:rtl/>
          <w:lang w:bidi="fa-IR"/>
        </w:rPr>
        <w:t>هِ فَأمْضَوْا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پس شما در امان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خود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743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کاروان حرکت کرد سر و کله دزدان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.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شما در امان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دزدان سر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دست حضرت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گفتند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رسول خدا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ما فرمان داد</w:t>
      </w:r>
    </w:p>
    <w:p w:rsidR="00A3017F" w:rsidRDefault="00A3017F" w:rsidP="004743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به شما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اکنون در خدمت شما و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شر دشمنان و دزدان را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فرمود 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 شما را از ما دفع کرد ، شر دشمنان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دزدان را از ما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کاروان به سلامت به </w:t>
      </w:r>
      <w:r>
        <w:rPr>
          <w:rtl/>
          <w:lang w:bidi="fa-IR"/>
        </w:rPr>
        <w:lastRenderedPageBreak/>
        <w:t>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مال خود را به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د</w:t>
      </w:r>
      <w:r>
        <w:rPr>
          <w:rFonts w:hint="eastAsia"/>
          <w:rtl/>
          <w:lang w:bidi="fa-IR"/>
        </w:rPr>
        <w:t>ادند</w:t>
      </w:r>
      <w:r>
        <w:rPr>
          <w:rtl/>
          <w:lang w:bidi="fa-IR"/>
        </w:rPr>
        <w:t xml:space="preserve"> ، علاوه تجارتشان برکت کرد 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آنان ده درهم شد . با تعجب گفتند : چه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اکنون که برکت در معامله با خدا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</w:t>
      </w:r>
      <w:r w:rsidRPr="0047437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47437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7437C">
      <w:pPr>
        <w:pStyle w:val="Heading2"/>
        <w:rPr>
          <w:rtl/>
          <w:lang w:bidi="fa-IR"/>
        </w:rPr>
      </w:pPr>
      <w:bookmarkStart w:id="20" w:name="_Toc523657255"/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مرکب است</w:t>
      </w:r>
      <w:bookmarkEnd w:id="2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اخلاق ما در درس اخلاقش که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مجلات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چاپ شده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از روح که جنبه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جسم که جهت ناسوت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شده است ، از نظر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ملائکه و معنون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، مظهر اسما و صفات حق ، برتر از همه موجودات ، امی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روح است ، و از نظر جسمی</w:t>
      </w:r>
      <w:r>
        <w:rPr>
          <w:rtl/>
          <w:lang w:bidi="fa-IR"/>
        </w:rPr>
        <w:t xml:space="preserve"> هم معنون به عنوان ظلوم ، جهول ، </w:t>
      </w:r>
      <w:r>
        <w:rPr>
          <w:rFonts w:hint="eastAsia"/>
          <w:rtl/>
          <w:lang w:bidi="fa-IR"/>
        </w:rPr>
        <w:t>کفّار</w:t>
      </w:r>
      <w:r>
        <w:rPr>
          <w:rtl/>
          <w:lang w:bidi="fa-IR"/>
        </w:rPr>
        <w:t xml:space="preserve"> ، عجول ، هلوع و جزوع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عنصر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شده اند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عملشان شهود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ضدّ ، شاهکار خلقت است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استکمال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که به جز خدا نداند و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اخلاق خوش دارد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رسول خدا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به گورستان بردند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کلنگ زدند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کنده نشد ،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3017F" w:rsidRPr="0047437C" w:rsidRDefault="0047437C" w:rsidP="004743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47437C" w:rsidRDefault="00A3017F" w:rsidP="0047437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4 ، باب 30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؛ بحار الانوار : 93 / 120 ، باب 14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23 .</w:t>
      </w:r>
    </w:p>
    <w:p w:rsidR="00A3017F" w:rsidRDefault="0047437C" w:rsidP="004743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بردند ، حضرت فرمود : به چه علت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شما خوش اخلاق بود ، کنده نشدن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ندارد ،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آوردند ، دست مبارکش را در آب گذاشت و از آن آب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فرمود : اکنون به ک</w:t>
      </w:r>
      <w:r>
        <w:rPr>
          <w:rFonts w:hint="eastAsia"/>
          <w:rtl/>
          <w:lang w:bidi="fa-IR"/>
        </w:rPr>
        <w:t>ندن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مشغول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گورکنان</w:t>
      </w:r>
      <w:r>
        <w:rPr>
          <w:rtl/>
          <w:lang w:bidi="fa-IR"/>
        </w:rPr>
        <w:t xml:space="preserve"> شروع به کندن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رمل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کلنگ آنان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Pr="0047437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پدران بزرگوارش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حضرت به مردم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بِحُسنِ الخُلقِ ؛ فَإنّ حُسنَ الخُلقِ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الجَنَّهِ لَا مَحالهَ ؛ و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وَ سوءُ الخُلقِ ؛ فَإنّ سوءُ الخُلقِ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لَا مَحالَهَ </w:t>
      </w:r>
      <w:r w:rsidRPr="0047437C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به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ناچار در بهشت است ؛ و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بناچار در دوزخ است .</w:t>
      </w:r>
    </w:p>
    <w:p w:rsidR="00A3017F" w:rsidRDefault="0047437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7437C">
      <w:pPr>
        <w:pStyle w:val="Heading2"/>
        <w:rPr>
          <w:rtl/>
          <w:lang w:bidi="fa-IR"/>
        </w:rPr>
      </w:pPr>
      <w:bookmarkStart w:id="21" w:name="_Toc523657256"/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خدا بود</w:t>
      </w:r>
      <w:bookmarkEnd w:id="2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راه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شرحش مفصل است 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باربر و به اصطلاح گذشتگان « حمال » آشنا شدم که به خاطر حالات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چهره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او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بود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در منزلش که در حجره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بود به دست بوسش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. او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طول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با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بار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کوه ها از حملش امتناع کردند او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سلامت آن بار امانت را بر دوش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حمل کرده بود .</w:t>
      </w:r>
    </w:p>
    <w:p w:rsidR="00A3017F" w:rsidRPr="0047437C" w:rsidRDefault="0047437C" w:rsidP="004743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47437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101 ، باب حسن الخلق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 ؛ بحار الانوار : 68 / 376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8 .</w:t>
      </w:r>
    </w:p>
    <w:p w:rsidR="00A3017F" w:rsidRDefault="00A3017F" w:rsidP="0047437C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31 ، باب 31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41 ؛ بحار الانوار : 68 / 383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17 .</w:t>
      </w:r>
    </w:p>
    <w:p w:rsidR="0047437C" w:rsidRDefault="0047437C" w:rsidP="00A3017F">
      <w:pPr>
        <w:pStyle w:val="libNormal"/>
        <w:rPr>
          <w:rtl/>
          <w:lang w:bidi="fa-IR"/>
        </w:rPr>
      </w:pPr>
    </w:p>
    <w:p w:rsidR="00A3017F" w:rsidRDefault="0047437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رابطه</w:t>
      </w:r>
      <w:r w:rsidR="00A3017F">
        <w:rPr>
          <w:rtl/>
          <w:lang w:bidi="fa-IR"/>
        </w:rPr>
        <w:t xml:space="preserve"> معنو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من با او تا زمان مرگش برقرار بود ، از کسان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بود که وقت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خبر درگذشتش را شن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بس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</w:t>
      </w:r>
      <w:r w:rsidR="00A3017F">
        <w:rPr>
          <w:rtl/>
          <w:lang w:bidi="fa-IR"/>
        </w:rPr>
        <w:t xml:space="preserve"> بر من سنگ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آمد . او علاقه عج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اهل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>عليهم‌السلام</w:t>
      </w:r>
      <w:r w:rsidR="00A3017F">
        <w:rPr>
          <w:rtl/>
          <w:lang w:bidi="fa-IR"/>
        </w:rPr>
        <w:t xml:space="preserve"> بخصوص حضرت 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الشهداء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داشت ، و با دعا و قرآن انس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شگفت داشت ، تا جا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که هر سه روز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بار ق</w:t>
      </w:r>
      <w:r w:rsidR="00A3017F">
        <w:rPr>
          <w:rFonts w:hint="eastAsia"/>
          <w:rtl/>
          <w:lang w:bidi="fa-IR"/>
        </w:rPr>
        <w:t>رآن</w:t>
      </w:r>
      <w:r w:rsidR="00A3017F">
        <w:rPr>
          <w:rtl/>
          <w:lang w:bidi="fa-IR"/>
        </w:rPr>
        <w:t xml:space="preserve"> را از ابتدا تا انتها با توجه و حال قرائت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جلسات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بودن او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روشن بود که حال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عامل جلب رحمت خدا نسبت به آن مجلس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نود سال از عمرش گذشته بود با نشاط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بار مردم را با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عادلانه جابه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پول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قناعت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ما زاد آن را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کاسب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فرزند بود و درآمدش با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کاسب هم خودش محترم است و هم همسرش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است و من طاقت ندارم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شرمنده همسر و فرزندانش شود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باز هم مازاد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راه خدا انفاق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خوشنود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مجموعه</w:t>
      </w:r>
      <w:r>
        <w:rPr>
          <w:rtl/>
          <w:lang w:bidi="fa-IR"/>
        </w:rPr>
        <w:t xml:space="preserve"> اثاث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انسان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زاهدان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خوش برخوردار بود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مردم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اذان و دعا و مناجات و قرآن خواندنش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، و هرگاه در جلسات حضور نداشت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گوهر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گم کرده اند . او مصداق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عاش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 مات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» 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غرق بودن در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سربار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ما زاد مال به دست آمده را در راه خدا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تمام دوران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سواد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نبود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کسب معلومات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مجالس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نشست و برخاست با عالمان داشت،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اخلاق و رفتار و منش و کردار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 . تا ز نور معرفت در دل صفا را ننگر</w:t>
      </w:r>
      <w:r>
        <w:rPr>
          <w:rFonts w:hint="cs"/>
          <w:rtl/>
          <w:lang w:bidi="fa-IR"/>
        </w:rPr>
        <w:t>ی</w:t>
      </w:r>
    </w:p>
    <w:p w:rsidR="00A3017F" w:rsidRDefault="00736DF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6DFA">
      <w:pPr>
        <w:pStyle w:val="Heading2"/>
        <w:rPr>
          <w:rtl/>
          <w:lang w:bidi="fa-IR"/>
        </w:rPr>
      </w:pPr>
      <w:bookmarkStart w:id="22" w:name="_Toc523657257"/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</w:t>
      </w:r>
      <w:bookmarkEnd w:id="22"/>
    </w:p>
    <w:p w:rsidR="00A3017F" w:rsidRDefault="00A3017F" w:rsidP="00736D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شأن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736DFA" w:rsidRPr="00736DFA">
        <w:rPr>
          <w:rStyle w:val="libAlaemChar"/>
          <w:rFonts w:hint="cs"/>
          <w:rtl/>
        </w:rPr>
        <w:t>(</w:t>
      </w:r>
      <w:r w:rsidRPr="00736DFA">
        <w:rPr>
          <w:rStyle w:val="libAieChar"/>
          <w:rFonts w:hint="cs"/>
          <w:rtl/>
        </w:rPr>
        <w:t>یُ</w:t>
      </w:r>
      <w:r w:rsidRPr="00736DFA">
        <w:rPr>
          <w:rStyle w:val="libAieChar"/>
          <w:rFonts w:hint="eastAsia"/>
          <w:rtl/>
        </w:rPr>
        <w:t>وفُونَ</w:t>
      </w:r>
      <w:r w:rsidRPr="00736DFA">
        <w:rPr>
          <w:rStyle w:val="libAieChar"/>
          <w:rtl/>
        </w:rPr>
        <w:t xml:space="preserve"> بِالنَّذْرِ</w:t>
      </w:r>
      <w:r>
        <w:rPr>
          <w:rtl/>
          <w:lang w:bidi="fa-IR"/>
        </w:rPr>
        <w:t xml:space="preserve"> </w:t>
      </w:r>
      <w:r w:rsidR="00736DFA" w:rsidRPr="00736DF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736DFA">
        <w:rPr>
          <w:rStyle w:val="libFootnotenumChar"/>
          <w:rtl/>
        </w:rPr>
        <w:t>(1)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درباره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نازل شده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است که حضرت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شدند ، رسول خدا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از آن دو بزرگوار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کردند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هنگام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اگر به خاطر بهبود دو فرزندت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نبود . آن حضرت و فاطمه زهرا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نذر کردند که اگر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آن دو را شفا دهد سه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فضه خادمه هم به دنبال آن دو بزرگوار متعهد سه روز روزه گرفتن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آن نذر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خاندان طهارت پس از شروع روزه جهت افطار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جو از بازار قرض گرفت که در برابرش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دهنده ببافد ، جو را به خانه آورد ، حضرت زهرا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آن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کرد و نان پخت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نماز مغرب نان را جهت افطار بر سر سفره گذاشت که ناگهان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مراجعه کرد و درخواست کمک نمود ، همه اهل خانه نان خود 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با آب افطار کردند ؛ شب دوم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غذا کرد باز همه خانواده نان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به او دادند ، و شب سوم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 الباب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همه خانواده سهم خود 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جز با آب افطار نکردند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736DFA" w:rsidRDefault="00A3017F" w:rsidP="00736D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چهارم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نذرشان را ادا کرده بودند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همراه دو فرزندش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آمدند ،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شدت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ضعف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سوره «هل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»به</w:t>
      </w:r>
      <w:r w:rsidR="00736DFA" w:rsidRPr="00736DFA">
        <w:rPr>
          <w:rFonts w:hint="eastAsia"/>
          <w:rtl/>
          <w:lang w:bidi="fa-IR"/>
        </w:rPr>
        <w:t xml:space="preserve"> </w:t>
      </w:r>
      <w:r w:rsidR="00736DFA">
        <w:rPr>
          <w:rFonts w:hint="eastAsia"/>
          <w:rtl/>
          <w:lang w:bidi="fa-IR"/>
        </w:rPr>
        <w:t>حضرت</w:t>
      </w:r>
      <w:r w:rsidR="00736DFA">
        <w:rPr>
          <w:rtl/>
          <w:lang w:bidi="fa-IR"/>
        </w:rPr>
        <w:t xml:space="preserve"> نازل شد (1)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736DFA" w:rsidRDefault="00736DFA" w:rsidP="00736D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736D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انسان : 7 .</w:t>
      </w:r>
    </w:p>
    <w:p w:rsidR="00A3017F" w:rsidRDefault="00736DF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6DFA">
      <w:pPr>
        <w:pStyle w:val="Heading1"/>
        <w:rPr>
          <w:rtl/>
          <w:lang w:bidi="fa-IR"/>
        </w:rPr>
      </w:pPr>
      <w:bookmarkStart w:id="23" w:name="_Toc523657258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باء</w:t>
      </w:r>
      <w:bookmarkEnd w:id="23"/>
    </w:p>
    <w:p w:rsidR="00736DFA" w:rsidRDefault="00736DFA" w:rsidP="00A3017F">
      <w:pPr>
        <w:pStyle w:val="libNormal"/>
        <w:rPr>
          <w:rtl/>
          <w:lang w:bidi="fa-IR"/>
        </w:rPr>
      </w:pPr>
    </w:p>
    <w:p w:rsidR="00A3017F" w:rsidRDefault="00A3017F" w:rsidP="00736DFA">
      <w:pPr>
        <w:pStyle w:val="Heading2"/>
        <w:rPr>
          <w:rtl/>
          <w:lang w:bidi="fa-IR"/>
        </w:rPr>
      </w:pPr>
      <w:bookmarkStart w:id="24" w:name="_Toc523657259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bookmarkEnd w:id="2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هاشم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من فرمود : چرا تو را نزد عبد الرحمن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؟ ابو هاشم گفت : او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است . حضرت فرمود : او درباره خدا سخن ناهموار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«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معارف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ناهماهنگ است » . خدا را به صورت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اوصاف آن وصف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 و ما را واگذار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او را رها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داشتم : او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دارد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آنچه را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عهده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داستان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 و پدرش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فرعون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لشکر فرعون کنار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 پسر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شد که پدرش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و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ملحق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پدرش به راه باطل خود دنبال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با او درباره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تا هر دو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با هم غرق شدند ، خبر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فرمود : او در رحمت خداست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عذاب نازل شود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گنهکار است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! </w:t>
      </w:r>
      <w:r w:rsidRPr="00736DFA">
        <w:rPr>
          <w:rStyle w:val="libFootnotenumChar"/>
          <w:rtl/>
        </w:rPr>
        <w:t>(2)</w:t>
      </w:r>
    </w:p>
    <w:p w:rsidR="00A3017F" w:rsidRPr="00736DFA" w:rsidRDefault="00736DFA" w:rsidP="00736D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736D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در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مصادر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ذکر شده است 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: 30 / 243 ،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طْعِمُونَ</w:t>
      </w:r>
      <w:r>
        <w:rPr>
          <w:rtl/>
          <w:lang w:bidi="fa-IR"/>
        </w:rPr>
        <w:t xml:space="preserve"> الطَّع</w:t>
      </w:r>
      <w:r>
        <w:rPr>
          <w:rFonts w:hint="cs"/>
          <w:rtl/>
          <w:lang w:bidi="fa-IR"/>
        </w:rPr>
        <w:t>امَ عَلی</w:t>
      </w:r>
      <w:r>
        <w:rPr>
          <w:rtl/>
          <w:lang w:bidi="fa-IR"/>
        </w:rPr>
        <w:t xml:space="preserve"> حُبِّهِ . . . » ؛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10 / 514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کشاف : 4 / 670 ؛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المرام : 368 ؛ فرائد السمط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2 / 53 ؛ الدر ا</w:t>
      </w:r>
      <w:r>
        <w:rPr>
          <w:rFonts w:hint="eastAsia"/>
          <w:rtl/>
          <w:lang w:bidi="fa-IR"/>
        </w:rPr>
        <w:t>لمنثور</w:t>
      </w:r>
      <w:r>
        <w:rPr>
          <w:rtl/>
          <w:lang w:bidi="fa-IR"/>
        </w:rPr>
        <w:t xml:space="preserve"> : 6 / 299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390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برهان : 10 / 135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: 20 / 212 .</w:t>
      </w:r>
    </w:p>
    <w:p w:rsidR="00A3017F" w:rsidRDefault="00A3017F" w:rsidP="00736DF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374 ، باب مجالسه أهل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736DFA" w:rsidRDefault="00736DF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6DFA">
      <w:pPr>
        <w:pStyle w:val="Heading2"/>
        <w:rPr>
          <w:rtl/>
          <w:lang w:bidi="fa-IR"/>
        </w:rPr>
      </w:pPr>
      <w:bookmarkStart w:id="25" w:name="_Toc523657260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دور شدن از آنان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عوض خشم آنان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خدا با که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 :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شما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اندازد و گفتارش به دان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کردارش شما را به جانب آخرت رغبت دهد </w:t>
      </w:r>
      <w:r w:rsidRPr="00736DF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6DFA">
      <w:pPr>
        <w:pStyle w:val="Heading2"/>
        <w:rPr>
          <w:rtl/>
          <w:lang w:bidi="fa-IR"/>
        </w:rPr>
      </w:pPr>
      <w:bookmarkStart w:id="26" w:name="_Toc523657261"/>
      <w:r>
        <w:rPr>
          <w:rFonts w:hint="eastAsia"/>
          <w:rtl/>
          <w:lang w:bidi="fa-IR"/>
        </w:rPr>
        <w:t>باران</w:t>
      </w:r>
      <w:r>
        <w:rPr>
          <w:rtl/>
          <w:lang w:bidi="fa-IR"/>
        </w:rPr>
        <w:t xml:space="preserve"> رحمت</w:t>
      </w:r>
      <w:bookmarkEnd w:id="2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پدرش از جدّش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اهل کوفه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آمدند و از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باران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و عرضه داشتند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خدا درخواست باران کن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از خدا د</w:t>
      </w:r>
      <w:r>
        <w:rPr>
          <w:rFonts w:hint="eastAsia"/>
          <w:rtl/>
          <w:lang w:bidi="fa-IR"/>
        </w:rPr>
        <w:t>رخواست</w:t>
      </w:r>
      <w:r>
        <w:rPr>
          <w:rtl/>
          <w:lang w:bidi="fa-IR"/>
        </w:rPr>
        <w:t xml:space="preserve"> باران کن 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به جا آورد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درود فرستاد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عرضه داشت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کننده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نازل کننده برکات ، آب فراوان بر ما ببار و باران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خوشگوار و باعظمت که بندگانت را از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برهاند و سر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را زنده کند به ما عطا فرما .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ناگهان باران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آمد و گفت : دره ها و تپه ها را از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چنان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</w:t>
      </w:r>
      <w:r w:rsidRPr="00736DFA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736DFA" w:rsidRDefault="00A3017F" w:rsidP="00736DFA">
      <w:pPr>
        <w:pStyle w:val="libLine"/>
        <w:rPr>
          <w:rFonts w:cs="Times New Roman"/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مردم کوفه را با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خاص خود از باران رحمت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36DFA">
        <w:rPr>
          <w:rFonts w:cs="Times New Roman" w:hint="cs"/>
          <w:rtl/>
          <w:lang w:bidi="fa-IR"/>
        </w:rPr>
        <w:t>___________________________</w:t>
      </w:r>
    </w:p>
    <w:p w:rsidR="00A3017F" w:rsidRDefault="00A3017F" w:rsidP="00736D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محجّه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3 / 288 ، کتاب آداب الصحبه و المعاشره .</w:t>
      </w:r>
    </w:p>
    <w:p w:rsidR="00A3017F" w:rsidRDefault="00A3017F" w:rsidP="00736DF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بحار الانوار : 44 / 187 ، باب 25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16 .</w:t>
      </w:r>
    </w:p>
    <w:p w:rsidR="00A3017F" w:rsidRDefault="00736DF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باران</w:t>
      </w:r>
      <w:r w:rsidR="00A3017F">
        <w:rPr>
          <w:rtl/>
          <w:lang w:bidi="fa-IR"/>
        </w:rPr>
        <w:t xml:space="preserve"> رحمت و مغفرتت را بر ما بباران تا گناهان و آلودگ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ها را از پرونده ما بشو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و ما را از سنگ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معاص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وزر و وبالش نجات دهد و 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اه</w:t>
      </w:r>
      <w:r w:rsidR="00A3017F">
        <w:rPr>
          <w:rtl/>
          <w:lang w:bidi="fa-IR"/>
        </w:rPr>
        <w:t xml:space="preserve"> نشاط معنو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نهال عبادت و بندگ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در سرزم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وجود ما برو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اند</w:t>
      </w:r>
      <w:r w:rsidR="00A3017F">
        <w:rPr>
          <w:rtl/>
          <w:lang w:bidi="fa-IR"/>
        </w:rPr>
        <w:t xml:space="preserve"> ، که ما به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کرم تو به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درگاه آمده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رو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عذرخواه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خاک آستانه ات گذاشته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دست گدا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و حاجت به سو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برداشته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دار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که با کرم و لطفت از ما درخواه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گذشت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6DFA">
      <w:pPr>
        <w:pStyle w:val="Heading2"/>
        <w:rPr>
          <w:rtl/>
          <w:lang w:bidi="fa-IR"/>
        </w:rPr>
      </w:pPr>
      <w:bookmarkStart w:id="27" w:name="_Toc523657262"/>
      <w:r>
        <w:rPr>
          <w:rFonts w:hint="eastAsia"/>
          <w:rtl/>
          <w:lang w:bidi="fa-IR"/>
        </w:rPr>
        <w:t>بازگشت</w:t>
      </w:r>
      <w:r>
        <w:rPr>
          <w:rtl/>
          <w:lang w:bidi="fa-IR"/>
        </w:rPr>
        <w:t xml:space="preserve"> فرزند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حق</w:t>
      </w:r>
      <w:bookmarkEnd w:id="2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کتاب « ابواب الجنان » 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 جامع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، ( ص 317 )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نهاوندی</w:t>
      </w:r>
      <w:r>
        <w:rPr>
          <w:rtl/>
          <w:lang w:bidi="fa-IR"/>
        </w:rPr>
        <w:t xml:space="preserve"> در «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الجواهر » ( ص 291 )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هارون را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صلاح آراسته ، و گوهر پاکش از صلب آن ناپاک چون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آب تلخ و شور برخاس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مجالست زهاد و عباد آن عصر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و از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از خواهش زخارف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برتافته ،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پدر و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افسر را ترک گفته و خانه دل را به جاروب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خس و خاشاک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نموده ، از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کرباس و شال نپوش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خون رغبتش با رنگ اطلس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مرغ دلش از دامگاه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جسته ، بر شاخها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گرفته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ظاهر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بسته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گورستانها رفته و به نظر عبرت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بر آن گلزار اعتبار مانند ابر بهار زار 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626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هارون در مجلس بود ، در آن اثنا آن پسر که نامش قاسم بود و لقبش مؤتمن آمد بگذرد ، جعفر برمک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هارون از سبب خنده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پاسخ داد ، بر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خندم که تو را رسوا نموده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به</w:t>
      </w:r>
      <w:r w:rsidR="003626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لباس و وضع و روش و منش او ، با فقرا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هارون گفت : حق دارد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تاکنون منصب و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واگذار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چه خوبست حکومت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امر کرد او را به حضور آوردند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 و گفت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تو را به حکومت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منصوب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هر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علاقه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! مرا به حال خود بگذار ، علاقه ام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حکومت است ، تصور کن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لباس حکومت به عبادت برخاست ؟ حکومت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تا اکثر امور منطقه را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تو هم به عبادت و طاعت مشغول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غافل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به غفلت زده بود که حکومت ، حق امامان معصوم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در حکومت ظالمان و ستمگران ، و غاصبان و طاغ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قبول امارت و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 دستورات حق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و با حقوق آن ، که سراسر حرام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صح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ح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امارت از جانب ستمگر ، بدون وجه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قاسم</w:t>
      </w:r>
      <w:r>
        <w:rPr>
          <w:rtl/>
          <w:lang w:bidi="fa-IR"/>
        </w:rPr>
        <w:t xml:space="preserve"> گفت :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نوع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قبول امارت و حکومت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.</w:t>
      </w:r>
    </w:p>
    <w:p w:rsidR="00A3017F" w:rsidRDefault="00A3017F" w:rsidP="003626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گفت : تو فرزند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حاکم و سلطان مملکت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پهناور 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چه مناسبت دارد که با مردمان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پا معاشر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بزرگان سرشکسته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پاسخ داد : تو هم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پاکان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سرشکسته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هارون و حاضران مجلس در او اثر نکرد ، از سخن گفتن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در</w:t>
      </w:r>
      <w:r w:rsidR="003626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برابر</w:t>
      </w:r>
      <w:r>
        <w:rPr>
          <w:rtl/>
          <w:lang w:bidi="fa-IR"/>
        </w:rPr>
        <w:t xml:space="preserve"> همه سکوت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مصر را به نام او نوشتند ، اهل مجلس به او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بغداد به جانب بصره فرار کرد ، به وقت صبح هر چند تفحص کردند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به نام عبد اللّ</w:t>
      </w:r>
      <w:r>
        <w:rPr>
          <w:rFonts w:hint="cs"/>
          <w:rtl/>
          <w:lang w:bidi="fa-IR"/>
        </w:rPr>
        <w:t>ه بصری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در بصره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وارش</w:t>
      </w:r>
      <w:r>
        <w:rPr>
          <w:rtl/>
          <w:lang w:bidi="fa-IR"/>
        </w:rPr>
        <w:t xml:space="preserve"> خراب شده بود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بسازد ، کنار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مشغول خواندن قرآن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گذاشته است ، گفتم :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خداوند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و کوشش و زحمت و رنج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از راه حلال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 xml:space="preserve">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خانه من کار کن ، گفت : اول اجرتم را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 سپس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ببر . گفتم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، گفت 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است ، همراهم آمد تا غروب کار کرد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اندازه دو نفر کار کرده ، خواستم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بدهم قبول نکرد ، گفت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، روز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دنبالش رفتم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، از حالش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 گفتند : جز روز شنبه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3626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شنبه اول وقت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همان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ملاقاتش کردم ، او را به منزل بردم مشغول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او مدد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وقت نماز شد ،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شست و مشغول نماز واجب شد ، پس از نماز کار را ادامه داد تا غروب آفتاب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مزدش را دادم رفت ،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تمام نشده بود صبر کردم تا شنبه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دنبالش بروم ، شنبه رفتم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، از او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 گفتند ، دو سه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شده ، از منزلش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 ،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و خراب را به من آدرس دادند ، به آن محل رفتم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بستر افت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نشستم و سرش را به دامن گرفتم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باز کرد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دو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عبد اللّ</w:t>
      </w:r>
      <w:r>
        <w:rPr>
          <w:rFonts w:hint="cs"/>
          <w:rtl/>
          <w:lang w:bidi="fa-IR"/>
        </w:rPr>
        <w:t>ه</w:t>
      </w:r>
      <w:r w:rsidR="003626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، گفت : تو را شناختم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هم علاقه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من قاسم پسر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 جا برخاستم و بر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رنگ از صورتم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گفتم : اگر هارون بفهمد فرزندش در خانه من عملگ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مرا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دستور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خانه 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قاسم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وحشت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ام ، گفت : نترس و وحشت نکن ، من تا به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خود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ام ، اکنون هم اگر آثار مردن در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حاضر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نبودم ، مرا از تو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هرگاه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کردم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قبر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هم که مونس من بوده به اهلش واگذار ، انگ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من داد و گفت : اگر گذرت به بغداد افتاد پدرم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دوشنبه بار 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آن روز به حضور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: فرزندت قاسم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گفت : چون جرأت تو در جمع کردن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اموالت </w:t>
      </w:r>
      <w:r>
        <w:rPr>
          <w:rFonts w:hint="eastAsia"/>
          <w:rtl/>
          <w:lang w:bidi="fa-IR"/>
        </w:rPr>
        <w:t>بگذار</w:t>
      </w:r>
      <w:r>
        <w:rPr>
          <w:rtl/>
          <w:lang w:bidi="fa-IR"/>
        </w:rPr>
        <w:t xml:space="preserve"> و جوابش را هم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خود بده که مرا طاقت حساب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و حرکت کرد که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نتوانست ، دو مرتبه خواست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قدرت نداشت ، گفت : عبد اللّ</w:t>
      </w:r>
      <w:r>
        <w:rPr>
          <w:rFonts w:hint="cs"/>
          <w:rtl/>
          <w:lang w:bidi="fa-IR"/>
        </w:rPr>
        <w:t>ه ، 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کن که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، او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ک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به ناگاه روح پاکش از بدن مفارقت کرد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خاموش شد !</w:t>
      </w:r>
    </w:p>
    <w:p w:rsidR="00A3017F" w:rsidRDefault="003626D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626D8">
      <w:pPr>
        <w:pStyle w:val="Heading2"/>
        <w:rPr>
          <w:rtl/>
          <w:lang w:bidi="fa-IR"/>
        </w:rPr>
      </w:pPr>
      <w:bookmarkStart w:id="28" w:name="_Toc523657263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سلاح دعا ستمکار را مغلوب کرد</w:t>
      </w:r>
      <w:bookmarkEnd w:id="28"/>
    </w:p>
    <w:p w:rsidR="00A3017F" w:rsidRDefault="00A3017F" w:rsidP="003626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شعبان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شهر همدان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. در آنجا با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لطف خدا محشور و مأنوس شدم و از</w:t>
      </w:r>
      <w:r w:rsidR="003626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انفاس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برکات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بهره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سر و کار داشت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اهل حال بود و از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سازنده بهره داشت ،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حاج شی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حسن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مرجع مجاهد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باقر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مشتاق و عاشق او شدم و در همه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 همدان خدمت آن مرد بزرگ که در آن شهر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ناشناخته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بردن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زدم .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خبر فوتش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چون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از دست داده باشد ، متأثر و ناراحت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خدمت آن عارف عاشق بودم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شرح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اشاره و خواست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استعمار و گرگ خونخوار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قلدر ،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نابکار ،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لجوج به نام رضا خان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پنج که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رضا شاه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شد زمام حکومت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به دست گرفت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ستم و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امتناع نداشت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اموال و املاک مردم را به زور از دست آنان گرفت ، با مجالس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چون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برخورد کرد ، و پرده حجاب را که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به اشاره ارباب کافرش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جو</w:t>
      </w:r>
      <w:r>
        <w:rPr>
          <w:rFonts w:hint="eastAsia"/>
          <w:rtl/>
          <w:lang w:bidi="fa-IR"/>
        </w:rPr>
        <w:t>انان</w:t>
      </w:r>
      <w:r>
        <w:rPr>
          <w:rtl/>
          <w:lang w:bidi="fa-IR"/>
        </w:rPr>
        <w:t xml:space="preserve"> مردم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حکومت ظالمانه اش به اجبار به سربازخانه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برجسته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گذراندم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سربازخانه بروم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حکومت ظلم باشم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ترس و وحشت بودم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ما آمد و به من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شناسنامه اقدام مکن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شناسنامه گرفتم . گفتم در چه حدود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شناسنامه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پاسخ داد : سن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گفتم : عمو جان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باعث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 : چرا ؟ گفتم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را به دستور قلدر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رضا خان به سربازخانه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آدرس منزلم را اداره ثبت احوال به ارتش داده بود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دنبالم خواهند آمد ، نسبت به سنّ خود که در شناسنامه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 اعتراض دادم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اعتراضم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نشد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سربازخانه نزد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سربازگ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 چون اربابش رضا خان به شدت با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مخالف بود رفتم ، گفتم : مرا از خدمت معاف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 : امکان ندارد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سال کامل در خدمت دولت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هرچه</w:t>
      </w:r>
      <w:r>
        <w:rPr>
          <w:rtl/>
          <w:lang w:bidi="fa-IR"/>
        </w:rPr>
        <w:t xml:space="preserve"> اصرار کردم که مرا از خدمت آن هم خدمت به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و ستمکار و مخالف با اسلام معاف بدارد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از اداره سربازگ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به منطقه بهار در چند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استمداد از روح عارف بزرگ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دفن است رفتم . کنار قبر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به خاطر نفس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از هشتاد حاجتم هفتاد و نه حاجت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حاجت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آن حاجت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خلاص شدنم را از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رضا خان فراهم آور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بهار به همدان برگشتم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داشتن جوانان به سربازخانه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جرأت فرار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نرفتن به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نداشت ، من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مربوطه به دنبالم خواهد فرستاد و ممکن است خانواده ام دچار مشقت شوند ، آماده رفتن به سربازخانه شدم .</w:t>
      </w: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مرد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برخورد کردم ، گفت : قصد کجا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</w:t>
      </w:r>
      <w:r w:rsidR="0002201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سربازخانه</w:t>
      </w:r>
      <w:r>
        <w:rPr>
          <w:rtl/>
          <w:lang w:bidi="fa-IR"/>
        </w:rPr>
        <w:t xml:space="preserve"> . گفت : برگرد خانه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گفتم : مشکل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از چنگ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ستمکاران آزاد شوم . گفت : شب گذشته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سامرا رفتم ، جلسه مهم و باارزش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پدرت در آن جلسه حضور داشت ، به من گفت : به پسرم بگو ناراحت نباش ، با امام عصر </w:t>
      </w:r>
      <w:r w:rsidR="004673E5" w:rsidRPr="004673E5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درباره او صحبت کردم ، مشکل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 شد 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به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بلکه ورقه معاف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خواهند داد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به سربازخانه رفتم . مأمور اطاق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: شما معاف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فلان عطار برو ،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با شما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از سربازخانه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به مغازه آن عطار رفتم .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آنجا آمد و ضمن احترام فوق العاده نسبت به من ، معاف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دست من داد ، و من از آن رنج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به خاطر دعا و درخواست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رها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22015">
      <w:pPr>
        <w:pStyle w:val="Heading2"/>
        <w:rPr>
          <w:rtl/>
          <w:lang w:bidi="fa-IR"/>
        </w:rPr>
      </w:pPr>
      <w:bookmarkStart w:id="29" w:name="_Toc523657264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مردم مدارا کن</w:t>
      </w:r>
      <w:bookmarkEnd w:id="2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حمّاد</w:t>
      </w:r>
      <w:r>
        <w:rPr>
          <w:rtl/>
          <w:lang w:bidi="fa-IR"/>
        </w:rPr>
        <w:t xml:space="preserve"> بن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مبارک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 و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آن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امام آمد ، حضرت به او فرمود : سبب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عرضه داشت : از من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داده بودم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آخرش را به طور کامل از او مطالبه کردم . حمّاد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 ، سپس فرمود : انگار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خود را به طور کامل مطالبه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آنچه را خدا از حالات مؤمنان در قرآن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ن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فرموده :</w:t>
      </w:r>
    </w:p>
    <w:p w:rsidR="00A3017F" w:rsidRDefault="00022015" w:rsidP="00022015">
      <w:pPr>
        <w:pStyle w:val="libNormal"/>
        <w:rPr>
          <w:rtl/>
          <w:lang w:bidi="fa-IR"/>
        </w:rPr>
      </w:pPr>
      <w:r w:rsidRPr="00022015">
        <w:rPr>
          <w:rStyle w:val="libAlaemChar"/>
          <w:rFonts w:hint="cs"/>
          <w:rtl/>
        </w:rPr>
        <w:t xml:space="preserve"> (</w:t>
      </w:r>
      <w:r w:rsidR="00A3017F" w:rsidRPr="00022015">
        <w:rPr>
          <w:rStyle w:val="libAlaemChar"/>
          <w:rtl/>
        </w:rPr>
        <w:t xml:space="preserve"> </w:t>
      </w:r>
      <w:r>
        <w:rPr>
          <w:rStyle w:val="libAieChar"/>
          <w:rFonts w:hint="cs"/>
          <w:rtl/>
        </w:rPr>
        <w:t xml:space="preserve">    </w:t>
      </w:r>
      <w:r w:rsidR="00A3017F" w:rsidRPr="00022015">
        <w:rPr>
          <w:rStyle w:val="libAieChar"/>
          <w:rtl/>
        </w:rPr>
        <w:t xml:space="preserve"> وَ </w:t>
      </w:r>
      <w:r w:rsidR="00A3017F" w:rsidRPr="00022015">
        <w:rPr>
          <w:rStyle w:val="libAieChar"/>
          <w:rFonts w:hint="cs"/>
          <w:rtl/>
        </w:rPr>
        <w:t>یَ</w:t>
      </w:r>
      <w:r w:rsidR="00A3017F" w:rsidRPr="00022015">
        <w:rPr>
          <w:rStyle w:val="libAieChar"/>
          <w:rFonts w:hint="eastAsia"/>
          <w:rtl/>
        </w:rPr>
        <w:t>خ</w:t>
      </w:r>
      <w:r w:rsidR="00A3017F" w:rsidRPr="00022015">
        <w:rPr>
          <w:rStyle w:val="libAieChar"/>
          <w:rFonts w:hint="cs"/>
          <w:rtl/>
        </w:rPr>
        <w:t>افُونَ</w:t>
      </w:r>
      <w:r w:rsidR="00A3017F" w:rsidRPr="00022015">
        <w:rPr>
          <w:rStyle w:val="libAieChar"/>
          <w:rtl/>
        </w:rPr>
        <w:t xml:space="preserve"> سُوءَ الْحِس</w:t>
      </w:r>
      <w:r w:rsidR="00A3017F" w:rsidRPr="00022015">
        <w:rPr>
          <w:rStyle w:val="libAieChar"/>
          <w:rFonts w:hint="cs"/>
          <w:rtl/>
        </w:rPr>
        <w:t>ابِ</w:t>
      </w:r>
      <w:r w:rsidR="00A3017F">
        <w:rPr>
          <w:rFonts w:hint="cs"/>
          <w:rtl/>
          <w:lang w:bidi="fa-IR"/>
        </w:rPr>
        <w:t xml:space="preserve"> </w:t>
      </w:r>
      <w:r w:rsidRPr="00022015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022015">
        <w:rPr>
          <w:rStyle w:val="libFootnotenumChar"/>
          <w:rFonts w:hint="cs"/>
          <w:rtl/>
        </w:rPr>
        <w:t>(1)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آنان همواره از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که خدا بر آنان در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روا دارد ؟ نه ، به خدا سوگند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، مگر از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کامل 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 را از ماست م</w:t>
      </w:r>
      <w:r>
        <w:rPr>
          <w:rFonts w:hint="cs"/>
          <w:rtl/>
          <w:lang w:bidi="fa-IR"/>
        </w:rPr>
        <w:t>ی</w:t>
      </w:r>
      <w:r w:rsidR="00022015">
        <w:rPr>
          <w:rtl/>
          <w:lang w:bidi="fa-IR"/>
        </w:rPr>
        <w:t xml:space="preserve"> کشند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tl/>
          <w:lang w:bidi="fa-IR"/>
        </w:rPr>
        <w:lastRenderedPageBreak/>
        <w:t>مطالبه حق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 طرف خود برخورد کند کار زش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است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22015">
      <w:pPr>
        <w:pStyle w:val="Heading2"/>
        <w:rPr>
          <w:rtl/>
          <w:lang w:bidi="fa-IR"/>
        </w:rPr>
      </w:pPr>
      <w:bookmarkStart w:id="30" w:name="_Toc523657265"/>
      <w:r>
        <w:rPr>
          <w:rFonts w:hint="eastAsia"/>
          <w:rtl/>
          <w:lang w:bidi="fa-IR"/>
        </w:rPr>
        <w:t>باور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ندارم که تو مهمان من</w:t>
      </w:r>
      <w:r>
        <w:rPr>
          <w:rFonts w:hint="cs"/>
          <w:rtl/>
          <w:lang w:bidi="fa-IR"/>
        </w:rPr>
        <w:t>ی</w:t>
      </w:r>
      <w:bookmarkEnd w:id="3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پاک دل و از دوستان ابو الاسود دوئل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از بزرگان بوده و مورد سلام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عج ) در قائم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سعد ، در شهر بصره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سخت و استوار بود . همواره خانه او مجمع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 که در آن گرد آمده 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پسر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کوفه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آهنگ عراق دارد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با او در مکاتبه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کارگزار خود در بصره فرمان داد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بانان بگمارد و راه را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رونده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عبقس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که به قصد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بصره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ده پسر داشت ، آن ها را دعوت کرد که با او همراه شوند و فرمود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با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از آن ها « عبد اللّ</w:t>
      </w:r>
      <w:r>
        <w:rPr>
          <w:rFonts w:hint="cs"/>
          <w:rtl/>
          <w:lang w:bidi="fa-IR"/>
        </w:rPr>
        <w:t>ه و عبی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» دعوت او را پذی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. پس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</w:p>
    <w:p w:rsidR="00A3017F" w:rsidRPr="00022015" w:rsidRDefault="00022015" w:rsidP="000220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022015" w:rsidRDefault="00A3017F" w:rsidP="0002201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رعد : 21 .</w:t>
      </w:r>
    </w:p>
    <w:p w:rsidR="00A3017F" w:rsidRDefault="00022015" w:rsidP="000220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همگنان خود که با او در خانه مار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بودند گفت : من عزم جزم کرده ام و خواهم رفت . از شما که با من خواهد آمد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گفتند : ما از اصحاب پسر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هراس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0220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بزرگ به آنان فرمود : امّا من به خدا قسم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شترم به سر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 استوار و آشنا شود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نخواهم داشت ، هر که خواهد گو مرا دنبال کند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مرد با ادهم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بلند همّتان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بصره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شتافتند ،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رفتند . محبوب خود را آنجا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از مکّه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دست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تا خود را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رساندند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پس از استراحت در بنه خود ، قصد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امام کرد و به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روان شد .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امام هم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رفته تا در بنه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او وارد شد ، و آنجا به انتظار او نزول اجلال فرمود . به عرض حضرت رساندند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شما رفته . امام در بن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به انتظار بازگشت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« 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منزل حضرت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به سراغ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است به منزل خود باز گشت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چشمش به جمال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افتاد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022015" w:rsidP="00022015">
      <w:pPr>
        <w:pStyle w:val="libNormal"/>
        <w:rPr>
          <w:rtl/>
          <w:lang w:bidi="fa-IR"/>
        </w:rPr>
      </w:pPr>
      <w:r w:rsidRPr="00022015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022015">
        <w:rPr>
          <w:rStyle w:val="libAieChar"/>
          <w:rtl/>
        </w:rPr>
        <w:t>بِفَضْلِ اللّ</w:t>
      </w:r>
      <w:r w:rsidR="00A3017F" w:rsidRPr="00022015">
        <w:rPr>
          <w:rStyle w:val="libAieChar"/>
          <w:rFonts w:hint="cs"/>
          <w:rtl/>
        </w:rPr>
        <w:t>هِ وَ بِرَحْمَتِهِ فَبِذلِکَ فَلْیَ</w:t>
      </w:r>
      <w:r w:rsidR="00A3017F" w:rsidRPr="00022015">
        <w:rPr>
          <w:rStyle w:val="libAieChar"/>
          <w:rFonts w:hint="eastAsia"/>
          <w:rtl/>
        </w:rPr>
        <w:t>فْرَحُوا</w:t>
      </w:r>
      <w:r w:rsidRPr="00022015">
        <w:rPr>
          <w:rStyle w:val="libAieChar"/>
          <w:rFonts w:hint="cs"/>
          <w:rtl/>
        </w:rPr>
        <w:t xml:space="preserve">     </w:t>
      </w:r>
      <w:r w:rsidR="00A3017F" w:rsidRPr="00022015">
        <w:rPr>
          <w:rStyle w:val="libAieChar"/>
          <w:rtl/>
        </w:rPr>
        <w:t xml:space="preserve"> </w:t>
      </w:r>
      <w:r w:rsidRPr="00022015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022015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[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موعظه ، دارو 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رحمت ] به فضل و رحمت خداست 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مؤمنان به آن شاد شوند که آن از همه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بهتر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بدان ماند که به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! باور از بخت ندارم که تو مهمان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سلطنت آنگاه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نه از بخت ماست ، بلکه فقط از فضل خداست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منزل ماست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قرائت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امام سلام کرد 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نشست و قصدش را از آمدن که جان 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حضرت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او را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 سپس بنه و خرگاهش را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جدا نشد تا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 . دو پسرش در حمله اول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و خودش در مبارزه تن به تن به وصال جانان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بزرگ از دعوت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ابتدا از هم قطاران کرد و از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سر بر شتافتن از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از سفر دور و دراز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 تربت آرام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: من چون منش اشراف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</w:t>
      </w:r>
      <w:r>
        <w:rPr>
          <w:rtl/>
          <w:lang w:bidi="fa-IR"/>
        </w:rPr>
        <w:lastRenderedPageBreak/>
        <w:t>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انداختم ، به دولت هم قطار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در راه قدر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سرچشمه نور و منبع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 قدر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هفت نفر را به همراه خود به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دولت شهادت رساندم . 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هراس و وحشت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مقصد شود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دور و دراز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راه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بزرگ مشمار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E6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بمانند سروش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 در راه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</w:t>
      </w:r>
    </w:p>
    <w:p w:rsidR="006E63E5" w:rsidRDefault="006E63E5" w:rsidP="006E63E5">
      <w:pPr>
        <w:pStyle w:val="libNormal"/>
        <w:rPr>
          <w:rtl/>
          <w:lang w:bidi="fa-IR"/>
        </w:rPr>
      </w:pPr>
    </w:p>
    <w:p w:rsidR="006E63E5" w:rsidRDefault="006E63E5" w:rsidP="00A3017F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6E63E5" w:rsidTr="003256AC">
        <w:trPr>
          <w:trHeight w:val="350"/>
        </w:trPr>
        <w:tc>
          <w:tcPr>
            <w:tcW w:w="3920" w:type="dxa"/>
            <w:shd w:val="clear" w:color="auto" w:fill="auto"/>
          </w:tcPr>
          <w:p w:rsidR="006E63E5" w:rsidRDefault="006E63E5" w:rsidP="003256AC">
            <w:pPr>
              <w:pStyle w:val="libPoem"/>
            </w:pPr>
            <w:r>
              <w:rPr>
                <w:rtl/>
                <w:lang w:bidi="fa-IR"/>
              </w:rPr>
              <w:t>سر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رت</w:t>
            </w:r>
            <w:r>
              <w:rPr>
                <w:rtl/>
                <w:lang w:bidi="fa-IR"/>
              </w:rPr>
              <w:t xml:space="preserve"> فرو نارند مردان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نامردان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3E5" w:rsidRDefault="006E63E5" w:rsidP="003256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3E5" w:rsidRDefault="006E63E5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اصحاب باهمّت که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زه</w:t>
            </w:r>
            <w:r>
              <w:rPr>
                <w:rtl/>
                <w:lang w:bidi="fa-IR"/>
              </w:rPr>
              <w:t xml:space="preserve"> و خنجر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Pr="00022015" w:rsidRDefault="00022015" w:rsidP="000220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0220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( 10 ) : 58 .</w:t>
      </w:r>
    </w:p>
    <w:p w:rsidR="00A3017F" w:rsidRDefault="006E63E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E63E5">
      <w:pPr>
        <w:pStyle w:val="Heading2"/>
        <w:rPr>
          <w:rtl/>
          <w:lang w:bidi="fa-IR"/>
        </w:rPr>
      </w:pPr>
      <w:bookmarkStart w:id="31" w:name="_Toc523657266"/>
      <w:r>
        <w:rPr>
          <w:rFonts w:hint="eastAsia"/>
          <w:rtl/>
          <w:lang w:bidi="fa-IR"/>
        </w:rPr>
        <w:t>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ستمگر برتر است</w:t>
      </w:r>
      <w:bookmarkEnd w:id="3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معذورتر از ستمگر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دروغ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ستمگر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خدا مغفرت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و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، از زکات و صدقه و صله رحم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در راه خدا و امور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 بهشت حرام است که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 وارد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6E63E5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E63E5">
      <w:pPr>
        <w:pStyle w:val="Heading2"/>
        <w:rPr>
          <w:rtl/>
          <w:lang w:bidi="fa-IR"/>
        </w:rPr>
      </w:pPr>
      <w:bookmarkStart w:id="32" w:name="_Toc523657267"/>
      <w:r>
        <w:rPr>
          <w:rFonts w:hint="eastAsia"/>
          <w:rtl/>
          <w:lang w:bidi="fa-IR"/>
        </w:rPr>
        <w:t>برخورد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با خدمتکار</w:t>
      </w:r>
      <w:bookmarkEnd w:id="3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خدمتکارش را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، خدمتکار در بازگشت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، امام به دنبال او رفت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نشست و به باد زدن او مشغول شد تا خدمتکار از خواب برخاست . حضرت فرمود :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سوگند حق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 شب بخوا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روز ،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حق تو است و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 حق ماست </w:t>
      </w:r>
      <w:r w:rsidRPr="006E63E5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Pr="006E63E5" w:rsidRDefault="006E63E5" w:rsidP="006E63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6E63E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70 / 302 ، باب 136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13 .</w:t>
      </w:r>
    </w:p>
    <w:p w:rsidR="00A3017F" w:rsidRDefault="00A3017F" w:rsidP="006E63E5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112 ، باب الحلم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 ؛ بحار الانوار : 68 / 405 ، باب 93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17 .</w:t>
      </w:r>
    </w:p>
    <w:p w:rsidR="006E63E5" w:rsidRDefault="006E63E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E63E5">
      <w:pPr>
        <w:pStyle w:val="Heading2"/>
        <w:rPr>
          <w:rtl/>
          <w:lang w:bidi="fa-IR"/>
        </w:rPr>
      </w:pPr>
      <w:bookmarkStart w:id="33" w:name="_Toc523657268"/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آزاد</w:t>
      </w:r>
      <w:bookmarkEnd w:id="3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اسلم</w:t>
      </w:r>
      <w:r>
        <w:rPr>
          <w:rtl/>
          <w:lang w:bidi="fa-IR"/>
        </w:rPr>
        <w:t xml:space="preserve"> بن عمرو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پس از شهادت برادرش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ابو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اسلم بن عمرو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اند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چون صاحب کتاب « فرسان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» او را از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شمرده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شغل</w:t>
      </w:r>
      <w:r>
        <w:rPr>
          <w:rtl/>
          <w:lang w:bidi="fa-IR"/>
        </w:rPr>
        <w:t xml:space="preserve"> او کتابت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، و چون حضرت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حرکت کرد ملازم رکاب آن حضرت شد ، و با آن بزرگوار از مکه به کربلا آمد تا در روز عاشورا به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شرف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بر کرامت همه آزادگان جهان افزود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« بحر اللئال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و « روضه الاحباب » آمده :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 وفادار و برده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از همه آزادگان برتر بود در طلب اذن جهاد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از فرزندم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اجازه جهاد بخواه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سعادتمند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امام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اذن جهاد خواست و با اهل حرم وداع گفت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شتافت ، و هفتاد نفر را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که در راه دفاع از امامت به کار گرفته بود به دوزخ فرستاد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بالا زدن دامن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کارزار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،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دفاع از امامت برخاسته مسرور و شاد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وفادار پس از کارزار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، دوباره به محضر حضرت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شتافت و با آن حضرت وداع گفت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بازگشت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کثرت کوشش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مقاتله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شدت عطش و جراحت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به خاک افتاد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حاضر شد و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صورت مبارک بر گونه غلام گذاشت تا به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بفهماند که ارزش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برده هم چون ارزش فرزندش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است ، و ثابت کند که او از همه تعلقات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در راه خدا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بارز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اعلم اصحاباً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من اصحاب</w:t>
      </w:r>
      <w:r>
        <w:rPr>
          <w:rFonts w:hint="cs"/>
          <w:rtl/>
          <w:lang w:bidi="fa-IR"/>
        </w:rPr>
        <w:t>ی</w:t>
      </w:r>
      <w:r w:rsidR="006E63E5" w:rsidRPr="006E63E5">
        <w:rPr>
          <w:rFonts w:hint="eastAsia"/>
          <w:rtl/>
          <w:lang w:bidi="fa-IR"/>
        </w:rPr>
        <w:t xml:space="preserve"> </w:t>
      </w:r>
      <w:r w:rsidR="006E63E5">
        <w:rPr>
          <w:rFonts w:hint="eastAsia"/>
          <w:rtl/>
          <w:lang w:bidi="fa-IR"/>
        </w:rPr>
        <w:t>شد</w:t>
      </w:r>
      <w:r w:rsidR="006E63E5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جهان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 بهتر از آنان سراغ نداشت .</w:t>
      </w:r>
    </w:p>
    <w:p w:rsidR="00A3017F" w:rsidRDefault="006E63E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E63E5">
      <w:pPr>
        <w:pStyle w:val="Heading2"/>
        <w:rPr>
          <w:rtl/>
          <w:lang w:bidi="fa-IR"/>
        </w:rPr>
      </w:pPr>
      <w:bookmarkStart w:id="34" w:name="_Toc523657269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آسمان رود و کار آفتاب کند ( 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اثر )</w:t>
      </w:r>
      <w:bookmarkEnd w:id="3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فاضل</w:t>
      </w:r>
      <w:r>
        <w:rPr>
          <w:rtl/>
          <w:lang w:bidi="fa-IR"/>
        </w:rPr>
        <w:t xml:space="preserve"> بزرگوار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مزارع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باعظمت نجف از نظر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در تنگنا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تحملّ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فشار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مطهّر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: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لوسترها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چه سبب در حرم خود گذارده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امور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شتم</w:t>
      </w:r>
      <w:r>
        <w:rPr>
          <w:rtl/>
          <w:lang w:bidi="fa-IR"/>
        </w:rPr>
        <w:t xml:space="preserve"> در تنگنا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 حضرت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مجاور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نان و ماست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فرش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اگر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هندوستان در شهر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درآباد</w:t>
      </w:r>
      <w:r>
        <w:rPr>
          <w:rtl/>
          <w:lang w:bidi="fa-IR"/>
        </w:rPr>
        <w:t xml:space="preserve"> دکن به خانه فلان کس مراجع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چون حلقه به در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 خانه در را باز کرد به او بگو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آسمان رود و کار آفتاب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، دوباره به حرم مطهّر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نابسامان است شما مرا به هندوستان حواله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را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سخن همان است که گفتم ، اگر در جوار 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کن ،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هندوستان به همان شهر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خانه فلان راجه را سراغ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آسمان رود و کار آفتاب کند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و شب را به صبح رساندن ، کتاب ها و لوازم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داشته به فروش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اهل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با او مساعدت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خود را به هندوستان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در شهر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درآباد</w:t>
      </w:r>
      <w:r>
        <w:rPr>
          <w:rtl/>
          <w:lang w:bidi="fa-IR"/>
        </w:rPr>
        <w:t xml:space="preserve"> سراغ خانه آن راجه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مردم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طلبه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چنان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و مت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قصد ملاقات دارد ،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خانه آن راجه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، چون در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، طلبه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آسمان رود و کار آفتاب کند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فوراً</w:t>
      </w:r>
      <w:r>
        <w:rPr>
          <w:rtl/>
          <w:lang w:bidi="fa-IR"/>
        </w:rPr>
        <w:t xml:space="preserve"> راجه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خدمت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طلبه را به داخل عمارت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تا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حمام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با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فاخر و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مراسم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طلبه در آن عمارت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فردا عصر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فردا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از طبقات مختلف چون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تجار و علما وارد شدند و هر کدام در آن سالن پرز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به خود قرار گرفتند ،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کنار دستش بود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چه خبر است ؟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جشن عقد دختر صاحب خانه است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وارد شدم که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آماده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مجلس آراسته شد ، راجه به سالن درآمد ، همه به احترامش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برخاستند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از احترام به مهمانان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خود نشست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رو به اهل مجلس کرد و گفت :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نصف ثروت خود را که بالغ بر فلان مبلغ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نقد و مِلک و منزل و باغات و اغنام و اثاث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طلبه که تازه از نجف اشرف بر من وارد شده مصالحه کردم ، و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اولاد من منحصر به دو دختر است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عقد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بندم ، و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هم اکنون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عقد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طلبه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رفته بود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راجه</w:t>
      </w:r>
      <w:r>
        <w:rPr>
          <w:rtl/>
          <w:lang w:bidi="fa-IR"/>
        </w:rPr>
        <w:t xml:space="preserve"> گفت : من چند سال قبل قصد کردم در مدح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مصراع گفتم و نتوانستم مصراع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به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هندوستان مراجعه کردم ، مصراع گفته شده آنها هم چندان مطلوب نبود ، به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مراجعه کردم ، مصراع آنان هم </w:t>
      </w:r>
      <w:r>
        <w:rPr>
          <w:rFonts w:hint="eastAsia"/>
          <w:rtl/>
          <w:lang w:bidi="fa-IR"/>
        </w:rPr>
        <w:t>چندان</w:t>
      </w:r>
      <w:r>
        <w:rPr>
          <w:rtl/>
          <w:lang w:bidi="fa-IR"/>
        </w:rPr>
        <w:t xml:space="preserve"> چنگ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خود گفتم حتماً شعر من منظور 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اثر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نگرفته است ، لذا با خود نذر کردم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و مصراع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مطلوب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نصف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را به او ببخشم و دختر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خود را به عقد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آورم ، شما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مصراع دوم را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هر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مصراع شما درست و کامل و تمام و با مصراع من هماهنگ است . طلبه گفت : مصراع اول چه بود ؟ راجه گفت : من گفته بودم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ذرّه گر نظر لطف بو تراب کند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گفت : مصراع دوم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بلکه لطف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.</w:t>
      </w:r>
    </w:p>
    <w:p w:rsidR="006E63E5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راجه</w:t>
      </w:r>
      <w:r>
        <w:rPr>
          <w:rtl/>
          <w:lang w:bidi="fa-IR"/>
        </w:rPr>
        <w:t xml:space="preserve"> سجده شکر کرد و خواند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9"/>
        <w:gridCol w:w="3322"/>
      </w:tblGrid>
      <w:tr w:rsidR="006E63E5" w:rsidTr="003256AC">
        <w:trPr>
          <w:trHeight w:val="350"/>
        </w:trPr>
        <w:tc>
          <w:tcPr>
            <w:tcW w:w="3920" w:type="dxa"/>
            <w:shd w:val="clear" w:color="auto" w:fill="auto"/>
          </w:tcPr>
          <w:p w:rsidR="006E63E5" w:rsidRDefault="006E63E5" w:rsidP="003256AC">
            <w:pPr>
              <w:pStyle w:val="libPoem"/>
            </w:pPr>
            <w:r>
              <w:rPr>
                <w:rtl/>
                <w:lang w:bidi="fa-IR"/>
              </w:rPr>
              <w:t>به ذرّه گر نظر لطف بو تراب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3E5" w:rsidRDefault="006E63E5" w:rsidP="003256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3E5" w:rsidRDefault="006E63E5" w:rsidP="003256AC">
            <w:pPr>
              <w:pStyle w:val="libPoem"/>
            </w:pPr>
            <w:r>
              <w:rPr>
                <w:rtl/>
                <w:lang w:bidi="fa-IR"/>
              </w:rPr>
              <w:t>به آسمان رود و کار آفتاب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اثر حضرت مولا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ثروت و جاه و جلال برساند 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نظر حق در حقّ عبد چه خواهد کرد ؟</w:t>
      </w:r>
    </w:p>
    <w:p w:rsidR="00A3017F" w:rsidRDefault="00331AB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31AB3">
      <w:pPr>
        <w:pStyle w:val="Heading2"/>
        <w:rPr>
          <w:rtl/>
          <w:lang w:bidi="fa-IR"/>
        </w:rPr>
      </w:pPr>
      <w:bookmarkStart w:id="35" w:name="_Toc523657270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کرم</w:t>
      </w:r>
      <w:bookmarkEnd w:id="3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شاخه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تا آن را شکار کند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قلب فرزند صاحب باغ نشست و او را کشت 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اطراف باغ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کردند . جوان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tl/>
          <w:lang w:bidi="fa-IR"/>
        </w:rPr>
        <w:t xml:space="preserve"> وارد معرکه شد و گفت : چه خبر است ؟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شده . گفت :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نزد من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نظر دهم .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آوردند ، گفت : اگر نظرم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گفتند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دست من رها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آمد ، قاتل منم ،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پدر داغ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 : جوان 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دانستم ، اعتراف و اقرارت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کرم تو که چون اقرار کنم از من گذشت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 : از تو گذشتم </w:t>
      </w:r>
      <w:r w:rsidRPr="00331AB3">
        <w:rPr>
          <w:rStyle w:val="libFootnotenumChar"/>
          <w:rtl/>
        </w:rPr>
        <w:t>(1)</w:t>
      </w:r>
      <w:r>
        <w:rPr>
          <w:rtl/>
          <w:lang w:bidi="fa-IR"/>
        </w:rPr>
        <w:t xml:space="preserve"> . اکنون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الاکرم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کرم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از ما گذشت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خاکسارانه به تمام گناهان و خطاها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خلاف کار</w:t>
      </w:r>
      <w:r>
        <w:rPr>
          <w:rFonts w:hint="cs"/>
          <w:rtl/>
          <w:lang w:bidi="fa-IR"/>
        </w:rPr>
        <w:t>ی</w:t>
      </w:r>
      <w:r w:rsidR="00331AB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جز خدا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است تلخ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331AB3" w:rsidTr="00331AB3">
        <w:trPr>
          <w:trHeight w:val="350"/>
        </w:trPr>
        <w:tc>
          <w:tcPr>
            <w:tcW w:w="3359" w:type="dxa"/>
            <w:shd w:val="clear" w:color="auto" w:fill="auto"/>
          </w:tcPr>
          <w:p w:rsidR="00331AB3" w:rsidRDefault="00331AB3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به عشقش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کام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31AB3" w:rsidRDefault="00331AB3" w:rsidP="003256AC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shd w:val="clear" w:color="auto" w:fill="auto"/>
          </w:tcPr>
          <w:p w:rsidR="00331AB3" w:rsidRDefault="00331AB3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گناه امروز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توبه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31AB3" w:rsidRDefault="00331AB3" w:rsidP="00A3017F">
      <w:pPr>
        <w:pStyle w:val="libNormal"/>
        <w:rPr>
          <w:rtl/>
          <w:lang w:bidi="fa-IR"/>
        </w:rPr>
      </w:pPr>
    </w:p>
    <w:p w:rsidR="00A3017F" w:rsidRPr="00331AB3" w:rsidRDefault="00331AB3" w:rsidP="00331A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331AB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روضه المذنب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170 .</w:t>
      </w:r>
    </w:p>
    <w:p w:rsidR="00A3017F" w:rsidRDefault="00331AB3" w:rsidP="00331A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31AB3">
      <w:pPr>
        <w:pStyle w:val="Heading2"/>
        <w:rPr>
          <w:rtl/>
          <w:lang w:bidi="fa-IR"/>
        </w:rPr>
      </w:pPr>
      <w:bookmarkStart w:id="36" w:name="_Toc523657271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در اسلام</w:t>
      </w:r>
      <w:bookmarkEnd w:id="36"/>
    </w:p>
    <w:p w:rsidR="00A3017F" w:rsidRDefault="00A3017F" w:rsidP="00331A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خثعم خدمت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مرا خبر ده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. گفت : پس از آن ؟ فرمود : صله رحم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بعد از آن ؟ فرمود :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کدام عمل نزد خدا مبغوض تر است ؟ فرمود :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انگاشتن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پس از آن ؟ فرمود : قطع رحم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بعد از آن ؟ فرمود : امر به منکر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معروف </w:t>
      </w:r>
      <w:r w:rsidRPr="00331AB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31AB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31AB3">
      <w:pPr>
        <w:pStyle w:val="Heading2"/>
        <w:rPr>
          <w:rtl/>
          <w:lang w:bidi="fa-IR"/>
        </w:rPr>
      </w:pPr>
      <w:bookmarkStart w:id="37" w:name="_Toc523657272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ملاقات کننده با خدا</w:t>
      </w:r>
      <w:bookmarkEnd w:id="3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 :</w:t>
      </w:r>
    </w:p>
    <w:p w:rsidR="00A3017F" w:rsidRPr="00331AB3" w:rsidRDefault="00331AB3" w:rsidP="00331A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331AB3">
      <w:pPr>
        <w:pStyle w:val="libFootnote0"/>
        <w:rPr>
          <w:rtl/>
          <w:lang w:bidi="fa-IR"/>
        </w:rPr>
      </w:pPr>
      <w:r>
        <w:rPr>
          <w:rtl/>
          <w:lang w:bidi="fa-IR"/>
        </w:rPr>
        <w:t>1- 2)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58 ، باب الأمر بالمعروف . . .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9 .</w:t>
      </w:r>
    </w:p>
    <w:p w:rsidR="00331AB3" w:rsidRDefault="00331AB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برنامه است که هرکس خدا را با آنها ملاقات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 به آنچه بر او واجب شده است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، او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است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تمام حرامها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پارساتر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است ، و آنکه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 خداوند قناعت ورزد ،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 ؛ سپس فرمودند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کس نباشد عملش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: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از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مانع گردد ،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با مردم مدارا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حوصله و حلم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جهل جاهل را با آن برگرداند تا فرمودند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اسلام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، لباسش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نتش</w:t>
      </w:r>
      <w:r>
        <w:rPr>
          <w:rtl/>
          <w:lang w:bidi="fa-IR"/>
        </w:rPr>
        <w:t xml:space="preserve"> عفاف ،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عمل صالح ، و ستونش ورع و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.</w:t>
      </w:r>
    </w:p>
    <w:p w:rsidR="00A3017F" w:rsidRDefault="00331AB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D3A40">
      <w:pPr>
        <w:pStyle w:val="Heading1"/>
        <w:rPr>
          <w:rtl/>
          <w:lang w:bidi="fa-IR"/>
        </w:rPr>
      </w:pPr>
      <w:bookmarkStart w:id="38" w:name="_Toc523657273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پ</w:t>
      </w:r>
      <w:bookmarkEnd w:id="38"/>
    </w:p>
    <w:p w:rsidR="00331AB3" w:rsidRDefault="00331AB3" w:rsidP="00A3017F">
      <w:pPr>
        <w:pStyle w:val="libNormal"/>
        <w:rPr>
          <w:rtl/>
          <w:lang w:bidi="fa-IR"/>
        </w:rPr>
      </w:pPr>
    </w:p>
    <w:p w:rsidR="00A3017F" w:rsidRDefault="00A3017F" w:rsidP="00331AB3">
      <w:pPr>
        <w:pStyle w:val="Heading2"/>
        <w:rPr>
          <w:rtl/>
          <w:lang w:bidi="fa-IR"/>
        </w:rPr>
      </w:pPr>
      <w:bookmarkStart w:id="39" w:name="_Toc523657274"/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زاده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</w:t>
      </w:r>
      <w:bookmarkEnd w:id="3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افتادگان در چاه محبت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غرق شدگان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شهوات ، مانند حال آن پادشاه 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پدرش در مقام داماد شدن او برآمد ، 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عقد او درآورد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شد ، خواص و عوام را به تناسب شأنشان به دربار بار داد و درب خزانه احسان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گشود و محتاج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ثروتمند را از جوائزش بهره مند ساخت ، و از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جشن و چراغان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غم دل ها را زدود . آشنا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در آن مجلس سرور حاض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و از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رفتند .</w:t>
      </w:r>
    </w:p>
    <w:p w:rsidR="00A3017F" w:rsidRDefault="00A3017F" w:rsidP="00331A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عروس</w:t>
      </w:r>
      <w:r>
        <w:rPr>
          <w:rtl/>
          <w:lang w:bidi="fa-IR"/>
        </w:rPr>
        <w:t xml:space="preserve"> حور وَش را با انواع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به حجله آوردند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داماد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به جستجو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برآمدند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. داماد در آن شب ، شراب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خورده بود و آتش شعورش مانند چراغ بختش فرو مرده بود ، بر اثر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از جمع مهمانان جدا افتاد و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رت زده و مبهوت به چند کو</w:t>
      </w:r>
      <w:r>
        <w:rPr>
          <w:rFonts w:hint="cs"/>
          <w:rtl/>
          <w:lang w:bidi="fa-IR"/>
        </w:rPr>
        <w:t>ی</w:t>
      </w:r>
      <w:r w:rsidR="00331AB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برزن گذر کرد ، عبورش به دخمه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مجوسان افتاد ؛ مجوسان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اساس قانونشان مردگان را در دخمه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و در دل شب کنار آنان شمع و چراغ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پادشاه</w:t>
      </w:r>
      <w:r>
        <w:rPr>
          <w:rtl/>
          <w:lang w:bidi="fa-IR"/>
        </w:rPr>
        <w:t xml:space="preserve"> زاده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به دخمه دوخت ، دخمه را حجله عروس پنداشت ، به درون دخمه رفت . مجوسان جنازه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هنوز کالبدش سالم بود ، در آن دخمه گذاشته بودند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داماد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 مرده را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شهوت تا صبح با او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صبح از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 ، خود را در دخمه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زا و کنار جسد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رو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شدت نفرت و کراهت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هلاک شود ، و از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خجلت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رود .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 که مبادا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آگاه گردد و ننگ و عارش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او بماند که ناگاه پدر و خدم و حشمش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بر آن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افتضاح آگاه شدند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331AB3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دورنما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افتادگان در چاه محبت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غرق شدگان در شهوات ، که عروس آخرت را به سبب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شهوات با به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 زشت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زشت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عوض کرده اند !!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6"/>
        <w:gridCol w:w="268"/>
        <w:gridCol w:w="3348"/>
      </w:tblGrid>
      <w:tr w:rsidR="00331AB3" w:rsidTr="003256AC">
        <w:trPr>
          <w:trHeight w:val="350"/>
        </w:trPr>
        <w:tc>
          <w:tcPr>
            <w:tcW w:w="3920" w:type="dxa"/>
            <w:shd w:val="clear" w:color="auto" w:fill="auto"/>
          </w:tcPr>
          <w:p w:rsidR="00331AB3" w:rsidRDefault="00331AB3" w:rsidP="003256AC">
            <w:pPr>
              <w:pStyle w:val="libPoem"/>
            </w:pPr>
            <w:r>
              <w:rPr>
                <w:rtl/>
                <w:lang w:bidi="fa-IR"/>
              </w:rPr>
              <w:t>ز خود غافل نشستن تا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31AB3" w:rsidRDefault="00331AB3" w:rsidP="003256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31AB3" w:rsidRDefault="00331AB3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را مست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جام خودپرست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31AB3" w:rsidRDefault="00331AB3" w:rsidP="00A3017F">
      <w:pPr>
        <w:pStyle w:val="libNormal"/>
        <w:rPr>
          <w:rtl/>
          <w:lang w:bidi="fa-IR"/>
        </w:rPr>
      </w:pPr>
    </w:p>
    <w:p w:rsidR="00A3017F" w:rsidRDefault="00331AB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08F3">
      <w:pPr>
        <w:pStyle w:val="Heading2"/>
        <w:rPr>
          <w:rtl/>
          <w:lang w:bidi="fa-IR"/>
        </w:rPr>
      </w:pPr>
      <w:bookmarkStart w:id="40" w:name="_Toc523657275"/>
      <w:r>
        <w:rPr>
          <w:rFonts w:hint="eastAsia"/>
          <w:rtl/>
          <w:lang w:bidi="fa-IR"/>
        </w:rPr>
        <w:t>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 چشمه آب با دم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</w:t>
      </w:r>
      <w:bookmarkEnd w:id="4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مراجع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 و سالک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،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دارد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حاج شی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غلامرضا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 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نجف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به شدّت تشنه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رفتن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دارنده دم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تپه تا به شما آب بدهم . همه ما به پشت تپه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همه آب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وضو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لُنگ ها و چپ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کرده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ناگهان متوجه شدم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نجف به کربلا آب نبوده ، لذا به پشت تپه برگشتم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لنگ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من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چشمه آب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!!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.</w:t>
      </w:r>
    </w:p>
    <w:p w:rsidR="00A3017F" w:rsidRDefault="007308F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08F3">
      <w:pPr>
        <w:pStyle w:val="Heading2"/>
        <w:rPr>
          <w:rtl/>
          <w:lang w:bidi="fa-IR"/>
        </w:rPr>
      </w:pPr>
      <w:bookmarkStart w:id="41" w:name="_Toc523657276"/>
      <w:r>
        <w:rPr>
          <w:rFonts w:hint="eastAsia"/>
          <w:rtl/>
          <w:lang w:bidi="fa-IR"/>
        </w:rPr>
        <w:t>پرخواب</w:t>
      </w:r>
      <w:r>
        <w:rPr>
          <w:rFonts w:hint="cs"/>
          <w:rtl/>
          <w:lang w:bidi="fa-IR"/>
        </w:rPr>
        <w:t>ی</w:t>
      </w:r>
      <w:bookmarkEnd w:id="4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حق عرضه داشت : به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بندگانت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شب مانند مردار در بستر افتاده و روز را به بطالت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</w:t>
      </w:r>
      <w:r w:rsidRPr="007308F3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08F3">
      <w:pPr>
        <w:pStyle w:val="Heading2"/>
        <w:rPr>
          <w:rtl/>
          <w:lang w:bidi="fa-IR"/>
        </w:rPr>
      </w:pPr>
      <w:bookmarkStart w:id="42" w:name="_Toc523657277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و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</w:t>
      </w:r>
      <w:bookmarkEnd w:id="4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الاسلام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باعظمت «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» ، در مقدمه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سوره واقعه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عثمان بن عفان از عبد اللّ</w:t>
      </w:r>
      <w:r>
        <w:rPr>
          <w:rFonts w:hint="cs"/>
          <w:rtl/>
          <w:lang w:bidi="fa-IR"/>
        </w:rPr>
        <w:t>ه بن مسعود در مرضی</w:t>
      </w:r>
      <w:r>
        <w:rPr>
          <w:rtl/>
          <w:lang w:bidi="fa-IR"/>
        </w:rPr>
        <w:t xml:space="preserve"> که سبب مرگ او شد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کرد ، به عبد اللّ</w:t>
      </w:r>
      <w:r>
        <w:rPr>
          <w:rFonts w:hint="cs"/>
          <w:rtl/>
          <w:lang w:bidi="fa-IR"/>
        </w:rPr>
        <w:t>ه گفت : از چه 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گناهانم</w:t>
      </w:r>
      <w:r>
        <w:rPr>
          <w:rtl/>
          <w:lang w:bidi="fa-IR"/>
        </w:rPr>
        <w:t xml:space="preserve"> . گفت :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اشتها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رحمت پروردگارم . گفت :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ادتت</w:t>
      </w:r>
      <w:r>
        <w:rPr>
          <w:rtl/>
          <w:lang w:bidi="fa-IR"/>
        </w:rPr>
        <w:t xml:space="preserve"> نخوانم ؟ گفت :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کرده است . گفت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تو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بپردازم ؟ گفت 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بودم نپرداخت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اکنون که به آن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گفت : بگذار بپردازم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دخترانت باشد . گفت : دخترانم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، به آنان گفته ام سوره واقعه را</w:t>
      </w:r>
    </w:p>
    <w:p w:rsidR="00A3017F" w:rsidRPr="007308F3" w:rsidRDefault="007308F3" w:rsidP="007308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7308F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13 / 6550 ، النوم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20917 .</w:t>
      </w:r>
    </w:p>
    <w:p w:rsidR="00A3017F" w:rsidRDefault="007308F3" w:rsidP="007308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بخوانند</w:t>
      </w:r>
      <w:r w:rsidR="00A3017F">
        <w:rPr>
          <w:rtl/>
          <w:lang w:bidi="fa-IR"/>
        </w:rPr>
        <w:t xml:space="preserve"> ،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</w:t>
      </w:r>
      <w:r w:rsidR="00A3017F">
        <w:rPr>
          <w:rtl/>
          <w:lang w:bidi="fa-IR"/>
        </w:rPr>
        <w:t xml:space="preserve"> از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 w:rsidR="00A3017F">
        <w:rPr>
          <w:rtl/>
          <w:lang w:bidi="fa-IR"/>
        </w:rPr>
        <w:t>شن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هرکس هر شب سوره واقعه را بخواند هرگز فقر و فاقه به او نخواهد 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08F3">
      <w:pPr>
        <w:pStyle w:val="Heading2"/>
        <w:rPr>
          <w:rtl/>
          <w:lang w:bidi="fa-IR"/>
        </w:rPr>
      </w:pPr>
      <w:bookmarkStart w:id="43" w:name="_Toc523657278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و پاسخ خدا</w:t>
      </w:r>
      <w:bookmarkEnd w:id="4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تنها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بلکه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معارف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حضرت حق داشتند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پاسخ آنان را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ها در رابطه با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ها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از حضرت حق داشته و پاسخ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با خدا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عرضه داشت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شهادت دهد من فرستاده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توام و تو با من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خدا فرمود : فرشتگانم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بهشتم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همواره نماز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به خاطر رکوع و سجود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قعودش به فرشتگانم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فرشتگانم به او مباهات کنم او را عذاب نخواهم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طعام دهد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ندا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ندا دهد فلان پسرِ فلان از آزاد شده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آتش دوزخ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0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صله رحم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مرگش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اندازم و سکرات موت را بر او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و خزانه داران بهشت او را</w:t>
      </w:r>
      <w:r w:rsidR="007308F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بهشت شو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آزارش را از مردم نگاه دارد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به مردم برساند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آتش به او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تو را بر من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زبان و دلش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در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پنهان و آشکار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ات را تلاوت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چون برق بر صراط خواهد گذشت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آزار و سرزنش مردم چون وابسته به تو است صبر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او را در برابر ترس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اشک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اش را از حرارت آتش دوزخ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او را از روز فزع اکبر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را ترک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اهل طاعتت محبت ورزد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او را بر آتش دوزخ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عمداً به قتل برساند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او نظر رحمت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اندازم و از لغزشش گذشت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دعوت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به او درباره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اجازه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وقت بخواند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درخواست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بهشتم را بر او مباح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308F3" w:rsidRDefault="007308F3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کامل و تمام انجام دهد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او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چشمش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روزه رمضان را به خاطر رضا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در آن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. . </w:t>
      </w:r>
      <w:r w:rsidRPr="007308F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7308F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08F3">
      <w:pPr>
        <w:pStyle w:val="Heading2"/>
        <w:rPr>
          <w:rtl/>
          <w:lang w:bidi="fa-IR"/>
        </w:rPr>
      </w:pPr>
      <w:bookmarkStart w:id="44" w:name="_Toc523657279"/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هزار سال سنگ به ته چاه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44"/>
    </w:p>
    <w:p w:rsidR="00A3017F" w:rsidRDefault="00A3017F" w:rsidP="00730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من آمد . هنوز آنچه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من بخواند تمامش را نخوانده بود که ناگهان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هولناک برآمد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فرشته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؟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دوزخ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، سنگ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انداختند ، اکنون پس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هزار سال آن سنگ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چاه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آن چاه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 گفت : از آنِ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نمازان و شرا</w:t>
      </w:r>
      <w:r>
        <w:rPr>
          <w:rFonts w:hint="eastAsia"/>
          <w:rtl/>
          <w:lang w:bidi="fa-IR"/>
        </w:rPr>
        <w:t>بخواران</w:t>
      </w:r>
      <w:r>
        <w:rPr>
          <w:rtl/>
          <w:lang w:bidi="fa-IR"/>
        </w:rPr>
        <w:t xml:space="preserve"> </w:t>
      </w:r>
      <w:r w:rsidRPr="007308F3">
        <w:rPr>
          <w:rStyle w:val="libFootnotenumChar"/>
          <w:rtl/>
        </w:rPr>
        <w:t>(2)</w:t>
      </w:r>
      <w:r>
        <w:rPr>
          <w:rtl/>
          <w:lang w:bidi="fa-IR"/>
        </w:rPr>
        <w:t xml:space="preserve"> ! !</w:t>
      </w:r>
    </w:p>
    <w:p w:rsidR="00A3017F" w:rsidRDefault="007308F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08F3">
      <w:pPr>
        <w:pStyle w:val="Heading2"/>
        <w:rPr>
          <w:rtl/>
          <w:lang w:bidi="fa-IR"/>
        </w:rPr>
      </w:pPr>
      <w:bookmarkStart w:id="45" w:name="_Toc523657280"/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گناهانم کجا رفت</w:t>
      </w:r>
      <w:bookmarkEnd w:id="4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: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، عبد را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حساب درآورند ، و نامه عمل او را که پر از گناه است به دست چپ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عبد وقت گرفتن نامه به خاطر 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« بسم اللّ</w:t>
      </w:r>
      <w:r>
        <w:rPr>
          <w:rFonts w:hint="cs"/>
          <w:rtl/>
          <w:lang w:bidi="fa-IR"/>
        </w:rPr>
        <w:t>ه » به زبان جاری</w:t>
      </w:r>
      <w:r>
        <w:rPr>
          <w:rtl/>
          <w:lang w:bidi="fa-IR"/>
        </w:rPr>
        <w:t xml:space="preserve"> کند و با خواندن خدا</w:t>
      </w:r>
    </w:p>
    <w:p w:rsidR="00A3017F" w:rsidRPr="007308F3" w:rsidRDefault="007308F3" w:rsidP="007308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7308F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207 ، المجلس السابع و الثلاثون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8 ؛ بحار الانوار : 13 / 327 ، باب 11،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4.</w:t>
      </w:r>
    </w:p>
    <w:p w:rsidR="00A3017F" w:rsidRDefault="00A3017F" w:rsidP="007308F3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اسرار الصلوه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31 .</w:t>
      </w:r>
    </w:p>
    <w:p w:rsidR="007308F3" w:rsidRDefault="007308F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رحمت ، نامه را بستاند ، چون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نامه به نظرش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بخوانم . فرشتگان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خطاها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نوشته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و حضرت عزت از تو گذشت </w:t>
      </w:r>
      <w:r w:rsidRPr="007308F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08F3">
      <w:pPr>
        <w:pStyle w:val="Heading2"/>
        <w:rPr>
          <w:rtl/>
          <w:lang w:bidi="fa-IR"/>
        </w:rPr>
      </w:pPr>
      <w:bookmarkStart w:id="46" w:name="_Toc523657281"/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خصلت سبب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4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آوردند ؛ حضرت فرمان قتل همه را صادر کرد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،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تعجب کرد و عرضه داشت : چرا فرمان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صادر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حضرت فرمود 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خبر داد که تو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آنها را دوست دارد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الشَّدِ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حَرَمِکَ ، وَ السَّخاءُ ، وَ حُسْنُ الخُلُقِ ، وَ صِدْقُ اللِّسانِ ، وَ الشَّجَاعَهُ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سخت بر محارمت و سخاوتمند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گفتار و شجاعت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7308F3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مسلمان شد و در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رکاب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شرف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(2)</w:t>
      </w:r>
      <w:r w:rsidR="007308F3">
        <w:rPr>
          <w:rFonts w:hint="cs"/>
          <w:rtl/>
          <w:lang w:bidi="fa-IR"/>
        </w:rPr>
        <w:t xml:space="preserve"> </w:t>
      </w:r>
    </w:p>
    <w:p w:rsidR="00A3017F" w:rsidRDefault="007308F3" w:rsidP="007308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08F3">
      <w:pPr>
        <w:pStyle w:val="Heading2"/>
        <w:rPr>
          <w:rtl/>
          <w:lang w:bidi="fa-IR"/>
        </w:rPr>
      </w:pPr>
      <w:bookmarkStart w:id="47" w:name="_Toc523657282"/>
      <w:r>
        <w:rPr>
          <w:rFonts w:hint="eastAsia"/>
          <w:rtl/>
          <w:lang w:bidi="fa-IR"/>
        </w:rPr>
        <w:t>پند</w:t>
      </w:r>
      <w:r>
        <w:rPr>
          <w:rtl/>
          <w:lang w:bidi="fa-IR"/>
        </w:rPr>
        <w:t xml:space="preserve"> گرفتن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راهزن</w:t>
      </w:r>
      <w:bookmarkEnd w:id="4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توبه کند ، راهزن بود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مرو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زده بود و پلاس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کلاه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سر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گردن افکنده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 ، همه دزد و راهزن . هر مال</w:t>
      </w:r>
    </w:p>
    <w:p w:rsidR="00A3017F" w:rsidRPr="007308F3" w:rsidRDefault="007308F3" w:rsidP="007308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7308F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فاتحه الکتاب : 74 .</w:t>
      </w:r>
    </w:p>
    <w:p w:rsidR="00A3017F" w:rsidRDefault="00A3017F" w:rsidP="007308F3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20 / 155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25291 ؛ بحار الانوار 68 / 374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25 .</w:t>
      </w:r>
    </w:p>
    <w:p w:rsidR="007308F3" w:rsidRDefault="007308F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جنس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دوستان راهزن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خود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حرکتش آواز دزد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کاروان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داشت ، برگرفت و گفت :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پنهان کنم تا اگر کاروان را بزنند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بماند 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رفت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پلاس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، پول به او سپرد .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: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رو و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 ، خواجه پول در آنجا نهاد و بازگشت . چون به کاروان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دزدان راه را بر کاروان بسته و همه اموال کاروان را به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کرده بودند ، آن مرد قصد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پلاس پوش کرد . چون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دزدان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مال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A3017F" w:rsidRDefault="00A3017F" w:rsidP="003256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آه من مال خود را به دزدان سپرده بودم ! خواست باز گردد ،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آواز داد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چون نزد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،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چه کار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امانت آمده ام . گفت : همانجا که نهاده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 ! برفت و برداشت .</w:t>
      </w:r>
    </w:p>
    <w:p w:rsidR="003256AC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گفتند :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او به من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، من گمان او را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دادم تا باشد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دهد </w:t>
      </w:r>
      <w:r w:rsidRPr="003256A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9"/>
        <w:gridCol w:w="3306"/>
      </w:tblGrid>
      <w:tr w:rsidR="003256AC" w:rsidTr="003256AC">
        <w:trPr>
          <w:trHeight w:val="350"/>
        </w:trPr>
        <w:tc>
          <w:tcPr>
            <w:tcW w:w="3347" w:type="dxa"/>
            <w:shd w:val="clear" w:color="auto" w:fill="auto"/>
          </w:tcPr>
          <w:p w:rsidR="003256AC" w:rsidRDefault="003256A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پند</w:t>
            </w:r>
            <w:r>
              <w:rPr>
                <w:rtl/>
                <w:lang w:bidi="fa-IR"/>
              </w:rPr>
              <w:t xml:space="preserve"> و عبرت در غزل سعد کاف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3256AC" w:rsidRDefault="003256AC" w:rsidP="003256AC">
            <w:pPr>
              <w:pStyle w:val="libPoem"/>
              <w:rPr>
                <w:rtl/>
              </w:rPr>
            </w:pPr>
          </w:p>
        </w:tc>
        <w:tc>
          <w:tcPr>
            <w:tcW w:w="3306" w:type="dxa"/>
            <w:shd w:val="clear" w:color="auto" w:fill="auto"/>
          </w:tcPr>
          <w:p w:rsidR="003256AC" w:rsidRDefault="003256A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شو دلا که جهان پر مزور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56AC" w:rsidTr="003256AC">
        <w:tblPrEx>
          <w:tblLook w:val="04A0"/>
        </w:tblPrEx>
        <w:trPr>
          <w:trHeight w:val="350"/>
        </w:trPr>
        <w:tc>
          <w:tcPr>
            <w:tcW w:w="3347" w:type="dxa"/>
          </w:tcPr>
          <w:p w:rsidR="003256AC" w:rsidRDefault="003256A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حرام اگر چه سپ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است هم چو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256AC" w:rsidRDefault="003256AC" w:rsidP="003256AC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3256AC" w:rsidRDefault="003256AC" w:rsidP="003256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کن ز صحبت نااهل هان و 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56AC" w:rsidRPr="003256AC" w:rsidRDefault="003256AC" w:rsidP="003256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256AC" w:rsidRDefault="00A3017F" w:rsidP="003256A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1- 1) - تذکره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3017F" w:rsidRDefault="003256AC" w:rsidP="003256A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256AC">
      <w:pPr>
        <w:pStyle w:val="Heading2"/>
        <w:rPr>
          <w:rtl/>
          <w:lang w:bidi="fa-IR"/>
        </w:rPr>
      </w:pPr>
      <w:bookmarkStart w:id="48" w:name="_Toc523657283"/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مبارزه با نفس</w:t>
      </w:r>
      <w:bookmarkEnd w:id="4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قدرتمند و معروف . با تمام پهلوانان معروف زمان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پشت همه را به خاک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اصفهان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پهلوانان اصفهان هم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همه را به خاک انداخت ، از پهلوانان شهر درخواست کرد بازوبند پهلوان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مهر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مهر کردند جز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پهلوانان شهر که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 بود ، گفت : من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اگر پشتم را به خاک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بازوبندش را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قرار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روز جمعه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قاپو گذاشتند تا مردم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داشته باشند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 جمعه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لحن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ملتمسانه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حلوا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حاجت مرا بدهد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مادرم 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پسرم در رأس پهلوانان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است ، بناست فردا با 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او نان آور من و زن و فرزند خود است ،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آنها هم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با شکست او حقوقش قطع شود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ما دچار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گرد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پشت پهلوان معروف اصفهان را به خاک برساند ، پشت نفس را به خاک اندازد 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تا با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روبرو شد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او را به خاک اندازد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پشتش به خاک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نان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قطع نشود ، و علاوه دل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شاد گردد ، و خود هم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خدا شامل حالش شود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نامش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پهلوان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، جوانمرد ، بافتوت ، و باگذشت ثبت شد ، و امروز قبرش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اهل دل است </w:t>
      </w:r>
      <w:r w:rsidRPr="003256AC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256AC">
      <w:pPr>
        <w:pStyle w:val="Heading2"/>
        <w:rPr>
          <w:rtl/>
          <w:lang w:bidi="fa-IR"/>
        </w:rPr>
      </w:pPr>
      <w:bookmarkStart w:id="49" w:name="_Toc523657284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سه شبانه روز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bookmarkEnd w:id="49"/>
    </w:p>
    <w:p w:rsidR="00A3017F" w:rsidRDefault="00A3017F" w:rsidP="003256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فرشته مقرّب حق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دوزخ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وصف کن 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درکات و ساکنان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A3017F" w:rsidRPr="003256AC" w:rsidRDefault="003256AC" w:rsidP="003256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3256A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جامع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234 .</w:t>
      </w:r>
    </w:p>
    <w:p w:rsidR="00A3017F" w:rsidRDefault="003256A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وصف</w:t>
      </w:r>
      <w:r w:rsidR="00A3017F">
        <w:rPr>
          <w:rtl/>
          <w:lang w:bidi="fa-IR"/>
        </w:rPr>
        <w:t xml:space="preserve"> کرد تا سخنش به طبقه اوّل 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آنگاه سکوت کرد ، 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و سرور عالم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فرمود :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جبرئ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ساکنان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طبقه چه کسان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اند ؟ جواب داد : عذاب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طبقه از همه طبقات آسان تر است و ساکنانش عاص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امّت تواند .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فرمود :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از امت من کس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دوزخ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رود ؟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</w:t>
      </w:r>
      <w:r w:rsidR="00A3017F">
        <w:rPr>
          <w:rFonts w:hint="eastAsia"/>
          <w:rtl/>
          <w:lang w:bidi="fa-IR"/>
        </w:rPr>
        <w:t>وح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 : آنان که آلوده به گناه کب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ره</w:t>
      </w:r>
      <w:r w:rsidR="00A3017F">
        <w:rPr>
          <w:rtl/>
          <w:lang w:bidi="fa-IR"/>
        </w:rPr>
        <w:t xml:space="preserve"> بوده و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توبه از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رفته اند !!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نشست و سه شبانه روز 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تا آنکه روز چهارم حضرت زهرا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آمد ، مشاهده کرد آن جناب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را بر خاک نهاده و چندان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که خاک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صورتش از اشک او گِل شده ! عرضه داشت : چه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است ؟ فرمود 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خبر داده که طبقه اول دوزخ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 از امت من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شده ! حضرت زهرا عرضه داشت :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 را به چه صورت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؟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آنان را به دوزخ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کِشند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دوزخ رسند و مالک دوزخ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عربده سر دهند و به مالک دوزخ التماس کنند که ما را اجازه ده بر حال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مالک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چندان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اشک در چشمشان نماند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خون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،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بود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 ها از ترس امروز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دگانتان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256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مالک آنان را به دوزخ دراندازد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ناگهان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برآورند : « لا إله إلّا اللّ</w:t>
      </w:r>
      <w:r>
        <w:rPr>
          <w:rFonts w:hint="cs"/>
          <w:rtl/>
          <w:lang w:bidi="fa-IR"/>
        </w:rPr>
        <w:t>ه » ، آتش از آنان دور شود ، م</w:t>
      </w:r>
      <w:r w:rsidR="003256AC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لک بر آتش صی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زند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آتش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آنان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کلمه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« لا إله إلّا اللّ</w:t>
      </w:r>
      <w:r>
        <w:rPr>
          <w:rFonts w:hint="cs"/>
          <w:rtl/>
          <w:lang w:bidi="fa-IR"/>
        </w:rPr>
        <w:t xml:space="preserve">ه » </w:t>
      </w:r>
      <w:r>
        <w:rPr>
          <w:rFonts w:hint="cs"/>
          <w:rtl/>
          <w:lang w:bidi="fa-IR"/>
        </w:rPr>
        <w:lastRenderedPageBreak/>
        <w:t>بر زبانشان جاری</w:t>
      </w:r>
      <w:r>
        <w:rPr>
          <w:rtl/>
          <w:lang w:bidi="fa-IR"/>
        </w:rPr>
        <w:t xml:space="preserve"> است . مالک ب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خطاب رسد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مسوزان که خدا را سجده کرده اند و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مسوزان که در ماه مبارک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. پس در دوزخ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بخواهد بمانند ، پس از</w:t>
      </w:r>
      <w:r w:rsidR="003256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 رسد : حال گنهکاران امت به کجا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؟ مالک دوزخ پرده برکشد ، گنهکاران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مشاهده کنند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؟ پاسخ دهند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 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ران دوزخ چون نام مبارک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بشنوند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برآرند که : از جانب ما محمد را سلام برسان و بگو که گنهکاران امت در دوزخ گرفتارند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رساند ، سرور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سر به سجده گذارد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عرضه بدارد که گنهکاران امت مرا به دوزخ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من ببخش . خطاب رسد : آنان را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آنان را از دوزخ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چون مانند ذغال شده اند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را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چشمه بنوشند و بر خود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و باطنشان برطرف شود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گردند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نقش بندد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عتقاء</w:t>
      </w:r>
      <w:r>
        <w:rPr>
          <w:rtl/>
          <w:lang w:bidi="fa-IR"/>
        </w:rPr>
        <w:t xml:space="preserve"> الرّحمن من النّار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آزاد شدگان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از آتش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چون آنان را به بهشت برند ، اهل بهشت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نشان دهند که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 که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پروردگارا بر ما رحمت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را به بهشت درآورد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برطرف کن . خواسته آنان مورد قبول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نقش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.</w:t>
      </w:r>
    </w:p>
    <w:p w:rsidR="00A3017F" w:rsidRDefault="003256A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256AC">
      <w:pPr>
        <w:pStyle w:val="Heading1"/>
        <w:rPr>
          <w:rtl/>
          <w:lang w:bidi="fa-IR"/>
        </w:rPr>
      </w:pPr>
      <w:bookmarkStart w:id="50" w:name="_Toc523657285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تاء</w:t>
      </w:r>
      <w:bookmarkEnd w:id="50"/>
    </w:p>
    <w:p w:rsidR="003256AC" w:rsidRDefault="003256AC" w:rsidP="00A3017F">
      <w:pPr>
        <w:pStyle w:val="libNormal"/>
        <w:rPr>
          <w:rtl/>
          <w:lang w:bidi="fa-IR"/>
        </w:rPr>
      </w:pPr>
    </w:p>
    <w:p w:rsidR="00A3017F" w:rsidRDefault="00A3017F" w:rsidP="003256AC">
      <w:pPr>
        <w:pStyle w:val="Heading2"/>
        <w:rPr>
          <w:rtl/>
          <w:lang w:bidi="fa-IR"/>
        </w:rPr>
      </w:pPr>
      <w:bookmarkStart w:id="51" w:name="_Toc523657286"/>
      <w:r>
        <w:rPr>
          <w:rFonts w:hint="eastAsia"/>
          <w:rtl/>
          <w:lang w:bidi="fa-IR"/>
        </w:rPr>
        <w:t>تائب</w:t>
      </w:r>
      <w:r>
        <w:rPr>
          <w:rtl/>
          <w:lang w:bidi="fa-IR"/>
        </w:rPr>
        <w:t xml:space="preserve"> ، اهل بهشت است</w:t>
      </w:r>
      <w:bookmarkEnd w:id="51"/>
    </w:p>
    <w:p w:rsidR="00A3017F" w:rsidRDefault="00A3017F" w:rsidP="003256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وهب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مکّه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کاروان بود ، در عبادت سخت کوش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اعتقاد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بلافصل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اعتقاد نداشت 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مطابق مذهب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جور نمازش را در سفر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برادرزاده</w:t>
      </w:r>
      <w:r>
        <w:rPr>
          <w:rtl/>
          <w:lang w:bidi="fa-IR"/>
        </w:rPr>
        <w:t xml:space="preserve"> اش در کاروان همراه ما بود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اعتقادش چون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 بر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داشت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 ، به برادرزاده اش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از امر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بود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مهربان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آخر عمر او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ضلالت برهاند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قافله گفتند : او را به حال خود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برادرزاده اش به جانب او شتافت و گفت : عمو جان ! مردم بعد از رسول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 باز گرداندند جز چند نفر ؛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همانند رسول خدا واجب الاطاعه بود ، </w:t>
      </w:r>
      <w:r>
        <w:rPr>
          <w:rtl/>
          <w:lang w:bidi="fa-IR"/>
        </w:rPr>
        <w:lastRenderedPageBreak/>
        <w:t>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حق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اطاعتش بر تمام امت واجب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، سپس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سفر باز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خدمت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را به عرض حضرت رساند ، امام فرمودند : او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بهشت است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داشت : آن شخص بجز ساعت آخر عمرش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آگاه نشد ، اعتقاد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</w:t>
      </w:r>
      <w:r>
        <w:rPr>
          <w:rtl/>
          <w:lang w:bidi="fa-IR"/>
        </w:rPr>
        <w:t xml:space="preserve"> تنها در همان ساعت بود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رستگار و اهل نجات است ؟ امام فرمودند : از او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خدا سوگند او وارد بهشت شد </w:t>
      </w:r>
      <w:r w:rsidRPr="003256AC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256AC">
      <w:pPr>
        <w:pStyle w:val="Heading2"/>
        <w:rPr>
          <w:rtl/>
          <w:lang w:bidi="fa-IR"/>
        </w:rPr>
      </w:pPr>
      <w:bookmarkStart w:id="52" w:name="_Toc523657287"/>
      <w:r>
        <w:rPr>
          <w:rFonts w:hint="eastAsia"/>
          <w:rtl/>
          <w:lang w:bidi="fa-IR"/>
        </w:rPr>
        <w:t>تائب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  <w:bookmarkEnd w:id="5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عرضه داشتند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فرمودند : هرگاه عبد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صاحبان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 کس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عبادتش</w:t>
      </w:r>
    </w:p>
    <w:p w:rsidR="00A3017F" w:rsidRPr="00CA39C3" w:rsidRDefault="00CA39C3" w:rsidP="00CA39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440 ، باب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 xml:space="preserve">ه عزّ و جلّ آدم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4 .</w:t>
      </w:r>
    </w:p>
    <w:p w:rsidR="00CA39C3" w:rsidRDefault="00CA39C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لباسش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آن که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دوستانش را عوض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هرکس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مجلسش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 آن که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رختخواب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گاهش را عوض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هرک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عوض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 آن که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قلبش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 نکند و در مقام انفاق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هرکس توبه کند اما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کوتاه و زبانش را حفظ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هر آن که توبه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را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نکند تائب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چون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خصلتها استقامت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تائب است </w:t>
      </w:r>
      <w:r w:rsidRPr="00CA39C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A39C3">
      <w:pPr>
        <w:pStyle w:val="Heading2"/>
        <w:rPr>
          <w:rtl/>
          <w:lang w:bidi="fa-IR"/>
        </w:rPr>
      </w:pPr>
      <w:bookmarkStart w:id="53" w:name="_Toc523657288"/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نفس به گلو برسد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</w:t>
      </w:r>
      <w:bookmarkEnd w:id="5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 آدم به حضرت حق عرضه داشت 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بر من سلطه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همچون خون در باطن من گردش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خطاب شد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اگر از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گناه گرفت ، در پرونده اش نوشته نشود و اگر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را به اجرا گذاشت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در نامه عملش ثبت گردد ، و اگر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، در نامه اش نوشته شود و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در نامه اش ده برابر ثبت گردد ؛ آدم عرضه داشت : پروردگارا ! اضافه کن ؛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شود ، سپس از </w:t>
      </w:r>
      <w:r>
        <w:rPr>
          <w:rtl/>
          <w:lang w:bidi="fa-IR"/>
        </w:rPr>
        <w:lastRenderedPageBreak/>
        <w:t>من طلب آمرزش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امرزم</w:t>
      </w:r>
      <w:r>
        <w:rPr>
          <w:rtl/>
          <w:lang w:bidi="fa-IR"/>
        </w:rPr>
        <w:t xml:space="preserve"> ؛ عرضه داشت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! بر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tl/>
          <w:lang w:bidi="fa-IR"/>
        </w:rPr>
        <w:t xml:space="preserve"> ؛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</w:t>
      </w:r>
    </w:p>
    <w:p w:rsidR="00A3017F" w:rsidRPr="00CA39C3" w:rsidRDefault="00CA39C3" w:rsidP="00CA39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جامع الأخبار : 88 ، الفصل الخامس و الأربعون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التوبه ؛ بحار الأنوار : 6 / 35 ، باب 20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52 ؛ مستدرک الوسائل : 12 / 131 ، باب 87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13709 .</w:t>
      </w:r>
    </w:p>
    <w:p w:rsidR="00A3017F" w:rsidRDefault="00CA39C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توبه</w:t>
      </w:r>
      <w:r w:rsidR="00A3017F">
        <w:rPr>
          <w:rtl/>
          <w:lang w:bidi="fa-IR"/>
        </w:rPr>
        <w:t xml:space="preserve"> قرار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دهم ، و توبه را بر آنها گسترده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تا نفس به گلو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شان</w:t>
      </w:r>
      <w:r w:rsidR="00A3017F">
        <w:rPr>
          <w:rtl/>
          <w:lang w:bidi="fa-IR"/>
        </w:rPr>
        <w:t xml:space="preserve"> برسد ؛ عرضه داشت : خداوندا ! مرا کفا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کرد</w:t>
      </w:r>
      <w:r w:rsidR="00A3017F" w:rsidRPr="00CA39C3">
        <w:rPr>
          <w:rStyle w:val="libFootnotenumChar"/>
          <w:rtl/>
        </w:rPr>
        <w:t xml:space="preserve"> (1) 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A39C3">
      <w:pPr>
        <w:pStyle w:val="Heading2"/>
        <w:rPr>
          <w:rtl/>
          <w:lang w:bidi="fa-IR"/>
        </w:rPr>
      </w:pPr>
      <w:bookmarkStart w:id="54" w:name="_Toc523657289"/>
      <w:r>
        <w:rPr>
          <w:rFonts w:hint="eastAsia"/>
          <w:rtl/>
          <w:lang w:bidi="fa-IR"/>
        </w:rPr>
        <w:t>ترسناک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!</w:t>
      </w:r>
      <w:bookmarkEnd w:id="5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 : ترسناک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آن بر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شرک اصغر است . گفتند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 ! شرک اصغر چی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Pr="00CA39C3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حضرت فرمود : خدا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به اندازه ذرّه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 w:rsidRPr="00CA39C3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A3017F" w:rsidRDefault="00CA39C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A39C3">
      <w:pPr>
        <w:pStyle w:val="Heading2"/>
        <w:rPr>
          <w:rtl/>
          <w:lang w:bidi="fa-IR"/>
        </w:rPr>
      </w:pPr>
      <w:bookmarkStart w:id="55" w:name="_Toc523657290"/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از دفتر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بختان</w:t>
      </w:r>
      <w:bookmarkEnd w:id="5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«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فاتحه الکتاب »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قلم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پس از عصر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دامن انقطاع از صحبت خلق درچ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سر عزلت 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خلوت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. چندان رقم طاعت و ب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اوراق اوقاتش ثبت کرده بود که فرشتگان آسمانها او را دوست گرفتند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محرم اسرار پرده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آرزومند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از حضرت حق درخواست نزول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افلاک به مرکز خاک نمود . فرمان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لوح</w:t>
      </w:r>
    </w:p>
    <w:p w:rsidR="00A3017F" w:rsidRPr="00CA39C3" w:rsidRDefault="00CA39C3" w:rsidP="00CA39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 : إن آدم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! سلطت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أجر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 فاجعل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. فقال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آدم ! جعلت لک أن من هم من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لم تکتب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فإن عملها کتبت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من هم منهم بحسنه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عملها</w:t>
      </w:r>
      <w:r>
        <w:rPr>
          <w:rtl/>
          <w:lang w:bidi="fa-IR"/>
        </w:rPr>
        <w:t xml:space="preserve"> کتبت له حس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إن هو عملها کتبت له عشرا .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!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قال : جعلت لک أن من عمل منهم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ثم استغفر غفرت له .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!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قال : جعلت لهم التوبه و بسطت لهم التوبه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تبلغ النفس هذه .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! حسب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440 ، باب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 xml:space="preserve">ه عز و جل </w:t>
      </w: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؛ بحار الأنوار : 6 / 18 ، باب 20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2- 2) -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3- 3) -</w:t>
      </w:r>
    </w:p>
    <w:p w:rsidR="00CA39C3" w:rsidRDefault="00CA39C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A39C3">
      <w:pPr>
        <w:pStyle w:val="Heading2"/>
        <w:rPr>
          <w:rtl/>
          <w:lang w:bidi="fa-IR"/>
        </w:rPr>
      </w:pPr>
      <w:bookmarkStart w:id="56" w:name="_Toc523657291"/>
      <w:r>
        <w:rPr>
          <w:rFonts w:hint="eastAsia"/>
          <w:rtl/>
          <w:lang w:bidi="fa-IR"/>
        </w:rPr>
        <w:t>محفوظ</w:t>
      </w:r>
      <w:r>
        <w:rPr>
          <w:rtl/>
          <w:lang w:bidi="fa-IR"/>
        </w:rPr>
        <w:t xml:space="preserve"> نگر تا نامش را کجا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  <w:bookmarkEnd w:id="5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نظر کرد نام عابد را مرقوم در دفتر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نقشبند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شگفت زده شد ، عنان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برابر حکم تو طاقت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قوت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چون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هوس در مزرعه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برو و از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آگاه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صومعه عابد فرود آمد ، او را با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دل از شعله شوق سوخته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آتش محبت افروخته 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محراب طاعت سوزناک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سجّادوار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خاک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کرد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! خود را به زحمت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، که نام تو در لوح محفوظ داخل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بختان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</w:t>
      </w:r>
      <w:r>
        <w:rPr>
          <w:rtl/>
          <w:lang w:bidi="fa-IR"/>
        </w:rPr>
        <w:t xml:space="preserve">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چون گلبرگ تازه که از وزش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شکفته شود ، لب خندان کرد و چون بلبل خوش نوا که در مشاهده گل رعنا نغمه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زبان به گفتن « الحمد للّ</w:t>
      </w:r>
      <w:r>
        <w:rPr>
          <w:rFonts w:hint="cs"/>
          <w:rtl/>
          <w:lang w:bidi="fa-IR"/>
        </w:rPr>
        <w:t>ه » به حرکت آورد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دلسوز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غم اندوز تو را ناله « انّا للّ</w:t>
      </w:r>
      <w:r>
        <w:rPr>
          <w:rFonts w:hint="cs"/>
          <w:rtl/>
          <w:lang w:bidi="fa-IR"/>
        </w:rPr>
        <w:t>ه » 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نعره « الحمد للّ</w:t>
      </w:r>
      <w:r>
        <w:rPr>
          <w:rFonts w:hint="cs"/>
          <w:rtl/>
          <w:lang w:bidi="fa-IR"/>
        </w:rPr>
        <w:t>ه » می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روزگار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 ، نشانه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مسرّت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درگذر که من بنده ام و او مولا ، بنده را با خواهش مولا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ارادت او ارادت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، هرچه خواهد کند ، زمام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قبضه قدرت اوست ، هرجا خواهد ببرد ، عنان اقتدار در کف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اوست هرچه خواهد کند ، « الحمد للّ</w:t>
      </w:r>
      <w:r>
        <w:rPr>
          <w:rFonts w:hint="cs"/>
          <w:rtl/>
          <w:lang w:bidi="fa-IR"/>
        </w:rPr>
        <w:t xml:space="preserve">ه » اگر او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دوزخ به کار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حالت عابد رقت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آمد ، به همان حال به مقام خود بازگشت . فرمان حق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لوح نگر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نقاش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مْحُوا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هُ ما یَ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ثْبِتُ</w:t>
      </w:r>
      <w:r>
        <w:rPr>
          <w:rtl/>
          <w:lang w:bidi="fa-IR"/>
        </w:rPr>
        <w:t xml:space="preserve"> » </w:t>
      </w:r>
      <w:r w:rsidRPr="00CA39C3">
        <w:rPr>
          <w:rStyle w:val="libFootnotenumChar"/>
          <w:rtl/>
        </w:rPr>
        <w:t>(1)</w:t>
      </w:r>
      <w:r>
        <w:rPr>
          <w:rtl/>
          <w:lang w:bidi="fa-IR"/>
        </w:rPr>
        <w:t>چه نقش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صورتگر «وَ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فْعَلُ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هُ ما یَ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اءُ</w:t>
      </w:r>
      <w:r>
        <w:rPr>
          <w:rtl/>
          <w:lang w:bidi="fa-IR"/>
        </w:rPr>
        <w:t xml:space="preserve"> » </w:t>
      </w:r>
      <w:r w:rsidRPr="00CA39C3">
        <w:rPr>
          <w:rStyle w:val="libFootnotenumChar"/>
          <w:rtl/>
        </w:rPr>
        <w:t>(2)</w:t>
      </w:r>
      <w:r>
        <w:rPr>
          <w:rtl/>
          <w:lang w:bidi="fa-IR"/>
        </w:rPr>
        <w:t>چه رنگ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نظر کرد نام عابد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دست داد ، عرضه داشت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مُجرم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مَحرم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حکمت است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آمد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مهبط انوار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چون عابد را از آن حال که نامزد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خبر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جزع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بلکه قدم در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گذاشت و به حکم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رضا داد ، کلمه « الحمد للّ</w:t>
      </w:r>
      <w:r>
        <w:rPr>
          <w:rFonts w:hint="cs"/>
          <w:rtl/>
          <w:lang w:bidi="fa-IR"/>
        </w:rPr>
        <w:t>ه » بر زبان راند و مرا به جمی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محامد خواند ، 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و رحمتم اقتضا کرد که به </w:t>
      </w:r>
      <w:r>
        <w:rPr>
          <w:rtl/>
          <w:lang w:bidi="fa-IR"/>
        </w:rPr>
        <w:lastRenderedPageBreak/>
        <w:t>برکت گفتار « الحمد للّ</w:t>
      </w:r>
      <w:r>
        <w:rPr>
          <w:rFonts w:hint="cs"/>
          <w:rtl/>
          <w:lang w:bidi="fa-IR"/>
        </w:rPr>
        <w:t>ه » نامش را از گروه تی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بختان زدودم و در زمره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بختان ثبت کردم </w:t>
      </w:r>
      <w:r w:rsidRPr="00CA39C3">
        <w:rPr>
          <w:rStyle w:val="libFootnotenumChar"/>
          <w:rtl/>
        </w:rPr>
        <w:t xml:space="preserve">(3) </w:t>
      </w:r>
      <w:r>
        <w:rPr>
          <w:rtl/>
          <w:lang w:bidi="fa-IR"/>
        </w:rPr>
        <w:t>.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عامست</w:t>
      </w:r>
    </w:p>
    <w:p w:rsidR="00A3017F" w:rsidRPr="00CA39C3" w:rsidRDefault="00CA39C3" w:rsidP="00CA39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رعد : 39 .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27 .</w:t>
      </w:r>
    </w:p>
    <w:p w:rsidR="00A3017F" w:rsidRDefault="00A3017F" w:rsidP="00CA39C3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فاتحه الکتاب : 107 .</w:t>
      </w:r>
    </w:p>
    <w:p w:rsidR="00CA39C3" w:rsidRDefault="00CA39C3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A39C3">
      <w:pPr>
        <w:pStyle w:val="Heading2"/>
        <w:rPr>
          <w:rtl/>
          <w:lang w:bidi="fa-IR"/>
        </w:rPr>
      </w:pPr>
      <w:bookmarkStart w:id="57" w:name="_Toc523657292"/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 از گناهان است</w:t>
      </w:r>
      <w:bookmarkEnd w:id="5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نشود و 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سنگ نخورد و دردسر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نرسد ، جز به ارتکاب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در کتابش فرمود : هر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خاطر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مرتکب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» </w:t>
      </w:r>
      <w:r w:rsidRPr="00CA39C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F6F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F6F98" w:rsidRPr="004F6F98">
        <w:rPr>
          <w:rStyle w:val="libAlaemChar"/>
          <w:rFonts w:eastAsiaTheme="minorHAnsi"/>
          <w:rtl/>
        </w:rPr>
        <w:t>عليه‌السلام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متواضعانه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ابن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وارد شدم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کفش خود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،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کفش ارزش وصله زدن ندارد . فرمود : به خدا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، نزد من محبوب 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دست آورم و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کنم ؛ من دوست دارم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کفش را وصله بزنم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بر خود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عار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 علاقه دارم اگر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حق را برپا کنم و رسم باطل را براندازم . ابن عباس در ادامه گفتارش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لباسش را هم خود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Pr="004F6F98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4F6F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F6F98">
      <w:pPr>
        <w:pStyle w:val="Heading2"/>
        <w:rPr>
          <w:rtl/>
          <w:lang w:bidi="fa-IR"/>
        </w:rPr>
      </w:pPr>
      <w:bookmarkStart w:id="58" w:name="_Toc523657293"/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رسول خدا </w:t>
      </w:r>
      <w:r w:rsidR="00AB794A" w:rsidRPr="00AB794A">
        <w:rPr>
          <w:rStyle w:val="libAlaemChar"/>
          <w:rtl/>
        </w:rPr>
        <w:t>صلى‌الله‌عليه‌وآله</w:t>
      </w:r>
      <w:bookmarkEnd w:id="58"/>
      <w:r w:rsidR="00AB794A" w:rsidRPr="00AB794A">
        <w:rPr>
          <w:rStyle w:val="libAlaemChar"/>
          <w:rtl/>
        </w:rPr>
        <w:t xml:space="preserve">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بزرگوار اسلام با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و مستمندان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،</w:t>
      </w:r>
    </w:p>
    <w:p w:rsidR="00A3017F" w:rsidRPr="004F6F98" w:rsidRDefault="004F6F98" w:rsidP="004F6F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4F6F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أَمَا إِنَّهُ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عِرقٍ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ضْرِبُ</w:t>
      </w:r>
      <w:r>
        <w:rPr>
          <w:rtl/>
          <w:lang w:bidi="fa-IR"/>
        </w:rPr>
        <w:t xml:space="preserve"> وَ لا نَکْبَهٍ وَ لا صُداعٍ وَ لا مَرَضٍ إلّا بِذَنبٍ وَ ذَلِکَ قَولُ اللّ</w:t>
      </w:r>
      <w:r>
        <w:rPr>
          <w:rFonts w:hint="cs"/>
          <w:rtl/>
          <w:lang w:bidi="fa-IR"/>
        </w:rPr>
        <w:t>هِ عَزَّ وَ جَلَّ فِی</w:t>
      </w:r>
      <w:r>
        <w:rPr>
          <w:rtl/>
          <w:lang w:bidi="fa-IR"/>
        </w:rPr>
        <w:t xml:space="preserve"> کِتابِهِ : «وَ ما أَصابَکُم مِنْ مُصِ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بَهٍ</w:t>
      </w:r>
      <w:r>
        <w:rPr>
          <w:rtl/>
          <w:lang w:bidi="fa-IR"/>
        </w:rPr>
        <w:t xml:space="preserve"> فَبِما کَسَبَتْ 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عْفُوا</w:t>
      </w:r>
      <w:r>
        <w:rPr>
          <w:rtl/>
          <w:lang w:bidi="fa-IR"/>
        </w:rPr>
        <w:t xml:space="preserve"> عَنْ کَثِ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»(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30 ) . </w:t>
      </w: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269 ، باب الذنوب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3 .</w:t>
      </w:r>
    </w:p>
    <w:p w:rsidR="00A3017F" w:rsidRDefault="00A3017F" w:rsidP="004F6F98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تذکره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67 .</w:t>
      </w:r>
    </w:p>
    <w:p w:rsidR="004F6F98" w:rsidRDefault="004F6F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متواضعانه</w:t>
      </w:r>
      <w:r>
        <w:rPr>
          <w:rtl/>
          <w:lang w:bidi="fa-IR"/>
        </w:rPr>
        <w:t xml:space="preserve"> نشست و برخاست داشت . به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گرچه طفل خردسال بود ،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، با مردم کوچه و بازار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، از حال آنها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کارشان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بر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گوسفندان را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لباسش را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، با خادمان خانه هم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هم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F6F98">
      <w:pPr>
        <w:pStyle w:val="Heading2"/>
        <w:rPr>
          <w:rtl/>
          <w:lang w:bidi="fa-IR"/>
        </w:rPr>
      </w:pPr>
      <w:bookmarkStart w:id="59" w:name="_Toc523657294"/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5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حشمت و جلال و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متواضعانه و باانصاف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او را محاکمه کند و حقّ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به حرکت آمد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مور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برداشت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مانند همه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مور بر او اعتراض کند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مورد بازخواست قرار دهد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تواضع و عدالت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کار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مور لب به سخن گشود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عرضه داشت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بنده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هستم که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بنده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از نظر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چه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توست که تو با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از صراحت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مور متأثر شد 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دچار اضطراب و تأثر شد که اگر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محاکمه شود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اضطراب و تأثر او را از حال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ساخت 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آمد فرمان داد مور احضار شود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 را احضار کرد تا به جرم صراحت لهجه گرفتارش کند و او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شکنجه و آزار قرار دهد 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مرد خداست 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نبوت است ، به همه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است و کمالات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جلوه گر است . او از صراحت گفتار مور خوشحال شد و از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جرأت اعتراض دارد ، خرسند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مور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چرا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صراحت لهجه سخن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اعتراض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گفت : پوست و گوشت و اندام من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، شما مرا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 و پا و بدنم در فشار قرار گرفت و مرا ناراحت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سبب شد تا من بر تو اعتراض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گفت : چون تو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افکندم و سبب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را فراهم ساختم و دچار شکنجه ات کردم از تو عذر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و غرض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ندادم و چون قصد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نبود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 دارد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تو 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آن جلال و حشمت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حدود اخلاق ، پا فراتر گذاشته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طرف مقابلش گرچه 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گفت : من از تو گذشت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نباشد ، ثروت و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رفاه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نوع خود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غرق در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اسراف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چنان دچار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ملت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درمانده و وامانده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قلب پاکش مملو از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و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بود 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مور را متواضعانه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مور هم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درگذشت </w:t>
      </w:r>
      <w:r w:rsidRPr="004F6F98">
        <w:rPr>
          <w:rStyle w:val="libFootnotenumChar"/>
          <w:rtl/>
        </w:rPr>
        <w:t xml:space="preserve">(1) </w:t>
      </w:r>
      <w:r>
        <w:rPr>
          <w:rtl/>
          <w:lang w:bidi="fa-IR"/>
        </w:rPr>
        <w:t>. بزرگان نکردند در خود نگاه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F6F98">
      <w:pPr>
        <w:pStyle w:val="Heading2"/>
        <w:rPr>
          <w:rtl/>
          <w:lang w:bidi="fa-IR"/>
        </w:rPr>
      </w:pPr>
      <w:bookmarkStart w:id="60" w:name="_Toc523657295"/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شگفت آور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>صلى‌الله‌عليه‌وآله</w:t>
      </w:r>
      <w:bookmarkEnd w:id="60"/>
      <w:r w:rsidR="00AB794A" w:rsidRPr="00AB794A">
        <w:rPr>
          <w:rStyle w:val="libAlaemChar"/>
          <w:rtl/>
        </w:rPr>
        <w:t xml:space="preserve"> </w:t>
      </w:r>
    </w:p>
    <w:p w:rsidR="004F6F98" w:rsidRDefault="00A3017F" w:rsidP="004F6F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آمد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ناقه ات با من مسابقه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حضرت با او مسابقه داد و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مسابقه را برد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فرمود : شما شتر مرا بالا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 دوست داشت که آن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، کوه ها در برابر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گردنکش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کوه 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تواضع را از خود نشان داد ، خدا هم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را بر آن فرود</w:t>
      </w:r>
      <w:r w:rsidR="004F6F98" w:rsidRPr="004F6F98">
        <w:rPr>
          <w:rFonts w:hint="eastAsia"/>
          <w:rtl/>
          <w:lang w:bidi="fa-IR"/>
        </w:rPr>
        <w:t xml:space="preserve"> </w:t>
      </w:r>
      <w:r w:rsidR="004F6F98">
        <w:rPr>
          <w:rFonts w:hint="eastAsia"/>
          <w:rtl/>
          <w:lang w:bidi="fa-IR"/>
        </w:rPr>
        <w:t>آورد</w:t>
      </w:r>
      <w:r w:rsidR="004F6F98">
        <w:rPr>
          <w:rtl/>
          <w:lang w:bidi="fa-IR"/>
        </w:rPr>
        <w:t xml:space="preserve"> </w:t>
      </w:r>
      <w:r w:rsidR="004F6F98" w:rsidRPr="004F6F98">
        <w:rPr>
          <w:rStyle w:val="libFootnotenumChar"/>
          <w:rtl/>
        </w:rPr>
        <w:t>(1)</w:t>
      </w:r>
      <w:r w:rsidR="004F6F98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4F6F98" w:rsidRDefault="004F6F98" w:rsidP="004F6F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4F6F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288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F6F98">
      <w:pPr>
        <w:pStyle w:val="Heading2"/>
        <w:rPr>
          <w:rtl/>
          <w:lang w:bidi="fa-IR"/>
        </w:rPr>
      </w:pPr>
      <w:bookmarkStart w:id="61" w:name="_Toc523657296"/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محمد بن مسلم</w:t>
      </w:r>
      <w:bookmarkEnd w:id="6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چنان که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آمده از اعاظم اصحاب حضرت امام باقر و حضرت امام صادق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 است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جزء مقربان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دانسته اند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نصر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عبد اللّ</w:t>
      </w:r>
      <w:r>
        <w:rPr>
          <w:rFonts w:hint="cs"/>
          <w:rtl/>
          <w:lang w:bidi="fa-IR"/>
        </w:rPr>
        <w:t>ه بن محمد بن خالد درباره محمد بن مسلم پرسی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؟ گفت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بزرگوار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تنگدست بود ، امام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!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کوفه بازگشت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شده از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معمولاً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پر از خرما با ترازو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برداشت و کنار در مسجد جامع نشست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خرمافروش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او نزدش آمدند و گفتند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رسوا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شأن تو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گفت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خصلت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حسنات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تواضع است فرمان داده و من هرگز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رهبر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مخالفت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ورزم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از فروش همه خرما آسوده شوم .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اش به او گفتند : اکنون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شغل و کسب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پس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بازار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داران برو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 گندم و جو آماده کن .</w:t>
      </w:r>
    </w:p>
    <w:p w:rsidR="00A3017F" w:rsidRPr="004F6F98" w:rsidRDefault="004F6F98" w:rsidP="004F6F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</w:t>
      </w:r>
    </w:p>
    <w:p w:rsidR="00A3017F" w:rsidRDefault="00A3017F" w:rsidP="004F6F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 xml:space="preserve">ه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قال : قدم أعراب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 ! تسابقنی</w:t>
      </w:r>
      <w:r>
        <w:rPr>
          <w:rtl/>
          <w:lang w:bidi="fa-IR"/>
        </w:rPr>
        <w:t xml:space="preserve"> بناقتک هذه ، قال : فسابقه فسبقه الأعراب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فقال رسول اللّ</w:t>
      </w:r>
      <w:r>
        <w:rPr>
          <w:rFonts w:hint="cs"/>
          <w:rtl/>
          <w:lang w:bidi="fa-IR"/>
        </w:rPr>
        <w:t xml:space="preserve">ه </w:t>
      </w:r>
      <w:r w:rsidR="00AB794A" w:rsidRPr="00AB794A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 xml:space="preserve"> : إنکم رفعتموها فأحب اللّ</w:t>
      </w:r>
      <w:r>
        <w:rPr>
          <w:rFonts w:hint="cs"/>
          <w:rtl/>
          <w:lang w:bidi="fa-IR"/>
        </w:rPr>
        <w:t>ه أن ی</w:t>
      </w:r>
      <w:r>
        <w:rPr>
          <w:rFonts w:hint="eastAsia"/>
          <w:rtl/>
          <w:lang w:bidi="fa-IR"/>
        </w:rPr>
        <w:t>ضعها</w:t>
      </w:r>
      <w:r>
        <w:rPr>
          <w:rtl/>
          <w:lang w:bidi="fa-IR"/>
        </w:rPr>
        <w:t xml:space="preserve"> ، إن الجبال تطاولت 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نوح و کان الجود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أشد تواضعا ، فحط اللّ</w:t>
      </w:r>
      <w:r>
        <w:rPr>
          <w:rFonts w:hint="cs"/>
          <w:rtl/>
          <w:lang w:bidi="fa-IR"/>
        </w:rPr>
        <w:t>ه بها علی</w:t>
      </w:r>
      <w:r>
        <w:rPr>
          <w:rtl/>
          <w:lang w:bidi="fa-IR"/>
        </w:rPr>
        <w:t xml:space="preserve"> الجود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الزهد : 61 ، باب التواضع و الکبر ؛ بحار الانوار : 72 / 123 ، باب 51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18 .</w:t>
      </w:r>
    </w:p>
    <w:p w:rsidR="004F6F98" w:rsidRDefault="004F6F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F6F98">
      <w:pPr>
        <w:pStyle w:val="Heading2"/>
        <w:rPr>
          <w:rtl/>
          <w:lang w:bidi="fa-IR"/>
        </w:rPr>
      </w:pPr>
      <w:bookmarkStart w:id="62" w:name="_Toc523657297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اعجاب آور</w:t>
      </w:r>
      <w:bookmarkEnd w:id="62"/>
    </w:p>
    <w:p w:rsidR="00A3017F" w:rsidRDefault="00A3017F" w:rsidP="004F6F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ولادت امام عصر ( عج 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بندرعباس ، مرکز استان هرمزگان رفته بودم ، شب جمعه آخر مجلس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قرائت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حفظ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شرکت کنندگان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دارند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شروع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که او را تا آن زمان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دستم داد .</w:t>
      </w:r>
    </w:p>
    <w:p w:rsidR="00A3017F" w:rsidRDefault="00A3017F" w:rsidP="004F6F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خانه برگشتم ، آن نامه را خواندم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آور بود ، نوشته بود :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مجالس نبودم ، سال گذشته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ظهر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من تلفن زد که ساعت چهار بعد از ظهر به دنبال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با هم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ساعت مقرر آمد ، داخل م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او گفتم : قصد کجا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پدر و مادرم به مسافرت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روزه رفته اند . خانه کاملاً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او رفتم به من گفت : دو زن جوان را دعوت کرده ام ، هر دو در خانه هستند و آماده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</w:t>
      </w:r>
      <w:r>
        <w:rPr>
          <w:rFonts w:hint="eastAsia"/>
          <w:rtl/>
          <w:lang w:bidi="fa-IR"/>
        </w:rPr>
        <w:t>بگذارند</w:t>
      </w:r>
      <w:r>
        <w:rPr>
          <w:rtl/>
          <w:lang w:bidi="fa-IR"/>
        </w:rPr>
        <w:t xml:space="preserve"> ، مرا به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خودش به اطاق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برنامه شدم به ذهنم آمد که در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شما نوشته « شب جمعه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»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قرائت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، در آن حا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شدت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شرمنده شدم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ترس تمام وجودم را گرفت ، به شدت از خودم بدم آمد ، از جا برخاستم 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آن زن 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داشته باشم از آن خانه فرار کردم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سرگردان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بندر پرسه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تا هنگام شب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مسجد آمدم 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جلسه پشت سر شما نشستم ، از ابتدا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 w:rsidR="004F6F9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سرافکندگ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، از خدا خواستم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ازدواج مرا فراهم آورد ، علاوه از افتادن در لجن زار گناه حفظم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دو سه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پدر و مادرم که به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ازدواج کردم ، دختر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صورت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را از برکت ترک گناه و شرکت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دارم ، امسال هم همه شبها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شرکت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رقم زدم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جلسات چه سود سرشار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بخصوص جوانان دارد !</w:t>
      </w:r>
    </w:p>
    <w:p w:rsidR="00A3017F" w:rsidRDefault="004F6F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F6F98">
      <w:pPr>
        <w:pStyle w:val="Heading2"/>
        <w:rPr>
          <w:rtl/>
          <w:lang w:bidi="fa-IR"/>
        </w:rPr>
      </w:pPr>
      <w:bookmarkStart w:id="63" w:name="_Toc523657298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bookmarkEnd w:id="63"/>
    </w:p>
    <w:p w:rsidR="00A3017F" w:rsidRDefault="00A3017F" w:rsidP="004F6F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در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، آن چنان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نخبه و برجسته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 به دور از چشم مردمان به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دستبرد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رفت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اثاث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 قرار دارد و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جوان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خانه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: مرا امشب دو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اثاث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 هوا بود که ناگهان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 او زد ، آن برق راه فکرش را روشن ساخت 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فرو رفت ، مگر من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خلاف و خطا به کام مرگ دچار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، مگر بعد از مرگ خداوند مرا مؤاخذه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آن روز مرا از حک</w:t>
      </w:r>
      <w:r>
        <w:rPr>
          <w:rFonts w:hint="eastAsia"/>
          <w:rtl/>
          <w:lang w:bidi="fa-IR"/>
        </w:rPr>
        <w:t>ومت</w:t>
      </w:r>
      <w:r>
        <w:rPr>
          <w:rtl/>
          <w:lang w:bidi="fa-IR"/>
        </w:rPr>
        <w:t xml:space="preserve"> و عذاب و عقاب حق راه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روز پس از اتمام حجّت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خشم خدا شوم و در آتش جهنم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بسوزم . پس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تأمل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خود برگشت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آفتاب صبح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همان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ظاهر الصلاح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چهره غلط انداز و لباس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صالحان به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در حضور آن حضرت نشست ، ناگهان مشاهده کرد صاحب خانه شب گذشته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جوان به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و عرضه داشت 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شو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هستم ،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است ، قصد داشتم شوهر نکنم ، شب گذشته به نظرم آمد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ام آمده ، اگرچه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در وحشت و ترس انداخته ، جرأت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خانه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نمانده ، اگر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آن دزد اشاره کردند ، آنگاه به زن فرمودند که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هم اکنون به عقد او درآورم ، عرضه داشت : از جانب من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حضرت آن زن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عقد بست ، با هم به خانه رفتند ، داستان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گفت که آن دزد من بودم که اگر دست به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بودم و با تو چند لحظه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، هم مرتکب گناه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بودم و هم آلوده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شهوان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شک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به وصال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هم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حرام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افتادم و نسبت به گناه صبر کردم و دست به جانب محرمات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نبردم ،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مقدر فرمود که امشب از درب منزل وارد گردم و تا آخر عمر با تو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</w:t>
      </w:r>
      <w:r w:rsidRPr="001E514B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.</w:t>
      </w:r>
    </w:p>
    <w:p w:rsidR="001E514B" w:rsidRPr="001E514B" w:rsidRDefault="001E514B" w:rsidP="001E51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3017F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اسرار معراج : 28 .</w:t>
      </w:r>
    </w:p>
    <w:p w:rsidR="001E514B" w:rsidRDefault="001E514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E514B">
      <w:pPr>
        <w:pStyle w:val="Heading2"/>
        <w:rPr>
          <w:rtl/>
          <w:lang w:bidi="fa-IR"/>
        </w:rPr>
      </w:pPr>
      <w:bookmarkStart w:id="64" w:name="_Toc523657299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بدنبال توبه</w:t>
      </w:r>
      <w:bookmarkEnd w:id="6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در «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گناه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و کثرت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پس از توبه بر اثر غلبه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دچار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 ،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توبه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خود را شکست و گرفتار گناه شد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عقوبت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مکافات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مبتلا شد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که عمرش را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کرده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رحلت شده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توبه افتاد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خجالت و شرمسار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نداشت و چون دانه گندم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تابه سرخ شده از آتش در سوز و گداز بود ، تا وقت سحر از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 خ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چون اول توبه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شکست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از تو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مهلتت دادم تا توبه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توبه ات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تا بار سوم که توبه شکست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را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غرق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اکنون اگر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توبه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کن که توبه 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</w:t>
      </w:r>
      <w:r w:rsidRPr="001E514B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1E514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E514B">
      <w:pPr>
        <w:pStyle w:val="Heading2"/>
        <w:rPr>
          <w:rtl/>
          <w:lang w:bidi="fa-IR"/>
        </w:rPr>
      </w:pPr>
      <w:bookmarkStart w:id="65" w:name="_Toc523657300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</w:t>
      </w:r>
      <w:bookmarkEnd w:id="65"/>
    </w:p>
    <w:p w:rsidR="001E514B" w:rsidRDefault="00A3017F" w:rsidP="001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نصر</w:t>
      </w:r>
      <w:r>
        <w:rPr>
          <w:rtl/>
          <w:lang w:bidi="fa-IR"/>
        </w:rPr>
        <w:t xml:space="preserve"> بن مزاحم در کتاب « وقعه صفّ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هاشم مرقال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با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در جنگ صفّ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داشتم 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غسّان از لشکرگاه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آمد ، رجز خواند ،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ناسزا گفت و مب</w:t>
      </w:r>
      <w:r>
        <w:rPr>
          <w:rFonts w:hint="eastAsia"/>
          <w:rtl/>
          <w:lang w:bidi="fa-IR"/>
        </w:rPr>
        <w:t>ارز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شدت ناراحت شدم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فرهنگ خطرناک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گمراه کرده بود دلم سوخت ،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تاختم و به آن جوان غافل گفتم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! هر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دهان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حساب دارد ، اگر حضرت حق از تو بپرسد : چرا به جنگ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tl/>
          <w:lang w:bidi="fa-IR"/>
        </w:rPr>
        <w:cr/>
      </w:r>
    </w:p>
    <w:p w:rsidR="001E514B" w:rsidRPr="001E514B" w:rsidRDefault="001E514B" w:rsidP="001E51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45 .</w:t>
      </w:r>
    </w:p>
    <w:p w:rsidR="00A3017F" w:rsidRDefault="001E514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طالب رفت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، چه پاسخ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جوان گفت : مرا در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شگاه</w:t>
      </w:r>
      <w:r w:rsidR="00A3017F">
        <w:rPr>
          <w:rtl/>
          <w:lang w:bidi="fa-IR"/>
        </w:rPr>
        <w:t xml:space="preserve"> خدا حجت شرع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هست ،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</w:t>
      </w:r>
      <w:r w:rsidR="00A3017F">
        <w:rPr>
          <w:rtl/>
          <w:lang w:bidi="fa-IR"/>
        </w:rPr>
        <w:t xml:space="preserve"> جنگ من با شما به خاطر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نماز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بن اب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طالب است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هاشم</w:t>
      </w:r>
      <w:r>
        <w:rPr>
          <w:rtl/>
          <w:lang w:bidi="fa-IR"/>
        </w:rPr>
        <w:t xml:space="preserve"> مرقال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خدعه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ثابت نمودم ، چون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واقف شد ، از خداوند مهربان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به عرصه گاه توبه وارد شد و به دفاع از حق با ارتش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جنگ برخاست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E514B">
      <w:pPr>
        <w:pStyle w:val="Heading2"/>
        <w:rPr>
          <w:rtl/>
          <w:lang w:bidi="fa-IR"/>
        </w:rPr>
      </w:pPr>
      <w:bookmarkStart w:id="66" w:name="_Toc523657301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آدم و حوا</w:t>
      </w:r>
      <w:bookmarkEnd w:id="6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خداوند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حضرت رب العزه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، و پس از اعتدال و استواء بدن ، روح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او جلوه کرد </w:t>
      </w:r>
      <w:r w:rsidRPr="001E514B">
        <w:rPr>
          <w:rStyle w:val="libFootnotenumChar"/>
          <w:rtl/>
        </w:rPr>
        <w:t>(1)</w:t>
      </w:r>
      <w:r>
        <w:rPr>
          <w:rtl/>
          <w:lang w:bidi="fa-IR"/>
        </w:rPr>
        <w:t xml:space="preserve"> ،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مقام علم الاسما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گشت ، و فرشتگان به خاطر عظمت و کرامتش ، به امر حضرت حق در برابر او سجده کردند ، آنگاه به فرمان خداوند همراه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همسرش در بهشت ساکن شد </w:t>
      </w:r>
      <w:r w:rsidRPr="001E514B">
        <w:rPr>
          <w:rStyle w:val="libFootnotenumChar"/>
          <w:rtl/>
        </w:rPr>
        <w:t>(2)</w:t>
      </w:r>
      <w:r>
        <w:rPr>
          <w:rtl/>
          <w:lang w:bidi="fa-IR"/>
        </w:rPr>
        <w:t xml:space="preserve"> . تمام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قرار گرفت و استفاده از آن مجموعه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همسرش بلامانع اعلام شد 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هر دو خواستند به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نشوند ، که با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آن درخت از ستمکاران خواهند شد </w:t>
      </w:r>
      <w:r w:rsidRPr="001E514B">
        <w:rPr>
          <w:rStyle w:val="libFootnotenumChar"/>
          <w:rtl/>
        </w:rPr>
        <w:t>(3)</w:t>
      </w:r>
      <w:r>
        <w:rPr>
          <w:rtl/>
          <w:lang w:bidi="fa-IR"/>
        </w:rPr>
        <w:t xml:space="preserve">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که به خاطر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تافتن از سجده بر آدم ،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 رانده شده بود و آثار لعنت حق او را زجر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و تکبر و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مقدس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برگردد ، از باب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آدم و همسرش ، در مقام وسوسه نمودن آنان بر آمد ، تا آنچه را از اندامشان پنهان بود آشکا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سازد ، و با</w:t>
      </w:r>
    </w:p>
    <w:p w:rsidR="00A3017F" w:rsidRPr="001E514B" w:rsidRDefault="001E514B" w:rsidP="001E51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72 .</w:t>
      </w:r>
    </w:p>
    <w:p w:rsidR="00A3017F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2- 2) - بقره : 30 - 35 .</w:t>
      </w:r>
    </w:p>
    <w:p w:rsidR="001E514B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3- 3) </w:t>
      </w:r>
      <w:r w:rsidR="001E514B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(</w:t>
      </w:r>
      <w:r w:rsidRPr="001E514B">
        <w:rPr>
          <w:rStyle w:val="libFootnoteAieChar"/>
          <w:rtl/>
        </w:rPr>
        <w:t xml:space="preserve">وَ </w:t>
      </w:r>
      <w:r w:rsidRPr="001E514B">
        <w:rPr>
          <w:rStyle w:val="libFootnoteAieChar"/>
          <w:rFonts w:hint="cs"/>
          <w:rtl/>
        </w:rPr>
        <w:t>یَ</w:t>
      </w:r>
      <w:r w:rsidRPr="001E514B">
        <w:rPr>
          <w:rStyle w:val="libFootnoteAieChar"/>
          <w:rFonts w:hint="eastAsia"/>
          <w:rtl/>
        </w:rPr>
        <w:t>ا</w:t>
      </w:r>
      <w:r w:rsidRPr="001E514B">
        <w:rPr>
          <w:rStyle w:val="libFootnoteAieChar"/>
          <w:rtl/>
        </w:rPr>
        <w:t xml:space="preserve"> آدَمُ اسْکُنْ أَنتَ وَ زَوْجُکَ الجَنَّهَ فَکُلاَ مِنْ حَ</w:t>
      </w:r>
      <w:r w:rsidRPr="001E514B">
        <w:rPr>
          <w:rStyle w:val="libFootnoteAieChar"/>
          <w:rFonts w:hint="cs"/>
          <w:rtl/>
        </w:rPr>
        <w:t>یْ</w:t>
      </w:r>
      <w:r w:rsidRPr="001E514B">
        <w:rPr>
          <w:rStyle w:val="libFootnoteAieChar"/>
          <w:rFonts w:hint="eastAsia"/>
          <w:rtl/>
        </w:rPr>
        <w:t>ثُ</w:t>
      </w:r>
      <w:r w:rsidRPr="001E514B">
        <w:rPr>
          <w:rStyle w:val="libFootnoteAieChar"/>
          <w:rtl/>
        </w:rPr>
        <w:t xml:space="preserve"> شِئْتُمَا وَ لا تَقْرَبَا ه</w:t>
      </w:r>
      <w:r w:rsidRPr="001E514B">
        <w:rPr>
          <w:rStyle w:val="libFootnoteAieChar"/>
          <w:rFonts w:hint="cs"/>
          <w:rtl/>
        </w:rPr>
        <w:t>ذِهِ الشَّجَرَهَ فَتَکُونَا مِنَ الْظَّالِمِی</w:t>
      </w:r>
      <w:r w:rsidRPr="001E514B">
        <w:rPr>
          <w:rStyle w:val="libFootnote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اعراف : 19 .</w:t>
      </w:r>
    </w:p>
    <w:p w:rsidR="00A3017F" w:rsidRDefault="001E514B" w:rsidP="001E514B">
      <w:pPr>
        <w:pStyle w:val="libFootnote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نمودن از او ، مقام کرامت و عظمتشان را از دست بدهند ، و از بهشت عنبر سرشت اخراج شوند 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و لطف حق از آنان برگردد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جملات به وسوسه کردن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درخت اقدام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و حوا ! خداوند شما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جز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که اگر از آن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سرسبز و خرم ، تا ابد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وسوسه خود را در قلب آن دو نفر محکم و ثابت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سوگند خورد که من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</w:t>
      </w:r>
      <w:r w:rsidRPr="001E514B">
        <w:rPr>
          <w:rStyle w:val="libFootnotenumChar"/>
          <w:rtl/>
        </w:rPr>
        <w:t>(1)</w:t>
      </w:r>
      <w:r>
        <w:rPr>
          <w:rtl/>
          <w:lang w:bidi="fa-IR"/>
        </w:rPr>
        <w:t xml:space="preserve"> . وسوسه پرجاذبه و قسم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حرص آن دو نفر را شعله ور ساخت . حرص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، حجاب شد . به وسوسه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خوردند و مغرور شدند ، و به عرصه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درافتادند ، و بر مخالفت با خواسته حق جرأت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، و باطل در نظرشان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آمد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درخت خوردند ، اندامشان آشکار شد ، لباس وقار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نور و کرامت را از دست دادند ، شروع کردند به قرار دادن برگها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تا آنان را در پوشد ، پروردگارشان آنان را مورد خطاب قرار داد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آن درخت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؟ و اعلام نن</w:t>
      </w:r>
      <w:r>
        <w:rPr>
          <w:rFonts w:hint="eastAsia"/>
          <w:rtl/>
          <w:lang w:bidi="fa-IR"/>
        </w:rPr>
        <w:t>مودم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آشکار </w:t>
      </w:r>
      <w:r w:rsidRPr="001E514B">
        <w:rPr>
          <w:rStyle w:val="libFootnotenumChar"/>
          <w:rtl/>
        </w:rPr>
        <w:t>(2)</w:t>
      </w:r>
      <w:r>
        <w:rPr>
          <w:rtl/>
          <w:lang w:bidi="fa-IR"/>
        </w:rPr>
        <w:t xml:space="preserve">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آدم</w:t>
      </w:r>
      <w:r>
        <w:rPr>
          <w:rtl/>
          <w:lang w:bidi="fa-IR"/>
        </w:rPr>
        <w:t xml:space="preserve"> و حوا از بهشت اخراج شدند ، مقام خلافت و علم و مسجود ملائکه بودن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، از آن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آنان داده شده بود هبوط کردند ،</w:t>
      </w:r>
    </w:p>
    <w:p w:rsidR="00A3017F" w:rsidRPr="001E514B" w:rsidRDefault="001E514B" w:rsidP="001E51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1E514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 w:rsidR="001E514B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(</w:t>
      </w:r>
      <w:r w:rsidRPr="001E514B">
        <w:rPr>
          <w:rStyle w:val="libFootnoteAieChar"/>
          <w:rtl/>
        </w:rPr>
        <w:t>فَوَسْوَسَ لَهُمَا الشَّ</w:t>
      </w:r>
      <w:r w:rsidRPr="001E514B">
        <w:rPr>
          <w:rStyle w:val="libFootnoteAieChar"/>
          <w:rFonts w:hint="cs"/>
          <w:rtl/>
        </w:rPr>
        <w:t>یْ</w:t>
      </w:r>
      <w:r w:rsidRPr="001E514B">
        <w:rPr>
          <w:rStyle w:val="libFootnoteAieChar"/>
          <w:rFonts w:hint="eastAsia"/>
          <w:rtl/>
        </w:rPr>
        <w:t>طَانُ</w:t>
      </w:r>
      <w:r w:rsidRPr="001E514B">
        <w:rPr>
          <w:rStyle w:val="libFootnoteAieChar"/>
          <w:rtl/>
        </w:rPr>
        <w:t xml:space="preserve"> لِ</w:t>
      </w:r>
      <w:r w:rsidRPr="001E514B">
        <w:rPr>
          <w:rStyle w:val="libFootnoteAieChar"/>
          <w:rFonts w:hint="cs"/>
          <w:rtl/>
        </w:rPr>
        <w:t>یُ</w:t>
      </w:r>
      <w:r w:rsidRPr="001E514B">
        <w:rPr>
          <w:rStyle w:val="libFootnoteAieChar"/>
          <w:rFonts w:hint="eastAsia"/>
          <w:rtl/>
        </w:rPr>
        <w:t>بْدِ</w:t>
      </w:r>
      <w:r w:rsidRPr="001E514B">
        <w:rPr>
          <w:rStyle w:val="libFootnoteAieChar"/>
          <w:rFonts w:hint="cs"/>
          <w:rtl/>
        </w:rPr>
        <w:t>یَ</w:t>
      </w:r>
      <w:r w:rsidRPr="001E514B">
        <w:rPr>
          <w:rStyle w:val="libFootnoteAieChar"/>
          <w:rtl/>
        </w:rPr>
        <w:t xml:space="preserve"> لَهُمَا مَا وُرِ</w:t>
      </w:r>
      <w:r w:rsidRPr="001E514B">
        <w:rPr>
          <w:rStyle w:val="libFootnoteAieChar"/>
          <w:rFonts w:hint="cs"/>
          <w:rtl/>
        </w:rPr>
        <w:t>یَ</w:t>
      </w:r>
      <w:r w:rsidRPr="001E514B">
        <w:rPr>
          <w:rStyle w:val="libFootnoteAieChar"/>
          <w:rtl/>
        </w:rPr>
        <w:t xml:space="preserve"> عَنْهُمَا مِن سَوْءَاتِهِمَا وَ قَالَ مَا نَهَاکُمَا رَبُّکُمَا عَنْ ه</w:t>
      </w:r>
      <w:r w:rsidRPr="001E514B">
        <w:rPr>
          <w:rStyle w:val="libFootnoteAieChar"/>
          <w:rFonts w:hint="cs"/>
          <w:rtl/>
        </w:rPr>
        <w:t>ذِهِ الشَّجَرَهِ إِلَّا أَن تَکُونَا مَلَکَیْ</w:t>
      </w:r>
      <w:r w:rsidRPr="001E514B">
        <w:rPr>
          <w:rStyle w:val="libFootnoteAieChar"/>
          <w:rFonts w:hint="eastAsia"/>
          <w:rtl/>
        </w:rPr>
        <w:t>نِ</w:t>
      </w:r>
      <w:r w:rsidRPr="001E514B">
        <w:rPr>
          <w:rStyle w:val="libFootnoteAieChar"/>
          <w:rtl/>
        </w:rPr>
        <w:t xml:space="preserve"> أَوْ تَکُونَا مِنَ الخَالِدِ</w:t>
      </w:r>
      <w:r w:rsidRPr="001E514B">
        <w:rPr>
          <w:rStyle w:val="libFootnoteAieChar"/>
          <w:rFonts w:hint="cs"/>
          <w:rtl/>
        </w:rPr>
        <w:t>ی</w:t>
      </w:r>
      <w:r w:rsidRPr="001E514B">
        <w:rPr>
          <w:rStyle w:val="libFootnoteAieChar"/>
          <w:rFonts w:hint="eastAsia"/>
          <w:rtl/>
        </w:rPr>
        <w:t>نَ</w:t>
      </w:r>
      <w:r w:rsidRPr="001E514B">
        <w:rPr>
          <w:rStyle w:val="libFootnoteAieChar"/>
          <w:rtl/>
        </w:rPr>
        <w:t xml:space="preserve"> * وَ قَاسَمَهُمَا إِنِّ</w:t>
      </w:r>
      <w:r w:rsidRPr="001E514B">
        <w:rPr>
          <w:rStyle w:val="libFootnoteAieChar"/>
          <w:rFonts w:hint="cs"/>
          <w:rtl/>
        </w:rPr>
        <w:t>ی</w:t>
      </w:r>
      <w:r w:rsidRPr="001E514B">
        <w:rPr>
          <w:rStyle w:val="libFootnoteAieChar"/>
          <w:rtl/>
        </w:rPr>
        <w:t xml:space="preserve"> لَکُمَا ل</w:t>
      </w:r>
      <w:r w:rsidRPr="001E514B">
        <w:rPr>
          <w:rStyle w:val="libFootnoteAieChar"/>
          <w:rFonts w:hint="eastAsia"/>
          <w:rtl/>
        </w:rPr>
        <w:t>َمِنَ</w:t>
      </w:r>
      <w:r w:rsidRPr="001E514B">
        <w:rPr>
          <w:rStyle w:val="libFootnoteAieChar"/>
          <w:rtl/>
        </w:rPr>
        <w:t xml:space="preserve"> النَّاصِحِ</w:t>
      </w:r>
      <w:r w:rsidRPr="001E514B">
        <w:rPr>
          <w:rStyle w:val="libFootnoteAieChar"/>
          <w:rFonts w:hint="cs"/>
          <w:rtl/>
        </w:rPr>
        <w:t>ی</w:t>
      </w:r>
      <w:r w:rsidRPr="001E514B">
        <w:rPr>
          <w:rStyle w:val="libFootnote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)</w:t>
      </w:r>
      <w:r w:rsidRPr="001E514B">
        <w:rPr>
          <w:rtl/>
        </w:rPr>
        <w:t>اعراف : 20 - 21 .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2- 2) </w:t>
      </w:r>
      <w:r w:rsidR="001E514B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(</w:t>
      </w:r>
      <w:r w:rsidRPr="001E514B">
        <w:rPr>
          <w:rStyle w:val="libFootnoteAieChar"/>
          <w:rtl/>
        </w:rPr>
        <w:t xml:space="preserve">فَدَلاَّهُمَا بِغُرُورٍ فَلَمَّا ذَاقَا الشَّجَرَهَ بَدَتْ لَهُمَا سَوْءَاتُهُمَا وَ طَفِقَا </w:t>
      </w:r>
      <w:r w:rsidRPr="001E514B">
        <w:rPr>
          <w:rStyle w:val="libFootnoteAieChar"/>
          <w:rFonts w:hint="cs"/>
          <w:rtl/>
        </w:rPr>
        <w:t>یَ</w:t>
      </w:r>
      <w:r w:rsidRPr="001E514B">
        <w:rPr>
          <w:rStyle w:val="libFootnoteAieChar"/>
          <w:rFonts w:hint="eastAsia"/>
          <w:rtl/>
        </w:rPr>
        <w:t>خْصِفَانِ</w:t>
      </w:r>
      <w:r w:rsidRPr="001E514B">
        <w:rPr>
          <w:rStyle w:val="libFootnoteAieChar"/>
          <w:rtl/>
        </w:rPr>
        <w:t xml:space="preserve"> عَلَ</w:t>
      </w:r>
      <w:r w:rsidRPr="001E514B">
        <w:rPr>
          <w:rStyle w:val="libFootnoteAieChar"/>
          <w:rFonts w:hint="cs"/>
          <w:rtl/>
        </w:rPr>
        <w:t>یْ</w:t>
      </w:r>
      <w:r w:rsidRPr="001E514B">
        <w:rPr>
          <w:rStyle w:val="libFootnoteAieChar"/>
          <w:rFonts w:hint="eastAsia"/>
          <w:rtl/>
        </w:rPr>
        <w:t>هِمَا</w:t>
      </w:r>
      <w:r w:rsidRPr="001E514B">
        <w:rPr>
          <w:rStyle w:val="libFootnoteAieChar"/>
          <w:rtl/>
        </w:rPr>
        <w:t xml:space="preserve"> مِن وَرَقِ الْجَنَّهِ وَ نَادَاهُمَا رَبُّهُمَا أَ لَمْ أَنْهَکُمَا عَن تِلْکُمَا الشَّجَرَهِ وَ أَقُل لَکُمَا إِنَّ الشَّ</w:t>
      </w:r>
      <w:r w:rsidRPr="001E514B">
        <w:rPr>
          <w:rStyle w:val="libFootnoteAieChar"/>
          <w:rFonts w:hint="cs"/>
          <w:rtl/>
        </w:rPr>
        <w:t>یْ</w:t>
      </w:r>
      <w:r w:rsidRPr="001E514B">
        <w:rPr>
          <w:rStyle w:val="libFootnoteAieChar"/>
          <w:rFonts w:hint="eastAsia"/>
          <w:rtl/>
        </w:rPr>
        <w:t>طَانَ</w:t>
      </w:r>
      <w:r w:rsidRPr="001E514B">
        <w:rPr>
          <w:rStyle w:val="libFootnoteAieChar"/>
          <w:rtl/>
        </w:rPr>
        <w:t xml:space="preserve"> </w:t>
      </w:r>
      <w:r w:rsidRPr="001E514B">
        <w:rPr>
          <w:rStyle w:val="libFootnoteAieChar"/>
          <w:rFonts w:hint="eastAsia"/>
          <w:rtl/>
        </w:rPr>
        <w:t>لَکُمَا</w:t>
      </w:r>
      <w:r w:rsidRPr="001E514B">
        <w:rPr>
          <w:rStyle w:val="libFootnoteAieChar"/>
          <w:rtl/>
        </w:rPr>
        <w:t xml:space="preserve"> عَدُوٌّ مُبِ</w:t>
      </w:r>
      <w:r w:rsidRPr="001E514B">
        <w:rPr>
          <w:rStyle w:val="libFootnoteAieChar"/>
          <w:rFonts w:hint="cs"/>
          <w:rtl/>
        </w:rPr>
        <w:t>ی</w:t>
      </w:r>
      <w:r w:rsidRPr="001E514B">
        <w:rPr>
          <w:rStyle w:val="libFootnoteAieChar"/>
          <w:rFonts w:hint="eastAsia"/>
          <w:rtl/>
        </w:rPr>
        <w:t>نٌ</w:t>
      </w:r>
      <w:r>
        <w:rPr>
          <w:rtl/>
          <w:lang w:bidi="fa-IR"/>
        </w:rPr>
        <w:t xml:space="preserve"> </w:t>
      </w:r>
      <w:r w:rsidR="001E514B" w:rsidRPr="001E51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اعراف : 22 .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</w:t>
      </w:r>
      <w:r w:rsidR="00A3017F">
        <w:rPr>
          <w:rtl/>
          <w:lang w:bidi="fa-IR"/>
        </w:rPr>
        <w:t xml:space="preserve">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ادامه ح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ات</w:t>
      </w:r>
      <w:r w:rsidR="00A3017F">
        <w:rPr>
          <w:rtl/>
          <w:lang w:bidi="fa-IR"/>
        </w:rPr>
        <w:t xml:space="preserve"> در 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قرار گرفتند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 قرب ، از دست دادن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فرشتگان ، محروم شدن از بهشت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اطاعت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حسرت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دردآور بر دوش جانشان گذاشت . از زندان مخوف و محدود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که علت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ممنوع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رحمت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حبوب</w:t>
      </w:r>
      <w:r>
        <w:rPr>
          <w:rtl/>
          <w:lang w:bidi="fa-IR"/>
        </w:rPr>
        <w:t xml:space="preserve"> ، و افتادن در دام ما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است در آمدند ، و به فضای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عشق و علاقه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دوست وارد شدند ،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منافع سرشار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و سود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C11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خود آمدند 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غفلت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حرص و غرور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دچار </w:t>
      </w:r>
      <w:r w:rsidR="003C11A1" w:rsidRPr="003C11A1">
        <w:rPr>
          <w:rStyle w:val="libAlaemChar"/>
          <w:rFonts w:hint="cs"/>
          <w:rtl/>
        </w:rPr>
        <w:t>(</w:t>
      </w:r>
      <w:r w:rsidRPr="003C11A1">
        <w:rPr>
          <w:rStyle w:val="libAieChar"/>
          <w:rtl/>
        </w:rPr>
        <w:t>ظَلَمْن</w:t>
      </w:r>
      <w:r w:rsidRPr="003C11A1">
        <w:rPr>
          <w:rStyle w:val="libAieChar"/>
          <w:rFonts w:hint="cs"/>
          <w:rtl/>
        </w:rPr>
        <w:t>ا أَنْفُسَنا</w:t>
      </w:r>
      <w:r>
        <w:rPr>
          <w:rFonts w:hint="cs"/>
          <w:rtl/>
          <w:lang w:bidi="fa-IR"/>
        </w:rPr>
        <w:t xml:space="preserve"> </w:t>
      </w:r>
      <w:r w:rsidR="003C11A1" w:rsidRPr="003C11A1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شدی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C11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به وضع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مقدمه ورود به عرصه گاه حرّ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عامل نجات از بند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جانب حضرت محبوب ، و باعث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رب است ، که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رجم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لعنت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و حوا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تفکر ، و تعقل و توجه 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همراه با ندامت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اشک چشم بود ، آن چنان ادب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دادند که نگفتند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اغفر لنا »؛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عرضه داشتند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3C11A1" w:rsidP="003C11A1">
      <w:pPr>
        <w:pStyle w:val="libNormal"/>
        <w:rPr>
          <w:rtl/>
          <w:lang w:bidi="fa-IR"/>
        </w:rPr>
      </w:pPr>
      <w:r w:rsidRPr="003C11A1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3C11A1">
        <w:rPr>
          <w:rStyle w:val="libAieChar"/>
          <w:rtl/>
        </w:rPr>
        <w:t>وَ إِنْ لَمْ تَغْفِرْ لَن</w:t>
      </w:r>
      <w:r w:rsidR="00A3017F" w:rsidRPr="003C11A1">
        <w:rPr>
          <w:rStyle w:val="libAieChar"/>
          <w:rFonts w:hint="cs"/>
          <w:rtl/>
        </w:rPr>
        <w:t>ا</w:t>
      </w:r>
      <w:r w:rsidR="00A3017F">
        <w:rPr>
          <w:rFonts w:hint="cs"/>
          <w:rtl/>
          <w:lang w:bidi="fa-IR"/>
        </w:rPr>
        <w:t xml:space="preserve"> </w:t>
      </w:r>
      <w:r w:rsidRPr="003C11A1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 را نبخش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عرصه گاه رحمت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3C11A1" w:rsidP="003C11A1">
      <w:pPr>
        <w:pStyle w:val="libNormal"/>
        <w:rPr>
          <w:rtl/>
          <w:lang w:bidi="fa-IR"/>
        </w:rPr>
      </w:pPr>
      <w:r w:rsidRPr="003C11A1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3C11A1">
        <w:rPr>
          <w:rStyle w:val="libAieChar"/>
          <w:rtl/>
        </w:rPr>
        <w:t>لَنَکُونَنَّ مِنَ الْخ</w:t>
      </w:r>
      <w:r w:rsidR="00A3017F" w:rsidRPr="003C11A1">
        <w:rPr>
          <w:rStyle w:val="libAieChar"/>
          <w:rFonts w:hint="cs"/>
          <w:rtl/>
        </w:rPr>
        <w:t>اسِرِی</w:t>
      </w:r>
      <w:r w:rsidR="00A3017F" w:rsidRPr="003C11A1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3C11A1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3C11A1">
        <w:rPr>
          <w:rStyle w:val="libFootnotenumChar"/>
          <w:rtl/>
        </w:rPr>
        <w:t>(1)</w:t>
      </w:r>
      <w:r w:rsidR="00A3017F">
        <w:rPr>
          <w:rtl/>
          <w:lang w:bidi="fa-IR"/>
        </w:rPr>
        <w:t>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ندامت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انابه ، و در آمدن از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شدن ، ابواب رحمت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باز شد ، لطف دوست به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شتافت ،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محبوب به استقبال از آنان آمد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3C11A1" w:rsidP="003C11A1">
      <w:pPr>
        <w:pStyle w:val="libNormal"/>
        <w:rPr>
          <w:rtl/>
          <w:lang w:bidi="fa-IR"/>
        </w:rPr>
      </w:pPr>
      <w:r w:rsidRPr="003C11A1">
        <w:rPr>
          <w:rStyle w:val="libAlaemChar"/>
          <w:rFonts w:hint="cs"/>
          <w:rtl/>
        </w:rPr>
        <w:t>(</w:t>
      </w:r>
      <w:r w:rsidR="00A3017F" w:rsidRPr="003C11A1">
        <w:rPr>
          <w:rStyle w:val="libAieChar"/>
          <w:rtl/>
        </w:rPr>
        <w:t>فَتَلَقّ</w:t>
      </w:r>
      <w:r w:rsidR="00A3017F" w:rsidRPr="003C11A1">
        <w:rPr>
          <w:rStyle w:val="libAieChar"/>
          <w:rFonts w:hint="cs"/>
          <w:rtl/>
        </w:rPr>
        <w:t>ی</w:t>
      </w:r>
      <w:r w:rsidR="00A3017F" w:rsidRPr="003C11A1">
        <w:rPr>
          <w:rStyle w:val="libAieChar"/>
          <w:rtl/>
        </w:rPr>
        <w:t xml:space="preserve"> آدَمُ مِنْ رَبِّهِ کَلِم</w:t>
      </w:r>
      <w:r w:rsidR="00A3017F" w:rsidRPr="003C11A1">
        <w:rPr>
          <w:rStyle w:val="libAieChar"/>
          <w:rFonts w:hint="cs"/>
          <w:rtl/>
        </w:rPr>
        <w:t>اتٍ فَتابَ عَلَیْ</w:t>
      </w:r>
      <w:r w:rsidR="00A3017F" w:rsidRPr="003C11A1">
        <w:rPr>
          <w:rStyle w:val="libAieChar"/>
          <w:rFonts w:hint="eastAsia"/>
          <w:rtl/>
        </w:rPr>
        <w:t>هِ</w:t>
      </w:r>
      <w:r w:rsidR="00A3017F" w:rsidRPr="003C11A1">
        <w:rPr>
          <w:rStyle w:val="libAieChar"/>
          <w:rtl/>
        </w:rPr>
        <w:t xml:space="preserve"> إِنَّهُ هُوَ التَّوّ</w:t>
      </w:r>
      <w:r w:rsidR="00A3017F" w:rsidRPr="003C11A1">
        <w:rPr>
          <w:rStyle w:val="libAieChar"/>
          <w:rFonts w:hint="cs"/>
          <w:rtl/>
        </w:rPr>
        <w:t>ابُ الرَّحِی</w:t>
      </w:r>
      <w:r w:rsidR="00A3017F" w:rsidRPr="003C11A1">
        <w:rPr>
          <w:rStyle w:val="libAieChar"/>
          <w:rFonts w:hint="eastAsia"/>
          <w:rtl/>
        </w:rPr>
        <w:t>مُ</w:t>
      </w:r>
      <w:r w:rsidR="00A3017F">
        <w:rPr>
          <w:rtl/>
          <w:lang w:bidi="fa-IR"/>
        </w:rPr>
        <w:t xml:space="preserve"> </w:t>
      </w:r>
      <w:r w:rsidRPr="003C11A1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از پروردگارش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کلمات نمود ، پس توبه اش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 ، همانا خداوند توبه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مهربان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کلمات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جان آدم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ربوب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کلمات و جان آدم ، توبه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، توبه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گذشته را جبران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تائب قرار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کلمات عبارت بود از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اَللّهُمَ</w:t>
      </w:r>
      <w:r>
        <w:rPr>
          <w:rtl/>
          <w:lang w:bidi="fa-IR"/>
        </w:rPr>
        <w:t xml:space="preserve"> لَا إل</w:t>
      </w:r>
      <w:r>
        <w:rPr>
          <w:rFonts w:hint="cs"/>
          <w:rtl/>
          <w:lang w:bidi="fa-IR"/>
        </w:rPr>
        <w:t>هَ إلَّا أنْتَ ، سُبْحَانَکَ وَ بِحَمْدِکَ رَبِّ إنّی</w:t>
      </w:r>
      <w:r>
        <w:rPr>
          <w:rtl/>
          <w:lang w:bidi="fa-IR"/>
        </w:rPr>
        <w:t xml:space="preserve"> ظَلَمْتُ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فَاغْفِر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انَّکَ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الغَافِرِ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اللّ</w:t>
      </w:r>
      <w:r>
        <w:rPr>
          <w:rFonts w:hint="cs"/>
          <w:rtl/>
          <w:lang w:bidi="fa-IR"/>
        </w:rPr>
        <w:t>هُمَّ لَا إِلهَ إِلَّا أنْتَ ، سُبْحانَکَ وَ بِحَمْدِکَ ، رَبِّ انّی</w:t>
      </w:r>
      <w:r>
        <w:rPr>
          <w:rtl/>
          <w:lang w:bidi="fa-IR"/>
        </w:rPr>
        <w:t xml:space="preserve"> ظَلَمْتُ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فَارْحَمْنِ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انَّکَ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رّاحِمِ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اللّ</w:t>
      </w:r>
      <w:r>
        <w:rPr>
          <w:rFonts w:hint="cs"/>
          <w:rtl/>
          <w:lang w:bidi="fa-IR"/>
        </w:rPr>
        <w:t>هُمَّ لَا إِلهَ إِلَّا أنْتَ ، سُبْحانَکَ وَ بِحَمْدِکَ ، رَبِّ انّی</w:t>
      </w:r>
      <w:r>
        <w:rPr>
          <w:rtl/>
          <w:lang w:bidi="fa-IR"/>
        </w:rPr>
        <w:t xml:space="preserve"> ظَلَمْتُ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فَتُبْ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انَّکَ أَنْتَ التَّوّابُ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</w:t>
      </w:r>
      <w:r w:rsidRPr="003C11A1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آدم اسماء بزرگ و گرانقدر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مکتوب بر عرش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رابطه با آنها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او گفته شد 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از نظر منزلت نزد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محمد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فاطمه 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آدم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توبه و بالا رفتن</w:t>
      </w:r>
    </w:p>
    <w:p w:rsidR="00A3017F" w:rsidRPr="003C11A1" w:rsidRDefault="003C11A1" w:rsidP="003C11A1">
      <w:pPr>
        <w:pStyle w:val="libLine"/>
        <w:rPr>
          <w:rFonts w:cs="Times New Roman"/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اعراف : 23 .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بقره : 37 .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1 / 112 ؛ بحار الأنوار : 11 / 157 ، باب 3 .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درجه</w:t>
      </w:r>
      <w:r w:rsidR="00A3017F">
        <w:rPr>
          <w:rtl/>
          <w:lang w:bidi="fa-IR"/>
        </w:rPr>
        <w:t xml:space="preserve"> و منزلتش ، به حق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قت</w:t>
      </w:r>
      <w:r w:rsidR="00A3017F">
        <w:rPr>
          <w:rtl/>
          <w:lang w:bidi="fa-IR"/>
        </w:rPr>
        <w:t xml:space="preserve"> آن اسماء متوسل شد و از برکت آن حال و قال ، توبه اش را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رفتند</w:t>
      </w:r>
      <w:r w:rsidR="00A3017F">
        <w:rPr>
          <w:rtl/>
          <w:lang w:bidi="fa-IR"/>
        </w:rPr>
        <w:t xml:space="preserve"> </w:t>
      </w:r>
      <w:r w:rsidR="00A3017F" w:rsidRPr="003C11A1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.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C11A1">
      <w:pPr>
        <w:pStyle w:val="Heading2"/>
        <w:rPr>
          <w:rtl/>
          <w:lang w:bidi="fa-IR"/>
        </w:rPr>
      </w:pPr>
      <w:bookmarkStart w:id="67" w:name="_Toc523657302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حق</w:t>
      </w:r>
      <w:bookmarkEnd w:id="6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سال 1331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نه سال از سن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خطا کردار نگذشته بود و پرچم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به دوش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مرد علم و عمل ، و آن چهره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، در مسأله توبه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افتاد که ذکرش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سطور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در محلات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تهران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زورمند ، قلدر و زورگو که اغلب قلدران و زورگو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تهران از او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در دعواها و چاقوکش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محکوم او بودند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مشروبخوار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قمار ، پول زور گرفتن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جار و جنجال ، دعوا و ستم به مردم امتناع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اوج قدرت و قلدر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بارقه رحمت حق و لطف حضرت محبوب و جاذبه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دوست دلش را ربود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به دست آورده بود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پول نقد کرد ، و همه را در چمدان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مشرف به شهر قم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 انابه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و با زبان مخصوص به گروه خودشان به آن عالم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گفت :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چمدان است از راه </w:t>
      </w:r>
      <w:r>
        <w:rPr>
          <w:rtl/>
          <w:lang w:bidi="fa-IR"/>
        </w:rPr>
        <w:lastRenderedPageBreak/>
        <w:t>حرام به دست آمده ، اغلب صاحبانش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،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بر من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به محضر شما آمده ام که وضعم را اصلاح و راه ت</w:t>
      </w:r>
      <w:r>
        <w:rPr>
          <w:rFonts w:hint="eastAsia"/>
          <w:rtl/>
          <w:lang w:bidi="fa-IR"/>
        </w:rPr>
        <w:t>وبه</w:t>
      </w:r>
      <w:r>
        <w:rPr>
          <w:rtl/>
          <w:lang w:bidi="fa-IR"/>
        </w:rPr>
        <w:t xml:space="preserve"> و انابه را به من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Pr="003C11A1" w:rsidRDefault="003C11A1" w:rsidP="003C11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1 / 113 ؛ بحار الأنوار : 11 / 157 ، باب 3 .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مرجع</w:t>
      </w:r>
      <w:r w:rsidR="00A3017F">
        <w:rPr>
          <w:rtl/>
          <w:lang w:bidi="fa-IR"/>
        </w:rPr>
        <w:t xml:space="preserve">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عه</w:t>
      </w:r>
      <w:r w:rsidR="00A3017F">
        <w:rPr>
          <w:rtl/>
          <w:lang w:bidi="fa-IR"/>
        </w:rPr>
        <w:t xml:space="preserve"> که از ملاقات با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گونه افراد باصفا خوشحال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شد به او فرمود : نه تنها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چمدان پول ، بلکه لباسها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را جز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راهن</w:t>
      </w:r>
      <w:r w:rsidR="00A3017F">
        <w:rPr>
          <w:rtl/>
          <w:lang w:bidi="fa-IR"/>
        </w:rPr>
        <w:t xml:space="preserve"> و شلوار بدن ، در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نجا</w:t>
      </w:r>
      <w:r w:rsidR="00A3017F">
        <w:rPr>
          <w:rtl/>
          <w:lang w:bidi="fa-IR"/>
        </w:rPr>
        <w:t xml:space="preserve"> بگذار و برو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را درآورد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و شلوار ، از آن بزرگوار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به تهران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توبه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قلدر اشک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 ، او را صدا زد و مبلغ پنج هزار تومان از مال خالص خودش را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 ،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غرق در خشوع و اخلاص دعا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تهران برگشت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غرق در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تواضع ،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شده بود ، پنج هزار تومان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کسب حلال قرار داد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کسب مشروع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نمود تا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زد ،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سال خمس درآمدش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در ضمن به مستمندان و دردمند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 کمک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رفته به مجالس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عاقبت 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جلسات مهم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جلسه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او مصادف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من در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 سال از عمرم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طلبه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بودم ، و محرم و </w:t>
      </w:r>
      <w:r>
        <w:rPr>
          <w:rtl/>
          <w:lang w:bidi="fa-IR"/>
        </w:rPr>
        <w:lastRenderedPageBreak/>
        <w:t>صفر و ماه رمضان هم در تهران در مجالس و مساجد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مجالس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چهره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آشنا شدم ، و به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مسأله توبه او به دست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آگاه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رفاقتم با او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در حدود سال 1367 به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بنا داشتم روز جمعه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بروم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شب جمعه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را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از تمام شدن عمرش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نقل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مانده به مرگش ، به محضر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: از گذشته ام توبه کردم ، به سلک نوکرانت درآمدم ، در دربارت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خالصانه کردم ، ثلثم را به صورت پول نقد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صندوق قرض الحسنه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ازدو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جوانان قرار دادم ،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ندارم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لحظه خروج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جمالت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. چند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به مرگ با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،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لبخند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 داشت ،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!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C11A1">
      <w:pPr>
        <w:pStyle w:val="Heading2"/>
        <w:rPr>
          <w:rtl/>
          <w:lang w:bidi="fa-IR"/>
        </w:rPr>
      </w:pPr>
      <w:bookmarkStart w:id="68" w:name="_Toc523657303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آهنگر</w:t>
      </w:r>
      <w:bookmarkEnd w:id="6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شهر بصره وارد بازار آهنگران شدم ،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آهن تفت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با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سندان گذاشته و شاگردانش با پتک بر آن آهن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تعجّب آمدم که چگونه آهن تفت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دست او را صدمه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؟ از آهنگر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گفت :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دچار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 : از تلف شدن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</w:t>
      </w: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کن ، چون جمالش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او شدم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کردم ، زن دچار خجالت شد و به سرعت از خانه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چند روز به خانه ام آمد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تلف شدن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، از خدا بترس و به من کمک کن ، باز خواهشم را تکرار کردم ، زن خجالت زده و شرمنده خانه ام را ترک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روز بعد مراجعه کرد و گفت : به خاطر حفظ جان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خواسته توام . مرا به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 که جز من و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، او را به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بردم</w:t>
      </w:r>
      <w:r>
        <w:rPr>
          <w:rtl/>
          <w:lang w:bidi="fa-IR"/>
        </w:rPr>
        <w:t xml:space="preserve"> ، چون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شدم به شدّت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گفتم : تو را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گفت : به من وعده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پنج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محترم مرتکب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نامشروع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گفتم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پنج نفر باشند ، گفت : دو ف</w:t>
      </w:r>
      <w:r>
        <w:rPr>
          <w:rFonts w:hint="eastAsia"/>
          <w:rtl/>
          <w:lang w:bidi="fa-IR"/>
        </w:rPr>
        <w:t>رشته</w:t>
      </w:r>
      <w:r>
        <w:rPr>
          <w:rtl/>
          <w:lang w:bidi="fa-IR"/>
        </w:rPr>
        <w:t xml:space="preserve"> موکل بر من ، دو فرشته موکل بر تو و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فرشته ، خداوند بزرگ هم ناظر اعمال ماست ، من چگونه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مرتکب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زشت شوم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کلام</w:t>
      </w:r>
      <w:r>
        <w:rPr>
          <w:rtl/>
          <w:lang w:bidi="fa-IR"/>
        </w:rPr>
        <w:t xml:space="preserve"> آن زن در من چنان اثر گذاشت که بر اندامم لرزه افتاد و نگذاشتم در آن عرصه سخت دامنش آلوده شود ، از او دست برداشتم ، به او کمک کردم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او و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را حفظ نمودم ، او به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دعا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! چنانکه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آتش شهوتش را به خاطر تو فرو نشاند ، تو هم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 او حرام گردان . بر اثر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از صدمه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امان ماندم </w:t>
      </w:r>
      <w:r w:rsidRPr="003C11A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C11A1">
      <w:pPr>
        <w:pStyle w:val="Heading2"/>
        <w:rPr>
          <w:rtl/>
          <w:lang w:bidi="fa-IR"/>
        </w:rPr>
      </w:pPr>
      <w:bookmarkStart w:id="69" w:name="_Toc523657304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ابو لبابه</w:t>
      </w:r>
      <w:bookmarkEnd w:id="69"/>
    </w:p>
    <w:p w:rsidR="00A3017F" w:rsidRDefault="00A3017F" w:rsidP="003C11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جنگ خندق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رسول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مراجعت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ظهر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 و فرمان جنگ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 xml:space="preserve"> را از جانب حضرت حق اعلام کرد ، همان وقت رسول اسلام مسلح شد و به مسلمانان دستور دادند 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عصر را در منطقه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انجام گرفت ، ارتش اسلام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 xml:space="preserve"> را به </w:t>
      </w:r>
      <w:r>
        <w:rPr>
          <w:rFonts w:hint="eastAsia"/>
          <w:rtl/>
          <w:lang w:bidi="fa-IR"/>
        </w:rPr>
        <w:t>محاصره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مدت </w:t>
      </w:r>
      <w:r>
        <w:rPr>
          <w:rtl/>
          <w:lang w:bidi="fa-IR"/>
        </w:rPr>
        <w:lastRenderedPageBreak/>
        <w:t>محاصره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تنگ آمدند ، به رسول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دادند ابو لبابه را نزد ما فرست تا درباره وضع خود با او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Pr="003C11A1" w:rsidRDefault="003C11A1" w:rsidP="003C11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3C11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اسرار معراج : 84 .</w:t>
      </w:r>
    </w:p>
    <w:p w:rsidR="00A3017F" w:rsidRDefault="003C11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رسول</w:t>
      </w:r>
      <w:r w:rsidR="00A3017F">
        <w:rPr>
          <w:rtl/>
          <w:lang w:bidi="fa-IR"/>
        </w:rPr>
        <w:t xml:space="preserve"> خدا به ابو لبابه فرمودند : نزد هم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مانان</w:t>
      </w:r>
      <w:r w:rsidR="00A3017F">
        <w:rPr>
          <w:rtl/>
          <w:lang w:bidi="fa-IR"/>
        </w:rPr>
        <w:t xml:space="preserve"> خود برو و بب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چه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لبابه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قلعه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صلاح تو درباره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همان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هرچه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نسبت به ما انجام دهد ؟ جواب داد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با دست خود به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اشاره کرد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بلافاصله به 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عمل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آه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کردم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حق نبود اسرار را فاش و امر پنهان را آشکار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قلعه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</w:t>
      </w:r>
      <w:r>
        <w:rPr>
          <w:rtl/>
          <w:lang w:bidi="fa-IR"/>
        </w:rPr>
        <w:t xml:space="preserve"> به جانب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 ، وارد مسجد شد ،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ستونها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بست «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معروف به ستون توبه شد » گفت : خود را آزاد نکنم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توبه 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، رسول خدا از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ابو لبابه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 ، داستانش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عرضه داشتند ، فرمودند : اگر نزد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طلب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اما اکنون به جانب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و خداوند نسبت به او سزاوارتر است ، هرچه خواهد درباره اش انجام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لبابه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بسته بود روزها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شبها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بتواند خود را حفظ کند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، دخترش به وقت شب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وضو بازش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C6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ام سلمه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شدن توبه ابو لبابه به رسول خدا نازل شد :</w:t>
      </w:r>
      <w:r w:rsidR="001C6848" w:rsidRPr="001C6848">
        <w:rPr>
          <w:rStyle w:val="libAlaemChar"/>
          <w:rFonts w:hint="eastAsia"/>
          <w:rtl/>
        </w:rPr>
        <w:t xml:space="preserve"> </w:t>
      </w:r>
      <w:r w:rsidR="001C6848" w:rsidRPr="001C6848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1C6848">
        <w:rPr>
          <w:rStyle w:val="libAieChar"/>
          <w:rtl/>
        </w:rPr>
        <w:t>وَ آخَرُونَ اعْتَرَفُوا بِذُنُوبِهِمْ خَلَطُوا عَمَلاً ص</w:t>
      </w:r>
      <w:r w:rsidRPr="001C6848">
        <w:rPr>
          <w:rStyle w:val="libAieChar"/>
          <w:rFonts w:hint="cs"/>
          <w:rtl/>
        </w:rPr>
        <w:t>الِحاً وَ آخَرَ سَیِّ</w:t>
      </w:r>
      <w:r w:rsidRPr="001C6848">
        <w:rPr>
          <w:rStyle w:val="libAieChar"/>
          <w:rFonts w:hint="eastAsia"/>
          <w:rtl/>
        </w:rPr>
        <w:t>ئاً</w:t>
      </w:r>
      <w:r w:rsidRPr="001C6848">
        <w:rPr>
          <w:rStyle w:val="libAieChar"/>
          <w:rtl/>
        </w:rPr>
        <w:t xml:space="preserve"> عَسَ</w:t>
      </w:r>
      <w:r w:rsidRPr="001C6848">
        <w:rPr>
          <w:rStyle w:val="libAieChar"/>
          <w:rFonts w:hint="cs"/>
          <w:rtl/>
        </w:rPr>
        <w:t>ی</w:t>
      </w:r>
      <w:r w:rsidRPr="001C6848">
        <w:rPr>
          <w:rStyle w:val="libAieChar"/>
          <w:rtl/>
        </w:rPr>
        <w:t xml:space="preserve"> اللّ</w:t>
      </w:r>
      <w:r w:rsidRPr="001C6848">
        <w:rPr>
          <w:rStyle w:val="libAieChar"/>
          <w:rFonts w:hint="cs"/>
          <w:rtl/>
        </w:rPr>
        <w:t>هُ أَنْ یَ</w:t>
      </w:r>
      <w:r w:rsidRPr="001C6848">
        <w:rPr>
          <w:rStyle w:val="libAieChar"/>
          <w:rFonts w:hint="eastAsia"/>
          <w:rtl/>
        </w:rPr>
        <w:t>تُوبَ</w:t>
      </w:r>
      <w:r w:rsidRPr="001C6848">
        <w:rPr>
          <w:rStyle w:val="libAieChar"/>
          <w:rtl/>
        </w:rPr>
        <w:t xml:space="preserve"> عَلَ</w:t>
      </w:r>
      <w:r w:rsidRPr="001C6848">
        <w:rPr>
          <w:rStyle w:val="libAieChar"/>
          <w:rFonts w:hint="cs"/>
          <w:rtl/>
        </w:rPr>
        <w:t>یْ</w:t>
      </w:r>
      <w:r w:rsidRPr="001C6848">
        <w:rPr>
          <w:rStyle w:val="libAieChar"/>
          <w:rFonts w:hint="eastAsia"/>
          <w:rtl/>
        </w:rPr>
        <w:t>هِمْ</w:t>
      </w:r>
      <w:r w:rsidRPr="001C6848">
        <w:rPr>
          <w:rStyle w:val="libAieChar"/>
          <w:rtl/>
        </w:rPr>
        <w:t xml:space="preserve"> إِنَّ اللّ</w:t>
      </w:r>
      <w:r w:rsidRPr="001C6848">
        <w:rPr>
          <w:rStyle w:val="libAieChar"/>
          <w:rFonts w:hint="cs"/>
          <w:rtl/>
        </w:rPr>
        <w:t>هَ غَفُورٌ رَحِی</w:t>
      </w:r>
      <w:r w:rsidRPr="001C6848">
        <w:rPr>
          <w:rStyle w:val="libAieChar"/>
          <w:rFonts w:hint="eastAsia"/>
          <w:rtl/>
        </w:rPr>
        <w:t>مٌ</w:t>
      </w:r>
      <w:r>
        <w:rPr>
          <w:rtl/>
          <w:lang w:bidi="fa-IR"/>
        </w:rPr>
        <w:t xml:space="preserve"> </w:t>
      </w:r>
      <w:r w:rsidR="001C6848" w:rsidRPr="001C684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1C684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C6848" w:rsidRDefault="00A3017F" w:rsidP="001C6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گناه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اعتراف کردند ،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، باشد که خدا توبه آنان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همانا خداوند آمرزنده مهربان است </w:t>
      </w:r>
    </w:p>
    <w:p w:rsidR="00A3017F" w:rsidRPr="001C6848" w:rsidRDefault="001C6848" w:rsidP="001C68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1C684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توبه : 102 .</w:t>
      </w:r>
    </w:p>
    <w:p w:rsidR="00A3017F" w:rsidRDefault="001C684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به ام سلمه فرمودند : توبه ابو لبابه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رفته</w:t>
      </w:r>
      <w:r w:rsidR="00A3017F">
        <w:rPr>
          <w:rtl/>
          <w:lang w:bidi="fa-IR"/>
        </w:rPr>
        <w:t xml:space="preserve"> شد ، عرضه داشت :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رسول اللّ</w:t>
      </w:r>
      <w:r w:rsidR="00A3017F">
        <w:rPr>
          <w:rFonts w:hint="cs"/>
          <w:rtl/>
          <w:lang w:bidi="fa-IR"/>
        </w:rPr>
        <w:t>ه ! اجازه می</w:t>
      </w:r>
      <w:r w:rsidR="00A3017F">
        <w:rPr>
          <w:rtl/>
          <w:lang w:bidi="fa-IR"/>
        </w:rPr>
        <w:t xml:space="preserve"> ده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قبول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توبه او را من به او بشارت دهم ، فرمودند : 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سلمه سر از حجره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اش رابه او بشارت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لبابه خدا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سپاس گفت ، چند نفر از مسلمانان آمدند تا او را از ستون باز کنند ، ابو لبابه مانع شد و گفت : به خدا سوگند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مرا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رسول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آزاد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آمدند و فرمودند : توبه ات قبول شد ، اکنون به مانند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مادر متولد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سپس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از گردنش باز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لبابه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 ! اجازه می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اموالم را در راه خدا صدقه بدهم ؟ فرمودند : نه ، اجازه دو سوم مال را گرفت ، فرمودند : نه ، اجازه پرداخت نصف مال را گرفت ، فرمودند : نه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آن را درخواست کرد ، حضرت اجازه داد </w:t>
      </w:r>
      <w:r w:rsidRPr="001C684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1C684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C6848">
      <w:pPr>
        <w:pStyle w:val="Heading2"/>
        <w:rPr>
          <w:rtl/>
          <w:lang w:bidi="fa-IR"/>
        </w:rPr>
      </w:pPr>
      <w:bookmarkStart w:id="70" w:name="_Toc523657305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برادران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bookmarkEnd w:id="7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به محضر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آمدند عرضه داشتند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سالار بزرگ !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سرتاسر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را فرا گرفته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خاندان ما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فشار خرد کرده 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دست ما رفته ،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همراه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گندم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</w:t>
      </w:r>
      <w:r>
        <w:rPr>
          <w:rFonts w:hint="eastAsia"/>
          <w:rtl/>
          <w:lang w:bidi="fa-IR"/>
        </w:rPr>
        <w:t>اوات</w:t>
      </w:r>
      <w:r>
        <w:rPr>
          <w:rtl/>
          <w:lang w:bidi="fa-IR"/>
        </w:rPr>
        <w:t xml:space="preserve"> ندارد 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گندم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ما عطا کن ، خدا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پاداش خواهد داد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دگرگون شد ، و عجز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و دودمان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ارست</w:t>
      </w:r>
      <w:r>
        <w:rPr>
          <w:rtl/>
          <w:lang w:bidi="fa-IR"/>
        </w:rPr>
        <w:t xml:space="preserve"> تحمل کردن ،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منتظره بود، سخنش را با پرسش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کرد و گفت:</w:t>
      </w:r>
    </w:p>
    <w:p w:rsidR="00A3017F" w:rsidRPr="001C6848" w:rsidRDefault="001C6848" w:rsidP="001C68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1C684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303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برهان : 4 / 535 ؛ بازگشت به خدا : 423 .</w:t>
      </w:r>
    </w:p>
    <w:p w:rsidR="00A3017F" w:rsidRDefault="001C684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که شما با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وسف</w:t>
      </w:r>
      <w:r w:rsidR="00A3017F">
        <w:rPr>
          <w:rtl/>
          <w:lang w:bidi="fa-IR"/>
        </w:rPr>
        <w:t xml:space="preserve"> و برادرش چه کرد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کار از جهل و نادان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شما بود ؟! برادران از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سؤال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که</w:t>
      </w:r>
      <w:r w:rsidR="00A3017F">
        <w:rPr>
          <w:rtl/>
          <w:lang w:bidi="fa-IR"/>
        </w:rPr>
        <w:t xml:space="preserve"> خوردند ، سالار مصر ،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قبط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بزرگ ، از کجا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وسف</w:t>
      </w:r>
      <w:r w:rsidR="00A3017F">
        <w:rPr>
          <w:rtl/>
          <w:lang w:bidi="fa-IR"/>
        </w:rPr>
        <w:t xml:space="preserve">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شناسد و سرگذشت 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داند ، برادر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وسف</w:t>
      </w:r>
      <w:r w:rsidR="00A3017F">
        <w:rPr>
          <w:rtl/>
          <w:lang w:bidi="fa-IR"/>
        </w:rPr>
        <w:t xml:space="preserve"> را از کجا شناخته ، رفتار آنها را با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وسف</w:t>
      </w:r>
      <w:r w:rsidR="00A3017F">
        <w:rPr>
          <w:rtl/>
          <w:lang w:bidi="fa-IR"/>
        </w:rPr>
        <w:t xml:space="preserve"> از کجا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</w:t>
      </w:r>
      <w:r w:rsidR="00A3017F">
        <w:rPr>
          <w:rFonts w:hint="eastAsia"/>
          <w:rtl/>
          <w:lang w:bidi="fa-IR"/>
        </w:rPr>
        <w:t>اند</w:t>
      </w:r>
      <w:r w:rsidR="00A3017F">
        <w:rPr>
          <w:rtl/>
          <w:lang w:bidi="fa-IR"/>
        </w:rPr>
        <w:t xml:space="preserve"> ، رفتار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جز برادران ده گانه 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چ</w:t>
      </w:r>
      <w:r w:rsidR="00A3017F">
        <w:rPr>
          <w:rtl/>
          <w:lang w:bidi="fa-IR"/>
        </w:rPr>
        <w:t xml:space="preserve"> کس از آن آگاه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ندارد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جواب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خاطرات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آوردند ،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سالار مصر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هنوز فراموش نکرده بودند ، به ناگاه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مگر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سالار</w:t>
      </w:r>
      <w:r>
        <w:rPr>
          <w:rtl/>
          <w:lang w:bidi="fa-IR"/>
        </w:rPr>
        <w:t xml:space="preserve"> مصر پاسخ داد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من است ، خدا بر ما منّت نهاد که پس از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فراق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وصال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بدل شود ، هرکس صبر کند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پاداش خواهد داد و به مقصودش خواهد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برادران را فرا گرفت ،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انتقام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برابر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ضعف آنها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غربت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معلوم است که چه خواهد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برادران</w:t>
      </w:r>
      <w:r>
        <w:rPr>
          <w:rtl/>
          <w:lang w:bidi="fa-IR"/>
        </w:rPr>
        <w:t xml:space="preserve"> از نظر قانون و مذهب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مستحق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از نظر عاطفه مستحق انتقام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جهان بر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فرود آمد و اضطراب و لرزه بر اندامها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</w:t>
      </w:r>
      <w:r>
        <w:rPr>
          <w:rtl/>
          <w:lang w:bidi="fa-IR"/>
        </w:rPr>
        <w:t xml:space="preserve"> و قدرت سخن از آنان سلب شد ، هرچه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داشتند جمع کرده به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دفاع اکتفا کرد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 آن اعتراف به گناه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و بخشش بود ، سپس گفتند : خدا تو را بر ما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ما خطاکار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انتظار پاسخ نشستند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آنها چه خواهد کرد ؟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انتظار نداشتند و احتمال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 : من از شما گذشتم ، شما سرزنش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انتقام نخواهم گرفت 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شما بگذرد و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، بخشش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 ، انتقام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ندارند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خود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طلب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دل آنها آکنده از مهر و محبت بر خلق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که برادران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انتقام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آسوده خاطر کرد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اکنون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کنعان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مرا همراه برده بر چهره پدرم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حضرتش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خواهد شد ، و خانواده هاتان را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مصر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بود که برادران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ارمغان مرگ بود ، آژ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فراق بود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ارمغان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 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مژده وصال بود 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در آن دفعه پدر را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ساخت و با بردگ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همراه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پدر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حامل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حامل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وه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راست و دروغ چقدر راه است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کاروان</w:t>
      </w:r>
      <w:r>
        <w:rPr>
          <w:rtl/>
          <w:lang w:bidi="fa-IR"/>
        </w:rPr>
        <w:t xml:space="preserve"> برادران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خاک مصر را پشت سر گذارد و قصد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کنعان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 را به گوش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پدر مقدس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حضرتش به حاضران رو کرد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مرا در خطا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و در انتظار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هستم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تخطئه کردند و گفتند :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فراموش نکرده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کهن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آگاه دم فرو بست و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 ، سطح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مخاطبانش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آشنا نبود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آگاه درست از کار درآمد ، و کاروان بشارت به کنعان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مژده داد 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بر چهره پدر گذاردند و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پسران کرده گفت : نگفتم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نوبت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بزهکاران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چون محکوم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پسران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پدر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کردند ، و از او خواستند که از خدا در برابر گناهانشان طلب آمرزش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آگاه از گناهانشان درگذشت و قول داد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به وعده خود وفا کرد </w:t>
      </w:r>
      <w:r w:rsidRPr="001C684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از گناهان خود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حق توبه کردند و از برادر و پدر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از آنان گذشت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آنان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خداوند آنان را در معرض رحمت و عفو قرار داد .</w:t>
      </w:r>
    </w:p>
    <w:p w:rsidR="00A3017F" w:rsidRDefault="001C684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C6848">
      <w:pPr>
        <w:pStyle w:val="Heading2"/>
        <w:rPr>
          <w:rtl/>
          <w:lang w:bidi="fa-IR"/>
        </w:rPr>
      </w:pPr>
      <w:bookmarkStart w:id="71" w:name="_Toc523657306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بِشر حاف</w:t>
      </w:r>
      <w:r>
        <w:rPr>
          <w:rFonts w:hint="cs"/>
          <w:rtl/>
          <w:lang w:bidi="fa-IR"/>
        </w:rPr>
        <w:t>ی</w:t>
      </w:r>
      <w:bookmarkEnd w:id="7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خوشگذران و اهل لهو و لعب ، اغلب اوقات در خانه خود مجلس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بزم گناه داشت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کنار خانه او عبور کردند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آوازه خوانان و مطربان بلند بود . امام به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کنار درِ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فرمودند :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بنده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آزاد ؟ پاسخ داد : آزاد است ، حضرت فرمودند :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اگر بنده بود از</w:t>
      </w:r>
    </w:p>
    <w:p w:rsidR="00A3017F" w:rsidRPr="001C6848" w:rsidRDefault="001C6848" w:rsidP="001C68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1C68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-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: 64 .</w:t>
      </w:r>
    </w:p>
    <w:p w:rsidR="00A3017F" w:rsidRDefault="001C684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مولا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 خدمتکار وارد خانه شد ، بشر در حال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کنار سفره شراب بود از علّت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برگشتن او پرس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خدمتکار گفت : شخص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در کوچه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، از من بد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گونه سؤال کرد و من بد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صورت پاسخ گفتم . کلام موس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بن جعفر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آن چنان در قلب بشر اثر کرد که تر</w:t>
      </w:r>
      <w:r w:rsidR="00A3017F">
        <w:rPr>
          <w:rFonts w:hint="eastAsia"/>
          <w:rtl/>
          <w:lang w:bidi="fa-IR"/>
        </w:rPr>
        <w:t>سان</w:t>
      </w:r>
      <w:r w:rsidR="00A3017F">
        <w:rPr>
          <w:rtl/>
          <w:lang w:bidi="fa-IR"/>
        </w:rPr>
        <w:t xml:space="preserve"> و هراسان با پا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برهنه از منزل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آمد و خود را خدمت حضرت رسانده به دست مبارک امام توبه کرد ، آنگاه با چشم 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به خانه برگشت و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هم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شه</w:t>
      </w:r>
      <w:r w:rsidR="00A3017F">
        <w:rPr>
          <w:rtl/>
          <w:lang w:bidi="fa-IR"/>
        </w:rPr>
        <w:t xml:space="preserve"> سفره گناه را جمع کرد و عاقبت در زمره زاهدان و عارفان قرار گرفت </w:t>
      </w:r>
      <w:r w:rsidR="00A3017F" w:rsidRPr="001C6848">
        <w:rPr>
          <w:rStyle w:val="libFootnotenumChar"/>
          <w:rtl/>
        </w:rPr>
        <w:t xml:space="preserve">(1) 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C6848">
      <w:pPr>
        <w:pStyle w:val="Heading2"/>
        <w:rPr>
          <w:rtl/>
          <w:lang w:bidi="fa-IR"/>
        </w:rPr>
      </w:pPr>
      <w:bookmarkStart w:id="72" w:name="_Toc523657307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جوان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72"/>
    </w:p>
    <w:p w:rsidR="00A3017F" w:rsidRDefault="00A3017F" w:rsidP="001C6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محضر مبارک رسول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آوردند ، به کشتن همه آنان فرمان داد مگر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آنان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چرا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حکم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مرا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جانب خدا به من خبر داد در وجود تو پنج خصلت است که خدا و رسول آن پنج خصلت را دوست دارند 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خانواده ات ، سخاوت ، حسن خلق ،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گفتار ، شجاعت . آن مرد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مسلمان شد و اسلامش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گشت ، سپس در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رسول خدا ش</w:t>
      </w:r>
      <w:r>
        <w:rPr>
          <w:rFonts w:hint="eastAsia"/>
          <w:rtl/>
          <w:lang w:bidi="fa-IR"/>
        </w:rPr>
        <w:t>رکت</w:t>
      </w:r>
      <w:r>
        <w:rPr>
          <w:rtl/>
          <w:lang w:bidi="fa-IR"/>
        </w:rPr>
        <w:t xml:space="preserve"> کرد و پس از مبارزه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</w:t>
      </w:r>
      <w:r w:rsidRPr="008B7C4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Pr="008B7C49" w:rsidRDefault="008B7C49" w:rsidP="008B7C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8B7C4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روضات الجنات : 2 / 130 .</w:t>
      </w:r>
    </w:p>
    <w:p w:rsidR="00A3017F" w:rsidRDefault="00A3017F" w:rsidP="008B7C4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2- 2)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271 ، المجلس السادس و الأربعون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 ؛ بحار الأنوار : 68 / 384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25 .</w:t>
      </w:r>
    </w:p>
    <w:p w:rsidR="008B7C49" w:rsidRDefault="008B7C4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B7C49">
      <w:pPr>
        <w:pStyle w:val="Heading2"/>
        <w:rPr>
          <w:rtl/>
          <w:lang w:bidi="fa-IR"/>
        </w:rPr>
      </w:pPr>
      <w:bookmarkStart w:id="73" w:name="_Toc523657308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جوان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bookmarkEnd w:id="7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خدمت رسول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رسول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آمد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را مشکل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چه بسا او را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جانب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سراغ او را گرفت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عرضه داشت : امروز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شدّت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آخر عمرش باشد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جوان آمد ، از برکات وجود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جواب حضرت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جوان را صدا زد ، جوان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گشود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القاسم ، فرمودند بگو : اشهد ان لا اله الَّا اللّ</w:t>
      </w:r>
      <w:r>
        <w:rPr>
          <w:rFonts w:hint="cs"/>
          <w:rtl/>
          <w:lang w:bidi="fa-IR"/>
        </w:rPr>
        <w:t>ه و انی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چهره عبوس پدرش انداخت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دوباره او را دعوت به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، باز هم به چهره پدرش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سکوت کرد ، رسول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سوم او را دعوت به توبه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قبول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، جوان باز هم به چهره پدرش نظر انداخت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و اگر علاقه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کن . جوان با کمال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بدون ملاحظه کردن وضع پدر ،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پدر آن جوان فرمودند : او را به </w:t>
      </w:r>
      <w:r>
        <w:rPr>
          <w:rtl/>
          <w:lang w:bidi="fa-IR"/>
        </w:rPr>
        <w:lastRenderedPageBreak/>
        <w:t>ما واگذار . سپس به اصحاب دستور داد او را غسل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کفن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نزد من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 او نماز ب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، آنگاه از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سپاس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امروز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از آتش جهنم نجات داد </w:t>
      </w:r>
      <w:r w:rsidRPr="008B7C49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Pr="008B7C49" w:rsidRDefault="008B7C49" w:rsidP="008B7C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8B7C4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صدوق: 397، المجلس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الستون،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10؛ بحار الأنوار: 6 / 26، باب 20،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27.</w:t>
      </w:r>
    </w:p>
    <w:p w:rsidR="008B7C49" w:rsidRDefault="008B7C4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B7C49">
      <w:pPr>
        <w:pStyle w:val="Heading2"/>
        <w:rPr>
          <w:rtl/>
          <w:lang w:bidi="fa-IR"/>
        </w:rPr>
      </w:pPr>
      <w:bookmarkStart w:id="74" w:name="_Toc523657309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دو برادر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ساعات عاشورا</w:t>
      </w:r>
      <w:bookmarkEnd w:id="7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در اسلام اعاده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گنهکار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نزد خداست ، اعاده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او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است ؛ چون مکتب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، سرچشمه مهر است و کانون رحمت ،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است ، رحمت بر خلق ، رحمت بر دوست ، رحمت بر دشمن 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وجودش مهر بود ، گفتارش مهر بود ، رفتارش مهر بود ،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روبرو شد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آنان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به راه راست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آنچه قدرت داشت به کار برد ،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جنگ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جنگ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گفتار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رفتار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توانست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از دوزخ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برهاند و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تنها مانده بود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دعوتش بانگ استغاثه بود و ندا کرد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از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دفاع کند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اصِرٌ یَ</w:t>
      </w:r>
      <w:r>
        <w:rPr>
          <w:rFonts w:hint="eastAsia"/>
          <w:rtl/>
          <w:lang w:bidi="fa-IR"/>
        </w:rPr>
        <w:t>نْصُرُنا</w:t>
      </w:r>
      <w:r>
        <w:rPr>
          <w:rtl/>
          <w:lang w:bidi="fa-IR"/>
        </w:rPr>
        <w:t xml:space="preserve"> ؟ اما مِن ذابٍّ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ذُبُّ</w:t>
      </w:r>
      <w:r>
        <w:rPr>
          <w:rtl/>
          <w:lang w:bidi="fa-IR"/>
        </w:rPr>
        <w:t xml:space="preserve"> عَنْ حَرَمِ رَسُول اللّ</w:t>
      </w:r>
      <w:r>
        <w:rPr>
          <w:rFonts w:hint="cs"/>
          <w:rtl/>
          <w:lang w:bidi="fa-IR"/>
        </w:rPr>
        <w:t>هِ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سعد بن حرث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برادرش ابو الحتوف بن حرث را به هوش آورد ، هر دو از انصار بودند و از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خزرج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محمد سر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، هر دو از دشمنان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از خوارج نهروان ، شعارشان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از آن خداوند است و بس ، گنهکار حق حکومت ندارد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گنهکار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گنهکار نبود ؟!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از کوفه تحت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سعد به قصد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کشتن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شدند و به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روز شهادت که کشتار آغاز شد ، در سپاه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بودند ،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آن دو در سپاه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بودند 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 تنها ماند و آن دو در سپاه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بودند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هوش آمدند ، با خود گفتند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ماست ،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ما به دامان جدش رسول خداست ، به ناگاه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شدند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قرار گرفتند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تاختند و به جنگ </w:t>
      </w:r>
      <w:r>
        <w:rPr>
          <w:rFonts w:hint="eastAsia"/>
          <w:rtl/>
          <w:lang w:bidi="fa-IR"/>
        </w:rPr>
        <w:t>پرداختند</w:t>
      </w:r>
      <w:r>
        <w:rPr>
          <w:rtl/>
          <w:lang w:bidi="fa-IR"/>
        </w:rPr>
        <w:t xml:space="preserve"> ،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را مجروح کرده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دوزخ فرستادند و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شربت شهادت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 w:rsidRPr="008B7C4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کمره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اجازه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در جلد سوم کتاب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« عنصر شجاعت 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زنان و اطفال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استغاثه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اَلا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اصِرٌ یَ</w:t>
      </w:r>
      <w:r>
        <w:rPr>
          <w:rFonts w:hint="eastAsia"/>
          <w:rtl/>
          <w:lang w:bidi="fa-IR"/>
        </w:rPr>
        <w:t>نْصُرُنا</w:t>
      </w:r>
      <w:r>
        <w:rPr>
          <w:rtl/>
          <w:lang w:bidi="fa-IR"/>
        </w:rPr>
        <w:t xml:space="preserve"> . . .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کردند ، سعد و برادرش ابو الحتوف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دلخراش را با آن ناله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عنان به طرف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برگرداندند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حومه نبرد بودند و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دستشان بود به دشمنان حمله کردند و به جنگ پرداختند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کردند تا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کشتند و در آخر هر دو مجروح شده زخم فراوان برداشتند ، سپس هر دو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با هم کشته شدند</w:t>
      </w:r>
      <w:r w:rsidRPr="008B7C49">
        <w:rPr>
          <w:rStyle w:val="libFootnotenumChar"/>
          <w:rtl/>
        </w:rPr>
        <w:t xml:space="preserve"> 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داستان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آور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برادر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نور خود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از پشت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انتظار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تازه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8B7C49" w:rsidRDefault="008B7C49" w:rsidP="008B7C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8B7C4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: 394 .</w:t>
      </w:r>
    </w:p>
    <w:p w:rsidR="00A3017F" w:rsidRDefault="00A3017F" w:rsidP="008B7C49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عنصر شجاعت : 3 / 169 .</w:t>
      </w:r>
    </w:p>
    <w:p w:rsidR="008B7C49" w:rsidRDefault="008B7C4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B7C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مترقبه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واسطه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هر دم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به کشف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، از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روح تازه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ندارند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دم آخر ، و نفس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جرم را با مجرم حساب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تا عمل جرم به طور جزم انجام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انتظار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مخصوص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مستور از همه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فراق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گذشت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وسفش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، بلکه خبر خلاف آمد و مرور زمان با سکوت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آن را امضا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زمزمه گرگ خوردگ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به با</w:t>
      </w:r>
      <w:r>
        <w:rPr>
          <w:rFonts w:hint="eastAsia"/>
          <w:rtl/>
          <w:lang w:bidi="fa-IR"/>
        </w:rPr>
        <w:t>زگشت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داشت و گم گشته خود را از روح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انقلاب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جنگجو را در پاسخ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دادند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خلق به موقع بداند و معلوم شود که از دم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دشمن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ممکن است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بجهد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در انقلاب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،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نادره وجود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، و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 طرف ،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نظر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به نما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فلته تحول ، فلته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هرچه بود ، </w:t>
      </w:r>
      <w:r>
        <w:rPr>
          <w:rtl/>
          <w:lang w:bidi="fa-IR"/>
        </w:rPr>
        <w:lastRenderedPageBreak/>
        <w:t>پس از استحکام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خلاف 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تا دم آخر ،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نهانخانه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در آمدند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در نهاد ذات بشر نهاده و مستورش داشته ، همان مجهول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 از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مباش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سر ذوات بر همه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مستور است ، هر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از پشت پرده ابهام </w:t>
      </w:r>
      <w:r>
        <w:rPr>
          <w:rFonts w:hint="eastAsia"/>
          <w:rtl/>
          <w:lang w:bidi="fa-IR"/>
        </w:rPr>
        <w:t>طبقه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 به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اِل</w:t>
      </w:r>
      <w:r>
        <w:rPr>
          <w:rFonts w:hint="cs"/>
          <w:rtl/>
          <w:lang w:bidi="fa-IR"/>
        </w:rPr>
        <w:t>هی</w:t>
      </w:r>
      <w:r>
        <w:rPr>
          <w:rtl/>
          <w:lang w:bidi="fa-IR"/>
        </w:rPr>
        <w:t xml:space="preserve"> انَّ اخْتِلَافَ تَدبِ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رکَ</w:t>
      </w:r>
      <w:r>
        <w:rPr>
          <w:rtl/>
          <w:lang w:bidi="fa-IR"/>
        </w:rPr>
        <w:t xml:space="preserve"> وَ سُرْعَهَ طَواءِ مَقادِ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رِکَ</w:t>
      </w:r>
      <w:r>
        <w:rPr>
          <w:rtl/>
          <w:lang w:bidi="fa-IR"/>
        </w:rPr>
        <w:t xml:space="preserve"> مَنَعا عِبادَکَ العَارِفِ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بِکَ عَنِ السُّکونِ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عَطاءٍ ،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أْسِ</w:t>
      </w:r>
      <w:r>
        <w:rPr>
          <w:rtl/>
          <w:lang w:bidi="fa-IR"/>
        </w:rPr>
        <w:t xml:space="preserve"> مِنْکَ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بَلَاءٍ </w:t>
      </w:r>
      <w:r w:rsidRPr="00AF0C75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! اختلاف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، و شتاب و سرعت درهم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راتت</w:t>
      </w:r>
      <w:r>
        <w:rPr>
          <w:rtl/>
          <w:lang w:bidi="fa-IR"/>
        </w:rPr>
        <w:t xml:space="preserve"> ، بندگان عارف به تو را از آرامش به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و از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در بلاها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بدن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روح ،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فکر که رخسار آن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و فکر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عقل را در پشت خود نهفته ،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عقل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روان که چهره آن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داشته ، و نهفته تر از همه نهفته ها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ذات انسان که در پشت پرده روان ن</w:t>
      </w: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است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قوه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آنجا نافذ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کشف آن قادر نه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پرده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قوه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مکشوف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، نهفته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فکر است قوه </w:t>
      </w:r>
      <w:r>
        <w:rPr>
          <w:rtl/>
          <w:lang w:bidi="fa-IR"/>
        </w:rPr>
        <w:lastRenderedPageBreak/>
        <w:t>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مردم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فکر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از پشت پرده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لهجه و خط ، فکر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عقل پنهان را نور فراست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قوه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فوق کاشف اول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، و مقام روح و روان را نور نبوت که بالاتر و برتر و نافذتر از همه است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 روان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آنجا شعاع مخصوص ربوب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ارتباط ذات موجود است با مقام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، در آنجا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واسطه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با خلق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هرکس خود رابطه مخصوص با پروردگار خود دارد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را با کس مکشوف نکرده تا وجوب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حکم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ثابت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همواره مترقب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F0C75" w:rsidRDefault="00A3017F" w:rsidP="00AF0C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همواره در هر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تازه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نوازد ، به رشد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اسباب انقلاب و تحول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اسباب مستور داشته ،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توکل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انتظار و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</w:t>
      </w:r>
    </w:p>
    <w:p w:rsidR="00A3017F" w:rsidRPr="00AF0C75" w:rsidRDefault="00AF0C75" w:rsidP="00AF0C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AF0C7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A3017F" w:rsidRDefault="00AF0C7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هرچند</w:t>
      </w:r>
      <w:r w:rsidR="00A3017F">
        <w:rPr>
          <w:rtl/>
          <w:lang w:bidi="fa-IR"/>
        </w:rPr>
        <w:t xml:space="preserve"> خداشناس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</w:t>
      </w:r>
      <w:r w:rsidR="00A3017F">
        <w:rPr>
          <w:rtl/>
          <w:lang w:bidi="fa-IR"/>
        </w:rPr>
        <w:t xml:space="preserve"> تر باشد روح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را پا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ارتفاع بلندتر خواهد بود و هرچه روح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دوار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ارتفاعش بلندتر باشد ،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شتر</w:t>
      </w:r>
      <w:r w:rsidR="00A3017F">
        <w:rPr>
          <w:rtl/>
          <w:lang w:bidi="fa-IR"/>
        </w:rPr>
        <w:t xml:space="preserve"> به عمق وجود سر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کشد و انتظار خبرها دارد و خبرها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تازه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مرتفع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تا به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 وجود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، اسرار نو به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تازه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،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از شما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اوضاع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وستان</w:t>
      </w:r>
      <w:r>
        <w:rPr>
          <w:rtl/>
          <w:lang w:bidi="fa-IR"/>
        </w:rPr>
        <w:t xml:space="preserve"> نکند ، اوضاع زمان شما از اوضاع اول بعثت سخت تر نبوده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عبده در محضر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من از اصلاح حال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وسم</w:t>
      </w:r>
      <w:r>
        <w:rPr>
          <w:rtl/>
          <w:lang w:bidi="fa-IR"/>
        </w:rPr>
        <w:t xml:space="preserve"> .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حضار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بود گفت : عجب دارم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شوم 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» از دهان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جست 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 ،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استغفار کرد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 که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جز از جدش از همه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از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،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بلندتر بود ، شاهباز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به مرتفع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پرواز ، و به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 وجود نظر داشت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زبان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شما روح بدهد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جانها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هر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صدا زد ، تو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مصر و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مصر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تو آموختند ، از زبان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اسرار خدا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بلندپ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تو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برتر بود ، در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انتظار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دم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تو در آغاز ، در آن عصر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موحش ، و به کوفه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آوردنت ،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راهت و تذکر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F0C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اَلاَمْرُ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نْزِلُ</w:t>
      </w:r>
      <w:r>
        <w:rPr>
          <w:rtl/>
          <w:lang w:bidi="fa-IR"/>
        </w:rPr>
        <w:t xml:space="preserve"> مِنَ السَّماءِ وَ کُلَّ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وْمٍ</w:t>
      </w:r>
      <w:r>
        <w:rPr>
          <w:rtl/>
          <w:lang w:bidi="fa-IR"/>
        </w:rPr>
        <w:t xml:space="preserve"> هُوَ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شَأْنٍ ، فَاِنْ نَزَلَ الْقَضاءُ فَالْحَمْدُ للّ</w:t>
      </w:r>
      <w:r>
        <w:rPr>
          <w:rFonts w:hint="cs"/>
          <w:rtl/>
          <w:lang w:bidi="fa-IR"/>
        </w:rPr>
        <w:t>هِ ِ ، وَ ان حَالَ</w:t>
      </w:r>
      <w:r w:rsidR="00AF0C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الْقَضاءُ</w:t>
      </w:r>
      <w:r>
        <w:rPr>
          <w:rtl/>
          <w:lang w:bidi="fa-IR"/>
        </w:rPr>
        <w:t xml:space="preserve"> دُونَ الرَّجَاءِ . .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برخورد به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و گفتگوها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</w:t>
      </w:r>
      <w:r>
        <w:rPr>
          <w:rtl/>
          <w:lang w:bidi="fa-IR"/>
        </w:rPr>
        <w:t xml:space="preserve"> ، هرکدام در مرحله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انوار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عرفات را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اِل</w:t>
      </w:r>
      <w:r>
        <w:rPr>
          <w:rFonts w:hint="cs"/>
          <w:rtl/>
          <w:lang w:bidi="fa-IR"/>
        </w:rPr>
        <w:t>هی</w:t>
      </w:r>
      <w:r>
        <w:rPr>
          <w:rtl/>
          <w:lang w:bidi="fa-IR"/>
        </w:rPr>
        <w:t xml:space="preserve"> انَّ اخْتِلَافَ تَدبِ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رکَ</w:t>
      </w:r>
      <w:r>
        <w:rPr>
          <w:rtl/>
          <w:lang w:bidi="fa-IR"/>
        </w:rPr>
        <w:t xml:space="preserve"> وَ سُرْعَهَ طَواءِ مَقادِ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رِکَ</w:t>
      </w:r>
      <w:r>
        <w:rPr>
          <w:rtl/>
          <w:lang w:bidi="fa-IR"/>
        </w:rPr>
        <w:t xml:space="preserve"> مَنَعا عِبادَکَ العَارِفِ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بِکَ عَنِ السُّکونِ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عَطاءٍ ،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أْسِ</w:t>
      </w:r>
      <w:r>
        <w:rPr>
          <w:rtl/>
          <w:lang w:bidi="fa-IR"/>
        </w:rPr>
        <w:t xml:space="preserve"> مِنْکَ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بَلَاءٍ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آخر هم که چشم از جهان بربست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تربت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زنده دلان را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، به تربت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بگذرند تا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 آنان بوزد ، از آنجا زنده شوند و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کنند و از خلق روگردان نباشند </w:t>
      </w:r>
      <w:r w:rsidRPr="00AF0C75">
        <w:rPr>
          <w:rStyle w:val="libFootnotenumChar"/>
          <w:rtl/>
        </w:rPr>
        <w:lastRenderedPageBreak/>
        <w:t>(1)</w:t>
      </w:r>
      <w:r>
        <w:rPr>
          <w:rtl/>
          <w:lang w:bidi="fa-IR"/>
        </w:rPr>
        <w:t xml:space="preserve"> ، تا با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خود ، آلودگان را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توبه و انابه ، و مستحقان عذاب را به بهشت عنبرسرشت برسانند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F0C75">
      <w:pPr>
        <w:pStyle w:val="Heading2"/>
        <w:rPr>
          <w:rtl/>
          <w:lang w:bidi="fa-IR"/>
        </w:rPr>
      </w:pPr>
      <w:bookmarkStart w:id="75" w:name="_Toc523657310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bookmarkEnd w:id="7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قم به نماز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بزرگوار ، عارف معارف ، معلم اخلاق ،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نماز به محضر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عرضه داشتم : محتاج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سخنان گهربار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پاسخ فرمود 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 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محروم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آنگاه داستان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قول حمله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اروم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مسافر به مشهد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نقل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مسافرت</w:t>
      </w:r>
      <w:r>
        <w:rPr>
          <w:rtl/>
          <w:lang w:bidi="fa-IR"/>
        </w:rPr>
        <w:t xml:space="preserve"> با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تازه آغاز شده بود ؛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مسافر و بارش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سوار</w:t>
      </w:r>
    </w:p>
    <w:p w:rsidR="00A3017F" w:rsidRPr="00AF0C75" w:rsidRDefault="00AF0C75" w:rsidP="00AF0C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AF0C7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عنصر شجاعت : 3 / 170 .</w:t>
      </w:r>
    </w:p>
    <w:p w:rsidR="00AF0C75" w:rsidRDefault="00AF0C75" w:rsidP="00A3017F">
      <w:pPr>
        <w:pStyle w:val="libNormal"/>
        <w:rPr>
          <w:rtl/>
          <w:lang w:bidi="fa-IR"/>
        </w:rPr>
      </w:pPr>
    </w:p>
    <w:p w:rsidR="00A3017F" w:rsidRDefault="00AF0C7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کرد ، چرا که ماش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به صورت ماش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بود ، در قسمت بار هم مسافران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نشاندند و هم بار آنها را به صورت متراکم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بودم و قرار بود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هفته بعد به جانب مشهد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چهارشنبه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به من فرمودند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را همراه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تعجب بودم که چرا از من خواسته شده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فاسق و فاجر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بدنام است به مشه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ببرم ، فکر کردم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شب بعد همان خواب را بدون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توجه به آن ننمودم ، شب سوم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مشاهده کردم که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به من فرمودند : چرا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اقدام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جمعه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 شرور و گنهکار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رفتم 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رفته سلام کردم و از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مشهد دعوت نمودم . با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دعوتم روبرو شد ، به من گفت : حرم حضرت رضا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آلوده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آنجا مرکز اجتماع اهل دل و پاکان است ،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معاف دار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اصرار</w:t>
      </w:r>
      <w:r>
        <w:rPr>
          <w:rtl/>
          <w:lang w:bidi="fa-IR"/>
        </w:rPr>
        <w:t xml:space="preserve"> کردم و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عاقبت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 گفت : من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ندارم ، فعلاً تمام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پول است ، آن هم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که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دستبرد زده ام ! به او گفتم : من از تو مخارج سفر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، رفت و برگشت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مهمان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اصرارم مقبول افتاد ، آمدن به مشهد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قرار شد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همراه با کاروان حرکت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کاروان</w:t>
      </w:r>
      <w:r>
        <w:rPr>
          <w:rtl/>
          <w:lang w:bidi="fa-IR"/>
        </w:rPr>
        <w:t xml:space="preserve"> به راه افتاد ، مسافران از بودن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تعجب داشتند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جرأت سؤال و جواب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مسافر نبود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بار و مسافر در جاده خراب و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در حرکت بود ،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منطقه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ناامن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ترکمن ها به زوّار بود ، عرض جادّه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ستمکار بسته شده بود .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توقّف کرد ، راهزن بالا آمد ، خطاب به تمام مسافران گفت : آنچه پول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برابر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به 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</w:t>
      </w:r>
      <w:r>
        <w:rPr>
          <w:rtl/>
          <w:lang w:bidi="fa-IR"/>
        </w:rPr>
        <w:t xml:space="preserve"> راننده و تمام مسافران را گرفت ، سپس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ترک گفت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B03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به محلّ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کنار قهوه خانه نگاه داشت .</w:t>
      </w:r>
      <w:r w:rsidR="008B03D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شدند ، کنار هم نشستند ، غم و اندوه جانکاه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راننده ناراحت بود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ندارم ، بلکه از پول بنز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مخارج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محروم شدم 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به مقصد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 سپس از شدّت </w:t>
      </w:r>
      <w:r>
        <w:rPr>
          <w:rFonts w:hint="eastAsia"/>
          <w:rtl/>
          <w:lang w:bidi="fa-IR"/>
        </w:rPr>
        <w:t>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 ، در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مسافران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به راننده گفت : چه مقدار پول تو را آن راهزن برده ؟ راننده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گفت 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مبلغ را به او پرداخت ، سپس از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مسافران به طور تک تک مبلغ ربوده شده آنان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هر کدام هر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،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مبلغ ربوده شده از من بود که سهم من است . همه شگفت زده شدند ،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پول را از کجا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در پاسخ گفت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راهزن از همه شما پول گرفت و سپس مطمئن و آ</w:t>
      </w:r>
      <w:r>
        <w:rPr>
          <w:rFonts w:hint="eastAsia"/>
          <w:rtl/>
          <w:lang w:bidi="fa-IR"/>
        </w:rPr>
        <w:t>رام</w:t>
      </w:r>
      <w:r>
        <w:rPr>
          <w:rtl/>
          <w:lang w:bidi="fa-IR"/>
        </w:rPr>
        <w:t xml:space="preserve"> خواست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صدا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را زدم ،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،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به سرعت به حرکت آمد و از منطقه دور گشت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شما دادم پول خود شماست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B03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حمله</w:t>
      </w:r>
      <w:r>
        <w:rPr>
          <w:rtl/>
          <w:lang w:bidi="fa-IR"/>
        </w:rPr>
        <w:t xml:space="preserve">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بلند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 گفت : پول تو را هم که برگرداندم ،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خوابم را که در سه شب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برا</w:t>
      </w:r>
      <w:r>
        <w:rPr>
          <w:rFonts w:hint="cs"/>
          <w:rtl/>
          <w:lang w:bidi="fa-IR"/>
        </w:rPr>
        <w:t>ی</w:t>
      </w:r>
      <w:r w:rsidR="008B03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گفتم و اعلام کردم من از فلسفه خواب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بودم تا الآن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دعوت حضرت رضا از تو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نبوده ، امام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خطر را از ما دور کند . حال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عوض شد ، انقلاب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داد ،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تپّه</w:t>
      </w:r>
      <w:r>
        <w:rPr>
          <w:rtl/>
          <w:lang w:bidi="fa-IR"/>
        </w:rPr>
        <w:t xml:space="preserve"> سلام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برق گنبد بارگاه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مسافران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ادامه داشت ، در آنجا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مرا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صحن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به جانب حرم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حرکت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تا در مشهد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تواضع و خضوع را داشت ، </w:t>
      </w:r>
      <w:r>
        <w:rPr>
          <w:rtl/>
          <w:lang w:bidi="fa-IR"/>
        </w:rPr>
        <w:lastRenderedPageBreak/>
        <w:t>توبه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پول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ناشناس را در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 انداخت ، امام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خود قرار داد تا گناهان گذشته اش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، همه مسافران کاروان به او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. سفر در حال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همه به اروم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تائب باارزش 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B03D1">
      <w:pPr>
        <w:pStyle w:val="Heading2"/>
        <w:rPr>
          <w:rtl/>
          <w:lang w:bidi="fa-IR"/>
        </w:rPr>
      </w:pPr>
      <w:bookmarkStart w:id="76" w:name="_Toc523657311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بلخ</w:t>
      </w:r>
      <w:r>
        <w:rPr>
          <w:rFonts w:hint="cs"/>
          <w:rtl/>
          <w:lang w:bidi="fa-IR"/>
        </w:rPr>
        <w:t>ی</w:t>
      </w:r>
      <w:bookmarkEnd w:id="7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ثروتمندان منطقه بلخ بود 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به بلاد روم رفت ،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را در برنامه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و گشت و گذار گذاشت 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بت پرستان وارد بتخانه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خادم بتخانه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لباس ارغوان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کرده و مشغول خدمت است ، به او گفت : تو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به عبادت او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را واگذار که نفع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. خادم به 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گفت : اگر انسان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قدرت دارد تو را در شهر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چرا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عمر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پول خرج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اوقات گرانبها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و آن شهر نابود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خادم بتخانه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دست از فرهنگ مادّ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شست، به عرصه گاه توبه و انابه درآمد و از عرفا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روزگار شد.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هفتصد دانشمند پنج مسأله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همه به طور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گفتند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عاقل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جواب دادند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عاشق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مغرور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نشود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ثروتمند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داده حق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 ، سؤال کردم :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طلب است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خدا را در مالش از محتاجان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8B03D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B03D1">
      <w:pPr>
        <w:pStyle w:val="Heading2"/>
        <w:rPr>
          <w:rtl/>
          <w:lang w:bidi="fa-IR"/>
        </w:rPr>
      </w:pPr>
      <w:bookmarkStart w:id="77" w:name="_Toc523657312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bookmarkEnd w:id="7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گرچه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راهزن بود و همراه با نوچه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راه را بر کاروانها و قافله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اموال آنان را به غارت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مروت و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بود ، اگر در قافله ها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،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اندک بود ، از </w:t>
      </w:r>
      <w:r>
        <w:rPr>
          <w:rFonts w:hint="eastAsia"/>
          <w:rtl/>
          <w:lang w:bidi="fa-IR"/>
        </w:rPr>
        <w:t>سرقت</w:t>
      </w:r>
      <w:r>
        <w:rPr>
          <w:rtl/>
          <w:lang w:bidi="fa-IR"/>
        </w:rPr>
        <w:t xml:space="preserve"> مال او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مال و اموالشان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ربود ، دستما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، در برابر عبادت حق تکبر نداشت ، از نماز و روزه غافل نبود ، سبب توبه اش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عاشق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گاه به گاه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آن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در هوس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قافله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گوش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9E1FC2" w:rsidP="009E1FC2">
      <w:pPr>
        <w:pStyle w:val="libNormal"/>
        <w:rPr>
          <w:rtl/>
          <w:lang w:bidi="fa-IR"/>
        </w:rPr>
      </w:pPr>
      <w:r w:rsidRPr="009E1FC2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9E1FC2">
        <w:rPr>
          <w:rStyle w:val="libAieChar"/>
          <w:rtl/>
        </w:rPr>
        <w:t xml:space="preserve">أَ لَمْ </w:t>
      </w:r>
      <w:r w:rsidR="00A3017F" w:rsidRPr="009E1FC2">
        <w:rPr>
          <w:rStyle w:val="libAieChar"/>
          <w:rFonts w:hint="cs"/>
          <w:rtl/>
        </w:rPr>
        <w:t>یَ</w:t>
      </w:r>
      <w:r w:rsidR="00A3017F" w:rsidRPr="009E1FC2">
        <w:rPr>
          <w:rStyle w:val="libAieChar"/>
          <w:rFonts w:hint="eastAsia"/>
          <w:rtl/>
        </w:rPr>
        <w:t>أْنِ</w:t>
      </w:r>
      <w:r w:rsidR="00A3017F" w:rsidRPr="009E1FC2">
        <w:rPr>
          <w:rStyle w:val="libAieChar"/>
          <w:rtl/>
        </w:rPr>
        <w:t xml:space="preserve"> لِلَّذِ</w:t>
      </w:r>
      <w:r w:rsidR="00A3017F" w:rsidRPr="009E1FC2">
        <w:rPr>
          <w:rStyle w:val="libAieChar"/>
          <w:rFonts w:hint="cs"/>
          <w:rtl/>
        </w:rPr>
        <w:t>ی</w:t>
      </w:r>
      <w:r w:rsidR="00A3017F" w:rsidRPr="009E1FC2">
        <w:rPr>
          <w:rStyle w:val="libAieChar"/>
          <w:rFonts w:hint="eastAsia"/>
          <w:rtl/>
        </w:rPr>
        <w:t>نَ</w:t>
      </w:r>
      <w:r w:rsidR="00A3017F" w:rsidRPr="009E1FC2">
        <w:rPr>
          <w:rStyle w:val="libAieChar"/>
          <w:rtl/>
        </w:rPr>
        <w:t xml:space="preserve"> آمَنُوا أَنْ تَخْشَعَ قُلُوبُهُمْ لِذِکْرِ اللّ</w:t>
      </w:r>
      <w:r w:rsidR="00A3017F" w:rsidRPr="009E1FC2">
        <w:rPr>
          <w:rStyle w:val="libAieChar"/>
          <w:rFonts w:hint="cs"/>
          <w:rtl/>
        </w:rPr>
        <w:t>هِ</w:t>
      </w:r>
      <w:r w:rsidR="00A3017F">
        <w:rPr>
          <w:rFonts w:hint="cs"/>
          <w:rtl/>
          <w:lang w:bidi="fa-IR"/>
        </w:rPr>
        <w:t xml:space="preserve"> </w:t>
      </w:r>
      <w:r w:rsidRPr="009E1FC2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9E1FC2">
        <w:rPr>
          <w:rStyle w:val="libFootnotenumChar"/>
          <w:rFonts w:hint="cs"/>
          <w:rtl/>
        </w:rPr>
        <w:t>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وقت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خاشع شود ؟</w:t>
      </w:r>
    </w:p>
    <w:p w:rsidR="00A3017F" w:rsidRPr="009E1FC2" w:rsidRDefault="009E1FC2" w:rsidP="009E1F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9E1FC2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روضات الجنات : 4 / 107 .</w:t>
      </w:r>
    </w:p>
    <w:p w:rsidR="00A3017F" w:rsidRDefault="00A3017F" w:rsidP="009E1FC2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16 .</w:t>
      </w:r>
    </w:p>
    <w:p w:rsidR="00A3017F" w:rsidRDefault="009E1FC2" w:rsidP="009E1F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فض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با شن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از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وار</w:t>
      </w:r>
      <w:r w:rsidR="00A3017F">
        <w:rPr>
          <w:rtl/>
          <w:lang w:bidi="fa-IR"/>
        </w:rPr>
        <w:t xml:space="preserve"> فرو افتاد و گفت : خداوندا ! چرا وقت آن شده و بلکه از وقت هم گذشته ، سراس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مه</w:t>
      </w:r>
      <w:r w:rsidR="00A3017F">
        <w:rPr>
          <w:rtl/>
          <w:lang w:bidi="fa-IR"/>
        </w:rPr>
        <w:t xml:space="preserve"> و متح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، 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و نالان ، شرمسار و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قرار</w:t>
      </w:r>
      <w:r w:rsidR="00A3017F">
        <w:rPr>
          <w:rtl/>
          <w:lang w:bidi="fa-IR"/>
        </w:rPr>
        <w:t xml:space="preserve"> ، رو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رانه</w:t>
      </w:r>
      <w:r w:rsidR="00A3017F">
        <w:rPr>
          <w:rtl/>
          <w:lang w:bidi="fa-IR"/>
        </w:rPr>
        <w:t xml:space="preserve"> نهاد . جماعت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کاروان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در 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رانه</w:t>
      </w:r>
      <w:r w:rsidR="00A3017F">
        <w:rPr>
          <w:rtl/>
          <w:lang w:bidi="fa-IR"/>
        </w:rPr>
        <w:t xml:space="preserve"> بودند ،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گفتند : بار کن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برو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،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 الآن وقت رفتن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tl/>
          <w:lang w:bidi="fa-IR"/>
        </w:rPr>
        <w:t xml:space="preserve"> که فض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سر راه است ، او راه را بر ما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بندد و اموالمان را به غارت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برد ، فض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فر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اد</w:t>
      </w:r>
      <w:r w:rsidR="00A3017F">
        <w:rPr>
          <w:rtl/>
          <w:lang w:bidi="fa-IR"/>
        </w:rPr>
        <w:t xml:space="preserve"> زد که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کاروان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! بشارت باد شما را که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دزد خطرناک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راهزن آلوده توبه کرد !</w:t>
      </w: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پس از توبه همه روز به دنبال صاحبان اموال غارت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از آنان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9E1FC2">
        <w:rPr>
          <w:rStyle w:val="libFootnotenumChar"/>
          <w:rtl/>
        </w:rPr>
        <w:t xml:space="preserve">(1) </w:t>
      </w:r>
      <w:r>
        <w:rPr>
          <w:rtl/>
          <w:lang w:bidi="fa-IR"/>
        </w:rPr>
        <w:t>، او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عارفان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برخاست و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گذاشت .</w:t>
      </w:r>
    </w:p>
    <w:p w:rsidR="00A3017F" w:rsidRDefault="009E1FC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54978">
      <w:pPr>
        <w:pStyle w:val="Heading2"/>
        <w:rPr>
          <w:rtl/>
          <w:lang w:bidi="fa-IR"/>
        </w:rPr>
      </w:pPr>
      <w:bookmarkStart w:id="78" w:name="_Toc523657313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bookmarkEnd w:id="7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داستان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: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در منطقه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در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موصل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آنان از قبول دعوت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امتناع داشتند ،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مردم را به خداپرست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 برداشتن از گناه دعوت کرد ، جز دو نفر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تنوخا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حکمت بود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سابقه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تنوخا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عابد و زاهد ، و کارش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فروش آن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دعوت قوم خود طَرْف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نبست ، به درگاه حق از قوم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 ، عرضه داشت :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عبادت و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خشم و عذابت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</w:t>
      </w:r>
    </w:p>
    <w:p w:rsidR="00A3017F" w:rsidRPr="00454978" w:rsidRDefault="00454978" w:rsidP="004549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Pr="00454978" w:rsidRDefault="00A3017F" w:rsidP="00454978">
      <w:pPr>
        <w:pStyle w:val="libFootnote0"/>
        <w:rPr>
          <w:rStyle w:val="libAlaemChar"/>
          <w:rtl/>
        </w:rPr>
      </w:pPr>
      <w:r>
        <w:rPr>
          <w:rtl/>
          <w:lang w:bidi="fa-IR"/>
        </w:rPr>
        <w:t>1</w:t>
      </w:r>
      <w:r w:rsidRPr="00454978">
        <w:rPr>
          <w:rStyle w:val="libAlaemChar"/>
          <w:rtl/>
        </w:rPr>
        <w:t xml:space="preserve">- </w:t>
      </w:r>
      <w:r w:rsidRPr="00454978">
        <w:rPr>
          <w:rtl/>
        </w:rPr>
        <w:t>1) - تذکره الاول</w:t>
      </w:r>
      <w:r w:rsidRPr="00454978">
        <w:rPr>
          <w:rFonts w:hint="cs"/>
          <w:rtl/>
        </w:rPr>
        <w:t>ی</w:t>
      </w:r>
      <w:r w:rsidRPr="00454978">
        <w:rPr>
          <w:rFonts w:hint="eastAsia"/>
          <w:rtl/>
        </w:rPr>
        <w:t>اء</w:t>
      </w:r>
      <w:r w:rsidRPr="00454978">
        <w:rPr>
          <w:rtl/>
        </w:rPr>
        <w:t xml:space="preserve"> : 79 .</w:t>
      </w:r>
    </w:p>
    <w:p w:rsidR="00A3017F" w:rsidRDefault="0045497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سرکش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تکذ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</w:t>
      </w:r>
      <w:r w:rsidR="00A3017F">
        <w:rPr>
          <w:rtl/>
          <w:lang w:bidi="fa-IR"/>
        </w:rPr>
        <w:t xml:space="preserve"> پاسخ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دهند ، به من به چشم حقارت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نگرند و به کشتن تهد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</w:t>
      </w:r>
      <w:r w:rsidR="00A3017F">
        <w:rPr>
          <w:rtl/>
          <w:lang w:bidi="fa-IR"/>
        </w:rPr>
        <w:t xml:space="preserve"> . خداوندا ! آنان را دچار عذاب کن که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گر</w:t>
      </w:r>
      <w:r w:rsidR="00A3017F">
        <w:rPr>
          <w:rtl/>
          <w:lang w:bidi="fa-IR"/>
        </w:rPr>
        <w:t xml:space="preserve"> قابل هدا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ستند</w:t>
      </w:r>
      <w:r w:rsidR="00A3017F">
        <w:rPr>
          <w:rtl/>
          <w:lang w:bidi="fa-IR"/>
        </w:rPr>
        <w:t xml:space="preserve"> . خطاب 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: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ونس</w:t>
      </w:r>
      <w:r w:rsidR="00A3017F">
        <w:rPr>
          <w:rtl/>
          <w:lang w:bidi="fa-IR"/>
        </w:rPr>
        <w:t xml:space="preserve"> ! در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مردم اشخاص جاهل و اطفال در رحم و کودکان خردسال ،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ران</w:t>
      </w:r>
      <w:r w:rsidR="00A3017F">
        <w:rPr>
          <w:rtl/>
          <w:lang w:bidi="fa-IR"/>
        </w:rPr>
        <w:t xml:space="preserve"> فرتوت و زنان ضع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ف</w:t>
      </w:r>
      <w:r w:rsidR="00A3017F">
        <w:rPr>
          <w:rtl/>
          <w:lang w:bidi="fa-IR"/>
        </w:rPr>
        <w:t xml:space="preserve"> وج</w:t>
      </w:r>
      <w:r w:rsidR="00A3017F">
        <w:rPr>
          <w:rFonts w:hint="eastAsia"/>
          <w:rtl/>
          <w:lang w:bidi="fa-IR"/>
        </w:rPr>
        <w:t>ود</w:t>
      </w:r>
      <w:r w:rsidR="00A3017F">
        <w:rPr>
          <w:rtl/>
          <w:lang w:bidi="fa-IR"/>
        </w:rPr>
        <w:t xml:space="preserve"> دارند ، من که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حک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 عادلم و رحمتم بر غضبم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جسته ،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ندارم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گناهان را به گناه گنهکاران عذاب کنم ، من دوست دارم با آنان به رفق و مدارا معامله کنم و منتظر توبه و بازگشتشان باشم ، من تو را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آنان فرستادم که نگهبان آنان باش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با آنها با ر</w:t>
      </w:r>
      <w:r w:rsidR="00A3017F">
        <w:rPr>
          <w:rFonts w:hint="eastAsia"/>
          <w:rtl/>
          <w:lang w:bidi="fa-IR"/>
        </w:rPr>
        <w:t>حمت</w:t>
      </w:r>
      <w:r w:rsidR="00A3017F">
        <w:rPr>
          <w:rtl/>
          <w:lang w:bidi="fa-IR"/>
        </w:rPr>
        <w:t xml:space="preserve"> و مهربان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رفتار نما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، و به واسطه مقام شامخ نبوّت درباره آنها به صبر رفتار کن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، و به مانند طب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</w:t>
      </w:r>
      <w:r w:rsidR="00A3017F">
        <w:rPr>
          <w:rtl/>
          <w:lang w:bidi="fa-IR"/>
        </w:rPr>
        <w:t xml:space="preserve"> آگاه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به مداوا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مارانش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پردازد با مهربان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معالجه گناهانشان اقدام کن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درخواست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نوح که صبرش از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بود و با قومش بهتر از تو مصاحبت داشت ، با آنان به رفق و مدارا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از نهصد و پنجاه سال از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درخواست عذاب کرد و من هم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اجابت کردم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داشت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من به خاطر تو بر آنها خشم گرفتم ، چه آنکه هر چه آنان را به طاعتت خواندم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گناه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به عزّتت با آنها مدارا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ندارم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ننگرم ، بعد از کفر و انکار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عذابت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فرست که هرگز </w:t>
      </w: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نخواهند شد . دعوت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جانب حق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 ،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 چهارشنبه وسط ماه شوال پس از طلوع آفتاب بر آنان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 ، آنها را خبر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54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چهارشنبه وسط شوال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قوم نبود ،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مرد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آگاه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منم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نسبت به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هستم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ماه شوال است که شما را در آن</w:t>
      </w:r>
      <w:r w:rsidR="004549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عذاب داده اند ،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فرستاده خدا راست گفته ، وعده خدا را تخلّف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اکنون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او گفتند : به ما راه چاره را نشان بده ،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نسبت به ما مهربان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نظر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ساعت عذاب ، تمام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شهر خارج شوند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و فرزندان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اندازند ، همه با هم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کرده از سوز دل به درگاه خدا بنالند و به حضرتش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تضرع آرند ،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توبه کنند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! ما بر خود ستم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اکنون از گناهان ما بگذر ، اگر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ما رحم ننما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جمله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توبه ما را قبول کن و به ما رحم نما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رحم تو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نظر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شدند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چهارشنبه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مردم کناره گرفت و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تا ناله آنها را بشنود و توبه آنها را بنگرد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چهارشنبه طلوع کرد ، باد زرد رنگ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هولناک به شهر رو آورد که باعث وحشت مردم شد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زن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جوان ،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پر کرد ، از عمق دل توبه کردند و از خداوند طلب آمرزش نمودند ، بچه ها به ناله جانسوز مادران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آنان به ناله فرزندان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توبه آنان به قبول حق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عذاب از آنان برطرف شد و مردم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راحت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بازگشتند </w:t>
      </w:r>
      <w:r w:rsidRPr="0045497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Pr="00454978" w:rsidRDefault="00454978" w:rsidP="004549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A3017F" w:rsidRDefault="00A3017F" w:rsidP="0045497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767 ، به اختصار .</w:t>
      </w:r>
    </w:p>
    <w:p w:rsidR="00454978" w:rsidRDefault="0045497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54978">
      <w:pPr>
        <w:pStyle w:val="Heading2"/>
        <w:rPr>
          <w:rtl/>
          <w:lang w:bidi="fa-IR"/>
        </w:rPr>
      </w:pPr>
      <w:bookmarkStart w:id="79" w:name="_Toc523657314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مرد آتش پرست</w:t>
      </w:r>
      <w:bookmarkEnd w:id="7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 ، عارف نامدار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بزرگوار ، ملا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 طاقد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»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کوه 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گبر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که آلوده به کفر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گبر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مقصدت کجاست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کدام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چه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جواب داد : قصدم کوه طور است ، آن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نور است ،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تا با حضرت حق مناجات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کنم و از گناهان و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شگاهش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گبر</w:t>
      </w:r>
      <w:r>
        <w:rPr>
          <w:rtl/>
          <w:lang w:bidi="fa-IR"/>
        </w:rPr>
        <w:t xml:space="preserve"> گفت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از من به پروردگارت بگو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دار خلقت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، مرا از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عار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نده ، من منت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، نه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من بنده تو !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گفتار آن گبر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 از آن سخن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ادبانه در جوش و خروش افتاد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: من به مناجات با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را به حضرتش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اگر بخواهم در آن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حق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خاموش بمانم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454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طور رفت ،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با خداوند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 ، با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اشکبار به مناجات نشست ، خلوت با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در آن خلوت راه نبود ، گفت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با حضرت دوست داشت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فارغ شد و قصد کرد به شهر برگردد ،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بنده ام چه شد ؟ عرضه داشت : من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شرمنده ام ،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گبر آتش پرست</w:t>
      </w:r>
      <w:r w:rsidR="004549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کافر مست چه جسارت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مبارک تو داشت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جانب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تندخو برو و از طرف من او را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، آنگاه با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مدارا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به او برسان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 از ما عار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را از تو عار و ننگ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هرگز با تو سر جنگ 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تو اگر ما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تو را با صد عزت و جاه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رزقم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رزقت را از سفره فضل و کرمم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اگر منت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من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فضل من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لطف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انتها ، و جود و کرمم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مردم همچون کودک اند و او نسبت به مردم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همچون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خوش اخلاق است 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خشم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ناز ، پستان مادر را از دهان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رابطه اش را با آنان قطع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بلکه پستان به دهان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کودک</w:t>
      </w:r>
      <w:r>
        <w:rPr>
          <w:rtl/>
          <w:lang w:bidi="fa-IR"/>
        </w:rPr>
        <w:t xml:space="preserve"> سر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دهانش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،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 دهن بسته بوسه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با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برنگردان ، پستان پرش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بر دهان گذار ، کودکم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پستانم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همچون چشمه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کوه طور برگشت ، آن هم چه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طور مگو ، بگو قلزم نور . گبر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امم</w:t>
      </w:r>
      <w:r>
        <w:rPr>
          <w:rtl/>
          <w:lang w:bidi="fa-IR"/>
        </w:rPr>
        <w:t xml:space="preserve"> جواب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را خداوند فرموده بود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کافر تندخو گفت . گفتار حق ، زنگ کفر و عناد را از صفحه جان آن کافر پاک کرد ، او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راه حق پس افتاده بود ، آن جواب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همانند آواز جرس بود ، جان گمراه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شب تار بود ، و آن جواب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همچون تابش نور آفتاب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شرم و خجالت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 ،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برابر چشم گرفت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دوخت ، سپس سر بلند کرد و با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اشکبار 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 گفت : ا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 جان من آتش افروخت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جان و دلم را سوخت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من به محبوب عالم دادم 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من عرضه کن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 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جانم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از فشار وجدان راحت 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عشق ، و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ارتباط و رابطه با خدا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کرد ، و او هم با اقرار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توبه از گذشته ، جان را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محبوب نمود !</w:t>
      </w:r>
    </w:p>
    <w:p w:rsidR="00A3017F" w:rsidRDefault="0045497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454978">
      <w:pPr>
        <w:pStyle w:val="Heading2"/>
        <w:rPr>
          <w:rtl/>
          <w:lang w:bidi="fa-IR"/>
        </w:rPr>
      </w:pPr>
      <w:bookmarkStart w:id="80" w:name="_Toc523657315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مرد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8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خود را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کرد و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اندر شد 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شکست و از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همسر آن مرد نجات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او بر تخته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برنشست و موجش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 برد ، در آن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راهزن بود که همه ک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را کرده و تمام غدقن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شکسته بود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ندانست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زن بالا سرش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،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برداشت و گفت :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ام ، با او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و به او درآو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همانند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زن درآو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چون آهنگ او کرد آن زن به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 راهزن گفت : چرا 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در پاسخ گفت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و با دست خود اشاره به عالم بالا کرد ، آن مرد گفت 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نه به عزت او سوگند . مرد راهزن گفت :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من اکنون تو را به زور بر آن داشتم ، به خدا که من سزاوارترم 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و هراس از تو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ترم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برخاست و نزد خاندان خود رفت و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توبه و </w:t>
      </w:r>
      <w:r>
        <w:rPr>
          <w:rFonts w:hint="eastAsia"/>
          <w:rtl/>
          <w:lang w:bidi="fa-IR"/>
        </w:rPr>
        <w:t>بازگشت</w:t>
      </w:r>
      <w:r>
        <w:rPr>
          <w:rtl/>
          <w:lang w:bidi="fa-IR"/>
        </w:rPr>
        <w:t xml:space="preserve"> نداشت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راهب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رهگذر با او برخورد و به همراه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آفتاب آنها را داغ کرد ، راهب به آن جوان گفت : دعا کن تا خداوند با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ما اندازد ، آفتاب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. آن جوان گفت 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درگاه خدا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و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. راهب گفت : پس من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. گفت 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، و راهب شروع به دعا کرد و جوان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 چه زود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 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مقدار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راه رفتند تا راه آنها جدا شد و دو راه شد ، و آن جوان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رفت و راهب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؛ به ناگاه آن ابر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جوان رفت . راهب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: تو از من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اجابت شده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اجابت نشده ، داستان خود را به من بگو ؛ او خبر آن زن را گزارش داد . به او گفت : آنچه گناه در گذشته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دلت افتاده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86355">
        <w:rPr>
          <w:rStyle w:val="libFootnotenumChar"/>
          <w:rtl/>
        </w:rPr>
        <w:t>(1)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86355">
      <w:pPr>
        <w:pStyle w:val="Heading2"/>
        <w:rPr>
          <w:rtl/>
          <w:lang w:bidi="fa-IR"/>
        </w:rPr>
      </w:pPr>
      <w:bookmarkStart w:id="81" w:name="_Toc523657316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مرد نبّاش</w:t>
      </w:r>
      <w:bookmarkEnd w:id="8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معاذ</w:t>
      </w:r>
      <w:r>
        <w:rPr>
          <w:rtl/>
          <w:lang w:bidi="fa-IR"/>
        </w:rPr>
        <w:t xml:space="preserve"> بن جبل در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رسول خدا وارد شد ، به حضرت سلام کرد و جواب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فرمودند :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عرضه داشت :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کنار در مسجد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هم چون مادر داغد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حال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علاقه دارد شما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، فرمودند :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به داخل مسجد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. وارد مسجد شد ، به رسول حق سلام کرد ، حضرت سلامش را پاسخ دادند و فرمودند : جوان ،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عرضه داشت :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ام که خداوند اگر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آتش جهنم دراندازد ، عق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دچار عقاب گناهم خواهم شد و خداوند هرگز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دچار شرک به خداوند بوده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از شرک به خداوند</w:t>
      </w:r>
    </w:p>
    <w:p w:rsidR="00A3017F" w:rsidRPr="00286355" w:rsidRDefault="00286355" w:rsidP="00286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28635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69 ، باب الخوف و الرجاء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8 ؛ بحار الأنوار : 67 / 361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6 .</w:t>
      </w:r>
    </w:p>
    <w:p w:rsidR="00A3017F" w:rsidRDefault="0028635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پناه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برم ، فرمودند : نفس محترم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کشته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گفت : نه ، فرمودند : خداوند گناهت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بخشد گرچه به اندازه کوهها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پابرجا باشد . گفت : گناه من از کوهها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پابرجا بزرگتر است ، فرمودند : خداوند گناهت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بخشد اگرچه به اندازه 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هفتگانه و 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اها</w:t>
      </w:r>
      <w:r w:rsidR="00A3017F">
        <w:rPr>
          <w:rtl/>
          <w:lang w:bidi="fa-IR"/>
        </w:rPr>
        <w:t xml:space="preserve"> و 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گ</w:t>
      </w:r>
      <w:r w:rsidR="00A3017F">
        <w:rPr>
          <w:rtl/>
          <w:lang w:bidi="fa-IR"/>
        </w:rPr>
        <w:t xml:space="preserve"> ه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و اشجارش و همه آنچه در آن است باشد و بدون ترد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گناهت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بخشد اگرچه مانند آسمانها و ستارگانش و مانند عرش و کرس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باشد ! عرضه داشت : از همه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نها</w:t>
      </w:r>
      <w:r w:rsidR="00A3017F">
        <w:rPr>
          <w:rtl/>
          <w:lang w:bidi="fa-IR"/>
        </w:rPr>
        <w:t xml:space="preserve"> بزرگتر است !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غضبناک به او نظر کرد و فرمودند : وا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 تو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جوان ! گناه تو بزرگتر است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پروردگارت ؟ </w:t>
      </w:r>
      <w:r w:rsidR="00A3017F">
        <w:rPr>
          <w:rFonts w:hint="eastAsia"/>
          <w:rtl/>
          <w:lang w:bidi="fa-IR"/>
        </w:rPr>
        <w:t>جوان</w:t>
      </w:r>
      <w:r w:rsidR="00A3017F">
        <w:rPr>
          <w:rtl/>
          <w:lang w:bidi="fa-IR"/>
        </w:rPr>
        <w:t xml:space="preserve"> به سجده افتاد و گفت : پروردگارم منزه است ، 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او بزرگتر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رسول اللّ</w:t>
      </w:r>
      <w:r w:rsidR="00A3017F">
        <w:rPr>
          <w:rFonts w:hint="cs"/>
          <w:rtl/>
          <w:lang w:bidi="fa-IR"/>
        </w:rPr>
        <w:t>ه ، خدای</w:t>
      </w:r>
      <w:r w:rsidR="00A3017F">
        <w:rPr>
          <w:rtl/>
          <w:lang w:bidi="fa-IR"/>
        </w:rPr>
        <w:t xml:space="preserve"> من از هر عظ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عظ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تر است ، حضرت فرمودند :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گناه بزرگ را جز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بزرگ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آمرزد ؟ جوان گفت : نه به خدا قسم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رسول اللّ</w:t>
      </w:r>
      <w:r w:rsidR="00A3017F">
        <w:rPr>
          <w:rFonts w:hint="cs"/>
          <w:rtl/>
          <w:lang w:bidi="fa-IR"/>
        </w:rPr>
        <w:t>ه ، سپس ساکت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فرمودند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گناهانت خبر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چرا ، من هفت سال قبرها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شکافتم ، اموات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و کفن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انصار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او را دفن کردند و برگشتند ، به هنگام شب کنار قبرش رفتم ،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کفنش را برداشته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کنار قبر رها کردم ، به وقت بازگشت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مرا وسوسه کرد ، او را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شهوتم جلوه داد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وسوسه نسبت به بدن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عنان نفس از دست رفت ، به جانب او برگشتم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بدهم از من سر زد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863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!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از مالک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!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و تو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،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اموات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قبرم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کفنم را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به حالت جنابت واگذاشت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286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وارد محشر شوم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از آتش جهنم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زدند : از من دور شو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فاسق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به آتش تو بسوزم ! چه اندازه به آتش جهنم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</w:t>
      </w:r>
    </w:p>
    <w:p w:rsidR="00286355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، زاد و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، به جانب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رفت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به تن داشت و دو دست خود را به گردن بسته بود 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: خداوندا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تو بهلول است ، دست بسته در برابر تو قرار دارد . پروردگارا ! تو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</w:t>
      </w:r>
      <w:r>
        <w:rPr>
          <w:rFonts w:hint="eastAsia"/>
          <w:rtl/>
          <w:lang w:bidi="fa-IR"/>
        </w:rPr>
        <w:t>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امروز از کاروان نادمان هستم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رفتم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خود راند و به ترس و وحشتم افزود ، تو را به اسم و جلال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سلطنتت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مفرما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نابود مکن ، از رحمتت مرا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منما . مناجات و دعا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چهل شبانه روز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درندگان و وحوش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! چون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چهل شبانه روز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دو دستش را به جانب حق برداشت و عرضه داشت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اگر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مستجاب و گناهم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خبر ده ، اگر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مستجاب ن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گناهم را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قصد عقوبت مرا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 تا مرا بسوزاند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عقوبت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 تا هلاکم گرداند ، در هر صورت مرا از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خلاص کن .</w:t>
      </w:r>
    </w:p>
    <w:p w:rsidR="00A3017F" w:rsidRDefault="00286355" w:rsidP="00286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286355" w:rsidP="00286355">
      <w:pPr>
        <w:pStyle w:val="libNormal"/>
        <w:rPr>
          <w:rtl/>
          <w:lang w:bidi="fa-IR"/>
        </w:rPr>
      </w:pPr>
      <w:r w:rsidRPr="00286355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286355">
        <w:rPr>
          <w:rStyle w:val="libAieChar"/>
          <w:rtl/>
        </w:rPr>
        <w:t>وَ الَّذِ</w:t>
      </w:r>
      <w:r w:rsidR="00A3017F" w:rsidRPr="00286355">
        <w:rPr>
          <w:rStyle w:val="libAieChar"/>
          <w:rFonts w:hint="cs"/>
          <w:rtl/>
        </w:rPr>
        <w:t>ی</w:t>
      </w:r>
      <w:r w:rsidR="00A3017F" w:rsidRPr="00286355">
        <w:rPr>
          <w:rStyle w:val="libAieChar"/>
          <w:rFonts w:hint="eastAsia"/>
          <w:rtl/>
        </w:rPr>
        <w:t>نَ</w:t>
      </w:r>
      <w:r w:rsidR="00A3017F" w:rsidRPr="00286355">
        <w:rPr>
          <w:rStyle w:val="libAieChar"/>
          <w:rtl/>
        </w:rPr>
        <w:t xml:space="preserve"> إِذ</w:t>
      </w:r>
      <w:r w:rsidR="00A3017F" w:rsidRPr="00286355">
        <w:rPr>
          <w:rStyle w:val="libAieChar"/>
          <w:rFonts w:hint="cs"/>
          <w:rtl/>
        </w:rPr>
        <w:t>ا فَعَلُوا فاحِشَهً أَوْ ظَلَمُوا أَنْفُسَهُمْ ذَکَرُوا اللّهَ فَاسْتَغْفَرُوا لِذُنُوبِهِمْ وَ مَنْ یَ</w:t>
      </w:r>
      <w:r w:rsidR="00A3017F" w:rsidRPr="00286355">
        <w:rPr>
          <w:rStyle w:val="libAieChar"/>
          <w:rFonts w:hint="eastAsia"/>
          <w:rtl/>
        </w:rPr>
        <w:t>غْفِرُ</w:t>
      </w:r>
      <w:r w:rsidR="00A3017F" w:rsidRPr="00286355">
        <w:rPr>
          <w:rStyle w:val="libAieChar"/>
          <w:rtl/>
        </w:rPr>
        <w:t xml:space="preserve"> الذُّنُوبَ إِلاَّ اللّ</w:t>
      </w:r>
      <w:r w:rsidR="00A3017F" w:rsidRPr="00286355">
        <w:rPr>
          <w:rStyle w:val="libAieChar"/>
          <w:rFonts w:hint="cs"/>
          <w:rtl/>
        </w:rPr>
        <w:t>هُ وَ لَمْ یُ</w:t>
      </w:r>
      <w:r w:rsidR="00A3017F" w:rsidRPr="00286355">
        <w:rPr>
          <w:rStyle w:val="libAieChar"/>
          <w:rFonts w:hint="eastAsia"/>
          <w:rtl/>
        </w:rPr>
        <w:t>صِرُّوا</w:t>
      </w:r>
      <w:r w:rsidR="00A3017F" w:rsidRPr="00286355">
        <w:rPr>
          <w:rStyle w:val="libAieChar"/>
          <w:rtl/>
        </w:rPr>
        <w:t xml:space="preserve"> عَل</w:t>
      </w:r>
      <w:r w:rsidR="00A3017F" w:rsidRPr="00286355">
        <w:rPr>
          <w:rStyle w:val="libAieChar"/>
          <w:rFonts w:hint="cs"/>
          <w:rtl/>
        </w:rPr>
        <w:t>ی</w:t>
      </w:r>
      <w:r w:rsidR="00A3017F" w:rsidRPr="00286355">
        <w:rPr>
          <w:rStyle w:val="libAieChar"/>
          <w:rtl/>
        </w:rPr>
        <w:t xml:space="preserve"> م</w:t>
      </w:r>
      <w:r w:rsidR="00A3017F" w:rsidRPr="00286355">
        <w:rPr>
          <w:rStyle w:val="libAieChar"/>
          <w:rFonts w:hint="cs"/>
          <w:rtl/>
        </w:rPr>
        <w:t>ا فَعَلُوا وَ هُمْ یَ</w:t>
      </w:r>
      <w:r w:rsidR="00A3017F" w:rsidRPr="00286355">
        <w:rPr>
          <w:rStyle w:val="libAieChar"/>
          <w:rFonts w:hint="eastAsia"/>
          <w:rtl/>
        </w:rPr>
        <w:t>عْلَمُونَ</w:t>
      </w:r>
      <w:r w:rsidR="00A3017F">
        <w:rPr>
          <w:rtl/>
          <w:lang w:bidi="fa-IR"/>
        </w:rPr>
        <w:t xml:space="preserve"> </w:t>
      </w:r>
      <w:r w:rsidRPr="00286355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286355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هرگاه کار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 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نفس خود کنند ،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گناهانشان درخواست مغفرت کنند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بندگان را جز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، و اصرار به آنچه که انجام دادند نورزند و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3017F" w:rsidRPr="00286355" w:rsidRDefault="00286355" w:rsidP="00286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28635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آل عمران : 135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286355" w:rsidP="00286355">
      <w:pPr>
        <w:pStyle w:val="libNormal"/>
        <w:rPr>
          <w:rtl/>
          <w:lang w:bidi="fa-IR"/>
        </w:rPr>
      </w:pPr>
      <w:r w:rsidRPr="00286355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286355">
        <w:rPr>
          <w:rStyle w:val="libAieChar"/>
          <w:rtl/>
        </w:rPr>
        <w:t>أُول</w:t>
      </w:r>
      <w:r w:rsidR="00A3017F" w:rsidRPr="00286355">
        <w:rPr>
          <w:rStyle w:val="libAieChar"/>
          <w:rFonts w:hint="cs"/>
          <w:rtl/>
        </w:rPr>
        <w:t>ئِکَ جَزاؤُهُمْ مَغْفِ</w:t>
      </w:r>
      <w:r w:rsidR="00A3017F" w:rsidRPr="00286355">
        <w:rPr>
          <w:rStyle w:val="libAieChar"/>
          <w:rtl/>
        </w:rPr>
        <w:t>رَهٌ مِنْ رَبِّهِمْ وَ جَنّ</w:t>
      </w:r>
      <w:r w:rsidR="00A3017F" w:rsidRPr="00286355">
        <w:rPr>
          <w:rStyle w:val="libAieChar"/>
          <w:rFonts w:hint="cs"/>
          <w:rtl/>
        </w:rPr>
        <w:t>اتٌ تَجْرِی</w:t>
      </w:r>
      <w:r w:rsidR="00A3017F" w:rsidRPr="00286355">
        <w:rPr>
          <w:rStyle w:val="libAieChar"/>
          <w:rtl/>
        </w:rPr>
        <w:t xml:space="preserve"> مِنْ تَحْتِهَا الْأَنْه</w:t>
      </w:r>
      <w:r w:rsidR="00A3017F" w:rsidRPr="00286355">
        <w:rPr>
          <w:rStyle w:val="libAieChar"/>
          <w:rFonts w:hint="cs"/>
          <w:rtl/>
        </w:rPr>
        <w:t>ارُ خالِدِی</w:t>
      </w:r>
      <w:r w:rsidR="00A3017F" w:rsidRPr="00286355">
        <w:rPr>
          <w:rStyle w:val="libAieChar"/>
          <w:rFonts w:hint="eastAsia"/>
          <w:rtl/>
        </w:rPr>
        <w:t>نَ</w:t>
      </w:r>
      <w:r w:rsidR="00A3017F" w:rsidRPr="00286355">
        <w:rPr>
          <w:rStyle w:val="libAieChar"/>
          <w:rtl/>
        </w:rPr>
        <w:t xml:space="preserve"> فِ</w:t>
      </w:r>
      <w:r w:rsidR="00A3017F" w:rsidRPr="00286355">
        <w:rPr>
          <w:rStyle w:val="libAieChar"/>
          <w:rFonts w:hint="cs"/>
          <w:rtl/>
        </w:rPr>
        <w:t>ی</w:t>
      </w:r>
      <w:r w:rsidR="00A3017F" w:rsidRPr="00286355">
        <w:rPr>
          <w:rStyle w:val="libAieChar"/>
          <w:rFonts w:hint="eastAsia"/>
          <w:rtl/>
        </w:rPr>
        <w:t>ه</w:t>
      </w:r>
      <w:r w:rsidR="00A3017F" w:rsidRPr="00286355">
        <w:rPr>
          <w:rStyle w:val="libAieChar"/>
          <w:rFonts w:hint="cs"/>
          <w:rtl/>
        </w:rPr>
        <w:t>ا</w:t>
      </w:r>
      <w:r w:rsidR="00A3017F" w:rsidRPr="00286355">
        <w:rPr>
          <w:rStyle w:val="libAieChar"/>
          <w:rtl/>
        </w:rPr>
        <w:t xml:space="preserve"> وَ نِعْمَ أَجْرُ الْع</w:t>
      </w:r>
      <w:r w:rsidR="00A3017F" w:rsidRPr="00286355">
        <w:rPr>
          <w:rStyle w:val="libAieChar"/>
          <w:rFonts w:hint="cs"/>
          <w:rtl/>
        </w:rPr>
        <w:t>امِلِی</w:t>
      </w:r>
      <w:r w:rsidR="00A3017F" w:rsidRPr="00286355">
        <w:rPr>
          <w:rStyle w:val="libAieChar"/>
          <w:rFonts w:hint="eastAsia"/>
          <w:rtl/>
        </w:rPr>
        <w:t>نَ</w:t>
      </w:r>
      <w:r w:rsidR="00A3017F" w:rsidRPr="00286355">
        <w:rPr>
          <w:rStyle w:val="libAlaemChar"/>
          <w:rtl/>
        </w:rPr>
        <w:t xml:space="preserve"> </w:t>
      </w:r>
      <w:r w:rsidRPr="00286355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286355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مغفرت و بهشت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 آنها نهرها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در آن بهشت ها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، و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 xml:space="preserve"> پاداش عمل کنندگان به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لبخند به لب داشتند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آن جوان تائب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معاذ</w:t>
      </w:r>
      <w:r>
        <w:rPr>
          <w:rtl/>
          <w:lang w:bidi="fa-IR"/>
        </w:rPr>
        <w:t xml:space="preserve"> بن جبل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 ! به ما خبر رسی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در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، رسول خدا با اصحابش تا کنار کوه رفتند ، چون از او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، به طلب او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صعود نمودند ،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دو دستش را به گردن بسته 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شدت ت</w:t>
      </w:r>
      <w:r>
        <w:rPr>
          <w:rFonts w:hint="eastAsia"/>
          <w:rtl/>
          <w:lang w:bidi="fa-IR"/>
        </w:rPr>
        <w:t>ابش</w:t>
      </w:r>
      <w:r>
        <w:rPr>
          <w:rtl/>
          <w:lang w:bidi="fa-IR"/>
        </w:rPr>
        <w:t xml:space="preserve"> آفتاب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، پلک چشمش از کثرت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خلقت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صورتم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نسبت به من چه اراده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در آتش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جوار رحمتت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خداوندا ! احسان تو به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نعمت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عاقبت کارم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به بهشت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! گناهم از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از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عرش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بزرگتر است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گناهم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ننگم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خاک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دورش را گرفته بودند ،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صف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به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. رسول</w:t>
      </w:r>
    </w:p>
    <w:p w:rsidR="00A3017F" w:rsidRPr="00286355" w:rsidRDefault="00286355" w:rsidP="00286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286355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آل عمران : 136 .</w:t>
      </w:r>
    </w:p>
    <w:p w:rsidR="00A3017F" w:rsidRDefault="00286355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حق</w:t>
      </w:r>
      <w:r w:rsidR="00A3017F">
        <w:rPr>
          <w:rtl/>
          <w:lang w:bidi="fa-IR"/>
        </w:rPr>
        <w:t xml:space="preserve"> به او نزد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شد ، دستش را از گردنش باز کرد ، خاک از چهره اش پاک نمود ، و فرمودند :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بهلول ! تو را بشارت باد که آزاد شده خدا از آتش جهنم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، سپس رو به اصحاب کردند و فرمودند : به گونه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بهلول به تدارک گناه برخاست ، به تدارک گناه برخ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سپس دو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ر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تلاوت فرمودند و بهلول را به بهشت بشارت داد</w:t>
      </w:r>
      <w:r w:rsidR="00A3017F" w:rsidRPr="00286355">
        <w:rPr>
          <w:rStyle w:val="libFootnotenumChar"/>
          <w:rtl/>
        </w:rPr>
        <w:t xml:space="preserve"> (1) 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86355">
      <w:pPr>
        <w:pStyle w:val="Heading2"/>
        <w:rPr>
          <w:rtl/>
          <w:lang w:bidi="fa-IR"/>
        </w:rPr>
      </w:pPr>
      <w:bookmarkStart w:id="82" w:name="_Toc523657317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کارگزاران ستمکاران</w:t>
      </w:r>
      <w:bookmarkEnd w:id="8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بن حمّاد از علی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مرا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امور 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به من گفت :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من خدمت آن بزرگوار برسم ، از حضرت اجازه گرفتم ، حضرت اجازه دادند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وارد شد سلام کرد و نشست و گفت 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، در دولت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کارگزار بودم ،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آن ثروت مقررات شرع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ام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 اگر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حق مرا به غارت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. اگر مردم آنان را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و باعث قدرت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آنان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به حضرت عرضه داشت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راه 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وجود دارد ؟ حضرت فرمودند :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فرمودند : از تمام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دست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tl/>
          <w:lang w:bidi="fa-IR"/>
        </w:rPr>
        <w:lastRenderedPageBreak/>
        <w:t>بردار ، هر که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او را به او برگردان و هر که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او صدقه بده ، من بهشت را از جانب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جوان</w:t>
      </w:r>
    </w:p>
    <w:p w:rsidR="00A3017F" w:rsidRPr="00A71D01" w:rsidRDefault="00A71D01" w:rsidP="00A71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A71D0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42 ، المجلس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 ؛ بحار الأنوار : 6 / 23 ، باب 20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26 .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سپس عرضه داشت 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جوان با ما به کوفه برگشت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نسبت به آن به دستور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عمل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بدنش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راه خدا داد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کردم ،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فرستادم ، 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،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رابطه ما با او برقرار بود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رفتم ، در حال احتضار بود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گشود و به من گفت :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قسم امام صادق به عهدش وفا کرد ، گفت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. به کار دفن و مراسمش اقدام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پس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 صادق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فرمودند : به خدا قسم عهد خود را نسبت به دوستت وفا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عرض کردم 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راست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به هنگام مرگش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خبر داد </w:t>
      </w:r>
      <w:r w:rsidRPr="00A71D0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71D0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71D01">
      <w:pPr>
        <w:pStyle w:val="Heading2"/>
        <w:rPr>
          <w:rtl/>
          <w:lang w:bidi="fa-IR"/>
        </w:rPr>
      </w:pPr>
      <w:bookmarkStart w:id="83" w:name="_Toc523657318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کفر و بت پرست</w:t>
      </w:r>
      <w:r>
        <w:rPr>
          <w:rFonts w:hint="cs"/>
          <w:rtl/>
          <w:lang w:bidi="fa-IR"/>
        </w:rPr>
        <w:t>ی</w:t>
      </w:r>
      <w:bookmarkEnd w:id="83"/>
    </w:p>
    <w:p w:rsidR="00A3017F" w:rsidRDefault="00A3017F" w:rsidP="00A71D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حرکت بود 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فرمودند :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گردنه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سه روز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 عهده ندارد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نکردند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آنان آمد ، پوستش بر استخوانش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، دو چشمش در حدقه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، دو لبش از خوردن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.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برخوردش با سپاه ، سراغ رسول خدا را گرفت ، رسول حق را به او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عرضه داشت : اسلام را به من ارائه ک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فرمودند : بگو اشهد ان لا اله الا اللّ</w:t>
      </w:r>
      <w:r>
        <w:rPr>
          <w:rFonts w:hint="cs"/>
          <w:rtl/>
          <w:lang w:bidi="fa-IR"/>
        </w:rPr>
        <w:t>ه و انی</w:t>
      </w:r>
      <w:r>
        <w:rPr>
          <w:rtl/>
          <w:lang w:bidi="fa-IR"/>
        </w:rPr>
        <w:t xml:space="preserve"> محمد رسول اللّ</w:t>
      </w:r>
      <w:r>
        <w:rPr>
          <w:rFonts w:hint="cs"/>
          <w:rtl/>
          <w:lang w:bidi="fa-IR"/>
        </w:rPr>
        <w:t>ه . گفت : به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</w:t>
      </w:r>
    </w:p>
    <w:p w:rsidR="00A3017F" w:rsidRPr="00A71D01" w:rsidRDefault="00A71D01" w:rsidP="00A71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A71D0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106 ، باب عمل السلطان و جوائزهم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 ؛ بحار الأنوار : 47 / 382 ، باب 11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105 .</w:t>
      </w:r>
    </w:p>
    <w:p w:rsidR="00A3017F" w:rsidRDefault="00A71D0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حق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قت</w:t>
      </w:r>
      <w:r w:rsidR="00A3017F">
        <w:rPr>
          <w:rtl/>
          <w:lang w:bidi="fa-IR"/>
        </w:rPr>
        <w:t xml:space="preserve"> اقرار کردم ، حضرت فرمودند : نمازها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پنجگانه را بخوان ، روزه ماه رمضان را بگ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، گفت :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رفتم</w:t>
      </w:r>
      <w:r w:rsidR="00A3017F">
        <w:rPr>
          <w:rtl/>
          <w:lang w:bidi="fa-IR"/>
        </w:rPr>
        <w:t xml:space="preserve"> ، فرمودند : حج بجا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آور ، زکات بپرداز و از جنابت غسل کن . گفت :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رفتم</w:t>
      </w:r>
      <w:r w:rsidR="00A3017F">
        <w:rPr>
          <w:rtl/>
          <w:lang w:bidi="fa-IR"/>
        </w:rPr>
        <w:t xml:space="preserve"> . سپس شتر مرد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عقب ماند ، رسول خدا پس از اندک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حرکت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ستادند</w:t>
      </w:r>
      <w:r w:rsidR="00A3017F">
        <w:rPr>
          <w:rtl/>
          <w:lang w:bidi="fa-IR"/>
        </w:rPr>
        <w:t xml:space="preserve"> و درباره مرد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اصحابشان پرس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، مردم به عقب برگشتند و به جستجو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وضع او برآمدند ، در آخر لشکرگاه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پا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شتر او به گودال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گودالها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لانه موش صحرا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افتاده و گردن مرد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شتر شکسته و هر دو از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رفته اند . به رسول خدا خبر دادند ، دستور داد 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مه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برپا کنند و او را غسل دهند ، پس از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نکه</w:t>
      </w:r>
      <w:r w:rsidR="00A3017F">
        <w:rPr>
          <w:rtl/>
          <w:lang w:bidi="fa-IR"/>
        </w:rPr>
        <w:t xml:space="preserve"> غسل داده شد ،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وارد 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مه</w:t>
      </w:r>
      <w:r w:rsidR="00A3017F">
        <w:rPr>
          <w:rtl/>
          <w:lang w:bidi="fa-IR"/>
        </w:rPr>
        <w:t xml:space="preserve"> شدند و او را کفن کردند ، آنگاه از 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مه</w:t>
      </w:r>
      <w:r w:rsidR="00A3017F">
        <w:rPr>
          <w:rtl/>
          <w:lang w:bidi="fa-IR"/>
        </w:rPr>
        <w:t xml:space="preserve"> خارج شدند در حال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از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مبارکشان عرق سراز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بود ، به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ارانشان</w:t>
      </w:r>
      <w:r w:rsidR="00A3017F">
        <w:rPr>
          <w:rtl/>
          <w:lang w:bidi="fa-IR"/>
        </w:rPr>
        <w:t xml:space="preserve"> فرمودند :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مرد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در حال گرسنگ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رفت ، او کس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است که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مان</w:t>
      </w:r>
      <w:r w:rsidR="00A3017F">
        <w:rPr>
          <w:rtl/>
          <w:lang w:bidi="fa-IR"/>
        </w:rPr>
        <w:t xml:space="preserve"> آورد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مانش</w:t>
      </w:r>
      <w:r w:rsidR="00A3017F">
        <w:rPr>
          <w:rtl/>
          <w:lang w:bidi="fa-IR"/>
        </w:rPr>
        <w:t xml:space="preserve"> به ظلم و گناه آلوده نشد ، حور الع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با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وه</w:t>
      </w:r>
      <w:r w:rsidR="00A3017F">
        <w:rPr>
          <w:rtl/>
          <w:lang w:bidi="fa-IR"/>
        </w:rPr>
        <w:t xml:space="preserve"> 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بهشت به جانب او شتافتند و دهانش را از آن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وه</w:t>
      </w:r>
      <w:r w:rsidR="00A3017F">
        <w:rPr>
          <w:rtl/>
          <w:lang w:bidi="fa-IR"/>
        </w:rPr>
        <w:t xml:space="preserve"> ها پر کردند ، حور الع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 :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رسول اللّ</w:t>
      </w:r>
      <w:r w:rsidR="00A3017F">
        <w:rPr>
          <w:rFonts w:hint="cs"/>
          <w:rtl/>
          <w:lang w:bidi="fa-IR"/>
        </w:rPr>
        <w:t>ه مرا از همسران او قرار ده و آن دی</w:t>
      </w:r>
      <w:r w:rsidR="00A3017F">
        <w:rPr>
          <w:rFonts w:hint="eastAsia"/>
          <w:rtl/>
          <w:lang w:bidi="fa-IR"/>
        </w:rPr>
        <w:t>گر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 مرا قرار ده </w:t>
      </w:r>
      <w:r w:rsidR="00A3017F" w:rsidRPr="00A71D01">
        <w:rPr>
          <w:rStyle w:val="libFootnotenumChar"/>
          <w:rtl/>
        </w:rPr>
        <w:t xml:space="preserve">(1) </w:t>
      </w:r>
      <w:r w:rsidR="00A3017F">
        <w:rPr>
          <w:rtl/>
          <w:lang w:bidi="fa-IR"/>
        </w:rPr>
        <w:t>!</w:t>
      </w:r>
    </w:p>
    <w:p w:rsidR="00A3017F" w:rsidRDefault="00A71D0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71D01">
      <w:pPr>
        <w:pStyle w:val="Heading2"/>
        <w:rPr>
          <w:rtl/>
          <w:lang w:bidi="fa-IR"/>
        </w:rPr>
      </w:pPr>
      <w:bookmarkStart w:id="84" w:name="_Toc523657319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</w:t>
      </w:r>
      <w:bookmarkEnd w:id="8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عبد اللّ</w:t>
      </w:r>
      <w:r>
        <w:rPr>
          <w:rFonts w:hint="cs"/>
          <w:rtl/>
          <w:lang w:bidi="fa-IR"/>
        </w:rPr>
        <w:t>ه بن عمی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 وهب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دلاور و شجاع و در شهر کوفه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بئر الجعده که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هَمْدان است منزل داشت و همسرش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قاسط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 ، مشاهده کرد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انبوه و لشگر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به طرف 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، 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لشگر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عزم کجا دارد و به جنگ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است ؟</w:t>
      </w:r>
    </w:p>
    <w:p w:rsidR="00A3017F" w:rsidRPr="00A71D01" w:rsidRDefault="00A71D01" w:rsidP="00A71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A71D0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خرائج : 1 / 88 ، فصل 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الخاصه ؛ بحار الأنوار : 65 / 282 ، الأخبار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38 .</w:t>
      </w:r>
    </w:p>
    <w:p w:rsidR="00A3017F" w:rsidRDefault="00A71D0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گفتند</w:t>
      </w:r>
      <w:r w:rsidR="00A3017F">
        <w:rPr>
          <w:rtl/>
          <w:lang w:bidi="fa-IR"/>
        </w:rPr>
        <w:t xml:space="preserve"> عازم کربلا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جنگ با حس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هستند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گفت : به خدا سوگند من بی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 به جنگ با کفار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</w:t>
      </w:r>
      <w:r>
        <w:rPr>
          <w:rtl/>
          <w:lang w:bidi="fa-IR"/>
        </w:rPr>
        <w:t xml:space="preserve"> ، و جنگ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ثوابش را کمتر از جنگ با کافران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 به ثوابش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به خانه درآمد و همسرش را از آن ماجرا خبر داد . آن زن صالحه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گفت 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فکر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مرا هم با خود ببر . عبد اللّ</w:t>
      </w:r>
      <w:r>
        <w:rPr>
          <w:rFonts w:hint="cs"/>
          <w:rtl/>
          <w:lang w:bidi="fa-IR"/>
        </w:rPr>
        <w:t>ه شبانه با همسرش به سوی</w:t>
      </w:r>
      <w:r>
        <w:rPr>
          <w:rtl/>
          <w:lang w:bidi="fa-IR"/>
        </w:rPr>
        <w:t xml:space="preserve"> کربلا حرکت کرد و شب هشتم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عاشورا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لشگر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عمر سعد بود ، 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مبارزه بر ضد لشگر حق گذاشت و مبارز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، آزاد کرده پدر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خواستند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او روند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شما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عبد اللّ</w:t>
      </w:r>
      <w:r>
        <w:rPr>
          <w:rFonts w:hint="cs"/>
          <w:rtl/>
          <w:lang w:bidi="fa-IR"/>
        </w:rPr>
        <w:t>ه بن عمی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از حضرت رخصت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رفتن خواست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او نظر کرد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گندم گون ، بلند قامت 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فرمود : گمان دارم که عبد اللّه 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خداست . سپس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رخصت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تاخت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گفت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مبارزه با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عبد اللّه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گفت : بازگرد که توهم کفو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. عبد اللّه گفت : حرام زاده مگر مبارزه و جنگ به فرمان توست که هر که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بگفت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را به خاک هلاک انداخت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همسر صالحه و وفادارش ستون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برگرفت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شتافت</w:t>
      </w:r>
      <w:r>
        <w:rPr>
          <w:rtl/>
          <w:lang w:bidi="fa-IR"/>
        </w:rPr>
        <w:t xml:space="preserve"> و گفت 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پاک محمد </w:t>
      </w:r>
      <w:r w:rsidR="00AB794A" w:rsidRPr="00AB794A">
        <w:rPr>
          <w:rStyle w:val="libAlaemChar"/>
          <w:rtl/>
        </w:rPr>
        <w:t xml:space="preserve">صلى‌الله‌عليه‌وآله </w:t>
      </w:r>
      <w:r w:rsidR="0035111A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51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نظر کرد ، خواست او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بازگرداند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او جامه شوهر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تو را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با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شوم </w:t>
      </w:r>
      <w:r w:rsidR="0035111A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« ابصار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آمده : عبد اللّه چون نتوانست همسر خود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دور کند و او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حرم برگرداند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متوسل شد . امام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آمد و به آن زن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ردل</w:t>
      </w:r>
      <w:r>
        <w:rPr>
          <w:rtl/>
          <w:lang w:bidi="fa-IR"/>
        </w:rPr>
        <w:t xml:space="preserve"> فرمود : خدا شما را از جانب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پاداش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برگرد 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رحمتت کند جهاد بر زنان مقرر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زن</w:t>
      </w:r>
      <w:r>
        <w:rPr>
          <w:rtl/>
          <w:lang w:bidi="fa-IR"/>
        </w:rPr>
        <w:t xml:space="preserve"> اطاعت نموده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بازگشت ، عبد اللّه در مبارزت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شربت شهادت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شهادت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آگاه شد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شوهر شتافت و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نشست و خاک و خون از چهره اش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بهشت بر تو گوارا باد . من از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بهشت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تو ملحق سازد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شمر</w:t>
      </w:r>
      <w:r>
        <w:rPr>
          <w:rtl/>
          <w:lang w:bidi="fa-IR"/>
        </w:rPr>
        <w:t xml:space="preserve"> به غلام خود گفت برو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را به شوهرش ملحق کن . آن نابکار غدار ، و مطرود از رحمت پروردگار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فرق آن زن صالحه زد که مغز سرش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 و همانجا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!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5111A">
      <w:pPr>
        <w:pStyle w:val="Heading2"/>
        <w:rPr>
          <w:rtl/>
          <w:lang w:bidi="fa-IR"/>
        </w:rPr>
      </w:pPr>
      <w:bookmarkStart w:id="85" w:name="_Toc523657320"/>
      <w:r>
        <w:rPr>
          <w:rFonts w:hint="eastAsia"/>
          <w:rtl/>
          <w:lang w:bidi="fa-IR"/>
        </w:rPr>
        <w:t>توسّل</w:t>
      </w:r>
      <w:r>
        <w:rPr>
          <w:rtl/>
          <w:lang w:bidi="fa-IR"/>
        </w:rPr>
        <w:t xml:space="preserve"> و توبه</w:t>
      </w:r>
      <w:bookmarkEnd w:id="8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در حرم خدا ، کنار مقام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نشسته بودم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تمام عمرش را به گناه گذرانده بود ، به من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نِعْمَ</w:t>
      </w:r>
      <w:r>
        <w:rPr>
          <w:rtl/>
          <w:lang w:bidi="fa-IR"/>
        </w:rPr>
        <w:t xml:space="preserve"> الشَّف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هِ لِلْمُذْنِبی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گناه ،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پرده کعبه را گرفت و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زمزمه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، به حق جدّ امام ششم ، به حق قرآن ، به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حق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به حق زهرا ، به حق امامان ، به حق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گنهکارت بگذر ! »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! گرچه گناهت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 را به حرمت آنان که مرا به آنها سوگند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اگر عفو گناه تمام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من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مگر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ناقه صالح و قاتلان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ائمه </w:t>
      </w:r>
      <w:r w:rsidRPr="0035111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5111A">
      <w:pPr>
        <w:pStyle w:val="Heading1"/>
        <w:rPr>
          <w:rtl/>
          <w:lang w:bidi="fa-IR"/>
        </w:rPr>
      </w:pPr>
      <w:bookmarkStart w:id="86" w:name="_Toc523657321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ثاء</w:t>
      </w:r>
      <w:bookmarkEnd w:id="86"/>
    </w:p>
    <w:p w:rsidR="0035111A" w:rsidRDefault="0035111A" w:rsidP="00A3017F">
      <w:pPr>
        <w:pStyle w:val="libNormal"/>
        <w:rPr>
          <w:rtl/>
          <w:lang w:bidi="fa-IR"/>
        </w:rPr>
      </w:pPr>
    </w:p>
    <w:p w:rsidR="00A3017F" w:rsidRDefault="00A3017F" w:rsidP="0035111A">
      <w:pPr>
        <w:pStyle w:val="Heading2"/>
        <w:rPr>
          <w:rtl/>
          <w:lang w:bidi="fa-IR"/>
        </w:rPr>
      </w:pPr>
      <w:bookmarkStart w:id="87" w:name="_Toc523657322"/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خداداده و دانش فراوان</w:t>
      </w:r>
      <w:bookmarkEnd w:id="8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، چهره معروف علم و دانش و عبادت و عمل ، حجه الاسلام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نجف اشرف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از نظر فقر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. اکثر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غذا مشکل داشت ، ماندن در نجف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طاق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فرسا شد ، با رنج فراوان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خود را به حوزه اصفهان که در آن روزگار از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پررونق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 رساند ، آنجا هم به مانند نجف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دچار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بازار رفت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، با خود فکر کرد که با آن پول به اندازه سد جوع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 قصاب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کدست</w:t>
      </w:r>
      <w:r>
        <w:rPr>
          <w:rtl/>
          <w:lang w:bidi="fa-IR"/>
        </w:rPr>
        <w:t xml:space="preserve"> جگر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جانب خانه روان شد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خوشحال بود .</w:t>
      </w:r>
    </w:p>
    <w:p w:rsidR="00A3017F" w:rsidRPr="0035111A" w:rsidRDefault="0035111A" w:rsidP="0035111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5111A" w:rsidRDefault="00A3017F" w:rsidP="0035111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الأنوار: 91 / 28 ، باب 28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14؛ مستدرک الوسائل: 5 / 230 ، باب 35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5762 .</w:t>
      </w:r>
    </w:p>
    <w:p w:rsidR="00A3017F" w:rsidRDefault="0035111A" w:rsidP="00351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گذرش به خرابه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مشاهده کرد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 بچه او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مطالبه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پستان سگ گرسنه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سگ و ناله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کنار خرابه متوقف کرد ،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نسبت به آن غذا محتاج بودند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نفس را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، تمام جگر را به آنان 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سگ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داد و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آسمان برداشت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عالم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ثارگر</w:t>
      </w:r>
      <w:r>
        <w:rPr>
          <w:rtl/>
          <w:lang w:bidi="fa-IR"/>
        </w:rPr>
        <w:t xml:space="preserve"> را درخواست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زمان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ترحم من به آن سگ و توله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نگذشت که از منطقه شفت ، مال هنگفت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آوردند و گفتند :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ثروتش را جهت معامله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بود که گفته بود منافعش را جهت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پس از مرگم اصل مال و تمام منافع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نزد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منافع مال مربوط به شخص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اصل مال را در مصارف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خرج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را مربوط به خودش بود در راه تجارت گذاشت و از منافع آن املاک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، از منافع آن املاک و منافع تجارت ، علاوه 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وضع مستمندان ، و پرداخت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اهل علم و حل مشکلات مردم ، مسجد باعظمت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بنا نهاد که امروز از مساجد آباد اصفهان و معروف به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، و قبر مطهر آن مرد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کنار آن مسجد در مقبره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قرار 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5111A">
      <w:pPr>
        <w:pStyle w:val="Heading2"/>
        <w:rPr>
          <w:rtl/>
          <w:lang w:bidi="fa-IR"/>
        </w:rPr>
      </w:pPr>
      <w:bookmarkStart w:id="88" w:name="_Toc523657323"/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  <w:bookmarkEnd w:id="88"/>
    </w:p>
    <w:p w:rsidR="00A3017F" w:rsidRDefault="00A3017F" w:rsidP="00351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که در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مهد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خانه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</w:t>
      </w:r>
      <w:r w:rsidR="0035111A">
        <w:rPr>
          <w:rFonts w:hint="cs"/>
          <w:rtl/>
          <w:lang w:bidi="fa-IR"/>
        </w:rPr>
        <w:t xml:space="preserve"> .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از «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»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معتبرتر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مستحب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 بهره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51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فرزندم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نزد خدا هفتاد حج مقبول است 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گفتم : هفتاد حج ؟ !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هفتصد حج . گفتم : هفتصد حج ؟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هفتاد هزار حج .</w:t>
      </w:r>
      <w:r w:rsidR="003511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هفتاد هزار حج ؟ فرمود : چه بسا حج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نشود 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آن منطقه بخوابد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را در عرشش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است . گفتم :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را در عرشش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است ؟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چهار نفر از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چهار نفر از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عرش قرار دارند ، اما چهار نفر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نوح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؛ اما چهار نفر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؛ سپس نخ تراز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خوبان را از بدان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 پس زائران قبور ما با ما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از نظر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،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به عطا و بخشش ، زائران قبر فرزندم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] هستند </w:t>
      </w:r>
      <w:r w:rsidRPr="0035111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5111A">
      <w:pPr>
        <w:pStyle w:val="Heading1"/>
        <w:rPr>
          <w:rtl/>
          <w:lang w:bidi="fa-IR"/>
        </w:rPr>
      </w:pPr>
      <w:bookmarkStart w:id="89" w:name="_Toc523657324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89"/>
    </w:p>
    <w:p w:rsidR="0035111A" w:rsidRDefault="0035111A" w:rsidP="00A3017F">
      <w:pPr>
        <w:pStyle w:val="libNormal"/>
        <w:rPr>
          <w:rtl/>
          <w:lang w:bidi="fa-IR"/>
        </w:rPr>
      </w:pPr>
    </w:p>
    <w:p w:rsidR="00A3017F" w:rsidRDefault="00A3017F" w:rsidP="0035111A">
      <w:pPr>
        <w:pStyle w:val="Heading2"/>
        <w:rPr>
          <w:rtl/>
          <w:lang w:bidi="fa-IR"/>
        </w:rPr>
      </w:pPr>
      <w:bookmarkStart w:id="90" w:name="_Toc523657325"/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 فدا کرد</w:t>
      </w:r>
      <w:bookmarkEnd w:id="9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 بصره ستمکار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برقع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کرد ، گروه زنگ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اوباش گرد او جمع آمدند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 را گرفتند و آوردند تا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دامن عفتش را لکه دار کنند . دختر چون خطر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برقع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مرا نجات ده تا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که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تو کارگر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! برقع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. دختر گفت : تو چه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، پس</w:t>
      </w:r>
    </w:p>
    <w:p w:rsidR="00A3017F" w:rsidRPr="0035111A" w:rsidRDefault="0035111A" w:rsidP="0035111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35111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: 307 ، باب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المائه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13 .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نخست</w:t>
      </w:r>
      <w:r w:rsidR="00A3017F">
        <w:rPr>
          <w:rtl/>
          <w:lang w:bidi="fa-IR"/>
        </w:rPr>
        <w:t xml:space="preserve"> بر من امتحان کن . آن گاه دعا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خواند و بر خود دم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سپس برقع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ضربت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سخت شمش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 دختر نواخت که در جا کشته شد !! برقع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دانست که هدف دختر حفظ عفت و پاکدامن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خود بوده است </w:t>
      </w:r>
      <w:r w:rsidR="00A3017F" w:rsidRPr="0035111A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.</w:t>
      </w:r>
    </w:p>
    <w:p w:rsidR="00A3017F" w:rsidRDefault="0035111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5111A">
      <w:pPr>
        <w:pStyle w:val="Heading2"/>
        <w:rPr>
          <w:rtl/>
          <w:lang w:bidi="fa-IR"/>
        </w:rPr>
      </w:pPr>
      <w:bookmarkStart w:id="91" w:name="_Toc523657326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bookmarkEnd w:id="91"/>
    </w:p>
    <w:p w:rsidR="00A3017F" w:rsidRDefault="00A3017F" w:rsidP="00351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رسول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از بدن خارج کرد ، و شروع کرد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غلط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،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بر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! حرارت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tl/>
          <w:lang w:bidi="fa-IR"/>
        </w:rPr>
        <w:t xml:space="preserve"> را بچش که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خداست از آنچه من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چشانم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است .</w:t>
      </w:r>
    </w:p>
    <w:p w:rsidR="00A3017F" w:rsidRDefault="00A3017F" w:rsidP="003D1C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آن جوان تمام شد و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رو به ما کرد که برود ،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با دست به جانب او اشاره فرمودند و از او خواستند که نزد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فرمودند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!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عرضه داشت : خوف از خدا ، من با نفس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را دارم تا از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شهوت حرام در امان بماند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D1C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 : از خدا ترسان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ترس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خداوند به وجود تو به اهل آسمانها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سپس به اصحابش فرمودند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دعا کند ، همه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آمدند و او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دعا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</w:t>
      </w:r>
      <w:r>
        <w:rPr>
          <w:rFonts w:hint="cs"/>
          <w:rtl/>
          <w:lang w:bidi="fa-IR"/>
        </w:rPr>
        <w:t>هُمَّ</w:t>
      </w:r>
      <w:r>
        <w:rPr>
          <w:rtl/>
          <w:lang w:bidi="fa-IR"/>
        </w:rPr>
        <w:t xml:space="preserve"> اجْمَعْ امْرَنا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اجْعَلِ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زادَنا وَ الْجَنَّهَ مَآبَنا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3D1CD2" w:rsidRDefault="00A3017F" w:rsidP="003D1C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خداوندا</w:t>
      </w:r>
      <w:r>
        <w:rPr>
          <w:rtl/>
          <w:lang w:bidi="fa-IR"/>
        </w:rPr>
        <w:t xml:space="preserve"> ! برنامه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متمرکز کن ، تقوا را زاد ما و بهشت را</w:t>
      </w:r>
      <w:r w:rsidR="003D1CD2" w:rsidRPr="003D1CD2">
        <w:rPr>
          <w:rFonts w:hint="eastAsia"/>
          <w:rtl/>
          <w:lang w:bidi="fa-IR"/>
        </w:rPr>
        <w:t xml:space="preserve"> </w:t>
      </w:r>
      <w:r w:rsidR="003D1CD2">
        <w:rPr>
          <w:rFonts w:hint="eastAsia"/>
          <w:rtl/>
          <w:lang w:bidi="fa-IR"/>
        </w:rPr>
        <w:t>بازگشتگاه</w:t>
      </w:r>
      <w:r w:rsidR="003D1CD2">
        <w:rPr>
          <w:rtl/>
          <w:lang w:bidi="fa-IR"/>
        </w:rPr>
        <w:t xml:space="preserve"> ما قرار بده </w:t>
      </w:r>
      <w:r w:rsidR="003D1CD2" w:rsidRPr="003D1CD2">
        <w:rPr>
          <w:rStyle w:val="libFootnotenumChar"/>
          <w:rtl/>
        </w:rPr>
        <w:t xml:space="preserve">(1) </w:t>
      </w:r>
      <w:r w:rsidR="003D1CD2">
        <w:rPr>
          <w:rtl/>
          <w:lang w:bidi="fa-IR"/>
        </w:rPr>
        <w:t>.</w:t>
      </w:r>
    </w:p>
    <w:p w:rsidR="00A3017F" w:rsidRPr="003D1CD2" w:rsidRDefault="003D1CD2" w:rsidP="003D1C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جوامع الحکا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: 62 .</w:t>
      </w:r>
    </w:p>
    <w:p w:rsidR="00A3017F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D1CD2">
      <w:pPr>
        <w:pStyle w:val="Heading2"/>
        <w:rPr>
          <w:rtl/>
          <w:lang w:bidi="fa-IR"/>
        </w:rPr>
      </w:pPr>
      <w:bookmarkStart w:id="92" w:name="_Toc523657327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خائف</w:t>
      </w:r>
      <w:bookmarkEnd w:id="9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حرارت آفتاب دور نگاه داشت . ناگهان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راهنش</w:t>
      </w:r>
      <w:r>
        <w:rPr>
          <w:rtl/>
          <w:lang w:bidi="fa-IR"/>
        </w:rPr>
        <w:t xml:space="preserve"> را از بدنش در آورد و شروع کرد به غلط زدن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پشتش را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حرارت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داغ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بچش ! آنچه از عذاب نزد خداست ، سخت تر از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کار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آن مرد از عملش فارغ شد و لباسش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رفتن کرد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دستش به او اشاره فرمود و او را نزد خود خواست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!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، چه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واداشت ؟ گفت : </w:t>
      </w:r>
      <w:r>
        <w:rPr>
          <w:rFonts w:hint="eastAsia"/>
          <w:rtl/>
          <w:lang w:bidi="fa-IR"/>
        </w:rPr>
        <w:t>خوف</w:t>
      </w:r>
      <w:r>
        <w:rPr>
          <w:rtl/>
          <w:lang w:bidi="fa-IR"/>
        </w:rPr>
        <w:t xml:space="preserve"> از خدا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 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خوف از خدا را ادا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پروردگارت به اهل آسمانها به خاطر تو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سپس رو به اصحابش کرد و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نزد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دعا کند . پس نزد او رفتند و او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دعا کرد و در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کار ما را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ده ، و تقوا را توشه ما مقرّر فرما ، و بهشت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ما کن </w:t>
      </w:r>
      <w:r w:rsidRPr="003D1CD2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Pr="003D1CD2" w:rsidRDefault="003D1CD2" w:rsidP="003D1C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340 ، المجلس الرابع و الخمسون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26 ؛ بحار الأنوار : 67 / 378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23 .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2- 2)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340 ، المجلس الرابع و الخمسون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26 ؛ بحار الانوار : 67 / 378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23 .</w:t>
      </w:r>
    </w:p>
    <w:p w:rsidR="003D1CD2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D1CD2">
      <w:pPr>
        <w:pStyle w:val="Heading2"/>
        <w:rPr>
          <w:rtl/>
          <w:lang w:bidi="fa-IR"/>
        </w:rPr>
      </w:pPr>
      <w:bookmarkStart w:id="93" w:name="_Toc523657328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عابد و توجه به خطر گناه</w:t>
      </w:r>
      <w:bookmarkEnd w:id="93"/>
    </w:p>
    <w:p w:rsidR="00A3017F" w:rsidRDefault="00A3017F" w:rsidP="003D1C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بدکاره با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فتنه انداختن آنان روبرو شد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گفتند : اگر فلان عابد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راه به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، زن بدکاره چون گفتار آنان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به خدا قسم به منزلم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به فتنه اندازم ، چون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 به در خانه عابد آمد و در زد ، عابد در را باز نکرد ، زن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مرا راه بده ، عابد امتناع کرد ، زن گفت :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کار زشت دعوت کرده اند ، اگر مرا پناه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کارم به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عابد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 باز کرد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شد لباسش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، عابد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وسوسه شد ، دست بر بدن او گذاشت ، سپس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خود کرد ، به جانب آتش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رفت ، دست بر آتش گذاشت ، زن گفت 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بدن نامحرم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سوزانم ، زن از خانه در آمد و به نزد مردم رفت ، گفت : به داد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دست بر آتش گذاشته ، آمدند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دستش سوخته </w:t>
      </w:r>
      <w:r w:rsidRPr="003D1CD2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D1CD2">
      <w:pPr>
        <w:pStyle w:val="Heading2"/>
        <w:rPr>
          <w:rtl/>
          <w:lang w:bidi="fa-IR"/>
        </w:rPr>
      </w:pPr>
      <w:bookmarkStart w:id="94" w:name="_Toc523657329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عاق شده و مادر</w:t>
      </w:r>
      <w:bookmarkEnd w:id="9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«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آمده :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مرز مرگ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مرتبت درخواست شد که از آن جوان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کند . حضرت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آمد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جوان از شهادت به مراتب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بسته بود !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تارک نماز بوده ؟ گفتند : نه . فرمود : از پرداخت زکات امتناع داشته ؟ گفتند :نه . فرمود : عاق پدر بوده ؟ گفتند : نه . فرمود : عاق مادر</w:t>
      </w:r>
    </w:p>
    <w:p w:rsidR="00A3017F" w:rsidRPr="003D1CD2" w:rsidRDefault="003D1CD2" w:rsidP="003D1C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قصص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183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222 ؛ بحار الأنوار : 67 / 387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52 .</w:t>
      </w:r>
    </w:p>
    <w:p w:rsidR="00A3017F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است</w:t>
      </w:r>
      <w:r w:rsidR="00A3017F">
        <w:rPr>
          <w:rtl/>
          <w:lang w:bidi="fa-IR"/>
        </w:rPr>
        <w:t xml:space="preserve"> ؟ گفتند : 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 پس مادر او را احضار فرمودند و از او خواستند 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حلال کند و از او درگذرد ، عرضه داشت : چگونه از او گذشت کنم در حال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به صورتم 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زده و چشمم را مع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وب</w:t>
      </w:r>
      <w:r w:rsidR="00A3017F">
        <w:rPr>
          <w:rtl/>
          <w:lang w:bidi="fa-IR"/>
        </w:rPr>
        <w:t xml:space="preserve"> کرده . حضرت فرمود : آتش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اور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 مادر پرس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: آتش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چه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؟ فرمود :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</w:t>
      </w:r>
      <w:r w:rsidR="00A3017F">
        <w:rPr>
          <w:rFonts w:hint="eastAsia"/>
          <w:rtl/>
          <w:lang w:bidi="fa-IR"/>
        </w:rPr>
        <w:t>خواهم</w:t>
      </w:r>
      <w:r w:rsidR="00A3017F">
        <w:rPr>
          <w:rtl/>
          <w:lang w:bidi="fa-IR"/>
        </w:rPr>
        <w:t xml:space="preserve"> به جزا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عمل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جوان مرتکب شده او را بسوزانم ! مادر عرضه داشت : من هرگز راض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شوم او را بسوزان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</w:t>
      </w:r>
      <w:r w:rsidR="00A3017F">
        <w:rPr>
          <w:rtl/>
          <w:lang w:bidi="fa-IR"/>
        </w:rPr>
        <w:t xml:space="preserve"> نه ماه در شکمم بوده و با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ره</w:t>
      </w:r>
      <w:r w:rsidR="00A3017F">
        <w:rPr>
          <w:rtl/>
          <w:lang w:bidi="fa-IR"/>
        </w:rPr>
        <w:t xml:space="preserve"> جانم پرورش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افته</w:t>
      </w:r>
      <w:r w:rsidR="00A3017F">
        <w:rPr>
          <w:rtl/>
          <w:lang w:bidi="fa-IR"/>
        </w:rPr>
        <w:t xml:space="preserve"> ، و دو سال او را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داده ام و ترب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تش</w:t>
      </w:r>
      <w:r w:rsidR="00A3017F">
        <w:rPr>
          <w:rtl/>
          <w:lang w:bidi="fa-IR"/>
        </w:rPr>
        <w:t xml:space="preserve"> کرده ام و سالها در کنارم بوده ، اگر بناست او را بسوزان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من از او گذشت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کنم تا از سوختن نجات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فرزندش را که نسبت به او خطا کرده بسوزانند ، چگونه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نقص به کمال رسانده و انسان بر اثر ضعف اراده و جهالت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او دچار لغزش شده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بنده اش را به آ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بسوزاند ؟ 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هَاتَ</w:t>
      </w:r>
      <w:r>
        <w:rPr>
          <w:rtl/>
          <w:lang w:bidi="fa-IR"/>
        </w:rPr>
        <w:t xml:space="preserve"> أَنْتَ أَکْرَمُ مِنْ أَنْ تُضَ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مَنْ رَبَّ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.</w:t>
      </w:r>
    </w:p>
    <w:p w:rsidR="00A3017F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D1CD2">
      <w:pPr>
        <w:pStyle w:val="Heading1"/>
        <w:rPr>
          <w:rtl/>
          <w:lang w:bidi="fa-IR"/>
        </w:rPr>
      </w:pPr>
      <w:bookmarkStart w:id="95" w:name="_Toc523657330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چ</w:t>
      </w:r>
      <w:bookmarkEnd w:id="95"/>
    </w:p>
    <w:p w:rsidR="003D1CD2" w:rsidRDefault="003D1CD2" w:rsidP="00A3017F">
      <w:pPr>
        <w:pStyle w:val="libNormal"/>
        <w:rPr>
          <w:rtl/>
          <w:lang w:bidi="fa-IR"/>
        </w:rPr>
      </w:pPr>
    </w:p>
    <w:p w:rsidR="00A3017F" w:rsidRDefault="00A3017F" w:rsidP="003D1CD2">
      <w:pPr>
        <w:pStyle w:val="Heading2"/>
        <w:rPr>
          <w:rtl/>
          <w:lang w:bidi="fa-IR"/>
        </w:rPr>
      </w:pPr>
      <w:bookmarkStart w:id="96" w:name="_Toc523657331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خوبان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bookmarkEnd w:id="9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خدا به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: از قوم تو صد هزار نفر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چهل هزار نفر از اشرار و شصت هزار نفر از خوبان .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عذاب اشرار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، خوبان چرا ؟ خدا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خوبان ، نسبت به اشرار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 و از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بازشان نداشتند و به آنان اعتراض نکردند و به خاطر خشم من بر آنان خشم نگرفتند </w:t>
      </w:r>
      <w:r w:rsidRPr="003D1CD2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Pr="003D1CD2" w:rsidRDefault="003D1CD2" w:rsidP="003D1C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55 ، باب الأمر بالمعروف . . .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3D1CD2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D1CD2">
      <w:pPr>
        <w:pStyle w:val="Heading2"/>
        <w:rPr>
          <w:rtl/>
          <w:lang w:bidi="fa-IR"/>
        </w:rPr>
      </w:pPr>
      <w:bookmarkStart w:id="97" w:name="_Toc523657332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  <w:bookmarkEnd w:id="9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عماره از پدرش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گفت : «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خدا انسان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؟ امام فرمود : «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انسان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باطل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وا نگذاشت ،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قدرتش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طاعتش را به آنان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به خاطر طاعتش مستوجب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شوند ؛ و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جانب آنان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کند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بلکه آنان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رساند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برساند » </w:t>
      </w:r>
      <w:r w:rsidRPr="003D1CD2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D1CD2">
      <w:pPr>
        <w:pStyle w:val="Heading2"/>
        <w:rPr>
          <w:rtl/>
          <w:lang w:bidi="fa-IR"/>
        </w:rPr>
      </w:pPr>
      <w:bookmarkStart w:id="98" w:name="_Toc523657333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  <w:bookmarkEnd w:id="9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کتاب «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» از کتاب 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المجالس »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پروردگار عرضه داشت : به کدام خصلت از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به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اختصاص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؟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گوسفندان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کار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اشتغال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تابستان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هوا حرارت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بزغاله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تو دنبال آن روان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حرارت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به رنج و زحمت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چون به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کنار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و خودت را به مشقت انداخت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سپس او را به دوش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گله بازگرداند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</w:t>
      </w:r>
    </w:p>
    <w:p w:rsidR="00A3017F" w:rsidRPr="003D1CD2" w:rsidRDefault="003D1CD2" w:rsidP="003D1C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3D1CD2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1- 1) - جعفر بن محمد بن عماره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 : سألتُ الصادقَ جعفرَ بن محمد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فَقُلتُ له : لِمَ خلقَ اللّ</w:t>
      </w:r>
      <w:r>
        <w:rPr>
          <w:rFonts w:hint="cs"/>
          <w:rtl/>
          <w:lang w:bidi="fa-IR"/>
        </w:rPr>
        <w:t>هُ الخَلق » ؟ فقال : « إنّ اللّهَ تبارَکَ و تَعالی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خلُقْ</w:t>
      </w:r>
      <w:r>
        <w:rPr>
          <w:rtl/>
          <w:lang w:bidi="fa-IR"/>
        </w:rPr>
        <w:t xml:space="preserve"> خَلقَه عَبَثاً وَ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ترُکهُم</w:t>
      </w:r>
      <w:r>
        <w:rPr>
          <w:rtl/>
          <w:lang w:bidi="fa-IR"/>
        </w:rPr>
        <w:t xml:space="preserve"> سُد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، بَل خَلَقَهُم لِإظهار قُدرَتِهِ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کَلّفَهُم</w:t>
      </w:r>
      <w:r>
        <w:rPr>
          <w:rtl/>
          <w:lang w:bidi="fa-IR"/>
        </w:rPr>
        <w:t xml:space="preserve"> طاعَتَه 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ستَوْجِبوا</w:t>
      </w:r>
      <w:r>
        <w:rPr>
          <w:rtl/>
          <w:lang w:bidi="fa-IR"/>
        </w:rPr>
        <w:t xml:space="preserve"> بِذلک رِضوانَه ؛ وَ ما خَلَقَهُم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جلِبَ</w:t>
      </w:r>
      <w:r>
        <w:rPr>
          <w:rtl/>
          <w:lang w:bidi="fa-IR"/>
        </w:rPr>
        <w:t xml:space="preserve"> مِنهم مَنفَعهً ، وَ لا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</w:t>
      </w:r>
      <w:r>
        <w:rPr>
          <w:rtl/>
          <w:lang w:bidi="fa-IR"/>
        </w:rPr>
        <w:t xml:space="preserve"> بِهِم مَضرّهً ، بل خَلَقَهُم 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نفَعَهُم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وصِلَهم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الأبد [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: 1 / 9 ، باب 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؛ بحار الانوار : 8 / 313 ، باب 15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2 ] .</w:t>
      </w:r>
    </w:p>
    <w:p w:rsidR="003D1CD2" w:rsidRDefault="003D1CD2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خاطر مهر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تاج اصطفا بر سرت نهادم و کمربند کرامت بر کمرت بستم و تو را به مقام رسالت و نبوت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 w:rsidRPr="003D1CD2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D1CD2">
      <w:pPr>
        <w:pStyle w:val="Heading2"/>
        <w:rPr>
          <w:rtl/>
          <w:lang w:bidi="fa-IR"/>
        </w:rPr>
      </w:pPr>
      <w:bookmarkStart w:id="99" w:name="_Toc523657334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خالص شد</w:t>
      </w:r>
      <w:bookmarkEnd w:id="9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ضمن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مفصل ، به معاذ بن جبل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شدنش سفارشات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دانستنش بر همه مؤمنان واجب است . 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معاذ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زبانت</w:t>
      </w:r>
      <w:r>
        <w:rPr>
          <w:rtl/>
          <w:lang w:bidi="fa-IR"/>
        </w:rPr>
        <w:t xml:space="preserve"> را از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و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قطع کن ، گناهانت را بر عهده خود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بر عهده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بار مکن ، با زشت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خود را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پاک مدار ، با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برادرانت خود را بالا مبر ، با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مکن ، با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آخرت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نداشته باش ، در نشست و برخاستت فحش مده که به خاطر اخلاق بدت از تو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نزدت قرار دارد درِ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نزن ، بر مردم تکبّر نورز که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تو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وحدت مردم را به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که سگان دوزخ پاره پار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خواهند کرد . . .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معاذ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گفتم 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ها را دارد ؟ فرمود : معاذ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 او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آسان است </w:t>
      </w:r>
      <w:r w:rsidRPr="00F52E80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F52E80" w:rsidRDefault="00A3017F" w:rsidP="00F52E80">
      <w:pPr>
        <w:pStyle w:val="libLine"/>
        <w:rPr>
          <w:rFonts w:cs="Times New Roman"/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هر صورت اخلاص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عمل چه در پنهان و چه در آشکار از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حضرت حق به رسول باکرامت اسلام و به همه امت است .</w:t>
      </w:r>
      <w:r w:rsidR="00F52E80">
        <w:rPr>
          <w:rFonts w:cs="Times New Roman" w:hint="cs"/>
          <w:rtl/>
          <w:lang w:bidi="fa-IR"/>
        </w:rPr>
        <w:t>______________________________</w:t>
      </w:r>
    </w:p>
    <w:p w:rsidR="00A3017F" w:rsidRDefault="00A3017F" w:rsidP="00F52E80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166 .</w:t>
      </w:r>
    </w:p>
    <w:p w:rsidR="00A3017F" w:rsidRDefault="00A3017F" w:rsidP="00F52E80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فلاح السائل : 124 ؛ بحار الانوار : 67 / 248 ، باب 54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20 .</w:t>
      </w:r>
    </w:p>
    <w:p w:rsidR="00F52E80" w:rsidRDefault="00F52E8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F52E80">
      <w:pPr>
        <w:pStyle w:val="Heading2"/>
        <w:rPr>
          <w:rtl/>
          <w:lang w:bidi="fa-IR"/>
        </w:rPr>
      </w:pPr>
      <w:bookmarkStart w:id="100" w:name="_Toc523657335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رحمت حق را جذب کرد ؟</w:t>
      </w:r>
      <w:bookmarkEnd w:id="10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 گنهکار بخواهد به عرصه گاه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مغفرت و رحمت حق برسد ، و توبه او قبول درگاه خداوند شود ، و پرونده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 ، و از عذاب دردناک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برهد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نسخه شفابخش حق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اقتدا به روش و منش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2 -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تقوا و خود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3 - گفتن به حق و صواب ، به وقت سخن گفتن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4 - اطاعت از خداوند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اطاعت از رسول </w:t>
      </w:r>
      <w:r w:rsidR="00AB794A" w:rsidRPr="00AB794A">
        <w:rPr>
          <w:rStyle w:val="libAlaemChar"/>
          <w:rtl/>
        </w:rPr>
        <w:t xml:space="preserve">صلى‌الله‌عليه‌وآله 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6 -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7 -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رسول </w:t>
      </w:r>
      <w:r w:rsidR="00AB794A" w:rsidRPr="00AB794A">
        <w:rPr>
          <w:rStyle w:val="libAlaemChar"/>
          <w:rtl/>
        </w:rPr>
        <w:t xml:space="preserve">صلى‌الله‌عليه‌وآله 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8 - جهاد و کوشش در راه خدا با مال و ثروت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9 -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حق با جان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10 - پرداخت قرض الحسنه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11 - قطع رابطه با گناه و بازگشت به خداوند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12 - دست برداشتن از اعتقادات غلط و باطل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13 - برپا داشتن نماز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14 - پرداخت زکات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15 - اعتراف و اقرار به گناه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محبوب .</w:t>
      </w:r>
    </w:p>
    <w:p w:rsidR="00A3017F" w:rsidRDefault="00F52E8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F52E80">
      <w:pPr>
        <w:pStyle w:val="Heading2"/>
        <w:rPr>
          <w:rtl/>
          <w:lang w:bidi="fa-IR"/>
        </w:rPr>
      </w:pPr>
      <w:bookmarkStart w:id="101" w:name="_Toc523657336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ترا عذاب کنم ؟</w:t>
      </w:r>
      <w:bookmarkEnd w:id="10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: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، بنده را به محضر حق حاضر کنند ، فرمان رسد : قبّه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بنده ام را در آن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کند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 ، نعمتم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چندان که نعمت بر تو افزودم تو بر گناه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بنده سر خجالت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اندازد . خطاب رسد : بنده من سر بردار که همان ساعت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قلم عفو بر گناهانت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پس بنده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حاضر کنند و به او هم عتاب و سرزنش کنند ، و او از شرمسار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 آن روز 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شرمسار نساختم ، امروز که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تو را عذاب 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سازم ؟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اجازه رفتن به بهشت دادم !!</w:t>
      </w:r>
    </w:p>
    <w:p w:rsidR="00A3017F" w:rsidRDefault="00F52E8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F52E80">
      <w:pPr>
        <w:pStyle w:val="Heading2"/>
        <w:rPr>
          <w:rtl/>
          <w:lang w:bidi="fa-IR"/>
        </w:rPr>
      </w:pPr>
      <w:bookmarkStart w:id="102" w:name="_Toc523657337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گناه نکنم ؟</w:t>
      </w:r>
      <w:bookmarkEnd w:id="10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و عرض کرد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گنهکارم و در برابر گناه صبر و طاقت ندارم ، مرا موعظه کن . حضرت به او فرمودند :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انجام بده ، بعد از آن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F52E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: رزق خدا را نخور ،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 . دوم :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خارج شو ، سپس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 سوم :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بطلب که خداوند تو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آنگاه گناه کن . چهارم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موت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جانت آمد او را از خود دفع کن ، سپس گناه انجام بده . پنجم 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مالک دوزخ تو را وارد دوزخ کرد تو</w:t>
      </w:r>
      <w:r w:rsidR="00F52E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آتش مشو ، سپس هر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 </w:t>
      </w:r>
      <w:r w:rsidRPr="00F52E80">
        <w:rPr>
          <w:rStyle w:val="libFootnotenumChar"/>
          <w:rtl/>
        </w:rPr>
        <w:t>(1)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F52E80">
      <w:pPr>
        <w:pStyle w:val="Heading2"/>
        <w:rPr>
          <w:rtl/>
          <w:lang w:bidi="fa-IR"/>
        </w:rPr>
      </w:pPr>
      <w:bookmarkStart w:id="103" w:name="_Toc523657338"/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از گروه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103"/>
    </w:p>
    <w:p w:rsidR="00A3017F" w:rsidRDefault="00A3017F" w:rsidP="00F52E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عشق و علاقه و با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معرفت ، همراه و همراز کاروان نور در زمان خود شد و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گذاشت ، مرحوم آخوند ملا محمد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52E80" w:rsidRPr="00F52E80">
        <w:rPr>
          <w:rStyle w:val="libAlaemChar"/>
          <w:rtl/>
        </w:rPr>
        <w:t>رحمه‌الله</w:t>
      </w:r>
      <w:r w:rsidR="00F52E8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است .</w:t>
      </w:r>
    </w:p>
    <w:p w:rsidR="00A3017F" w:rsidRDefault="00A3017F" w:rsidP="00F52E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، و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ستر</w:t>
      </w:r>
      <w:r w:rsidR="00F52E80">
        <w:rPr>
          <w:rFonts w:hint="cs"/>
          <w:rtl/>
          <w:lang w:bidi="fa-IR"/>
        </w:rPr>
        <w:t>گ</w:t>
      </w:r>
      <w:r>
        <w:rPr>
          <w:rtl/>
          <w:lang w:bidi="fa-IR"/>
        </w:rPr>
        <w:t xml:space="preserve"> ، هم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مدرس 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حاج آقا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ارباب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52E80" w:rsidRPr="00F52E80">
        <w:rPr>
          <w:rStyle w:val="libAlaemChar"/>
          <w:rtl/>
        </w:rPr>
        <w:t>رحمه‌الله</w:t>
      </w:r>
      <w:r w:rsidR="00F52E8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از دست پرورد</w:t>
      </w:r>
      <w:r w:rsidR="00F52E8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آخوند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النفس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در شهر اصفهان از قول استادش حاج آقا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ارباب قطعات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آخوند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کرد که مرحوم ارباب به خاطر رفت و آمد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با آخوند ، شاهد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قطعات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هفتاد سال غوطه ور در علم و معرفت ،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حال و مناجات و زهد و تقوا بود تمام مدّت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در</w:t>
      </w:r>
    </w:p>
    <w:p w:rsidR="00A3017F" w:rsidRPr="00F52E80" w:rsidRDefault="00F52E80" w:rsidP="00F52E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F52E80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جاءه رجل و قال : أنا رجل عاص و لا أصبر عن المعص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فعظن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بموعظه . فقال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افعل خمسه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أذنب ما شئت فأول ذلک لا تأکل رزق اللّ</w:t>
      </w:r>
      <w:r>
        <w:rPr>
          <w:rFonts w:hint="cs"/>
          <w:rtl/>
          <w:lang w:bidi="fa-IR"/>
        </w:rPr>
        <w:t>ه و أذنب ما شئت و الثانی</w:t>
      </w:r>
      <w:r>
        <w:rPr>
          <w:rtl/>
          <w:lang w:bidi="fa-IR"/>
        </w:rPr>
        <w:t xml:space="preserve"> اخرج 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أذنب ما شئت و الثالث اطلب م</w:t>
      </w:r>
      <w:r>
        <w:rPr>
          <w:rFonts w:hint="eastAsia"/>
          <w:rtl/>
          <w:lang w:bidi="fa-IR"/>
        </w:rPr>
        <w:t>وضعا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أذنب ما شئت و الرابع إذا جاء ملک الموت لی</w:t>
      </w:r>
      <w:r>
        <w:rPr>
          <w:rFonts w:hint="eastAsia"/>
          <w:rtl/>
          <w:lang w:bidi="fa-IR"/>
        </w:rPr>
        <w:t>قبض</w:t>
      </w:r>
      <w:r>
        <w:rPr>
          <w:rtl/>
          <w:lang w:bidi="fa-IR"/>
        </w:rPr>
        <w:t xml:space="preserve"> روحک فادفعه عن نفسک و أذنب ما شئت و الخامس إذا أدخلک مالک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فلا تدخل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و أذنب ما شئت . جامع الأخبار : 130 ، الفصل التاسع و الثمانون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الموعظه ؛ بحار الأنوار : 75 / 126 ، باب 20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7 .</w:t>
      </w:r>
    </w:p>
    <w:p w:rsidR="00F52E80" w:rsidRDefault="00F52E8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F52E80">
      <w:pPr>
        <w:pStyle w:val="Heading2"/>
        <w:rPr>
          <w:rtl/>
          <w:lang w:bidi="fa-IR"/>
        </w:rPr>
      </w:pPr>
      <w:bookmarkStart w:id="104" w:name="_Toc523657339"/>
      <w:r>
        <w:rPr>
          <w:rFonts w:hint="eastAsia"/>
          <w:rtl/>
          <w:lang w:bidi="fa-IR"/>
        </w:rPr>
        <w:t>مدرسه</w:t>
      </w:r>
      <w:r>
        <w:rPr>
          <w:rtl/>
          <w:lang w:bidi="fa-IR"/>
        </w:rPr>
        <w:t xml:space="preserve"> صدر اصفهان گذراند .</w:t>
      </w:r>
      <w:bookmarkEnd w:id="10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و سرشار از مناعت طبع و قناعت نفس بود . در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 معاش روزمره اش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پرجوش و خروش بود . نَفَس و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توانست آن چنان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جامعه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</w:t>
      </w:r>
      <w:r>
        <w:rPr>
          <w:rtl/>
          <w:lang w:bidi="fa-IR"/>
        </w:rPr>
        <w:t xml:space="preserve"> و ثروت نداشت و دستش از مال و مکنت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شعاع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و برکات وجودش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طول عمر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هوا و هوس و شکم و شهوت قرار نگرفت . امکان ازدواج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هجوم طوفان آمال و آرزو و تندباد شهوات ، در برابر اراده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شکست خورد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آبگوشت 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روزها نان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نان و پن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نان و آب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نان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، و اجازه کمک هم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برابر حوادث خم به ابرو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، و از علم و عمل و زهد و تقوا تا لحظه آخر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دست برنداشت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سر سفره اش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به طور مطلوب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پاک کردن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وسواس به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که مبادا پَر سبز قابل استفاده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دور بماند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پَر سبز ، هزاران فرسخ راه پر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تا به انسان برسد . و از انسان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عبادت ، به حقّ نائل گردد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F52E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تازه 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وقت سحر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برخاست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تمام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مدرسه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  <w:r>
        <w:rPr>
          <w:rFonts w:hint="eastAsia"/>
          <w:rtl/>
          <w:lang w:bidi="fa-IR"/>
        </w:rPr>
        <w:t>سبوح</w:t>
      </w:r>
      <w:r>
        <w:rPr>
          <w:rtl/>
          <w:lang w:bidi="fa-IR"/>
        </w:rPr>
        <w:t xml:space="preserve"> قدوس رب الملائکه و الروح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گوشش خورد . از هوش رفت . صبح به محضر آخوند داستان آن ساعت خوش را عرضه داشت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آن ذکر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عناصر با ذکر و ورد سحر آخوند بود . آخوند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 :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موجودات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ندارد ، عجب از 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تو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F52E80">
      <w:pPr>
        <w:pStyle w:val="Heading2"/>
        <w:rPr>
          <w:rtl/>
          <w:lang w:bidi="fa-IR"/>
        </w:rPr>
      </w:pPr>
      <w:bookmarkStart w:id="105" w:name="_Toc523657340"/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علاقه دارد ؟</w:t>
      </w:r>
      <w:bookmarkEnd w:id="10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دروغ گفت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مرا دوست دارد و دشمن توست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شود ندا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باطن عرش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</w:t>
      </w:r>
      <w:r>
        <w:rPr>
          <w:rtl/>
          <w:lang w:bidi="fa-IR"/>
        </w:rPr>
        <w:lastRenderedPageBreak/>
        <w:t>عاشقان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؟ محبان و دوستداران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دوست دارد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؟ آنان که در راه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به هم محبت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آنان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بذل و بخشش کردند ، آنان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بودند بر خود مقدم کردند ، آنان که زبانشان در روز گرم به خاطر روزه از شدت عطش خشک شد ، آنان که در دل شب به نماز برخاستند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خواب بودند ، آنان که از خوف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؟ امروز بر شما خوف و حزن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شما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چشمتان روشن باد ، شما و همسرانتان خرم و خوش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1B5B1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Pr="001B5B11" w:rsidRDefault="001B5B11" w:rsidP="001B5B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1B5B1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عبد اللّ</w:t>
      </w:r>
      <w:r>
        <w:rPr>
          <w:rFonts w:hint="cs"/>
          <w:rtl/>
          <w:lang w:bidi="fa-IR"/>
        </w:rPr>
        <w:t>ه بن الحسی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 جده عن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قال : قال رسول اللّ</w:t>
      </w:r>
      <w:r>
        <w:rPr>
          <w:rFonts w:hint="cs"/>
          <w:rtl/>
          <w:lang w:bidi="fa-IR"/>
        </w:rPr>
        <w:t xml:space="preserve">ه </w:t>
      </w:r>
      <w:r w:rsidR="00AB794A" w:rsidRPr="00AB794A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کذب من زعم أنه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بغضک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إنه إذا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بطنان العرش 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</w:t>
      </w:r>
      <w:r>
        <w:rPr>
          <w:rtl/>
          <w:lang w:bidi="fa-IR"/>
        </w:rPr>
        <w:t xml:space="preserve"> 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المتحابون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؟ أی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المتباذلون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؟ أی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المؤثرون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أنفسهم 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جفت ألسنتهم من العطش 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بکون</w:t>
      </w:r>
      <w:r>
        <w:rPr>
          <w:rtl/>
          <w:lang w:bidi="fa-IR"/>
        </w:rPr>
        <w:t xml:space="preserve">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؟ لا خوف علی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لا ؛ أنتم تحزنون أنتم رفقاء محمد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قروا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ادخلوا الجنه أنتم و أزواجکم تحبرون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: 408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547 ؛ بحار الأنوار : 7 / 211 ، باب 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109 .</w:t>
      </w:r>
    </w:p>
    <w:p w:rsidR="001B5B11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2"/>
        <w:rPr>
          <w:rtl/>
          <w:lang w:bidi="fa-IR"/>
        </w:rPr>
      </w:pPr>
      <w:bookmarkStart w:id="106" w:name="_Toc523657341"/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؟</w:t>
      </w:r>
      <w:bookmarkEnd w:id="10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من از نظر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از جهت اخلاق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نسبت به خانواده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 w:rsidRPr="001B5B1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1"/>
        <w:rPr>
          <w:rtl/>
          <w:lang w:bidi="fa-IR"/>
        </w:rPr>
      </w:pPr>
      <w:bookmarkStart w:id="107" w:name="_Toc523657342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حاء</w:t>
      </w:r>
      <w:bookmarkEnd w:id="107"/>
    </w:p>
    <w:p w:rsidR="001B5B11" w:rsidRDefault="001B5B11" w:rsidP="00A3017F">
      <w:pPr>
        <w:pStyle w:val="libNormal"/>
        <w:rPr>
          <w:rtl/>
          <w:lang w:bidi="fa-IR"/>
        </w:rPr>
      </w:pPr>
    </w:p>
    <w:p w:rsidR="00A3017F" w:rsidRDefault="00A3017F" w:rsidP="001B5B11">
      <w:pPr>
        <w:pStyle w:val="Heading2"/>
        <w:rPr>
          <w:rtl/>
          <w:lang w:bidi="fa-IR"/>
        </w:rPr>
      </w:pPr>
      <w:bookmarkStart w:id="108" w:name="_Toc523657343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حق گو</w:t>
      </w:r>
      <w:r>
        <w:rPr>
          <w:rFonts w:hint="cs"/>
          <w:rtl/>
          <w:lang w:bidi="fa-IR"/>
        </w:rPr>
        <w:t>یی</w:t>
      </w:r>
      <w:bookmarkEnd w:id="10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اکثر</w:t>
      </w:r>
      <w:r>
        <w:rPr>
          <w:rtl/>
          <w:lang w:bidi="fa-IR"/>
        </w:rPr>
        <w:t xml:space="preserve"> مورّخان مسلمان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منابع معروف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جگر خراش شهادت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خاطر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 و اظهار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 ضد طاغوت زمان خود دانسته اند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بازگو کرده اند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نامشروع طاغوت زمان خود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محارم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 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ادشاه</w:t>
      </w:r>
      <w:r>
        <w:rPr>
          <w:rtl/>
          <w:lang w:bidi="fa-IR"/>
        </w:rPr>
        <w:t xml:space="preserve"> هوسباز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عاشق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 برادر خود شد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او را در گرو عشق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 ، لذا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ازدواج با او گرفت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اعلام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نامشروع است و مخالف دستورات « تورات 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من به مبارزه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خواهم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 همه شهر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گوش آن دختر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او همت گماشت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راه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را از سر راه هوس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بردارد .</w:t>
      </w:r>
    </w:p>
    <w:p w:rsidR="00A3017F" w:rsidRPr="001B5B11" w:rsidRDefault="001B5B11" w:rsidP="001B5B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1B5B11" w:rsidRDefault="00A3017F" w:rsidP="001B5B1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أقربُکُم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مَجلِساً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أحسنُکُم خُلْقاً وَ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لِأهلِهِ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38 ، باب 31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108 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153/12 ، باب 104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15927 .</w:t>
      </w:r>
    </w:p>
    <w:p w:rsidR="00A3017F" w:rsidRDefault="001B5B11" w:rsidP="001B5B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خود را با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داد و چنان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نفوذ کرد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او گفت : هر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بخواه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را به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 :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نام من و تو را بر سر زبان ها انداخته و همه مردم را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 واداشته است 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آرام شود و خاطرم شاد گردد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وار به آن زن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عاقبت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نزد آن زن بدکار حاضر ساختند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عواقب دردناک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سرانجام دامان او را گرفت </w:t>
      </w:r>
      <w:r w:rsidRPr="001B5B1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2"/>
        <w:rPr>
          <w:rtl/>
          <w:lang w:bidi="fa-IR"/>
        </w:rPr>
      </w:pPr>
      <w:bookmarkStart w:id="109" w:name="_Toc523657344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مهمان بر مهماندار</w:t>
      </w:r>
      <w:bookmarkEnd w:id="10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ارباب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نوشته اند 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معن بن زائده که از سرداران بزرگ بود آوردند . معن به کشتن همه آنان فرمان داد 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هنوز به سنّ بلوغ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 تو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ما را مکش تا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معن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: همه را آب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آب خوردند ، جوان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 اکنون همه ما مهمان تو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اکرام مهمان جزء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بزرگان است . معن گفت : راست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فرمان داد همه را آزاد کردند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گونه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خبر داده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مهمان خود را که از سفره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استفاده کرده به عذاب بسوزاند . اگر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خاکسار 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فتاده بر ره تو خاک رهگذار 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7"/>
        <w:gridCol w:w="3298"/>
      </w:tblGrid>
      <w:tr w:rsidR="001B5B11" w:rsidTr="00214657">
        <w:trPr>
          <w:trHeight w:val="350"/>
        </w:trPr>
        <w:tc>
          <w:tcPr>
            <w:tcW w:w="3920" w:type="dxa"/>
            <w:shd w:val="clear" w:color="auto" w:fill="auto"/>
          </w:tcPr>
          <w:p w:rsidR="001B5B11" w:rsidRDefault="001B5B11" w:rsidP="0021465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بلند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 ما خاکسار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5B11" w:rsidRDefault="001B5B11" w:rsidP="002146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5B11" w:rsidRDefault="001B5B11" w:rsidP="0021465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کرده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</w:t>
            </w:r>
            <w:r>
              <w:rPr>
                <w:rtl/>
                <w:lang w:bidi="fa-IR"/>
              </w:rPr>
              <w:t xml:space="preserve"> بس خجل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Pr="001B5B11" w:rsidRDefault="001B5B11" w:rsidP="001B5B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1B5B1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: 322 .</w:t>
      </w:r>
    </w:p>
    <w:p w:rsidR="001B5B11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2"/>
        <w:rPr>
          <w:rtl/>
          <w:lang w:bidi="fa-IR"/>
        </w:rPr>
      </w:pPr>
      <w:bookmarkStart w:id="110" w:name="_Toc523657345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نمک</w:t>
      </w:r>
      <w:bookmarkEnd w:id="11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مهلب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از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از اشراف خراسان بود طلب داشت 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که آن مبلغ را 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وصول کند ، آن شخص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مشقّت قرار داد و او را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مهلب 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به مجلس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مهلب برد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مهلت بخواهد ؛ در آن هنگام سفره غذا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گفت 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مجلس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گفت : اگر بند از بندم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نخورم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. و سپس شروع به خوردن غذ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 ، پس از صرف غذا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مهلب مهلت خواست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گفت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مطالبه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نکن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سفره ما غذا خورد و از نمک ما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مروّت اقتضا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آزار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نمک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حضرت حق خورده 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رحمت و لطف حضرت او اقتضا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به عذاب بسوزاند .</w:t>
      </w:r>
    </w:p>
    <w:p w:rsidR="00A3017F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2"/>
        <w:rPr>
          <w:rtl/>
          <w:lang w:bidi="fa-IR"/>
        </w:rPr>
      </w:pPr>
      <w:bookmarkStart w:id="111" w:name="_Toc523657346"/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</w:t>
      </w:r>
      <w:bookmarkEnd w:id="11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باعظمت « علم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محدث بزرگ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عارف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بچربد 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برند ، از جانب حق به فرشته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خطاب رسد : بنده ام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، از او بپرس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علما نشسته تا به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امرزم</w:t>
      </w:r>
      <w:r>
        <w:rPr>
          <w:rtl/>
          <w:lang w:bidi="fa-IR"/>
        </w:rPr>
        <w:t xml:space="preserve"> ؟ گنهکار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نه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رسد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سفره با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نه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نشسته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نه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همنام است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نه .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عالم دوست بوده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او را به لطف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مورد نوازشش قرار ده و به بهشت در آر .</w:t>
      </w:r>
    </w:p>
    <w:p w:rsidR="00A3017F" w:rsidRDefault="001B5B1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B5B11">
      <w:pPr>
        <w:pStyle w:val="Heading2"/>
        <w:rPr>
          <w:rtl/>
          <w:lang w:bidi="fa-IR"/>
        </w:rPr>
      </w:pPr>
      <w:bookmarkStart w:id="112" w:name="_Toc523657347"/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زبان جابر بن عبد اللّه انصار</w:t>
      </w:r>
      <w:r>
        <w:rPr>
          <w:rFonts w:hint="cs"/>
          <w:rtl/>
          <w:lang w:bidi="fa-IR"/>
        </w:rPr>
        <w:t>ی</w:t>
      </w:r>
      <w:bookmarkEnd w:id="11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بزرگوار « عماد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ابوالقاسم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که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گرانقدر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در کتاب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«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که از کتب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است با ذکر سند از « اعمش » که از بزرگان 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او از «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سعد بن جناده عوف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که او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از روات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اهل سنت در رجال خود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اند که او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جابر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کربلا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جابر غسل کرد و بر خود عطر زد . دستش را گرفته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مطهّر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گذاشتم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 . بر صورت او آب زدم . به حال آمد . با سوز دل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جگر سوز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داشت ، سپس به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گرانقدر کربلا سلام کرد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کلامش گفت که :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داخل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مجادله و مقاتله و نصرت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شهادت در محضر او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: ما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بدن جدا ، و همسرانشان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، و فرزندانشان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شدند ، چگونه در اجر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در پاسخ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B5B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! من با دو گوش خود از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: هر کس عمل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، در ثواب آن عمل با آنان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. سپس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! رسول</w:t>
      </w:r>
      <w:r w:rsidR="001B5B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فرمود :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 اصحابم بر همان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 اوست </w:t>
      </w:r>
      <w:r w:rsidRPr="00537928">
        <w:rPr>
          <w:rStyle w:val="libFootnotenumChar"/>
          <w:rtl/>
        </w:rPr>
        <w:t>(1).</w:t>
      </w:r>
    </w:p>
    <w:p w:rsidR="00A3017F" w:rsidRDefault="0053792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37928">
      <w:pPr>
        <w:pStyle w:val="Heading2"/>
        <w:rPr>
          <w:rtl/>
          <w:lang w:bidi="fa-IR"/>
        </w:rPr>
      </w:pPr>
      <w:bookmarkStart w:id="113" w:name="_Toc523657348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نمک خوردن و حرمت صاحب نمک</w:t>
      </w:r>
      <w:bookmarkEnd w:id="113"/>
    </w:p>
    <w:p w:rsidR="00A3017F" w:rsidRDefault="00A3017F" w:rsidP="0053792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چهره پرآوازه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 بر ضدّ حکومت خونخوار و ظالم و ستمکار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بود و پاداش کارش را سخاوتمندانه با جوانان هم سن و سالش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سخاوت</w:t>
      </w:r>
      <w:r>
        <w:rPr>
          <w:rtl/>
          <w:lang w:bidi="fa-IR"/>
        </w:rPr>
        <w:t xml:space="preserve"> و شجاعت و آزادمنش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عامل گرد آمدن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متهور و سخت کوش به گرد او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دست برداشتن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همراه جوانان مجذوبش به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 از آن شغل هم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 شد و بنا گذاشت همراه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دستبرد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خزانه اموال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بزند . از آنجا که خزانه در حفاظت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کارآمد قرار</w:t>
      </w:r>
    </w:p>
    <w:p w:rsidR="00A3017F" w:rsidRPr="00537928" w:rsidRDefault="00537928" w:rsidP="0053792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53792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الأعمش عن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: خرجت مع جابر بن عبد اللّه الأنصار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فلما وردنا کربلاء دنا جابر من 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الفرات فاغتسل ثم ائتزر بإزار و ارتد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بآخر ثم فتح صره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سعد فنثرها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ثم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خطوه</w:t>
      </w:r>
      <w:r>
        <w:rPr>
          <w:rtl/>
          <w:lang w:bidi="fa-IR"/>
        </w:rPr>
        <w:t xml:space="preserve"> إلا ذکر اللّه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دنا من القبر قال ألمسن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فألمسته فخر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القبر مغش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فرششت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الماء فأفاق و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ثلاثا ثم قال 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... 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 محمدا بالحق لقد شارکناکم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دخلتم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 قال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فقلت لجابر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لم نهبط 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لم نعل جبلا و لم نضرب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القوم قد فرق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رؤوسهم و أبدانهم و أولادهم و أرملت الأزواج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! سمعت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:من أحب قوما حشر معهم و من أحب عمل قوم أشرک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عملهم 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 محمدا بالحق إن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أصحابه .اشاره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74 ؛ بحار الأنوار : 98 / 195 ، باب 18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 ؛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: 131 .</w:t>
      </w:r>
    </w:p>
    <w:p w:rsidR="00A3017F" w:rsidRDefault="0053792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داشت</w:t>
      </w:r>
      <w:r w:rsidR="00A3017F">
        <w:rPr>
          <w:rtl/>
          <w:lang w:bidi="fa-IR"/>
        </w:rPr>
        <w:t xml:space="preserve"> و دستبرد به آن به آسان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ممکن نبود ، بنا گذاشتند از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شهر با کندن کانال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تا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کف خزانه به اموال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دست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ابند</w:t>
      </w:r>
      <w:r w:rsidR="00A3017F">
        <w:rPr>
          <w:rtl/>
          <w:lang w:bidi="fa-IR"/>
        </w:rPr>
        <w:t xml:space="preserve"> و با شتاب و سرعت همه را تصرف کنند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کندن</w:t>
      </w:r>
      <w:r>
        <w:rPr>
          <w:rtl/>
          <w:lang w:bidi="fa-IR"/>
        </w:rPr>
        <w:t xml:space="preserve"> کانال شش ماه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عاقبت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سوراخ کردن کف خزانه وارد خزانه شدند و همه طلا و نقره و جواهرات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خزانه نفهمند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کردند و آماده بردن اموال از راه کانال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بود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چشمش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گوهر مانند افتاد که درخشندگ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 از آنجا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مانع شناخت آن بود ، با زبانش عنصر بدست آمده را امتحان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بلور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به تمام همراهانش دستور داد اموال را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 کا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به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آمدند و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گفت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پس از شش ماه زحمت مداوم ، خود را به خزانه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اقتضا داشت همه اموال گرد آمده در خزانه را تصرف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نمک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، از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انصاف دور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اموال او را به غارت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مأموران</w:t>
      </w:r>
      <w:r>
        <w:rPr>
          <w:rtl/>
          <w:lang w:bidi="fa-IR"/>
        </w:rPr>
        <w:t xml:space="preserve"> حفاظت ، پس از باز کردن درِ خزانه 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وضع خزانه و کانال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مهارت هر چه تمامتر زده شده بود ،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بجا ماندن اموال و طلا و نقره و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شگفت زده شدند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امر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گزارش دادند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داد جارچ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شهر آواز بردارند که دزد خزانه هر که هست ، خود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بشناساند تا از لطف و احسان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بهره مند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بدون دغدغه خاطر خود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نمک خورده و نمکدان شکستن را دور از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انصاف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داد سخن داد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از بودن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شجاع ، پرکار ، باانصاف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صفت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 و او را به منصب باارزش امارت لشکر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از همانجا راه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 را تا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با حکومت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آلوده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مظلومان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Heading2"/>
        <w:rPr>
          <w:rtl/>
          <w:lang w:bidi="fa-IR"/>
        </w:rPr>
      </w:pPr>
      <w:bookmarkStart w:id="114" w:name="_Toc523657349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طاهر تنکابن</w:t>
      </w:r>
      <w:r>
        <w:rPr>
          <w:rFonts w:hint="cs"/>
          <w:rtl/>
          <w:lang w:bidi="fa-IR"/>
        </w:rPr>
        <w:t>ی</w:t>
      </w:r>
      <w:bookmarkEnd w:id="114"/>
    </w:p>
    <w:p w:rsidR="00A3017F" w:rsidRDefault="00A3017F" w:rsidP="005379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طاهر تنکابن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حکما و فلاسفه بزرگ زمان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از مدرسه سپهسار واقع در تهران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بهارستان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درآمدم ،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در چهره اش دقت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از هم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من است ، نزد او شتافتم و پس از سلام پر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</w:t>
      </w:r>
      <w:r w:rsidR="0053792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ولگردم</w:t>
      </w:r>
      <w:r>
        <w:rPr>
          <w:rtl/>
          <w:lang w:bidi="fa-IR"/>
        </w:rPr>
        <w:t xml:space="preserve"> . گفتم : امشب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مدرسه مهمان من باش . آمد و به خاطر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، پس از خوردن به من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من به شهر قم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گفتم : هوا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 است ، علاوه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قم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قم اصرار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ناگهان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 !! خود را در صحن مطهّر حضرت معصومه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 ، مُهر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برداشتم و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نهادم ،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ناگاه گفت : تهران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حجره مدرسه هستم و آن مهر نزد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Heading2"/>
        <w:rPr>
          <w:rtl/>
          <w:lang w:bidi="fa-IR"/>
        </w:rPr>
      </w:pPr>
      <w:bookmarkStart w:id="115" w:name="_Toc523657350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صاحب دل</w:t>
      </w:r>
      <w:r>
        <w:rPr>
          <w:rFonts w:hint="cs"/>
          <w:rtl/>
          <w:lang w:bidi="fa-IR"/>
        </w:rPr>
        <w:t>ی</w:t>
      </w:r>
      <w:bookmarkEnd w:id="11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از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شناسان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صاحب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پلنگ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Heading2"/>
        <w:rPr>
          <w:rtl/>
          <w:lang w:bidi="fa-IR"/>
        </w:rPr>
      </w:pPr>
      <w:bookmarkStart w:id="116" w:name="_Toc523657351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از حضرت سجاد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  <w:bookmarkEnd w:id="116"/>
    </w:p>
    <w:p w:rsidR="00A3017F" w:rsidRDefault="00A3017F" w:rsidP="005379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 : پدرم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او را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او نسبت به انجام آن کار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ضربه به او زد ، غلام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خدا را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مرا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سپس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 امام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پدرم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من گفت : به حرم رسول خدا برو و دو رکعت نماز بخوان ، آن گاه بگو : خ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، سپس به غلام فرمود : برو تو در راه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 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ضربت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سکوت کرد </w:t>
      </w:r>
      <w:r w:rsidRPr="0053792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37928">
      <w:pPr>
        <w:pStyle w:val="Heading2"/>
        <w:rPr>
          <w:rtl/>
          <w:lang w:bidi="fa-IR"/>
        </w:rPr>
      </w:pPr>
      <w:bookmarkStart w:id="117" w:name="_Toc523657352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bookmarkEnd w:id="11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در حال رفتن به رود دجله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انتظار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، ناگهان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اعجم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زمره زاهدان و عابدان بود ،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به انتظار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 .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تو دانش آموخته ام و در حال دانش آموختن از تو فرا گرفته ام که : حسد مردمان را از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و دراز را از خود برطرف نما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آتش عشق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دل تو سرد شود ، آنگاه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آب بگذار و از آب بگذر ! ناگهان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آب گ</w:t>
      </w:r>
      <w:r>
        <w:rPr>
          <w:rFonts w:hint="eastAsia"/>
          <w:rtl/>
          <w:lang w:bidi="fa-IR"/>
        </w:rPr>
        <w:t>ذاشت</w:t>
      </w:r>
      <w:r>
        <w:rPr>
          <w:rtl/>
          <w:lang w:bidi="fa-IR"/>
        </w:rPr>
        <w:t xml:space="preserve"> و برفت ؛ حسن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 ، چون به هوش آمد گفتند : تو را چه شده ؟ گفت : او دانش از من آموخته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مرا سرزنش کرد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آب نهاد و برفت ، اگر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ندا رسد که بر صراط بگذر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مانم چه توان ساخت . پس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را با کدام سبب به دست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! من دل 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 کاغذ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حسن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عِلْمِ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Pr="00D772F8" w:rsidRDefault="00D772F8" w:rsidP="00A3017F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</w:t>
      </w:r>
    </w:p>
    <w:p w:rsidR="00A3017F" w:rsidRDefault="00A3017F" w:rsidP="00D772F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الزهد : 43 ، باب 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116 ؛ بحار الانوار : 71 / 142 ، باب 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12 .</w:t>
      </w:r>
    </w:p>
    <w:p w:rsidR="00D772F8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دانش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 رساند و به خودم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!! »</w:t>
      </w:r>
    </w:p>
    <w:p w:rsidR="00A3017F" w:rsidRDefault="00D772F8" w:rsidP="00D772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772F8">
      <w:pPr>
        <w:pStyle w:val="Heading2"/>
        <w:rPr>
          <w:rtl/>
          <w:lang w:bidi="fa-IR"/>
        </w:rPr>
      </w:pPr>
      <w:bookmarkStart w:id="118" w:name="_Toc523657353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صدقه و انفاق</w:t>
      </w:r>
      <w:bookmarkEnd w:id="11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هفتم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همراه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در راه بود ، خبر دادند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دزدان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راه را بر مردم گرفته و اموال آنان را به غارت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بدن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وحشت به لرزه آمد ، حضرت فرمودند : شما را چه شده ؟ گفتند :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ماست که از غارت شدن آن به توسط دزدان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اموال را به عنوان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شماست از ما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باشد که دزدان راه اگر آنها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گذشت کرده و واگذارند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دزدان جز مرا قصد نداشته باشند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 شدن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اموالمان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پنهان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فرمودند : نه ، چرا که دفن آنها سبب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شدن آنهاست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دستبرد بزند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محل آن را گم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772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فرمودند : آن را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امانت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حفظش کند و از آن جانبدار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از آن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که در آن است بزرگتر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سپس آن را به شما باز گرداند و بر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آنچه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کامل و تمام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  <w:r>
        <w:rPr>
          <w:rtl/>
          <w:lang w:bidi="fa-IR"/>
        </w:rPr>
        <w:cr/>
      </w:r>
    </w:p>
    <w:p w:rsidR="00A3017F" w:rsidRDefault="00A3017F" w:rsidP="00D772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فرمودند :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عرضه داشتند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نزد او امانت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فرمودند : به ناتوانان از مسلمانان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عرضه داشتند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ندارند تا ما به آنان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فرمودند : ثلث مال خود را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حق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جانب دزدان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سر شما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حفظ کند . عرضه داشتند :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فرمودند : پس همه شما در امان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راه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772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خود را ادامه دادند ، سر و کله دزدان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، حضرت فرمودند :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شما در امان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دزدان جلو آمدند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دست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گفتند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خواب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ما امر فرمودند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به حضرت شما عرضه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اکنون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دشمنان و دزدان راه را از آنان دفع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فرمودند 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از ما دفع کرد ، دشمنان و دزدان راه را از ما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کاروان</w:t>
      </w:r>
      <w:r>
        <w:rPr>
          <w:rtl/>
          <w:lang w:bidi="fa-IR"/>
        </w:rPr>
        <w:t xml:space="preserve"> سالم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پشت سر گذاشت ، ثلث مال خود را به ناتوانان صدقه دادند ، تجارتشان برکت گرفت ، به هر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درهم به دست آوردند ،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برکت</w:t>
      </w:r>
      <w:r>
        <w:rPr>
          <w:rtl/>
          <w:lang w:bidi="fa-IR"/>
        </w:rPr>
        <w:t xml:space="preserve"> وجود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اندازه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 بود ! حضرت فرمودند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معامله با خدا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 آن مداومت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D772F8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772F8">
      <w:pPr>
        <w:pStyle w:val="Heading2"/>
        <w:rPr>
          <w:rtl/>
          <w:lang w:bidi="fa-IR"/>
        </w:rPr>
      </w:pPr>
      <w:bookmarkStart w:id="119" w:name="_Toc523657354"/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پاک</w:t>
      </w:r>
      <w:bookmarkEnd w:id="11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بشناسد و او را بزرگ بشمارد زبانش را از سخن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و شکمش را از طعام حرام و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باطنش را با روزه و عبادت شبانه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گفتند : پدر و مادرمان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؟ فرمود : به </w:t>
      </w: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ساکتند و سکوتشان ذکر</w:t>
      </w:r>
    </w:p>
    <w:p w:rsidR="00A3017F" w:rsidRPr="00D772F8" w:rsidRDefault="00D772F8" w:rsidP="00D772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D772F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4 ، باب 30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9 / 390 ، باب 10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12309 ؛ بحار الأنوار : 93 / 120 ، باب 14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23 .</w:t>
      </w:r>
    </w:p>
    <w:p w:rsidR="00A3017F" w:rsidRDefault="00D772F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است</w:t>
      </w:r>
      <w:r w:rsidR="00A3017F">
        <w:rPr>
          <w:rtl/>
          <w:lang w:bidi="fa-IR"/>
        </w:rPr>
        <w:t xml:space="preserve"> ، و با دقت و تأمّل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نگرند و نگر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ستنشان</w:t>
      </w:r>
      <w:r w:rsidR="00A3017F">
        <w:rPr>
          <w:rtl/>
          <w:lang w:bidi="fa-IR"/>
        </w:rPr>
        <w:t xml:space="preserve"> عبرت است ، و سخن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</w:t>
      </w:r>
      <w:r w:rsidR="00A3017F">
        <w:rPr>
          <w:rtl/>
          <w:lang w:bidi="fa-IR"/>
        </w:rPr>
        <w:t xml:space="preserve"> و گفتارشان حکمت است ، و راه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روند و راه رفتنشان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مردم برکت است ، اگر اجلها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که به آنان مقرّر شده نبود ، روحشان در جسدشان به خاطر ترس از عذاب و شوق به ثواب برقرار و پابرجا 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مان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</w:t>
      </w:r>
      <w:r w:rsidR="00A3017F" w:rsidRPr="00D772F8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.</w:t>
      </w:r>
    </w:p>
    <w:p w:rsidR="00A3017F" w:rsidRDefault="00D772F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772F8">
      <w:pPr>
        <w:pStyle w:val="Heading1"/>
        <w:rPr>
          <w:rtl/>
          <w:lang w:bidi="fa-IR"/>
        </w:rPr>
      </w:pPr>
      <w:bookmarkStart w:id="120" w:name="_Toc523657355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خاء</w:t>
      </w:r>
      <w:bookmarkEnd w:id="120"/>
    </w:p>
    <w:p w:rsidR="00D772F8" w:rsidRDefault="00D772F8" w:rsidP="00A3017F">
      <w:pPr>
        <w:pStyle w:val="libNormal"/>
        <w:rPr>
          <w:rtl/>
          <w:lang w:bidi="fa-IR"/>
        </w:rPr>
      </w:pPr>
    </w:p>
    <w:p w:rsidR="00A3017F" w:rsidRDefault="00A3017F" w:rsidP="00D772F8">
      <w:pPr>
        <w:pStyle w:val="Heading2"/>
        <w:rPr>
          <w:rtl/>
          <w:lang w:bidi="fa-IR"/>
        </w:rPr>
      </w:pPr>
      <w:bookmarkStart w:id="121" w:name="_Toc523657356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تو را از نمازگزاران قرار دهد</w:t>
      </w:r>
      <w:bookmarkEnd w:id="121"/>
    </w:p>
    <w:p w:rsidR="00A3017F" w:rsidRDefault="00A3017F" w:rsidP="00D772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مبارکش عمرو بن عبد اللّه صائد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دلاوران و شجاعان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هَمْدان ،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خاص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؛ و در همه امور و مشاهد و مجاهدت ها با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الاعظم ، صاحب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بلافصل رسول اسلام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 xml:space="preserve"> ؛ و ملازم رکاب سرور عارفان و امام عاشقان و چراغ روح پاکان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شهادت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با همه وجود و خالصانه و عاشقانه در محضر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 و جانانه از آن حضرت در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متابعت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هلاکت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قرار گرفتن آن نابکار در چاه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جمله ابو ثمامه در خانه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صرد خزاع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آمدند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نامه از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به کوفه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با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حکومت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کردند تا به دل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 حضرت ، جناب</w:t>
      </w:r>
    </w:p>
    <w:p w:rsidR="00A3017F" w:rsidRPr="00D772F8" w:rsidRDefault="00D772F8" w:rsidP="00D772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D772F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مَن عَرَفَ اللّ</w:t>
      </w:r>
      <w:r>
        <w:rPr>
          <w:rFonts w:hint="cs"/>
          <w:rtl/>
          <w:lang w:bidi="fa-IR"/>
        </w:rPr>
        <w:t>هَ و عَظَّمَه مَنعَ فَاهُ مِن الکلامِ ، و بَطنَهُ مِن الطَّعامِ ، و عَفَی</w:t>
      </w:r>
      <w:r>
        <w:rPr>
          <w:rtl/>
          <w:lang w:bidi="fa-IR"/>
        </w:rPr>
        <w:t xml:space="preserve"> نَفسَهُ بالصِّ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. قالُوا : بآبائِنَا و أُمهاتِنا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</w:t>
      </w:r>
      <w:r>
        <w:rPr>
          <w:rFonts w:hint="cs"/>
          <w:rtl/>
          <w:lang w:bidi="fa-IR"/>
        </w:rPr>
        <w:t>هِ ! هؤلاءِ أولی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هِ ؟ قالَ : إنَّ أولی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هِ سَکَتوا فَکان سُکوتُهُ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ذِکراً ، و نَظرُوا فَکان نَظرُهُم عِبرَهً ، و نَطقُوا فکان نُطقُهُم حِکمهً ، وَ مَشَوْا فکانَ مَشْ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هُم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 برکهً ، لَو لَا الآجالُ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کُتِبَتْ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لم تَقِرَّ أرواحُهُم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أجسادِهِم خَوفاً مِن العَذابِ و </w:t>
      </w:r>
      <w:r>
        <w:rPr>
          <w:rtl/>
          <w:lang w:bidi="fa-IR"/>
        </w:rPr>
        <w:lastRenderedPageBreak/>
        <w:t>شَوقاً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الثَّوَابِ 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237 ، باب المؤمن و علاماته و صفاته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25 ؛ بحار الانوار : 288/66 ، باب 37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23 .</w:t>
      </w:r>
    </w:p>
    <w:p w:rsidR="00A3017F" w:rsidRDefault="00D772F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مسلم</w:t>
      </w:r>
      <w:r w:rsidR="00A3017F">
        <w:rPr>
          <w:rtl/>
          <w:lang w:bidi="fa-IR"/>
        </w:rPr>
        <w:t xml:space="preserve"> بن عق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در کوفه مستقر 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 و محدث سترگ و دانشمند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« ارشاد » ، ابو ثمامه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ابزار جنگ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و تلاش جامع داشت ، و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به دستور جنابش به و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ابو ثمامه ،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اسلحه و ساز و برگ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کتاب خود معروف به « کامل 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چون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وارد کوفه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مسلم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مبارزه با آن جرثومه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شدند ،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ابو ثمامه را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بخش از چهار بخش لشگر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غدّار نابکار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و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ابو ثمامه برافراشت و او را سردار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هَمْدان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ابوثمامه</w:t>
      </w:r>
      <w:r>
        <w:rPr>
          <w:rtl/>
          <w:lang w:bidi="fa-IR"/>
        </w:rPr>
        <w:t xml:space="preserve"> دلاور ، آن رزمنده جنگ آور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در قصر دارالاماره محاصره کرد ، و چندان که توانست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محاصره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اراده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آن دشمن خدا را با همه عوامل 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ترس مردم ک</w:t>
      </w:r>
      <w:r>
        <w:rPr>
          <w:rFonts w:hint="eastAsia"/>
          <w:rtl/>
          <w:lang w:bidi="fa-IR"/>
        </w:rPr>
        <w:t>وفه</w:t>
      </w:r>
      <w:r>
        <w:rPr>
          <w:rtl/>
          <w:lang w:bidi="fa-IR"/>
        </w:rPr>
        <w:t xml:space="preserve"> ، مسلم را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تنها گذاشت ، و او را به ناچار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به خانه طوعه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ابو ثمامه هم پس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و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، از مبارزه با دشمنان خدا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پنهان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772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ثمامه برخاست ،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اصرار 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؛ و اگر به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آن انسان والا را به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مرحله دچار شکنجه و سپس او را قطعه قطعه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عارف عاشق ، و صادق پاک دل و وضو گرفته از چشمه عشق ، در کمال شجاع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بدون واهمه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از راه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از کوفه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به معشوق</w:t>
      </w:r>
      <w:r w:rsidR="00D772F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مطلوب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از غم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به همه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ثابت کرد که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در هر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به دامان معشوق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و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اندک</w:t>
      </w:r>
      <w:r>
        <w:rPr>
          <w:rtl/>
          <w:lang w:bidi="fa-IR"/>
        </w:rPr>
        <w:t xml:space="preserve"> و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خالصانه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به دست آورد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: چون عمر سعد با ارتش نحس خود به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فرستاده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دارد ، تا راز آمدن آن حضرت را به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بفهمد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لشگر از رفتن نزد آن جناب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عذر و بهانه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با نامه نوشتن از او دعوت به کوفه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عنوان سفارت نزد او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عبد اللّه شعب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خاست و گفت : مرا انتخاب کن تا نزد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غامت</w:t>
      </w:r>
      <w:r>
        <w:rPr>
          <w:rtl/>
          <w:lang w:bidi="fa-IR"/>
        </w:rPr>
        <w:t xml:space="preserve"> را به او برسانم و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نزدت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سعد گفت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نزد او برو و بگو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به جانب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روانه شد . ابو ثمامه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 به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عبد اللّه افتاد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 اللّه ! همانا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سپس به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بازگشت و سر راه بر او گرفت و به او فرمان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بگذار آنگاه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نه به خدا سوگند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با من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من هرگز اسلحه خود را از خود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سعد هستم 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امم</w:t>
      </w:r>
      <w:r>
        <w:rPr>
          <w:rtl/>
          <w:lang w:bidi="fa-IR"/>
        </w:rPr>
        <w:t xml:space="preserve"> را برسانم وگرنه بازگردم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A4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ثمامه گفت : من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با اسلحه به محضر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</w:t>
      </w:r>
      <w:r w:rsidR="00CA45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بگو تا من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برسانم ، تو مرد فاسق و فاجر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محضر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برآشفت و دشنام داد و مراجعت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مقتل آمده : در گرماگرم روز عاشورا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بخش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شرف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جز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نبودند ابو ثمامه وسط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و کنار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 خون خفته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 اللّه !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الفِداء . 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هؤلاء قَد اقْتَرَبُوا مِنْکَ وَ لا وَ اللّه لا تُقتَل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اقتل دونَک إنشاءَ اللّه ، وَ احبُّ أن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قدْ صَلّ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هَذِه الصَّلاهِ قَدْ دَن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وَقْتُه</w:t>
      </w:r>
      <w:r>
        <w:rPr>
          <w:rFonts w:hint="cs"/>
          <w:rtl/>
          <w:lang w:bidi="fa-IR"/>
        </w:rPr>
        <w:t>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عبد اللّه ! جانم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اگر چه پرچم مقاتلت افراخته اند ، و تنور جنگ افروخته اند ، به خدا سوگند تو کشته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من به خون خود نغلطم ، دوست دارم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جماعت با تو بگذارم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الَ</w:t>
      </w:r>
      <w:r>
        <w:rPr>
          <w:rtl/>
          <w:lang w:bidi="fa-IR"/>
        </w:rPr>
        <w:t xml:space="preserve"> : فَرَفَعَ الحُس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رَأسَهُ ثم قَالَ : ذَکرتَ الصَّلاهَ جَعَلَکَ اللّهُ مِنَ المُصَلّ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الذّاکِر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نَعَمْ ه</w:t>
      </w:r>
      <w:r>
        <w:rPr>
          <w:rFonts w:hint="cs"/>
          <w:rtl/>
          <w:lang w:bidi="fa-IR"/>
        </w:rPr>
        <w:t>ذا أوّلُ وَقتها . ثُمَّ قالَ سَلُوهُمْ أنْ یَ</w:t>
      </w:r>
      <w:r>
        <w:rPr>
          <w:rFonts w:hint="eastAsia"/>
          <w:rtl/>
          <w:lang w:bidi="fa-IR"/>
        </w:rPr>
        <w:t>کُفُّوا</w:t>
      </w:r>
      <w:r>
        <w:rPr>
          <w:rtl/>
          <w:lang w:bidi="fa-IR"/>
        </w:rPr>
        <w:t xml:space="preserve"> عَنّا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 به جانب آسمان برداشت و فرمود : ابو ثمامه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هنگام ظهر است خدا تو را از نمازگزاران به حساب آورد که وقت نماز را متذکر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اکنون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مهلت دهند تا ما به نماز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سپس جنگ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در برابر لشگر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اسلام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جنگ و قتال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ما اقامه نماز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و پس از نماز جنگ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CA45B8">
        <w:rPr>
          <w:rStyle w:val="libFootnotenumChar"/>
          <w:rtl/>
        </w:rPr>
        <w:t>(1)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</w:t>
      </w:r>
    </w:p>
    <w:p w:rsidR="00A3017F" w:rsidRPr="00CA45B8" w:rsidRDefault="00CA45B8" w:rsidP="00CA45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3017F" w:rsidRDefault="00A3017F" w:rsidP="00CA45B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مخنف : 142 .</w:t>
      </w:r>
    </w:p>
    <w:p w:rsidR="00A3017F" w:rsidRDefault="00CA45B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که</w:t>
      </w:r>
      <w:r w:rsidR="00A3017F">
        <w:rPr>
          <w:rtl/>
          <w:lang w:bidi="fa-IR"/>
        </w:rPr>
        <w:t xml:space="preserve"> نماز تو مورد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رش</w:t>
      </w:r>
      <w:r w:rsidR="00A3017F">
        <w:rPr>
          <w:rtl/>
          <w:lang w:bidi="fa-IR"/>
        </w:rPr>
        <w:t xml:space="preserve"> خدا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tl/>
          <w:lang w:bidi="fa-IR"/>
        </w:rPr>
        <w:t xml:space="preserve">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زن شراب خوار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نماز فرزند رسول خدا به درگاه خدا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اصحاب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دندان شکن به دشمن دادند ،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 جنگ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درگرفت 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اثر آن به شرف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ثمامه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خوف آماده جان 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به محضر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 هَمَمتُ أنْ الْحِق بِأصح</w:t>
      </w:r>
      <w:r>
        <w:rPr>
          <w:rFonts w:hint="cs"/>
          <w:rtl/>
          <w:lang w:bidi="fa-IR"/>
        </w:rPr>
        <w:t>ابی</w:t>
      </w:r>
      <w:r>
        <w:rPr>
          <w:rtl/>
          <w:lang w:bidi="fa-IR"/>
        </w:rPr>
        <w:t xml:space="preserve"> وَ کَرِهْتُ أنْ أتَخَلَّفَ وَ أر</w:t>
      </w:r>
      <w:r>
        <w:rPr>
          <w:rFonts w:hint="cs"/>
          <w:rtl/>
          <w:lang w:bidi="fa-IR"/>
        </w:rPr>
        <w:t>اکَ وَحی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مِنْ أهْلِکَ قَت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، فَق</w:t>
      </w:r>
      <w:r>
        <w:rPr>
          <w:rFonts w:hint="cs"/>
          <w:rtl/>
          <w:lang w:bidi="fa-IR"/>
        </w:rPr>
        <w:t>الَ الحُسَی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تَقَدَّم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ثُمامه فَإنّا لاحِقُونَ بِکَ عَنْ سَاعَهٍ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من آماده شده ام که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ارانم</w:t>
      </w:r>
      <w:r>
        <w:rPr>
          <w:rtl/>
          <w:lang w:bidi="fa-IR"/>
        </w:rPr>
        <w:t xml:space="preserve"> برسانم و به آنان ملحق شوم ، و دوست ندارم که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بزرگواران رفتند باز بمانم و مرا طاقت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مدد 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مقتول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حضرت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ثمامه ! قدم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بگذار که ما هم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ملحق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ابو ثمامه چون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را به سپاه دشمن زد و از چپ و راست بر آن روبهان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اساس حمله برد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خاک هلاک انداخت ، تا بر اثر جراحت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لقاء اللّه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آمده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السَّلامُ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ثُمَامه عَمْرو بْنِ عَبدُ اللّهِ الصَّائِد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ثابت کرد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نماز واجب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هر حادثه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گرچه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دادن جان باشد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جماعت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A4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ثابت کرد که در دل 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امام زمان خود بود . و ثابت کرد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از حق دفاع کرد ، و در برابر دشمن غدّار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، و با او تا فروش جان به حضرت جانان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</w:t>
      </w:r>
      <w:r w:rsidR="00CA45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، و قرار گرفتن در جنّت ذات مقابله کرد .</w:t>
      </w:r>
    </w:p>
    <w:p w:rsidR="00A3017F" w:rsidRDefault="00CA45B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A45B8">
      <w:pPr>
        <w:pStyle w:val="Heading2"/>
        <w:rPr>
          <w:rtl/>
          <w:lang w:bidi="fa-IR"/>
        </w:rPr>
      </w:pPr>
      <w:bookmarkStart w:id="122" w:name="_Toc523657357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به عزتش قسم بده</w:t>
      </w:r>
      <w:bookmarkEnd w:id="12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که 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گذارده و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شدن حاجتش به عزّتش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حضرت فرمود :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مستجاب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A45B8">
      <w:pPr>
        <w:pStyle w:val="Heading2"/>
        <w:rPr>
          <w:rtl/>
          <w:lang w:bidi="fa-IR"/>
        </w:rPr>
      </w:pPr>
      <w:bookmarkStart w:id="123" w:name="_Toc523657358"/>
      <w:r>
        <w:rPr>
          <w:rFonts w:hint="eastAsia"/>
          <w:rtl/>
          <w:lang w:bidi="fa-IR"/>
        </w:rPr>
        <w:t>خواجه</w:t>
      </w:r>
      <w:r>
        <w:rPr>
          <w:rtl/>
          <w:lang w:bidi="fa-IR"/>
        </w:rPr>
        <w:t xml:space="preserve"> نظام الملک و مرد باتقوا</w:t>
      </w:r>
      <w:bookmarkEnd w:id="12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خواجه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آراستگان به تقوا ملاقات کرد ، به او گفت :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تا به تو عطا کنم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 مال . مرد باتقوا گفت : من از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خود او را نخواهم چه آن که از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خواستن از پست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خلاف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بود کاول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تمنا کنند از خدا جز خدا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از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او را طلب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چگونه از تو طلب کنم ؟! خواجه گفت : هرگاه تو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اجازه ده من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بخواهم . مرد باتقوا گفت : حاجتت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خواجه گفت : در آن ساعت که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کن . مرد باتقوا گفت : در آن ساعت که من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کنم خود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چگونه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کنم ؟! </w:t>
      </w:r>
      <w:r w:rsidRPr="00CA45B8">
        <w:rPr>
          <w:rStyle w:val="libFootnotenumChar"/>
          <w:rtl/>
        </w:rPr>
        <w:t>(1)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 و شرف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صفات ، محبت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لازمه آن محبت ، </w:t>
      </w:r>
      <w:r>
        <w:rPr>
          <w:rtl/>
          <w:lang w:bidi="fa-IR"/>
        </w:rPr>
        <w:lastRenderedPageBreak/>
        <w:t>بخشش و عطاست ، پس با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کن که اگر با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 نظر کن</w:t>
      </w:r>
      <w:r>
        <w:rPr>
          <w:rFonts w:hint="cs"/>
          <w:rtl/>
          <w:lang w:bidi="fa-IR"/>
        </w:rPr>
        <w:t>ی</w:t>
      </w:r>
    </w:p>
    <w:p w:rsidR="00A3017F" w:rsidRPr="00CA45B8" w:rsidRDefault="00CA45B8" w:rsidP="00CA45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CA45B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نفحات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230 .</w:t>
      </w:r>
    </w:p>
    <w:p w:rsidR="00CA45B8" w:rsidRDefault="00CA45B8" w:rsidP="00CA4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محبت</w:t>
      </w:r>
      <w:r w:rsidR="00A3017F">
        <w:rPr>
          <w:rtl/>
          <w:lang w:bidi="fa-IR"/>
        </w:rPr>
        <w:t xml:space="preserve"> و مهربان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ات را از من 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غ</w:t>
      </w:r>
      <w:r w:rsidR="00A3017F">
        <w:rPr>
          <w:rtl/>
          <w:lang w:bidi="fa-IR"/>
        </w:rPr>
        <w:t xml:space="preserve"> نخواه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کرد و نها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تاً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دست را از بخشش و عطا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از</w:t>
      </w:r>
      <w:r w:rsidR="00A3017F">
        <w:rPr>
          <w:rtl/>
          <w:lang w:bidi="fa-IR"/>
        </w:rPr>
        <w:t xml:space="preserve"> 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نمود : « وَ اعْطِفْ عَلَ</w:t>
      </w:r>
      <w:r w:rsidR="00A3017F">
        <w:rPr>
          <w:rFonts w:hint="cs"/>
          <w:rtl/>
          <w:lang w:bidi="fa-IR"/>
        </w:rPr>
        <w:t>یَّ</w:t>
      </w:r>
      <w:r w:rsidR="00A3017F">
        <w:rPr>
          <w:rtl/>
          <w:lang w:bidi="fa-IR"/>
        </w:rPr>
        <w:t xml:space="preserve"> بِمَجْدِکَ » </w:t>
      </w:r>
    </w:p>
    <w:p w:rsidR="00A3017F" w:rsidRDefault="00CA45B8" w:rsidP="00CA4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A45B8">
      <w:pPr>
        <w:pStyle w:val="Heading2"/>
        <w:rPr>
          <w:rtl/>
          <w:lang w:bidi="fa-IR"/>
        </w:rPr>
      </w:pPr>
      <w:bookmarkStart w:id="124" w:name="_Toc523657359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دال</w:t>
      </w:r>
      <w:bookmarkEnd w:id="12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دارنده</w:t>
      </w:r>
      <w:r>
        <w:rPr>
          <w:rtl/>
          <w:lang w:bidi="fa-IR"/>
        </w:rPr>
        <w:t xml:space="preserve">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آن را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حسنات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انسان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چون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گشاده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لحظه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برساند ، صاحب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سر از پا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زمان و مکان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مطرح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قهرمان کربلا و مثل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،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همسرش عبد اللّ</w:t>
      </w:r>
      <w:r>
        <w:rPr>
          <w:rFonts w:hint="cs"/>
          <w:rtl/>
          <w:lang w:bidi="fa-IR"/>
        </w:rPr>
        <w:t>ه بن جعفر به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عبد اللّ</w:t>
      </w:r>
      <w:r>
        <w:rPr>
          <w:rFonts w:hint="cs"/>
          <w:rtl/>
          <w:lang w:bidi="fa-IR"/>
        </w:rPr>
        <w:t>ه گفت : من از سفری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در حال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سرسبز و خرّم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گفتم بروم از صاحب باغ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تا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و سلام کردم ،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آمد و با محبت مرا به درون باغ دعوت کرد ، من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وارد باغ شدم . او گفت : من مالک باغ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، مالک باغ 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را دارم که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شما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باغ رفتم و نق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در نظر گرفتم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ظهر بود ، غلام سفره نانش را باز کرد ، تا خواست بسم اللّ</w:t>
      </w:r>
      <w:r>
        <w:rPr>
          <w:rFonts w:hint="cs"/>
          <w:rtl/>
          <w:lang w:bidi="fa-IR"/>
        </w:rPr>
        <w:t>ه بگوی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لقمه اوّل را از سفره بردارد ،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باغ شد ، از خوردن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، در چهره سگ دقت کرد ، او را گرسنه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قرص نان نزد سگ گذاشت و سگ هم با حر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هرچه تمام تر خورد ، قرص دوم و سوم را هم به سگ داد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سگ آسوده شد ، سفره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جمع کرد و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: خود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ندارم ،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 در روز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قرص</w:t>
      </w:r>
      <w:r>
        <w:rPr>
          <w:rtl/>
          <w:lang w:bidi="fa-IR"/>
        </w:rPr>
        <w:t xml:space="preserve"> نان است . گفتم : چرا همه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سگ ندارد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آمد و معلوم بود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است و من تحمل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مهمان ناخوانده زبان بسته را نداشتم . گفتم : پس با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با صبر و حوصله روز را به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گفت : من از کرامت و اخلاق و مهرورزی</w:t>
      </w:r>
      <w:r>
        <w:rPr>
          <w:rtl/>
          <w:lang w:bidi="fa-IR"/>
        </w:rPr>
        <w:t xml:space="preserve"> و برخوردش با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بود شگفت زده شدم ، پس از استراحت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رفتم و سراغ صاحب باغ را گرفتم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من عبد 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 جعفر داماد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هستم .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قدمت ، و به من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خانه اش بروم . گفتم : مسافرم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عجله دارم ، آمده ام باغ تو را بخرم . گفت : شما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کارت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او گفتم و پس از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باغ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گفتم : غل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هم به من بفروش . غلام را هم فروخت . به باغ برگشتم و به غلام گفتم : تو را و باغ را از مالکت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تو را در راه خدا آزاد کردم و باغ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قول قرآن اگر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B83CAF" w:rsidP="00B83CAF">
      <w:pPr>
        <w:pStyle w:val="libNormal"/>
        <w:rPr>
          <w:rtl/>
          <w:lang w:bidi="fa-IR"/>
        </w:rPr>
      </w:pPr>
      <w:r w:rsidRPr="00B83CAF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B83CAF">
        <w:rPr>
          <w:rStyle w:val="libAieChar"/>
          <w:rtl/>
        </w:rPr>
        <w:t>إِنْ أَحْسَنْتُمْ أَحْسَنْتُمْ لِأَنْفُسِکُمْ</w:t>
      </w:r>
      <w:r w:rsidR="00A3017F">
        <w:rPr>
          <w:rtl/>
          <w:lang w:bidi="fa-IR"/>
        </w:rPr>
        <w:t xml:space="preserve"> </w:t>
      </w:r>
      <w:r w:rsidRPr="00B83CAF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B83CAF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قول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و بندگان اوست .</w:t>
      </w:r>
    </w:p>
    <w:p w:rsidR="00A3017F" w:rsidRDefault="00B83CA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E4238">
      <w:pPr>
        <w:pStyle w:val="Heading2"/>
        <w:rPr>
          <w:rtl/>
          <w:lang w:bidi="fa-IR"/>
        </w:rPr>
      </w:pPr>
      <w:bookmarkStart w:id="125" w:name="_Toc523657360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2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وارد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،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اگر امکان حل مشکل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فراهم است مشکلم را حل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در دلم گذشت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 مفت خور و سربار مردم چهارچوب بدنش سالم است چرا از پ</w:t>
      </w:r>
      <w:r>
        <w:rPr>
          <w:rFonts w:hint="cs"/>
          <w:rtl/>
          <w:lang w:bidi="fa-IR"/>
        </w:rPr>
        <w:t>ی</w:t>
      </w:r>
    </w:p>
    <w:p w:rsidR="00A3017F" w:rsidRPr="000E4238" w:rsidRDefault="000E4238" w:rsidP="000E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اسراء : 7 .</w:t>
      </w:r>
    </w:p>
    <w:p w:rsidR="000E4238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کنار دجله آمدم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مرد سائل خرده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مردم بالاتر از آن محل به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از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. تا چشمش به من افتاد گفت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علت در باطنت از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هدف سوء ظن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باطنت را آلو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را از رحمت خدا محروم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کن ، من گرچه چهارچوب بدنم سالم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خواسته که در چهارچوب تنگ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باشم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ندارد که نسبت به آن قضاوت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پروردگارم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خشنودم و 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گله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ندارم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آنچه بر دل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، سپس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حضرت حق و توبه از گناه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عذاب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بزرگ ملا فتح اللّه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 منهج 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مسجد مشغول نماز شد ، پس از قرائت حمد به خواندن سوره حجر پرداخت ،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0E4238" w:rsidP="000E4238">
      <w:pPr>
        <w:pStyle w:val="libNormal"/>
        <w:rPr>
          <w:rtl/>
          <w:lang w:bidi="fa-IR"/>
        </w:rPr>
      </w:pPr>
      <w:r w:rsidRPr="000E4238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0E4238">
        <w:rPr>
          <w:rStyle w:val="libAieChar"/>
          <w:rtl/>
        </w:rPr>
        <w:t>وَ إِنَّ جَهَنَّمَ لَمَوْعِدُهُمْ أَجْمَعِ</w:t>
      </w:r>
      <w:r w:rsidR="00A3017F" w:rsidRPr="000E4238">
        <w:rPr>
          <w:rStyle w:val="libAieChar"/>
          <w:rFonts w:hint="cs"/>
          <w:rtl/>
        </w:rPr>
        <w:t>ی</w:t>
      </w:r>
      <w:r w:rsidR="00A3017F" w:rsidRPr="000E4238">
        <w:rPr>
          <w:rStyle w:val="libAieChar"/>
          <w:rFonts w:hint="eastAsia"/>
          <w:rtl/>
        </w:rPr>
        <w:t>نَ</w:t>
      </w:r>
      <w:r w:rsidR="00A3017F" w:rsidRPr="000E4238">
        <w:rPr>
          <w:rStyle w:val="libAieChar"/>
          <w:rtl/>
        </w:rPr>
        <w:t xml:space="preserve"> * لَه</w:t>
      </w:r>
      <w:r w:rsidR="00A3017F" w:rsidRPr="000E4238">
        <w:rPr>
          <w:rStyle w:val="libAieChar"/>
          <w:rFonts w:hint="cs"/>
          <w:rtl/>
        </w:rPr>
        <w:t>ا سَبْعَهُ أَبْوابٍ لِکُلِّ بابٍ مِنْهُمْ جُزْءٌ مَقْسُومٌ</w:t>
      </w:r>
      <w:r w:rsidR="00A3017F">
        <w:rPr>
          <w:rFonts w:hint="cs"/>
          <w:rtl/>
          <w:lang w:bidi="fa-IR"/>
        </w:rPr>
        <w:t xml:space="preserve"> </w:t>
      </w:r>
      <w:r w:rsidRPr="000E4238">
        <w:rPr>
          <w:rStyle w:val="libAlaemChar"/>
          <w:rFonts w:hint="cs"/>
          <w:rtl/>
        </w:rPr>
        <w:t>)</w:t>
      </w:r>
      <w:r w:rsidR="00A3017F" w:rsidRPr="000E4238">
        <w:rPr>
          <w:rStyle w:val="libFootnotenumChar"/>
          <w:rFonts w:hint="cs"/>
          <w:rtl/>
        </w:rPr>
        <w:t>(1)؛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</w:t>
      </w:r>
      <w:r>
        <w:rPr>
          <w:rtl/>
          <w:lang w:bidi="fa-IR"/>
        </w:rPr>
        <w:t xml:space="preserve"> و قطعاً وعده گاه همه آنان دوزخ است . « دوزخ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هفت در است ، و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آنان «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» »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هماهنگ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شد .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نماز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آن حال را مشاهده کرد ،</w:t>
      </w:r>
    </w:p>
    <w:p w:rsidR="00A3017F" w:rsidRPr="000E4238" w:rsidRDefault="000E4238" w:rsidP="000E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حجر : 43 - 44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فرمان</w:t>
      </w:r>
      <w:r w:rsidR="00A3017F">
        <w:rPr>
          <w:rtl/>
          <w:lang w:bidi="fa-IR"/>
        </w:rPr>
        <w:t xml:space="preserve"> داد آب آوردند و به چهره او پاش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تا به هوش آمد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تو را چه حالت است ؟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! چون تو را در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علاقه مند شدم پشت سر شما دو رکعت نماز بخوانم ،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گشتم . سپس گفت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دوزخ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نه چنان است ، مراد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بدکاران را بر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به اندازه گناهشان عذاب کنند .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! من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هفت برده ندارم ، تو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آزاد کردم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0E4238" w:rsidRDefault="00A3017F" w:rsidP="000E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فرشته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 و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! اعراب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بشارت ده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بر تو حرام کرد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 نمود </w:t>
      </w:r>
    </w:p>
    <w:p w:rsidR="00A3017F" w:rsidRDefault="000E4238" w:rsidP="000E423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E4238">
      <w:pPr>
        <w:pStyle w:val="Heading2"/>
        <w:rPr>
          <w:rtl/>
          <w:lang w:bidi="fa-IR"/>
        </w:rPr>
      </w:pPr>
      <w:bookmarkStart w:id="126" w:name="_Toc523657361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حاتم اصم</w:t>
      </w:r>
      <w:bookmarkEnd w:id="12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حاتم</w:t>
      </w:r>
      <w:r>
        <w:rPr>
          <w:rtl/>
          <w:lang w:bidi="fa-IR"/>
        </w:rPr>
        <w:t xml:space="preserve"> اصمّ از زاهدان و عارفان وارسته عصر خود بود و با همه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داشت از نظر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با عائله اش در کمال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 و توکّل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حق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دوستانش ، سخن از حج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کعبه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آوردند ، شوق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عشق به کعبه و رفتن به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در آنجا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به خاک 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، دلش را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قلبش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خانه برگشت ، زن و فرزندانش را مورد خطاب قرار داد که : اگر شما با من موافقت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محبوب مشرف شوم و در آنجا شما را دعا کنم . همسرش گفت : تو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نابسامان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عائله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تنگ ، چگونه بر خود و ما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کعبه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که ثروتمند و توانا باشد . فرزندانش گفتار مادرشان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، مگر دختر کوچکش که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خودش گفت : چه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اگر به پدرم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شود ؟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برود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ما خداست و پدر و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پدر به ما برساند . همه از گفته دختر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، متوجه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شدند و اجازه دادند پدرشان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حق رود و آنان را دعا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حاتم</w:t>
      </w:r>
      <w:r>
        <w:rPr>
          <w:rtl/>
          <w:lang w:bidi="fa-IR"/>
        </w:rPr>
        <w:t xml:space="preserve">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 و اسباب سفر آماده کرد و با کاروان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عازم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شد 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رفتن حاتم و علّت رفتنش که گفتار دختر بود خبردار شدند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دختر آمدند و زبان به ملامتش گشودند که چرا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 رود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ماه به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، بگو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خود را چگونه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خانواده</w:t>
      </w:r>
      <w:r>
        <w:rPr>
          <w:rtl/>
          <w:lang w:bidi="fa-IR"/>
        </w:rPr>
        <w:t xml:space="preserve"> حاتم هم زبان به طعنه گشودند و دختر کوچک خانواده را در معرض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ملامت قرار دادند و گفتند : اگر تو لب از سخن بسته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زبانت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اجازه سفر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محزون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از شدّت غم و اندوه اشکها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خالصش به صورت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در آن حال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دعا برداشت و گفت : پروردگارا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احسان و کرم تو عادت کرده اند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خوان نعمت تو بهره مند بودند ، آنان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مگردان و مرا 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 آنان شرمسار مکن .</w:t>
      </w:r>
    </w:p>
    <w:p w:rsidR="00A3017F" w:rsidRDefault="00A3017F" w:rsidP="000E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 خانواده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مبهوت بودند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از کجا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امور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آورند ، ناگهان حاکم شهر که از شکار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بود 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در</w:t>
      </w:r>
      <w:r w:rsidR="000E42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محتاجان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فرستاد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.</w:t>
      </w:r>
      <w:r w:rsidR="000E42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حلقه به در زدند ، همسر حاتم پشت در آمد و گفت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گفتند : حاکم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از شما شربت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. زن با حالت بهت به آسمان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پروردگارا ! 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گرسنه به سر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امروز حاکم منطقه به ما محتاج شده و از ما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!!</w:t>
      </w:r>
    </w:p>
    <w:p w:rsidR="00A3017F" w:rsidRDefault="00A3017F" w:rsidP="000E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 از آب کرد و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ظرف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  <w:r w:rsidR="000E42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همراهان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منزل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حاتم اصم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زاهدان و عارفان وارسته است 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به سفر رفته و خانواده اش در کمال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. حاکم گفت :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زحمت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آنان آب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از مروّت دور است که امثال ما 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مستمندان زحمت دهند و بارشان را بر دوش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بگذارند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بگفت و کمربند زرّ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باز کرد و به داخل منزل انداخت و به همراهانش گفت : هرکس مرا دوست دارد کمربندش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اندازد . همه همراهان کمربندها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باز کرده به درون منزل انداختند . ه</w:t>
      </w:r>
      <w:r>
        <w:rPr>
          <w:rFonts w:hint="eastAsia"/>
          <w:rtl/>
          <w:lang w:bidi="fa-IR"/>
        </w:rPr>
        <w:t>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برگردند حاکم گفت : درود خدا بر شما باد ، هم اکنون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کمربندها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نشد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پول کمربندها را آورد 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همسر حاتم داد و کمربندها را گرفت و برد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دخترک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 به او گفتند 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شادمان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لطفش را به ما نشان داد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. دخترک گفت :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گرسنه سر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امروز </w:t>
      </w:r>
      <w:r>
        <w:rPr>
          <w:rFonts w:hint="eastAsia"/>
          <w:rtl/>
          <w:lang w:bidi="fa-IR"/>
        </w:rPr>
        <w:t>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نظر انداخت و ما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ساخت ، پس هرگاه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ما نظر اندازد آن نظر چه خواهد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کرد</w:t>
      </w:r>
      <w:r>
        <w:rPr>
          <w:rtl/>
          <w:lang w:bidi="fa-IR"/>
        </w:rPr>
        <w:t xml:space="preserve"> ؟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دعا کرد : پروردگارا ! چنان که به ما مرحمت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کارمان را به سامان 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پدرمان هم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 و کارش را به سامان برسان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حاتم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کاروان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کاروان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از او نبود ، نه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بر آن سوار شود ، نه توشه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 را با آن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کاروان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کمک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بدرقه راه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الحاج به 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شد ؛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قافله از معالجه اش عاجز شد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قافله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اهل حال باشد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کند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. گفتند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حاتم اصم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هرچه</w:t>
      </w:r>
      <w:r>
        <w:rPr>
          <w:rtl/>
          <w:lang w:bidi="fa-IR"/>
        </w:rPr>
        <w:t xml:space="preserve"> زودتر او را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حاضر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غلامان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او را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آوردند . حاتم سلام کرد و کنار بستر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به دعا برداشت ؛ از برکت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مورد توجه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گرفت ، پس دستور داد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بدهند و مخارج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تا برگشت از سفر حج به عهده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حاتم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شب با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پرداخت ، چون به بستر خواب رفت و خوابش برد در عالم خواب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 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ما اصلاح کند و بر ما اعتماد داشته باشد ، ما هم لطف خود را شامل حال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نگران همسر و فرزندانت مباش ، ما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معاش آنان را فراهم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چون </w:t>
      </w:r>
      <w:r>
        <w:rPr>
          <w:rtl/>
          <w:lang w:bidi="fa-IR"/>
        </w:rPr>
        <w:lastRenderedPageBreak/>
        <w:t>از خواب برخاست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آورد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شگفت زده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برگشت ، فرزندانش به استقبالش آمدند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دختر خردسالش محبت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را در آغوش گرفت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چه بسا کوچک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باطن بزرگان اجتماع اند ، خدا به بزرگ تر شما از نظر سنّ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بلکه به آن که معرفتش در حق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نظر دارد ، پس بر شما باد به معرفت خدا و اعتماد بر او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توکل کند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</w:t>
      </w:r>
      <w:r w:rsidRPr="000E423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E4238">
      <w:pPr>
        <w:pStyle w:val="Heading2"/>
        <w:rPr>
          <w:rtl/>
          <w:lang w:bidi="fa-IR"/>
        </w:rPr>
      </w:pPr>
      <w:bookmarkStart w:id="127" w:name="_Toc523657362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سعد بن معاذ</w:t>
      </w:r>
      <w:bookmarkEnd w:id="127"/>
    </w:p>
    <w:p w:rsidR="00A3017F" w:rsidRDefault="00A3017F" w:rsidP="000E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آمدند و او را به مرگ سعد بن معاذ خبر دادند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اصحاب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سعد حرکت کردند ،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چهارچوب در غسّال خانه قرار داشتند به غسل دادن بدن سعد فرمان دادند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حنوط و کفن ک</w:t>
      </w:r>
      <w:r>
        <w:rPr>
          <w:rFonts w:hint="eastAsia"/>
          <w:rtl/>
          <w:lang w:bidi="fa-IR"/>
        </w:rPr>
        <w:t>ردند</w:t>
      </w:r>
      <w:r>
        <w:rPr>
          <w:rtl/>
          <w:lang w:bidi="fa-IR"/>
        </w:rPr>
        <w:t xml:space="preserve"> و بر تخته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دادند ، حضرت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و بدون عبا دنبال جنازه حرکت کردند ، سپس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راست جنازه را بر 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چپ را تا به قبر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قبر شد و با دست مبارکش لحد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اصحاب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سنگ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خاک به حضرت دهند تا روزنه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؛ چون فارغ شدند و خاک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 و قبر به طور کامل بسته شد ، فرمود 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که هرگاه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محکم و استوار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لحد</w:t>
      </w:r>
      <w:r>
        <w:rPr>
          <w:rtl/>
          <w:lang w:bidi="fa-IR"/>
        </w:rPr>
        <w:t xml:space="preserve"> و بستن روزنه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 سنگ و خاک دقت کردم .</w:t>
      </w:r>
      <w:r w:rsidR="000E42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لحظه مادر داغد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سعد از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! بهشت بر تو گوارا باد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سعدا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پروردگارت در مورد فرزندت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قاطع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مده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فشار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سعد وارد شد !!</w:t>
      </w:r>
    </w:p>
    <w:p w:rsidR="00A3017F" w:rsidRPr="000E4238" w:rsidRDefault="000E4238" w:rsidP="000E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292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چون</w:t>
      </w:r>
      <w:r w:rsidR="00A3017F">
        <w:rPr>
          <w:rtl/>
          <w:lang w:bidi="fa-IR"/>
        </w:rPr>
        <w:t xml:space="preserve">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و مردم از دفن سعد برگشتند ، گفتند :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tl/>
          <w:lang w:bidi="fa-IR"/>
        </w:rPr>
        <w:t xml:space="preserve"> خدا ! کار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از شما در مورد سعد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که بر کس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، با پا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برهنه و بدون عبا تش</w:t>
      </w:r>
      <w:r w:rsidR="00A3017F">
        <w:rPr>
          <w:rFonts w:hint="cs"/>
          <w:rtl/>
          <w:lang w:bidi="fa-IR"/>
        </w:rPr>
        <w:t>یی</w:t>
      </w:r>
      <w:r w:rsidR="00A3017F">
        <w:rPr>
          <w:rFonts w:hint="eastAsia"/>
          <w:rtl/>
          <w:lang w:bidi="fa-IR"/>
        </w:rPr>
        <w:t>ع</w:t>
      </w:r>
      <w:r w:rsidR="00A3017F">
        <w:rPr>
          <w:rtl/>
          <w:lang w:bidi="fa-IR"/>
        </w:rPr>
        <w:t xml:space="preserve"> جنازه آمد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 فرمودند : در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حالت به فرشتگان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به تش</w:t>
      </w:r>
      <w:r w:rsidR="00A3017F">
        <w:rPr>
          <w:rFonts w:hint="cs"/>
          <w:rtl/>
          <w:lang w:bidi="fa-IR"/>
        </w:rPr>
        <w:t>یی</w:t>
      </w:r>
      <w:r w:rsidR="00A3017F">
        <w:rPr>
          <w:rFonts w:hint="eastAsia"/>
          <w:rtl/>
          <w:lang w:bidi="fa-IR"/>
        </w:rPr>
        <w:t>ع</w:t>
      </w:r>
      <w:r w:rsidR="00A3017F">
        <w:rPr>
          <w:rtl/>
          <w:lang w:bidi="fa-IR"/>
        </w:rPr>
        <w:t xml:space="preserve"> آمده بودند اقتدا کردم . گفتند : گاه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جانب راست و گا</w:t>
      </w:r>
      <w:r w:rsidR="00A3017F">
        <w:rPr>
          <w:rFonts w:hint="eastAsia"/>
          <w:rtl/>
          <w:lang w:bidi="fa-IR"/>
        </w:rPr>
        <w:t>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جانب چپ جنازه را بر دوش گرفت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دستم در دست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، آنچه او انجام داد من انجام دادم . گفتند :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غسلش اجازه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او نماز گزارد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لحدش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گاه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بر او وارد شد !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خانواده اش بداخلاق بود !! </w:t>
      </w:r>
      <w:r w:rsidRPr="000E4238">
        <w:rPr>
          <w:rStyle w:val="libFootnotenumChar"/>
          <w:rtl/>
        </w:rPr>
        <w:t>(1)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انسان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 اقل ،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برخوردار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مکارم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با خانواده و اقوام و مردم در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رفتار باشد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دچار مشکل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آخرت مکارم اخلاقش رحمت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را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E4238">
      <w:pPr>
        <w:pStyle w:val="Heading2"/>
        <w:rPr>
          <w:rtl/>
          <w:lang w:bidi="fa-IR"/>
        </w:rPr>
      </w:pPr>
      <w:bookmarkStart w:id="128" w:name="_Toc523657363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مرگ هارون</w:t>
      </w:r>
      <w:bookmarkEnd w:id="12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خراسان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، فرمان داد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طوس حاضر کنند ، آنگاه سفارش کرد ادرار او را با ادرار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و از افراد سالم بر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عرضه کنند ،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بداند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گفت : به صا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آماده کند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مضمحل شده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. هارون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از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خواند : ان الطب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بطبه و دوائه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دفاع نحب قد أت</w:t>
      </w:r>
      <w:r>
        <w:rPr>
          <w:rFonts w:hint="cs"/>
          <w:rtl/>
          <w:lang w:bidi="fa-IR"/>
        </w:rPr>
        <w:t>ی</w:t>
      </w:r>
    </w:p>
    <w:p w:rsidR="00A3017F" w:rsidRPr="000E4238" w:rsidRDefault="000E4238" w:rsidP="000E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صدوق: 384، المجلس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الستون،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2؛ بحار الانوار: 107/22، باب 37،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67.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ما</w:t>
      </w:r>
      <w:r w:rsidR="00A3017F">
        <w:rPr>
          <w:rtl/>
          <w:lang w:bidi="fa-IR"/>
        </w:rPr>
        <w:t xml:space="preserve"> للطب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موت</w:t>
      </w:r>
      <w:r w:rsidR="00A3017F">
        <w:rPr>
          <w:rtl/>
          <w:lang w:bidi="fa-IR"/>
        </w:rPr>
        <w:t xml:space="preserve"> بالداء الّذ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قد کان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برء</w:t>
      </w:r>
      <w:r w:rsidR="00A3017F">
        <w:rPr>
          <w:rtl/>
          <w:lang w:bidi="fa-IR"/>
        </w:rPr>
        <w:t xml:space="preserve"> مثله ف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</w:t>
      </w:r>
      <w:r w:rsidR="00A3017F">
        <w:rPr>
          <w:rtl/>
          <w:lang w:bidi="fa-IR"/>
        </w:rPr>
        <w:t xml:space="preserve"> مض</w:t>
      </w:r>
      <w:r w:rsidR="00A3017F"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 طبابت و دارو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قدرت دفاع در برابر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ندارد ، اگر قدرت دارد پس چرا خودش با 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گذشته آن را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؟!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حال به او خبر دادند که مردم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مرگش را پخش کرده اند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فرمان داد چهارپا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آوردند تا بر آن سوار شود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ظاهر گردد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شد ناگهان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سست شد ، گفت :</w:t>
      </w:r>
    </w:p>
    <w:p w:rsidR="00A3017F" w:rsidRDefault="00A3017F" w:rsidP="000E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پراکنان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سپس سفارش کرد کفن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کرد و گفت : در کنار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بسترم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قبر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خواند :</w:t>
      </w:r>
      <w:r w:rsidR="000E42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ا أَغْنی</w:t>
      </w:r>
      <w:r>
        <w:rPr>
          <w:rtl/>
          <w:lang w:bidi="fa-IR"/>
        </w:rPr>
        <w:t xml:space="preserve"> عَنِّ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الِیَ</w:t>
      </w:r>
      <w:r>
        <w:rPr>
          <w:rFonts w:hint="eastAsia"/>
          <w:rtl/>
          <w:lang w:bidi="fa-IR"/>
        </w:rPr>
        <w:t>هْ</w:t>
      </w:r>
      <w:r>
        <w:rPr>
          <w:rtl/>
          <w:lang w:bidi="fa-IR"/>
        </w:rPr>
        <w:t xml:space="preserve"> * هَلَکَ عَنِّ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سُلْط</w:t>
      </w:r>
      <w:r>
        <w:rPr>
          <w:rFonts w:hint="cs"/>
          <w:rtl/>
          <w:lang w:bidi="fa-IR"/>
        </w:rPr>
        <w:t>انِیَ</w:t>
      </w:r>
      <w:r>
        <w:rPr>
          <w:rFonts w:hint="eastAsia"/>
          <w:rtl/>
          <w:lang w:bidi="fa-IR"/>
        </w:rPr>
        <w:t>هْ</w:t>
      </w:r>
      <w:r>
        <w:rPr>
          <w:rtl/>
          <w:lang w:bidi="fa-IR"/>
        </w:rPr>
        <w:t xml:space="preserve"> » </w:t>
      </w:r>
      <w:r w:rsidRPr="000E42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کارم از کار گذشته و زبان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: مال و ثروتم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خدا را از من برطرف نکرد و امروز که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به دادم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نه تنها مال و ثروتم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حل نکرد و گره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نگشود ، بلکه قدرت و سلطنتم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نابود شد و از دستم رفت </w:t>
      </w:r>
      <w:r w:rsidRPr="000E4238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E4238">
      <w:pPr>
        <w:pStyle w:val="Heading2"/>
        <w:rPr>
          <w:rtl/>
          <w:lang w:bidi="fa-IR"/>
        </w:rPr>
      </w:pPr>
      <w:bookmarkStart w:id="129" w:name="_Toc523657364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درباره آبرودار</w:t>
      </w:r>
      <w:r>
        <w:rPr>
          <w:rFonts w:hint="cs"/>
          <w:rtl/>
          <w:lang w:bidi="fa-IR"/>
        </w:rPr>
        <w:t>ی</w:t>
      </w:r>
      <w:bookmarkEnd w:id="12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رضوان اللّ</w:t>
      </w:r>
      <w:r>
        <w:rPr>
          <w:rFonts w:hint="cs"/>
          <w:rtl/>
          <w:lang w:bidi="fa-IR"/>
        </w:rPr>
        <w:t>ه تعالی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»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کفعم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هرکس سوره شمس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قدر و کافرون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فلق و ناس و اخلاص را صد مرتبه همراه با صلوات بخواند هرکس را که اراده کند در خ</w:t>
      </w:r>
      <w:r>
        <w:rPr>
          <w:rFonts w:hint="eastAsia"/>
          <w:rtl/>
          <w:lang w:bidi="fa-IR"/>
        </w:rPr>
        <w:t>واب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Pr="000E4238" w:rsidRDefault="000E4238" w:rsidP="000E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حاقه : 28 - 29 .</w:t>
      </w:r>
    </w:p>
    <w:p w:rsidR="00A3017F" w:rsidRDefault="00A3017F" w:rsidP="000E4238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 : 24 / 464 .</w:t>
      </w:r>
    </w:p>
    <w:p w:rsidR="00A3017F" w:rsidRDefault="000E423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cs"/>
          <w:rtl/>
          <w:lang w:bidi="fa-IR"/>
        </w:rPr>
        <w:lastRenderedPageBreak/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دوستانم که پدر شه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و انسان وارسته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است از قول مرد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مؤمن و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رت</w:t>
      </w:r>
      <w:r w:rsidR="00A3017F">
        <w:rPr>
          <w:rtl/>
          <w:lang w:bidi="fa-IR"/>
        </w:rPr>
        <w:t xml:space="preserve"> و پا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بند به اصول اله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نقل کرد که من چند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بار به دستورالعمل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حاج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خ</w:t>
      </w:r>
      <w:r w:rsidR="00A3017F">
        <w:rPr>
          <w:rtl/>
          <w:lang w:bidi="fa-IR"/>
        </w:rPr>
        <w:t xml:space="preserve"> عباس نوشته است ، عمل کردم ول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آنان را که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خواستم در خواب ند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، از جناب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خ</w:t>
      </w:r>
      <w:r w:rsidR="00A3017F">
        <w:rPr>
          <w:rtl/>
          <w:lang w:bidi="fa-IR"/>
        </w:rPr>
        <w:t xml:space="preserve"> دلگ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شدم و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خود گفتم چر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پاره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امور که اثر و نت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جه</w:t>
      </w:r>
      <w:r w:rsidR="00A3017F">
        <w:rPr>
          <w:rtl/>
          <w:lang w:bidi="fa-IR"/>
        </w:rPr>
        <w:t xml:space="preserve"> ندارد در مفات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ح</w:t>
      </w:r>
      <w:r w:rsidR="00A3017F">
        <w:rPr>
          <w:rtl/>
          <w:lang w:bidi="fa-IR"/>
        </w:rPr>
        <w:t xml:space="preserve"> آمده است ؟!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پس از آن که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فرمود : از من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 من آن مسأله را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نوشته ام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مردگان در عالم برزخ گرفتار رنج و محنت باشند و اگر به آن صورت به خواب اشخاص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باشد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حضرت حق نسبت به آنان آبرودار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سبب خواب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،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باطن آرزومند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اشخاص باشد و آن حجاب مانع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آنان را در خواب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گردد !</w:t>
      </w:r>
    </w:p>
    <w:p w:rsidR="00A3017F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C3771">
      <w:pPr>
        <w:pStyle w:val="Heading2"/>
        <w:rPr>
          <w:rtl/>
          <w:lang w:bidi="fa-IR"/>
        </w:rPr>
      </w:pPr>
      <w:bookmarkStart w:id="130" w:name="_Toc523657365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تواضع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3771" w:rsidRPr="005C3771">
        <w:rPr>
          <w:rStyle w:val="libAlaemChar"/>
          <w:rFonts w:eastAsiaTheme="minorHAnsi"/>
          <w:rtl/>
        </w:rPr>
        <w:t>عليه‌السلام</w:t>
      </w:r>
      <w:bookmarkEnd w:id="13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آگاه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حقوق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سخت کوش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در برآوردن حاجات آنان 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از نظر شأن و مقام نزد خدا هستند و هرکس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نزد خدا از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.</w:t>
      </w:r>
    </w:p>
    <w:p w:rsidR="00A3017F" w:rsidRDefault="00A3017F" w:rsidP="005C37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پدر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آن حضرت شدند .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به آنان برخاست و مقدمشان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هر دو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نشاند 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نشست ، سپس فرمان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غذا آوردند و آنان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غذا خوردند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قنبر طشت و آفتابه و حوله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خواست دست پدر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حضرت از جا جست و آفتابه را از دست قنبر گرفت تا آب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آن مرد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 مرد دستش را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خدا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تو بر دست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عظمتت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دستت را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تو را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ندارد و در خدمت به تو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 شستن دست تو در بهشت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خدمت به نفع خودش فراهم سازد ، آن هم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ها ب</w:t>
      </w:r>
      <w:r>
        <w:rPr>
          <w:rFonts w:hint="eastAsia"/>
          <w:rtl/>
          <w:lang w:bidi="fa-IR"/>
        </w:rPr>
        <w:t>رابر</w:t>
      </w:r>
      <w:r>
        <w:rPr>
          <w:rtl/>
          <w:lang w:bidi="fa-IR"/>
        </w:rPr>
        <w:t xml:space="preserve"> عدد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بر شمار خدمتکاران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هستند !</w:t>
      </w:r>
    </w:p>
    <w:p w:rsidR="00A3017F" w:rsidRDefault="00A3017F" w:rsidP="005C37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مرد نشست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گفت : تو را به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را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آن پاداشت </w:t>
      </w:r>
      <w:r>
        <w:rPr>
          <w:rtl/>
          <w:lang w:bidi="fa-IR"/>
        </w:rPr>
        <w:lastRenderedPageBreak/>
        <w:t>دهند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مرا به آنچه که از خدمتم به تو افتخارت داده اند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چنان با آرامش دستت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قنبر آب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تواضع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 و دستش را با آب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شست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تمام شد آفتابه را به فرزندش محمد بن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 و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C37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 xml:space="preserve"> اگر فقط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مهمان من بود من خود آب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پسر را چون با هم هستند فرق نگذارم ، پدر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پدر آب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پسر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پسر آب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 پس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پسر آب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پسر دستش را شست . آن گاه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</w:t>
      </w:r>
      <w:r w:rsidR="005C37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</w:t>
      </w:r>
      <w:r w:rsidRPr="005C377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C3771">
      <w:pPr>
        <w:pStyle w:val="Heading2"/>
        <w:rPr>
          <w:rtl/>
          <w:lang w:bidi="fa-IR"/>
        </w:rPr>
      </w:pPr>
      <w:bookmarkStart w:id="131" w:name="_Toc523657366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13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هبی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خدمتگذار و دلسوز بود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فقط به خاطر خدمت به مردم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در ادارات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کارگزار بود . پس از سقوط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شد و از خدمت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باز ماند و پس از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شدت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خانه احمد بن خالد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مأمون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بداخلاق و تندخو بود آمد . احمد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 و به او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 ، عبد اللّ</w:t>
      </w:r>
      <w:r>
        <w:rPr>
          <w:rFonts w:hint="cs"/>
          <w:rtl/>
          <w:lang w:bidi="fa-IR"/>
        </w:rPr>
        <w:t>ه به طور مکرر به خانه وزی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مراجعه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احمد که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عبد اللّ</w:t>
      </w:r>
      <w:r>
        <w:rPr>
          <w:rFonts w:hint="cs"/>
          <w:rtl/>
          <w:lang w:bidi="fa-IR"/>
        </w:rPr>
        <w:t>ه به ستوه آمده بود به غلامش گفت او را به هر صورتی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 خانه من بران و به او اعلام کن که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نخواهم کرد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که عبد اللّ</w:t>
      </w:r>
      <w:r>
        <w:rPr>
          <w:rFonts w:hint="cs"/>
          <w:rtl/>
          <w:lang w:bidi="fa-IR"/>
        </w:rPr>
        <w:t>ه را آدم باشخصی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انسان باوقار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دادن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تلخ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از نزد خود سه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به خانه عبد اللّ</w:t>
      </w:r>
      <w:r>
        <w:rPr>
          <w:rFonts w:hint="cs"/>
          <w:rtl/>
          <w:lang w:bidi="fa-IR"/>
        </w:rPr>
        <w:t>ه برد و گفت : وزی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سلام رساندند 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پول را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هم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گفت : من به گدایی</w:t>
      </w:r>
      <w:r>
        <w:rPr>
          <w:rtl/>
          <w:lang w:bidi="fa-IR"/>
        </w:rPr>
        <w:t xml:space="preserve"> در آن خانه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امدم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پول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ندارم ، من اعتماد و توکلم به خداست ، خدا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حلّ مشکلات مشکل داران را به دست اهل قدرت و مکنت و ثروت و مال و منال قرار داده است ، امروز که احمد بن خالد</w:t>
      </w:r>
    </w:p>
    <w:p w:rsidR="00A3017F" w:rsidRPr="005C3771" w:rsidRDefault="005C3771" w:rsidP="005C37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</w:t>
      </w:r>
    </w:p>
    <w:p w:rsidR="00A3017F" w:rsidRDefault="00A3017F" w:rsidP="005C377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325 ، التواضع و فضل خدمه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173 ؛ بحار الانوار : 72 / 117 ، باب 51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A3017F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مملکت است ، کل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حل مشکل من از جانب خدا در دست اوست . من اگر در خانه او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به شخص خودش کار ندارم ، مرتب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که اگر کل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حل مشکل من در دست اوست از آن دست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آورم و اگر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tl/>
          <w:lang w:bidi="fa-IR"/>
        </w:rPr>
        <w:t xml:space="preserve"> پس از ثابت شدنش رفت و آمدم را قطع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کنم ، پول را به صاحبش برگردان که من فردا هم به محل نخست وز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خواهم آمد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خالد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چون چشمش به عبد اللّ</w:t>
      </w:r>
      <w:r>
        <w:rPr>
          <w:rFonts w:hint="cs"/>
          <w:rtl/>
          <w:lang w:bidi="fa-IR"/>
        </w:rPr>
        <w:t>ه افتاد ، بسی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 و به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گفت :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مرا به او نرساند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غلام داستان برخوردش را با عبد اللّ</w:t>
      </w:r>
      <w:r>
        <w:rPr>
          <w:rFonts w:hint="cs"/>
          <w:rtl/>
          <w:lang w:bidi="fa-IR"/>
        </w:rPr>
        <w:t>ه گفت . وزی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خشم آمد و گفت : با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دارم به حسابش خواهم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خالد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گفتگو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غلام وارد بر مأمون شد ، مأمون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روز است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 مصر که 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است استاندار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بفرستم . به نظر تو چه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منطقه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دارد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قول معروف رابطه را بر ضابطه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 خواست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زبی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زبانش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چانده</w:t>
      </w:r>
      <w:r>
        <w:rPr>
          <w:rtl/>
          <w:lang w:bidi="fa-IR"/>
        </w:rPr>
        <w:t xml:space="preserve"> شد و گفت : عبد اللّ</w:t>
      </w:r>
      <w:r>
        <w:rPr>
          <w:rFonts w:hint="cs"/>
          <w:rtl/>
          <w:lang w:bidi="fa-IR"/>
        </w:rPr>
        <w:t>ه هبی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مأمون گفت : مگر عبد اللّ</w:t>
      </w:r>
      <w:r>
        <w:rPr>
          <w:rFonts w:hint="cs"/>
          <w:rtl/>
          <w:lang w:bidi="fa-IR"/>
        </w:rPr>
        <w:t>ه هبی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است ؟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عاقل و کاردان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مناسب است 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او دشمن خاندان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است . مأمون گفت : آن قدر به او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دوست ما شود 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او به سن کهولت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مأمون گفت : او عقل فعال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تجربه است ، فعلاً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در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جهت خرج سفر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بگذار تا به مصر رود و به کارگردان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منطقه حاصل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مشغول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موعظه اش به فرزندش فرمود 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عقل ملاح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 و علم و سکّانش صبر باشد </w:t>
      </w:r>
      <w:r w:rsidRPr="005C3771">
        <w:rPr>
          <w:rStyle w:val="libFootnotenumChar"/>
          <w:rtl/>
        </w:rPr>
        <w:t>(1)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تقوا و بارش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بادبانش توکل و ملاحش عقل</w:t>
      </w:r>
    </w:p>
    <w:p w:rsidR="00A3017F" w:rsidRPr="005C3771" w:rsidRDefault="005C3771" w:rsidP="005C37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5C377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16 ، کتاب العقل و الجهل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؛ تحف العقول : 383 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15 / 206 ، باب 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20291 .</w:t>
      </w:r>
    </w:p>
    <w:p w:rsidR="005C3771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قطب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 و سکّانش صبر باشد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و پربار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ساحل نجاتش بهشت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C3771">
      <w:pPr>
        <w:pStyle w:val="Heading2"/>
        <w:rPr>
          <w:rtl/>
          <w:lang w:bidi="fa-IR"/>
        </w:rPr>
      </w:pPr>
      <w:bookmarkStart w:id="132" w:name="_Toc523657367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شکستن سکوت</w:t>
      </w:r>
      <w:bookmarkEnd w:id="13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لک لک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لاک پشت در صحرا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سبز و خرم و در کنار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پربار 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خوشگوار و 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روزگار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لک لک با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فصل خزان و هجوم باد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مطبوع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آنجا آذوقه و غذا به وفور وجود داشت ، سفر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اواسط بهار و سرسبز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لاک</w:t>
      </w:r>
      <w:r>
        <w:rPr>
          <w:rtl/>
          <w:lang w:bidi="fa-IR"/>
        </w:rPr>
        <w:t xml:space="preserve"> پشت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چند ماهه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غم و غصه داشت و علاقه مند بود همراه آن دو دوست مهربانش 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لاق</w:t>
      </w:r>
      <w:r>
        <w:rPr>
          <w:rtl/>
          <w:lang w:bidi="fa-IR"/>
        </w:rPr>
        <w:t xml:space="preserve"> و قشلاق کند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فصل خزان از دو لک لک درخواست کرد که او را همراه خود به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خزان و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در امان است ببرند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گفتند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روز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سفر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چند ماه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اگر علاقه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همراه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برابر نقشه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تو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محض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هرگز در طول سفر دهان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باز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سکوت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عاقلانه را نشکن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شکستن سکوتت با هلاکتت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لاک</w:t>
      </w:r>
      <w:r>
        <w:rPr>
          <w:rtl/>
          <w:lang w:bidi="fa-IR"/>
        </w:rPr>
        <w:t xml:space="preserve"> پشت به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مهربانش قول داد در طول سفر از سکوت دست برندارد و زبان به سخن گفتن باز نکند و از فضول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نقشه آنان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لک لک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مناسب آوردند و به لاک پشت گفتند تو 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را با دهانت محکم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ما هم دو سر چوب را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به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بدون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معطّل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قشلاق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لک لک ، لاک پشت را با خود برداشتند و با پرواز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مورد نظر به حرکت در آمدند . در راه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عبور بودند که اهل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شگفت زده شدند 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 دو لک لک لاک پشت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کرده و با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او را با خود به سفر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! لاک پشت از سخن اهل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، خواست پاسخ آنان را بدهد ، مجبور به باز کردن دهان شد ، باز کردن دهان همان و از اوج هوا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افتادن همان و به هلاکت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همان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درازان و قانون پردازان در برابر قرآن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انسان را به اوج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رشد و کمال پرواز دهد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بسازد جز سرنگون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نگونسار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هلاکت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برابر من فقط گوش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بودن و عمل کردن ، و سکوت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، تا مورد رحمت خدا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C3771">
      <w:pPr>
        <w:pStyle w:val="Heading2"/>
        <w:rPr>
          <w:rtl/>
          <w:lang w:bidi="fa-IR"/>
        </w:rPr>
      </w:pPr>
      <w:bookmarkStart w:id="133" w:name="_Toc523657368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نافع بن هلال</w:t>
      </w:r>
      <w:bookmarkEnd w:id="13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 و متکلّم برجسته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</w:t>
      </w:r>
    </w:p>
    <w:p w:rsidR="00A3017F" w:rsidRDefault="00A3017F" w:rsidP="005C37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کربلا نزول اجلال کرد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نافع بن هلال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به ملازمت حضرت اختصاص داشت 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مواقع</w:t>
      </w:r>
      <w:r>
        <w:rPr>
          <w:rFonts w:hint="cs"/>
          <w:rtl/>
          <w:lang w:bidi="fa-IR"/>
        </w:rPr>
        <w:t>ی</w:t>
      </w:r>
      <w:r w:rsidR="005C37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غافل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سرو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،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کار و آگاه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هامون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تا دور شد . نافع ،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به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شتاب کرد تا خود را از پشت سر به حضرت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صحرا و گردنه ها و تپه و ماهور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اطراف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 مشرف است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آن حضرت به پشت سر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،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قربانت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نابهنگام ، رو به سمت لشگرگاه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،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ساخت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نافع !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 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مباد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به آن ها و آن ها به شما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 ما و هجوم دشمن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مراجعت کرد با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چپ مرا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 خود گرفته بود و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همانست ، همانست به ذات خدا سوگند ،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خُلف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نافع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کوه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جان خود را نجات ده ،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شروع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نافع</w:t>
      </w:r>
      <w:r>
        <w:rPr>
          <w:rtl/>
          <w:lang w:bidi="fa-IR"/>
        </w:rPr>
        <w:t xml:space="preserve"> خود را در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انداخت و گفت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نافع مرده باشد و زنده نباشد 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 که با من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است ، من به حقّ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وجودت بر سرم منّت گذاشته از تو مفارقت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جدا نخواهم شد تا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اسب من از سرد و گرم من هر دو خسته و وامانده شوند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از من جدا شده و در سراپرده خواهرش داخل شد . من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زود از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خواهرش از او استقبال کرده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متکّا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گذاشت . آن حضرت نشست و به گفت و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آهسته و سخن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شروع کرد ، اما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اهرش</w:t>
      </w:r>
      <w:r>
        <w:rPr>
          <w:rtl/>
          <w:lang w:bidi="fa-IR"/>
        </w:rPr>
        <w:t xml:space="preserve"> شد ، و به او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برادرم ! من قربانگاه تو را مشاهده کنم و به پاسبان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مبتلا باشم ؟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ما دارند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امر بس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به من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قربانگاه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و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اصحاب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آنان را استعلام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من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که در هنگام از جا جستن و اصطکاک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، تو را وا گذارند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 و فرمود : آگاه باش ! هان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قسم ! 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ها هست 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 ، در آنان جز مردان مرد ، سرفراز ، سربلند ، پُر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به مظاهر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مملوّ از غضب به دشمن ، خورده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پُر عمق ، گردن فراز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سپر</w:t>
      </w:r>
      <w:r>
        <w:rPr>
          <w:rtl/>
          <w:lang w:bidi="fa-IR"/>
        </w:rPr>
        <w:t xml:space="preserve"> 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به آن اندازه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مرگ مأنوسند که طفل به پستان مادر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سوز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 و برگشت . راه خود را به سمت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قرار داد ،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نشسته ، به دستش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غلاف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سلام داد و بر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 نشست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نافع ! چه تو را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آنچه شده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بازگو کردم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سوگند اگر انتظار فرمان خودش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لشگر را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مهلت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امشب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چاره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نافع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! من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 شدم با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خواهرش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خواهرش در رنج و اضطراب بود ،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زن ها متوجّه شده باشند ، و در فغان و ناله با او در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ارانت</w:t>
      </w:r>
      <w:r>
        <w:rPr>
          <w:rtl/>
          <w:lang w:bidi="fa-IR"/>
        </w:rPr>
        <w:t xml:space="preserve"> را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حرم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آنان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دل آنان آرام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چنان از دختر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</w:t>
      </w:r>
      <w:r>
        <w:rPr>
          <w:rtl/>
          <w:lang w:bidi="fa-IR"/>
        </w:rPr>
        <w:t xml:space="preserve"> هر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که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نافع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. همراهان را صدا زد 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منزل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 شدند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گفت : چشم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مباد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را مخاطب کرده و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اصحابِ حم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روز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نافع است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مرا با خبر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کرده ، خواهر و اهل حرم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، و گذاشته آمده ، خبرم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به 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برهنه کرده ، عمّامه ها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زدند و گفتند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! آگاه باش هان به حقّ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مهبط ، ما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منّت خود کرده 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بخواهند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بِکشند سرهاشان را درو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آنان را 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ش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درباره پسران و دخترانش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روان شده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نورد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آنان به دنبالش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تا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طناب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صدا برداشت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ما 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معاشر آزادگان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برّان ، جوانمردان شما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بسته اند که غلاف نکنند مگر در گردن هر کس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داشته باشد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غلامان شما ، قسم خورده اند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ندهند مگر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 که بخواهد انس شما را بهم زند.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آل اللّه ! شما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تشکّر از آنان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 . ندبه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پاکان و پاک مردان ! اگر دست از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دختران فاطمه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عذر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جدّمان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ما نازل شده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او بپرسد که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حاضر نبودند ،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قسم به خدا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اصحاب آماده شدند که اگر موقع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سوار شدند و اگر جنگ ، جنگ کنند ! </w:t>
      </w:r>
      <w:r w:rsidRPr="005C3771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Default="00A3017F" w:rsidP="005C37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زبان حال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: از 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گر امروز رخ برتافت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3017F" w:rsidRPr="005C3771" w:rsidRDefault="005C3771" w:rsidP="005C37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5C3771" w:rsidRDefault="00A3017F" w:rsidP="005C377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مقرم : 218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.</w:t>
      </w:r>
    </w:p>
    <w:p w:rsidR="005C3771" w:rsidRDefault="005C3771" w:rsidP="005C377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9"/>
        <w:gridCol w:w="3312"/>
      </w:tblGrid>
      <w:tr w:rsidR="005C3771" w:rsidTr="00214657">
        <w:trPr>
          <w:trHeight w:val="350"/>
        </w:trPr>
        <w:tc>
          <w:tcPr>
            <w:tcW w:w="3920" w:type="dxa"/>
            <w:shd w:val="clear" w:color="auto" w:fill="auto"/>
          </w:tcPr>
          <w:p w:rsidR="005C3771" w:rsidRDefault="005C3771" w:rsidP="0021465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درمان درد جهل ابنا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3771" w:rsidRDefault="005C3771" w:rsidP="002146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3771" w:rsidRDefault="005C3771" w:rsidP="0021465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ظلم</w:t>
            </w:r>
            <w:r>
              <w:rPr>
                <w:rtl/>
                <w:lang w:bidi="fa-IR"/>
              </w:rPr>
              <w:t xml:space="preserve"> را معدوم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پس مظلوم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C3771" w:rsidRDefault="005C3771" w:rsidP="00A3017F">
      <w:pPr>
        <w:pStyle w:val="libNormal"/>
        <w:rPr>
          <w:rtl/>
          <w:lang w:bidi="fa-IR"/>
        </w:rPr>
      </w:pPr>
    </w:p>
    <w:p w:rsidR="00A3017F" w:rsidRDefault="005C377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C3771">
      <w:pPr>
        <w:pStyle w:val="Heading2"/>
        <w:rPr>
          <w:rtl/>
          <w:lang w:bidi="fa-IR"/>
        </w:rPr>
      </w:pPr>
      <w:bookmarkStart w:id="134" w:name="_Toc523657369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از صدقه</w:t>
      </w:r>
      <w:bookmarkEnd w:id="13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عابد،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قوم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حضرت حق درخواست فرزند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اجابت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صومعه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رفت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کن تا خدا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عطا کند ، من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است از خدا درخواست فرزند دارم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دعا کرد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!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اجابت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که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فرزند شب مرگ اوست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</w:t>
      </w:r>
      <w:r>
        <w:rPr>
          <w:rtl/>
          <w:lang w:bidi="fa-IR"/>
        </w:rPr>
        <w:t xml:space="preserve"> به خانه آمد و داستان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گفت ؛ همسرش در جواب عابد گفت : ما به سبب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خدا فرزند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 کنار او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راحت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چون به حد بلوغ رسد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راحت ، ما را محنت رسد ، در هر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شوهر گفت : ما هر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ناتوان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که وقت بلوغ او عمر ما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رسد و ما از محنت فراق او راحت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نُه ماه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منظر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طلعت به آنان عطا شد 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رنج فراوان بردند تا به حد رشد و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از پدر و مادر </w:t>
      </w:r>
      <w:r>
        <w:rPr>
          <w:rtl/>
          <w:lang w:bidi="fa-IR"/>
        </w:rPr>
        <w:lastRenderedPageBreak/>
        <w:t>درخواست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کرد ؛ پدر و مادر نسبت به ازدواج او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، تا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بهره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؛ بن</w:t>
      </w:r>
      <w:r>
        <w:rPr>
          <w:rFonts w:hint="eastAsia"/>
          <w:rtl/>
          <w:lang w:bidi="fa-IR"/>
        </w:rPr>
        <w:t>اچار</w:t>
      </w:r>
      <w:r>
        <w:rPr>
          <w:rtl/>
          <w:lang w:bidi="fa-IR"/>
        </w:rPr>
        <w:t xml:space="preserve">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لازم آمد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شب زفاف برپا کنند ؛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انتظار بودند که چه وقت سپاه قضا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فرزندشان را از کنار آنان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عروس و داماد شب را به سلامت به صبح رساندند و هم چنان به سلامت بودند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بر آنان گذشت ، پدر و مادر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کنان به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زمان آمدند و گفتند : با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زفاف او با شب مرگ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گذشته و فرزند ما در کمال سلامت است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 : شگفتا ! آنچه من گفتم از نزد خود نگفتم ، بلکه به الهام حق بود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شما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، 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او دفع کرد . در آن لحظه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پدر و مادر آن جوان بگو : قضا همان بود که بر زبان تو راندم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جوان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شد که من حکم مرگ را از پرونده اش محو کردم و حکم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ثبت رساندم ، و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: آن جوان در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غذا خوردن شد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در خانه آمد و غذا خواست ، آن جوان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خود را نزد او نهاد ،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محتاج غذا را که در ذائقه اش خوش آمده بود ، خورد و دست به جانب من برداشت و گفت : پروردگارا ! بر عمرش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جهانم به برکت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هشتاد سال بر عمر آن جوان افزودم تا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بدانند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معامله با من از درگاه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برنگردد</w:t>
      </w:r>
      <w:r>
        <w:rPr>
          <w:rtl/>
          <w:lang w:bidi="fa-IR"/>
        </w:rPr>
        <w:t xml:space="preserve"> و اجر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دربار من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تباه نشود </w:t>
      </w:r>
      <w:r w:rsidRPr="003443C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43C1">
      <w:pPr>
        <w:pStyle w:val="Heading2"/>
        <w:rPr>
          <w:rtl/>
          <w:lang w:bidi="fa-IR"/>
        </w:rPr>
      </w:pPr>
      <w:bookmarkStart w:id="135" w:name="_Toc523657370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آور از پرده پوش</w:t>
      </w:r>
      <w:r>
        <w:rPr>
          <w:rFonts w:hint="cs"/>
          <w:rtl/>
          <w:lang w:bidi="fa-IR"/>
        </w:rPr>
        <w:t>ی</w:t>
      </w:r>
      <w:bookmarkEnd w:id="13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ابو عبد الرحمن ، حاتم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اصمّ که از بزرگان خراسان بود و در علم و ورع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داشت ، نوشته اند : شهرتش به اصم </w:t>
      </w:r>
      <w:r w:rsidRPr="003443C1">
        <w:rPr>
          <w:rStyle w:val="libFootnotenumChar"/>
          <w:rtl/>
        </w:rPr>
        <w:t xml:space="preserve">(2) </w:t>
      </w:r>
      <w:r>
        <w:rPr>
          <w:rtl/>
          <w:lang w:bidi="fa-IR"/>
        </w:rPr>
        <w:t>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آمد تا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معلوم کند ، از آن زن در هنگام کلام باد معده خارج شد و آن زن به شدّت شرمس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خجل گشت ، حاتم به گوش خود اشاره کرد ،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کلام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، سخن بلندتر گو تا بشنوم ، آن زن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 و خدا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شکر کرد که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نزد آن عالم نرفت ،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آن آگاه نشد معروف به حاتم اصم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چون تا آن زن زنده بود او به همان حالت با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او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فَعَلَ اللَّهُ بِکَ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خدا با تو چگونه رفتار کرد ؟ »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به سبب آن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گرفتم ، بر تمام اعمال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قلم عفو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3443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43C1">
      <w:pPr>
        <w:pStyle w:val="Heading2"/>
        <w:rPr>
          <w:rtl/>
          <w:lang w:bidi="fa-IR"/>
        </w:rPr>
      </w:pPr>
      <w:bookmarkStart w:id="136" w:name="_Toc523657371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دفتر ،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نوشته شده</w:t>
      </w:r>
      <w:bookmarkEnd w:id="13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محمد بن حسن صفار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معتبر و با ارزش « بصائر الدرجات » به سند خود از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اصحاب رسول خدا بود ، و از</w:t>
      </w:r>
    </w:p>
    <w:p w:rsidR="00A3017F" w:rsidRPr="003443C1" w:rsidRDefault="003443C1" w:rsidP="003443C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3443C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الست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الجامع : 44 .</w:t>
      </w:r>
    </w:p>
    <w:p w:rsidR="00A3017F" w:rsidRDefault="00A3017F" w:rsidP="003443C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اصم :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017F" w:rsidRDefault="003443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عت</w:t>
      </w:r>
      <w:r w:rsidR="00A3017F">
        <w:rPr>
          <w:rtl/>
          <w:lang w:bidi="fa-IR"/>
        </w:rPr>
        <w:t xml:space="preserve"> کنندگان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درخت که خدا از آنان اعلام رضا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کرد ، و در 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امت</w:t>
      </w:r>
      <w:r w:rsidR="00A3017F">
        <w:rPr>
          <w:rtl/>
          <w:lang w:bidi="fa-IR"/>
        </w:rPr>
        <w:t xml:space="preserve"> از حوار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حضرت حسن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است روا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: چون حضرت مجتب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پس از صلح با معاو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که 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بقا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درخت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و حافظ اسلام تا 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امت</w:t>
      </w:r>
      <w:r w:rsidR="00A3017F">
        <w:rPr>
          <w:rtl/>
          <w:lang w:bidi="fa-IR"/>
        </w:rPr>
        <w:t xml:space="preserve"> بود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</w:t>
      </w:r>
      <w:r w:rsidR="00A3017F">
        <w:rPr>
          <w:rtl/>
          <w:lang w:bidi="fa-IR"/>
        </w:rPr>
        <w:t xml:space="preserve"> حرکت کرد ، من با حضرت همراه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43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</w:t>
      </w:r>
      <w:r w:rsidR="003443C1"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بارش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در حرکت است و آن بزرگوار از آن شتر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بار آن شتر خبر نداشتم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شتر به هر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اوست ! به حضرت گفتم 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مگر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شما چشم از آن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از آن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گفتم : نه . فرمود : بارش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در آن ثبت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حضرت گفتم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 ! من دوست دارم نام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حضرت فرمود : فردا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تو نشان دهم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چون صبح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فرزند برادرم به محضر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فرمود : حاجتت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وفا به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به من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گفتم : فرزند برادر من است . او با سواد است و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خود آورده ام تا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بخواند . حضرت فرمان داد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 اوسط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. چون آوردند پسر برادر حذ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فه شروع به مطالعه کرد ، ناگهان در حال قرائت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من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ثبت است و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آن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تلألؤ دارد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43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 : بنگر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من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دفتر است ؟ فرزند برادرش نام او را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، هر دو مسرور و خوشحال شدند که نامشان به</w:t>
      </w:r>
      <w:r w:rsidR="003443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عنوان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دفتر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ثبت است</w:t>
      </w:r>
      <w:r w:rsidRPr="003443C1">
        <w:rPr>
          <w:rStyle w:val="libFootnotenumChar"/>
          <w:rtl/>
        </w:rPr>
        <w:t xml:space="preserve"> 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برادرش که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اخلاق و عمل صالحش از افق نامش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ملکوت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در حادثه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کربلا کنار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ثابت قدم ماند تا به درجه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ثابت کرد که :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جاذبند .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ثابت کرد که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3443C1" w:rsidP="003443C1">
      <w:pPr>
        <w:pStyle w:val="libNormal"/>
        <w:rPr>
          <w:rtl/>
          <w:lang w:bidi="fa-IR"/>
        </w:rPr>
      </w:pPr>
      <w:r w:rsidRPr="003443C1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3443C1">
        <w:rPr>
          <w:rStyle w:val="libAieChar"/>
          <w:rtl/>
        </w:rPr>
        <w:t>الطَّ</w:t>
      </w:r>
      <w:r w:rsidR="00A3017F" w:rsidRPr="003443C1">
        <w:rPr>
          <w:rStyle w:val="libAieChar"/>
          <w:rFonts w:hint="cs"/>
          <w:rtl/>
        </w:rPr>
        <w:t>یِّ</w:t>
      </w:r>
      <w:r w:rsidR="00A3017F" w:rsidRPr="003443C1">
        <w:rPr>
          <w:rStyle w:val="libAieChar"/>
          <w:rFonts w:hint="eastAsia"/>
          <w:rtl/>
        </w:rPr>
        <w:t>ب</w:t>
      </w:r>
      <w:r w:rsidR="00A3017F" w:rsidRPr="003443C1">
        <w:rPr>
          <w:rStyle w:val="libAieChar"/>
          <w:rFonts w:hint="cs"/>
          <w:rtl/>
        </w:rPr>
        <w:t>اتُ</w:t>
      </w:r>
      <w:r w:rsidR="00A3017F" w:rsidRPr="003443C1">
        <w:rPr>
          <w:rStyle w:val="libAieChar"/>
          <w:rtl/>
        </w:rPr>
        <w:t xml:space="preserve"> لِلطَّ</w:t>
      </w:r>
      <w:r w:rsidR="00A3017F" w:rsidRPr="003443C1">
        <w:rPr>
          <w:rStyle w:val="libAieChar"/>
          <w:rFonts w:hint="cs"/>
          <w:rtl/>
        </w:rPr>
        <w:t>یِّ</w:t>
      </w:r>
      <w:r w:rsidR="00A3017F" w:rsidRPr="003443C1">
        <w:rPr>
          <w:rStyle w:val="libAieChar"/>
          <w:rFonts w:hint="eastAsia"/>
          <w:rtl/>
        </w:rPr>
        <w:t>بِ</w:t>
      </w:r>
      <w:r w:rsidR="00A3017F" w:rsidRPr="003443C1">
        <w:rPr>
          <w:rStyle w:val="libAieChar"/>
          <w:rFonts w:hint="cs"/>
          <w:rtl/>
        </w:rPr>
        <w:t>ی</w:t>
      </w:r>
      <w:r w:rsidR="00A3017F" w:rsidRPr="003443C1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3443C1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ثابت کرد که انسان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تحقق دادن مقام خلافت اللّه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انسان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پهن دشت ناسوت به عرضه گاه ملکوت برسد و آوازه اش را در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جاودان سازد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43C1">
      <w:pPr>
        <w:pStyle w:val="Heading2"/>
        <w:rPr>
          <w:rtl/>
          <w:lang w:bidi="fa-IR"/>
        </w:rPr>
      </w:pPr>
      <w:bookmarkStart w:id="137" w:name="_Toc523657372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نماز شب چهل گنه کار را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bookmarkEnd w:id="137"/>
    </w:p>
    <w:p w:rsidR="003443C1" w:rsidRDefault="00A3017F" w:rsidP="003443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با اهل تهجّد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کمتر نماز شبش و مناجات سحرش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مأنوس بودم 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خلوت سحر شاهد نماز شب باحال و باارزشش بودم ، در حال و در عبادت او دقت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چون در نماز وتر دست به قنوت برداشت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خواستن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مؤمن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گنهکار درخواست آمرزش کرد ، پس از نماز به او گفتم : مگر نگفته اند در قنوت نماز وتر به چهل مؤمن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پاسخ داد : همه مؤمنان را مؤمنان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نماز شب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خلوت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مناجات باارزش چرا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نبرند ، آنان هم بنده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 و مستحق و گدا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خود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باشند ، و اکنون در برزخ گرفتار گناهان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هم بنا به فرموده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که آمرزش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 عهده ما واجب دانسته اند از خدا طلب آمرزش کرد تا از رنج برزخ با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cr/>
      </w:r>
    </w:p>
    <w:p w:rsidR="00A3017F" w:rsidRPr="003443C1" w:rsidRDefault="003443C1" w:rsidP="003443C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3443C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بصائر الدرجات : 192 ، نادر من الباب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6 .</w:t>
      </w:r>
    </w:p>
    <w:p w:rsidR="00A3017F" w:rsidRDefault="003443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</w:t>
      </w:r>
      <w:r w:rsidR="00A3017F">
        <w:rPr>
          <w:rtl/>
          <w:lang w:bidi="fa-IR"/>
        </w:rPr>
        <w:t xml:space="preserve"> متقابلاً به ما دعا کنند ، که خدا دعا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دل سوختگان اهل برزخ را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ترد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نسبت به ما مستجاب خواهد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43C1">
      <w:pPr>
        <w:pStyle w:val="Heading2"/>
        <w:rPr>
          <w:rtl/>
          <w:lang w:bidi="fa-IR"/>
        </w:rPr>
      </w:pPr>
      <w:bookmarkStart w:id="138" w:name="_Toc523657373"/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محب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bookmarkEnd w:id="13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قرار داشت ، به حضرت سلام کرد ، سپس گفت : به خدا سوگند من تو را دوست دارم و عاشق تو هستم . حضرت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آن مرد گفت : به خدا سوگند دوستت دارم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تا سه بار تکرار کرد . حضرت فرمود : دروغ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گونه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ارواح را دو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بدن ها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سپس دوستداران ما را به ما عرضه کرد ، به خدا سوگند روح تو را در آنان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ما عرضه شده اند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 آن مرد ساکت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گفتارش باز نگشت ! </w:t>
      </w:r>
      <w:r w:rsidRPr="003443C1">
        <w:rPr>
          <w:rStyle w:val="libFootnotenumChar"/>
          <w:rtl/>
        </w:rPr>
        <w:t>(1)</w:t>
      </w:r>
    </w:p>
    <w:p w:rsidR="00A3017F" w:rsidRDefault="003443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43C1">
      <w:pPr>
        <w:pStyle w:val="Heading2"/>
        <w:rPr>
          <w:rtl/>
          <w:lang w:bidi="fa-IR"/>
        </w:rPr>
      </w:pPr>
      <w:bookmarkStart w:id="139" w:name="_Toc523657374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43C1" w:rsidRPr="003443C1">
        <w:rPr>
          <w:rStyle w:val="libAlaemChar"/>
          <w:rFonts w:eastAsiaTheme="minorHAnsi"/>
          <w:rtl/>
        </w:rPr>
        <w:t>عليه‌السلام</w:t>
      </w:r>
      <w:bookmarkEnd w:id="13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مناقب » ابن شهر آشوب از کتاب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«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»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طواف خانه خدا بود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با قصد بد به طرف آن زن دست دراز کرد ؛ دستش به بدن زن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طواف هر دو قطع شد ، مأموران هر دو را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مکه آوردند . فقها را جهت فتوا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خواستند . همه فتوا دادند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کعبه مرتکب شده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دستش قطع شود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قطع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گناهکار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خبر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او چه نظر دهد 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خبر دادند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آمد . دو دست به دعا برداشت ، به درگاه حق</w:t>
      </w:r>
    </w:p>
    <w:p w:rsidR="00A3017F" w:rsidRPr="003443C1" w:rsidRDefault="003443C1" w:rsidP="003443C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3443C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438 ، باب معرفتهم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اءهم</w:t>
      </w:r>
      <w:r>
        <w:rPr>
          <w:rtl/>
          <w:lang w:bidi="fa-IR"/>
        </w:rPr>
        <w:t xml:space="preserve">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؛ بحار الانوار : 26 / 119 ، باب 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5 .</w:t>
      </w:r>
    </w:p>
    <w:p w:rsidR="00A3017F" w:rsidRDefault="003443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نال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تا دست آن مرد رها شد ، عرضه داشتند او را جر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مه</w:t>
      </w:r>
      <w:r w:rsidR="00A3017F">
        <w:rPr>
          <w:rtl/>
          <w:lang w:bidi="fa-IR"/>
        </w:rPr>
        <w:t xml:space="preserve"> کن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؟ فرمود : جا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که خدا او را بخش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شما چه کن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؟ </w:t>
      </w:r>
      <w:r w:rsidR="00A3017F" w:rsidRPr="00A819BA">
        <w:rPr>
          <w:rStyle w:val="libFootnotenumChar"/>
          <w:rtl/>
        </w:rPr>
        <w:t>(1)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819BA">
      <w:pPr>
        <w:pStyle w:val="Heading2"/>
        <w:rPr>
          <w:rtl/>
          <w:lang w:bidi="fa-IR"/>
        </w:rPr>
      </w:pPr>
      <w:bookmarkStart w:id="140" w:name="_Toc523657375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گم کرده را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</w:t>
      </w:r>
      <w:bookmarkEnd w:id="14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در «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جانب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جواب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خواست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بشناسد ، در تمام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ملاحظه کرد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نظر کرد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چنان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سزاوار مقام جواب باشد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عرضه داشت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پاسخ ناله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.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خاک روم نظر انداز . نظر کرد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بتخانه روم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ابر بهار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بتش را </w:t>
      </w:r>
      <w:r>
        <w:rPr>
          <w:rFonts w:hint="eastAsia"/>
          <w:rtl/>
          <w:lang w:bidi="fa-IR"/>
        </w:rPr>
        <w:t>صدا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در جوش و خروش آمد ، عرضه داشت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حجاب</w:t>
      </w:r>
      <w:r>
        <w:rPr>
          <w:rtl/>
          <w:lang w:bidi="fa-IR"/>
        </w:rPr>
        <w:t xml:space="preserve"> از برابرم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که چگونه است که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 خود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 به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تو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 و رحمت جوابش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ام دلش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راه را گم کرده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مرا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خوش آمد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پاسخش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. در آن هنگام زبان او به خواندن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گشوده شد !! </w:t>
      </w:r>
      <w:r w:rsidRPr="00A819BA">
        <w:rPr>
          <w:rStyle w:val="libFootnotenumChar"/>
          <w:rtl/>
        </w:rPr>
        <w:t>(2)</w:t>
      </w:r>
    </w:p>
    <w:p w:rsidR="00A3017F" w:rsidRPr="00A819BA" w:rsidRDefault="00A819BA" w:rsidP="00A819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3017F" w:rsidRDefault="00A3017F" w:rsidP="00A819B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مناقب ابن شهر آشوب : 4 / 51 .</w:t>
      </w:r>
    </w:p>
    <w:p w:rsidR="00A819BA" w:rsidRDefault="00A3017F" w:rsidP="00A819B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46 .</w:t>
      </w:r>
    </w:p>
    <w:p w:rsidR="00A3017F" w:rsidRDefault="00A819BA" w:rsidP="00A819B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819BA">
      <w:pPr>
        <w:pStyle w:val="Heading2"/>
        <w:rPr>
          <w:rtl/>
          <w:lang w:bidi="fa-IR"/>
        </w:rPr>
      </w:pPr>
      <w:bookmarkStart w:id="141" w:name="_Toc523657376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</w:t>
      </w:r>
      <w:bookmarkEnd w:id="14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به عرش است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پاداش 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صله داشته ؛ و از رحمت قطع کن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قطع رحم کرده . و آن رحم آل محمد است </w:t>
      </w:r>
      <w:r w:rsidRPr="00A819BA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819BA">
      <w:pPr>
        <w:pStyle w:val="Heading2"/>
        <w:rPr>
          <w:rtl/>
          <w:lang w:bidi="fa-IR"/>
        </w:rPr>
      </w:pPr>
      <w:bookmarkStart w:id="142" w:name="_Toc523657377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گرفتار</w:t>
      </w:r>
      <w:bookmarkEnd w:id="14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معتبر و مورد اعتماد حضرت باقر و حضرت صادق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بود از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سه مسافر در سفرشان به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بلندا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کوه بود ، وارد غار شدند و در آنجا به عبادت مشغول گشتند ،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ب</w:t>
      </w: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غلط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غار ساخته باشند بر در غار افتاد و روزنه نجات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بست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گفتند : به خدا سوگند راه نجات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، مگر در توجه به حق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محضر مبارک پروردگار در ضمن دعا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سلامت رستن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تو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جمال رفتم ، 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دادم تا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حاضر کرد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کنارش نشستم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آتش دوزخ </w:t>
      </w:r>
      <w:r>
        <w:rPr>
          <w:rtl/>
          <w:lang w:bidi="fa-IR"/>
        </w:rPr>
        <w:lastRenderedPageBreak/>
        <w:t>کردم 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او جدا شدم ؛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را از ما دور کن و راه نجات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</w:p>
    <w:p w:rsidR="00A3017F" w:rsidRPr="00A819BA" w:rsidRDefault="00A819BA" w:rsidP="00A819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A819B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 xml:space="preserve">ه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 xml:space="preserve">قال : سمعته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إن الرحم معلقه بالعرش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اللهم صِل من وصلن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اقطع من قطعن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آل محمد و هو قول اللّ</w:t>
      </w:r>
      <w:r>
        <w:rPr>
          <w:rFonts w:hint="cs"/>
          <w:rtl/>
          <w:lang w:bidi="fa-IR"/>
        </w:rPr>
        <w:t>ه عز و جل «الَّذِی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صِلُونَ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ا أَمَرَ اللّهُ بِهِ أَنْ یُ</w:t>
      </w:r>
      <w:r>
        <w:rPr>
          <w:rFonts w:hint="eastAsia"/>
          <w:rtl/>
          <w:lang w:bidi="fa-IR"/>
        </w:rPr>
        <w:t>وصَلَ</w:t>
      </w:r>
      <w:r>
        <w:rPr>
          <w:rtl/>
          <w:lang w:bidi="fa-IR"/>
        </w:rPr>
        <w:t xml:space="preserve"> »و رحم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151 ، باب صله الرحم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 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21 / 534 ، باب 17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27790 : 2 / 493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بگشا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بخش از سنگ کنار رفت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زراعت آوردم ، هر کدام را به نصف درهم جهت مزد قرار گذاشتم ، غروب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 : من به اندازه دو کارگر کار کردم ، مزدم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عطا کن ، از پرداخت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امتناع کردم ، او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رفت ، من به اندازه نصف در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بذر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؛ آن زراعت برکت کرد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کارگر نزد من آمد و طلبش را از من خواست ، من هجده هزار درهم که ثمره زراعت نصف درهم بود و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بود به او دادم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فقط به خاطر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انجام دادم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ما را نجات ده .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سنگ کنار 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مادرم در خواب بودند ،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بردم ،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ظرف 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شوند ، علاوه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خودم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دارشان</w:t>
      </w:r>
      <w:r>
        <w:rPr>
          <w:rtl/>
          <w:lang w:bidi="fa-IR"/>
        </w:rPr>
        <w:t xml:space="preserve"> کنم ، ظرف را نگاه داشتم تا هر دو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.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آن رنج را به خاطر تو تحمل کردم ، به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ما را نجات 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سنگ کنار رفت و هر سه به سلامت از آن غار رستند </w:t>
      </w:r>
      <w:r w:rsidRPr="00A819B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819B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819BA">
      <w:pPr>
        <w:pStyle w:val="Heading2"/>
        <w:rPr>
          <w:rtl/>
          <w:lang w:bidi="fa-IR"/>
        </w:rPr>
      </w:pPr>
      <w:bookmarkStart w:id="143" w:name="_Toc523657378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حضرت سجّاد </w:t>
      </w:r>
      <w:r w:rsidR="00A819BA" w:rsidRPr="00A819BA">
        <w:rPr>
          <w:rStyle w:val="libAlaemChar"/>
          <w:rFonts w:eastAsiaTheme="minorHAnsi"/>
          <w:rtl/>
        </w:rPr>
        <w:t>عليه‌السلام</w:t>
      </w:r>
      <w:bookmarkEnd w:id="14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مورد مدح حضرت سجاد و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الملک مروان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 تا از دختر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صورت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فرماندار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دخترم را به ازدواج سلطان مملکت و پادشاه کشور درآورم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شاگردانش گفت : چرا چند روز است به کلاس درس</w:t>
      </w:r>
    </w:p>
    <w:p w:rsidR="00A3017F" w:rsidRPr="00A819BA" w:rsidRDefault="00A819BA" w:rsidP="00A819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A819B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3 / 249 .</w:t>
      </w:r>
    </w:p>
    <w:p w:rsidR="00A3017F" w:rsidRDefault="00A819B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؟ گفت : همسرم از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رفت ، مشغله تجه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tl/>
          <w:lang w:bidi="fa-IR"/>
        </w:rPr>
        <w:t xml:space="preserve"> او مانع از آمدنم به کلاس درس شد . سع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گفت :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خود همسر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اخت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</w:t>
      </w:r>
      <w:r w:rsidR="00A3017F">
        <w:rPr>
          <w:rtl/>
          <w:lang w:bidi="fa-IR"/>
        </w:rPr>
        <w:t xml:space="preserve"> کن . گفت : استاد از مال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از دو درهم ندارم . گفت : دختر مرا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پاسخ داد : استاد خود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 استاد دختر را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طلبه خود عقد </w:t>
      </w:r>
      <w:r w:rsidR="00A3017F">
        <w:rPr>
          <w:rFonts w:hint="eastAsia"/>
          <w:rtl/>
          <w:lang w:bidi="fa-IR"/>
        </w:rPr>
        <w:t>بست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چهل سال بود به خانه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نرفته بود ، شاگردش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غروب در خانه ام را زدند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، دخترش را به من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و رفت . گفتم : دختر 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حافظ قرآنم . گفتم :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؟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جِهادُ</w:t>
      </w:r>
      <w:r>
        <w:rPr>
          <w:rtl/>
          <w:lang w:bidi="fa-IR"/>
        </w:rPr>
        <w:t xml:space="preserve"> المَرأَهِ حُسْنُ التَّبَعُّلِ </w:t>
      </w:r>
      <w:r w:rsidRPr="00A819B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جهاد زن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شوهر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»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زهد و تقوا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کرامت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خلوص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مردم به نماز و دعا رفتند ؛ من هم با آنان همراه شدم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جمع را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استجابت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کردم که در کنار تپه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خاک نهاده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شد و باران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دنبالش 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وارد خانه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، او را از حضرت خواستم . فرمود : همه غلامان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چون آمدند منظور نظرم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گفتم : آن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تنها</w:t>
      </w:r>
      <w:r>
        <w:rPr>
          <w:rtl/>
          <w:lang w:bidi="fa-IR"/>
        </w:rPr>
        <w:t xml:space="preserve">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غلام اصطبل است . امام فرمود : او را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آوردند همان بود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. حضرت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! تو را به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غلام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 مکن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را رها کردم و از خانه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 . پس از رفتن من به خاطر فاش شدن سرّش و برملا گشتن رازش سر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</w:t>
      </w:r>
    </w:p>
    <w:p w:rsidR="00A3017F" w:rsidRPr="00A819BA" w:rsidRDefault="00A819BA" w:rsidP="00A819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A819B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9 ، باب جهاد الرجل و المرأه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A3017F" w:rsidRDefault="00A819B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</w:t>
      </w:r>
      <w:r w:rsidR="00A3017F">
        <w:rPr>
          <w:rtl/>
          <w:lang w:bidi="fa-IR"/>
        </w:rPr>
        <w:t xml:space="preserve"> لقا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حق را درخواست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و همان لحظه به خواسته اش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رسد . امام دنبال من فرستاد که به تش</w:t>
      </w:r>
      <w:r w:rsidR="00A3017F">
        <w:rPr>
          <w:rFonts w:hint="cs"/>
          <w:rtl/>
          <w:lang w:bidi="fa-IR"/>
        </w:rPr>
        <w:t>یی</w:t>
      </w:r>
      <w:r w:rsidR="00A3017F">
        <w:rPr>
          <w:rFonts w:hint="eastAsia"/>
          <w:rtl/>
          <w:lang w:bidi="fa-IR"/>
        </w:rPr>
        <w:t>ع</w:t>
      </w:r>
      <w:r w:rsidR="00A3017F">
        <w:rPr>
          <w:rtl/>
          <w:lang w:bidi="fa-IR"/>
        </w:rPr>
        <w:t xml:space="preserve"> جنازه غلام حاضر شو !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هم درد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هم درمان من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819BA">
      <w:pPr>
        <w:pStyle w:val="Heading2"/>
        <w:rPr>
          <w:rtl/>
          <w:lang w:bidi="fa-IR"/>
        </w:rPr>
      </w:pPr>
      <w:bookmarkStart w:id="144" w:name="_Toc523657379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گمنام</w:t>
      </w:r>
      <w:bookmarkEnd w:id="14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: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هفت سال دچار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، با هفتاد هزار نفر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باران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رفتند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برکت دعا ، باران بر آنان ببارد .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به آنان بگو : چگونه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مستجاب 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گناهانتان بر سر شما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انداخته و باطن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شده است .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دچار امن از انتقام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من که او را بُرخ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رجوع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دعا کند و من مستجاب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819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برخ را گرفت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اثر سجود بود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گردنش انداخته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آورد که او بُرخ است به او سلام کرد و از نامش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 : نام</w:t>
      </w:r>
      <w:r w:rsidR="00A819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بُرخ است . حضرت فرمود 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توام ، به خاطر آمدن باران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دعا کن . بُرخ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شد و در مقام مناجات عرضه داشت : بستن باران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بندگانت از شئون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تو وجود ندارد ، مگر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لطفت ناقص شده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بادها از اطاعتت س</w:t>
      </w:r>
      <w:r>
        <w:rPr>
          <w:rFonts w:hint="eastAsia"/>
          <w:rtl/>
          <w:lang w:bidi="fa-IR"/>
        </w:rPr>
        <w:t>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خزائنت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خشمت بر گنهکاران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خطاکاران غفّار و آمرزنده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حرکت نکرد تا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آمد 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شدند </w:t>
      </w:r>
      <w:r w:rsidRPr="00A819B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819BA">
      <w:pPr>
        <w:pStyle w:val="Heading2"/>
        <w:rPr>
          <w:rtl/>
          <w:lang w:bidi="fa-IR"/>
        </w:rPr>
      </w:pPr>
      <w:bookmarkStart w:id="145" w:name="_Toc523657380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مستجاب</w:t>
      </w:r>
      <w:bookmarkEnd w:id="14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قطع باران ، باغات اصفهان و زراعتش در معرض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 . مردم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افتادند ، به حاکم اصفهان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از او درخواست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حاکم که قدرت بر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اگر هم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دعا بردارد ، به خاطر آلوده بودن به فسق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چاره کار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خاضعانه به محضر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کامل و عارف واصل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مشرّف شود و علاج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را از او بخواهد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مشکل به دست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آگاه بود که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و رحمت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بنا 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نظر کردن به چهره او عبادت و بلکه نگاه کردن به در خانه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عبادت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چنان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که اگر از قبرستان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ارواح مردگانش در عذابند عبور کند ، خدا به احترام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عذاب را از</w:t>
      </w:r>
    </w:p>
    <w:p w:rsidR="00A3017F" w:rsidRPr="00002A60" w:rsidRDefault="00002A60" w:rsidP="00002A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002A60" w:rsidRDefault="00A3017F" w:rsidP="00002A60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453 .</w:t>
      </w:r>
    </w:p>
    <w:p w:rsidR="00A3017F" w:rsidRDefault="00002A60" w:rsidP="00002A6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002A60" w:rsidP="00002A60">
      <w:pPr>
        <w:pStyle w:val="libNormal"/>
        <w:rPr>
          <w:rtl/>
          <w:lang w:bidi="fa-IR"/>
        </w:rPr>
      </w:pPr>
      <w:r w:rsidRPr="00002A60">
        <w:rPr>
          <w:rStyle w:val="libAlaemChar"/>
          <w:rFonts w:hint="cs"/>
          <w:rtl/>
        </w:rPr>
        <w:t>(</w:t>
      </w:r>
      <w:r w:rsidR="00A3017F" w:rsidRPr="00002A60">
        <w:rPr>
          <w:rStyle w:val="libAieChar"/>
          <w:rFonts w:hint="cs"/>
          <w:rtl/>
        </w:rPr>
        <w:t>یَ</w:t>
      </w:r>
      <w:r w:rsidR="00A3017F" w:rsidRPr="00002A60">
        <w:rPr>
          <w:rStyle w:val="libAieChar"/>
          <w:rFonts w:hint="eastAsia"/>
          <w:rtl/>
        </w:rPr>
        <w:t>رْفَعِ</w:t>
      </w:r>
      <w:r w:rsidR="00A3017F" w:rsidRPr="00002A60">
        <w:rPr>
          <w:rStyle w:val="libAieChar"/>
          <w:rtl/>
        </w:rPr>
        <w:t xml:space="preserve"> اللّ</w:t>
      </w:r>
      <w:r w:rsidR="00A3017F" w:rsidRPr="00002A60">
        <w:rPr>
          <w:rStyle w:val="libAieChar"/>
          <w:rFonts w:hint="cs"/>
          <w:rtl/>
        </w:rPr>
        <w:t>هُ الَّذِی</w:t>
      </w:r>
      <w:r w:rsidR="00A3017F" w:rsidRPr="00002A60">
        <w:rPr>
          <w:rStyle w:val="libAieChar"/>
          <w:rFonts w:hint="eastAsia"/>
          <w:rtl/>
        </w:rPr>
        <w:t>نَ</w:t>
      </w:r>
      <w:r w:rsidR="00A3017F" w:rsidRPr="00002A60">
        <w:rPr>
          <w:rStyle w:val="libAieChar"/>
          <w:rtl/>
        </w:rPr>
        <w:t xml:space="preserve"> آمَنُوا مِنْکُمْ وَ الَّذِ</w:t>
      </w:r>
      <w:r w:rsidR="00A3017F" w:rsidRPr="00002A60">
        <w:rPr>
          <w:rStyle w:val="libAieChar"/>
          <w:rFonts w:hint="cs"/>
          <w:rtl/>
        </w:rPr>
        <w:t>ی</w:t>
      </w:r>
      <w:r w:rsidR="00A3017F" w:rsidRPr="00002A60">
        <w:rPr>
          <w:rStyle w:val="libAieChar"/>
          <w:rFonts w:hint="eastAsia"/>
          <w:rtl/>
        </w:rPr>
        <w:t>نَ</w:t>
      </w:r>
      <w:r w:rsidR="00A3017F" w:rsidRPr="00002A60">
        <w:rPr>
          <w:rStyle w:val="libAieChar"/>
          <w:rtl/>
        </w:rPr>
        <w:t xml:space="preserve"> أُوتُوا الْعِلْمَ دَرَج</w:t>
      </w:r>
      <w:r w:rsidR="00A3017F" w:rsidRPr="00002A60">
        <w:rPr>
          <w:rStyle w:val="libAieChar"/>
          <w:rFonts w:hint="cs"/>
          <w:rtl/>
        </w:rPr>
        <w:t>اتٍ</w:t>
      </w:r>
      <w:r w:rsidR="00A3017F">
        <w:rPr>
          <w:rFonts w:hint="cs"/>
          <w:rtl/>
          <w:lang w:bidi="fa-IR"/>
        </w:rPr>
        <w:t xml:space="preserve"> </w:t>
      </w:r>
      <w:r w:rsidRPr="00002A60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002A60">
        <w:rPr>
          <w:rStyle w:val="libFootnotenumChar"/>
          <w:rFonts w:hint="cs"/>
          <w:rtl/>
        </w:rPr>
        <w:t xml:space="preserve">(1) 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درجات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و دانشمندان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معتمد</w:t>
      </w:r>
      <w:r>
        <w:rPr>
          <w:rtl/>
          <w:lang w:bidi="fa-IR"/>
        </w:rPr>
        <w:t xml:space="preserve"> الدوله حاکم متکبّر و قلدر اصفهان ، که از جانب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قاجار بر آن حومه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همه تکبّر و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به محضر آن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چهره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شتافت و عرضه داشت : اصفهان و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اطرافش در معرض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شما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فرمود : من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دهم ؟ گفت : در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کمبود باران نماز باران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من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ناتوانم ، از کار افتاده و رنجورم ، توان راه رفتن و به کار گرفتن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نماز باران را ندارم ،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باران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اصفهان تا تخت فولاد بروم ،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معذورم ، جسم رنجورم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طاقت سوار شدن بر م</w:t>
      </w:r>
      <w:r>
        <w:rPr>
          <w:rFonts w:hint="eastAsia"/>
          <w:rtl/>
          <w:lang w:bidi="fa-IR"/>
        </w:rPr>
        <w:t>رکب</w:t>
      </w:r>
      <w:r>
        <w:rPr>
          <w:rtl/>
          <w:lang w:bidi="fa-IR"/>
        </w:rPr>
        <w:t xml:space="preserve"> هم ندارد ،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معاف کن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حاکم</w:t>
      </w:r>
      <w:r>
        <w:rPr>
          <w:rtl/>
          <w:lang w:bidi="fa-IR"/>
        </w:rPr>
        <w:t xml:space="preserve"> گفت : تخت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حکومت است و مرا به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لازم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حاضر کنند تا به مصلّا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حاضر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بگزار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مردم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حضرت مولا ،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بدون ترس و وحشت پاسخ داد :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تخت غصب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شوم 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حرام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و بر متّکا و بالش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راه نامشروع به دست آمده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زنم ، آن گاه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روم و از او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حرامم درخواست باران کنم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ندارد تخت و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مقام و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راه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بر او حرام است ، و آنان که کارگزار او هستند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غرق در حرامند !</w:t>
      </w:r>
    </w:p>
    <w:p w:rsidR="00A3017F" w:rsidRPr="00002A60" w:rsidRDefault="00002A60" w:rsidP="00002A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002A60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مجادله : 11 .</w:t>
      </w:r>
    </w:p>
    <w:p w:rsidR="00A3017F" w:rsidRDefault="00002A6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چگونه</w:t>
      </w:r>
      <w:r w:rsidR="00A3017F">
        <w:rPr>
          <w:rtl/>
          <w:lang w:bidi="fa-IR"/>
        </w:rPr>
        <w:t xml:space="preserve"> کس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تسل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خداست ، و جز با خدا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عت</w:t>
      </w:r>
      <w:r w:rsidR="00A3017F">
        <w:rPr>
          <w:rtl/>
          <w:lang w:bidi="fa-IR"/>
        </w:rPr>
        <w:t xml:space="preserve"> نکرده و 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، و از همه 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ود</w:t>
      </w:r>
      <w:r w:rsidR="00A3017F">
        <w:rPr>
          <w:rtl/>
          <w:lang w:bidi="fa-IR"/>
        </w:rPr>
        <w:t xml:space="preserve"> ماد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مقام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آزاد است با حاکم ستمکار همکار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، و از خواسته او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 آن چهره ملکوت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کمال شجاعت در برابر حاکم ستمکار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ستاد</w:t>
      </w:r>
      <w:r w:rsidR="00A3017F">
        <w:rPr>
          <w:rtl/>
          <w:lang w:bidi="fa-IR"/>
        </w:rPr>
        <w:t xml:space="preserve"> ، و حاضر به پذ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رفتن</w:t>
      </w:r>
      <w:r w:rsidR="00A3017F">
        <w:rPr>
          <w:rtl/>
          <w:lang w:bidi="fa-IR"/>
        </w:rPr>
        <w:t xml:space="preserve"> خواسته او نشد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اسلام است که مؤمن ، آگاه 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مدبّر ، عادل ، دلسوز ، مهرورز ، و مخالف با هوا و هوس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متکبّر را از خود راند ، و دلش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حاکم به خانه اش آمده خوش نشد ، او به دست آوردن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طرد ستم و ستمکاران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حاکم اصفهان را از خود راند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خانه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، و زبان حالش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اگر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آل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و بدن نجس شده به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نزد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بهتر بود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قول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عَظُمَ</w:t>
      </w:r>
      <w:r>
        <w:rPr>
          <w:rtl/>
          <w:lang w:bidi="fa-IR"/>
        </w:rPr>
        <w:t xml:space="preserve"> الخَالِقُ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أَنْفُسِهِم فَصَغُرَ مَا دُونَهُ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أَعْ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نِهِم</w:t>
      </w:r>
      <w:r>
        <w:rPr>
          <w:rtl/>
          <w:lang w:bidi="fa-IR"/>
        </w:rPr>
        <w:t xml:space="preserve"> </w:t>
      </w:r>
      <w:r w:rsidRPr="00002A60">
        <w:rPr>
          <w:rStyle w:val="libFootnotenumChar"/>
          <w:rtl/>
        </w:rPr>
        <w:t>(1)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در باطنشان بزرگ است ، پس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</w:t>
      </w:r>
      <w:r>
        <w:rPr>
          <w:rtl/>
          <w:lang w:bidi="fa-IR"/>
        </w:rPr>
        <w:t xml:space="preserve"> کوچک است . موحد چو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زرش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همه</w:t>
      </w:r>
      <w:r>
        <w:rPr>
          <w:rtl/>
          <w:lang w:bidi="fa-IR"/>
        </w:rPr>
        <w:t xml:space="preserve"> وجود مؤمن با زبان حال مترنّم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: « لا إله إلّا اللّ</w:t>
      </w:r>
      <w:r>
        <w:rPr>
          <w:rFonts w:hint="cs"/>
          <w:rtl/>
          <w:lang w:bidi="fa-IR"/>
        </w:rPr>
        <w:t>ه » ، « لا حول و لا قوه إلّا باللّه » ، « لا مؤثر فی</w:t>
      </w:r>
      <w:r>
        <w:rPr>
          <w:rtl/>
          <w:lang w:bidi="fa-IR"/>
        </w:rPr>
        <w:t xml:space="preserve"> الوجود إلّا اللّ</w:t>
      </w:r>
      <w:r>
        <w:rPr>
          <w:rFonts w:hint="cs"/>
          <w:rtl/>
          <w:lang w:bidi="fa-IR"/>
        </w:rPr>
        <w:t>ه »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حاکم رفت فرزند آن عالم آگاه گفت : پدر جان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 تخته کهنه را که خودمان مالک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هم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صورت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گاه شما را با آن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مصلّا حرکت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برکت نماز</w:t>
      </w:r>
    </w:p>
    <w:p w:rsidR="00A3017F" w:rsidRPr="00002A60" w:rsidRDefault="00002A60" w:rsidP="00002A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002A60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570 ، المجلس الرابع و الثمانون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؛ نهج البلاغه : 425 ، خطبه 184 ( خطبه همام ) .</w:t>
      </w:r>
    </w:p>
    <w:p w:rsidR="00A3017F" w:rsidRDefault="00002A60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شما</w:t>
      </w:r>
      <w:r w:rsidR="00A3017F">
        <w:rPr>
          <w:rtl/>
          <w:lang w:bidi="fa-IR"/>
        </w:rPr>
        <w:t xml:space="preserve"> باران بر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قوم ببارد ؟ پاسخ داد : 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 تخته ها را به هم بستند و او را بر آن قرار دادند و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مصلّا حرکت کردند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در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، و با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اخلاص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حرکت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: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هر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هر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: فاطمه زهرا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پس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هر روز و هر شب از بام مسجد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درخواست خودش بلال شروع به اذان کرد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بلال گفت : اللّ</w:t>
      </w:r>
      <w:r>
        <w:rPr>
          <w:rFonts w:hint="cs"/>
          <w:rtl/>
          <w:lang w:bidi="fa-IR"/>
        </w:rPr>
        <w:t>ه اکبر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 : خدا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است . چون بلال گفت : اشهد ان لا إله إلّا اللّ</w:t>
      </w:r>
      <w:r>
        <w:rPr>
          <w:rFonts w:hint="cs"/>
          <w:rtl/>
          <w:lang w:bidi="fa-IR"/>
        </w:rPr>
        <w:t>ه . جواب داد : گوشت و پوست و رگ و همه وجودم به وحدانی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: حضرت زهرا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از همه آن اذان ها که مُهر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حاکمش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نصب نشده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اذان بلال که از گلو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پاک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مخلص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شاد و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: دعوت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پاسخ گفت ، به هر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قدم گذاشت ، از هر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خورد ، هر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هر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داد ، در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شرکت کرد ، به هر اذان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گوش سپرد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02A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فولاد حرکت کرد . هنگام عبور از منطقه جلفا 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دچار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تورات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در دو طرف جاده صف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 در دست داشتن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صف بسته اند ؟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باغدار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دچار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مؤمن پاک دل و عالم خاضع و خاشع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اشکش بر چهره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عمامه از سر برداشت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مصلّا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نکرده بود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محبوب نمود ، عرض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محاسنم را درب خانه تو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ام ،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مبر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هنوز</w:t>
      </w:r>
      <w:r>
        <w:rPr>
          <w:rtl/>
          <w:lang w:bidi="fa-IR"/>
        </w:rPr>
        <w:t xml:space="preserve"> کلامش تمام نشده بود که آسمان شهر و حومه را ابر گرفت و باران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سبب همان چند کلمه به مردم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از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002A60">
      <w:pPr>
        <w:pStyle w:val="Heading2"/>
        <w:rPr>
          <w:rtl/>
          <w:lang w:bidi="fa-IR"/>
        </w:rPr>
      </w:pPr>
      <w:bookmarkStart w:id="146" w:name="_Toc523657381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زندان</w:t>
      </w:r>
      <w:r>
        <w:rPr>
          <w:rFonts w:hint="cs"/>
          <w:rtl/>
          <w:lang w:bidi="fa-IR"/>
        </w:rPr>
        <w:t>ی</w:t>
      </w:r>
      <w:bookmarkEnd w:id="14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روزگار حکومت عبد اللّه بن طاهر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جادّه ها که محل رفت و آمد مردم و کاروان ها بود ناامن شد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عبد اللّه عده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جادّه ها گماشت 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جادّه ها ده دزد را گرفتند و به جانب مرکز حکومت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فرا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. فرمانده پاسداران به نظرش آمد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اللّه بن طاهر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رشوه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پس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شود . حلاج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از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مزدور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از وسط جاده گرفتند و او را دست بسته در جمع </w:t>
      </w:r>
      <w:r>
        <w:rPr>
          <w:rFonts w:hint="eastAsia"/>
          <w:rtl/>
          <w:lang w:bidi="fa-IR"/>
        </w:rPr>
        <w:t>دزدان</w:t>
      </w:r>
      <w:r>
        <w:rPr>
          <w:rtl/>
          <w:lang w:bidi="fa-IR"/>
        </w:rPr>
        <w:t xml:space="preserve"> قرار دادند تا عدد نفرات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. ده نفر را نزد عبد اللّه بن طاهر</w:t>
      </w:r>
    </w:p>
    <w:p w:rsidR="00A3017F" w:rsidRDefault="00A33577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آوردند</w:t>
      </w:r>
      <w:r>
        <w:rPr>
          <w:rtl/>
          <w:lang w:bidi="fa-IR"/>
        </w:rPr>
        <w:t xml:space="preserve"> . فرمان داد همه را به زندان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14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مأموران به زندان آمدند و دو نفر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اعدام به چهارسوق شهر بردند </w:t>
      </w:r>
      <w:r w:rsidR="00214657">
        <w:rPr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حلاج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 : فرزندانم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کارم ، چه خبر دارند که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بدون گناه همراه دزدان جاده ها </w:t>
      </w:r>
      <w:r>
        <w:rPr>
          <w:rtl/>
          <w:lang w:bidi="fa-IR"/>
        </w:rPr>
        <w:lastRenderedPageBreak/>
        <w:t>به زندان انداخته . در آن لحظه شب دو رکعت نماز خواند ؛ سپس سر به سجده گذاشت و مشغول دعا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حضرت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بن طاهر در آن وقت شب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 بار از تختش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. از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وضو گرفت و دو رکعت نماز خواند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 مار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پرقدرت حمله کردند و تختش را سرنگون ساختند 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چراغ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گماشتگان قصر را خواست و گفت : مظلوم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 به درگاه حق نالان است . پس از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وارد زندان شدند ، حلاج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او را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آوردند ، پس از روشن شدن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فرمان داد : ده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نزد حلاج آوردند . سپس به حلاج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: مرا به تو سه حاجت است : 1 - حلالم کن . 2 -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3 - هر زمان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حاجتت را روا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حلاج</w:t>
      </w:r>
      <w:r>
        <w:rPr>
          <w:rtl/>
          <w:lang w:bidi="fa-IR"/>
        </w:rPr>
        <w:t xml:space="preserve"> گفت : من دو حاجت از سه حاجتت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آن حلال کردن تو و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کمال ناجوانمرد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ناله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تخت تو را سرنگون کرد رها کنم و به درگاه مخلوق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کاره روم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14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گناهانم درگذر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نسبت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ترک گناهم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عبادت خالصانه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اعضا </w:t>
      </w:r>
      <w:r>
        <w:rPr>
          <w:rtl/>
          <w:lang w:bidi="fa-IR"/>
        </w:rPr>
        <w:lastRenderedPageBreak/>
        <w:t>و جوارحم را در راه خدمت به خود و خدمت به بندگانت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قلبم را به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عشق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درمان</w:t>
      </w:r>
      <w:r w:rsidR="00214657">
        <w:rPr>
          <w:lang w:bidi="fa-IR"/>
        </w:rPr>
        <w:t>.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آخرت شفاعت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من و همه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مرا به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فضل و احسانت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را به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14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آستانه مرگ بود فرمود : خود را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از گناهانم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و به رحمت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. حضرت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در دل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او را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گرداند و آنچه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باشد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نسبت به تو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حضرتت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تو خود را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غفار و عفوّ و شکور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من گرچه نسبت به گناهانم خائف و ترسانم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وجود به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توسل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شگاهت</w:t>
      </w:r>
      <w:r>
        <w:rPr>
          <w:rtl/>
          <w:lang w:bidi="fa-IR"/>
        </w:rPr>
        <w:t xml:space="preserve"> آمده ام ، کرم و لطف و رحمت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سبب آمدن من شد 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که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درگاه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آستانه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 . پروردگارا ! تو حرّ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آن گناه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،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 فرعون را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آوردنش ،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را بعد از توبه اش ، و هزاران هزار گناهکار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که همه به تو و به کرم و لطفت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داشتند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پاداش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چگونه من به خود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دهم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رحمتت را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کفر دانسته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  <w:r w:rsidRPr="00214657">
        <w:rPr>
          <w:rStyle w:val="libFootnotenumChar"/>
          <w:rtl/>
        </w:rPr>
        <w:t>(1)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214657">
      <w:pPr>
        <w:pStyle w:val="Heading2"/>
        <w:rPr>
          <w:rtl/>
          <w:lang w:bidi="fa-IR"/>
        </w:rPr>
      </w:pPr>
      <w:bookmarkStart w:id="147" w:name="_Toc523657382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کنار خانه حق</w:t>
      </w:r>
      <w:bookmarkEnd w:id="14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حال طواف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پرده خانه کعبه را گرفته</w:t>
      </w:r>
    </w:p>
    <w:p w:rsidR="00A3017F" w:rsidRDefault="00214657" w:rsidP="0021465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2146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: 87 .</w:t>
      </w:r>
    </w:p>
    <w:p w:rsidR="00A3017F" w:rsidRDefault="00214657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و</w:t>
      </w:r>
      <w:r w:rsidR="00A3017F">
        <w:rPr>
          <w:rtl/>
          <w:lang w:bidi="fa-IR"/>
        </w:rPr>
        <w:t xml:space="preserve"> از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مهربان چهار هزار درهم درخواست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. حضرت نزد او رفت و فرمود :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چهار هزار درهم را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چه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گفت : ک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طالبم .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مستجاب شد . اگر مستجاب نشده بود مرا به تو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اکنون چهار هزار درهم را به من عطا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هزار درهمش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دارم بپردازم ، و هزار درهمش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کسب و کار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 ، و هزار درهمش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 و ستد قرار دهم ، و با هزار درهمش ازدواج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آن را به تو بپردازم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بپردازم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ندارم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کوچه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 :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 ؟ آن کودک به او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عهده گرفته که چهار هزار درهم به من بپردازد . کودک گفت : دنبال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تو را به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به کودک گفت : نامت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گفت :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فرزند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چون به 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</w:t>
      </w:r>
      <w:r>
        <w:rPr>
          <w:rtl/>
          <w:lang w:bidi="fa-IR"/>
        </w:rPr>
        <w:lastRenderedPageBreak/>
        <w:t>خانه شد و به پدر گفت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جهت گرفتن چهار هزار درهم خدمت شما آمده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214657" w:rsidRDefault="00A3017F" w:rsidP="00A3017F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که در آن زمان جز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نداشتند ، آن را به دوازده هزار درهم فروختند ، چهار هزار درهمش را به آن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دادند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آن را کنار مسجد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واگذار نمودند </w:t>
      </w:r>
      <w:r w:rsidRPr="00214657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214657" w:rsidRDefault="00214657" w:rsidP="00A3017F">
      <w:pPr>
        <w:pStyle w:val="libNormal"/>
        <w:rPr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8"/>
        <w:gridCol w:w="268"/>
        <w:gridCol w:w="3326"/>
      </w:tblGrid>
      <w:tr w:rsidR="00214657" w:rsidTr="00214657">
        <w:trPr>
          <w:trHeight w:val="350"/>
        </w:trPr>
        <w:tc>
          <w:tcPr>
            <w:tcW w:w="3920" w:type="dxa"/>
            <w:shd w:val="clear" w:color="auto" w:fill="auto"/>
          </w:tcPr>
          <w:p w:rsidR="00214657" w:rsidRDefault="00214657" w:rsidP="00214657">
            <w:pPr>
              <w:pStyle w:val="libPoem"/>
            </w:pPr>
            <w:r>
              <w:rPr>
                <w:rtl/>
                <w:lang w:bidi="fa-IR"/>
              </w:rPr>
              <w:t>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تو بودن که جان جهان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14657" w:rsidRDefault="00214657" w:rsidP="002146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14657" w:rsidRDefault="00214657" w:rsidP="00214657">
            <w:pPr>
              <w:pStyle w:val="libPoem"/>
            </w:pPr>
            <w:r>
              <w:rPr>
                <w:rtl/>
                <w:lang w:bidi="fa-IR"/>
              </w:rPr>
              <w:t xml:space="preserve">خوشتر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جهان زندگان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آگاه شدند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آنان را ترک کرده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A3017F" w:rsidRDefault="00214657" w:rsidP="00214657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214657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467 ، المجلس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السبعون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 ؛ بحار الانوار : 41 / 44 ، باب 103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A3017F" w:rsidRDefault="00214657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شتافته</w:t>
      </w:r>
      <w:r w:rsidR="00A3017F">
        <w:rPr>
          <w:rtl/>
          <w:lang w:bidi="fa-IR"/>
        </w:rPr>
        <w:t xml:space="preserve"> و با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</w:t>
      </w:r>
      <w:r w:rsidR="00A3017F">
        <w:rPr>
          <w:rtl/>
          <w:lang w:bidi="fa-IR"/>
        </w:rPr>
        <w:t xml:space="preserve"> مقدمات و آثار عذاب ،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به آمدن عذاب و نابود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هلاکت خود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دا</w:t>
      </w:r>
      <w:r w:rsidR="00A3017F">
        <w:rPr>
          <w:rtl/>
          <w:lang w:bidi="fa-IR"/>
        </w:rPr>
        <w:t xml:space="preserve"> کردند با هدا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عالم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دلسوز ، دانستند که تنها راه علاج ، بردن عجز و انکسار و اعتذار و عذرخواه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تضرّع و زار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اقرار و اعتراف به گناه به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شگاه</w:t>
      </w:r>
      <w:r w:rsidR="00A3017F">
        <w:rPr>
          <w:rtl/>
          <w:lang w:bidi="fa-IR"/>
        </w:rPr>
        <w:t xml:space="preserve">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مهربان و آمرزنده گنهکاران است . با چنان حال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، بزرگ و کوچک ، خرد و کلان ،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و جوان ، مرد و زن با پوش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</w:t>
      </w:r>
      <w:r w:rsidR="00A3017F">
        <w:rPr>
          <w:rtl/>
          <w:lang w:bidi="fa-IR"/>
        </w:rPr>
        <w:t xml:space="preserve"> جامه کهنه و با پا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برهنه رو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ابان</w:t>
      </w:r>
      <w:r w:rsidR="00A3017F">
        <w:rPr>
          <w:rtl/>
          <w:lang w:bidi="fa-IR"/>
        </w:rPr>
        <w:t xml:space="preserve"> گذاشتند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و زنان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کودکان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آغوش مادران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، همه با هم به ناله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توبه و انابه پرداختند 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هم بانگ ناله سر دادند ، شهادت به 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،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دلسوزانه و عاشقانه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</w:t>
      </w:r>
      <w:r>
        <w:rPr>
          <w:rFonts w:hint="eastAsia"/>
          <w:rtl/>
          <w:lang w:bidi="fa-IR"/>
        </w:rPr>
        <w:t>ردند</w:t>
      </w:r>
      <w:r>
        <w:rPr>
          <w:rtl/>
          <w:lang w:bidi="fa-IR"/>
        </w:rPr>
        <w:t xml:space="preserve"> ، توبه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دادند ، از شرک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بازگشتند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داشتند ، پروردگارا 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گفته بود که بندگان و بردگان را آزاد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مستحق پاداش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گفته بود هرجا درمانده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 اکنون ما بندگان درمانده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جز تو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برس .</w:t>
      </w:r>
    </w:p>
    <w:p w:rsidR="00A3017F" w:rsidRDefault="00A3017F" w:rsidP="00214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مناجات و سوز گدازشان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مهربان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 ، برات نجاتشان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ابر عذاب و سحاب صاعقه بار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برفت و ابر رحمت و لطف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و همه با توبه قبول شده خوش و خرم به شهر بازگشتند و به کار و کوشش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مشغول شدند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جانب حضرت حق و اعلام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ورشکستگ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ندامت و طلب گذشت و مغفرت و اقرار و اعتراف به گناه ، از </w:t>
      </w:r>
      <w:r>
        <w:rPr>
          <w:rtl/>
          <w:lang w:bidi="fa-IR"/>
        </w:rPr>
        <w:lastRenderedPageBreak/>
        <w:t>عناصر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 از عوامل آمرزش و مغفرت و جلب رحمت و لطف حضرت محبوب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بودن که جان جهان</w:t>
      </w:r>
      <w:r>
        <w:rPr>
          <w:rFonts w:hint="cs"/>
          <w:rtl/>
          <w:lang w:bidi="fa-IR"/>
        </w:rPr>
        <w:t>ی</w:t>
      </w:r>
    </w:p>
    <w:p w:rsidR="00A3017F" w:rsidRDefault="00214657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214657">
      <w:pPr>
        <w:pStyle w:val="Heading2"/>
        <w:rPr>
          <w:rtl/>
          <w:lang w:bidi="fa-IR"/>
        </w:rPr>
      </w:pPr>
      <w:bookmarkStart w:id="148" w:name="_Toc523657383"/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کرامت از جابر جعف</w:t>
      </w:r>
      <w:r>
        <w:rPr>
          <w:rFonts w:hint="cs"/>
          <w:rtl/>
          <w:lang w:bidi="fa-IR"/>
        </w:rPr>
        <w:t>ی</w:t>
      </w:r>
      <w:bookmarkEnd w:id="148"/>
    </w:p>
    <w:p w:rsidR="00A3017F" w:rsidRDefault="00A3017F" w:rsidP="00214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جابر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از مقرب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بزرگوارش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، آمدند و از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کمک کردند . جابر گفت : من به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آن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کمک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از نزد او رفتند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تهمت به او زدند ؛ گفتند : هم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هم دروغگو ! روز بعد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214657">
        <w:rPr>
          <w:lang w:bidi="fa-IR"/>
        </w:rPr>
        <w:t xml:space="preserve"> </w:t>
      </w:r>
      <w:r>
        <w:rPr>
          <w:rFonts w:hint="eastAsia"/>
          <w:rtl/>
          <w:lang w:bidi="fa-IR"/>
        </w:rPr>
        <w:t>گذاشتند</w:t>
      </w:r>
      <w:r>
        <w:rPr>
          <w:rtl/>
          <w:lang w:bidi="fa-IR"/>
        </w:rPr>
        <w:t xml:space="preserve"> و بنا را شروع کردند ، هنگام عصر به خاطر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چوب بست بنّا از داربست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و آنان دانستند که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و نه دروغگو</w:t>
      </w:r>
      <w:r w:rsidRPr="00214657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علاء</w:t>
      </w:r>
      <w:r>
        <w:rPr>
          <w:rtl/>
          <w:lang w:bidi="fa-IR"/>
        </w:rPr>
        <w:t xml:space="preserve"> بن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هشام بن عبد الملک ، جابر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خود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در آن سفر با او همراه شدم . در طول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صدا درآمد . جابر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او گفتم : سبب خنده 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بچه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ترک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گذشته که سال اوّل وضع حملم بود ، حملم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ربود ! من گفتم : شگفت آور است ، راست و دروغ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الآن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نزد چوپان رفتم ،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برّه را به من بفروش . گفت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 . گفتم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؟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گله از همه پر زاد و ولدتر و پر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است ، سال اول وضع </w:t>
      </w:r>
      <w:r>
        <w:rPr>
          <w:rtl/>
          <w:lang w:bidi="fa-IR"/>
        </w:rPr>
        <w:lastRenderedPageBreak/>
        <w:t>حملش گرگ بره اش را ربود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به طور کامل خشک شد تا امسال که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پر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. گفتم : درست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پل کوفه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دست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بود ، جابر به او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برّاق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 او هم از دستش درآورد و به او داد . جابر انگشتر را وسط آب خروشان فرات انداخت . آن مرد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شده بود گفت :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جابر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ناراحت نباش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انگشترت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دستش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گرفت ، آب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سوار شد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را گرفت و به صاحبش داد ! </w:t>
      </w:r>
      <w:r w:rsidRPr="00AE6498">
        <w:rPr>
          <w:rStyle w:val="libFootnotenumChar"/>
          <w:rtl/>
        </w:rPr>
        <w:t>(2)</w:t>
      </w:r>
    </w:p>
    <w:p w:rsidR="00A3017F" w:rsidRDefault="00AE6498" w:rsidP="00AE649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171 .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172 .</w:t>
      </w:r>
    </w:p>
    <w:p w:rsidR="00AE6498" w:rsidRDefault="00AE6498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E6498">
      <w:pPr>
        <w:pStyle w:val="Heading1"/>
        <w:rPr>
          <w:rtl/>
          <w:lang w:bidi="fa-IR"/>
        </w:rPr>
      </w:pPr>
      <w:bookmarkStart w:id="149" w:name="_Toc523657384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راء</w:t>
      </w:r>
      <w:bookmarkEnd w:id="149"/>
    </w:p>
    <w:p w:rsidR="00AE6498" w:rsidRDefault="00AE6498" w:rsidP="00AE6498">
      <w:pPr>
        <w:pStyle w:val="libNormal"/>
        <w:rPr>
          <w:lang w:bidi="fa-IR"/>
        </w:rPr>
      </w:pPr>
    </w:p>
    <w:p w:rsidR="00A3017F" w:rsidRDefault="00A3017F" w:rsidP="00AE6498">
      <w:pPr>
        <w:pStyle w:val="Heading2"/>
        <w:rPr>
          <w:rtl/>
          <w:lang w:bidi="fa-IR"/>
        </w:rPr>
      </w:pPr>
      <w:bookmarkStart w:id="150" w:name="_Toc523657385"/>
      <w:r>
        <w:rPr>
          <w:rFonts w:hint="eastAsia"/>
          <w:rtl/>
          <w:lang w:bidi="fa-IR"/>
        </w:rPr>
        <w:t>راستگو</w:t>
      </w:r>
      <w:r>
        <w:rPr>
          <w:rtl/>
          <w:lang w:bidi="fa-IR"/>
        </w:rPr>
        <w:t xml:space="preserve"> و تائب</w:t>
      </w:r>
      <w:bookmarkEnd w:id="15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عمر زجاج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بود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مادرم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به ارث بردم ، خانه را به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فروختم و عازم حج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برابرم سبز شد ، به من گفت : 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در درونم گذشت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مورد دستور خداوند است ، خوب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دزد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مطلب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گفتم : مرا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در درون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گفت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به من بده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به او دادم ، شمرد و سپس باز گرداند ، گفتم : چه شد ؟ گفت : آمدم پول تو را ببرم ،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مرا برد . از چهره اش نور ندامت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، معلوم بود در درونش از وضع گذشته خود توبه کرده ، از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، به من گفت : سوار شو ، گفتم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. اصرار کرد سوار شدم ، او هم به دنبال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حرکت آمد .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حال احرام درآمد ، آنگاه به جانب حرم شتافت ، تمام اعمال حج را در کنار من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بعد از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</w:t>
      </w:r>
      <w:r w:rsidRPr="00AE6498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Default="00AE64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E6498">
      <w:pPr>
        <w:pStyle w:val="Heading2"/>
        <w:rPr>
          <w:rtl/>
          <w:lang w:bidi="fa-IR"/>
        </w:rPr>
      </w:pPr>
      <w:bookmarkStart w:id="151" w:name="_Toc523657386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کسب مقام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</w:t>
      </w:r>
      <w:bookmarkEnd w:id="15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طلب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راهش را اشتباه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ثروت و مال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قناعت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مقام را در حسب طالب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نعمت را در لباس و خوراک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لذتها طلب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سلامت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AE6498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Default="00AE6498" w:rsidP="00AE649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2 / 235 .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مواعظ العدد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236 .</w:t>
      </w:r>
    </w:p>
    <w:p w:rsidR="00AE6498" w:rsidRDefault="00AE6498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E6498">
      <w:pPr>
        <w:pStyle w:val="Heading2"/>
        <w:rPr>
          <w:rtl/>
          <w:lang w:bidi="fa-IR"/>
        </w:rPr>
      </w:pPr>
      <w:bookmarkStart w:id="152" w:name="_Toc523657387"/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و لطف خدا به جوان زمان داود</w:t>
      </w:r>
      <w:bookmarkEnd w:id="15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داود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آن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بود و سکوت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E64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الموت به محضر داود آمد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جوان داشت ، داود گفت : به او نظر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مأمورم هفت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قبض روح کنم . داود دلش سوخت و به او رحمت آورد 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همسر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نه ، تاکنون ازدواج نکرده ام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داود</w:t>
      </w:r>
      <w:r>
        <w:rPr>
          <w:rtl/>
          <w:lang w:bidi="fa-IR"/>
        </w:rPr>
        <w:t xml:space="preserve"> گفت : نزد فلان کس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برو و به او بگو : داود گفت : دخترت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آور و با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 مقدمات کار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 سپس پول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جوان گذاشت 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پول ، هرچه لازم است با خود ببر و پس از هفت روز به نز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رفت و پس از هفت روز که از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گذشته بود به محضر داود آمد . داود به او گفت : در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حالم از تو بهتر است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هرچه انتظار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جوان قبض روح شود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؛ به جوان فرمود : برو هفت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رفت و هفت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بازگشت ، باز از قبض روحش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؛ فرمود : برو هفت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رفت و هفت روز بعد برگشت . آن روز ملک </w:t>
      </w:r>
      <w:r>
        <w:rPr>
          <w:rtl/>
          <w:lang w:bidi="fa-IR"/>
        </w:rPr>
        <w:lastRenderedPageBreak/>
        <w:t>الموت به محضر داود آمد ، به او گفت : تو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قبض روح کنم ؟ گفت : چرا . فرمود : پس چرا سه هفت روز گذشت و او را قبض رو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 گفت : داود ! خدا به خاطر رحم تو بر او به او رحم کرد و تا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به او مهلت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داد </w:t>
      </w:r>
      <w:r w:rsidRPr="00AE649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E6498" w:rsidP="00AE6498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4 / 111 ، باب 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31 .</w:t>
      </w:r>
    </w:p>
    <w:p w:rsidR="00AE6498" w:rsidRDefault="00AE6498" w:rsidP="00A3017F">
      <w:pPr>
        <w:pStyle w:val="libNormal"/>
        <w:rPr>
          <w:lang w:bidi="fa-IR"/>
        </w:rPr>
      </w:pPr>
    </w:p>
    <w:p w:rsidR="00A3017F" w:rsidRDefault="00AE6498" w:rsidP="00A3017F">
      <w:pPr>
        <w:pStyle w:val="libNormal"/>
        <w:rPr>
          <w:rtl/>
          <w:lang w:bidi="fa-IR"/>
        </w:rPr>
      </w:pPr>
      <w:r>
        <w:rPr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مهربان با کم تر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دست آو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رحمتش را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بنده اش سراز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کند و او را از همه طرف مورد لطف و محبت قرار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E6498">
      <w:pPr>
        <w:pStyle w:val="Heading2"/>
        <w:rPr>
          <w:rtl/>
          <w:lang w:bidi="fa-IR"/>
        </w:rPr>
      </w:pPr>
      <w:bookmarkStart w:id="153" w:name="_Toc523657388"/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بار گذشت کن</w:t>
      </w:r>
      <w:bookmarkEnd w:id="15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عرضه داشت :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با نقص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چه بسا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حدّ و مرز گذشت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اندازه است ؟ رسول اسلام فرمود : از طلوع آ</w:t>
      </w:r>
      <w:r>
        <w:rPr>
          <w:rFonts w:hint="eastAsia"/>
          <w:rtl/>
          <w:lang w:bidi="fa-IR"/>
        </w:rPr>
        <w:t>فتاب</w:t>
      </w:r>
      <w:r>
        <w:rPr>
          <w:rtl/>
          <w:lang w:bidi="fa-IR"/>
        </w:rPr>
        <w:t xml:space="preserve"> تا هنگام غروب ، حدّ و مرز گذشت از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اشتباه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هفتاد بار است !!</w:t>
      </w:r>
    </w:p>
    <w:p w:rsidR="00AE6498" w:rsidRDefault="00AE6498" w:rsidP="00AE64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E6498">
      <w:pPr>
        <w:pStyle w:val="Heading1"/>
        <w:rPr>
          <w:rtl/>
          <w:lang w:bidi="fa-IR"/>
        </w:rPr>
      </w:pPr>
      <w:bookmarkStart w:id="154" w:name="_Toc523657389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زاء</w:t>
      </w:r>
      <w:bookmarkEnd w:id="154"/>
    </w:p>
    <w:p w:rsidR="00AE6498" w:rsidRDefault="00AE6498" w:rsidP="00A3017F">
      <w:pPr>
        <w:pStyle w:val="libNormal"/>
        <w:rPr>
          <w:lang w:bidi="fa-IR"/>
        </w:rPr>
      </w:pPr>
    </w:p>
    <w:p w:rsidR="00A3017F" w:rsidRDefault="00A3017F" w:rsidP="00AE6498">
      <w:pPr>
        <w:pStyle w:val="Heading2"/>
        <w:rPr>
          <w:rtl/>
          <w:lang w:bidi="fa-IR"/>
        </w:rPr>
      </w:pPr>
      <w:bookmarkStart w:id="155" w:name="_Toc523657390"/>
      <w:r>
        <w:rPr>
          <w:rFonts w:hint="eastAsia"/>
          <w:rtl/>
          <w:lang w:bidi="fa-IR"/>
        </w:rPr>
        <w:t>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نماز</w:t>
      </w:r>
      <w:bookmarkEnd w:id="15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باب نماز 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E6498" w:rsidP="00AE6498">
      <w:pPr>
        <w:pStyle w:val="libNormal"/>
        <w:rPr>
          <w:rtl/>
          <w:lang w:bidi="fa-IR"/>
        </w:rPr>
      </w:pPr>
      <w:r w:rsidRPr="00AE6498">
        <w:rPr>
          <w:rStyle w:val="libAlaemChar"/>
          <w:rFonts w:eastAsia="KFGQPC Uthman Taha Naskh" w:hint="cs"/>
          <w:rtl/>
        </w:rPr>
        <w:t>(</w:t>
      </w:r>
      <w:r w:rsidR="00A3017F" w:rsidRPr="00AE6498">
        <w:rPr>
          <w:rStyle w:val="libAieChar"/>
          <w:rtl/>
        </w:rPr>
        <w:t xml:space="preserve"> هُن</w:t>
      </w:r>
      <w:r w:rsidR="00A3017F" w:rsidRPr="00AE6498">
        <w:rPr>
          <w:rStyle w:val="libAieChar"/>
          <w:rFonts w:hint="cs"/>
          <w:rtl/>
        </w:rPr>
        <w:t>الِکَ دَعا زَکَرِیّ</w:t>
      </w:r>
      <w:r w:rsidR="00A3017F" w:rsidRPr="00AE6498">
        <w:rPr>
          <w:rStyle w:val="libAieChar"/>
          <w:rFonts w:hint="eastAsia"/>
          <w:rtl/>
        </w:rPr>
        <w:t>ا</w:t>
      </w:r>
      <w:r w:rsidR="00A3017F" w:rsidRPr="00AE6498">
        <w:rPr>
          <w:rStyle w:val="libAieChar"/>
          <w:rtl/>
        </w:rPr>
        <w:t xml:space="preserve"> رَبَّهُ ق</w:t>
      </w:r>
      <w:r w:rsidR="00A3017F" w:rsidRPr="00AE6498">
        <w:rPr>
          <w:rStyle w:val="libAieChar"/>
          <w:rFonts w:hint="cs"/>
          <w:rtl/>
        </w:rPr>
        <w:t>الَ رَبِّ هَبْ لِی</w:t>
      </w:r>
      <w:r w:rsidR="00A3017F" w:rsidRPr="00AE6498">
        <w:rPr>
          <w:rStyle w:val="libAieChar"/>
          <w:rtl/>
        </w:rPr>
        <w:t xml:space="preserve"> مِنْ لَدُنْکَ ذُرِّ</w:t>
      </w:r>
      <w:r w:rsidR="00A3017F" w:rsidRPr="00AE6498">
        <w:rPr>
          <w:rStyle w:val="libAieChar"/>
          <w:rFonts w:hint="cs"/>
          <w:rtl/>
        </w:rPr>
        <w:t>یَّ</w:t>
      </w:r>
      <w:r w:rsidR="00A3017F" w:rsidRPr="00AE6498">
        <w:rPr>
          <w:rStyle w:val="libAieChar"/>
          <w:rFonts w:hint="eastAsia"/>
          <w:rtl/>
        </w:rPr>
        <w:t>هً</w:t>
      </w:r>
      <w:r w:rsidR="00A3017F" w:rsidRPr="00AE6498">
        <w:rPr>
          <w:rStyle w:val="libAieChar"/>
          <w:rtl/>
        </w:rPr>
        <w:t xml:space="preserve"> طَ</w:t>
      </w:r>
      <w:r w:rsidR="00A3017F" w:rsidRPr="00AE6498">
        <w:rPr>
          <w:rStyle w:val="libAieChar"/>
          <w:rFonts w:hint="cs"/>
          <w:rtl/>
        </w:rPr>
        <w:t>یِّ</w:t>
      </w:r>
      <w:r w:rsidR="00A3017F" w:rsidRPr="00AE6498">
        <w:rPr>
          <w:rStyle w:val="libAieChar"/>
          <w:rFonts w:hint="eastAsia"/>
          <w:rtl/>
        </w:rPr>
        <w:t>بَهً</w:t>
      </w:r>
      <w:r w:rsidR="00A3017F" w:rsidRPr="00AE6498">
        <w:rPr>
          <w:rStyle w:val="libAieChar"/>
          <w:rtl/>
        </w:rPr>
        <w:t xml:space="preserve"> إِنَّکَ سَمِ</w:t>
      </w:r>
      <w:r w:rsidR="00A3017F" w:rsidRPr="00AE6498">
        <w:rPr>
          <w:rStyle w:val="libAieChar"/>
          <w:rFonts w:hint="cs"/>
          <w:rtl/>
        </w:rPr>
        <w:t>ی</w:t>
      </w:r>
      <w:r w:rsidR="00A3017F" w:rsidRPr="00AE6498">
        <w:rPr>
          <w:rStyle w:val="libAieChar"/>
          <w:rFonts w:hint="eastAsia"/>
          <w:rtl/>
        </w:rPr>
        <w:t>عُ</w:t>
      </w:r>
      <w:r w:rsidR="00A3017F" w:rsidRPr="00AE6498">
        <w:rPr>
          <w:rStyle w:val="libAieChar"/>
          <w:rtl/>
        </w:rPr>
        <w:t xml:space="preserve"> الدُّع</w:t>
      </w:r>
      <w:r w:rsidR="00A3017F" w:rsidRPr="00AE6498">
        <w:rPr>
          <w:rStyle w:val="libAieChar"/>
          <w:rFonts w:hint="cs"/>
          <w:rtl/>
        </w:rPr>
        <w:t>اءِ * فَنادَتْهُ الْمَلائِکَهُ وَ هُوَ قائِمٌ یُ</w:t>
      </w:r>
      <w:r w:rsidR="00A3017F" w:rsidRPr="00AE6498">
        <w:rPr>
          <w:rStyle w:val="libAieChar"/>
          <w:rFonts w:hint="eastAsia"/>
          <w:rtl/>
        </w:rPr>
        <w:t>صَلِّ</w:t>
      </w:r>
      <w:r w:rsidR="00A3017F" w:rsidRPr="00AE6498">
        <w:rPr>
          <w:rStyle w:val="libAieChar"/>
          <w:rFonts w:hint="cs"/>
          <w:rtl/>
        </w:rPr>
        <w:t>ی</w:t>
      </w:r>
      <w:r w:rsidR="00A3017F" w:rsidRPr="00AE6498">
        <w:rPr>
          <w:rStyle w:val="libAieChar"/>
          <w:rtl/>
        </w:rPr>
        <w:t xml:space="preserve"> فِ</w:t>
      </w:r>
      <w:r w:rsidR="00A3017F" w:rsidRPr="00AE6498">
        <w:rPr>
          <w:rStyle w:val="libAieChar"/>
          <w:rFonts w:hint="cs"/>
          <w:rtl/>
        </w:rPr>
        <w:t>ی</w:t>
      </w:r>
      <w:r w:rsidR="00A3017F" w:rsidRPr="00AE6498">
        <w:rPr>
          <w:rStyle w:val="libAieChar"/>
          <w:rtl/>
        </w:rPr>
        <w:t xml:space="preserve"> الْمِحْر</w:t>
      </w:r>
      <w:r w:rsidR="00A3017F" w:rsidRPr="00AE6498">
        <w:rPr>
          <w:rStyle w:val="libAieChar"/>
          <w:rFonts w:hint="cs"/>
          <w:rtl/>
        </w:rPr>
        <w:t>ابِ أَنَّ اللّهَ یُ</w:t>
      </w:r>
      <w:r w:rsidR="00A3017F" w:rsidRPr="00AE6498">
        <w:rPr>
          <w:rStyle w:val="libAieChar"/>
          <w:rFonts w:hint="eastAsia"/>
          <w:rtl/>
        </w:rPr>
        <w:t>بَشِّرُکَ</w:t>
      </w:r>
      <w:r w:rsidR="00A3017F" w:rsidRPr="00AE6498">
        <w:rPr>
          <w:rStyle w:val="libAieChar"/>
          <w:rtl/>
        </w:rPr>
        <w:t xml:space="preserve"> بِ</w:t>
      </w:r>
      <w:r w:rsidR="00A3017F" w:rsidRPr="00AE6498">
        <w:rPr>
          <w:rStyle w:val="libAieChar"/>
          <w:rFonts w:hint="cs"/>
          <w:rtl/>
        </w:rPr>
        <w:t>یَ</w:t>
      </w:r>
      <w:r w:rsidR="00A3017F" w:rsidRPr="00AE6498">
        <w:rPr>
          <w:rStyle w:val="libAieChar"/>
          <w:rFonts w:hint="eastAsia"/>
          <w:rtl/>
        </w:rPr>
        <w:t>حْ</w:t>
      </w:r>
      <w:r w:rsidR="00A3017F" w:rsidRPr="00AE6498">
        <w:rPr>
          <w:rStyle w:val="libAieChar"/>
          <w:rFonts w:hint="cs"/>
          <w:rtl/>
        </w:rPr>
        <w:t>یی</w:t>
      </w:r>
      <w:r w:rsidR="00A3017F" w:rsidRPr="00AE6498">
        <w:rPr>
          <w:rStyle w:val="libAieChar"/>
          <w:rtl/>
        </w:rPr>
        <w:t xml:space="preserve"> مُصَدِّقاً بِکَلِمَهٍ مِنَ ال</w:t>
      </w:r>
      <w:r w:rsidR="00A3017F" w:rsidRPr="00AE6498">
        <w:rPr>
          <w:rStyle w:val="libAieChar"/>
          <w:rFonts w:hint="eastAsia"/>
          <w:rtl/>
        </w:rPr>
        <w:t>لّ</w:t>
      </w:r>
      <w:r w:rsidR="00A3017F" w:rsidRPr="00AE6498">
        <w:rPr>
          <w:rStyle w:val="libAieChar"/>
          <w:rFonts w:hint="cs"/>
          <w:rtl/>
        </w:rPr>
        <w:t>هِ</w:t>
      </w:r>
      <w:r w:rsidR="00A3017F" w:rsidRPr="00AE6498">
        <w:rPr>
          <w:rStyle w:val="libAieChar"/>
          <w:rtl/>
        </w:rPr>
        <w:t xml:space="preserve"> وَ سَ</w:t>
      </w:r>
      <w:r w:rsidR="00A3017F" w:rsidRPr="00AE6498">
        <w:rPr>
          <w:rStyle w:val="libAieChar"/>
          <w:rFonts w:hint="cs"/>
          <w:rtl/>
        </w:rPr>
        <w:t>یِّ</w:t>
      </w:r>
      <w:r w:rsidR="00A3017F" w:rsidRPr="00AE6498">
        <w:rPr>
          <w:rStyle w:val="libAieChar"/>
          <w:rFonts w:hint="eastAsia"/>
          <w:rtl/>
        </w:rPr>
        <w:t>داً</w:t>
      </w:r>
      <w:r w:rsidR="00A3017F" w:rsidRPr="00AE6498">
        <w:rPr>
          <w:rStyle w:val="libAieChar"/>
          <w:rtl/>
        </w:rPr>
        <w:t xml:space="preserve"> وَ حَصُوراً وَ نَبِ</w:t>
      </w:r>
      <w:r w:rsidR="00A3017F" w:rsidRPr="00AE6498">
        <w:rPr>
          <w:rStyle w:val="libAieChar"/>
          <w:rFonts w:hint="cs"/>
          <w:rtl/>
        </w:rPr>
        <w:t>یًّ</w:t>
      </w:r>
      <w:r w:rsidR="00A3017F" w:rsidRPr="00AE6498">
        <w:rPr>
          <w:rStyle w:val="libAieChar"/>
          <w:rFonts w:hint="eastAsia"/>
          <w:rtl/>
        </w:rPr>
        <w:t>ا</w:t>
      </w:r>
      <w:r w:rsidR="00A3017F" w:rsidRPr="00AE6498">
        <w:rPr>
          <w:rStyle w:val="libAieChar"/>
          <w:rtl/>
        </w:rPr>
        <w:t xml:space="preserve"> مِنَ الصّ</w:t>
      </w:r>
      <w:r w:rsidR="00A3017F" w:rsidRPr="00AE6498">
        <w:rPr>
          <w:rStyle w:val="libAieChar"/>
          <w:rFonts w:hint="cs"/>
          <w:rtl/>
        </w:rPr>
        <w:t>الِحِی</w:t>
      </w:r>
      <w:r w:rsidR="00A3017F" w:rsidRPr="00AE6498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AE6498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E64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که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حق را نسبت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مشاهده کرد ، عرضه داشت : پروردگارا ! مرا از لطف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سرشت عطا فرما ، همانا تو اجابت کننده خواسته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محراب عبادت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فرشتگان به او بشارت دادند که همانا خداوند تو را به ولادت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مژده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داد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پارساست و نزد ما</w:t>
      </w:r>
    </w:p>
    <w:p w:rsidR="00A3017F" w:rsidRPr="00AE6498" w:rsidRDefault="00AE6498" w:rsidP="00AE64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AE649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آل عمران : 38 - 39 .</w:t>
      </w:r>
    </w:p>
    <w:p w:rsidR="00A3017F" w:rsidRDefault="00AE64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امبر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شا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ستگان</w:t>
      </w:r>
      <w:r w:rsidR="00A3017F">
        <w:rPr>
          <w:rtl/>
          <w:lang w:bidi="fa-IR"/>
        </w:rPr>
        <w:t xml:space="preserve"> است .</w:t>
      </w:r>
    </w:p>
    <w:p w:rsidR="00AE6498" w:rsidRDefault="00AE6498" w:rsidP="00A3017F">
      <w:pPr>
        <w:pStyle w:val="libNormal"/>
        <w:rPr>
          <w:rtl/>
          <w:lang w:bidi="fa-IR"/>
        </w:rPr>
      </w:pPr>
    </w:p>
    <w:p w:rsidR="00A3017F" w:rsidRDefault="00A3017F" w:rsidP="00AE6498">
      <w:pPr>
        <w:pStyle w:val="Heading2"/>
        <w:rPr>
          <w:rtl/>
          <w:lang w:bidi="fa-IR"/>
        </w:rPr>
      </w:pPr>
      <w:bookmarkStart w:id="156" w:name="_Toc523657391"/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بدکاره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AE6498" w:rsidRPr="00AE6498">
        <w:rPr>
          <w:rStyle w:val="libAlaemChar"/>
          <w:rFonts w:eastAsiaTheme="minorHAnsi"/>
          <w:rtl/>
        </w:rPr>
        <w:t>صلى‌الله‌عليه‌وآله‌وسلم</w:t>
      </w:r>
      <w:bookmarkEnd w:id="156"/>
      <w:r w:rsidR="00AB794A" w:rsidRPr="00AB794A">
        <w:rPr>
          <w:rStyle w:val="libAlaemChar"/>
          <w:rtl/>
        </w:rPr>
        <w:t xml:space="preserve">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چگونه در آتش آرام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عفو و گذشت توست ، عفو و 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طور مکرّر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گناهکاران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وعده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!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مردمان دل بستند و به عطا و عفو و گذشت آنان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شدند و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محروم نماندند ، چه رسد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به تو بندد و به گذشت و عفو و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در کتاب «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آوازه خوان و اهل فسق و فجور در مکه اقامت داشت که در مجالس لهو و لعب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آواز و رقص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لهو و لعب را گرم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هجرت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بازارش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جمال افتاده بود و از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وامانده بود کساد شد و به فقر و فاقه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از شدت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اضطرار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و به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 مشرف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هدف تجارت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تجارت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عرضه داشت :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آمده ام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بلکه چون </w:t>
      </w:r>
      <w:r>
        <w:rPr>
          <w:rtl/>
          <w:lang w:bidi="fa-IR"/>
        </w:rPr>
        <w:lastRenderedPageBreak/>
        <w:t>وصف جود و سخاوت و عطا و کرمت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آمدم 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شاد شد و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را به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اصحاب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اندازه تمکن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ببخشند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عطا و کرم و جود بنده 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که مظهر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کرم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توست ،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عطا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سرشار و فراوان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، مگر ممکن است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عفو و گذشت و لطف و احسان تو داشته باشم و از درگاهت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و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برگردم 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9"/>
        <w:gridCol w:w="3315"/>
      </w:tblGrid>
      <w:tr w:rsidR="00AE6498" w:rsidTr="00D068EB">
        <w:trPr>
          <w:trHeight w:val="350"/>
        </w:trPr>
        <w:tc>
          <w:tcPr>
            <w:tcW w:w="3920" w:type="dxa"/>
            <w:shd w:val="clear" w:color="auto" w:fill="auto"/>
          </w:tcPr>
          <w:p w:rsidR="00AE6498" w:rsidRDefault="00AE649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تاب فراق تو ندارم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6498" w:rsidRDefault="00AE6498" w:rsidP="00D068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6498" w:rsidRDefault="00AE6498" w:rsidP="00D068EB">
            <w:pPr>
              <w:pStyle w:val="libPoem"/>
            </w:pPr>
            <w:r>
              <w:rPr>
                <w:rtl/>
                <w:lang w:bidi="fa-IR"/>
              </w:rPr>
              <w:t>نقش تو به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</w:p>
    <w:p w:rsidR="00A3017F" w:rsidRDefault="00AE649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3017F" w:rsidRDefault="00A3017F" w:rsidP="00AE6498">
      <w:pPr>
        <w:pStyle w:val="Heading2"/>
        <w:rPr>
          <w:rtl/>
          <w:lang w:bidi="fa-IR"/>
        </w:rPr>
      </w:pPr>
      <w:bookmarkStart w:id="157" w:name="_Toc523657392"/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نمونه</w:t>
      </w:r>
      <w:bookmarkEnd w:id="15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 فرعون بود ، فرعون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فرعون را آلوده به علوّ ، ظلم ،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از او به عنوان طاغوت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کنار فرعون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ملکه مملکت بود 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در دسترس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همسرش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و به هر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خزانه کشور و مواهب مملکت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520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کنار چنان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در جنب چنان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چنان دربار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آن همه مکنت و ثروت و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گوش به فرمان ، زندگ</w:t>
      </w:r>
      <w:r>
        <w:rPr>
          <w:rFonts w:hint="cs"/>
          <w:rtl/>
          <w:lang w:bidi="fa-IR"/>
        </w:rPr>
        <w:t>ی</w:t>
      </w:r>
      <w:r w:rsidR="008520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جوان و قدرتمند ، در چنان حال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باطل بودن فرهنگ و عمل شوهرش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روشن گشت و نور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 قلبش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520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حق ممکن است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دست دادن تمام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، قدرت و مقام ، منصب ملکه بودن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 تمام شود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مهربان شد ، و در مقام توبه و عمل صالح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آخرتش برآمد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او توبه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به خاطر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تمام شئون خود را واگذارد و تن به قبول سرزنش ها و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فرعون و مأمورانش بدهد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در عرصه گاه توبه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فرعون و دربارش گران آمد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شهر شهرت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که همسر فرعون ، ملکه مملکت ، دست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و به مذهب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درآمده . باز گرداندن او با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فرعون و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نشد ، او حق را با قلب روشن خود و عقل فعّال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و پوک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را درک کرده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را از دست بدهد و به باطل پوچ و پوک باز گردد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خدا را با فرعون ، حق را با باطل ، نور را با ظلمت ،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با آخرت ، بهشت را با دوزخ ، سعادت را با شقاوت معامله کند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توبه و انابه اش اصرار داشت ، و فرعون با باز گرداندنش به باطل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520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فرعون</w:t>
      </w:r>
      <w:r>
        <w:rPr>
          <w:rtl/>
          <w:lang w:bidi="fa-IR"/>
        </w:rPr>
        <w:t xml:space="preserve"> در مبارزه با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طَرْف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نبست ،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، آتش غضبش شعله ور</w:t>
      </w:r>
      <w:r w:rsidR="008520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 xml:space="preserve"> ، در برابر ثابت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شکست خورد ، فرمان شکنجه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صادر کرد ، آن انسان والا را به چهار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پس از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محکوم به اعدام شد ، سربازان سنگدل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سنگ گران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قدرت و قوّت از بالا بر بدن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خ</w:t>
      </w:r>
      <w:r>
        <w:rPr>
          <w:rFonts w:hint="eastAsia"/>
          <w:rtl/>
          <w:lang w:bidi="fa-IR"/>
        </w:rPr>
        <w:t>اطر</w:t>
      </w:r>
      <w:r>
        <w:rPr>
          <w:rtl/>
          <w:lang w:bidi="fa-IR"/>
        </w:rPr>
        <w:t xml:space="preserve"> خدا و به دست آوردن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مقاومت کرد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همه شکنجه ، به حضرت محبوب متوسل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توبه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جهاد ، صبر و مقاومت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عزم محکمش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مرد و زن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عنوان نمونه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باب هر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گنهکار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عصر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باشد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: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 انابه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نداشتم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8520CE" w:rsidP="008520CE">
      <w:pPr>
        <w:pStyle w:val="libNormal"/>
        <w:rPr>
          <w:rtl/>
          <w:lang w:bidi="fa-IR"/>
        </w:rPr>
      </w:pPr>
      <w:r w:rsidRPr="008520CE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8520CE">
        <w:rPr>
          <w:rStyle w:val="libAieChar"/>
          <w:rtl/>
        </w:rPr>
        <w:t>وَ ضَرَبَ اللّ</w:t>
      </w:r>
      <w:r w:rsidR="00A3017F" w:rsidRPr="008520CE">
        <w:rPr>
          <w:rStyle w:val="libAieChar"/>
          <w:rFonts w:hint="cs"/>
          <w:rtl/>
        </w:rPr>
        <w:t>هُ مَثَلاً لِلَّذِی</w:t>
      </w:r>
      <w:r w:rsidR="00A3017F" w:rsidRPr="008520CE">
        <w:rPr>
          <w:rStyle w:val="libAieChar"/>
          <w:rFonts w:hint="eastAsia"/>
          <w:rtl/>
        </w:rPr>
        <w:t>نَ</w:t>
      </w:r>
      <w:r w:rsidR="00A3017F" w:rsidRPr="008520CE">
        <w:rPr>
          <w:rStyle w:val="libAieChar"/>
          <w:rtl/>
        </w:rPr>
        <w:t xml:space="preserve"> آمَنُوا امْرَأَتَ فِرْعَوْنَ إِذْ ق</w:t>
      </w:r>
      <w:r w:rsidR="00A3017F" w:rsidRPr="008520CE">
        <w:rPr>
          <w:rStyle w:val="libAieChar"/>
          <w:rFonts w:hint="cs"/>
          <w:rtl/>
        </w:rPr>
        <w:t>الَتْ رَبِّ ابْنِ لِی</w:t>
      </w:r>
      <w:r w:rsidR="00A3017F" w:rsidRPr="008520CE">
        <w:rPr>
          <w:rStyle w:val="libAieChar"/>
          <w:rtl/>
        </w:rPr>
        <w:t xml:space="preserve"> عِنْدَکَ بَ</w:t>
      </w:r>
      <w:r w:rsidR="00A3017F" w:rsidRPr="008520CE">
        <w:rPr>
          <w:rStyle w:val="libAieChar"/>
          <w:rFonts w:hint="cs"/>
          <w:rtl/>
        </w:rPr>
        <w:t>یْ</w:t>
      </w:r>
      <w:r w:rsidR="00A3017F" w:rsidRPr="008520CE">
        <w:rPr>
          <w:rStyle w:val="libAieChar"/>
          <w:rFonts w:hint="eastAsia"/>
          <w:rtl/>
        </w:rPr>
        <w:t>تاً</w:t>
      </w:r>
      <w:r w:rsidR="00A3017F" w:rsidRPr="008520CE">
        <w:rPr>
          <w:rStyle w:val="libAieChar"/>
          <w:rtl/>
        </w:rPr>
        <w:t xml:space="preserve"> فِ</w:t>
      </w:r>
      <w:r w:rsidR="00A3017F" w:rsidRPr="008520CE">
        <w:rPr>
          <w:rStyle w:val="libAieChar"/>
          <w:rFonts w:hint="cs"/>
          <w:rtl/>
        </w:rPr>
        <w:t>ی</w:t>
      </w:r>
      <w:r w:rsidR="00A3017F" w:rsidRPr="008520CE">
        <w:rPr>
          <w:rStyle w:val="libAieChar"/>
          <w:rtl/>
        </w:rPr>
        <w:t xml:space="preserve"> الْجَنَّهِ وَ نَجِّنِ</w:t>
      </w:r>
      <w:r w:rsidR="00A3017F" w:rsidRPr="008520CE">
        <w:rPr>
          <w:rStyle w:val="libAieChar"/>
          <w:rFonts w:hint="cs"/>
          <w:rtl/>
        </w:rPr>
        <w:t>ی</w:t>
      </w:r>
      <w:r w:rsidR="00A3017F" w:rsidRPr="008520CE">
        <w:rPr>
          <w:rStyle w:val="libAieChar"/>
          <w:rtl/>
        </w:rPr>
        <w:t xml:space="preserve"> مِنْ فِرْعَوْنَ وَ عَمَلِهِ وَ نَجِّنِ</w:t>
      </w:r>
      <w:r w:rsidR="00A3017F" w:rsidRPr="008520CE">
        <w:rPr>
          <w:rStyle w:val="libAieChar"/>
          <w:rFonts w:hint="cs"/>
          <w:rtl/>
        </w:rPr>
        <w:t>ی</w:t>
      </w:r>
      <w:r w:rsidR="00A3017F" w:rsidRPr="008520CE">
        <w:rPr>
          <w:rStyle w:val="libAieChar"/>
          <w:rtl/>
        </w:rPr>
        <w:t xml:space="preserve"> مِنَ الْقَوْمِ الظّ</w:t>
      </w:r>
      <w:r w:rsidR="00A3017F" w:rsidRPr="008520CE">
        <w:rPr>
          <w:rStyle w:val="libAieChar"/>
          <w:rFonts w:hint="cs"/>
          <w:rtl/>
        </w:rPr>
        <w:t>الِمِی</w:t>
      </w:r>
      <w:r w:rsidR="00A3017F" w:rsidRPr="008520CE">
        <w:rPr>
          <w:rStyle w:val="libAieChar"/>
          <w:rFonts w:hint="eastAsia"/>
          <w:rtl/>
        </w:rPr>
        <w:t>نَ</w:t>
      </w:r>
      <w:r w:rsidR="00A3017F" w:rsidRPr="008520CE">
        <w:rPr>
          <w:rStyle w:val="libAlaemChar"/>
          <w:rtl/>
        </w:rPr>
        <w:t xml:space="preserve"> </w:t>
      </w:r>
      <w:r w:rsidRPr="008520CE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8520CE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، همسر فرعون را به عنوان نمونه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 : پروردگارا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جوار رحمتت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بنا کن ، و مرا از فرعون و عمل او نجات بده ، و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ستمگران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عظمت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توبه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صبر و مقاومت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نقل شده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اِشْتاقَتِ</w:t>
      </w:r>
      <w:r>
        <w:rPr>
          <w:rtl/>
          <w:lang w:bidi="fa-IR"/>
        </w:rPr>
        <w:t xml:space="preserve"> الْجَنَّهُ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ارْبَعٍ مِنَ النِّساءِ : مَرْ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بِنْتِ عِمْرانَ ، وَ آسِ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بِنْتِ مُزاحِمٍ زَوْجَهِ فِرْعَونَ ، وَ خَدِ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جَهَ</w:t>
      </w:r>
      <w:r>
        <w:rPr>
          <w:rtl/>
          <w:lang w:bidi="fa-IR"/>
        </w:rPr>
        <w:t xml:space="preserve"> بِنْتِ خُوَ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لِدٍ</w:t>
      </w:r>
      <w:r>
        <w:rPr>
          <w:rtl/>
          <w:lang w:bidi="fa-IR"/>
        </w:rPr>
        <w:t xml:space="preserve"> زَوْجَهِ النَّبِ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الآخِرَهِ ، وَ فاطِمَهَ بِنْتِ مُحَمَّدٍ </w:t>
      </w:r>
      <w:r w:rsidRPr="008520CE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Pr="008520CE" w:rsidRDefault="008520CE" w:rsidP="008520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3017F" w:rsidRDefault="00A3017F" w:rsidP="008520CE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11 .</w:t>
      </w:r>
    </w:p>
    <w:p w:rsidR="00A3017F" w:rsidRDefault="00A3017F" w:rsidP="008520CE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کشف الغمه : 1 / 466 ؛ بحار الأنوار : 43 / 53 ، باب 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48 ،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در عبارت .</w:t>
      </w:r>
    </w:p>
    <w:p w:rsidR="008520CE" w:rsidRDefault="008520CE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مشتاق چهار زن است :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 ،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 همسر فرعون 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دختر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، و فاطمه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دختر محمد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.</w:t>
      </w:r>
    </w:p>
    <w:p w:rsidR="00A3017F" w:rsidRDefault="008520CE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520CE">
      <w:pPr>
        <w:pStyle w:val="Heading1"/>
        <w:rPr>
          <w:rtl/>
          <w:lang w:bidi="fa-IR"/>
        </w:rPr>
      </w:pPr>
      <w:bookmarkStart w:id="158" w:name="_Toc523657393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58"/>
    </w:p>
    <w:p w:rsidR="008520CE" w:rsidRDefault="008520CE" w:rsidP="00A3017F">
      <w:pPr>
        <w:pStyle w:val="libNormal"/>
        <w:rPr>
          <w:rtl/>
          <w:lang w:bidi="fa-IR"/>
        </w:rPr>
      </w:pPr>
    </w:p>
    <w:p w:rsidR="00A3017F" w:rsidRDefault="00A3017F" w:rsidP="008520CE">
      <w:pPr>
        <w:pStyle w:val="Heading2"/>
        <w:rPr>
          <w:rtl/>
          <w:lang w:bidi="fa-IR"/>
        </w:rPr>
      </w:pPr>
      <w:bookmarkStart w:id="159" w:name="_Toc523657394"/>
      <w:r>
        <w:rPr>
          <w:rFonts w:hint="eastAsia"/>
          <w:rtl/>
          <w:lang w:bidi="fa-IR"/>
        </w:rPr>
        <w:t>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عبد الرزاق کاشان</w:t>
      </w:r>
      <w:r>
        <w:rPr>
          <w:rFonts w:hint="cs"/>
          <w:rtl/>
          <w:lang w:bidi="fa-IR"/>
        </w:rPr>
        <w:t>ی</w:t>
      </w:r>
      <w:bookmarkEnd w:id="15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الرزاق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 شرح منازل السائر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در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همه عمر دنبال آراسته شدن به ارزش ها بودند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مقصد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زحمت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که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حضرت حق قرار دادند 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در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آنان را بر ترک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ناباب و شهوات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محاسبه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بران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ملازمت داشتن با معرفت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حق همراه با هماهنگ نمودن عمل بر اساس سنت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داد و آنان را بر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داشتن 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درجات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خود را به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برسانند که در آنجا افکارشان از تعلق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تفرقه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 است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طلب حق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نداشته باشند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تعلق به حق در باطن آنان نماند و همه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خواسته و آن هم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نباشد و از همه امور پست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دور بمانند و با خسّت و د</w:t>
      </w:r>
      <w:r>
        <w:rPr>
          <w:rFonts w:hint="eastAsia"/>
          <w:rtl/>
          <w:lang w:bidi="fa-IR"/>
        </w:rPr>
        <w:t>نائت</w:t>
      </w:r>
      <w:r>
        <w:rPr>
          <w:rtl/>
          <w:lang w:bidi="fa-IR"/>
        </w:rPr>
        <w:t xml:space="preserve"> و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پوک و پوچ شرکت نورزند و چنان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إنّ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مَعالِ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الأمورَ وَ أشرافَها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سَفسافَها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امور باارزش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دوست دارد و نسبت به امور پست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دشمن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به امور باارزش آراسته شوند و از امور پست پاک بمانند تا مورد محبت خدا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خشم و غضبش در امان بمانند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چون با آراسته شدن به کرامت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راسته</w:t>
      </w:r>
      <w:r>
        <w:rPr>
          <w:rtl/>
          <w:lang w:bidi="fa-IR"/>
        </w:rPr>
        <w:t xml:space="preserve"> ماندن از دنائت ها به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که حضرت حق است اتصال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قلبشان به حضرت ربّ العزه تعلق گرفت از توجه و التفات به امور خس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 پست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</w:t>
      </w:r>
      <w:r w:rsidRPr="008520CE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مثل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عبادت و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نوعان خود اسوه و سرمشق حسنه گشتند .</w:t>
      </w:r>
    </w:p>
    <w:p w:rsidR="00A3017F" w:rsidRDefault="008520CE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520CE">
      <w:pPr>
        <w:pStyle w:val="Heading2"/>
        <w:rPr>
          <w:rtl/>
          <w:lang w:bidi="fa-IR"/>
        </w:rPr>
      </w:pPr>
      <w:bookmarkStart w:id="160" w:name="_Toc523657395"/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شاهد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bookmarkEnd w:id="16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نقل شده است :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بر مسند حکومت مصر نشست ، به نظرش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امور مملکت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دارد که بتواند به اصلاح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عدل و محبت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به نزد او آمد و گفت :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تو را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فرمود :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سزاوار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مسند باشد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فردا صبح که از مقرّ حکومت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بنظرت آمد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منصب را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اول صبح نظرش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به شدت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و رخساره زرد بود و بسته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بر پشت داشت ، با خود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تحمل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وزارت را نخواهد داشت . خواست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 : از او مگذر و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وزارت انتخاب کن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را بر تو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او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دربار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عصمت تو شهادت داد ، او را</w:t>
      </w:r>
    </w:p>
    <w:p w:rsidR="00A3017F" w:rsidRPr="008520CE" w:rsidRDefault="008520CE" w:rsidP="008520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3017F" w:rsidRDefault="00A3017F" w:rsidP="008520CE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شرح منازل السائر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59 .</w:t>
      </w:r>
    </w:p>
    <w:p w:rsidR="00A3017F" w:rsidRDefault="008520CE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اقت</w:t>
      </w:r>
      <w:r w:rsidR="00A3017F">
        <w:rPr>
          <w:rtl/>
          <w:lang w:bidi="fa-IR"/>
        </w:rPr>
        <w:t xml:space="preserve"> هست که امروز پست وزارت را به او وا گذار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حضرت حق به خاطر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پست وزارت به شاهد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وحدان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چه خواهد داد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لطف و رحمت حضرت دوست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قابل درک باشد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عاقلان و خرد خردمندان و هوش هوشمندان لنگ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قدرت فهم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چنان که هست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03CF9">
      <w:pPr>
        <w:pStyle w:val="Heading2"/>
        <w:rPr>
          <w:rtl/>
          <w:lang w:bidi="fa-IR"/>
        </w:rPr>
      </w:pPr>
      <w:bookmarkStart w:id="161" w:name="_Toc523657396"/>
      <w:r>
        <w:rPr>
          <w:rFonts w:hint="eastAsia"/>
          <w:rtl/>
          <w:lang w:bidi="fa-IR"/>
        </w:rPr>
        <w:t>سرگذشت</w:t>
      </w:r>
      <w:r>
        <w:rPr>
          <w:rtl/>
          <w:lang w:bidi="fa-IR"/>
        </w:rPr>
        <w:t xml:space="preserve"> مادر و فرزند</w:t>
      </w:r>
      <w:bookmarkEnd w:id="16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عارف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جوان نورس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را به خاطر مخالفت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سبب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توجه نکردن به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او روا داشته بود ،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به او گفت : برو که تو فرزند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بچه ها به سر برد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غروب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بچه ها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رفتند . چون خود را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مشاهده نکرد ، به خانه خود بازگشت ، در را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سر به چوبه در گذاشت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حال انقطاع ، مادر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بگشا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از گشودن در امتن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در آن حال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 که از آنجا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دلش نسبت به آن جوان نورس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سوخت ، حلقه به در زد و نزد مادر زبان به شفاعت گشود تا مادر فرزندش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مادر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بزرگ ! شفاعتت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که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هرگاه ف</w:t>
      </w:r>
      <w:r>
        <w:rPr>
          <w:rFonts w:hint="eastAsia"/>
          <w:rtl/>
          <w:lang w:bidi="fa-IR"/>
        </w:rPr>
        <w:t>رزندم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مخالفت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مرا هم به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نخواند . عالم وارسته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مضمون نوشت و به دست مادر داد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مادر و فرزند صلح افتاد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گذشت ، دوباره عبور عالم به آنجا افتاد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پسر در کمال تضرع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آنچه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مبند و مرا از خود مران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از گشودن در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خانه را</w:t>
      </w:r>
      <w:r>
        <w:rPr>
          <w:rFonts w:hint="eastAsia"/>
          <w:rtl/>
          <w:lang w:bidi="fa-IR"/>
        </w:rPr>
        <w:t>هت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با تو به صلح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. آن مرد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عاقبت کار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نوجوان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سر به آستانه در گذارد و از هوش رفت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خاموش شد ، ناگاه مادر که از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شاهد حال فرزندش بود ، محبت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جوش آمد ، در خانه را گشود و سر فرزند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برداشت و به دامن رأفت و عطوفت گذاشت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نوازش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!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درون خانه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من اگر تو را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قصدم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واستم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کارم تو را به ترک مخالفت و گناه و قرار گرفتن در مدار طاعت و متانت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503CF9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گنهکار</w:t>
      </w:r>
      <w:r>
        <w:rPr>
          <w:rtl/>
          <w:lang w:bidi="fa-IR"/>
        </w:rPr>
        <w:t xml:space="preserve"> ، اگر در حال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انابه حس کرد که او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 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،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آن نوجوان به دفعات مختلف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حضرت محبوب رود تا منبع رحمت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جوش و خروش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با محبّت و نوازش به عرصه رحمت و مغفرت راه دهند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8"/>
        <w:gridCol w:w="3315"/>
      </w:tblGrid>
      <w:tr w:rsidR="00503CF9" w:rsidTr="00D068EB">
        <w:trPr>
          <w:trHeight w:val="350"/>
        </w:trPr>
        <w:tc>
          <w:tcPr>
            <w:tcW w:w="3920" w:type="dxa"/>
            <w:shd w:val="clear" w:color="auto" w:fill="auto"/>
          </w:tcPr>
          <w:p w:rsidR="00503CF9" w:rsidRDefault="00503CF9" w:rsidP="00D068E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خدا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وصل را هجران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3CF9" w:rsidRDefault="00503CF9" w:rsidP="00D068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3CF9" w:rsidRDefault="00503CF9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درخت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کآش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مرغ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03CF9">
      <w:pPr>
        <w:pStyle w:val="Heading2"/>
        <w:rPr>
          <w:rtl/>
          <w:lang w:bidi="fa-IR"/>
        </w:rPr>
      </w:pPr>
      <w:bookmarkStart w:id="162" w:name="_Toc523657397"/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و جوان خائف</w:t>
      </w:r>
      <w:bookmarkEnd w:id="16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سلمان در کوفه گذرش به بازار آهنگرها افتاد 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و مردم گرد او حلقه زده اند . به سلمان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خدا غش کرده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گوشش بخوان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سلمان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جوان قرار گرفت ، تا جوان به هوش آمد ؛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! اگر درباره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من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گذرم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بازار افتاد و پتک زدن آهنگرها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503CF9" w:rsidP="00503CF9">
      <w:pPr>
        <w:pStyle w:val="libNormal"/>
        <w:rPr>
          <w:rtl/>
          <w:lang w:bidi="fa-IR"/>
        </w:rPr>
      </w:pPr>
      <w:r w:rsidRPr="00503CF9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503CF9">
        <w:rPr>
          <w:rStyle w:val="libAieChar"/>
          <w:rtl/>
        </w:rPr>
        <w:t>وَ لَهُمْ مَق</w:t>
      </w:r>
      <w:r w:rsidR="00A3017F" w:rsidRPr="00503CF9">
        <w:rPr>
          <w:rStyle w:val="libAieChar"/>
          <w:rFonts w:hint="cs"/>
          <w:rtl/>
        </w:rPr>
        <w:t>امِعُ مِنْ حَدِی</w:t>
      </w:r>
      <w:r w:rsidR="00A3017F" w:rsidRPr="00503CF9">
        <w:rPr>
          <w:rStyle w:val="libAieChar"/>
          <w:rFonts w:hint="eastAsia"/>
          <w:rtl/>
        </w:rPr>
        <w:t>دٍ</w:t>
      </w:r>
      <w:r w:rsidR="00A3017F">
        <w:rPr>
          <w:rtl/>
          <w:lang w:bidi="fa-IR"/>
        </w:rPr>
        <w:t xml:space="preserve"> </w:t>
      </w:r>
      <w:r w:rsidRPr="00503CF9">
        <w:rPr>
          <w:rStyle w:val="libAlaemChar"/>
          <w:rFonts w:hint="cs"/>
          <w:rtl/>
        </w:rPr>
        <w:t>)</w:t>
      </w:r>
      <w:r w:rsidR="00A3017F" w:rsidRPr="00503CF9">
        <w:rPr>
          <w:rStyle w:val="libFootnotenumChar"/>
          <w:rtl/>
        </w:rPr>
        <w:t xml:space="preserve"> 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بدکاران گرزها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آهن است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ترس عذاب و عقاب حق عقلم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سلمان گفت : تو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هست</w:t>
      </w:r>
    </w:p>
    <w:p w:rsidR="00A3017F" w:rsidRPr="00503CF9" w:rsidRDefault="00503CF9" w:rsidP="00503C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503CF9">
      <w:pPr>
        <w:pStyle w:val="libFootnote0"/>
        <w:rPr>
          <w:rtl/>
          <w:lang w:bidi="fa-IR"/>
        </w:rPr>
      </w:pPr>
      <w:r>
        <w:rPr>
          <w:rtl/>
          <w:lang w:bidi="fa-IR"/>
        </w:rPr>
        <w:t>1- 2) - حج : 21 .</w:t>
      </w:r>
    </w:p>
    <w:p w:rsidR="00A3017F" w:rsidRDefault="00503CF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که</w:t>
      </w:r>
      <w:r w:rsidR="00A3017F">
        <w:rPr>
          <w:rtl/>
          <w:lang w:bidi="fa-IR"/>
        </w:rPr>
        <w:t xml:space="preserve"> برادر من در راه خدا باش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 و به خاطر حلاوت محبت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از او در قلب سلمان جلوه کرد رف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</w:t>
      </w:r>
      <w:r w:rsidR="00A3017F">
        <w:rPr>
          <w:rtl/>
          <w:lang w:bidi="fa-IR"/>
        </w:rPr>
        <w:t xml:space="preserve"> و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گر</w:t>
      </w:r>
      <w:r w:rsidR="00A3017F">
        <w:rPr>
          <w:rtl/>
          <w:lang w:bidi="fa-IR"/>
        </w:rPr>
        <w:t xml:space="preserve"> شدند ، تا جوان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مار</w:t>
      </w:r>
      <w:r w:rsidR="00A3017F">
        <w:rPr>
          <w:rtl/>
          <w:lang w:bidi="fa-IR"/>
        </w:rPr>
        <w:t xml:space="preserve"> شد ؛ سلمان بالا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سرش نشست در حال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جوان در حال جان دادن بود ، سلمان گفت :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ملک الموت ! با برادرم مدارا کن . پاسخ شن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: من نسبت به هر مؤمن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اهل مدارا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</w:t>
      </w:r>
      <w:r w:rsidR="00A3017F" w:rsidRPr="00503CF9">
        <w:rPr>
          <w:rStyle w:val="libFootnotenumChar"/>
          <w:rtl/>
        </w:rPr>
        <w:t xml:space="preserve">(1) 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03CF9">
      <w:pPr>
        <w:pStyle w:val="Heading2"/>
        <w:rPr>
          <w:rtl/>
          <w:lang w:bidi="fa-IR"/>
        </w:rPr>
      </w:pPr>
      <w:bookmarkStart w:id="163" w:name="_Toc523657398"/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دهقان</w:t>
      </w:r>
      <w:bookmarkEnd w:id="16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حضرت سبحان ، جناب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بساط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سلطنت و عظمت و مکنت بر دهقان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 کرد . دهقان چون شأن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پسر داود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سلطنت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کرامت فرموده . باد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گوش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حضرت از بساط عظمت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نزد او رفت و فرمود 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تحمل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نداده اند آرزو مکن ؛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تو را خدا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آنچه حشمت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بهتر است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ثواب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 </w:t>
      </w:r>
      <w:r w:rsidRPr="00503CF9">
        <w:rPr>
          <w:rStyle w:val="libFootnotenumChar"/>
          <w:rtl/>
        </w:rPr>
        <w:t>(2)</w:t>
      </w:r>
    </w:p>
    <w:p w:rsidR="00A3017F" w:rsidRDefault="00503CF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03CF9">
      <w:pPr>
        <w:pStyle w:val="Heading2"/>
        <w:rPr>
          <w:rtl/>
          <w:lang w:bidi="fa-IR"/>
        </w:rPr>
      </w:pPr>
      <w:bookmarkStart w:id="164" w:name="_Toc523657399"/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نماز</w:t>
      </w:r>
      <w:bookmarkEnd w:id="16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ارزشمند ارشاد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سلطنت و حکومت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گذشتگان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مقرّر نشد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نماز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همچون چشمه جوشان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 آن حضرت اداره امور معاشش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زحمت بازو</w:t>
      </w:r>
      <w:r>
        <w:rPr>
          <w:rFonts w:hint="cs"/>
          <w:rtl/>
          <w:lang w:bidi="fa-IR"/>
        </w:rPr>
        <w:t>ی</w:t>
      </w:r>
      <w:r w:rsidR="00503CF9" w:rsidRPr="00503CF9">
        <w:rPr>
          <w:rFonts w:hint="eastAsia"/>
          <w:rtl/>
          <w:lang w:bidi="fa-IR"/>
        </w:rPr>
        <w:t xml:space="preserve"> </w:t>
      </w:r>
      <w:r w:rsidR="00503CF9">
        <w:rPr>
          <w:rFonts w:hint="eastAsia"/>
          <w:rtl/>
          <w:lang w:bidi="fa-IR"/>
        </w:rPr>
        <w:t>خودش</w:t>
      </w:r>
      <w:r w:rsidR="00503CF9">
        <w:rPr>
          <w:rtl/>
          <w:lang w:bidi="fa-IR"/>
        </w:rPr>
        <w:t xml:space="preserve"> بود </w:t>
      </w:r>
      <w:r w:rsidR="00503CF9" w:rsidRPr="00503CF9">
        <w:rPr>
          <w:rStyle w:val="libFootnotenumChar"/>
          <w:rtl/>
        </w:rPr>
        <w:t>(1)</w:t>
      </w:r>
    </w:p>
    <w:p w:rsidR="00A3017F" w:rsidRPr="00503CF9" w:rsidRDefault="00503CF9" w:rsidP="00503C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503CF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136 ، المجلس الثالث عشر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 ؛ بحار الانوار : 385/22 ، باب 11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27 .</w:t>
      </w:r>
    </w:p>
    <w:p w:rsidR="00A3017F" w:rsidRDefault="00A3017F" w:rsidP="00503CF9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الآثار .</w:t>
      </w:r>
    </w:p>
    <w:p w:rsidR="00503CF9" w:rsidRDefault="00503CF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30 تا 33 سوره ص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شده اند که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اسبها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از نماز عصرش غافل شد و به وقت غروب آفتاب متوجّه از دست رفتن نماز گشت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به غم و غصّه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خداوند قادر آفتاب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برگرداند تا نماز عصرش را در ظرف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وقتش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نظر کعب الاحبار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 را مردود دانسته اند و دامن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 عظمت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تمام عمر از قضا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آمده است که نماز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اوّل وقت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 ،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سخت ملول شد . حضرت حق آفتاب را به وقت عصر برگرداند تا آن مرد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</w:t>
      </w:r>
      <w:r>
        <w:rPr>
          <w:rtl/>
          <w:lang w:bidi="fa-IR"/>
        </w:rPr>
        <w:t xml:space="preserve"> معصوم نمازش را به وقت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لتش</w:t>
      </w:r>
      <w:r>
        <w:rPr>
          <w:rtl/>
          <w:lang w:bidi="fa-IR"/>
        </w:rPr>
        <w:t xml:space="preserve"> ادا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503CF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 اساس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البته معارف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نقل کرده است 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مبعوث شدن مبرّا بوده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که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همه زحمت و رنج روزانه ،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قضا شده باشد .</w:t>
      </w:r>
    </w:p>
    <w:p w:rsidR="00A3017F" w:rsidRDefault="00503CF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03CF9">
      <w:pPr>
        <w:pStyle w:val="Heading2"/>
        <w:rPr>
          <w:rtl/>
          <w:lang w:bidi="fa-IR"/>
        </w:rPr>
      </w:pPr>
      <w:bookmarkStart w:id="165" w:name="_Toc523657400"/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حق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B794A" w:rsidRPr="00AB794A">
        <w:rPr>
          <w:rStyle w:val="libAlaemChar"/>
          <w:rtl/>
        </w:rPr>
        <w:t>صلى‌الله‌عليه‌وآله</w:t>
      </w:r>
      <w:bookmarkEnd w:id="165"/>
      <w:r w:rsidR="00AB794A" w:rsidRPr="00AB794A">
        <w:rPr>
          <w:rStyle w:val="libAlaemChar"/>
          <w:rtl/>
        </w:rPr>
        <w:t xml:space="preserve">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خدا که در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سه سال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نازل شد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نزول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نزول ، همه مردم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را به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حسنات</w:t>
      </w:r>
    </w:p>
    <w:p w:rsidR="00A3017F" w:rsidRPr="00503CF9" w:rsidRDefault="00503CF9" w:rsidP="00503C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503CF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83/14 .</w:t>
      </w:r>
    </w:p>
    <w:p w:rsidR="00A3017F" w:rsidRDefault="00A3017F" w:rsidP="00503CF9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بحار الانوار : 98/14 - 103 .</w:t>
      </w:r>
    </w:p>
    <w:p w:rsidR="00A3017F" w:rsidRDefault="00503CF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اخلاق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دعوت کرد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اعتبار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ارزش انسان را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گرو حسنات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سپس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دانست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03C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ضمن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او را به سه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503CF9" w:rsidP="00503CF9">
      <w:pPr>
        <w:pStyle w:val="libNormal"/>
        <w:rPr>
          <w:rtl/>
          <w:lang w:bidi="fa-IR"/>
        </w:rPr>
      </w:pPr>
      <w:r w:rsidRPr="00503CF9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503CF9">
        <w:rPr>
          <w:rStyle w:val="libAieChar"/>
          <w:rtl/>
        </w:rPr>
        <w:t>خُذِ الْعَفْوَ وَ أْمُرْ بِالْعُرْفِ وَ أَعْرِضْ عَنِ الْج</w:t>
      </w:r>
      <w:r w:rsidR="00A3017F" w:rsidRPr="00503CF9">
        <w:rPr>
          <w:rStyle w:val="libAieChar"/>
          <w:rFonts w:hint="cs"/>
          <w:rtl/>
        </w:rPr>
        <w:t>اهِلِی</w:t>
      </w:r>
      <w:r w:rsidR="00A3017F" w:rsidRPr="00503CF9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503CF9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503CF9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و گذشت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فرمان ده و از نادانان رخ برتاب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آزارشان را نسبت به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 رفتارت با آنان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و با آنان در حال مدارا باش و عذرشان را قبول کن و از آنان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قدرت دارند مخواه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تمام طول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کار گرفت ،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گذشت کرد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شخص خودش عفو فرمود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مدارا را از دست نداد و از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خود انتقام نگرفت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مکارم اخلاق امر فرمود و در قرآن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جامع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مکارم اخلاق باشد </w:t>
      </w:r>
      <w:r w:rsidRPr="00A95BA1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گفت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بپرسم . به مقام قرب توجه کرد ، سپس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اعراف : 199 .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4 / 154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إنّ</w:t>
      </w:r>
      <w:r w:rsidR="00A3017F">
        <w:rPr>
          <w:rtl/>
          <w:lang w:bidi="fa-IR"/>
        </w:rPr>
        <w:t xml:space="preserve"> ربّکَ </w:t>
      </w:r>
      <w:r w:rsidR="00A3017F">
        <w:rPr>
          <w:rFonts w:hint="cs"/>
          <w:rtl/>
          <w:lang w:bidi="fa-IR"/>
        </w:rPr>
        <w:t>یَ</w:t>
      </w:r>
      <w:r w:rsidR="00A3017F">
        <w:rPr>
          <w:rFonts w:hint="eastAsia"/>
          <w:rtl/>
          <w:lang w:bidi="fa-IR"/>
        </w:rPr>
        <w:t>أمُرک</w:t>
      </w:r>
      <w:r w:rsidR="00A3017F">
        <w:rPr>
          <w:rtl/>
          <w:lang w:bidi="fa-IR"/>
        </w:rPr>
        <w:t xml:space="preserve"> أن تَصِل مَن قَطَعَک وَ تُعطِ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مَن حَرَمَک وَ تَعفُو عَمن ظَلَمَک </w:t>
      </w:r>
      <w:r w:rsidR="00A3017F" w:rsidRPr="00A95BA1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؛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پروردگارت</w:t>
      </w:r>
      <w:r>
        <w:rPr>
          <w:rtl/>
          <w:lang w:bidi="fa-IR"/>
        </w:rPr>
        <w:t xml:space="preserve"> به تو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صله رحم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رحم کرده و عطا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از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محروم نموده و گذشت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تو ستم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95BA1">
      <w:pPr>
        <w:pStyle w:val="Heading2"/>
        <w:rPr>
          <w:rtl/>
          <w:lang w:bidi="fa-IR"/>
        </w:rPr>
      </w:pPr>
      <w:bookmarkStart w:id="166" w:name="_Toc523657401"/>
      <w:r>
        <w:rPr>
          <w:rFonts w:hint="eastAsia"/>
          <w:rtl/>
          <w:lang w:bidi="fa-IR"/>
        </w:rPr>
        <w:t>خذ</w:t>
      </w:r>
      <w:r>
        <w:rPr>
          <w:rtl/>
          <w:lang w:bidi="fa-IR"/>
        </w:rPr>
        <w:t xml:space="preserve"> العفو</w:t>
      </w:r>
      <w:bookmarkEnd w:id="166"/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و گذشت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خداست و بر بندگان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خود و راحت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خُلق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از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پروردگار مهربان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هر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بندند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آمده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نَادَ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فَلَبَّ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تکُم</w:t>
      </w:r>
      <w:r>
        <w:rPr>
          <w:rtl/>
          <w:lang w:bidi="fa-IR"/>
        </w:rPr>
        <w:t xml:space="preserve"> ، سَأَلتُمُونِ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فَاَعطَ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تُکُم</w:t>
      </w:r>
      <w:r>
        <w:rPr>
          <w:rtl/>
          <w:lang w:bidi="fa-IR"/>
        </w:rPr>
        <w:t xml:space="preserve"> ، بَارَزتُمون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فَأمهَلتُکُم ، تَرَکتُمونِ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فَرَع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تُکُم</w:t>
      </w:r>
      <w:r>
        <w:rPr>
          <w:rtl/>
          <w:lang w:bidi="fa-IR"/>
        </w:rPr>
        <w:t xml:space="preserve"> ، عَصَ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فَستَرتُکُم ، فَإن رَجعْتُم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قِبلْتُکُم وَ إن أدبرتُم عَنّ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انتَظرتُکُم </w:t>
      </w:r>
      <w:r w:rsidRPr="00A95BA1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اجابت کردم ، از من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عطا نمودم ، با من به جنگ و مخالفت برخاست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مهلت دادم ، مرا واگذاشت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، مرا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پوشاندم ، اگر به من باز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اگر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انتظار شما خواهم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تَابَ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عزّ و جلّ : الآن ! إذا ذَهَبت قُوّتُک وَ تُقطّعَت شَهوَتُک ؟ بَلی</w:t>
      </w:r>
      <w:r>
        <w:rPr>
          <w:rtl/>
          <w:lang w:bidi="fa-IR"/>
        </w:rPr>
        <w:t xml:space="preserve"> أنا أرحَم الرّاحِم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أنا أرحَم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(3)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137 ، المسلک الرابع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378 ،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«خُذ العَفوَ وَ اْمُرْ بِالْعُرفِ ».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کشف الاسرار : 3 / 829 .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کشف الاسرار : 3 / 830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هنگام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رمرد</w:t>
      </w:r>
      <w:r w:rsidR="00A3017F">
        <w:rPr>
          <w:rtl/>
          <w:lang w:bidi="fa-IR"/>
        </w:rPr>
        <w:t xml:space="preserve"> توبه کند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عزّ و جلّ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فرما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: اکنون که قدرتت از دست رفته و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و شهوتت قطع شده توبه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توبه کن که من مهربان تر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مهربانانم ، 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من مهربان تر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مهربانانم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اعتبار و اعتماد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اگر همه متخلق به اخلاق حق شوند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</w:t>
      </w:r>
      <w:r>
        <w:rPr>
          <w:rtl/>
          <w:lang w:bidi="fa-IR"/>
        </w:rPr>
        <w:t xml:space="preserve"> مِن اللّ</w:t>
      </w:r>
      <w:r>
        <w:rPr>
          <w:rFonts w:hint="cs"/>
          <w:rtl/>
          <w:lang w:bidi="fa-IR"/>
        </w:rPr>
        <w:t xml:space="preserve">هِ خُلقاً حَسناً </w:t>
      </w:r>
      <w:r w:rsidRPr="00A95BA1">
        <w:rPr>
          <w:rStyle w:val="libFootnotenumChar"/>
          <w:rFonts w:hint="cs"/>
          <w:rtl/>
        </w:rPr>
        <w:t>(1)</w:t>
      </w:r>
      <w:r>
        <w:rPr>
          <w:rFonts w:hint="cs"/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خدا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أْمُرْ بالعرف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مردم را به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آنچه را عقل سالم و خرد ناب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فرمان 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أعرض عن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مرحله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نادانان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 و با آنان وارد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مجادله مشو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نادانان</w:t>
      </w:r>
      <w:r>
        <w:rPr>
          <w:rtl/>
          <w:lang w:bidi="fa-IR"/>
        </w:rPr>
        <w:t xml:space="preserve"> به خاطر سفاهت و پوک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بزرگان و اهل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دعوت کنندگان به حق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، سخن زشت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تهمت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، سنگ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دهن کج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حق را به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؛ قرآن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برخورد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هم چون خود آنان وارد مبارزه با آنان مشو ، بلکه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حوصله به</w:t>
      </w: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کشف الاسرار : 3 / 830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خرج</w:t>
      </w:r>
      <w:r w:rsidR="00A3017F">
        <w:rPr>
          <w:rtl/>
          <w:lang w:bidi="fa-IR"/>
        </w:rPr>
        <w:t xml:space="preserve"> ده و شک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با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شه</w:t>
      </w:r>
      <w:r w:rsidR="00A3017F">
        <w:rPr>
          <w:rtl/>
          <w:lang w:bidi="fa-IR"/>
        </w:rPr>
        <w:t xml:space="preserve"> کن و سخن و کارشان را ناد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ده</w:t>
      </w:r>
      <w:r w:rsidR="00A3017F">
        <w:rPr>
          <w:rtl/>
          <w:lang w:bidi="fa-IR"/>
        </w:rPr>
        <w:t xml:space="preserve"> بگ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و با متانت و وقار از آنان اعراض کن که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گونه رفتار و منش هم در حفظ شخص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تو مؤثر است و هم 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فرو نشاندن آتش خشم و حسد و تعصب نادانان و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دار</w:t>
      </w:r>
      <w:r w:rsidR="00A3017F">
        <w:rPr>
          <w:rtl/>
          <w:lang w:bidi="fa-IR"/>
        </w:rPr>
        <w:t xml:space="preserve"> ساختن آنان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Heading2"/>
        <w:rPr>
          <w:rtl/>
          <w:lang w:bidi="fa-IR"/>
        </w:rPr>
      </w:pPr>
      <w:bookmarkStart w:id="167" w:name="_Toc523657402"/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اخلاق</w:t>
      </w:r>
      <w:r>
        <w:rPr>
          <w:rFonts w:hint="cs"/>
          <w:rtl/>
          <w:lang w:bidi="fa-IR"/>
        </w:rPr>
        <w:t>ی</w:t>
      </w:r>
      <w:bookmarkEnd w:id="16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مردم را به سه خصلت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خصلت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همه مردم به کار گرفته شود مشکل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 همه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نزاع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خانمان سوز و برخوردها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خاتمه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، و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کرامت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آن سه خصلت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باارزش و سودمند است که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خصلت را به محضر حضرت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حضرت حق بهشت را بر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آن سه خصلت عب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است از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الإنفاقُ</w:t>
      </w:r>
      <w:r>
        <w:rPr>
          <w:rtl/>
          <w:lang w:bidi="fa-IR"/>
        </w:rPr>
        <w:t xml:space="preserve"> مِن إقتَارٍ ، وَ البِشْرُ لِجَم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العَالَمِ ، وَ الإنصافُ مِن نَفسِهِ </w:t>
      </w:r>
      <w:r w:rsidRPr="00A95BA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مال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برخورد با گشاده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همه مردم و انصاف دادن به همگان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95BA1">
      <w:pPr>
        <w:pStyle w:val="Heading2"/>
        <w:rPr>
          <w:rtl/>
          <w:lang w:bidi="fa-IR"/>
        </w:rPr>
      </w:pPr>
      <w:bookmarkStart w:id="168" w:name="_Toc523657403"/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مسلمان تائب</w:t>
      </w:r>
      <w:bookmarkEnd w:id="16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مسأله جنگ تبوک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، سه نفر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نام کعب بن مالک و مراره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هلال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از همراه شدن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شرکت در جبهه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امتناع کردند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نکردن آنان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</w:t>
      </w: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103 ، باب حسن البشر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؛ بحار الانوار : 71 / 169 ، باب 10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37 .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از</w:t>
      </w:r>
      <w:r w:rsidR="00A3017F">
        <w:rPr>
          <w:rtl/>
          <w:lang w:bidi="fa-IR"/>
        </w:rPr>
        <w:t xml:space="preserve"> حرکت جبهه حق از 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</w:t>
      </w:r>
      <w:r w:rsidR="00A3017F">
        <w:rPr>
          <w:rtl/>
          <w:lang w:bidi="fa-IR"/>
        </w:rPr>
        <w:t xml:space="preserve"> ، از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نکه</w:t>
      </w:r>
      <w:r w:rsidR="00A3017F">
        <w:rPr>
          <w:rtl/>
          <w:lang w:bidi="fa-IR"/>
        </w:rPr>
        <w:t xml:space="preserve"> همراه رسول اله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مسلمانان به جنگ با دشمنان خدا نرفتند پش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مان</w:t>
      </w:r>
      <w:r w:rsidR="00A3017F">
        <w:rPr>
          <w:rtl/>
          <w:lang w:bidi="fa-IR"/>
        </w:rPr>
        <w:t xml:space="preserve"> شدند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از عرصه تبوک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 گشتند ، هر سه نفر خدمت آن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زبان به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اظهار ندامت گشودند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جواب آنان را نداد و به تمام مسلمانان هم فرمان داد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 حرف نزند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همسران و فرزندان آنان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رسول خدا شتافتند ، و از حضرت اجازه خواستند که از آنها فاصله گرفته و جدا شوند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اجازه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مفارقت ندادند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به آنان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سخن گفتن با آنها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 آنان تنگ شد ، در محاصره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افتادند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مجبور شدند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، و مسأله کمرشکن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پناهنده شوند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آن همه مشکلات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ضربه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کعب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بازار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غم و اندوه نشسته بودم 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شناخت 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سلطان غسّان به من داد ، سلطان نوشته بود :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را از خود رانده به جانب ما حرکت کن ، آن </w:t>
      </w:r>
      <w:r>
        <w:rPr>
          <w:rtl/>
          <w:lang w:bidi="fa-IR"/>
        </w:rPr>
        <w:lastRenderedPageBreak/>
        <w:t>چنان ناراحت شدم که گفتم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دشمنان اسلام در من به طمع افتاده اند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اقوام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 گفتن با آنها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آنان از قبول توبه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رحمت حق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 دهنده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آنان باشد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آمد که به دو</w:t>
      </w:r>
      <w:r w:rsidR="00A95BA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 : برادران ، اکنون که تمام مردم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و فرزندانمان با ما رابطه خود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سه نفر هم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قطع رابطه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جانب حق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ما برسد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شدند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کوه رفتند ، به درگاه محبوب ناله زدند 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شگاهش</w:t>
      </w:r>
      <w:r>
        <w:rPr>
          <w:rtl/>
          <w:lang w:bidi="fa-IR"/>
        </w:rPr>
        <w:t xml:space="preserve"> اشک ندامت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، سر به خاک تواضع گذاشتند ، با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طلب مغفرت نمودند تا پس از پنجاه روز توبه و انابه و سوز و گداز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 سند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آنان بود نازل شد </w:t>
      </w:r>
      <w:r w:rsidRPr="00A95BA1">
        <w:rPr>
          <w:rStyle w:val="libFootnotenumChar"/>
          <w:rtl/>
        </w:rPr>
        <w:t>(1)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95BA1" w:rsidP="00A95BA1">
      <w:pPr>
        <w:pStyle w:val="libNormal"/>
        <w:rPr>
          <w:rtl/>
          <w:lang w:bidi="fa-IR"/>
        </w:rPr>
      </w:pPr>
      <w:r w:rsidRPr="00A95BA1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A95BA1">
        <w:rPr>
          <w:rStyle w:val="libAieChar"/>
          <w:rtl/>
        </w:rPr>
        <w:t>وَ عَلَ</w:t>
      </w:r>
      <w:r w:rsidR="00A3017F" w:rsidRPr="00A95BA1">
        <w:rPr>
          <w:rStyle w:val="libAieChar"/>
          <w:rFonts w:hint="cs"/>
          <w:rtl/>
        </w:rPr>
        <w:t>ی</w:t>
      </w:r>
      <w:r w:rsidR="00A3017F" w:rsidRPr="00A95BA1">
        <w:rPr>
          <w:rStyle w:val="libAieChar"/>
          <w:rtl/>
        </w:rPr>
        <w:t xml:space="preserve"> الثَّلا</w:t>
      </w:r>
      <w:r w:rsidR="00A3017F" w:rsidRPr="00A95BA1">
        <w:rPr>
          <w:rStyle w:val="libAieChar"/>
          <w:rFonts w:hint="cs"/>
          <w:rtl/>
        </w:rPr>
        <w:t>ثَهِ الَّذِی</w:t>
      </w:r>
      <w:r w:rsidR="00A3017F" w:rsidRPr="00A95BA1">
        <w:rPr>
          <w:rStyle w:val="libAieChar"/>
          <w:rFonts w:hint="eastAsia"/>
          <w:rtl/>
        </w:rPr>
        <w:t>نَ</w:t>
      </w:r>
      <w:r w:rsidR="00A3017F" w:rsidRPr="00A95BA1">
        <w:rPr>
          <w:rStyle w:val="libAieChar"/>
          <w:rtl/>
        </w:rPr>
        <w:t xml:space="preserve"> خُلِّفُوا حَتّ</w:t>
      </w:r>
      <w:r w:rsidR="00A3017F" w:rsidRPr="00A95BA1">
        <w:rPr>
          <w:rStyle w:val="libAieChar"/>
          <w:rFonts w:hint="cs"/>
          <w:rtl/>
        </w:rPr>
        <w:t>ی</w:t>
      </w:r>
      <w:r w:rsidR="00A3017F" w:rsidRPr="00A95BA1">
        <w:rPr>
          <w:rStyle w:val="libAieChar"/>
          <w:rtl/>
        </w:rPr>
        <w:t xml:space="preserve"> إِذ</w:t>
      </w:r>
      <w:r w:rsidR="00A3017F" w:rsidRPr="00A95BA1">
        <w:rPr>
          <w:rStyle w:val="libAieChar"/>
          <w:rFonts w:hint="cs"/>
          <w:rtl/>
        </w:rPr>
        <w:t>ا ضاقَتْ عَلَیْ</w:t>
      </w:r>
      <w:r w:rsidR="00A3017F" w:rsidRPr="00A95BA1">
        <w:rPr>
          <w:rStyle w:val="libAieChar"/>
          <w:rFonts w:hint="eastAsia"/>
          <w:rtl/>
        </w:rPr>
        <w:t>هِمُ</w:t>
      </w:r>
      <w:r w:rsidR="00A3017F" w:rsidRPr="00A95BA1">
        <w:rPr>
          <w:rStyle w:val="libAieChar"/>
          <w:rtl/>
        </w:rPr>
        <w:t xml:space="preserve"> الْأَرْضُ بِم</w:t>
      </w:r>
      <w:r w:rsidR="00A3017F" w:rsidRPr="00A95BA1">
        <w:rPr>
          <w:rStyle w:val="libAieChar"/>
          <w:rFonts w:hint="cs"/>
          <w:rtl/>
        </w:rPr>
        <w:t>ا رَحُبَتْ وَ ضاقَتْ عَلَیْ</w:t>
      </w:r>
      <w:r w:rsidR="00A3017F" w:rsidRPr="00A95BA1">
        <w:rPr>
          <w:rStyle w:val="libAieChar"/>
          <w:rFonts w:hint="eastAsia"/>
          <w:rtl/>
        </w:rPr>
        <w:t>هِمْ</w:t>
      </w:r>
      <w:r w:rsidR="00A3017F" w:rsidRPr="00A95BA1">
        <w:rPr>
          <w:rStyle w:val="libAieChar"/>
          <w:rtl/>
        </w:rPr>
        <w:t xml:space="preserve"> أَنْفُسُهُمْ وَ ظَنُّوا أَنْ لا</w:t>
      </w:r>
      <w:r w:rsidR="00A3017F" w:rsidRPr="00A95BA1">
        <w:rPr>
          <w:rStyle w:val="libAieChar"/>
          <w:rFonts w:hint="cs"/>
          <w:rtl/>
        </w:rPr>
        <w:t xml:space="preserve"> مَلْجَأَ مِنَ اللّهِ إِلاّ إِلَیْ</w:t>
      </w:r>
      <w:r w:rsidR="00A3017F" w:rsidRPr="00A95BA1">
        <w:rPr>
          <w:rStyle w:val="libAieChar"/>
          <w:rFonts w:hint="eastAsia"/>
          <w:rtl/>
        </w:rPr>
        <w:t>هِ</w:t>
      </w:r>
      <w:r w:rsidR="00A3017F" w:rsidRPr="00A95BA1">
        <w:rPr>
          <w:rStyle w:val="libAieChar"/>
          <w:rtl/>
        </w:rPr>
        <w:t xml:space="preserve"> ثُمَّ ت</w:t>
      </w:r>
      <w:r w:rsidR="00A3017F" w:rsidRPr="00A95BA1">
        <w:rPr>
          <w:rStyle w:val="libAieChar"/>
          <w:rFonts w:hint="cs"/>
          <w:rtl/>
        </w:rPr>
        <w:t>ابَ عَلَیْ</w:t>
      </w:r>
      <w:r w:rsidR="00A3017F" w:rsidRPr="00A95BA1">
        <w:rPr>
          <w:rStyle w:val="libAieChar"/>
          <w:rFonts w:hint="eastAsia"/>
          <w:rtl/>
        </w:rPr>
        <w:t>هِمْ</w:t>
      </w:r>
      <w:r w:rsidR="00A3017F" w:rsidRPr="00A95BA1">
        <w:rPr>
          <w:rStyle w:val="libAieChar"/>
          <w:rtl/>
        </w:rPr>
        <w:t xml:space="preserve"> لِ</w:t>
      </w:r>
      <w:r w:rsidR="00A3017F" w:rsidRPr="00A95BA1">
        <w:rPr>
          <w:rStyle w:val="libAieChar"/>
          <w:rFonts w:hint="cs"/>
          <w:rtl/>
        </w:rPr>
        <w:t>یَ</w:t>
      </w:r>
      <w:r w:rsidR="00A3017F" w:rsidRPr="00A95BA1">
        <w:rPr>
          <w:rStyle w:val="libAieChar"/>
          <w:rFonts w:hint="eastAsia"/>
          <w:rtl/>
        </w:rPr>
        <w:t>تُوبُوا</w:t>
      </w:r>
      <w:r w:rsidR="00A3017F" w:rsidRPr="00A95BA1">
        <w:rPr>
          <w:rStyle w:val="libAieChar"/>
          <w:rtl/>
        </w:rPr>
        <w:t xml:space="preserve"> إِنَّ اللّهَ هُوَ التَّوّ</w:t>
      </w:r>
      <w:r w:rsidR="00A3017F" w:rsidRPr="00A95BA1">
        <w:rPr>
          <w:rStyle w:val="libAieChar"/>
          <w:rFonts w:hint="eastAsia"/>
          <w:rtl/>
        </w:rPr>
        <w:t>ابُ</w:t>
      </w:r>
      <w:r w:rsidR="00A3017F" w:rsidRPr="00A95BA1">
        <w:rPr>
          <w:rStyle w:val="libAieChar"/>
          <w:rtl/>
        </w:rPr>
        <w:t xml:space="preserve"> الرَّحِ</w:t>
      </w:r>
      <w:r w:rsidR="00A3017F" w:rsidRPr="00A95BA1">
        <w:rPr>
          <w:rStyle w:val="libAieChar"/>
          <w:rFonts w:hint="cs"/>
          <w:rtl/>
        </w:rPr>
        <w:t>ی</w:t>
      </w:r>
      <w:r w:rsidR="00A3017F" w:rsidRPr="00A95BA1">
        <w:rPr>
          <w:rStyle w:val="libAieChar"/>
          <w:rFonts w:hint="eastAsia"/>
          <w:rtl/>
        </w:rPr>
        <w:t>مُ</w:t>
      </w:r>
      <w:r w:rsidR="00A3017F">
        <w:rPr>
          <w:rtl/>
          <w:lang w:bidi="fa-IR"/>
        </w:rPr>
        <w:t xml:space="preserve"> </w:t>
      </w:r>
      <w:r w:rsidRPr="00A95BA1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A95BA1">
        <w:rPr>
          <w:rStyle w:val="libFootnotenumChar"/>
          <w:rtl/>
        </w:rPr>
        <w:t>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سه نفر که از جنگ باز ماندند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همه وسعتش بر آنان تنگ شد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وجود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، و دانستند که </w:t>
      </w:r>
      <w:r>
        <w:rPr>
          <w:rtl/>
          <w:lang w:bidi="fa-IR"/>
        </w:rPr>
        <w:lastRenderedPageBreak/>
        <w:t>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جز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در آن وقت خداوند مهربان آنان را مشمول رحمت خود ساخت و توبه آنان را قبول کرد که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مهربان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Heading1"/>
        <w:rPr>
          <w:rtl/>
          <w:lang w:bidi="fa-IR"/>
        </w:rPr>
      </w:pPr>
      <w:bookmarkStart w:id="169" w:name="_Toc523657404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69"/>
    </w:p>
    <w:p w:rsidR="00A95BA1" w:rsidRDefault="00A95BA1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Heading2"/>
        <w:rPr>
          <w:rtl/>
          <w:lang w:bidi="fa-IR"/>
        </w:rPr>
      </w:pPr>
      <w:bookmarkStart w:id="170" w:name="_Toc523657405"/>
      <w:r>
        <w:rPr>
          <w:rFonts w:hint="eastAsia"/>
          <w:rtl/>
          <w:lang w:bidi="fa-IR"/>
        </w:rPr>
        <w:t>شدت</w:t>
      </w:r>
      <w:r>
        <w:rPr>
          <w:rtl/>
          <w:lang w:bidi="fa-IR"/>
        </w:rPr>
        <w:t xml:space="preserve"> ترس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17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اش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مسافرت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شکست و از همه مسافران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جز همسر آن مرد نجات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او بر تخته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الواح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تا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پناهنده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راهزن بود که همه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حرمت خدا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.</w:t>
      </w: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386 (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118 سوره توبه ) .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توبه : 118 .</w:t>
      </w:r>
    </w:p>
    <w:p w:rsidR="00A3017F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ناگاه</w:t>
      </w:r>
      <w:r w:rsidR="00A3017F">
        <w:rPr>
          <w:rtl/>
          <w:lang w:bidi="fa-IR"/>
        </w:rPr>
        <w:t xml:space="preserve">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آن زن بالا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سرش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ستاده</w:t>
      </w:r>
      <w:r w:rsidR="00A3017F">
        <w:rPr>
          <w:rtl/>
          <w:lang w:bidi="fa-IR"/>
        </w:rPr>
        <w:t xml:space="preserve"> ، سر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او برداشت و گفت : تو انسان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جن ؟ گفت : انسانم .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آنکه با او سخن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با او چنان نشست که مرد با همسرش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</w:t>
      </w:r>
      <w:r w:rsidR="00A3017F">
        <w:rPr>
          <w:rtl/>
          <w:lang w:bidi="fa-IR"/>
        </w:rPr>
        <w:t xml:space="preserve"> . چون آماده نزد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او شد زن لرزان و پر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شان</w:t>
      </w:r>
      <w:r w:rsidR="00A3017F">
        <w:rPr>
          <w:rtl/>
          <w:lang w:bidi="fa-IR"/>
        </w:rPr>
        <w:t xml:space="preserve"> گشت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راهزن</w:t>
      </w:r>
      <w:r>
        <w:rPr>
          <w:rtl/>
          <w:lang w:bidi="fa-IR"/>
        </w:rPr>
        <w:t xml:space="preserve"> به او گفت : چرا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زن گفت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و با دست اشاره به عالم بالا کرد . مرد گفت : مگر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زن گفت : نه به عزّت خدا سوگند . مرد گفت : تو از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تو را مجبور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خدا سوگند من به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از خدا از تو سزاوارترم . سپس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برخاست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رفت و همواره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توبه و بازگشت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به راهب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آفتاب داغ بر سر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راهب به جوان گفت : دعا کن تا خدا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ما آرد که آفتاب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. جوان گفت 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نزد خدا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تا جرأت کنم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بخواهم . راهب گفت : پس من دعا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.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خوبست . راهب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جوان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آنها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 ، هر دو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ابر راه رفتند تا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جوان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و راهب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 و ابر همراه جوان شد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راهب</w:t>
      </w:r>
      <w:r>
        <w:rPr>
          <w:rtl/>
          <w:lang w:bidi="fa-IR"/>
        </w:rPr>
        <w:t xml:space="preserve"> گفت : تو بهتر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دعا به خاطر تو مستجاب شد نه به خاطر من ، گزارش وضع خود را به من بگو . جوان داستان آن زن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. راهب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ترس از خدا تو را گرفت گذشته ات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، اکنون مواظب باش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چگونه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A95BA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Pr="00A95BA1" w:rsidRDefault="00A95BA1" w:rsidP="00A95B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3017F" w:rsidRDefault="00A3017F" w:rsidP="00A95BA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69 ، باب الخوف و الرجاء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8 .</w:t>
      </w:r>
    </w:p>
    <w:p w:rsidR="00A95BA1" w:rsidRDefault="00A95BA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95BA1">
      <w:pPr>
        <w:pStyle w:val="Heading2"/>
        <w:rPr>
          <w:rtl/>
          <w:lang w:bidi="fa-IR"/>
        </w:rPr>
      </w:pPr>
      <w:bookmarkStart w:id="171" w:name="_Toc523657406"/>
      <w:r>
        <w:rPr>
          <w:rFonts w:hint="eastAsia"/>
          <w:rtl/>
          <w:lang w:bidi="fa-IR"/>
        </w:rPr>
        <w:t>شروط</w:t>
      </w:r>
      <w:r>
        <w:rPr>
          <w:rtl/>
          <w:lang w:bidi="fa-IR"/>
        </w:rPr>
        <w:t xml:space="preserve"> تجارت</w:t>
      </w:r>
      <w:bookmarkEnd w:id="17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به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حزام اجازه تجارت نداد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او عهد کرد سه برنامه را در تجارت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: پس گرفتن جنس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است ؛ مهلت دادن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پرداخت پول دچار مشکل شده است ؛ و گرفتن حق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کامل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 w:rsidRPr="00A95BA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95BA1">
      <w:pPr>
        <w:pStyle w:val="Heading2"/>
        <w:rPr>
          <w:rtl/>
          <w:lang w:bidi="fa-IR"/>
        </w:rPr>
      </w:pPr>
      <w:bookmarkStart w:id="172" w:name="_Toc523657407"/>
      <w:r>
        <w:rPr>
          <w:rFonts w:hint="eastAsia"/>
          <w:rtl/>
          <w:lang w:bidi="fa-IR"/>
        </w:rPr>
        <w:t>شعوانه</w:t>
      </w:r>
      <w:r>
        <w:rPr>
          <w:rtl/>
          <w:lang w:bidi="fa-IR"/>
        </w:rPr>
        <w:t xml:space="preserve"> و توبه</w:t>
      </w:r>
      <w:bookmarkEnd w:id="17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ملا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معراج السعاده » ، در رابطه با توبه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شگفت آور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جوان ، خوش صدا ، رقاصه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حلال و حرام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در شهر بصره مجلس فسق و فجور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ثروتمندان و جوانان نبود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شَعْوانه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مجلس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او در آن مجالس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بزم آلودگان را 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شعوانه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 و زنان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مجلس بدکاران ، با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همکارانش از کوچه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و افغان بلند است ، با تعجب گفت : چه خبر است 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همکارانش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فرستاد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برگشتن او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، نفر دوم را فرستاد تا از آن مجلس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اورد برنگشت ، </w:t>
      </w:r>
      <w:r>
        <w:rPr>
          <w:rtl/>
          <w:lang w:bidi="fa-IR"/>
        </w:rPr>
        <w:lastRenderedPageBreak/>
        <w:t>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دنبال خبر گرفتن فرستاد و از او به اصرار خواست برگردد و مانند آن دو نفر او را به انتظار نگذارد ، او رفت و بعد از اندک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خاتون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ناله و ماتم بدکاران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نعره گنهکاران است !</w:t>
      </w:r>
    </w:p>
    <w:p w:rsidR="00A3017F" w:rsidRPr="00DA3EC9" w:rsidRDefault="00DA3EC9" w:rsidP="00DA3E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DA3EC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151 ، باب آداب التجاره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4 .</w:t>
      </w:r>
    </w:p>
    <w:p w:rsidR="00A3017F" w:rsidRDefault="00DA3EC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شعوانه</w:t>
      </w:r>
      <w:r w:rsidR="00A3017F">
        <w:rPr>
          <w:rtl/>
          <w:lang w:bidi="fa-IR"/>
        </w:rPr>
        <w:t xml:space="preserve"> گفت : بهتر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است که خود بروم و از آن مجلس خبر بگ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رم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مجلس آمد ، مشاهده کرد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سخنش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DA3EC9" w:rsidP="00DA3EC9">
      <w:pPr>
        <w:pStyle w:val="libNormal"/>
        <w:rPr>
          <w:rtl/>
          <w:lang w:bidi="fa-IR"/>
        </w:rPr>
      </w:pPr>
      <w:r w:rsidRPr="00DA3EC9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DA3EC9">
        <w:rPr>
          <w:rStyle w:val="libAieChar"/>
          <w:rtl/>
        </w:rPr>
        <w:t>إِذ</w:t>
      </w:r>
      <w:r w:rsidR="00A3017F" w:rsidRPr="00DA3EC9">
        <w:rPr>
          <w:rStyle w:val="libAieChar"/>
          <w:rFonts w:hint="cs"/>
          <w:rtl/>
        </w:rPr>
        <w:t>ا رَأَتْهُمْ مِنْ مَکانٍ بَعِی</w:t>
      </w:r>
      <w:r w:rsidR="00A3017F" w:rsidRPr="00DA3EC9">
        <w:rPr>
          <w:rStyle w:val="libAieChar"/>
          <w:rFonts w:hint="eastAsia"/>
          <w:rtl/>
        </w:rPr>
        <w:t>دٍ</w:t>
      </w:r>
      <w:r w:rsidR="00A3017F" w:rsidRPr="00DA3EC9">
        <w:rPr>
          <w:rStyle w:val="libAieChar"/>
          <w:rtl/>
        </w:rPr>
        <w:t xml:space="preserve"> سَمِعُوا لَه</w:t>
      </w:r>
      <w:r w:rsidR="00A3017F" w:rsidRPr="00DA3EC9">
        <w:rPr>
          <w:rStyle w:val="libAieChar"/>
          <w:rFonts w:hint="cs"/>
          <w:rtl/>
        </w:rPr>
        <w:t>ا تَغَیُّ</w:t>
      </w:r>
      <w:r w:rsidR="00A3017F" w:rsidRPr="00DA3EC9">
        <w:rPr>
          <w:rStyle w:val="libAieChar"/>
          <w:rFonts w:hint="eastAsia"/>
          <w:rtl/>
        </w:rPr>
        <w:t>ظاً</w:t>
      </w:r>
      <w:r w:rsidR="00A3017F" w:rsidRPr="00DA3EC9">
        <w:rPr>
          <w:rStyle w:val="libAieChar"/>
          <w:rtl/>
        </w:rPr>
        <w:t xml:space="preserve"> وَ زَفِ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راً</w:t>
      </w:r>
      <w:r w:rsidR="00A3017F" w:rsidRPr="00DA3EC9">
        <w:rPr>
          <w:rStyle w:val="libAieChar"/>
          <w:rtl/>
        </w:rPr>
        <w:t xml:space="preserve"> * وَ إِذ</w:t>
      </w:r>
      <w:r w:rsidR="00A3017F" w:rsidRPr="00DA3EC9">
        <w:rPr>
          <w:rStyle w:val="libAieChar"/>
          <w:rFonts w:hint="cs"/>
          <w:rtl/>
        </w:rPr>
        <w:t>ا أُلْقُوا مِنْها مَکاناً ضَیِّ</w:t>
      </w:r>
      <w:r w:rsidR="00A3017F" w:rsidRPr="00DA3EC9">
        <w:rPr>
          <w:rStyle w:val="libAieChar"/>
          <w:rFonts w:hint="eastAsia"/>
          <w:rtl/>
        </w:rPr>
        <w:t>قاً</w:t>
      </w:r>
      <w:r w:rsidR="00A3017F" w:rsidRPr="00DA3EC9">
        <w:rPr>
          <w:rStyle w:val="libAieChar"/>
          <w:rtl/>
        </w:rPr>
        <w:t xml:space="preserve"> مُقَرَّنِ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نَ</w:t>
      </w:r>
      <w:r w:rsidR="00A3017F" w:rsidRPr="00DA3EC9">
        <w:rPr>
          <w:rStyle w:val="libAieChar"/>
          <w:rtl/>
        </w:rPr>
        <w:t xml:space="preserve"> دَعَوْا هُن</w:t>
      </w:r>
      <w:r w:rsidR="00A3017F" w:rsidRPr="00DA3EC9">
        <w:rPr>
          <w:rStyle w:val="libAieChar"/>
          <w:rFonts w:hint="cs"/>
          <w:rtl/>
        </w:rPr>
        <w:t>الِکَ ثُبُوراً</w:t>
      </w:r>
      <w:r w:rsidR="00A3017F">
        <w:rPr>
          <w:rFonts w:hint="cs"/>
          <w:rtl/>
          <w:lang w:bidi="fa-IR"/>
        </w:rPr>
        <w:t xml:space="preserve"> </w:t>
      </w:r>
      <w:r w:rsidRPr="00DA3EC9">
        <w:rPr>
          <w:rStyle w:val="libAlaemChar"/>
          <w:rFonts w:hint="cs"/>
          <w:rtl/>
        </w:rPr>
        <w:t>)</w:t>
      </w:r>
      <w:r w:rsidR="00A3017F" w:rsidRPr="00DA3EC9">
        <w:rPr>
          <w:rStyle w:val="libFootnotenumChar"/>
          <w:rFonts w:hint="cs"/>
          <w:rtl/>
        </w:rPr>
        <w:t xml:space="preserve"> (1)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دوزخ ،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خروش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جهنم را از دور به گوش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، چون آن تبهکاران را در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بسته به محل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دراندازند ، در آن حال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از دل برکشند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شعوانه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قلب و جان به مفهوم آن توجه کرد ، عربده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!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گنهکارانم ، من نامه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، من شرمنده و خجالت زده ام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توبه کنم توبه ام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است ؟ واعظ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گناهت قابل بخشش است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گرچه به اندازه شعوانه باشد ! گفت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که خود من شعوانه هستم ، مرا چه اندازه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گنهکار را به من مثل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گناه نکنم و دامن آلوده نسازم و به مجلس اهل گناه قدم نگذارم . واعظ گفت : خداوند هم نسبت به تو ارحم الراحم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شعوانه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توبه کرد ، اهل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گوشت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گناه در بدنش آب شد ، دلش گداخت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سوخت ، ناله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خود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آه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، آخرتم چه خواهد شد ، در درونش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احساس کرد : ملازم درگاه باش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Pr="00DA3EC9" w:rsidRDefault="00DA3EC9" w:rsidP="00DA3E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DA3EC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فرقان : 12 - 13 .</w:t>
      </w:r>
    </w:p>
    <w:p w:rsidR="00DA3EC9" w:rsidRDefault="00DA3EC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A3EC9">
      <w:pPr>
        <w:pStyle w:val="Heading2"/>
        <w:rPr>
          <w:rtl/>
          <w:lang w:bidi="fa-IR"/>
        </w:rPr>
      </w:pPr>
      <w:bookmarkStart w:id="173" w:name="_Toc523657408"/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نماز</w:t>
      </w:r>
      <w:bookmarkEnd w:id="17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مَدْ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و طاغ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متجاوز به حقوق حقّ و خلق بودند . خداوند بزرگ 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مبعوث به رسالت فرمود ، تا آنان را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ضلالت نجات دهد .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حضرت حق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DA3EC9" w:rsidP="00DA3EC9">
      <w:pPr>
        <w:pStyle w:val="libNormal"/>
        <w:rPr>
          <w:rtl/>
          <w:lang w:bidi="fa-IR"/>
        </w:rPr>
      </w:pPr>
      <w:r w:rsidRPr="00DA3EC9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DA3EC9">
        <w:rPr>
          <w:rStyle w:val="libAieChar"/>
          <w:rtl/>
        </w:rPr>
        <w:t>وَ إِل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tl/>
        </w:rPr>
        <w:t xml:space="preserve"> مَدْ</w:t>
      </w:r>
      <w:r w:rsidR="00A3017F" w:rsidRPr="00DA3EC9">
        <w:rPr>
          <w:rStyle w:val="libAieChar"/>
          <w:rFonts w:hint="cs"/>
          <w:rtl/>
        </w:rPr>
        <w:t>یَ</w:t>
      </w:r>
      <w:r w:rsidR="00A3017F" w:rsidRPr="00DA3EC9">
        <w:rPr>
          <w:rStyle w:val="libAieChar"/>
          <w:rFonts w:hint="eastAsia"/>
          <w:rtl/>
        </w:rPr>
        <w:t>نَ</w:t>
      </w:r>
      <w:r w:rsidR="00A3017F" w:rsidRPr="00DA3EC9">
        <w:rPr>
          <w:rStyle w:val="libAieChar"/>
          <w:rtl/>
        </w:rPr>
        <w:t xml:space="preserve"> أَخ</w:t>
      </w:r>
      <w:r w:rsidR="00A3017F" w:rsidRPr="00DA3EC9">
        <w:rPr>
          <w:rStyle w:val="libAieChar"/>
          <w:rFonts w:hint="cs"/>
          <w:rtl/>
        </w:rPr>
        <w:t>اهُمْ شُعَیْ</w:t>
      </w:r>
      <w:r w:rsidR="00A3017F" w:rsidRPr="00DA3EC9">
        <w:rPr>
          <w:rStyle w:val="libAieChar"/>
          <w:rFonts w:hint="eastAsia"/>
          <w:rtl/>
        </w:rPr>
        <w:t>باً</w:t>
      </w:r>
      <w:r w:rsidR="00A3017F" w:rsidRPr="00DA3EC9">
        <w:rPr>
          <w:rStyle w:val="libAieChar"/>
          <w:rtl/>
        </w:rPr>
        <w:t xml:space="preserve"> ق</w:t>
      </w:r>
      <w:r w:rsidR="00A3017F" w:rsidRPr="00DA3EC9">
        <w:rPr>
          <w:rStyle w:val="libAieChar"/>
          <w:rFonts w:hint="cs"/>
          <w:rtl/>
        </w:rPr>
        <w:t>الَ ی</w:t>
      </w:r>
      <w:r w:rsidR="00A3017F" w:rsidRPr="00DA3EC9">
        <w:rPr>
          <w:rStyle w:val="libAieChar"/>
          <w:rFonts w:hint="eastAsia"/>
          <w:rtl/>
        </w:rPr>
        <w:t>ا</w:t>
      </w:r>
      <w:r w:rsidR="00A3017F" w:rsidRPr="00DA3EC9">
        <w:rPr>
          <w:rStyle w:val="libAieChar"/>
          <w:rtl/>
        </w:rPr>
        <w:t xml:space="preserve"> قَوْمِ اعْبُدُوا اللّ</w:t>
      </w:r>
      <w:r w:rsidR="00A3017F" w:rsidRPr="00DA3EC9">
        <w:rPr>
          <w:rStyle w:val="libAieChar"/>
          <w:rFonts w:hint="cs"/>
          <w:rtl/>
        </w:rPr>
        <w:t>هَ ما لَکُمْ مِنْ إِلهٍ غَیْ</w:t>
      </w:r>
      <w:r w:rsidR="00A3017F" w:rsidRPr="00DA3EC9">
        <w:rPr>
          <w:rStyle w:val="libAieChar"/>
          <w:rFonts w:hint="eastAsia"/>
          <w:rtl/>
        </w:rPr>
        <w:t>رُهُ</w:t>
      </w:r>
      <w:r w:rsidR="00A3017F" w:rsidRPr="00DA3EC9">
        <w:rPr>
          <w:rStyle w:val="libAieChar"/>
          <w:rtl/>
        </w:rPr>
        <w:t xml:space="preserve"> وَ لا</w:t>
      </w:r>
      <w:r w:rsidR="00A3017F" w:rsidRPr="00DA3EC9">
        <w:rPr>
          <w:rStyle w:val="libAieChar"/>
          <w:rFonts w:hint="cs"/>
          <w:rtl/>
        </w:rPr>
        <w:t xml:space="preserve"> تَنْقُصُوا الْمِکْی</w:t>
      </w:r>
      <w:r w:rsidR="00A3017F" w:rsidRPr="00DA3EC9">
        <w:rPr>
          <w:rStyle w:val="libAieChar"/>
          <w:rFonts w:hint="eastAsia"/>
          <w:rtl/>
        </w:rPr>
        <w:t>الَ</w:t>
      </w:r>
      <w:r w:rsidR="00A3017F" w:rsidRPr="00DA3EC9">
        <w:rPr>
          <w:rStyle w:val="libAieChar"/>
          <w:rtl/>
        </w:rPr>
        <w:t xml:space="preserve"> وَ الْمِ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ز</w:t>
      </w:r>
      <w:r w:rsidR="00A3017F" w:rsidRPr="00DA3EC9">
        <w:rPr>
          <w:rStyle w:val="libAieChar"/>
          <w:rFonts w:hint="cs"/>
          <w:rtl/>
        </w:rPr>
        <w:t>انَ</w:t>
      </w:r>
      <w:r w:rsidR="00A3017F" w:rsidRPr="00DA3EC9">
        <w:rPr>
          <w:rStyle w:val="libAieChar"/>
          <w:rtl/>
        </w:rPr>
        <w:t xml:space="preserve"> إِنِّ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tl/>
        </w:rPr>
        <w:t xml:space="preserve"> أَر</w:t>
      </w:r>
      <w:r w:rsidR="00A3017F" w:rsidRPr="00DA3EC9">
        <w:rPr>
          <w:rStyle w:val="libAieChar"/>
          <w:rFonts w:hint="cs"/>
          <w:rtl/>
        </w:rPr>
        <w:t>اکُمْ بِخَیْ</w:t>
      </w:r>
      <w:r w:rsidR="00A3017F" w:rsidRPr="00DA3EC9">
        <w:rPr>
          <w:rStyle w:val="libAieChar"/>
          <w:rFonts w:hint="eastAsia"/>
          <w:rtl/>
        </w:rPr>
        <w:t>رٍ</w:t>
      </w:r>
      <w:r w:rsidR="00A3017F" w:rsidRPr="00DA3EC9">
        <w:rPr>
          <w:rStyle w:val="libAieChar"/>
          <w:rtl/>
        </w:rPr>
        <w:t xml:space="preserve"> وَ إِنِّ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tl/>
        </w:rPr>
        <w:t xml:space="preserve"> أَخ</w:t>
      </w:r>
      <w:r w:rsidR="00A3017F" w:rsidRPr="00DA3EC9">
        <w:rPr>
          <w:rStyle w:val="libAieChar"/>
          <w:rFonts w:hint="cs"/>
          <w:rtl/>
        </w:rPr>
        <w:t>افُ عَلَیْ</w:t>
      </w:r>
      <w:r w:rsidR="00A3017F" w:rsidRPr="00DA3EC9">
        <w:rPr>
          <w:rStyle w:val="libAieChar"/>
          <w:rFonts w:hint="eastAsia"/>
          <w:rtl/>
        </w:rPr>
        <w:t>کُمْ</w:t>
      </w:r>
      <w:r w:rsidR="00A3017F" w:rsidRPr="00DA3EC9">
        <w:rPr>
          <w:rStyle w:val="libAieChar"/>
          <w:rtl/>
        </w:rPr>
        <w:t xml:space="preserve"> عَذ</w:t>
      </w:r>
      <w:r w:rsidR="00A3017F" w:rsidRPr="00DA3EC9">
        <w:rPr>
          <w:rStyle w:val="libAieChar"/>
          <w:rFonts w:hint="cs"/>
          <w:rtl/>
        </w:rPr>
        <w:t>ابَ یَ</w:t>
      </w:r>
      <w:r w:rsidR="00A3017F" w:rsidRPr="00DA3EC9">
        <w:rPr>
          <w:rStyle w:val="libAieChar"/>
          <w:rFonts w:hint="eastAsia"/>
          <w:rtl/>
        </w:rPr>
        <w:t>وْمٍ</w:t>
      </w:r>
      <w:r w:rsidR="00A3017F" w:rsidRPr="00DA3EC9">
        <w:rPr>
          <w:rStyle w:val="libAieChar"/>
          <w:rtl/>
        </w:rPr>
        <w:t xml:space="preserve"> مُحِ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طٍ</w:t>
      </w:r>
      <w:r w:rsidR="00A3017F" w:rsidRPr="00DA3EC9">
        <w:rPr>
          <w:rStyle w:val="libAieChar"/>
          <w:rtl/>
        </w:rPr>
        <w:t xml:space="preserve"> * وَ 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ا</w:t>
      </w:r>
      <w:r w:rsidR="00A3017F" w:rsidRPr="00DA3EC9">
        <w:rPr>
          <w:rStyle w:val="libAieChar"/>
          <w:rtl/>
        </w:rPr>
        <w:t xml:space="preserve"> قَوْمِ أَوْفُوا </w:t>
      </w:r>
      <w:r w:rsidR="00A3017F" w:rsidRPr="00DA3EC9">
        <w:rPr>
          <w:rStyle w:val="libAieChar"/>
          <w:rFonts w:hint="eastAsia"/>
          <w:rtl/>
        </w:rPr>
        <w:t>الْمِکْ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الَ</w:t>
      </w:r>
      <w:r w:rsidR="00A3017F" w:rsidRPr="00DA3EC9">
        <w:rPr>
          <w:rStyle w:val="libAieChar"/>
          <w:rtl/>
        </w:rPr>
        <w:t xml:space="preserve"> وَ الْمِ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ز</w:t>
      </w:r>
      <w:r w:rsidR="00A3017F" w:rsidRPr="00DA3EC9">
        <w:rPr>
          <w:rStyle w:val="libAieChar"/>
          <w:rFonts w:hint="cs"/>
          <w:rtl/>
        </w:rPr>
        <w:t>انَ</w:t>
      </w:r>
      <w:r w:rsidR="00A3017F" w:rsidRPr="00DA3EC9">
        <w:rPr>
          <w:rStyle w:val="libAieChar"/>
          <w:rtl/>
        </w:rPr>
        <w:t xml:space="preserve"> بِالْقِسْطِ وَ لا</w:t>
      </w:r>
      <w:r w:rsidR="00A3017F" w:rsidRPr="00DA3EC9">
        <w:rPr>
          <w:rStyle w:val="libAieChar"/>
          <w:rFonts w:hint="cs"/>
          <w:rtl/>
        </w:rPr>
        <w:t xml:space="preserve"> تَ</w:t>
      </w:r>
      <w:r w:rsidR="00A3017F" w:rsidRPr="00DA3EC9">
        <w:rPr>
          <w:rStyle w:val="libAieChar"/>
          <w:rtl/>
        </w:rPr>
        <w:t>بْخَسُوا النّ</w:t>
      </w:r>
      <w:r w:rsidR="00A3017F" w:rsidRPr="00DA3EC9">
        <w:rPr>
          <w:rStyle w:val="libAieChar"/>
          <w:rFonts w:hint="cs"/>
          <w:rtl/>
        </w:rPr>
        <w:t>اسَ أَشْی</w:t>
      </w:r>
      <w:r w:rsidR="00A3017F" w:rsidRPr="00DA3EC9">
        <w:rPr>
          <w:rStyle w:val="libAieChar"/>
          <w:rFonts w:hint="eastAsia"/>
          <w:rtl/>
        </w:rPr>
        <w:t>اءَهُمْ</w:t>
      </w:r>
      <w:r w:rsidR="00A3017F" w:rsidRPr="00DA3EC9">
        <w:rPr>
          <w:rStyle w:val="libAieChar"/>
          <w:rtl/>
        </w:rPr>
        <w:t xml:space="preserve"> وَ لا</w:t>
      </w:r>
      <w:r w:rsidR="00A3017F" w:rsidRPr="00DA3EC9">
        <w:rPr>
          <w:rStyle w:val="libAieChar"/>
          <w:rFonts w:hint="cs"/>
          <w:rtl/>
        </w:rPr>
        <w:t xml:space="preserve"> تَعْثَوْا فِی</w:t>
      </w:r>
      <w:r w:rsidR="00A3017F" w:rsidRPr="00DA3EC9">
        <w:rPr>
          <w:rStyle w:val="libAieChar"/>
          <w:rtl/>
        </w:rPr>
        <w:t xml:space="preserve"> الْأَرْضِ مُفْسِدِ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نَ</w:t>
      </w:r>
      <w:r w:rsidR="00A3017F" w:rsidRPr="00DA3EC9">
        <w:rPr>
          <w:rStyle w:val="libAieChar"/>
          <w:rtl/>
        </w:rPr>
        <w:t xml:space="preserve"> * بَقِ</w:t>
      </w:r>
      <w:r w:rsidR="00A3017F" w:rsidRPr="00DA3EC9">
        <w:rPr>
          <w:rStyle w:val="libAieChar"/>
          <w:rFonts w:hint="cs"/>
          <w:rtl/>
        </w:rPr>
        <w:t>یَّ</w:t>
      </w:r>
      <w:r w:rsidR="00A3017F" w:rsidRPr="00DA3EC9">
        <w:rPr>
          <w:rStyle w:val="libAieChar"/>
          <w:rFonts w:hint="eastAsia"/>
          <w:rtl/>
        </w:rPr>
        <w:t>تُ</w:t>
      </w:r>
      <w:r w:rsidR="00A3017F" w:rsidRPr="00DA3EC9">
        <w:rPr>
          <w:rStyle w:val="libAieChar"/>
          <w:rtl/>
        </w:rPr>
        <w:t xml:space="preserve"> اللّ</w:t>
      </w:r>
      <w:r w:rsidR="00A3017F" w:rsidRPr="00DA3EC9">
        <w:rPr>
          <w:rStyle w:val="libAieChar"/>
          <w:rFonts w:hint="cs"/>
          <w:rtl/>
        </w:rPr>
        <w:t>هِ خَیْ</w:t>
      </w:r>
      <w:r w:rsidR="00A3017F" w:rsidRPr="00DA3EC9">
        <w:rPr>
          <w:rStyle w:val="libAieChar"/>
          <w:rFonts w:hint="eastAsia"/>
          <w:rtl/>
        </w:rPr>
        <w:t>رٌ</w:t>
      </w:r>
      <w:r w:rsidR="00A3017F" w:rsidRPr="00DA3EC9">
        <w:rPr>
          <w:rStyle w:val="libAieChar"/>
          <w:rtl/>
        </w:rPr>
        <w:t xml:space="preserve"> لَکُمْ إِنْ کُنْتُمْ مُؤْمِنِ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نَ</w:t>
      </w:r>
      <w:r w:rsidR="00A3017F" w:rsidRPr="00DA3EC9">
        <w:rPr>
          <w:rStyle w:val="libAieChar"/>
          <w:rtl/>
        </w:rPr>
        <w:t xml:space="preserve"> وَ م</w:t>
      </w:r>
      <w:r w:rsidR="00A3017F" w:rsidRPr="00DA3EC9">
        <w:rPr>
          <w:rStyle w:val="libAieChar"/>
          <w:rFonts w:hint="cs"/>
          <w:rtl/>
        </w:rPr>
        <w:t>ا أَنَا عَلَیْ</w:t>
      </w:r>
      <w:r w:rsidR="00A3017F" w:rsidRPr="00DA3EC9">
        <w:rPr>
          <w:rStyle w:val="libAieChar"/>
          <w:rFonts w:hint="eastAsia"/>
          <w:rtl/>
        </w:rPr>
        <w:t>کُمْ</w:t>
      </w:r>
      <w:r w:rsidR="00A3017F" w:rsidRPr="00DA3EC9">
        <w:rPr>
          <w:rStyle w:val="libAieChar"/>
          <w:rtl/>
        </w:rPr>
        <w:t xml:space="preserve"> بِحَفِ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ظٍ</w:t>
      </w:r>
      <w:r w:rsidR="00A3017F">
        <w:rPr>
          <w:rtl/>
          <w:lang w:bidi="fa-IR"/>
        </w:rPr>
        <w:t xml:space="preserve"> </w:t>
      </w:r>
      <w:r w:rsidRPr="00DA3EC9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DA3EC9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برادرشان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او به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جانب حضرت حق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 آنچه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ترازو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کم مگذار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را به ش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 تقلّب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ثروت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من شما را از عذاب روز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ترسانم . 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ملّت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را پر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جنس ترازو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بدون کم گذاشتن به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از گناه و تجاوز به حقّ مردم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خداوند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مقرّراتش بر شما حلال دانسته به نفع شماست اگر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من قدرت بازداشتن شما را از تجاوز ندارم 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بس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ضامن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مردم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برابر</w:t>
      </w:r>
    </w:p>
    <w:p w:rsidR="00A3017F" w:rsidRPr="00DA3EC9" w:rsidRDefault="00DA3EC9" w:rsidP="00DA3E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DA3EC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هود : 84 - 86 .</w:t>
      </w:r>
    </w:p>
    <w:p w:rsidR="00DA3EC9" w:rsidRDefault="00DA3EC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دلسوز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موضع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و نخواستند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دست از هوا و هوس و شهوت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بردارند .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تمام برنامه ها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بزرگ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نماز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علم دانشمند که نماز ، بازدارنده نمازگ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از هر فحشا و منکر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آنان به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DA3EC9" w:rsidP="00DA3EC9">
      <w:pPr>
        <w:pStyle w:val="libNormal"/>
        <w:rPr>
          <w:rtl/>
          <w:lang w:bidi="fa-IR"/>
        </w:rPr>
      </w:pPr>
      <w:r w:rsidRPr="00DA3EC9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ا</w:t>
      </w:r>
      <w:r w:rsidR="00A3017F" w:rsidRPr="00DA3EC9">
        <w:rPr>
          <w:rStyle w:val="libAieChar"/>
          <w:rtl/>
        </w:rPr>
        <w:t xml:space="preserve"> شُعَ</w:t>
      </w:r>
      <w:r w:rsidR="00A3017F" w:rsidRPr="00DA3EC9">
        <w:rPr>
          <w:rStyle w:val="libAieChar"/>
          <w:rFonts w:hint="cs"/>
          <w:rtl/>
        </w:rPr>
        <w:t>یْ</w:t>
      </w:r>
      <w:r w:rsidR="00A3017F" w:rsidRPr="00DA3EC9">
        <w:rPr>
          <w:rStyle w:val="libAieChar"/>
          <w:rFonts w:hint="eastAsia"/>
          <w:rtl/>
        </w:rPr>
        <w:t>بُ</w:t>
      </w:r>
      <w:r w:rsidR="00A3017F" w:rsidRPr="00DA3EC9">
        <w:rPr>
          <w:rStyle w:val="libAieChar"/>
          <w:rtl/>
        </w:rPr>
        <w:t xml:space="preserve"> أَ صَلا</w:t>
      </w:r>
      <w:r w:rsidR="00A3017F" w:rsidRPr="00DA3EC9">
        <w:rPr>
          <w:rStyle w:val="libAieChar"/>
          <w:rFonts w:hint="cs"/>
          <w:rtl/>
        </w:rPr>
        <w:t>تُکَ تَأْمُرُکَ أَنْ نَتْرُکَ ما یَ</w:t>
      </w:r>
      <w:r w:rsidR="00A3017F" w:rsidRPr="00DA3EC9">
        <w:rPr>
          <w:rStyle w:val="libAieChar"/>
          <w:rFonts w:hint="eastAsia"/>
          <w:rtl/>
        </w:rPr>
        <w:t>عْبُدُ</w:t>
      </w:r>
      <w:r w:rsidR="00A3017F" w:rsidRPr="00DA3EC9">
        <w:rPr>
          <w:rStyle w:val="libAieChar"/>
          <w:rtl/>
        </w:rPr>
        <w:t xml:space="preserve"> آب</w:t>
      </w:r>
      <w:r w:rsidR="00A3017F" w:rsidRPr="00DA3EC9">
        <w:rPr>
          <w:rStyle w:val="libAieChar"/>
          <w:rFonts w:hint="cs"/>
          <w:rtl/>
        </w:rPr>
        <w:t>اؤُنا أَوْ أَنْ نَفْعَلَ فِی</w:t>
      </w:r>
      <w:r w:rsidR="00A3017F" w:rsidRPr="00DA3EC9">
        <w:rPr>
          <w:rStyle w:val="libAieChar"/>
          <w:rtl/>
        </w:rPr>
        <w:t xml:space="preserve"> أَمْو</w:t>
      </w:r>
      <w:r w:rsidR="00A3017F" w:rsidRPr="00DA3EC9">
        <w:rPr>
          <w:rStyle w:val="libAieChar"/>
          <w:rFonts w:hint="cs"/>
          <w:rtl/>
        </w:rPr>
        <w:t>الِنا ما نَشؤُا إِنَّکَ لَأَنْتَ الْحَلِی</w:t>
      </w:r>
      <w:r w:rsidR="00A3017F" w:rsidRPr="00DA3EC9">
        <w:rPr>
          <w:rStyle w:val="libAieChar"/>
          <w:rFonts w:hint="eastAsia"/>
          <w:rtl/>
        </w:rPr>
        <w:t>مُ</w:t>
      </w:r>
      <w:r w:rsidR="00A3017F" w:rsidRPr="00DA3EC9">
        <w:rPr>
          <w:rStyle w:val="libAieChar"/>
          <w:rtl/>
        </w:rPr>
        <w:t xml:space="preserve"> الرَّشِ</w:t>
      </w:r>
      <w:r w:rsidR="00A3017F" w:rsidRPr="00DA3EC9">
        <w:rPr>
          <w:rStyle w:val="libAieChar"/>
          <w:rFonts w:hint="cs"/>
          <w:rtl/>
        </w:rPr>
        <w:t>ی</w:t>
      </w:r>
      <w:r w:rsidR="00A3017F" w:rsidRPr="00DA3EC9">
        <w:rPr>
          <w:rStyle w:val="libAieChar"/>
          <w:rFonts w:hint="eastAsia"/>
          <w:rtl/>
        </w:rPr>
        <w:t>دُ</w:t>
      </w:r>
      <w:r w:rsidR="00A3017F">
        <w:rPr>
          <w:rtl/>
          <w:lang w:bidi="fa-IR"/>
        </w:rPr>
        <w:t xml:space="preserve"> </w:t>
      </w:r>
      <w:r w:rsidRPr="00DA3EC9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(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! ما در پرستش معبودها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خود ثابت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آزاد ، و از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ثروت به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هر صورت که اراده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! به نظر ما آنچه تو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کرده که ما را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اکانمان</w:t>
      </w:r>
      <w:r>
        <w:rPr>
          <w:rtl/>
          <w:lang w:bidi="fa-IR"/>
        </w:rPr>
        <w:t xml:space="preserve"> برگردان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ما را عوض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نمازد توست 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آور است که با ما سر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تو را مرد بردبار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DA3EC9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 رشد دهنده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تگر</w:t>
      </w:r>
      <w:r>
        <w:rPr>
          <w:rtl/>
          <w:lang w:bidi="fa-IR"/>
        </w:rPr>
        <w:t xml:space="preserve"> و بازدارنده از فحشا و منکرات و فساد بود ، امّا مردم شهوت پرست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حصن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شوند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محکم و حصار مستحکم از شرّ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خطرات مصون و محفوظ بدارند .</w:t>
      </w:r>
    </w:p>
    <w:p w:rsidR="00A3017F" w:rsidRDefault="00DA3EC9" w:rsidP="00DA3E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A3EC9">
      <w:pPr>
        <w:pStyle w:val="Heading2"/>
        <w:rPr>
          <w:rtl/>
          <w:lang w:bidi="fa-IR"/>
        </w:rPr>
      </w:pPr>
      <w:bookmarkStart w:id="174" w:name="_Toc523657409"/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او را از فقر نجات داد</w:t>
      </w:r>
      <w:bookmarkEnd w:id="17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بن عبد الملک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خوردن انگور مشغول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ناگاه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 و از حضرت درخواست کمک کرد . حضرت فرمود :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انگور به او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انگور به او</w:t>
      </w:r>
    </w:p>
    <w:p w:rsidR="00A3017F" w:rsidRPr="00DA3EC9" w:rsidRDefault="00DA3EC9" w:rsidP="00DA3E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DA3EC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هود : 87 .</w:t>
      </w:r>
    </w:p>
    <w:p w:rsidR="00A3017F" w:rsidRDefault="00DA3EC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دادند</w:t>
      </w:r>
      <w:r w:rsidR="00A3017F">
        <w:rPr>
          <w:rtl/>
          <w:lang w:bidi="fa-IR"/>
        </w:rPr>
        <w:t xml:space="preserve"> از گرفتن خوددار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کرد و آن را برگرداند و گفت : اگر پول بده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رم</w:t>
      </w:r>
      <w:r w:rsidR="00A3017F">
        <w:rPr>
          <w:rtl/>
          <w:lang w:bidi="fa-IR"/>
        </w:rPr>
        <w:t xml:space="preserve"> ! حضرت صادق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فرمود : خدا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عطا کند . فق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رفت و برگشت و گفت : انگور را بده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 آن حضرت فرمود : خدا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عطا کند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 و درخواست کمک کرد ، حضرت سه دانه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خوشه برداشتند و به او دادند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سه دانه انگور را گرفت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الحَمدُ</w:t>
      </w:r>
      <w:r>
        <w:rPr>
          <w:rtl/>
          <w:lang w:bidi="fa-IR"/>
        </w:rPr>
        <w:t xml:space="preserve"> لِلّهِ رَبِّ العالَمِ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رَزَقَنِ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همه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خداست که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، آن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دانه انگور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قرار داد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او فرمودند : صبر کن ، پس هر دو دست خود را پر از انگور کردند و به او دادند . دوباره گفت : الحَمدُ لِلّه ربِّ العالَم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باز حضرت به او فرمودند : صبر کن ، سپس به خادم خود فرمود : چه اندازه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نزد توست ؟ خادم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آورد و گفت :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اندازه</w:t>
      </w:r>
      <w:r>
        <w:rPr>
          <w:rtl/>
          <w:lang w:bidi="fa-IR"/>
        </w:rPr>
        <w:t xml:space="preserve"> درهم نزد ما مانده است .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،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را گرفت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الحَمْدُ</w:t>
      </w:r>
      <w:r>
        <w:rPr>
          <w:rtl/>
          <w:lang w:bidi="fa-IR"/>
        </w:rPr>
        <w:t xml:space="preserve"> لِلّهِ هَذا مِنْکَ وَحْدَکَ لَا شَرِ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لَکَ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همه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خداست ،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عطا و بخشش از حضرت توست ،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همتا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فرمود : صبر کن ،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مبارک را از بدن درآورده به او عطا کردند و فرمودند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بپوش .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الحَمْدُ</w:t>
      </w:r>
      <w:r>
        <w:rPr>
          <w:rtl/>
          <w:lang w:bidi="fa-IR"/>
        </w:rPr>
        <w:t xml:space="preserve"> لِلّهِ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کَسَانِ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سَتَرَنِ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أَبا عَبد اللّهِ او قَالَ جَزَاکَ اللّهُ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همه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خداست که مرا لباس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عرضه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 اللّه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گفت : خدا تو را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»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کلمه کوتاه از آن حضرت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</w:t>
      </w:r>
      <w:r w:rsidRPr="00DA3EC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DA3EC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A3EC9">
      <w:pPr>
        <w:pStyle w:val="Heading2"/>
        <w:rPr>
          <w:rtl/>
          <w:lang w:bidi="fa-IR"/>
        </w:rPr>
      </w:pPr>
      <w:bookmarkStart w:id="175" w:name="_Toc523657410"/>
      <w:r>
        <w:rPr>
          <w:rFonts w:hint="eastAsia"/>
          <w:rtl/>
          <w:lang w:bidi="fa-IR"/>
        </w:rPr>
        <w:t>شهادتش</w:t>
      </w:r>
      <w:r>
        <w:rPr>
          <w:rtl/>
          <w:lang w:bidi="fa-IR"/>
        </w:rPr>
        <w:t xml:space="preserve"> چهره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شکسته کرد</w:t>
      </w:r>
      <w:bookmarkEnd w:id="175"/>
    </w:p>
    <w:p w:rsidR="00A3017F" w:rsidRDefault="00A3017F" w:rsidP="00DA3E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رجال خود او را از اصحاب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شمار آورده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 منتخب 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اصحاب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اطفال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 و نزد خود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بوسه داد ، و نسبت به او کمال ملاطفت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روا داشت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لطف و محبت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آن کودک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همراه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هرگاه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خاک راه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خاک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صورت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او را دوست دارم و مورد محبت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خبر داد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در حادثه کربلا خواهد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خواهد شتافت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کودک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 تحفه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»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انسان از نظر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گر وضع مثبت او گردد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</w:t>
      </w:r>
      <w:r>
        <w:rPr>
          <w:rtl/>
          <w:lang w:bidi="fa-IR"/>
        </w:rPr>
        <w:t xml:space="preserve">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به سند خود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تمّار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سوار بر مرکب بود مورد استقبال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. گرفت هر دو با هم مشغول صحبت شدند .</w:t>
      </w:r>
    </w:p>
    <w:p w:rsidR="00A3017F" w:rsidRPr="00DF2C91" w:rsidRDefault="00DF2C91" w:rsidP="00DF2C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DF2C9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49، باب النوادر،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؛ بحارالأنوار: 47 / 42 ، باب 4،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56 ؛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155.</w:t>
      </w:r>
    </w:p>
    <w:p w:rsidR="00A3017F" w:rsidRDefault="00DF2C9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حب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ب</w:t>
      </w:r>
      <w:r w:rsidR="00A3017F">
        <w:rPr>
          <w:rtl/>
          <w:lang w:bidi="fa-IR"/>
        </w:rPr>
        <w:t xml:space="preserve"> گفت : من مرد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نگرم که جلو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اش مو ندارد ، خربزه و خرما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فروشد ، او را در خانه الزرق بر دار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کشند و به پهلو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زه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زنند . کنا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از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که :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ثم</w:t>
      </w:r>
      <w:r w:rsidR="00A3017F">
        <w:rPr>
          <w:rtl/>
          <w:lang w:bidi="fa-IR"/>
        </w:rPr>
        <w:t xml:space="preserve"> ! در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نده</w:t>
      </w:r>
      <w:r w:rsidR="00A3017F">
        <w:rPr>
          <w:rtl/>
          <w:lang w:bidi="fa-IR"/>
        </w:rPr>
        <w:t xml:space="preserve"> در راه عشق عل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تو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گونه رفتار خواهد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هم گفت : 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نگرم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کوفه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در 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از هم جدا شدند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سخنان آن دو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گفتند :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دروغگوتر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طلب آنان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سراغشان را گرفت .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گفتند .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خدا برادرم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را رحمت کند که دنباله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نگفت که آورنده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صد درهم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جماعت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دو نفر دروغگوتر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خدا سوگند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را بر دار زدند ، و سر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به کوفه آوردند و آنچه هر دو خبر دادند واقع شد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F2C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 رجال »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هفتاد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با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ملاقات کردند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سواران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غرق آهن </w:t>
      </w:r>
      <w:r>
        <w:rPr>
          <w:rtl/>
          <w:lang w:bidi="fa-IR"/>
        </w:rPr>
        <w:lastRenderedPageBreak/>
        <w:t>و فولاد بودند و به قصد کشتن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بودند روبرو شدند . آنان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کمال شجاعت استقبال کردند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 امانشان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با مال و ثروت به تطم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آنان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امان دشمن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، و نه به قبول مال و ثروت تن دادند ، و نه به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رغبت نمودند .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: ما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در تنها گذاردن </w:t>
      </w: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، و اگر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کشته شود و ما زنده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رسول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 جواب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خدا سوگند تا مژگان</w:t>
      </w:r>
      <w:r w:rsidR="00DF2C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ما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سپس جهاد کردند تا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چون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 شادان و خندان بود .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بود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ساعت خنده زدن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F2C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کدام وقت سزاوارتر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به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خنده است ؟ به خدا سوگند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و معانقه حور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کافران بر ما حمله کنند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جبل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» در جلد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در ترجمه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او حافظ همه قرآن بود ، و هر شب پس از نماز عشا تا طلوع فجر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داشت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جنگ جمل و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نهروان در رکاب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حاضر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او را از خواص اصحاب آن حضرت و از حاملان علوم و اسرار شاه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شمرده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کربلا شد 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اهل کوفه به طور عام 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نوشت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F2C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اللّهِ الرَّحْمَنِ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مِنْ الحُسَ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الرَّجُل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بْنِ مَظَاهِرِ الأسَد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أمّا بَعْد فَقَدْ نَزَلْن</w:t>
      </w:r>
      <w:r>
        <w:rPr>
          <w:rFonts w:hint="cs"/>
          <w:rtl/>
          <w:lang w:bidi="fa-IR"/>
        </w:rPr>
        <w:t>ا کَرْبَلَا وَ انْتَ تَعْلَمْ قرَابَتی</w:t>
      </w:r>
      <w:r>
        <w:rPr>
          <w:rtl/>
          <w:lang w:bidi="fa-IR"/>
        </w:rPr>
        <w:t xml:space="preserve"> مِنْ رَسُولِ اللّهِ فَاِنْ ارَدْتَ نُصرَتَنا فَاقْدِمْ الَ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</w:t>
      </w:r>
      <w:r>
        <w:rPr>
          <w:rtl/>
          <w:lang w:bidi="fa-IR"/>
        </w:rPr>
        <w:t xml:space="preserve"> عَاجِلاً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بنام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مهرگستر .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مرد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در کربلا اقامت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رسول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اگر قصد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بشتاب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پس از خواندن نامه با عبور از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جنبه حفظ اسرار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همسرش گفت : مطمئن باش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محاسن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خون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خواهم کرد . سپس از خانه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 که راه فرار از کوفه را به دور از چشم دشمن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با مسلم بن عوسجه مصادف شد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مغازه عطار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خضاب محاسن خود حنا بخرد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! مگر خبر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وارد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مسلم بن عوسجه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شدن از کوفه شد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غلام خود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اسبش را به او سپرد 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اسلحه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 خود پنهان دار و از فلان راه عبور کن و در فلان منطقه منتظر من باشد ،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احوال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 : بر سر فلان مزرعه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به فرمان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عمل کرد . سپس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را از راه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به طور ناشناس به غلام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غلام با آن اسب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! اگر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من خود بر تو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دل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لرزان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 اللّه !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ززادگان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به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آزادگان که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 دارند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سوار بر اسب شد و به غلام گفت : تو در راه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کجا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. غلام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افتاد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!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محروم مکن ، مرا هم همراه خود ببر که دوست دارم جانم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درخواست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با غلام روانه کربلا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استقبال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شتافتند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چه خبر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هم برآمده اند ؟ گفتند 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سلام مرا به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سلام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برگرفت و بر فرق خود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دختر کبرا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عرب به من سلام رساند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درخواست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عمر مسلم بن عوسجه از مسلم بود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سر مسلم بن عوسجه آمدند ، او را رمق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بود ،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خطاب به مسلم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! بر من سخت است که تو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آغشته در خون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تو را به بهشت بشارت باد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بَشَّرَکَ</w:t>
      </w:r>
      <w:r>
        <w:rPr>
          <w:rtl/>
          <w:lang w:bidi="fa-IR"/>
        </w:rPr>
        <w:t xml:space="preserve"> اللّه 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تو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مژده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اگر نبود که ساعت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تو ملحق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دوست داشتم که اگر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که من با جان و دل در انجام آن کوشش لازم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اشاره کرد و گفت :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با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دست باز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: به پروردگار کعبه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نکنم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ات را به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روشن سازم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کتاب «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الاحزان »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آماده شهادت شد ،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او فرمود : تو از جد و پدرم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، چگونه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نزد جدت روسپ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باشم و پدر و برادرت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شما به حساب آورند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« مقتل » ابو مخنف آمده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لمّا</w:t>
      </w:r>
      <w:r>
        <w:rPr>
          <w:rtl/>
          <w:lang w:bidi="fa-IR"/>
        </w:rPr>
        <w:t xml:space="preserve"> قُتِلَ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بَانَ الاِنْکِسَار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وَ قَالَ : لِلّهِ درک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لَقَدْ کُنْتَ فَاضِلاً تَخْتِمُ الْقُرآنَ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وَاحِدَه !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، در چهره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گشت ، و گفت 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 تو را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دهد ، تو مرد دانشمند و بافضل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کار انسان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فحّاش باشد ، باک نکند که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درباره او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 w:rsidRPr="00DF2C9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DF2C9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F2C91">
      <w:pPr>
        <w:pStyle w:val="Heading1"/>
        <w:rPr>
          <w:rtl/>
          <w:lang w:bidi="fa-IR"/>
        </w:rPr>
      </w:pPr>
      <w:bookmarkStart w:id="176" w:name="_Toc523657411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صاد</w:t>
      </w:r>
      <w:bookmarkEnd w:id="176"/>
    </w:p>
    <w:p w:rsidR="00DF2C91" w:rsidRDefault="00DF2C91" w:rsidP="00A3017F">
      <w:pPr>
        <w:pStyle w:val="libNormal"/>
        <w:rPr>
          <w:rtl/>
          <w:lang w:bidi="fa-IR"/>
        </w:rPr>
      </w:pPr>
    </w:p>
    <w:p w:rsidR="00A3017F" w:rsidRDefault="00A3017F" w:rsidP="00DF2C91">
      <w:pPr>
        <w:pStyle w:val="Heading2"/>
        <w:rPr>
          <w:rtl/>
          <w:lang w:bidi="fa-IR"/>
        </w:rPr>
      </w:pPr>
      <w:bookmarkStart w:id="177" w:name="_Toc523657412"/>
      <w:r>
        <w:rPr>
          <w:rFonts w:hint="eastAsia"/>
          <w:rtl/>
          <w:lang w:bidi="fa-IR"/>
        </w:rPr>
        <w:t>صدق</w:t>
      </w:r>
      <w:r>
        <w:rPr>
          <w:rtl/>
          <w:lang w:bidi="fa-IR"/>
        </w:rPr>
        <w:t xml:space="preserve">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17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راهزن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دنبال مسافر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تا او را غارت کنند ، ناگهان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به جانب او تاختند و گفتند : هرچه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بده ، گفت : تمام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هشتاد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است که چهل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آن را بدهکارم ، با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کنم تا به وطن برسم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راهزنان گفت :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آدم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پول جز آنچه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راهزنان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نشستند ، مسافر به محل مورد نظر رفت و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پرداخت و برگشت ، دوباره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دچار راهزنان شد ، گفتند : هرچه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وگرنه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گفت : مرا هشتاد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بود ، چهل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بابت بده</w:t>
      </w:r>
      <w:r>
        <w:rPr>
          <w:rFonts w:hint="cs"/>
          <w:rtl/>
          <w:lang w:bidi="fa-IR"/>
        </w:rPr>
        <w:t>ی</w:t>
      </w:r>
    </w:p>
    <w:p w:rsidR="00A3017F" w:rsidRPr="00DF2C91" w:rsidRDefault="00DF2C91" w:rsidP="00DF2C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DF2C9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323 ، باب البذاء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A3017F" w:rsidRDefault="00DF2C9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پرداختم</w:t>
      </w:r>
      <w:r w:rsidR="00A3017F">
        <w:rPr>
          <w:rtl/>
          <w:lang w:bidi="fa-IR"/>
        </w:rPr>
        <w:t xml:space="preserve"> ، بق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اش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مخارج زندگ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مانده ، به دستور ر</w:t>
      </w:r>
      <w:r w:rsidR="00A3017F">
        <w:rPr>
          <w:rFonts w:hint="cs"/>
          <w:rtl/>
          <w:lang w:bidi="fa-IR"/>
        </w:rPr>
        <w:t>یی</w:t>
      </w:r>
      <w:r w:rsidR="00A3017F">
        <w:rPr>
          <w:rFonts w:hint="eastAsia"/>
          <w:rtl/>
          <w:lang w:bidi="fa-IR"/>
        </w:rPr>
        <w:t>س</w:t>
      </w:r>
      <w:r w:rsidR="00A3017F">
        <w:rPr>
          <w:rtl/>
          <w:lang w:bidi="fa-IR"/>
        </w:rPr>
        <w:t xml:space="preserve"> راهزنان او را گشتند ، در جستجو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لباس و بار او جز چهل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نار</w:t>
      </w:r>
      <w:r w:rsidR="00A3017F">
        <w:rPr>
          <w:rtl/>
          <w:lang w:bidi="fa-IR"/>
        </w:rPr>
        <w:t xml:space="preserve"> ند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راهزنان گفت 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، چگونه در برخورد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خطر جز سخن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امتناع ننمود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مادرم وعده دادم در تمام عمرم سخن جز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دامن به دروغ آلوده نسازم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راهزنان</w:t>
      </w:r>
      <w:r>
        <w:rPr>
          <w:rtl/>
          <w:lang w:bidi="fa-IR"/>
        </w:rPr>
        <w:t xml:space="preserve"> قاه قاه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دزدان آه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عجبا ! تو به مادرت قول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نگو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قولت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قول خدا نباشم که از ما قول گرفته گناه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آنگاه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 به قولم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؛ توبه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توبه !</w:t>
      </w:r>
    </w:p>
    <w:p w:rsidR="00A3017F" w:rsidRDefault="00DF2C9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F2C91">
      <w:pPr>
        <w:pStyle w:val="Heading1"/>
        <w:rPr>
          <w:rtl/>
          <w:lang w:bidi="fa-IR"/>
        </w:rPr>
      </w:pPr>
      <w:bookmarkStart w:id="178" w:name="_Toc523657413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طاء</w:t>
      </w:r>
      <w:bookmarkEnd w:id="178"/>
    </w:p>
    <w:p w:rsidR="00DF2C91" w:rsidRDefault="00DF2C91" w:rsidP="00A3017F">
      <w:pPr>
        <w:pStyle w:val="libNormal"/>
        <w:rPr>
          <w:rtl/>
          <w:lang w:bidi="fa-IR"/>
        </w:rPr>
      </w:pPr>
    </w:p>
    <w:p w:rsidR="00A3017F" w:rsidRDefault="00A3017F" w:rsidP="00DF2C91">
      <w:pPr>
        <w:pStyle w:val="Heading2"/>
        <w:rPr>
          <w:rtl/>
          <w:lang w:bidi="fa-IR"/>
        </w:rPr>
      </w:pPr>
      <w:bookmarkStart w:id="179" w:name="_Toc523657414"/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اللسان عارف وارسته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نخودک</w:t>
      </w:r>
      <w:r>
        <w:rPr>
          <w:rFonts w:hint="cs"/>
          <w:rtl/>
          <w:lang w:bidi="fa-IR"/>
        </w:rPr>
        <w:t>ی</w:t>
      </w:r>
      <w:bookmarkEnd w:id="17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نخودک</w:t>
      </w:r>
      <w:r>
        <w:rPr>
          <w:rtl/>
          <w:lang w:bidi="fa-IR"/>
        </w:rPr>
        <w:t xml:space="preserve"> نام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مشهد مقدس . عالم بزرگ و عارف وارسته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اقامت داشت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شب به حرم مطهر حضرت امام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دوباره به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نخودک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گشته است .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 برگشت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هشت فرسنگ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است 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پانزده جزء آن را هنگام رفتن و پانزده جزء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هنگام بازگشت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. اما چگونه و به 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؟ مگر ممکن است انسان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آن هم هر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بخواند ؟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را داشته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چون به مقام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هم حاصل شده بود ، آن انسان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عارف مخلص که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کنار بدن قطعه قطعه اش خطاب به دشمن گفت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شهادت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ختم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!</w:t>
      </w:r>
    </w:p>
    <w:p w:rsidR="00A3017F" w:rsidRDefault="00D11A27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11A27">
      <w:pPr>
        <w:pStyle w:val="Heading1"/>
        <w:rPr>
          <w:rtl/>
          <w:lang w:bidi="fa-IR"/>
        </w:rPr>
      </w:pPr>
      <w:bookmarkStart w:id="180" w:name="_Toc523657415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80"/>
    </w:p>
    <w:p w:rsidR="00D11A27" w:rsidRDefault="00D11A27" w:rsidP="00A3017F">
      <w:pPr>
        <w:pStyle w:val="libNormal"/>
        <w:rPr>
          <w:rtl/>
          <w:lang w:bidi="fa-IR"/>
        </w:rPr>
      </w:pPr>
    </w:p>
    <w:p w:rsidR="00A3017F" w:rsidRDefault="00A3017F" w:rsidP="00D11A27">
      <w:pPr>
        <w:pStyle w:val="Heading2"/>
        <w:rPr>
          <w:rtl/>
          <w:lang w:bidi="fa-IR"/>
        </w:rPr>
      </w:pPr>
      <w:bookmarkStart w:id="181" w:name="_Toc523657416"/>
      <w:r>
        <w:rPr>
          <w:rFonts w:hint="eastAsia"/>
          <w:rtl/>
          <w:lang w:bidi="fa-IR"/>
        </w:rPr>
        <w:t>عاقبت</w:t>
      </w:r>
      <w:r>
        <w:rPr>
          <w:rtl/>
          <w:lang w:bidi="fa-IR"/>
        </w:rPr>
        <w:t xml:space="preserve"> گنهکار تائب</w:t>
      </w:r>
      <w:bookmarkEnd w:id="18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الواحد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زمره فسّاق و فجّار و بدکاران بود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مجلس موعظه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جمله عبّاد و زهّاد بود گذر کرد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مستمعان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دَعَاهُم</w:t>
      </w:r>
      <w:r>
        <w:rPr>
          <w:rtl/>
          <w:lang w:bidi="fa-IR"/>
        </w:rPr>
        <w:t xml:space="preserve"> بِلُطْفِهِ کَأنَّهُ مُحتاجٌ إلِ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گنهکاران را با لطفش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دعوت کرده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الواحد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جبّه از 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</w:t>
      </w:r>
      <w:r>
        <w:rPr>
          <w:rtl/>
          <w:lang w:bidi="fa-IR"/>
        </w:rPr>
        <w:t xml:space="preserve"> و نعره زنان به گورستان رفت . شب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ندا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أدرِکِ</w:t>
      </w:r>
      <w:r>
        <w:rPr>
          <w:rtl/>
          <w:lang w:bidi="fa-IR"/>
        </w:rPr>
        <w:t xml:space="preserve"> الشَّابَّ التَّائِبِ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جوان گنهکار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او را به آمرزش و مغفرت ما بشارت ده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در مقام تجسّس و تفحص برآمد تا بعد از سه روز او را در قبرستان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صورت بر خاک نهاده و در حال مناجات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: سه شبانه روز است تو را فرستاده اند ،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بگفت و جان به حق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11A27">
      <w:pPr>
        <w:pStyle w:val="Heading2"/>
        <w:rPr>
          <w:rtl/>
          <w:lang w:bidi="fa-IR"/>
        </w:rPr>
      </w:pPr>
      <w:bookmarkStart w:id="182" w:name="_Toc523657417"/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8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آمده ،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! اگر عبادت ما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، سه برنامه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D11A27" w:rsidRDefault="00D11A27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عبرت</w:t>
      </w:r>
      <w:r>
        <w:rPr>
          <w:rtl/>
          <w:lang w:bidi="fa-IR"/>
        </w:rPr>
        <w:t xml:space="preserve"> ها در اشعار حافظ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D11A27" w:rsidTr="00D11A27">
        <w:trPr>
          <w:trHeight w:val="350"/>
        </w:trPr>
        <w:tc>
          <w:tcPr>
            <w:tcW w:w="3344" w:type="dxa"/>
            <w:shd w:val="clear" w:color="auto" w:fill="auto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در منزل جانان چه امن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چون هر 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D11A27" w:rsidRDefault="00D11A27" w:rsidP="00D068EB">
            <w:pPr>
              <w:pStyle w:val="libPoem"/>
            </w:pPr>
            <w:r>
              <w:rPr>
                <w:rtl/>
                <w:lang w:bidi="fa-IR"/>
              </w:rPr>
              <w:t>جرس 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 که بربند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محملها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A27" w:rsidTr="00D11A27">
        <w:trPr>
          <w:trHeight w:val="350"/>
        </w:trPr>
        <w:tc>
          <w:tcPr>
            <w:tcW w:w="3344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برو</w:t>
            </w:r>
            <w:r>
              <w:rPr>
                <w:rtl/>
                <w:lang w:bidi="fa-IR"/>
              </w:rPr>
              <w:t xml:space="preserve"> از خانه گردون بِدَر و نان مطلب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گنج</w:t>
            </w:r>
            <w:r>
              <w:rPr>
                <w:rtl/>
                <w:lang w:bidi="fa-IR"/>
              </w:rPr>
              <w:t xml:space="preserve"> قارون کا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داد بر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A27" w:rsidTr="00D11A27">
        <w:trPr>
          <w:trHeight w:val="350"/>
        </w:trPr>
        <w:tc>
          <w:tcPr>
            <w:tcW w:w="3344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مزرع</w:t>
            </w:r>
            <w:r>
              <w:rPr>
                <w:rtl/>
                <w:lang w:bidi="fa-IR"/>
              </w:rPr>
              <w:t xml:space="preserve"> سبز فلک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و داس مه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11A27" w:rsidRDefault="00D11A27" w:rsidP="00D068EB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ادم</w:t>
            </w:r>
            <w:r>
              <w:rPr>
                <w:rtl/>
                <w:lang w:bidi="fa-IR"/>
              </w:rPr>
              <w:t xml:space="preserve"> از کشته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آمد و هنگام درو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عبرت</w:t>
      </w:r>
      <w:r>
        <w:rPr>
          <w:rtl/>
          <w:lang w:bidi="fa-IR"/>
        </w:rPr>
        <w:t xml:space="preserve"> ها در رباع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بابا طاهر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161"/>
        <w:gridCol w:w="264"/>
        <w:gridCol w:w="3497"/>
      </w:tblGrid>
      <w:tr w:rsidR="00D11A27" w:rsidTr="006C5BA8">
        <w:trPr>
          <w:trHeight w:val="350"/>
        </w:trPr>
        <w:tc>
          <w:tcPr>
            <w:tcW w:w="3161" w:type="dxa"/>
            <w:shd w:val="clear" w:color="auto" w:fill="auto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گورستان گذر کردم کم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:rsidR="00D11A27" w:rsidRDefault="00D11A27" w:rsidP="00D068EB">
            <w:pPr>
              <w:pStyle w:val="libPoem"/>
            </w:pPr>
            <w:r>
              <w:rPr>
                <w:rtl/>
                <w:lang w:bidi="fa-IR"/>
              </w:rPr>
              <w:t>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حال دولتمند و درو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A27" w:rsidTr="006C5BA8">
        <w:trPr>
          <w:trHeight w:val="350"/>
        </w:trPr>
        <w:tc>
          <w:tcPr>
            <w:tcW w:w="3161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درو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گور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کفن </w:t>
            </w:r>
            <w:r>
              <w:rPr>
                <w:rtl/>
                <w:lang w:bidi="fa-IR"/>
              </w:rPr>
              <w:lastRenderedPageBreak/>
              <w:t>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D11A27" w:rsidRDefault="00D11A27" w:rsidP="00D068EB">
            <w:pPr>
              <w:pStyle w:val="libPoem"/>
            </w:pPr>
            <w:r>
              <w:rPr>
                <w:rtl/>
                <w:lang w:bidi="fa-IR"/>
              </w:rPr>
              <w:t xml:space="preserve">نه دولتمند برد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کفن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1A27" w:rsidTr="006C5BA8">
        <w:trPr>
          <w:trHeight w:val="350"/>
        </w:trPr>
        <w:tc>
          <w:tcPr>
            <w:tcW w:w="3161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به</w:t>
            </w:r>
            <w:r>
              <w:rPr>
                <w:rtl/>
                <w:lang w:bidi="fa-IR"/>
              </w:rPr>
              <w:t xml:space="preserve"> قبرستان گذر کردم صباح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D11A27" w:rsidRDefault="00D11A27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D11A27" w:rsidRDefault="00D11A27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ببر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5BA8" w:rsidTr="006C5BA8">
        <w:tblPrEx>
          <w:tblLook w:val="04A0"/>
        </w:tblPrEx>
        <w:trPr>
          <w:trHeight w:val="350"/>
        </w:trPr>
        <w:tc>
          <w:tcPr>
            <w:tcW w:w="3161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مو</w:t>
            </w:r>
            <w:r>
              <w:rPr>
                <w:rtl/>
                <w:lang w:bidi="fa-IR"/>
              </w:rPr>
              <w:t xml:space="preserve"> از « قالوا بل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» تشو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6C5BA8" w:rsidRDefault="006C5BA8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فردا نامه خوانان نامه خوانند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5BA8" w:rsidTr="006C5BA8">
        <w:tblPrEx>
          <w:tblLook w:val="04A0"/>
        </w:tblPrEx>
        <w:trPr>
          <w:trHeight w:val="350"/>
        </w:trPr>
        <w:tc>
          <w:tcPr>
            <w:tcW w:w="3161" w:type="dxa"/>
          </w:tcPr>
          <w:p w:rsidR="006C5BA8" w:rsidRDefault="006C5BA8" w:rsidP="00D068EB">
            <w:pPr>
              <w:pStyle w:val="libPoem"/>
            </w:pPr>
            <w:r>
              <w:rPr>
                <w:rtl/>
                <w:lang w:bidi="fa-IR"/>
              </w:rPr>
              <w:t>من شرمنده سر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6C5BA8" w:rsidRDefault="006C5BA8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چاوشان مردن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5BA8" w:rsidTr="006C5BA8">
        <w:tblPrEx>
          <w:tblLook w:val="04A0"/>
        </w:tblPrEx>
        <w:trPr>
          <w:trHeight w:val="350"/>
        </w:trPr>
        <w:tc>
          <w:tcPr>
            <w:tcW w:w="3161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درخت</w:t>
            </w:r>
            <w:r>
              <w:rPr>
                <w:rtl/>
                <w:lang w:bidi="fa-IR"/>
              </w:rPr>
              <w:t xml:space="preserve"> غم به جانم کرده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6C5BA8" w:rsidRDefault="006C5BA8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دلا</w:t>
            </w:r>
            <w:r>
              <w:rPr>
                <w:rtl/>
                <w:lang w:bidi="fa-IR"/>
              </w:rPr>
              <w:t xml:space="preserve"> غافل ز سبحان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حاصل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5BA8" w:rsidTr="006C5BA8">
        <w:tblPrEx>
          <w:tblLook w:val="04A0"/>
        </w:tblPrEx>
        <w:trPr>
          <w:trHeight w:val="350"/>
        </w:trPr>
        <w:tc>
          <w:tcPr>
            <w:tcW w:w="3161" w:type="dxa"/>
          </w:tcPr>
          <w:p w:rsidR="006C5BA8" w:rsidRDefault="006C5BA8" w:rsidP="00D068EB">
            <w:pPr>
              <w:pStyle w:val="libPoem"/>
            </w:pPr>
            <w:r>
              <w:rPr>
                <w:rtl/>
                <w:lang w:bidi="fa-IR"/>
              </w:rPr>
              <w:t>مط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 xml:space="preserve"> نفس و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حاصل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6C5BA8" w:rsidRDefault="006C5BA8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بود</w:t>
            </w:r>
            <w:r>
              <w:rPr>
                <w:rtl/>
                <w:lang w:bidi="fa-IR"/>
              </w:rPr>
              <w:t xml:space="preserve"> قدر تو افزون از ملا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5BA8" w:rsidTr="006C5BA8">
        <w:tblPrEx>
          <w:tblLook w:val="04A0"/>
        </w:tblPrEx>
        <w:trPr>
          <w:trHeight w:val="350"/>
        </w:trPr>
        <w:tc>
          <w:tcPr>
            <w:tcW w:w="3161" w:type="dxa"/>
          </w:tcPr>
          <w:p w:rsidR="006C5BA8" w:rsidRDefault="006C5BA8" w:rsidP="00D068EB">
            <w:pPr>
              <w:pStyle w:val="libPoem"/>
            </w:pPr>
            <w:r>
              <w:rPr>
                <w:rtl/>
                <w:lang w:bidi="fa-IR"/>
              </w:rPr>
              <w:t>تو قدر خود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حاصل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6C5BA8" w:rsidRDefault="006C5BA8" w:rsidP="00D068EB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:rsidR="006C5BA8" w:rsidRDefault="006C5BA8" w:rsidP="00D068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دلا</w:t>
            </w:r>
            <w:r>
              <w:rPr>
                <w:rtl/>
                <w:lang w:bidi="fa-IR"/>
              </w:rPr>
              <w:t xml:space="preserve"> اصلاً نترس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ره 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C5BA8" w:rsidRDefault="006C5BA8" w:rsidP="00A3017F">
      <w:pPr>
        <w:pStyle w:val="libNormal"/>
        <w:rPr>
          <w:rtl/>
          <w:lang w:bidi="fa-IR"/>
        </w:rPr>
      </w:pPr>
    </w:p>
    <w:p w:rsidR="00A3017F" w:rsidRDefault="006C5BA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C5BA8">
      <w:pPr>
        <w:pStyle w:val="Heading2"/>
        <w:rPr>
          <w:rtl/>
          <w:lang w:bidi="fa-IR"/>
        </w:rPr>
      </w:pPr>
      <w:bookmarkStart w:id="183" w:name="_Toc523657418"/>
      <w:r>
        <w:rPr>
          <w:rFonts w:hint="eastAsia"/>
          <w:rtl/>
          <w:lang w:bidi="fa-IR"/>
        </w:rPr>
        <w:t>عبرتها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 و مروه</w:t>
      </w:r>
      <w:bookmarkEnd w:id="183"/>
    </w:p>
    <w:p w:rsidR="00A3017F" w:rsidRDefault="00A3017F" w:rsidP="006C5B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مسأله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 و مروه که از شعائر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ارکان حج و بس</w:t>
      </w:r>
      <w:r>
        <w:rPr>
          <w:rFonts w:hint="cs"/>
          <w:rtl/>
          <w:lang w:bidi="fa-IR"/>
        </w:rPr>
        <w:t>ی</w:t>
      </w:r>
      <w:r w:rsidR="006C5B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عبرت</w:t>
      </w:r>
      <w:r>
        <w:rPr>
          <w:rtl/>
          <w:lang w:bidi="fa-IR"/>
        </w:rPr>
        <w:t xml:space="preserve"> آموز ، لازم است به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اشاره شود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آنجا که حضرت آدم که از جانب حق به مقام « اصطفا »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از کوه هبوط کرد .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به مناسبت مقام آدم ، « صفا 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و چون حوا که مقام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« مرآه » بودن داشت ، به آن کوه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هبوط کرد ، نام آن کوه « مروه » گذاشته شد </w:t>
      </w:r>
      <w:r w:rsidRPr="006C5BA8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هاجر و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</w:t>
      </w:r>
      <w:r>
        <w:rPr>
          <w:rtl/>
          <w:lang w:bidi="fa-IR"/>
        </w:rPr>
        <w:t xml:space="preserve"> در حول و حوش حرم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خانه قرار داد و خود به شام بازگشت ، کودک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به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 ، هاجر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زمان نمونه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اخلاص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حق بود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طفل ، نه تنها به خاط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، بر کوه صفا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مونس هست ؟ چون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کوه مروه رفت و به همان صورت داد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ماند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را هفت بار تکرار کرد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او ظاهر شد 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 : مادرِ فرزند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که سپرده اند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تو را به وقت مراجعت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فرمود : من شما را به خدا سپردم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به حق شما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که در تمام امور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C5B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وقت کودک با پاش</w:t>
      </w:r>
      <w:r w:rsidR="006C5BA8">
        <w:rPr>
          <w:rFonts w:hint="cs"/>
          <w:rtl/>
          <w:lang w:bidi="fa-IR"/>
        </w:rPr>
        <w:t>ن</w:t>
      </w:r>
      <w:r>
        <w:rPr>
          <w:rtl/>
          <w:lang w:bidi="fa-IR"/>
        </w:rPr>
        <w:t>ه پا از شدت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کاوش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ناگهان چشمه پر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A3017F" w:rsidRPr="006C5BA8" w:rsidRDefault="006C5BA8" w:rsidP="006C5BA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6C5BA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233/99 .</w:t>
      </w:r>
    </w:p>
    <w:p w:rsidR="006C5BA8" w:rsidRDefault="006C5BA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 بار رفت و آمد هاجر که منشأ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اخلاص و حفظ کودک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جلب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نداشت ، از جانب خدا به عنوان 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ارکان حج و 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شعائر خدا قرار داده شد </w:t>
      </w:r>
      <w:r w:rsidRPr="006C5BA8">
        <w:rPr>
          <w:rStyle w:val="libFootnotenumChar"/>
          <w:rtl/>
        </w:rPr>
        <w:t>(1)</w:t>
      </w:r>
      <w:r>
        <w:rPr>
          <w:rtl/>
          <w:lang w:bidi="fa-IR"/>
        </w:rPr>
        <w:t xml:space="preserve"> تا زائران خانه محبوب ، خالص و مخلص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نور را هفت بار رفت و آمد کنند و روح خود را همانند روح هاجر از زنگ کدورتها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 و مروه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ارج نهادن به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اخلاص آن زن با کرامت است . از جهت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اطاعت از فرمان حضرت حق است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شعائر او و از باب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و تحقق توبه ، و توسل به مقام حضرت رب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محشر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تردد مردم در آن صحنه هول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راه نجات ، و جلب شفاعت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tl/>
          <w:lang w:bidi="fa-IR"/>
        </w:rPr>
        <w:t xml:space="preserve"> روز جزاست .</w:t>
      </w:r>
    </w:p>
    <w:p w:rsidR="00A3017F" w:rsidRDefault="006C5BA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C5BA8">
      <w:pPr>
        <w:pStyle w:val="Heading2"/>
        <w:rPr>
          <w:rtl/>
          <w:lang w:bidi="fa-IR"/>
        </w:rPr>
      </w:pPr>
      <w:bookmarkStart w:id="184" w:name="_Toc523657419"/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آزار دهنده مؤمن</w:t>
      </w:r>
      <w:bookmarkEnd w:id="18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کند : روگردانان از دوستان من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؟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صورتشان گوشت ندارد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 در آن وقت گفته شود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آزردند و با آنان به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برخاستند و نسبت به آنها عناد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آنان را با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سرس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سرزنش کردند . سپس فرمان رسد که آنها را به دوزخ برند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C5BA8">
      <w:pPr>
        <w:pStyle w:val="Heading2"/>
        <w:rPr>
          <w:rtl/>
          <w:lang w:bidi="fa-IR"/>
        </w:rPr>
      </w:pPr>
      <w:bookmarkStart w:id="185" w:name="_Toc523657420"/>
      <w:r>
        <w:rPr>
          <w:rFonts w:hint="eastAsia"/>
          <w:rtl/>
          <w:lang w:bidi="fa-IR"/>
        </w:rPr>
        <w:t>عزّت</w:t>
      </w:r>
      <w:r>
        <w:rPr>
          <w:rtl/>
          <w:lang w:bidi="fa-IR"/>
        </w:rPr>
        <w:t xml:space="preserve"> نفس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bookmarkEnd w:id="18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در صبر و متانت ، جود و کرم و انجام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خصوص</w:t>
      </w:r>
    </w:p>
    <w:p w:rsidR="00A3017F" w:rsidRPr="006C5BA8" w:rsidRDefault="006C5BA8" w:rsidP="006C5BA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6C5BA8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233/99 .</w:t>
      </w:r>
    </w:p>
    <w:p w:rsidR="00A3017F" w:rsidRDefault="006C5BA8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ته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دستان</w:t>
      </w:r>
      <w:r w:rsidR="00A3017F">
        <w:rPr>
          <w:rtl/>
          <w:lang w:bidi="fa-IR"/>
        </w:rPr>
        <w:t xml:space="preserve"> ، انسان کم نمونه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نسبت به فقرا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و سائلان و مشکل داران محبت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جانب احترام و ادب را درباره آنان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به واسطه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محلات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 به چند خانواده آبرومند در حدّ برطرف شدن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ازشان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هر شب جمعه که به قم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احوال آنان را به توسّط دوستم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عصر</w:t>
      </w:r>
      <w:r>
        <w:rPr>
          <w:rtl/>
          <w:lang w:bidi="fa-IR"/>
        </w:rPr>
        <w:t xml:space="preserve"> پنج شنبه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گوشه مسجد معروف به مسجد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وصل به حرم مطهر است و مخارج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قبول کرده بودم به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هنرمند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 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باوقار و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سراغ مرا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خادمان حرم گرفت ، خود را به او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اندک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دو گرده نان بود به من داد ، گفتم 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هفته به من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زحمت نام شما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من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مستحق بودم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از خدمت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به حجره اش برد و حق</w:t>
      </w:r>
      <w:r>
        <w:rPr>
          <w:rFonts w:hint="eastAsia"/>
          <w:rtl/>
          <w:lang w:bidi="fa-IR"/>
        </w:rPr>
        <w:t>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کفاف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فرزندم حقوقش را به خانه آورد من از استحقاق درآمدم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اندک که از کمک شما نزد من مانده بود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به شما برگرداندم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C5B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و فقرا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همگان سفارش فرموده است به آنان محبت ورزند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به ابوذر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آنان عشق بورز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کشان</w:t>
      </w:r>
      <w:r>
        <w:rPr>
          <w:rtl/>
          <w:lang w:bidi="fa-IR"/>
        </w:rPr>
        <w:t xml:space="preserve"> رو 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باعزت و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و بخشش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محروم نموده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بزرگوارش سفارش کرده است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لطف و رحمت و کرامت حضرت حق دارد . چه بسا انسان به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روزگار از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مشکلات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تنگنا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اگر به فلان شخص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اقوام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دوستان است مراجعه کند و آبرو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بگذارد و از او درخواست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از انسان استقبال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گشاده انسان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کرم ،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جهت حل مشکل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 بر حلّ مشکل انسان دارد بر طبل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کردن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 و به عرصه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زهر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او 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تو دچار مشکل شود و در تنگنا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وسعت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 مشکلش به تو مراجعه کند ، تو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مراجعه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تو را از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محروم ساخت مانع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او قرار مده ، بلکه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در رابطه با حالت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لانه</w:t>
      </w:r>
      <w:r>
        <w:rPr>
          <w:rtl/>
          <w:lang w:bidi="fa-IR"/>
        </w:rPr>
        <w:t xml:space="preserve"> او ، دست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بگشا واو را به </w:t>
      </w:r>
      <w:r>
        <w:rPr>
          <w:rtl/>
          <w:lang w:bidi="fa-IR"/>
        </w:rPr>
        <w:lastRenderedPageBreak/>
        <w:t>عرصه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لطف و احسانت منشان و با گشاده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بهره مندش ساز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نقاط قوّت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به هم دوست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مغز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پنهان ز هم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 را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2059C">
      <w:pPr>
        <w:pStyle w:val="Heading2"/>
        <w:rPr>
          <w:rtl/>
          <w:lang w:bidi="fa-IR"/>
        </w:rPr>
      </w:pPr>
      <w:bookmarkStart w:id="186" w:name="_Toc523657421"/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فروشان</w:t>
      </w:r>
      <w:bookmarkEnd w:id="186"/>
    </w:p>
    <w:p w:rsidR="00A3017F" w:rsidRDefault="00A3017F" w:rsidP="00C205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فروشان آمد و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ارزش سه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ارزش دو درهم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 : قنبر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سه درهم</w:t>
      </w:r>
      <w:r>
        <w:rPr>
          <w:rFonts w:hint="cs"/>
          <w:rtl/>
          <w:lang w:bidi="fa-IR"/>
        </w:rPr>
        <w:t>ی</w:t>
      </w:r>
      <w:r w:rsidR="00C2059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بپوش . او گفت : شما که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باارزش تر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فرمود : تو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از پروردگارم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تو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از رسول خدا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خدمتکاران را از آنچه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آنچه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C2059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2059C">
      <w:pPr>
        <w:pStyle w:val="Heading2"/>
        <w:rPr>
          <w:rtl/>
          <w:lang w:bidi="fa-IR"/>
        </w:rPr>
      </w:pPr>
      <w:bookmarkStart w:id="187" w:name="_Toc523657422"/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گناهکار</w:t>
      </w:r>
      <w:bookmarkEnd w:id="187"/>
    </w:p>
    <w:p w:rsidR="00A3017F" w:rsidRDefault="00A3017F" w:rsidP="00C205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ناگاه گنهکار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روزگار که در آن زمان به فسق و فجور معروف و مشهور بود آنان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آتش حسرت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افروخته شد ، آب ندامت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روان گشت 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خود را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آه جگر سوز از دل پرخون برکش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زبان حال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که منم دست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پرآب</w:t>
      </w:r>
      <w:r w:rsidR="00C2059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با خود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چند در همه عمر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برنداشته ام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پاکان را ندارم ، اما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دوستان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اگر به مرافقت و موافقت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 سه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نخواهد بود ؛ پس خود را سگ اصحاب ساخت و بدنبال آن جو</w:t>
      </w:r>
      <w:r>
        <w:rPr>
          <w:rFonts w:hint="eastAsia"/>
          <w:rtl/>
          <w:lang w:bidi="fa-IR"/>
        </w:rPr>
        <w:t>انمردان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ادکنان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باز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شخص را که به نابکار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 شهر و مشهور دهر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 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</w:t>
      </w:r>
    </w:p>
    <w:p w:rsidR="00A3017F" w:rsidRPr="00C2059C" w:rsidRDefault="00C2059C" w:rsidP="00C205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C2059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71 / 143 ، باب 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19 .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پاک</w:t>
      </w:r>
      <w:r w:rsidR="00A3017F">
        <w:rPr>
          <w:rtl/>
          <w:lang w:bidi="fa-IR"/>
        </w:rPr>
        <w:t xml:space="preserve"> !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مرده دل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باک را کجا 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اقت</w:t>
      </w:r>
      <w:r w:rsidR="00A3017F">
        <w:rPr>
          <w:rtl/>
          <w:lang w:bidi="fa-IR"/>
        </w:rPr>
        <w:t xml:space="preserve"> همراه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ماست و بودن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پل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ناپاک از پ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ما در کدام مذهب رواست ؟ او را از ما بران تا ما را دنبال نکند و از همراه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ما جدا شود که مبادا شوم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گناهانش دامن زندگ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ما را بگ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رد</w:t>
      </w:r>
      <w:r w:rsidR="00A3017F">
        <w:rPr>
          <w:rtl/>
          <w:lang w:bidi="fa-IR"/>
        </w:rPr>
        <w:t xml:space="preserve">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شد تا به آن شخص 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چگونه عذر او را بخواهد ، که ناگاه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 ! دوست خودپسند و دچار پندار خود را 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کار از سر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که هر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امروز از او صادر شده به خاطر نظر حقارت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مفلس انداخ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 عمل او محو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فاسق گناهکار را بشارت ده که به آن حسرت و ندامت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 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گشود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C2059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2059C">
      <w:pPr>
        <w:pStyle w:val="Heading2"/>
        <w:rPr>
          <w:rtl/>
          <w:lang w:bidi="fa-IR"/>
        </w:rPr>
      </w:pPr>
      <w:bookmarkStart w:id="188" w:name="_Toc523657423"/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</w:t>
      </w:r>
      <w:bookmarkEnd w:id="18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مادرش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عصمت و طهارت بود ،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مسائل روزگار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مهربان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قدرت خود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در جهت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امّتها ، به طور مکرّر به واقعه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و مادرش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فرموده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او در گهواره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ولادت است که در آن گفتار ،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بازگو کرد و به خصوص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اشاره فرمود که من مأمور به نمازم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C2059C" w:rsidP="00C2059C">
      <w:pPr>
        <w:pStyle w:val="libNormal"/>
        <w:rPr>
          <w:rtl/>
          <w:lang w:bidi="fa-IR"/>
        </w:rPr>
      </w:pPr>
      <w:r w:rsidRPr="00C2059C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C2059C">
        <w:rPr>
          <w:rStyle w:val="libAieChar"/>
          <w:rtl/>
        </w:rPr>
        <w:t>ق</w:t>
      </w:r>
      <w:r w:rsidR="00A3017F" w:rsidRPr="00C2059C">
        <w:rPr>
          <w:rStyle w:val="libAieChar"/>
          <w:rFonts w:hint="cs"/>
          <w:rtl/>
        </w:rPr>
        <w:t>الَ إِنِّی</w:t>
      </w:r>
      <w:r w:rsidR="00A3017F" w:rsidRPr="00C2059C">
        <w:rPr>
          <w:rStyle w:val="libAieChar"/>
          <w:rtl/>
        </w:rPr>
        <w:t xml:space="preserve"> عَبْدُ اللّ</w:t>
      </w:r>
      <w:r w:rsidR="00A3017F" w:rsidRPr="00C2059C">
        <w:rPr>
          <w:rStyle w:val="libAieChar"/>
          <w:rFonts w:hint="cs"/>
          <w:rtl/>
        </w:rPr>
        <w:t>هِ آتانِیَ</w:t>
      </w:r>
      <w:r w:rsidR="00A3017F" w:rsidRPr="00C2059C">
        <w:rPr>
          <w:rStyle w:val="libAieChar"/>
          <w:rtl/>
        </w:rPr>
        <w:t xml:space="preserve"> الْکِت</w:t>
      </w:r>
      <w:r w:rsidR="00A3017F" w:rsidRPr="00C2059C">
        <w:rPr>
          <w:rStyle w:val="libAieChar"/>
          <w:rFonts w:hint="cs"/>
          <w:rtl/>
        </w:rPr>
        <w:t>ابَ وَ جَعَلَنِی</w:t>
      </w:r>
      <w:r w:rsidR="00A3017F" w:rsidRPr="00C2059C">
        <w:rPr>
          <w:rStyle w:val="libAieChar"/>
          <w:rtl/>
        </w:rPr>
        <w:t xml:space="preserve"> نَبِ</w:t>
      </w:r>
      <w:r w:rsidR="00A3017F" w:rsidRPr="00C2059C">
        <w:rPr>
          <w:rStyle w:val="libAieChar"/>
          <w:rFonts w:hint="cs"/>
          <w:rtl/>
        </w:rPr>
        <w:t>یًّ</w:t>
      </w:r>
      <w:r w:rsidR="00A3017F" w:rsidRPr="00C2059C">
        <w:rPr>
          <w:rStyle w:val="libAieChar"/>
          <w:rFonts w:hint="eastAsia"/>
          <w:rtl/>
        </w:rPr>
        <w:t>ا</w:t>
      </w:r>
      <w:r w:rsidR="00A3017F" w:rsidRPr="00C2059C">
        <w:rPr>
          <w:rStyle w:val="libAieChar"/>
          <w:rtl/>
        </w:rPr>
        <w:t xml:space="preserve"> * وَ جَعَلَنِ</w:t>
      </w:r>
      <w:r w:rsidR="00A3017F" w:rsidRPr="00C2059C">
        <w:rPr>
          <w:rStyle w:val="libAieChar"/>
          <w:rFonts w:hint="cs"/>
          <w:rtl/>
        </w:rPr>
        <w:t>ی</w:t>
      </w:r>
      <w:r w:rsidR="00A3017F" w:rsidRPr="00C2059C">
        <w:rPr>
          <w:rStyle w:val="libAieChar"/>
          <w:rtl/>
        </w:rPr>
        <w:t xml:space="preserve"> مُب</w:t>
      </w:r>
      <w:r w:rsidR="00A3017F" w:rsidRPr="00C2059C">
        <w:rPr>
          <w:rStyle w:val="libAieChar"/>
          <w:rFonts w:hint="cs"/>
          <w:rtl/>
        </w:rPr>
        <w:t>ارَکاً أَیْ</w:t>
      </w:r>
      <w:r w:rsidR="00A3017F" w:rsidRPr="00C2059C">
        <w:rPr>
          <w:rStyle w:val="libAieChar"/>
          <w:rFonts w:hint="eastAsia"/>
          <w:rtl/>
        </w:rPr>
        <w:t>نَ</w:t>
      </w:r>
      <w:r w:rsidR="00A3017F" w:rsidRPr="00C2059C">
        <w:rPr>
          <w:rStyle w:val="libAieChar"/>
          <w:rtl/>
        </w:rPr>
        <w:t xml:space="preserve"> م</w:t>
      </w:r>
      <w:r w:rsidR="00A3017F" w:rsidRPr="00C2059C">
        <w:rPr>
          <w:rStyle w:val="libAieChar"/>
          <w:rFonts w:hint="cs"/>
          <w:rtl/>
        </w:rPr>
        <w:t>ا کُنْتُ وَ أَوْصانِی</w:t>
      </w:r>
      <w:r w:rsidR="00A3017F" w:rsidRPr="00C2059C">
        <w:rPr>
          <w:rStyle w:val="libAieChar"/>
          <w:rtl/>
        </w:rPr>
        <w:t xml:space="preserve"> بِالصَّلا</w:t>
      </w:r>
      <w:r w:rsidR="00A3017F" w:rsidRPr="00C2059C">
        <w:rPr>
          <w:rStyle w:val="libAieChar"/>
          <w:rFonts w:hint="cs"/>
          <w:rtl/>
        </w:rPr>
        <w:t>هِ وَ الزَّکاهِ ما دُمْتُ حَیًّ</w:t>
      </w:r>
      <w:r w:rsidR="00A3017F" w:rsidRPr="00C2059C">
        <w:rPr>
          <w:rStyle w:val="libAieChar"/>
          <w:rFonts w:hint="eastAsia"/>
          <w:rtl/>
        </w:rPr>
        <w:t>ا</w:t>
      </w:r>
      <w:r w:rsidR="00A3017F" w:rsidRPr="00C2059C">
        <w:rPr>
          <w:rStyle w:val="libAieChar"/>
          <w:rtl/>
        </w:rPr>
        <w:t xml:space="preserve"> وَ بَرًّا بِو</w:t>
      </w:r>
      <w:r w:rsidR="00A3017F" w:rsidRPr="00C2059C">
        <w:rPr>
          <w:rStyle w:val="libAieChar"/>
          <w:rFonts w:hint="cs"/>
          <w:rtl/>
        </w:rPr>
        <w:t>الِدَتِی</w:t>
      </w:r>
      <w:r w:rsidR="00A3017F" w:rsidRPr="00C2059C">
        <w:rPr>
          <w:rStyle w:val="libAieChar"/>
          <w:rtl/>
        </w:rPr>
        <w:t xml:space="preserve"> وَ لَمْ </w:t>
      </w:r>
      <w:r w:rsidR="00A3017F" w:rsidRPr="00C2059C">
        <w:rPr>
          <w:rStyle w:val="libAieChar"/>
          <w:rFonts w:hint="cs"/>
          <w:rtl/>
        </w:rPr>
        <w:t>یَ</w:t>
      </w:r>
      <w:r w:rsidR="00A3017F" w:rsidRPr="00C2059C">
        <w:rPr>
          <w:rStyle w:val="libAieChar"/>
          <w:rFonts w:hint="eastAsia"/>
          <w:rtl/>
        </w:rPr>
        <w:t>جْعَلْنِ</w:t>
      </w:r>
      <w:r w:rsidR="00A3017F" w:rsidRPr="00C2059C">
        <w:rPr>
          <w:rStyle w:val="libAieChar"/>
          <w:rFonts w:hint="cs"/>
          <w:rtl/>
        </w:rPr>
        <w:t>ی</w:t>
      </w:r>
      <w:r w:rsidR="00A3017F" w:rsidRPr="00C2059C">
        <w:rPr>
          <w:rStyle w:val="libAieChar"/>
          <w:rtl/>
        </w:rPr>
        <w:t xml:space="preserve"> جَبّ</w:t>
      </w:r>
      <w:r w:rsidR="00A3017F" w:rsidRPr="00C2059C">
        <w:rPr>
          <w:rStyle w:val="libAieChar"/>
          <w:rFonts w:hint="cs"/>
          <w:rtl/>
        </w:rPr>
        <w:t>اراً شَقِیًّ</w:t>
      </w:r>
      <w:r w:rsidR="00A3017F" w:rsidRPr="00C2059C">
        <w:rPr>
          <w:rStyle w:val="libAieChar"/>
          <w:rFonts w:hint="eastAsia"/>
          <w:rtl/>
        </w:rPr>
        <w:t>ا</w:t>
      </w:r>
      <w:r w:rsidR="00A3017F">
        <w:rPr>
          <w:rtl/>
          <w:lang w:bidi="fa-IR"/>
        </w:rPr>
        <w:t xml:space="preserve"> </w:t>
      </w:r>
      <w:r w:rsidRPr="00C2059C">
        <w:rPr>
          <w:rStyle w:val="libAieChar"/>
          <w:rFonts w:hint="eastAsia"/>
          <w:rtl/>
        </w:rPr>
        <w:t>وَ</w:t>
      </w:r>
      <w:r w:rsidRPr="00C2059C">
        <w:rPr>
          <w:rStyle w:val="libAieChar"/>
          <w:rtl/>
        </w:rPr>
        <w:t xml:space="preserve"> السَّلا</w:t>
      </w:r>
      <w:r w:rsidRPr="00C2059C">
        <w:rPr>
          <w:rStyle w:val="libAieChar"/>
          <w:rFonts w:hint="cs"/>
          <w:rtl/>
        </w:rPr>
        <w:t>مُ عَلَیَّ</w:t>
      </w:r>
      <w:r w:rsidRPr="00C2059C">
        <w:rPr>
          <w:rStyle w:val="libAieChar"/>
          <w:rtl/>
        </w:rPr>
        <w:t xml:space="preserve"> </w:t>
      </w:r>
      <w:r w:rsidRPr="00C2059C">
        <w:rPr>
          <w:rStyle w:val="libAieChar"/>
          <w:rFonts w:hint="cs"/>
          <w:rtl/>
        </w:rPr>
        <w:t>یَ</w:t>
      </w:r>
      <w:r w:rsidRPr="00C2059C">
        <w:rPr>
          <w:rStyle w:val="libAieChar"/>
          <w:rFonts w:hint="eastAsia"/>
          <w:rtl/>
        </w:rPr>
        <w:t>وْمَ</w:t>
      </w:r>
      <w:r w:rsidRPr="00C2059C">
        <w:rPr>
          <w:rStyle w:val="libAieChar"/>
          <w:rtl/>
        </w:rPr>
        <w:t xml:space="preserve"> وُلِدْتُ وَ </w:t>
      </w:r>
      <w:r w:rsidRPr="00C2059C">
        <w:rPr>
          <w:rStyle w:val="libAieChar"/>
          <w:rFonts w:hint="cs"/>
          <w:rtl/>
        </w:rPr>
        <w:t>یَ</w:t>
      </w:r>
      <w:r w:rsidRPr="00C2059C">
        <w:rPr>
          <w:rStyle w:val="libAieChar"/>
          <w:rFonts w:hint="eastAsia"/>
          <w:rtl/>
        </w:rPr>
        <w:t>وْمَ</w:t>
      </w:r>
      <w:r w:rsidRPr="00C2059C">
        <w:rPr>
          <w:rStyle w:val="libAieChar"/>
          <w:rtl/>
        </w:rPr>
        <w:t xml:space="preserve"> أَمُوتُ وَ </w:t>
      </w:r>
      <w:r w:rsidRPr="00C2059C">
        <w:rPr>
          <w:rStyle w:val="libAieChar"/>
          <w:rFonts w:hint="cs"/>
          <w:rtl/>
        </w:rPr>
        <w:t>یَ</w:t>
      </w:r>
      <w:r w:rsidRPr="00C2059C">
        <w:rPr>
          <w:rStyle w:val="libAieChar"/>
          <w:rFonts w:hint="eastAsia"/>
          <w:rtl/>
        </w:rPr>
        <w:t>وْمَ</w:t>
      </w:r>
      <w:r w:rsidRPr="00C2059C">
        <w:rPr>
          <w:rStyle w:val="libAieChar"/>
          <w:rtl/>
        </w:rPr>
        <w:t xml:space="preserve"> أُبْعَثُ حَ</w:t>
      </w:r>
      <w:r w:rsidRPr="00C2059C">
        <w:rPr>
          <w:rStyle w:val="libAieChar"/>
          <w:rFonts w:hint="cs"/>
          <w:rtl/>
        </w:rPr>
        <w:t>یًّ</w:t>
      </w:r>
      <w:r w:rsidRPr="00C2059C">
        <w:rPr>
          <w:rStyle w:val="libAieChar"/>
          <w:rFonts w:hint="eastAsia"/>
          <w:rtl/>
        </w:rPr>
        <w:t>ا</w:t>
      </w:r>
      <w:r w:rsidRPr="00C2059C">
        <w:rPr>
          <w:rStyle w:val="libAlaemChar"/>
          <w:rFonts w:hint="cs"/>
          <w:rtl/>
        </w:rPr>
        <w:t>)</w:t>
      </w:r>
      <w:r w:rsidRPr="00C2059C">
        <w:rPr>
          <w:rtl/>
          <w:lang w:bidi="fa-IR"/>
        </w:rPr>
        <w:t xml:space="preserve"> </w:t>
      </w:r>
      <w:r w:rsidRPr="00C2059C">
        <w:rPr>
          <w:rStyle w:val="libFootnotenumChar"/>
          <w:rtl/>
        </w:rPr>
        <w:t>(1)</w:t>
      </w:r>
    </w:p>
    <w:p w:rsidR="00A3017F" w:rsidRPr="00C2059C" w:rsidRDefault="00C2059C" w:rsidP="00C205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C2059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فاتحه الکتاب : 63 .</w:t>
      </w:r>
    </w:p>
    <w:p w:rsidR="00C2059C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گهواره گفت : همانا من بنده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من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و به شرف نبوّت آراسته ام و هر کجا باشم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و رحمتم . من تا زنده ام دستور دارم نماز را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زکات مال بپردازم . من مأمورم به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شقاوت دورم . 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حق بر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آمدم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مبعوث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.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2059C">
      <w:pPr>
        <w:pStyle w:val="Heading1"/>
        <w:rPr>
          <w:rtl/>
          <w:lang w:bidi="fa-IR"/>
        </w:rPr>
      </w:pPr>
      <w:bookmarkStart w:id="189" w:name="_Toc523657424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89"/>
    </w:p>
    <w:p w:rsidR="00C2059C" w:rsidRDefault="00C2059C" w:rsidP="00A3017F">
      <w:pPr>
        <w:pStyle w:val="libNormal"/>
        <w:rPr>
          <w:rtl/>
          <w:lang w:bidi="fa-IR"/>
        </w:rPr>
      </w:pPr>
    </w:p>
    <w:p w:rsidR="00A3017F" w:rsidRDefault="00A3017F" w:rsidP="00C2059C">
      <w:pPr>
        <w:pStyle w:val="Heading2"/>
        <w:rPr>
          <w:rtl/>
          <w:lang w:bidi="fa-IR"/>
        </w:rPr>
      </w:pPr>
      <w:bookmarkStart w:id="190" w:name="_Toc523657425"/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9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داد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بود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بزنند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رسول خدا 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تو ندارد ، پس کرم و احسانت کجاست ؟ حضرت فرمود : او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غلام گفت : تو مرا رها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در دهان من گذاشت . حضرت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پروردگار کعبه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با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معامله او با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با فضل و احسان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نبوده و نخواهد بود 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شهادت دهد و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جامه عمل بپوشاند مورد لطف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 و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خواهد گرفت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عبد اللّه مبارک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عطار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عبد اللّه مبارک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با او قرارداد بسته بود اگر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خود را با کار کردن به من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 را آزاد خواهم کرد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C2059C" w:rsidRDefault="00A3017F" w:rsidP="00C205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عبد اللّه گفت : غلام تو شبانه نبش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کفن اموات را از بدن اموات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فروش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از فروش کفن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</w:t>
      </w:r>
    </w:p>
    <w:p w:rsidR="00C2059C" w:rsidRPr="00C2059C" w:rsidRDefault="00C2059C" w:rsidP="00C205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3017F" w:rsidRDefault="00A3017F" w:rsidP="00C2059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30 - 33 .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تو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پردازد ! عبد اللّه از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خبر بس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</w:t>
      </w:r>
      <w:r w:rsidR="00A3017F">
        <w:rPr>
          <w:rtl/>
          <w:lang w:bidi="fa-IR"/>
        </w:rPr>
        <w:t xml:space="preserve"> غمگ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شد . شب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بدون خبر غلام ، دنبال غلام رفت تا به گورستان 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غلام وارد قبر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شد و با پوش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</w:t>
      </w:r>
      <w:r w:rsidR="00A3017F">
        <w:rPr>
          <w:rtl/>
          <w:lang w:bidi="fa-IR"/>
        </w:rPr>
        <w:t xml:space="preserve"> جامه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</w:t>
      </w:r>
      <w:r w:rsidR="00A3017F">
        <w:rPr>
          <w:rtl/>
          <w:lang w:bidi="fa-IR"/>
        </w:rPr>
        <w:t xml:space="preserve"> کهنه و انداختن زنج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گردن صورت بر خاک گذاشت و با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ازمند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هرچه تمام تر به درگاه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از</w:t>
      </w:r>
      <w:r w:rsidR="00A3017F">
        <w:rPr>
          <w:rtl/>
          <w:lang w:bidi="fa-IR"/>
        </w:rPr>
        <w:t xml:space="preserve"> به مناج</w:t>
      </w:r>
      <w:r w:rsidR="00A3017F">
        <w:rPr>
          <w:rFonts w:hint="eastAsia"/>
          <w:rtl/>
          <w:lang w:bidi="fa-IR"/>
        </w:rPr>
        <w:t>ات</w:t>
      </w:r>
      <w:r w:rsidR="00A3017F">
        <w:rPr>
          <w:rtl/>
          <w:lang w:bidi="fa-IR"/>
        </w:rPr>
        <w:t xml:space="preserve"> و دعا و 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و زار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مشغول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205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،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حال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آرام آرام مشغول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 . غلام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سحر مناجات و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ادامه داد ، سپس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رو به جانب شهر گذاشت و با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شهر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وارد مسجد شد و به نماز صبح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پس از نماز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شب به روز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 اکنون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من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چاره ساز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بخش به مفلسان و گدا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 در آن حال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 در دست غلام قرار گرفت .</w:t>
      </w:r>
      <w:r w:rsidR="00C2059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اللّه ، با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طاقت شد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رفت و سر غلام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گرفت و گفت : هزار جان چون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تو خواجه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غلام !!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،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تا الآن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از راز من خبر نداشت ، اکنون که رازم فاش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، مرا به نزد خود بر ؛ در زمزمه و مناجات بود که در آغوش عبد اللّه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C205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عبد</w:t>
      </w:r>
      <w:r>
        <w:rPr>
          <w:rtl/>
          <w:lang w:bidi="fa-IR"/>
        </w:rPr>
        <w:t xml:space="preserve"> اللّه ، او را با همان جامه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کهنه دفن کرد . همان شب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براق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چون به عبد اللّه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فرمودند : چرا آن دوست و محبوب ما را با جامه کهنه به خاک سپرد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وجود مقدس حضرت حق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احوال و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 به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به بندگانش رأفت و عطوفت دارد و آنان را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وقت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مناجات</w:t>
      </w:r>
      <w:r>
        <w:rPr>
          <w:rtl/>
          <w:lang w:bidi="fa-IR"/>
        </w:rPr>
        <w:t xml:space="preserve"> و دعا و توبه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مورد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پادشاها ! جرم ما را درگذار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آمد بنده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</w:p>
    <w:p w:rsidR="00A3017F" w:rsidRDefault="00C2059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C2059C">
      <w:pPr>
        <w:pStyle w:val="Heading1"/>
        <w:rPr>
          <w:rtl/>
          <w:lang w:bidi="fa-IR"/>
        </w:rPr>
      </w:pPr>
      <w:bookmarkStart w:id="191" w:name="_Toc523657426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فاء</w:t>
      </w:r>
      <w:bookmarkEnd w:id="191"/>
    </w:p>
    <w:p w:rsidR="00C2059C" w:rsidRDefault="00C2059C" w:rsidP="00A3017F">
      <w:pPr>
        <w:pStyle w:val="libNormal"/>
        <w:rPr>
          <w:rtl/>
          <w:lang w:bidi="fa-IR"/>
        </w:rPr>
      </w:pPr>
    </w:p>
    <w:p w:rsidR="00A3017F" w:rsidRDefault="00A3017F" w:rsidP="00C2059C">
      <w:pPr>
        <w:pStyle w:val="Heading2"/>
        <w:rPr>
          <w:rtl/>
          <w:lang w:bidi="fa-IR"/>
        </w:rPr>
      </w:pPr>
      <w:bookmarkStart w:id="192" w:name="_Toc523657427"/>
      <w:r>
        <w:rPr>
          <w:rFonts w:hint="eastAsia"/>
          <w:rtl/>
          <w:lang w:bidi="fa-IR"/>
        </w:rPr>
        <w:t>فرار</w:t>
      </w:r>
      <w:r>
        <w:rPr>
          <w:rtl/>
          <w:lang w:bidi="fa-IR"/>
        </w:rPr>
        <w:t xml:space="preserve"> مادر از فرزند</w:t>
      </w:r>
      <w:bookmarkEnd w:id="19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فرزندش که هر دو بار گناه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دارند وارد عرصه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کانون مهر و محبت و عشق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 است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فرزندش حاضر است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جانش به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فرزندش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بلا حاضر است خود را به هر آب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ضرب المثل مهر و محبت است ؛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مادر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فرزندش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ماه تو را در شکم خود حمل کردم و دو سال در آغوشم به تو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دادم و چگونه در هر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حفاظت کردم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ثمر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دنت</w:t>
      </w:r>
      <w:r>
        <w:rPr>
          <w:rtl/>
          <w:lang w:bidi="fa-IR"/>
        </w:rPr>
        <w:t xml:space="preserve"> چه رنج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تحمل نمودم ،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بار گناه من را به پرونده خود منتقل کن تا مرا به دوزخ نبرند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از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فرار را بر قرار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را نشنود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17639A" w:rsidP="0017639A">
      <w:pPr>
        <w:pStyle w:val="libNormal"/>
        <w:rPr>
          <w:rtl/>
          <w:lang w:bidi="fa-IR"/>
        </w:rPr>
      </w:pPr>
      <w:r w:rsidRPr="0017639A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17639A">
        <w:rPr>
          <w:rStyle w:val="libAieChar"/>
          <w:rFonts w:hint="cs"/>
          <w:rtl/>
        </w:rPr>
        <w:t>یَ</w:t>
      </w:r>
      <w:r w:rsidR="00A3017F" w:rsidRPr="0017639A">
        <w:rPr>
          <w:rStyle w:val="libAieChar"/>
          <w:rFonts w:hint="eastAsia"/>
          <w:rtl/>
        </w:rPr>
        <w:t>وْمَ</w:t>
      </w:r>
      <w:r w:rsidR="00A3017F" w:rsidRPr="0017639A">
        <w:rPr>
          <w:rStyle w:val="libAieChar"/>
          <w:rtl/>
        </w:rPr>
        <w:t xml:space="preserve"> </w:t>
      </w:r>
      <w:r w:rsidR="00A3017F" w:rsidRPr="0017639A">
        <w:rPr>
          <w:rStyle w:val="libAieChar"/>
          <w:rFonts w:hint="cs"/>
          <w:rtl/>
        </w:rPr>
        <w:t>یَ</w:t>
      </w:r>
      <w:r w:rsidR="00A3017F" w:rsidRPr="0017639A">
        <w:rPr>
          <w:rStyle w:val="libAieChar"/>
          <w:rFonts w:hint="eastAsia"/>
          <w:rtl/>
        </w:rPr>
        <w:t>فِرُّ</w:t>
      </w:r>
      <w:r w:rsidR="00A3017F" w:rsidRPr="0017639A">
        <w:rPr>
          <w:rStyle w:val="libAieChar"/>
          <w:rtl/>
        </w:rPr>
        <w:t xml:space="preserve"> الْمَرْءُ مِنْ أَخِ</w:t>
      </w:r>
      <w:r w:rsidR="00A3017F" w:rsidRPr="0017639A">
        <w:rPr>
          <w:rStyle w:val="libAieChar"/>
          <w:rFonts w:hint="cs"/>
          <w:rtl/>
        </w:rPr>
        <w:t>ی</w:t>
      </w:r>
      <w:r w:rsidR="00A3017F" w:rsidRPr="0017639A">
        <w:rPr>
          <w:rStyle w:val="libAieChar"/>
          <w:rFonts w:hint="eastAsia"/>
          <w:rtl/>
        </w:rPr>
        <w:t>هِ</w:t>
      </w:r>
      <w:r w:rsidR="00A3017F" w:rsidRPr="0017639A">
        <w:rPr>
          <w:rStyle w:val="libAieChar"/>
          <w:rtl/>
        </w:rPr>
        <w:t xml:space="preserve"> * وَ أُمِّهِ وَ أَبِ</w:t>
      </w:r>
      <w:r w:rsidR="00A3017F" w:rsidRPr="0017639A">
        <w:rPr>
          <w:rStyle w:val="libAieChar"/>
          <w:rFonts w:hint="cs"/>
          <w:rtl/>
        </w:rPr>
        <w:t>ی</w:t>
      </w:r>
      <w:r w:rsidR="00A3017F" w:rsidRPr="0017639A">
        <w:rPr>
          <w:rStyle w:val="libAieChar"/>
          <w:rFonts w:hint="eastAsia"/>
          <w:rtl/>
        </w:rPr>
        <w:t>هِ</w:t>
      </w:r>
      <w:r w:rsidR="00A3017F" w:rsidRPr="0017639A">
        <w:rPr>
          <w:rStyle w:val="libAieChar"/>
          <w:rtl/>
        </w:rPr>
        <w:t xml:space="preserve"> * وَ ص</w:t>
      </w:r>
      <w:r w:rsidR="00A3017F" w:rsidRPr="0017639A">
        <w:rPr>
          <w:rStyle w:val="libAieChar"/>
          <w:rFonts w:hint="cs"/>
          <w:rtl/>
        </w:rPr>
        <w:t>احِبَتِهِ وَ بَنِی</w:t>
      </w:r>
      <w:r w:rsidR="00A3017F" w:rsidRPr="0017639A">
        <w:rPr>
          <w:rStyle w:val="libAieChar"/>
          <w:rFonts w:hint="eastAsia"/>
          <w:rtl/>
        </w:rPr>
        <w:t>هِ</w:t>
      </w:r>
      <w:r w:rsidR="00A3017F">
        <w:rPr>
          <w:rtl/>
          <w:lang w:bidi="fa-IR"/>
        </w:rPr>
        <w:t xml:space="preserve"> </w:t>
      </w:r>
      <w:r w:rsidRPr="0017639A">
        <w:rPr>
          <w:rStyle w:val="libAlaemChar"/>
          <w:rFonts w:hint="cs"/>
          <w:rtl/>
        </w:rPr>
        <w:t>)</w:t>
      </w:r>
      <w:r w:rsidR="00A3017F" w:rsidRPr="0017639A">
        <w:rPr>
          <w:rStyle w:val="libFootnotenumChar"/>
          <w:rtl/>
        </w:rPr>
        <w:t xml:space="preserve"> 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] انسان از برادر و پدر و مادر و همسر و فرزندش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</w:t>
      </w:r>
    </w:p>
    <w:p w:rsidR="00A3017F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7639A">
      <w:pPr>
        <w:pStyle w:val="Heading2"/>
        <w:rPr>
          <w:rtl/>
          <w:lang w:bidi="fa-IR"/>
        </w:rPr>
      </w:pPr>
      <w:bookmarkStart w:id="193" w:name="_Toc523657428"/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و گناهان تائب</w:t>
      </w:r>
      <w:bookmarkEnd w:id="19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توبه آمده : فرشتگان ، گناهان گنهکار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به لوح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، آنجا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حسنات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،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: آنچه انجام داده بود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: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گنهکار من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اشک و آه به در خانه من آمد ، من از گناهانش گذشتم و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کرمم را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، من اکرم الاکرم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 w:rsidRPr="0017639A">
        <w:rPr>
          <w:rStyle w:val="libFootnotenumChar"/>
          <w:rtl/>
        </w:rPr>
        <w:t xml:space="preserve"> 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7639A">
      <w:pPr>
        <w:pStyle w:val="Heading2"/>
        <w:rPr>
          <w:rtl/>
          <w:lang w:bidi="fa-IR"/>
        </w:rPr>
      </w:pPr>
      <w:bookmarkStart w:id="194" w:name="_Toc523657429"/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نماز</w:t>
      </w:r>
      <w:bookmarkEnd w:id="19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سنان از علل و فلسفه مسائل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ضمن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نامه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امام هشتم در پاسخ به مسأله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</w:t>
      </w:r>
    </w:p>
    <w:p w:rsidR="00A3017F" w:rsidRPr="0017639A" w:rsidRDefault="0017639A" w:rsidP="00176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عبس : 34 - 36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2 / 179 .</w:t>
      </w:r>
    </w:p>
    <w:p w:rsidR="00A3017F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نماز</w:t>
      </w:r>
      <w:r w:rsidR="00A3017F">
        <w:rPr>
          <w:rtl/>
          <w:lang w:bidi="fa-IR"/>
        </w:rPr>
        <w:t xml:space="preserve"> اقرار به ربوب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حضرت حق عزّ و جلّ ، و نف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از وجود مقدس او ،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ستادن</w:t>
      </w:r>
      <w:r w:rsidR="00A3017F">
        <w:rPr>
          <w:rtl/>
          <w:lang w:bidi="fa-IR"/>
        </w:rPr>
        <w:t xml:space="preserve"> در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شگاه</w:t>
      </w:r>
      <w:r w:rsidR="00A3017F">
        <w:rPr>
          <w:rtl/>
          <w:lang w:bidi="fa-IR"/>
        </w:rPr>
        <w:t xml:space="preserve"> عظمت بن جناب با ذلت و مسکنت و خضوع و اعتراف ، و طلب آمرزش نسبت به گناهان گذشته ، و صورت به خاک نهادن در هر روز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تعظ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در برابر عظمت آن وجود مبارک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نکه</w:t>
      </w:r>
      <w:r w:rsidR="00A3017F">
        <w:rPr>
          <w:rtl/>
          <w:lang w:bidi="fa-IR"/>
        </w:rPr>
        <w:t xml:space="preserve"> عبد به 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>اد حق و جدا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تجاوز به حقوق اله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خاضع و خاکسار و راغب به رحمت واسعه و خواهان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اد</w:t>
      </w:r>
      <w:r w:rsidR="00A3017F">
        <w:rPr>
          <w:rtl/>
          <w:lang w:bidi="fa-IR"/>
        </w:rPr>
        <w:t xml:space="preserve"> شدن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مان</w:t>
      </w:r>
      <w:r w:rsidR="00A3017F">
        <w:rPr>
          <w:rtl/>
          <w:lang w:bidi="fa-IR"/>
        </w:rPr>
        <w:t xml:space="preserve"> و وسعت رزق و مداومت بر ذکر خدا در شب و روز است ، و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tl/>
          <w:lang w:bidi="fa-IR"/>
        </w:rPr>
        <w:t xml:space="preserve"> عبد 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و مولا و مدبر و خالقش را فراموش نکند تا دچار شر و طغ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نگردد ، و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tl/>
          <w:lang w:bidi="fa-IR"/>
        </w:rPr>
        <w:t xml:space="preserve"> به وس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له</w:t>
      </w:r>
      <w:r w:rsidR="00A3017F">
        <w:rPr>
          <w:rtl/>
          <w:lang w:bidi="fa-IR"/>
        </w:rPr>
        <w:t xml:space="preserve"> نماز از انواع معاص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حفظ گردد و از افتادن در 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فساد مصون بماند </w:t>
      </w:r>
      <w:r w:rsidR="00A3017F" w:rsidRPr="0017639A">
        <w:rPr>
          <w:rStyle w:val="libFootnotenumChar"/>
          <w:rtl/>
        </w:rPr>
        <w:t xml:space="preserve">(1) </w:t>
      </w:r>
      <w:r w:rsidR="00A3017F">
        <w:rPr>
          <w:rtl/>
          <w:lang w:bidi="fa-IR"/>
        </w:rPr>
        <w:t>.</w:t>
      </w:r>
    </w:p>
    <w:p w:rsidR="00A3017F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7639A">
      <w:pPr>
        <w:pStyle w:val="Heading1"/>
        <w:rPr>
          <w:rtl/>
          <w:lang w:bidi="fa-IR"/>
        </w:rPr>
      </w:pPr>
      <w:bookmarkStart w:id="195" w:name="_Toc523657430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قاف</w:t>
      </w:r>
      <w:bookmarkEnd w:id="195"/>
    </w:p>
    <w:p w:rsidR="0017639A" w:rsidRDefault="0017639A" w:rsidP="00A3017F">
      <w:pPr>
        <w:pStyle w:val="libNormal"/>
        <w:rPr>
          <w:rtl/>
          <w:lang w:bidi="fa-IR"/>
        </w:rPr>
      </w:pPr>
    </w:p>
    <w:p w:rsidR="00A3017F" w:rsidRDefault="00A3017F" w:rsidP="0017639A">
      <w:pPr>
        <w:pStyle w:val="Heading2"/>
        <w:rPr>
          <w:rtl/>
          <w:lang w:bidi="fa-IR"/>
        </w:rPr>
      </w:pPr>
      <w:bookmarkStart w:id="196" w:name="_Toc523657431"/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ده گفتار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</w:t>
      </w:r>
      <w:bookmarkEnd w:id="19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حق به انسان عطا کرده زبان است ؛ آن هم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را در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دارد آشکار کند و اهداف و مقاصدش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اعلام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، به همان صورت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حسناتش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بزرگ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حکما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عضو گفته اند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اللِسانُ</w:t>
      </w:r>
      <w:r>
        <w:rPr>
          <w:rtl/>
          <w:lang w:bidi="fa-IR"/>
        </w:rPr>
        <w:t xml:space="preserve"> جِرمُه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وَ جُرمُه 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« زبان وزنش اندک و گناهش بزرگ است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17639A" w:rsidRDefault="00A3017F" w:rsidP="00176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، چنان که محدث بزرگ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عارف عاشق ، ملا 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» فرموده : قدرت ارتکاب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گناه بزرگ را چون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، تهمت ،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استهزاء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پراکن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</w:t>
      </w:r>
      <w:r w:rsidR="0017639A" w:rsidRPr="0017639A">
        <w:rPr>
          <w:rFonts w:hint="eastAsia"/>
          <w:rtl/>
          <w:lang w:bidi="fa-IR"/>
        </w:rPr>
        <w:t xml:space="preserve"> </w:t>
      </w:r>
      <w:r w:rsidR="0017639A">
        <w:rPr>
          <w:rFonts w:hint="eastAsia"/>
          <w:rtl/>
          <w:lang w:bidi="fa-IR"/>
        </w:rPr>
        <w:t>دروغ</w:t>
      </w:r>
      <w:r w:rsidR="0017639A">
        <w:rPr>
          <w:rtl/>
          <w:lang w:bidi="fa-IR"/>
        </w:rPr>
        <w:t xml:space="preserve"> ، فحش ، تحق</w:t>
      </w:r>
      <w:r w:rsidR="0017639A">
        <w:rPr>
          <w:rFonts w:hint="cs"/>
          <w:rtl/>
          <w:lang w:bidi="fa-IR"/>
        </w:rPr>
        <w:t>ی</w:t>
      </w:r>
      <w:r w:rsidR="0017639A">
        <w:rPr>
          <w:rFonts w:hint="eastAsia"/>
          <w:rtl/>
          <w:lang w:bidi="fa-IR"/>
        </w:rPr>
        <w:t>ر</w:t>
      </w:r>
      <w:r w:rsidR="0017639A">
        <w:rPr>
          <w:rtl/>
          <w:lang w:bidi="fa-IR"/>
        </w:rPr>
        <w:t xml:space="preserve"> مردم و . . . دارد </w:t>
      </w:r>
      <w:r w:rsidR="0017639A" w:rsidRPr="0017639A">
        <w:rPr>
          <w:rStyle w:val="libFootnotenumChar"/>
          <w:rtl/>
        </w:rPr>
        <w:t xml:space="preserve">(1) </w:t>
      </w:r>
      <w:r w:rsidR="0017639A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Pr="0017639A" w:rsidRDefault="0017639A" w:rsidP="00176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Pr="0017639A" w:rsidRDefault="00A3017F" w:rsidP="0017639A">
      <w:pPr>
        <w:pStyle w:val="libFootnote0"/>
        <w:rPr>
          <w:rtl/>
        </w:rPr>
      </w:pPr>
      <w:r>
        <w:rPr>
          <w:rtl/>
          <w:lang w:bidi="fa-IR"/>
        </w:rPr>
        <w:t>1</w:t>
      </w:r>
      <w:r w:rsidRPr="0017639A">
        <w:rPr>
          <w:rFonts w:eastAsia="B Badr"/>
          <w:rtl/>
        </w:rPr>
        <w:t>- 1) - علل الشرا</w:t>
      </w:r>
      <w:r w:rsidRPr="0017639A">
        <w:rPr>
          <w:rFonts w:eastAsia="B Badr" w:hint="cs"/>
          <w:rtl/>
        </w:rPr>
        <w:t>ی</w:t>
      </w:r>
      <w:r w:rsidRPr="0017639A">
        <w:rPr>
          <w:rFonts w:eastAsia="B Badr" w:hint="eastAsia"/>
          <w:rtl/>
        </w:rPr>
        <w:t>ع</w:t>
      </w:r>
      <w:r w:rsidRPr="0017639A">
        <w:rPr>
          <w:rFonts w:eastAsia="B Badr"/>
          <w:rtl/>
        </w:rPr>
        <w:t xml:space="preserve"> :</w:t>
      </w:r>
      <w:r w:rsidRPr="0017639A">
        <w:rPr>
          <w:rtl/>
        </w:rPr>
        <w:t xml:space="preserve"> 114 .</w:t>
      </w:r>
    </w:p>
    <w:p w:rsidR="00A3017F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جز ده نوع گفتار را به زبان اجازه نداده است . انسان اگر زبانش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ده نوع گفتار باشد ، خدا را با آن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، و اگر گفتار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 ده گفتار را داشته باشد آن را به گناه آلوده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قول حسن . 2 - قول احسن . 3 - قول عدل . 4 - قول صدق . 5 - قول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6 - قول 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7 - 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. 8 - قول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9 - قول معروف . 10 - قول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حسن ، خوش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است</w:t>
      </w:r>
      <w:r w:rsidRPr="0017639A">
        <w:rPr>
          <w:rStyle w:val="libFootnotenumChar"/>
          <w:rtl/>
        </w:rPr>
        <w:t xml:space="preserve"> 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احسن ، دعوت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</w:t>
      </w:r>
      <w:r w:rsidRPr="0017639A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عدل ، شهادت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دادگاه است </w:t>
      </w:r>
      <w:r w:rsidRPr="0017639A">
        <w:rPr>
          <w:rStyle w:val="libFootnotenumChar"/>
          <w:rtl/>
        </w:rPr>
        <w:t xml:space="preserve">(4)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صدق ، سخن راست و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گذشتگان مؤمن در جامعه موجود است </w:t>
      </w:r>
      <w:r w:rsidRPr="0017639A">
        <w:rPr>
          <w:rStyle w:val="libFootnotenumChar"/>
          <w:rtl/>
        </w:rPr>
        <w:t xml:space="preserve">(5)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سخن گفتن با پدر و مادر است </w:t>
      </w:r>
      <w:r w:rsidRPr="0017639A">
        <w:rPr>
          <w:rStyle w:val="libFootnotenumChar"/>
          <w:rtl/>
        </w:rPr>
        <w:t>(6)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سخن به وقت امر بمعروف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است </w:t>
      </w:r>
      <w:r w:rsidRPr="0017639A">
        <w:rPr>
          <w:rStyle w:val="libFootnotenumChar"/>
          <w:rtl/>
        </w:rPr>
        <w:t>(7)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اقرار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</w:t>
      </w:r>
      <w:r w:rsidRPr="0017639A">
        <w:rPr>
          <w:rStyle w:val="libFootnotenumChar"/>
          <w:rtl/>
        </w:rPr>
        <w:t>(8)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سخن به صواب گفتن در هر جوّ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17639A">
        <w:rPr>
          <w:rStyle w:val="libFootnotenumChar"/>
          <w:rtl/>
        </w:rPr>
        <w:t xml:space="preserve">(9) </w:t>
      </w:r>
      <w:r>
        <w:rPr>
          <w:rtl/>
          <w:lang w:bidi="fa-IR"/>
        </w:rPr>
        <w:t>.</w:t>
      </w:r>
    </w:p>
    <w:p w:rsidR="00A3017F" w:rsidRPr="0017639A" w:rsidRDefault="0017639A" w:rsidP="00176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6 / 190 ، کتاب آفات اللسان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2- 2) بقره : 83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3- 3) فصّلت : 33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4- 4) - انعام : 152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5- 5) شعراء : 84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6- 6) اسراء : 23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7- 7) طه : 43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8- 8) بقره : 136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9- 9) نساء : 9 .</w:t>
      </w:r>
    </w:p>
    <w:p w:rsidR="00A3017F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قول</w:t>
      </w:r>
      <w:r w:rsidR="00A3017F">
        <w:rPr>
          <w:rtl/>
          <w:lang w:bidi="fa-IR"/>
        </w:rPr>
        <w:t xml:space="preserve"> معروف ، سخن گفتن با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تام</w:t>
      </w:r>
      <w:r w:rsidR="00A3017F">
        <w:rPr>
          <w:rtl/>
          <w:lang w:bidi="fa-IR"/>
        </w:rPr>
        <w:t xml:space="preserve"> و خانواده است</w:t>
      </w:r>
      <w:r w:rsidR="00A3017F" w:rsidRPr="0017639A">
        <w:rPr>
          <w:rStyle w:val="libFootnotenumChar"/>
          <w:rtl/>
        </w:rPr>
        <w:t xml:space="preserve"> (1)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، سخن رسا و مؤثر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به موعظه و حکمت و برهان است </w:t>
      </w:r>
      <w:r w:rsidRPr="0017639A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 نوع گفتار به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شود که سودش را جز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 با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توبه برطرف شد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جُعف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معتبرتر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مکتب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، از رسول باکرامت اسلام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مسافر به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کوه قرار داشت ، به داخل غار رفتند و به عبادت حق نشستند ،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در دهانه غار قرار گرفت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آنان را بست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و اللّ</w:t>
      </w:r>
      <w:r>
        <w:rPr>
          <w:rFonts w:hint="cs"/>
          <w:rtl/>
          <w:lang w:bidi="fa-IR"/>
        </w:rPr>
        <w:t>ه راه نجات به روی</w:t>
      </w:r>
      <w:r>
        <w:rPr>
          <w:rtl/>
          <w:lang w:bidi="fa-IR"/>
        </w:rPr>
        <w:t xml:space="preserve"> ما بسته شد و ما را از ماندن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غار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عرضه عمل خالص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سلامت ماندن از گناه در گذشته عمر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 : خداوندا !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جمال رفتم ، 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گذاشتم تا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گذاشت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او نشستم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عذاب جهنم کردم و بلافاصله از او جدا شدم . به </w:t>
      </w:r>
      <w:r>
        <w:rPr>
          <w:rtl/>
          <w:lang w:bidi="fa-IR"/>
        </w:rPr>
        <w:lastRenderedPageBreak/>
        <w:t>خاطر بازگشت آن روزم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را دور کن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از سنگ کنار رفت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خداوندا !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زراعت آوردم هر کدام به نصف درهم ، غروب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 : من به اندازه دو نفر کار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بده ، ندادم ، او هم قهر کرد و رفت . من به اندازه نصف درهم او در</w:t>
      </w:r>
    </w:p>
    <w:p w:rsidR="00A3017F" w:rsidRPr="0017639A" w:rsidRDefault="0017639A" w:rsidP="00176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نساء : 9 .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نساء : 5 .</w:t>
      </w:r>
    </w:p>
    <w:p w:rsidR="0017639A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بذر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محصول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بار آورد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کارگر به نزد من آمد و طلب خود را از من خواست ، من هجده هزار درهم از بابت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محصول به او دادم . آن عمل را محض تو انجام دادم به خاطر آن ، مشکل ما را برطرف کن .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سنگ از دهانه غار کنار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مادرم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، خواب بودند ،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ظرف 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بگذارم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شوند ،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 ، ظرف را در دستم نگاه داشتم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.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از من خبر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آن حال تمام سنگ از دهانه </w:t>
      </w:r>
      <w:r>
        <w:rPr>
          <w:rFonts w:hint="eastAsia"/>
          <w:rtl/>
          <w:lang w:bidi="fa-IR"/>
        </w:rPr>
        <w:t>غار</w:t>
      </w:r>
      <w:r>
        <w:rPr>
          <w:rtl/>
          <w:lang w:bidi="fa-IR"/>
        </w:rPr>
        <w:t xml:space="preserve"> به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و هر سه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</w:t>
      </w:r>
      <w:r w:rsidRPr="0017639A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خارکش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دلق درشت</w:t>
      </w:r>
    </w:p>
    <w:p w:rsidR="00A3017F" w:rsidRPr="0017639A" w:rsidRDefault="0017639A" w:rsidP="00176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1763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3 / 249 .</w:t>
      </w:r>
    </w:p>
    <w:p w:rsidR="0017639A" w:rsidRDefault="0017639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17639A">
      <w:pPr>
        <w:pStyle w:val="Heading2"/>
        <w:rPr>
          <w:rtl/>
          <w:lang w:bidi="fa-IR"/>
        </w:rPr>
      </w:pPr>
      <w:bookmarkStart w:id="197" w:name="_Toc523657432"/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عالم ربّان</w:t>
      </w:r>
      <w:r>
        <w:rPr>
          <w:rFonts w:hint="cs"/>
          <w:rtl/>
          <w:lang w:bidi="fa-IR"/>
        </w:rPr>
        <w:t>ی</w:t>
      </w:r>
      <w:bookmarkEnd w:id="19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پدرش در زمان مرجع بزرگ ، مؤسّس حوزه قم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شغل نجّار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اشتغال داشت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پدرش نقل کرد که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زمان مرحوم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نجّار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اصلاح درب و پنجره و تخت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پدرم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پدرم از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مقدّس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، و سحرها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شب به تهجّد و عبادت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، و آن مرجع بزرگ علاقه داشت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اش با آن دست </w:t>
      </w:r>
      <w:r>
        <w:rPr>
          <w:rFonts w:hint="eastAsia"/>
          <w:rtl/>
          <w:lang w:bidi="fa-IR"/>
        </w:rPr>
        <w:t>پاک</w:t>
      </w:r>
      <w:r>
        <w:rPr>
          <w:rtl/>
          <w:lang w:bidi="fa-IR"/>
        </w:rPr>
        <w:t xml:space="preserve"> صورت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کار انجام دهد ، هر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نان بپزد ، خانه بسازد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زراعت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دست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که از هر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نور ببارد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قصاب</w:t>
      </w:r>
      <w:r>
        <w:rPr>
          <w:rtl/>
          <w:lang w:bidi="fa-IR"/>
        </w:rPr>
        <w:t xml:space="preserve"> محل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درخواست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گوشت ببرد ، حضرت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هر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عسل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دسته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176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گفت : مرحوم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پدرم فرستاد که چون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تابستان قم 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منزل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اکنون تخت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اصلاح دارد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تخت را اصلاح کن . پدرم آمد و پس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به</w:t>
      </w:r>
      <w:r w:rsidR="001763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من با شاگردم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تخت را اصلاح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اکنون قابل اصلاح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آن مرحوم گفت : در هر صورت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آن به کار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پدرم گفت : تنها راه اصلاحش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 را به نانوا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جهت سوختن در تنور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سپس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مرج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بزرگ !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همه ساله خمس مالم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 ، و آنچه دارم از هر جهت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حلال است ؛ اگر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مال خود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پول خودم دو تخت سالم و نو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محاسنش را نشان داد و گفت : جناب نجار !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صورتم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مرگم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، دو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من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هر دو تخت از عمر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، ممکن است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من بماند ، من توان و طاقت پاسخ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مورد آن دو تخت سالم و نو ندارم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تخت کهنه خودم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پدرم گفت :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مگر آن که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با آجر و گِل به هم ببندم . آن بزرگ مرد قانع گفت 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 ، تا به اندازه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عمرم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استفاده کنم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نو کردن تخت نداشته باشم .</w:t>
      </w:r>
    </w:p>
    <w:p w:rsidR="00A3017F" w:rsidRDefault="00BD735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D3A40">
      <w:pPr>
        <w:pStyle w:val="Heading1"/>
        <w:rPr>
          <w:rtl/>
          <w:lang w:bidi="fa-IR"/>
        </w:rPr>
      </w:pPr>
      <w:bookmarkStart w:id="198" w:name="_Toc523657433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کاف</w:t>
      </w:r>
      <w:bookmarkEnd w:id="198"/>
    </w:p>
    <w:p w:rsidR="00BD735C" w:rsidRDefault="00BD735C" w:rsidP="00A3017F">
      <w:pPr>
        <w:pStyle w:val="libNormal"/>
        <w:rPr>
          <w:rtl/>
          <w:lang w:bidi="fa-IR"/>
        </w:rPr>
      </w:pPr>
    </w:p>
    <w:p w:rsidR="00A3017F" w:rsidRDefault="00A3017F" w:rsidP="00BD735C">
      <w:pPr>
        <w:pStyle w:val="Heading2"/>
        <w:rPr>
          <w:rtl/>
          <w:lang w:bidi="fa-IR"/>
        </w:rPr>
      </w:pPr>
      <w:bookmarkStart w:id="199" w:name="_Toc523657434"/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دردمند را درمان نکرده ام</w:t>
      </w:r>
      <w:bookmarkEnd w:id="19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فتح اللّه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» 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» نقل کرده اند : در زمان مالک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زمره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؛ مردم به خاطر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جنازه اش را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نکردند ، بلکه در مکان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محلّ پر از زبا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و رفتند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شبانه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جانب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گفتند : بدن بنده ما را بردار و پس از غسل و کفن در گورستان صالحان و پاکان دفن کن . عرضه داشت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گروه فاسقان و بدکاران است ، چگونه و با 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مقرّب درگاه 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 ؟ جواب آمد : در وقت جان دادن با چشم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لَهُ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الآخِرَهُ إرْحَمْ مَن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الآخرَهُ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اوست ، رحم کن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دارد نه آخرت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مالک</w:t>
      </w:r>
      <w:r>
        <w:rPr>
          <w:rtl/>
          <w:lang w:bidi="fa-IR"/>
        </w:rPr>
        <w:t xml:space="preserve"> ! کدام دردمند به درگاه ما آمد که دردش را درمان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و کدام حاجتمند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ما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حاجتش را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</w:t>
      </w:r>
      <w:r w:rsidRPr="0080353C">
        <w:rPr>
          <w:rStyle w:val="libFootnotenumChar"/>
          <w:rtl/>
        </w:rPr>
        <w:t>(1)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0353C">
      <w:pPr>
        <w:pStyle w:val="Heading2"/>
        <w:rPr>
          <w:rtl/>
          <w:lang w:bidi="fa-IR"/>
        </w:rPr>
      </w:pPr>
      <w:bookmarkStart w:id="200" w:name="_Toc523657435"/>
      <w:r>
        <w:rPr>
          <w:rFonts w:hint="eastAsia"/>
          <w:rtl/>
          <w:lang w:bidi="fa-IR"/>
        </w:rPr>
        <w:t>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bookmarkEnd w:id="20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بزرگوارم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الفضل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و اصول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محضر پرف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ضش</w:t>
      </w:r>
      <w:r>
        <w:rPr>
          <w:rtl/>
          <w:lang w:bidi="fa-IR"/>
        </w:rPr>
        <w:t xml:space="preserve"> استفاده کردم ،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رحلتشان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داشتم و در آن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از حضرتش درخواست کردم اگر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استادش عارف باللّه مرحوم ح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بازگو کنند فرمودند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چند تن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 استاد ،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استاد ، به مسجد کوفه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مناجات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کنار استاد به عبادت مشغول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حضرت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چون آماده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مسجد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ناگهان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خطرناک و وحشت زا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 ما حاضر شد . جمع دوستان به جز استاد که در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داشت به وحشت افتادند و در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فرو رفتند ؛ استاد ، با همان آرامش و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مخصوص به خود رو به مار کردند و گفتند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مار چون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ما هم با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مسجد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Pr="0080353C" w:rsidRDefault="0080353C" w:rsidP="008035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80353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45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چند قدم دور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مار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با خطاب استاد مرده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به عقب برگشت و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</w:t>
      </w:r>
      <w:r>
        <w:rPr>
          <w:rtl/>
          <w:lang w:bidi="fa-IR"/>
        </w:rPr>
        <w:lastRenderedPageBreak/>
        <w:t>مار زد و مار را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سپس به جمع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همه راه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ادامه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ناگهان استاد رو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 شخص کرد و فرمود : مار با خطاب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شد ، لازم نبود شما به عقب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تفحص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امتحان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خطابم مؤثر افتاد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0353C">
      <w:pPr>
        <w:pStyle w:val="Heading2"/>
        <w:rPr>
          <w:rtl/>
          <w:lang w:bidi="fa-IR"/>
        </w:rPr>
      </w:pPr>
      <w:bookmarkStart w:id="201" w:name="_Toc523657436"/>
      <w:r>
        <w:rPr>
          <w:rFonts w:hint="eastAsia"/>
          <w:rtl/>
          <w:lang w:bidi="fa-IR"/>
        </w:rPr>
        <w:t>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از سالک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0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و عرفان 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بود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حاج شی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بزرگوار مؤسس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که خود از زبان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خوانساری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نقل فرمود که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پدر سالخورده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،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سفرها با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مشهد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، رسم کاروان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منزل آخر استحمام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مشهد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من در استحمام به پدرم کمک دادم و لباس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هم خود شستم ، هنگام شب چون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خسته بودم با همان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رفتم ، کاروان بدون توجه به من همان وقت شب حرکت کرد و پدر سالخورده ام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خود برد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طلوع آفتاب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 شدن نماز نمانده بود ، به سرعت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کردم و نماز خواندم ، پس از نماز همه وجودم را در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ترس گرفت ، فکر پدرم که اکنون با کاروان رفته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مواظبت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سوار شدن و وضو گرفتن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مرا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بودم که به ذهنم آمد آقا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حضرت حجه بن الحسن را بخوانم . بلافاصله گفتم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صالح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استغاثه را نمودم ، ناگهان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دگانم</w:t>
      </w:r>
      <w:r>
        <w:rPr>
          <w:rtl/>
          <w:lang w:bidi="fa-IR"/>
        </w:rPr>
        <w:t xml:space="preserve"> سرور مهربانم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برو . عظمت او به من مهلت ندا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جنابش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فرموده بودند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نرفته بودم که منظره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، قهوه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شاداب و حوض آب و فواره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 نشستم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آوردند ، طعمش با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تفاوت داشت ، دو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خوردم که ناگهان متوجه شدم پول ندارم .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آورده بود گفتم : آقا من پول ندارم .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پول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خلق شده است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برطرف شد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برخاستم و به راه افتادم ،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راه نرفته بودم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قافله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قافله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اول شب تا صبح راه رفته و اکنون قصد دارند اطراق کنند ، سراغ پدر 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منتظر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اش کنم .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گفتم : </w:t>
      </w:r>
      <w:r>
        <w:rPr>
          <w:rFonts w:hint="eastAsia"/>
          <w:rtl/>
          <w:lang w:bidi="fa-IR"/>
        </w:rPr>
        <w:t>عقب</w:t>
      </w:r>
      <w:r>
        <w:rPr>
          <w:rtl/>
          <w:lang w:bidi="fa-IR"/>
        </w:rPr>
        <w:t xml:space="preserve"> ماندم ، خوابم برد ، سپس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کرده و مشغول خدمت او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امام زمان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اشاره آن قهوه خانه را با آن امکانات خلق کند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اشاره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خوانساری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الارض دهد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 هم زدن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قافله برساند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0353C">
      <w:pPr>
        <w:pStyle w:val="Heading2"/>
        <w:rPr>
          <w:rtl/>
          <w:lang w:bidi="fa-IR"/>
        </w:rPr>
      </w:pPr>
      <w:bookmarkStart w:id="202" w:name="_Toc523657437"/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تقوا قرار بده</w:t>
      </w:r>
      <w:bookmarkEnd w:id="20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در سخنان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اش به فرزندش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و خلق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غرق شده اند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تقوا قرار داده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امواج خطر و طوفان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خانمان برانداز هوا و هوس سالم به ساحل نجات برساند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0353C">
      <w:pPr>
        <w:pStyle w:val="Heading2"/>
        <w:rPr>
          <w:rtl/>
          <w:lang w:bidi="fa-IR"/>
        </w:rPr>
      </w:pPr>
      <w:bookmarkStart w:id="203" w:name="_Toc523657438"/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خوش رفاقت</w:t>
      </w:r>
      <w:r>
        <w:rPr>
          <w:rFonts w:hint="cs"/>
          <w:rtl/>
          <w:lang w:bidi="fa-IR"/>
        </w:rPr>
        <w:t>ی</w:t>
      </w:r>
      <w:bookmarkEnd w:id="20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پدر بزرگوارش امام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ذمّه همراه شد . مرد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! قصد کجا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حضرت فرمود : کوفه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سر دوراه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حضرت هم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از کو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.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کوفه نداشت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کوفه داشتم .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راه را رها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دانستم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همراه من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کمال خوش رفاقت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 دوستش را هنگام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ما فرمان داده است .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 ؟ حضرت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تنها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باارزش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من نزد تو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من هم بر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روش تو </w:t>
      </w:r>
      <w:r>
        <w:rPr>
          <w:rtl/>
          <w:lang w:bidi="fa-IR"/>
        </w:rPr>
        <w:lastRenderedPageBreak/>
        <w:t>هستم . پس ذمّ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بازگشت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را شناخت مسلمان شد </w:t>
      </w:r>
      <w:r w:rsidRPr="0080353C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0353C">
      <w:pPr>
        <w:pStyle w:val="Heading2"/>
        <w:rPr>
          <w:rtl/>
          <w:lang w:bidi="fa-IR"/>
        </w:rPr>
      </w:pPr>
      <w:bookmarkStart w:id="204" w:name="_Toc523657439"/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نخع</w:t>
      </w:r>
      <w:r>
        <w:rPr>
          <w:rFonts w:hint="cs"/>
          <w:rtl/>
          <w:lang w:bidi="fa-IR"/>
        </w:rPr>
        <w:t>ی</w:t>
      </w:r>
      <w:bookmarkEnd w:id="20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مسلک و چه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،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قوت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قدرت روح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پاک و خلوص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متخلق به اخلاق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آراسته به اعمال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ستوده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هر دو مسلک بر عدالت و جلالت و عظمت و کرامت او اتفاق نظر دارند .</w:t>
      </w:r>
    </w:p>
    <w:p w:rsidR="00A3017F" w:rsidRPr="0080353C" w:rsidRDefault="0080353C" w:rsidP="008035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80353C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670 ، باب حسن الصحابه و حق الصاحب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السفر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 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12 / 134 ، باب 92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15863 .</w:t>
      </w:r>
    </w:p>
    <w:p w:rsidR="00A3017F" w:rsidRDefault="0080353C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کم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از خواصّ و بزرگان اصحاب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المؤمن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و حضرت مجتب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</w:t>
      </w:r>
      <w:r w:rsidR="00E06505" w:rsidRPr="00E06505">
        <w:rPr>
          <w:rStyle w:val="libAlaemChar"/>
          <w:rtl/>
        </w:rPr>
        <w:t xml:space="preserve">عليهما‌السلام </w:t>
      </w:r>
      <w:r w:rsidR="00A3017F">
        <w:rPr>
          <w:rtl/>
          <w:lang w:bidi="fa-IR"/>
        </w:rPr>
        <w:t xml:space="preserve">است </w:t>
      </w:r>
      <w:r w:rsidR="00A3017F" w:rsidRPr="0080353C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نانش</w:t>
      </w:r>
      <w:r>
        <w:rPr>
          <w:rtl/>
          <w:lang w:bidi="fa-IR"/>
        </w:rPr>
        <w:t xml:space="preserve"> به حساب آورده است </w:t>
      </w:r>
      <w:r w:rsidRPr="0080353C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عاشقان و محبّان و علاقه مندان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بوده است </w:t>
      </w:r>
      <w:r w:rsidRPr="0080353C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مسائل</w:t>
      </w:r>
      <w:r>
        <w:rPr>
          <w:rtl/>
          <w:lang w:bidi="fa-IR"/>
        </w:rPr>
        <w:t xml:space="preserve"> و سفارشات و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معرفت فوق العاده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C7E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سنت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خاطر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 و عدالت و انصاف و مروّت نظر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نداشتند ،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همه امور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</w:t>
      </w:r>
      <w:r w:rsidRPr="00EC7EA9">
        <w:rPr>
          <w:rStyle w:val="libFootnotenumChar"/>
          <w:rtl/>
        </w:rPr>
        <w:t xml:space="preserve">(4)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عرفا</w:t>
      </w:r>
      <w:r>
        <w:rPr>
          <w:rtl/>
          <w:lang w:bidi="fa-IR"/>
        </w:rPr>
        <w:t xml:space="preserve"> و صاحب دلان و اهل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و مشتاقان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،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صاحب سرّ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خزانه معارف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C7E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هجده سال روزگار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عصر بابرکت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از انوار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نبوّت بهره مند 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انسان بزرگوار ، و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پاک است ، که به خاطر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اقتش</w:t>
      </w:r>
      <w:r>
        <w:rPr>
          <w:rtl/>
          <w:lang w:bidi="fa-IR"/>
        </w:rPr>
        <w:t xml:space="preserve"> به دست حجاج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شرف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،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محبوبش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وقوعش به او خبر داد .</w:t>
      </w:r>
    </w:p>
    <w:p w:rsidR="00A3017F" w:rsidRPr="00EC7EA9" w:rsidRDefault="00EC7EA9" w:rsidP="00EC7E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مستدرکات علم الرجال : 6 / 314 .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رسائل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بحار الانوار : 33 / 399 ، باب 23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620 .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t>4- 4) - مستدرکات علم الرجال : 6 / 314 .</w:t>
      </w:r>
    </w:p>
    <w:p w:rsidR="00A3017F" w:rsidRDefault="00EC7EA9" w:rsidP="00EC7EA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حجاج</w:t>
      </w:r>
      <w:r w:rsidR="00A3017F">
        <w:rPr>
          <w:rtl/>
          <w:lang w:bidi="fa-IR"/>
        </w:rPr>
        <w:t xml:space="preserve"> بن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وسف</w:t>
      </w:r>
      <w:r w:rsidR="00A3017F">
        <w:rPr>
          <w:rtl/>
          <w:lang w:bidi="fa-IR"/>
        </w:rPr>
        <w:t xml:space="preserve"> خونخوار ، زمان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از جانب حاکم ستمگر امو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عراق شد به جستجو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ل</w:t>
      </w:r>
      <w:r w:rsidR="00A3017F">
        <w:rPr>
          <w:rtl/>
          <w:lang w:bidi="fa-IR"/>
        </w:rPr>
        <w:t xml:space="preserve"> برخاست تا او را به جرم محبت اهل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 w:rsidR="00A3017F">
        <w:rPr>
          <w:rtl/>
          <w:lang w:bidi="fa-IR"/>
        </w:rPr>
        <w:t>و به گناه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عه</w:t>
      </w:r>
      <w:r w:rsidR="00A3017F">
        <w:rPr>
          <w:rtl/>
          <w:lang w:bidi="fa-IR"/>
        </w:rPr>
        <w:t xml:space="preserve"> بودن که در فرهنگ بن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بالاتر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گناه بود به قتل برساند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از حجاج پنهان داشت ، حجاج حقوق منسوبان و اقوام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قطع کرد 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قطع حقوق اقوامش آگاه شد گفت : از عمر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وجود من سبب قطع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از محلّ و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پنهان بود درآمد و به نزد </w:t>
      </w: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 xml:space="preserve"> رفت ، حجاج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رساندنت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بودم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: آنچه از دستت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ده ، از عمر من جز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نمانده ، بازگشت من و تو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،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من خبر داده قاتل من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 آنگاه حجاج فرمان داد تا سر مقدس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چهره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 نود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از بدن </w:t>
      </w:r>
      <w:r>
        <w:rPr>
          <w:rFonts w:hint="eastAsia"/>
          <w:rtl/>
          <w:lang w:bidi="fa-IR"/>
        </w:rPr>
        <w:t>جدا</w:t>
      </w:r>
      <w:r>
        <w:rPr>
          <w:rtl/>
          <w:lang w:bidi="fa-IR"/>
        </w:rPr>
        <w:t xml:space="preserve"> کردند . مرقد مطهر او در منطقه ثو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نجف و کوفه معروف خاص و عام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اهل دل است .</w:t>
      </w:r>
    </w:p>
    <w:p w:rsidR="00A3017F" w:rsidRDefault="00EC7EA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0D3A40">
      <w:pPr>
        <w:pStyle w:val="Heading1"/>
        <w:rPr>
          <w:rtl/>
          <w:lang w:bidi="fa-IR"/>
        </w:rPr>
      </w:pPr>
      <w:bookmarkStart w:id="205" w:name="_Toc523657440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گاف</w:t>
      </w:r>
      <w:bookmarkEnd w:id="205"/>
    </w:p>
    <w:p w:rsidR="000D3A40" w:rsidRDefault="000D3A40" w:rsidP="00A3017F">
      <w:pPr>
        <w:pStyle w:val="libNormal"/>
        <w:rPr>
          <w:lang w:bidi="fa-IR"/>
        </w:rPr>
      </w:pPr>
    </w:p>
    <w:p w:rsidR="00A3017F" w:rsidRDefault="00A3017F" w:rsidP="000D3A40">
      <w:pPr>
        <w:pStyle w:val="Heading2"/>
        <w:rPr>
          <w:rtl/>
          <w:lang w:bidi="fa-IR"/>
        </w:rPr>
      </w:pPr>
      <w:bookmarkStart w:id="206" w:name="_Toc523657441"/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امام سجّاد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خطاکار</w:t>
      </w:r>
      <w:bookmarkEnd w:id="20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خواست آب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آماده شود ، ناگاه آفتابه پرآب از دست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رها شد و با سر حضرت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برخورد کرد و سر آن حضرت را شکست . امام به جانب او سر برداشت 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: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خشم خود را فرو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امام فرمود : خش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فرو خوردم 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مردم گذشت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حضرت فرمود : خدا از تو بگذرد 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: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دوست دارد . حضرت فرمود : برو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EC7EA9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Pr="00EC7EA9" w:rsidRDefault="00EC7EA9" w:rsidP="00EC7E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EC7EA9">
      <w:pPr>
        <w:pStyle w:val="libNormal"/>
        <w:rPr>
          <w:rtl/>
          <w:lang w:bidi="fa-IR"/>
        </w:rPr>
      </w:pPr>
      <w:r>
        <w:rPr>
          <w:rtl/>
          <w:lang w:bidi="fa-IR"/>
        </w:rPr>
        <w:t>1- 1) - بحار الانوار : 68 / 398 ، باب 93 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را خواند </w:t>
      </w:r>
      <w:r w:rsidR="00EC7EA9" w:rsidRPr="00EC7EA9">
        <w:rPr>
          <w:rStyle w:val="libAlaemChar"/>
          <w:rFonts w:hint="cs"/>
          <w:rtl/>
        </w:rPr>
        <w:t>(</w:t>
      </w:r>
      <w:r w:rsidRPr="00EC7EA9">
        <w:rPr>
          <w:rStyle w:val="libFootnoteAieChar"/>
          <w:rtl/>
        </w:rPr>
        <w:t>وَ الْکَاظِمِ</w:t>
      </w:r>
      <w:r w:rsidRPr="00EC7EA9">
        <w:rPr>
          <w:rStyle w:val="libFootnoteAieChar"/>
          <w:rFonts w:hint="cs"/>
          <w:rtl/>
        </w:rPr>
        <w:t>ی</w:t>
      </w:r>
      <w:r w:rsidRPr="00EC7EA9">
        <w:rPr>
          <w:rStyle w:val="libFootnoteAieChar"/>
          <w:rFonts w:hint="eastAsia"/>
          <w:rtl/>
        </w:rPr>
        <w:t>نَ</w:t>
      </w:r>
      <w:r w:rsidRPr="00EC7EA9">
        <w:rPr>
          <w:rStyle w:val="libFootnoteAieChar"/>
          <w:rtl/>
        </w:rPr>
        <w:t xml:space="preserve"> الْغَ</w:t>
      </w:r>
      <w:r w:rsidRPr="00EC7EA9">
        <w:rPr>
          <w:rStyle w:val="libFootnoteAieChar"/>
          <w:rFonts w:hint="cs"/>
          <w:rtl/>
        </w:rPr>
        <w:t>یْ</w:t>
      </w:r>
      <w:r w:rsidRPr="00EC7EA9">
        <w:rPr>
          <w:rStyle w:val="libFootnoteAieChar"/>
          <w:rFonts w:hint="eastAsia"/>
          <w:rtl/>
        </w:rPr>
        <w:t>ظَ</w:t>
      </w:r>
      <w:r w:rsidRPr="00EC7EA9">
        <w:rPr>
          <w:rStyle w:val="libFootnoteAieChar"/>
          <w:rtl/>
        </w:rPr>
        <w:t xml:space="preserve"> وَ الْعَافِ</w:t>
      </w:r>
      <w:r w:rsidRPr="00EC7EA9">
        <w:rPr>
          <w:rStyle w:val="libFootnoteAieChar"/>
          <w:rFonts w:hint="cs"/>
          <w:rtl/>
        </w:rPr>
        <w:t>ی</w:t>
      </w:r>
      <w:r w:rsidRPr="00EC7EA9">
        <w:rPr>
          <w:rStyle w:val="libFootnoteAieChar"/>
          <w:rFonts w:hint="eastAsia"/>
          <w:rtl/>
        </w:rPr>
        <w:t>نَ</w:t>
      </w:r>
      <w:r w:rsidRPr="00EC7EA9">
        <w:rPr>
          <w:rStyle w:val="libFootnoteAieChar"/>
          <w:rtl/>
        </w:rPr>
        <w:t xml:space="preserve"> عَنِ النَّاسِ وَ اللّهُ </w:t>
      </w:r>
      <w:r w:rsidRPr="00EC7EA9">
        <w:rPr>
          <w:rStyle w:val="libFootnoteAieChar"/>
          <w:rFonts w:hint="cs"/>
          <w:rtl/>
        </w:rPr>
        <w:t>یُ</w:t>
      </w:r>
      <w:r w:rsidRPr="00EC7EA9">
        <w:rPr>
          <w:rStyle w:val="libFootnoteAieChar"/>
          <w:rFonts w:hint="eastAsia"/>
          <w:rtl/>
        </w:rPr>
        <w:t>حِبُّ</w:t>
      </w:r>
      <w:r w:rsidRPr="00EC7EA9">
        <w:rPr>
          <w:rStyle w:val="libFootnoteAieChar"/>
          <w:rtl/>
        </w:rPr>
        <w:t xml:space="preserve"> الُمحْسِنِ</w:t>
      </w:r>
      <w:r w:rsidRPr="00EC7EA9">
        <w:rPr>
          <w:rStyle w:val="libFootnoteAieChar"/>
          <w:rFonts w:hint="cs"/>
          <w:rtl/>
        </w:rPr>
        <w:t>ی</w:t>
      </w:r>
      <w:r w:rsidRPr="00EC7EA9">
        <w:rPr>
          <w:rStyle w:val="libFootnoteAieChar"/>
          <w:rFonts w:hint="eastAsia"/>
          <w:rtl/>
        </w:rPr>
        <w:t>نِ</w:t>
      </w:r>
      <w:r>
        <w:rPr>
          <w:rtl/>
          <w:lang w:bidi="fa-IR"/>
        </w:rPr>
        <w:t xml:space="preserve"> َ </w:t>
      </w:r>
      <w:r w:rsidR="00EC7EA9" w:rsidRPr="00EC7EA9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آل عمران : 134 .</w:t>
      </w:r>
    </w:p>
    <w:p w:rsidR="00EC7EA9" w:rsidRDefault="00EC7EA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C7EA9">
      <w:pPr>
        <w:pStyle w:val="Heading2"/>
        <w:rPr>
          <w:rtl/>
          <w:lang w:bidi="fa-IR"/>
        </w:rPr>
      </w:pPr>
      <w:bookmarkStart w:id="207" w:name="_Toc523657442"/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از برادران</w:t>
      </w:r>
      <w:bookmarkEnd w:id="207"/>
    </w:p>
    <w:p w:rsidR="00A3017F" w:rsidRDefault="00A3017F" w:rsidP="00EC7E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به خاطر حسدورز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، او را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دامن پرمهر پدر و آغوش محبت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کردند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کنعان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به شدت مورد ضرب و شتم قرار دادند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از بدنش درآوردند و او را به چاه انداختند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سفر سوم مصر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شناختند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اوج قدرت و عظمت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 برابر آن همه ستم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 که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EC7EA9" w:rsidP="00EC7EA9">
      <w:pPr>
        <w:pStyle w:val="libNormal"/>
        <w:rPr>
          <w:rtl/>
          <w:lang w:bidi="fa-IR"/>
        </w:rPr>
      </w:pPr>
      <w:r w:rsidRPr="00EC7EA9">
        <w:rPr>
          <w:rStyle w:val="libAlaemChar"/>
          <w:rFonts w:hint="cs"/>
          <w:rtl/>
        </w:rPr>
        <w:t>(</w:t>
      </w:r>
      <w:r w:rsidRPr="00EC7EA9">
        <w:rPr>
          <w:rStyle w:val="libAieChar"/>
          <w:rFonts w:hint="cs"/>
          <w:rtl/>
        </w:rPr>
        <w:t xml:space="preserve">    </w:t>
      </w:r>
      <w:r w:rsidR="00A3017F" w:rsidRPr="00EC7EA9">
        <w:rPr>
          <w:rStyle w:val="libAieChar"/>
          <w:rtl/>
        </w:rPr>
        <w:t xml:space="preserve"> لا</w:t>
      </w:r>
      <w:r w:rsidR="00A3017F" w:rsidRPr="00EC7EA9">
        <w:rPr>
          <w:rStyle w:val="libAieChar"/>
          <w:rFonts w:hint="cs"/>
          <w:rtl/>
        </w:rPr>
        <w:t xml:space="preserve"> تَثْرِی</w:t>
      </w:r>
      <w:r w:rsidR="00A3017F" w:rsidRPr="00EC7EA9">
        <w:rPr>
          <w:rStyle w:val="libAieChar"/>
          <w:rFonts w:hint="eastAsia"/>
          <w:rtl/>
        </w:rPr>
        <w:t>بَ</w:t>
      </w:r>
      <w:r w:rsidR="00A3017F" w:rsidRPr="00EC7EA9">
        <w:rPr>
          <w:rStyle w:val="libAieChar"/>
          <w:rtl/>
        </w:rPr>
        <w:t xml:space="preserve"> عَلَ</w:t>
      </w:r>
      <w:r w:rsidR="00A3017F" w:rsidRPr="00EC7EA9">
        <w:rPr>
          <w:rStyle w:val="libAieChar"/>
          <w:rFonts w:hint="cs"/>
          <w:rtl/>
        </w:rPr>
        <w:t>یْ</w:t>
      </w:r>
      <w:r w:rsidR="00A3017F" w:rsidRPr="00EC7EA9">
        <w:rPr>
          <w:rStyle w:val="libAieChar"/>
          <w:rFonts w:hint="eastAsia"/>
          <w:rtl/>
        </w:rPr>
        <w:t>کُمُ</w:t>
      </w:r>
      <w:r w:rsidR="00A3017F" w:rsidRPr="00EC7EA9">
        <w:rPr>
          <w:rStyle w:val="libAieChar"/>
          <w:rtl/>
        </w:rPr>
        <w:t xml:space="preserve"> الْ</w:t>
      </w:r>
      <w:r w:rsidR="00A3017F" w:rsidRPr="00EC7EA9">
        <w:rPr>
          <w:rStyle w:val="libAieChar"/>
          <w:rFonts w:hint="cs"/>
          <w:rtl/>
        </w:rPr>
        <w:t>یَ</w:t>
      </w:r>
      <w:r w:rsidR="00A3017F" w:rsidRPr="00EC7EA9">
        <w:rPr>
          <w:rStyle w:val="libAieChar"/>
          <w:rFonts w:hint="eastAsia"/>
          <w:rtl/>
        </w:rPr>
        <w:t>وْمَ</w:t>
      </w:r>
      <w:r w:rsidR="00A3017F" w:rsidRPr="00EC7EA9">
        <w:rPr>
          <w:rStyle w:val="libAieChar"/>
          <w:rtl/>
        </w:rPr>
        <w:t xml:space="preserve"> </w:t>
      </w:r>
      <w:r w:rsidR="00A3017F" w:rsidRPr="00EC7EA9">
        <w:rPr>
          <w:rStyle w:val="libAieChar"/>
          <w:rFonts w:hint="cs"/>
          <w:rtl/>
        </w:rPr>
        <w:t>یَ</w:t>
      </w:r>
      <w:r w:rsidR="00A3017F" w:rsidRPr="00EC7EA9">
        <w:rPr>
          <w:rStyle w:val="libAieChar"/>
          <w:rFonts w:hint="eastAsia"/>
          <w:rtl/>
        </w:rPr>
        <w:t>غْفِرُ</w:t>
      </w:r>
      <w:r w:rsidR="00A3017F" w:rsidRPr="00EC7EA9">
        <w:rPr>
          <w:rStyle w:val="libAieChar"/>
          <w:rtl/>
        </w:rPr>
        <w:t xml:space="preserve"> اللّ</w:t>
      </w:r>
      <w:r w:rsidR="00A3017F" w:rsidRPr="00EC7EA9">
        <w:rPr>
          <w:rStyle w:val="libAieChar"/>
          <w:rFonts w:hint="cs"/>
          <w:rtl/>
        </w:rPr>
        <w:t>هُ لَکُمْ وَ هُوَ أَرْحَمُ الرّاحِمِی</w:t>
      </w:r>
      <w:r w:rsidR="00A3017F" w:rsidRPr="00EC7EA9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EC7EA9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EC7EA9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بر شما ملامت و سرزنش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خدا شما را مورد مغفرت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او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EC7EA9">
      <w:pPr>
        <w:pStyle w:val="Heading2"/>
        <w:rPr>
          <w:rtl/>
          <w:lang w:bidi="fa-IR"/>
        </w:rPr>
      </w:pPr>
      <w:bookmarkStart w:id="208" w:name="_Toc523657443"/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>صلى‌الله‌عليه‌وآله</w:t>
      </w:r>
      <w:bookmarkEnd w:id="208"/>
      <w:r w:rsidR="00AB794A" w:rsidRPr="00AB794A">
        <w:rPr>
          <w:rStyle w:val="libAlaemChar"/>
          <w:rtl/>
        </w:rPr>
        <w:t xml:space="preserve"> 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: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گوشت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زهر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خدمت رسول خدا آورده و آن جناب از آن تناول فرموده بود ،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کردند و به محضر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آوردند . حضرت به او فرمود 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واداشت ؟ گفت : نزد خود فکر کردم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گوشت زهرآلود به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اگر پادشاه است مردم از او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!! </w:t>
      </w:r>
      <w:r w:rsidRPr="00EC7EA9">
        <w:rPr>
          <w:rStyle w:val="libFootnotenumChar"/>
          <w:rtl/>
        </w:rPr>
        <w:t>(2)</w:t>
      </w:r>
    </w:p>
    <w:p w:rsidR="00A3017F" w:rsidRPr="00EC7EA9" w:rsidRDefault="00EC7EA9" w:rsidP="00EC7E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1- 1)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: 92 .</w:t>
      </w:r>
    </w:p>
    <w:p w:rsidR="00A3017F" w:rsidRDefault="00A3017F" w:rsidP="00EC7EA9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108 ، باب العفو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؛ بحار الانوار : 68 / 402 ، باب 93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9 .</w:t>
      </w:r>
    </w:p>
    <w:p w:rsidR="00EC7EA9" w:rsidRDefault="00EC7EA9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EC7EA9">
      <w:pPr>
        <w:pStyle w:val="Heading2"/>
        <w:rPr>
          <w:rtl/>
          <w:lang w:bidi="fa-IR"/>
        </w:rPr>
      </w:pPr>
      <w:bookmarkStart w:id="209" w:name="_Toc523657444"/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</w:t>
      </w:r>
      <w:bookmarkEnd w:id="20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احنف بن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گفتند : تو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عرب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بردبار و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تندخو و خشن و تلخ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گفت : من درس گذشت و عفو را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 آموختم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همانش</w:t>
      </w:r>
      <w:r>
        <w:rPr>
          <w:rtl/>
          <w:lang w:bidi="fa-IR"/>
        </w:rPr>
        <w:t xml:space="preserve"> بودم به خدمتکارش گفت : غذا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 او غذا را در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وزن</w:t>
      </w:r>
      <w:r>
        <w:rPr>
          <w:rtl/>
          <w:lang w:bidi="fa-IR"/>
        </w:rPr>
        <w:t xml:space="preserve"> حمل کرد ، در راه ظرف غذا که در حال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بود از دستش رها شد و بر سر فرزند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افتاد و او را کشت . خدمتکار لرزه بر اندامش افتاد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 گفت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 مشکل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آزاد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به او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در راه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هرجا که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سپس گفت : اگر او را نزد خود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تا چشمش در چشم من بود خجالت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آزاد کردم تا هم در اضطراب نباشد و هم در حال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نبرد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 قضا را</w:t>
      </w:r>
    </w:p>
    <w:p w:rsidR="00A3017F" w:rsidRDefault="00A3017F" w:rsidP="00EC7E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، در محله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قلدر و داش صفت بودند که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قمار ، شراب ، و مجالس لهو و لعب امتناع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</w:t>
      </w:r>
      <w:r>
        <w:rPr>
          <w:rFonts w:hint="eastAsia"/>
          <w:rtl/>
          <w:lang w:bidi="fa-IR"/>
        </w:rPr>
        <w:t>اغلب</w:t>
      </w:r>
      <w:r>
        <w:rPr>
          <w:rtl/>
          <w:lang w:bidi="fa-IR"/>
        </w:rPr>
        <w:t xml:space="preserve"> در برخورد با آنان ،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آنان را به ترک گناه و عبادت حق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قلدرها و نوچه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بودند ، دنبال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که از دست او خلاص شوند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صاف دل ، پاک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، ساده و آرام آن عالم بزرگ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او گفتند : خانه خود را شب جمعه از زن و فرزند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شام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آن مجلس دعوت کن و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را نزد خود حفظ کرده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خبر نکن وگرنه به زحمت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ها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،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تصور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مهمان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دعوت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قلدرها</w:t>
      </w:r>
      <w:r>
        <w:rPr>
          <w:rtl/>
          <w:lang w:bidi="fa-IR"/>
        </w:rPr>
        <w:t xml:space="preserve"> با هم قرار گذاشتند اول شب در خانه آن مرد اجتماع کنند ، در ضمن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رقاصه را دعوت کردند که پس از آمدن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آراسته شدن مجلس ، با سر برهنه وارد جلسه شود و با در دست داشتن طنبور و تنبک مشغول رقاص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قلدرها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را خبر کند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: واعظان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جلوه در محراب و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چون به خلوت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آن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و با به خاک نشستن او ، از دستش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3017F" w:rsidRDefault="00A3017F" w:rsidP="009203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مجلس شد صاحبخانه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عوض مشاهده کرد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قلدران محل ،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دور تا دور اطاق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نشسته اند ،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آنان قرار گرفت و به فراست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نقشه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 !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زن رقاصه پرده را کنار زد و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به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طنبور و تنبک وارد مجلس شد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به خود ، به صورت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شروع به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کرد و همراه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صدا مشغول رقص شد : در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کنامان</w:t>
      </w:r>
      <w:r>
        <w:rPr>
          <w:rtl/>
          <w:lang w:bidi="fa-IR"/>
        </w:rPr>
        <w:t xml:space="preserve"> ما را گذر نباشد گر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 قضا را</w:t>
      </w:r>
      <w:r w:rsidR="0092037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حق ، عارف سالک و دلباخته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، همراه با سوز دل و اشک چشم به حضرت حق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کرد و به پروردگار عرضه داشت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گر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 قضا را »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زن رقاصه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پوشاند ، و طنبور و تنبک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و به سجده افتاد و با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جانکاه مشغول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و توبه و انابه شد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از غفلت به در آمدند ،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منظره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افتادند و به دست آن مرد بزرگ توبه کرده ، دست از تما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گناهان شستند </w:t>
      </w:r>
      <w:r w:rsidRPr="0092037D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92037D" w:rsidRDefault="0092037D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92037D">
      <w:pPr>
        <w:pStyle w:val="Heading2"/>
        <w:rPr>
          <w:rtl/>
          <w:lang w:bidi="fa-IR"/>
        </w:rPr>
      </w:pPr>
      <w:bookmarkStart w:id="210" w:name="_Toc523657445"/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آمده ام</w:t>
      </w:r>
      <w:bookmarkEnd w:id="21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از</w:t>
      </w:r>
      <w:r w:rsidR="0092037D">
        <w:rPr>
          <w:rFonts w:hint="cs"/>
          <w:rtl/>
          <w:lang w:bidi="fa-IR"/>
        </w:rPr>
        <w:t xml:space="preserve"> هر</w:t>
      </w:r>
      <w:r>
        <w:rPr>
          <w:rtl/>
          <w:lang w:bidi="fa-IR"/>
        </w:rPr>
        <w:t xml:space="preserve"> جهت مورد اعتماد بود از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اخلاص و عشق به محمد و آل محمد ،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فراوان داشت 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با عشق و علاقه خدمت زائران خانه حق را با جان و دل به عهده گرفته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پاکان و اهل تقوا به خاطر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باشند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طاغوت امور حج را به عهده گرفت ، او از برنامه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تحمل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طاغوت در برنامه حج را نداشت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محضرش از مقوله حج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که با </w:t>
      </w:r>
      <w:r w:rsidR="0092037D">
        <w:rPr>
          <w:rFonts w:hint="cs"/>
          <w:rtl/>
          <w:lang w:bidi="fa-IR"/>
        </w:rPr>
        <w:t>ا</w:t>
      </w:r>
      <w:r>
        <w:rPr>
          <w:rtl/>
          <w:lang w:bidi="fa-IR"/>
        </w:rPr>
        <w:t>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9203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 حدود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حج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عراق و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همراه من شدند همه در اتوبوس قرار گرفتند تا عازم سفر شوند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زن و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چهره آنان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وقار ، ادب و نور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توجهم را جلب کرد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بدرقه ک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، سفارش هر دو را با</w:t>
      </w:r>
    </w:p>
    <w:p w:rsidR="00A3017F" w:rsidRDefault="00D068EB" w:rsidP="00D068E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D068E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1- 1)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در سفر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 همدان در سال 1350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مرحوم آخوند همدانی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 .</w:t>
      </w:r>
    </w:p>
    <w:p w:rsidR="00A3017F" w:rsidRDefault="00D068EB" w:rsidP="00D068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لحن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خاص به من نمود .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ارت</w:t>
      </w:r>
      <w:r w:rsidR="00A3017F">
        <w:rPr>
          <w:rtl/>
          <w:lang w:bidi="fa-IR"/>
        </w:rPr>
        <w:t xml:space="preserve"> عتبات ط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شد و به 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</w:t>
      </w:r>
      <w:r w:rsidR="00A3017F">
        <w:rPr>
          <w:rtl/>
          <w:lang w:bidi="fa-IR"/>
        </w:rPr>
        <w:t xml:space="preserve"> رفتم . پس از مدت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آماده رفتن به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قات</w:t>
      </w:r>
      <w:r w:rsidR="00A3017F">
        <w:rPr>
          <w:rtl/>
          <w:lang w:bidi="fa-IR"/>
        </w:rPr>
        <w:t xml:space="preserve"> شد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. آن مرد و زن در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مسافران حال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گر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داشتند ، انقلاب حال و اشک چشم به آنان مهلت 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داد . به مسجد شجره که 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جمع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موج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زد . همه آماده محرم شدن و تلب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گف</w:t>
      </w:r>
      <w:r w:rsidR="00A3017F">
        <w:rPr>
          <w:rFonts w:hint="eastAsia"/>
          <w:rtl/>
          <w:lang w:bidi="fa-IR"/>
        </w:rPr>
        <w:t>تن</w:t>
      </w:r>
      <w:r w:rsidR="00A3017F">
        <w:rPr>
          <w:rtl/>
          <w:lang w:bidi="fa-IR"/>
        </w:rPr>
        <w:t xml:space="preserve"> بودند آن مرد بزرگوار از من مهلت غسل خواست ، وسائل غسل را  با تمام سخت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که داشت  برا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فراهم کردم . غسل نمود و دو پارچه سپ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را بر خود بست . او را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تلب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در وسط مسجد شجره آماده کردم ، به من گفت : معنا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« تلب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» 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ست</w:t>
      </w:r>
      <w:r w:rsidR="00A3017F">
        <w:rPr>
          <w:rtl/>
          <w:lang w:bidi="fa-IR"/>
        </w:rPr>
        <w:t xml:space="preserve"> ؟ گفتم :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عن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مهربان ، </w:t>
      </w:r>
      <w:r w:rsidR="00A3017F">
        <w:rPr>
          <w:rFonts w:hint="eastAsia"/>
          <w:rtl/>
          <w:lang w:bidi="fa-IR"/>
        </w:rPr>
        <w:t>مرا</w:t>
      </w:r>
      <w:r w:rsidR="00A3017F">
        <w:rPr>
          <w:rtl/>
          <w:lang w:bidi="fa-IR"/>
        </w:rPr>
        <w:t xml:space="preserve"> دعوت کرد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فرمود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، بنگر که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نک</w:t>
      </w:r>
      <w:r w:rsidR="00A3017F">
        <w:rPr>
          <w:rtl/>
          <w:lang w:bidi="fa-IR"/>
        </w:rPr>
        <w:t xml:space="preserve"> آمدم ! دو بار در شدّت انقلاب حال و 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ختن</w:t>
      </w:r>
      <w:r w:rsidR="00A3017F">
        <w:rPr>
          <w:rtl/>
          <w:lang w:bidi="fa-IR"/>
        </w:rPr>
        <w:t xml:space="preserve"> اشک چشم گفت : خدا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! آمدم ، خدا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! آمدم و ناگهان نقش 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شد ! با کمال ح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رت</w:t>
      </w:r>
      <w:r w:rsidR="00A3017F">
        <w:rPr>
          <w:rtl/>
          <w:lang w:bidi="fa-IR"/>
        </w:rPr>
        <w:t xml:space="preserve">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که از دن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رفته است . همانجا همراه با همسفران ، تلب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در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مسجد شجره دفنش کرد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</w:t>
      </w:r>
      <w:r w:rsidR="00A3017F">
        <w:rPr>
          <w:rFonts w:hint="eastAsia"/>
          <w:rtl/>
          <w:lang w:bidi="fa-IR"/>
        </w:rPr>
        <w:t>،</w:t>
      </w:r>
      <w:r w:rsidR="00A3017F">
        <w:rPr>
          <w:rtl/>
          <w:lang w:bidi="fa-IR"/>
        </w:rPr>
        <w:t xml:space="preserve"> و با دل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غمناک به سو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کعبه به حرکت درآمد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!</w:t>
      </w:r>
    </w:p>
    <w:p w:rsidR="00A3017F" w:rsidRDefault="00D068E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068EB">
      <w:pPr>
        <w:pStyle w:val="Heading2"/>
        <w:rPr>
          <w:rtl/>
          <w:lang w:bidi="fa-IR"/>
        </w:rPr>
      </w:pPr>
      <w:bookmarkStart w:id="211" w:name="_Toc523657446"/>
      <w:r>
        <w:rPr>
          <w:rFonts w:hint="eastAsia"/>
          <w:rtl/>
          <w:lang w:bidi="fa-IR"/>
        </w:rPr>
        <w:t>گفتگوئ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قرن</w:t>
      </w:r>
      <w:bookmarkEnd w:id="21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در « تذکره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» از هرم بن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: هرم گفت :</w:t>
      </w:r>
    </w:p>
    <w:p w:rsidR="00D068EB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 شفاعت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، به کوفه آمدم و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شدم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در حال وضو گرفتن بود ،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آوردن تو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شد ؟ گفتم : عشق انس گرفتن با تو . گفت : هرگز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خدا را شناخت با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انس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گفتم : مرا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! چون به خواب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بالش خود دان ،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! در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نظر مکن ، بلکه نسبت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نگران باشد که در برابر چه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هرگاه گناه را کوچک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کوچک شمرده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!!</w:t>
      </w:r>
    </w:p>
    <w:p w:rsidR="00A3017F" w:rsidRDefault="00D068E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068EB">
      <w:pPr>
        <w:pStyle w:val="Heading2"/>
        <w:rPr>
          <w:rtl/>
          <w:lang w:bidi="fa-IR"/>
        </w:rPr>
      </w:pPr>
      <w:bookmarkStart w:id="212" w:name="_Toc523657447"/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امام هشتم </w:t>
      </w:r>
      <w:r w:rsidR="00D068EB" w:rsidRPr="00D068EB">
        <w:rPr>
          <w:rStyle w:val="libAlaemChar"/>
          <w:rFonts w:eastAsiaTheme="minorHAnsi"/>
          <w:rtl/>
        </w:rPr>
        <w:t>عليه‌السلام</w:t>
      </w:r>
      <w:bookmarkEnd w:id="21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«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» از امام هشتم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عبارت است از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به قتل رساندن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خونش را حرام کرده . 2 - زنا . 3 - سرقت . 4 - خوردن مست کننده . 5 - عاق شدن از جانب پدر و مادر . 6 - فرار از جنگ . 7 -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ستم . 8 - خوردن گوشت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خون و گوشت خوک و آنچه به نام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کشته شده . 9 - رب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10 - خوردن مال حرام . 11 - قمار . 12 - کم گذاشتن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ترازو . 13 - تهمت به پاکدامن . 14 - لواط . 15 -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خدا . 16 -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دانستن خود از عذاب خدا . 17 - کمک دادن به ستمکاران . 18 -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ستمگران . 19 - سوگند دروغ . 20 - حبس کردن حقوق مردم بدون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21 - دروغ . 22 - کبر . 23 - اسراف . 24 -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25 -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. 26 - سبک شمردن حج . 27 - جنگ با دوستان خدا . 28 - اشتغال به سرگرم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منفعت . 29 -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گناه </w:t>
      </w:r>
      <w:r w:rsidRPr="00D068EB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D068E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068EB">
      <w:pPr>
        <w:pStyle w:val="Heading2"/>
        <w:rPr>
          <w:rtl/>
          <w:lang w:bidi="fa-IR"/>
        </w:rPr>
      </w:pPr>
      <w:bookmarkStart w:id="213" w:name="_Toc523657448"/>
      <w:r>
        <w:rPr>
          <w:rFonts w:hint="eastAsia"/>
          <w:rtl/>
          <w:lang w:bidi="fa-IR"/>
        </w:rPr>
        <w:t>گن</w:t>
      </w:r>
      <w:r w:rsidR="00D068EB">
        <w:rPr>
          <w:rFonts w:hint="eastAsia"/>
          <w:rtl/>
          <w:lang w:bidi="fa-IR"/>
        </w:rPr>
        <w:t>ه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پر مغز توبه کرد</w:t>
      </w:r>
      <w:bookmarkEnd w:id="21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مرحوم علامه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عرضه داشت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آلوده به گناه ، اغلب شبها با نوچه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مجلس لهو و لعب دارد و به شدت مزاحم من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قلدر و داش مسلک ، و من از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نسبت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خانه ام به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 : اگر او را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</w:t>
      </w:r>
      <w:r>
        <w:rPr>
          <w:rFonts w:hint="cs"/>
          <w:rtl/>
          <w:lang w:bidi="fa-IR"/>
        </w:rPr>
        <w:t>ی</w:t>
      </w:r>
    </w:p>
    <w:p w:rsidR="00A3017F" w:rsidRDefault="00D068EB" w:rsidP="00D068EB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A3017F" w:rsidRDefault="00A3017F" w:rsidP="00D068EB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125 ، باب 35 ( ما کتبه الرضا للمأمون . . . )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1 .</w:t>
      </w:r>
    </w:p>
    <w:p w:rsidR="00A3017F" w:rsidRDefault="00D068E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من</w:t>
      </w:r>
      <w:r w:rsidR="00A3017F">
        <w:rPr>
          <w:rtl/>
          <w:lang w:bidi="fa-IR"/>
        </w:rPr>
        <w:t xml:space="preserve"> حاضرم در مجلس مهمان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شرکت کنم و با او سخن بگو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، شا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به لطف حضرت حق از اعمال خلافش دست بردارد و به پ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شگاه</w:t>
      </w:r>
      <w:r w:rsidR="00A3017F">
        <w:rPr>
          <w:rtl/>
          <w:lang w:bidi="fa-IR"/>
        </w:rPr>
        <w:t xml:space="preserve"> خداوند توبه نما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.</w:t>
      </w:r>
    </w:p>
    <w:p w:rsidR="00A3017F" w:rsidRDefault="00A3017F" w:rsidP="00D068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قلدر به توسط مرد مؤمن دعوت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دعوت را اجابت کرد ،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مجلس شرکت کرد ،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سکوت گذشت ، ناگهان مرد قلدر که از آمدن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جلسه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کرده بود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  <w:r w:rsidR="00D068E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شما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اگر لطف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حرف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مرد قلدر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امثال</w:t>
      </w:r>
      <w:r>
        <w:rPr>
          <w:rtl/>
          <w:lang w:bidi="fa-IR"/>
        </w:rPr>
        <w:t xml:space="preserve"> ما در فرهنگ قلدر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جمله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 نمک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با او در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باشد ،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 : چند سال از عمر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؟ پاسخ داد : شصت سال ، فرمود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شصت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نمک خدا را خورده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نسبت به او صفا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مرد قلدر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خورد ،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، اشکش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مجلس را ترک کرد ، شب را نخواب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صبح زود به در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 ، سؤال کرد :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گذشته در خانه تو بود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: علامه محمد ت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آدرس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 ، به محضرش آمد و به دست او توبه کرد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روزگار شد !</w:t>
      </w:r>
    </w:p>
    <w:p w:rsidR="00A3017F" w:rsidRDefault="00D068EB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D068EB">
      <w:pPr>
        <w:pStyle w:val="Heading2"/>
        <w:rPr>
          <w:rtl/>
          <w:lang w:bidi="fa-IR"/>
        </w:rPr>
      </w:pPr>
      <w:bookmarkStart w:id="214" w:name="_Toc523657449"/>
      <w:r>
        <w:rPr>
          <w:rFonts w:hint="eastAsia"/>
          <w:rtl/>
          <w:lang w:bidi="fa-IR"/>
        </w:rPr>
        <w:t>گنهکار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توبه</w:t>
      </w:r>
      <w:bookmarkEnd w:id="214"/>
    </w:p>
    <w:p w:rsidR="00A3017F" w:rsidRDefault="00A3017F" w:rsidP="00D068E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فراوان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گفتند :</w:t>
      </w:r>
      <w:r w:rsidR="00D068E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سبب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 : اگر خداوند به من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گناهانت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 را در حمّام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حبس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سزاوار است اشک چشمم تمام نشود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کنم که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گنهکار اهل عذاب و مستحق جهنم است ، جهنم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آتشش را هزار سال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راندند</w:t>
      </w:r>
      <w:r>
        <w:rPr>
          <w:rtl/>
          <w:lang w:bidi="fa-IR"/>
        </w:rPr>
        <w:t xml:space="preserve"> قرمز شد ، هزار</w:t>
      </w:r>
      <w:r w:rsidR="00D068EB">
        <w:rPr>
          <w:lang w:bidi="fa-IR"/>
        </w:rPr>
        <w:t xml:space="preserve">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کار کردند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، و هزار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آن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 ، من با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اهچال</w:t>
      </w:r>
      <w:r>
        <w:rPr>
          <w:rtl/>
          <w:lang w:bidi="fa-IR"/>
        </w:rPr>
        <w:t xml:space="preserve"> چه کنم ؟ تنها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از آن عذاب سخت ، توبه و انابه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است </w:t>
      </w:r>
      <w:r w:rsidRPr="00D068EB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068EB">
      <w:pPr>
        <w:pStyle w:val="Heading2"/>
        <w:rPr>
          <w:rtl/>
          <w:lang w:bidi="fa-IR"/>
        </w:rPr>
      </w:pPr>
      <w:bookmarkStart w:id="215" w:name="_Toc523657450"/>
      <w:r>
        <w:rPr>
          <w:rFonts w:hint="eastAsia"/>
          <w:rtl/>
          <w:lang w:bidi="fa-IR"/>
        </w:rPr>
        <w:t>گنهکار</w:t>
      </w:r>
      <w:r>
        <w:rPr>
          <w:rtl/>
          <w:lang w:bidi="fa-IR"/>
        </w:rPr>
        <w:t xml:space="preserve"> و عفو پروردگار</w:t>
      </w:r>
      <w:bookmarkEnd w:id="21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گنهکار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؛ همسرش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مراسم تغس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تدف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مردم درخواست کمک کرد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شدت نفرت مردم نسبت به آن گنهکار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مراسم حاضر نشد ، به ناچار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جنازه را به مصلا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ببرد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انجام مراسم اقدام کنند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در مراسم حاضر نشد ! پس جنازه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صحرا برد تا آن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و کفن و نماز دفن کند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صحرا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آن کوه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عمر به عبادت گذرانده بود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مشهور به زهد </w:t>
      </w:r>
      <w:r>
        <w:rPr>
          <w:rtl/>
          <w:lang w:bidi="fa-IR"/>
        </w:rPr>
        <w:lastRenderedPageBreak/>
        <w:t>و تقوا بود 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جنازه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صومعه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رفت تا در مراسم او شرکت کند ، اهل آن اطراف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سرعت خود را به آنجا رساندند تا همراه عابد در مراسم مربوط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حاضر شوند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سبب شرکت کردن عابد را در مراسم آن گنهکار از شخص عابد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گفت :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گفتند فردا از محل عبادت خود به فلان موضع از صحرا برو ، در آنجا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بر او نماز گذار که او مورد آمرزش و عفو قرار گرفته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تعجب کردند و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رفتند . عابد همسر</w:t>
      </w:r>
    </w:p>
    <w:p w:rsidR="00A3017F" w:rsidRDefault="00D068EB" w:rsidP="00D068E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D068EB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2 / 225 .</w:t>
      </w:r>
    </w:p>
    <w:p w:rsidR="00A3017F" w:rsidRDefault="00D068EB" w:rsidP="00D068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</w:t>
      </w:r>
      <w:r w:rsidR="00A3017F">
        <w:rPr>
          <w:rFonts w:hint="cs"/>
          <w:rtl/>
          <w:lang w:bidi="fa-IR"/>
        </w:rPr>
        <w:t>یّ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را خواست و از احوالات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پرس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، همسر 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tl/>
          <w:lang w:bidi="fa-IR"/>
        </w:rPr>
        <w:t xml:space="preserve"> گفت :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شتر</w:t>
      </w:r>
      <w:r w:rsidR="00A3017F">
        <w:rPr>
          <w:rtl/>
          <w:lang w:bidi="fa-IR"/>
        </w:rPr>
        <w:t xml:space="preserve"> روزها دچار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گناهان بود . عابد گفت :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عمل 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او سراغ دار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؟ گفت :</w:t>
      </w:r>
      <w:r>
        <w:rPr>
          <w:rFonts w:hint="eastAsia"/>
          <w:rtl/>
          <w:lang w:bidi="fa-IR"/>
        </w:rPr>
        <w:t xml:space="preserve"> </w:t>
      </w:r>
      <w:r w:rsidR="00A3017F">
        <w:rPr>
          <w:rFonts w:hint="eastAsia"/>
          <w:rtl/>
          <w:lang w:bidi="fa-IR"/>
        </w:rPr>
        <w:t>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سه عمل خ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tl/>
          <w:lang w:bidi="fa-IR"/>
        </w:rPr>
        <w:t xml:space="preserve"> از او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هر روز پس از ارتکاب گناه ، جامه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خاشعانه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2 -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خانه اش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فرزندان خود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3 - هر ساعت از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پروردگارا ! کدام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گنهکار پُر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؟!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D068EB">
      <w:pPr>
        <w:pStyle w:val="Heading2"/>
        <w:rPr>
          <w:rtl/>
          <w:lang w:bidi="fa-IR"/>
        </w:rPr>
      </w:pPr>
      <w:bookmarkStart w:id="216" w:name="_Toc523657451"/>
      <w:r>
        <w:rPr>
          <w:rFonts w:hint="eastAsia"/>
          <w:rtl/>
          <w:lang w:bidi="fa-IR"/>
        </w:rPr>
        <w:t>گنهکار</w:t>
      </w:r>
      <w:r>
        <w:rPr>
          <w:rtl/>
          <w:lang w:bidi="fa-IR"/>
        </w:rPr>
        <w:t xml:space="preserve"> و مهلت توبه</w:t>
      </w:r>
      <w:bookmarkEnd w:id="21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دچار لعنت خدا شد ،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مهلت خواست ، به او مهلت دادند ، از او سؤال شد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مهلت گسترده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جواب داد : خداوندا ! به عزّتت از کنار بنده 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، تا جان از بدنش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،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عزّت و جلالم قسم ، درِ توبه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ام تا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مرگش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بندم </w:t>
      </w:r>
      <w:r w:rsidRPr="00346A31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Default="00346A3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6A31">
      <w:pPr>
        <w:pStyle w:val="Heading2"/>
        <w:rPr>
          <w:rtl/>
          <w:lang w:bidi="fa-IR"/>
        </w:rPr>
      </w:pPr>
      <w:bookmarkStart w:id="217" w:name="_Toc523657452"/>
      <w:r>
        <w:rPr>
          <w:rFonts w:hint="eastAsia"/>
          <w:rtl/>
          <w:lang w:bidi="fa-IR"/>
        </w:rPr>
        <w:t>گور</w:t>
      </w:r>
      <w:r>
        <w:rPr>
          <w:rtl/>
          <w:lang w:bidi="fa-IR"/>
        </w:rPr>
        <w:t xml:space="preserve"> من را نشکاف</w:t>
      </w:r>
      <w:bookmarkEnd w:id="21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قبور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شکافت و کفن مردگان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 و بر مرگ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نبش قبر شود و کفنش را بدزدند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کفن دزد را خواست و گفت : من چگونه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</w:p>
    <w:p w:rsidR="00A3017F" w:rsidRDefault="00346A31" w:rsidP="00346A31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346A3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2 / 181 .</w:t>
      </w:r>
    </w:p>
    <w:p w:rsidR="00A3017F" w:rsidRDefault="00346A3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تو بودم ؟ گفت : بهتر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همسا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. گفت : به تو حاجت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دارم . کفن دزد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حاجتت</w:t>
      </w:r>
      <w:r>
        <w:rPr>
          <w:rtl/>
          <w:lang w:bidi="fa-IR"/>
        </w:rPr>
        <w:t xml:space="preserve">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کفن نزد او گذاشت و گفت : دوست دارم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دفن شدم گورم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کفنم نشکاف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کفن</w:t>
      </w:r>
      <w:r>
        <w:rPr>
          <w:rtl/>
          <w:lang w:bidi="fa-IR"/>
        </w:rPr>
        <w:t xml:space="preserve"> دزد از برداشتن کفن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اصرارش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 تا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دفن شد نبّاش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دفن شد ، چه علم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بفهمد من کفن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دزدم 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قبرش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شکافم و کفن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قبرش را شکافت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زشت را انجام مده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نبّاش</w:t>
      </w:r>
      <w:r>
        <w:rPr>
          <w:rtl/>
          <w:lang w:bidi="fa-IR"/>
        </w:rPr>
        <w:t xml:space="preserve"> خاک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خانه بازگشت و از گذشته اش توبه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سپس به فرزندانش گفت : من چگونه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بودم ؟ گفتند : پدر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 : مرا به شما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گفتند : هر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ان شاء اللّ</w:t>
      </w:r>
      <w:r>
        <w:rPr>
          <w:rFonts w:hint="cs"/>
          <w:rtl/>
          <w:lang w:bidi="fa-IR"/>
        </w:rPr>
        <w:t>ه به انجامش اقدام می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گفت 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رفتم مرا به آتش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چون خاکستر شدم در برابر تندباد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نصف خاکسترم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جانب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باد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فرزندان</w:t>
      </w:r>
      <w:r>
        <w:rPr>
          <w:rtl/>
          <w:lang w:bidi="fa-IR"/>
        </w:rPr>
        <w:t xml:space="preserve"> به پدر تعهد دادند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دهند . پس از مرگش و انجام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خاکسترش را جمع کرد و به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واداشت که چنان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فرزندانت بنما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گفت : به عزتت سوگند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تو 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فرمود : من طلبکارانت را </w:t>
      </w:r>
      <w:r>
        <w:rPr>
          <w:rFonts w:hint="eastAsia"/>
          <w:rtl/>
          <w:lang w:bidi="fa-IR"/>
        </w:rPr>
        <w:t>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و تو را از خوفم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، و گناهانت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 </w:t>
      </w:r>
      <w:r w:rsidRPr="00346A3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46A31" w:rsidP="00346A3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_________________________________-</w:t>
      </w:r>
    </w:p>
    <w:p w:rsidR="00A3017F" w:rsidRDefault="00A3017F" w:rsidP="00346A3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327 ، المجلس الثالث و الخمسون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 ؛ بحار الانوار : 67 / 377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22 .</w:t>
      </w:r>
    </w:p>
    <w:p w:rsidR="00346A31" w:rsidRDefault="00346A31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6A31">
      <w:pPr>
        <w:pStyle w:val="Heading1"/>
        <w:rPr>
          <w:rtl/>
          <w:lang w:bidi="fa-IR"/>
        </w:rPr>
      </w:pPr>
      <w:bookmarkStart w:id="218" w:name="_Toc523657453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لام</w:t>
      </w:r>
      <w:bookmarkEnd w:id="218"/>
    </w:p>
    <w:p w:rsidR="00346A31" w:rsidRDefault="00346A31" w:rsidP="00A3017F">
      <w:pPr>
        <w:pStyle w:val="libNormal"/>
        <w:rPr>
          <w:lang w:bidi="fa-IR"/>
        </w:rPr>
      </w:pPr>
    </w:p>
    <w:p w:rsidR="00A3017F" w:rsidRDefault="00A3017F" w:rsidP="00346A31">
      <w:pPr>
        <w:pStyle w:val="Heading2"/>
        <w:rPr>
          <w:rtl/>
          <w:lang w:bidi="fa-IR"/>
        </w:rPr>
      </w:pPr>
      <w:bookmarkStart w:id="219" w:name="_Toc523657454"/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 اللّ</w:t>
      </w:r>
      <w:r>
        <w:rPr>
          <w:rFonts w:hint="cs"/>
          <w:rtl/>
          <w:lang w:bidi="fa-IR"/>
        </w:rPr>
        <w:t>ه شروطی</w:t>
      </w:r>
      <w:r>
        <w:rPr>
          <w:rtl/>
          <w:lang w:bidi="fa-IR"/>
        </w:rPr>
        <w:t xml:space="preserve"> دارد</w:t>
      </w:r>
      <w:bookmarkEnd w:id="21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رسول خدا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: هرکس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 لا إله إلّا اللّه »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حضرت فرمود 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است . آن مرد از محضر حضرت باقر بازگشت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خارج شد ، حضرت فرمود : او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لا إله إلّا اللّه » شروط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من ( که امام معصومم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امامت انتخاب شده ام و اطاعت از من در همه امور واجب است ) از شروط آن هستم</w:t>
      </w:r>
      <w:r w:rsidRPr="00346A31">
        <w:rPr>
          <w:rStyle w:val="libFootnotenumChar"/>
          <w:rtl/>
        </w:rPr>
        <w:t xml:space="preserve"> (1) 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346A31">
      <w:pPr>
        <w:pStyle w:val="Heading2"/>
        <w:rPr>
          <w:rtl/>
          <w:lang w:bidi="fa-IR"/>
        </w:rPr>
      </w:pPr>
      <w:bookmarkStart w:id="220" w:name="_Toc523657455"/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و کرامت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220"/>
    </w:p>
    <w:p w:rsidR="00346A31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منطقه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هر طرف راه آب را بسته بود تا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در تنگنا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نتوانند آن گونه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بجنگند . امام فرمان داد تا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آب را باز کنند .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گروه به م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آب حمله کرد . گماشتگان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فرار کردند . آب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ارتش اسلام قرار گرفت 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 که آب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ببندد . حضرت فرمود : و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سپس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فرستاد که به سقّا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لشکر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آب بردارند آزادند !!</w:t>
      </w:r>
    </w:p>
    <w:p w:rsidR="00A3017F" w:rsidRDefault="00346A31" w:rsidP="00346A3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6A31">
      <w:pPr>
        <w:pStyle w:val="Heading2"/>
        <w:rPr>
          <w:rtl/>
          <w:lang w:bidi="fa-IR"/>
        </w:rPr>
      </w:pPr>
      <w:bookmarkStart w:id="221" w:name="_Toc523657456"/>
      <w:r>
        <w:rPr>
          <w:rFonts w:hint="eastAsia"/>
          <w:rtl/>
          <w:lang w:bidi="fa-IR"/>
        </w:rPr>
        <w:t>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یی</w:t>
      </w:r>
      <w:bookmarkEnd w:id="22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عرب در مسابقه اسب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برنده اوّل را سابق و پس از آن را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نامد 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در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مناسبت کلمه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A3017F" w:rsidRDefault="00346A31" w:rsidP="00346A31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346A3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3 / 13 ، باب 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28 ؛ مستدرک الوسائل : 5 / 359 ، باب 36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6083 .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می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«لَمْ نَکُ مِنَ الْمُصَلِّ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» از حضرت صادق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حضرت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مجرمان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زمره 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امامان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قرآن از آنان به عنوان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! 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مسابقه اسب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سابق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 </w:t>
      </w:r>
      <w:r w:rsidRPr="00346A31">
        <w:rPr>
          <w:rStyle w:val="libFootnotenumChar"/>
          <w:rtl/>
        </w:rPr>
        <w:t>(1)</w:t>
      </w:r>
    </w:p>
    <w:p w:rsidR="00A3017F" w:rsidRDefault="00346A3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6A31">
      <w:pPr>
        <w:pStyle w:val="Heading2"/>
        <w:rPr>
          <w:rtl/>
          <w:lang w:bidi="fa-IR"/>
        </w:rPr>
      </w:pPr>
      <w:bookmarkStart w:id="222" w:name="_Toc523657457"/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و نماز</w:t>
      </w:r>
      <w:bookmarkEnd w:id="22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بزرگمرد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اثر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و 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، از جانب حق وجود بابرکتش چشمه جوشان حکمت الهی</w:t>
      </w:r>
      <w:r>
        <w:rPr>
          <w:rtl/>
          <w:lang w:bidi="fa-IR"/>
        </w:rPr>
        <w:t xml:space="preserve"> شد ، در سفارشاتش به فرزند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346A31" w:rsidP="00346A31">
      <w:pPr>
        <w:pStyle w:val="libNormal"/>
        <w:rPr>
          <w:rtl/>
          <w:lang w:bidi="fa-IR"/>
        </w:rPr>
      </w:pPr>
      <w:r w:rsidRPr="00346A31">
        <w:rPr>
          <w:rStyle w:val="libAlaemChar"/>
        </w:rPr>
        <w:t>)</w:t>
      </w:r>
      <w:r w:rsidR="00A3017F">
        <w:rPr>
          <w:rtl/>
          <w:lang w:bidi="fa-IR"/>
        </w:rPr>
        <w:t xml:space="preserve"> </w:t>
      </w:r>
      <w:r w:rsidR="00A3017F" w:rsidRPr="00346A31">
        <w:rPr>
          <w:rStyle w:val="libAieChar"/>
          <w:rFonts w:hint="cs"/>
          <w:rtl/>
        </w:rPr>
        <w:t>ی</w:t>
      </w:r>
      <w:r w:rsidR="00A3017F" w:rsidRPr="00346A31">
        <w:rPr>
          <w:rStyle w:val="libAieChar"/>
          <w:rFonts w:hint="eastAsia"/>
          <w:rtl/>
        </w:rPr>
        <w:t>ا</w:t>
      </w:r>
      <w:r w:rsidR="00A3017F" w:rsidRPr="00346A31">
        <w:rPr>
          <w:rStyle w:val="libAieChar"/>
          <w:rtl/>
        </w:rPr>
        <w:t xml:space="preserve"> بُنَ</w:t>
      </w:r>
      <w:r w:rsidR="00A3017F" w:rsidRPr="00346A31">
        <w:rPr>
          <w:rStyle w:val="libAieChar"/>
          <w:rFonts w:hint="cs"/>
          <w:rtl/>
        </w:rPr>
        <w:t>یَّ</w:t>
      </w:r>
      <w:r w:rsidR="00A3017F" w:rsidRPr="00346A31">
        <w:rPr>
          <w:rStyle w:val="libAieChar"/>
          <w:rtl/>
        </w:rPr>
        <w:t xml:space="preserve"> أَقِمِ الصَّلا</w:t>
      </w:r>
      <w:r w:rsidR="00A3017F" w:rsidRPr="00346A31">
        <w:rPr>
          <w:rStyle w:val="libAieChar"/>
          <w:rFonts w:hint="cs"/>
          <w:rtl/>
        </w:rPr>
        <w:t>هَ وَ أْمُرْ بِالْمَعْرُوفِ وَ انْهَ عَنِ الْمُنْکَرِ وَ اصْبِرْ عَلی</w:t>
      </w:r>
      <w:r w:rsidR="00A3017F" w:rsidRPr="00346A31">
        <w:rPr>
          <w:rStyle w:val="libAieChar"/>
          <w:rtl/>
        </w:rPr>
        <w:t xml:space="preserve"> م</w:t>
      </w:r>
      <w:r w:rsidR="00A3017F" w:rsidRPr="00346A31">
        <w:rPr>
          <w:rStyle w:val="libAieChar"/>
          <w:rFonts w:hint="cs"/>
          <w:rtl/>
        </w:rPr>
        <w:t>ا أَصابَکَ إِنَّ ذلِکَ مِنْ عَزْمِ الْأُمُورِ</w:t>
      </w:r>
      <w:r w:rsidR="00A3017F">
        <w:rPr>
          <w:rFonts w:hint="cs"/>
          <w:rtl/>
          <w:lang w:bidi="fa-IR"/>
        </w:rPr>
        <w:t xml:space="preserve"> </w:t>
      </w:r>
      <w:r w:rsidRPr="00346A31">
        <w:rPr>
          <w:rStyle w:val="libAlaemChar"/>
        </w:rPr>
        <w:t>(</w:t>
      </w:r>
      <w:r w:rsidR="00A3017F">
        <w:rPr>
          <w:rFonts w:hint="cs"/>
          <w:rtl/>
          <w:lang w:bidi="fa-IR"/>
        </w:rPr>
        <w:t xml:space="preserve"> </w:t>
      </w:r>
      <w:r w:rsidR="00A3017F" w:rsidRPr="00346A31">
        <w:rPr>
          <w:rStyle w:val="libFootnotenumChar"/>
          <w:rFonts w:hint="cs"/>
          <w:rtl/>
        </w:rPr>
        <w:t>(2)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 ! نماز را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و در جامعه اقدام به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کن و در برابر حوادث بردبار و صبور باش ، که تحمّل و صبر در راه ارشاد مردم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عزم ثابت مردم بلند همّت است .</w:t>
      </w:r>
    </w:p>
    <w:p w:rsidR="00A3017F" w:rsidRDefault="00346A31" w:rsidP="00346A3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A3017F" w:rsidRDefault="00A3017F" w:rsidP="00346A3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عن ابی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 xml:space="preserve">ه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قال سالته عن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«مَا سَلَکَکُمْ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سَقَر قَالُوا لُمْ نَکُ مِنَ الْمُصَلِّ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»، قال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لم نک من أتباع الأئمه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قال اللّ</w:t>
      </w:r>
      <w:r>
        <w:rPr>
          <w:rFonts w:hint="cs"/>
          <w:rtl/>
          <w:lang w:bidi="fa-IR"/>
        </w:rPr>
        <w:t>ه تبارک و تعالی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«وَ السَّابِقُونَ السّ</w:t>
      </w:r>
      <w:r>
        <w:rPr>
          <w:rFonts w:hint="cs"/>
          <w:rtl/>
          <w:lang w:bidi="fa-IR"/>
        </w:rPr>
        <w:t>ابِقُون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أُول</w:t>
      </w:r>
      <w:r>
        <w:rPr>
          <w:rFonts w:hint="cs"/>
          <w:rtl/>
          <w:lang w:bidi="fa-IR"/>
        </w:rPr>
        <w:t>ئِکَ الْمُقَرَّبُونَ »اما تری</w:t>
      </w:r>
      <w:r>
        <w:rPr>
          <w:rtl/>
          <w:lang w:bidi="fa-IR"/>
        </w:rPr>
        <w:t xml:space="preserve">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سمون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السابق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الحلبه 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فذلک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قال لم نک من المصل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نک من اتباع السابق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419 ، باب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نکت و نتف من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38 ؛ بحار الانوار : 24 / 7 ، باب 23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19 .</w:t>
      </w:r>
    </w:p>
    <w:p w:rsidR="00A3017F" w:rsidRDefault="00A3017F" w:rsidP="00346A3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لقمان : 17 .</w:t>
      </w:r>
    </w:p>
    <w:p w:rsidR="00346A31" w:rsidRDefault="00346A31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46A31">
      <w:pPr>
        <w:pStyle w:val="Heading2"/>
        <w:rPr>
          <w:rtl/>
          <w:lang w:bidi="fa-IR"/>
        </w:rPr>
      </w:pPr>
      <w:bookmarkStart w:id="223" w:name="_Toc523657458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223"/>
    </w:p>
    <w:p w:rsidR="00346A31" w:rsidRDefault="00346A31" w:rsidP="00A3017F">
      <w:pPr>
        <w:pStyle w:val="libNormal"/>
        <w:rPr>
          <w:lang w:bidi="fa-IR"/>
        </w:rPr>
      </w:pPr>
    </w:p>
    <w:p w:rsidR="00A3017F" w:rsidRDefault="00A3017F" w:rsidP="00346A31">
      <w:pPr>
        <w:pStyle w:val="Heading2"/>
        <w:rPr>
          <w:rtl/>
          <w:lang w:bidi="fa-IR"/>
        </w:rPr>
      </w:pPr>
      <w:bookmarkStart w:id="224" w:name="_Toc523657459"/>
      <w:r>
        <w:rPr>
          <w:rFonts w:hint="eastAsia"/>
          <w:rtl/>
          <w:lang w:bidi="fa-IR"/>
        </w:rPr>
        <w:t>محاسبه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bookmarkEnd w:id="22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نامش توبه بود و به قول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غالباً به محاسبه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، ما هم هر روز و هر شب از خود حساب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شصت ساله بود ، مجموعه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آن را حساب کرد ، 21500 روز شد ، گفت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اگر در برابر هر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نکرده باشم 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21500 گناه مرتکب شده ام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خدا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گناه ملاقات کنم ؟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!! </w:t>
      </w:r>
      <w:r w:rsidRPr="009914C1">
        <w:rPr>
          <w:rStyle w:val="libFootnotenumChar"/>
          <w:rtl/>
        </w:rPr>
        <w:t>(1)</w:t>
      </w:r>
    </w:p>
    <w:p w:rsidR="00A3017F" w:rsidRDefault="009914C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C39BD">
      <w:pPr>
        <w:pStyle w:val="Heading2"/>
        <w:rPr>
          <w:rtl/>
          <w:lang w:bidi="fa-IR"/>
        </w:rPr>
      </w:pPr>
      <w:bookmarkStart w:id="225" w:name="_Toc523657460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نماز</w:t>
      </w:r>
      <w:bookmarkEnd w:id="225"/>
    </w:p>
    <w:p w:rsidR="00A3017F" w:rsidRDefault="00A3017F" w:rsidP="008C39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نماز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مطرح است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نبوده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اسلام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و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است که در پرتو آن ، انسان به آداب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مؤدّب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رشد و کمال و عرفان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عشق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C39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بال پر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مخصوص به خودش انجام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انسان را تا مقام قرب و وصال محبوب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معشوق سرمد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عارفان</w:t>
      </w:r>
      <w:r>
        <w:rPr>
          <w:rtl/>
          <w:lang w:bidi="fa-IR"/>
        </w:rPr>
        <w:t xml:space="preserve"> عاشق و واصلان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نماز معجون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حضرت شارع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را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فرموده و به لطف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مشخّص</w:t>
      </w:r>
      <w:r>
        <w:rPr>
          <w:rtl/>
          <w:lang w:bidi="fa-IR"/>
        </w:rPr>
        <w:t xml:space="preserve"> است که هر جزء آن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مصلحت</w:t>
      </w:r>
      <w:r>
        <w:rPr>
          <w:rFonts w:hint="cs"/>
          <w:rtl/>
          <w:lang w:bidi="fa-IR"/>
        </w:rPr>
        <w:t>ی</w:t>
      </w:r>
    </w:p>
    <w:p w:rsidR="00A3017F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 : 24 / 465 .</w:t>
      </w:r>
    </w:p>
    <w:p w:rsidR="00A3017F" w:rsidRDefault="008C39BD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است</w:t>
      </w:r>
      <w:r w:rsidR="00A3017F">
        <w:rPr>
          <w:rtl/>
          <w:lang w:bidi="fa-IR"/>
        </w:rPr>
        <w:t xml:space="preserve"> ، و هو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دا</w:t>
      </w:r>
      <w:r w:rsidR="00A3017F">
        <w:rPr>
          <w:rtl/>
          <w:lang w:bidi="fa-IR"/>
        </w:rPr>
        <w:t xml:space="preserve"> و مبرهن که افضل اعمال بن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آدم سجده کردن است . چنانکه صر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ح</w:t>
      </w:r>
      <w:r w:rsidR="00A3017F">
        <w:rPr>
          <w:rtl/>
          <w:lang w:bidi="fa-IR"/>
        </w:rPr>
        <w:t xml:space="preserve"> اخبار و صح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ح</w:t>
      </w:r>
      <w:r w:rsidR="00A3017F">
        <w:rPr>
          <w:rtl/>
          <w:lang w:bidi="fa-IR"/>
        </w:rPr>
        <w:t xml:space="preserve"> اعتبار بر آن ناطق و شاهد است ، صادق از آنکه اعضا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سبعه را در آن حال مصلّ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بر خاک گذارد و مجمع النّور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که اشرف جوارح است بر زم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مالد و به زبان 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از</w:t>
      </w:r>
      <w:r w:rsidR="00A3017F">
        <w:rPr>
          <w:rtl/>
          <w:lang w:bidi="fa-IR"/>
        </w:rPr>
        <w:t xml:space="preserve"> به درگاه کر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کارساز ب</w:t>
      </w:r>
      <w:r w:rsidR="00A3017F">
        <w:rPr>
          <w:rFonts w:hint="eastAsia"/>
          <w:rtl/>
          <w:lang w:bidi="fa-IR"/>
        </w:rPr>
        <w:t>نده</w:t>
      </w:r>
      <w:r w:rsidR="00A3017F">
        <w:rPr>
          <w:rtl/>
          <w:lang w:bidi="fa-IR"/>
        </w:rPr>
        <w:t xml:space="preserve"> نواز نالد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از قول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آمده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اِنَّمَا</w:t>
      </w:r>
      <w:r>
        <w:rPr>
          <w:rtl/>
          <w:lang w:bidi="fa-IR"/>
        </w:rPr>
        <w:t xml:space="preserve"> الْعِلْمُ ثَل</w:t>
      </w:r>
      <w:r>
        <w:rPr>
          <w:rFonts w:hint="cs"/>
          <w:rtl/>
          <w:lang w:bidi="fa-IR"/>
        </w:rPr>
        <w:t>اثَهٌ آیَ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مُحْکَمَهٌ ، اوْ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ضَهٌ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 xml:space="preserve">ادِلَهٌ ، اوْ سُنَّهٌ قائِمَهٌ . . </w:t>
      </w:r>
      <w:r w:rsidRPr="008C39BD">
        <w:rPr>
          <w:rStyle w:val="libFootnotenumChar"/>
          <w:rFonts w:hint="cs"/>
          <w:rtl/>
        </w:rPr>
        <w:t>(1)</w:t>
      </w:r>
      <w:r>
        <w:rPr>
          <w:rFonts w:hint="cs"/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محکم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معرفه اللّ</w:t>
      </w:r>
      <w:r>
        <w:rPr>
          <w:rFonts w:hint="cs"/>
          <w:rtl/>
          <w:lang w:bidi="fa-IR"/>
        </w:rPr>
        <w:t>ه شده ، و فری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عادله به اخلاق و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معنا گشته ، و سنّت قائمه به فروع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معجون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اجزاء 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علم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گشته و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رشته دوخته شده و حقّه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گوهر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اندوخته گشته و صدف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لؤلؤ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را دربردارد و منبع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چشمه از آن منفجر گردد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در رابطه با نماز اسلام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اشتمال نماز بر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آن است که افتتاح نماز با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رهالاحرام</w:t>
      </w:r>
      <w:r>
        <w:rPr>
          <w:rtl/>
          <w:lang w:bidi="fa-IR"/>
        </w:rPr>
        <w:t xml:space="preserve"> است و مفهوم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ذات 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است ، و بلند کردن انگشتان دهگانه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صفات جلال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جمال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، که انسان به هنگام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جانانه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اشتمال نماز بر تزک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اخلاق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طهارت بر دو نوع است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طهارت</w:t>
      </w:r>
      <w:r>
        <w:rPr>
          <w:rtl/>
          <w:lang w:bidi="fa-IR"/>
        </w:rPr>
        <w:t xml:space="preserve"> ظاهر از خبائث و احداث ، و طهارت باطن از ذما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اخلاق . و چنانکه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ظاهر ، شرط صحّت نماز است ، همچنان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باطن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شرط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اشتمال نماز بر سنّت قائمه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نماز اشرف عبادات</w:t>
      </w:r>
    </w:p>
    <w:p w:rsidR="00A3017F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:24/1 .</w:t>
      </w:r>
    </w:p>
    <w:p w:rsidR="008C39BD" w:rsidRDefault="008C39BD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افضل طاعات است و در فروع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 اسلام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سراپا آداب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مسائل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به معراج مربوط به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سرمد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C39BD">
      <w:pPr>
        <w:pStyle w:val="Heading2"/>
        <w:rPr>
          <w:rtl/>
          <w:lang w:bidi="fa-IR"/>
        </w:rPr>
      </w:pPr>
      <w:bookmarkStart w:id="226" w:name="_Toc523657461"/>
      <w:r>
        <w:rPr>
          <w:rFonts w:hint="eastAsia"/>
          <w:rtl/>
          <w:lang w:bidi="fa-IR"/>
        </w:rPr>
        <w:t>مراقب</w:t>
      </w:r>
      <w:r>
        <w:rPr>
          <w:rtl/>
          <w:lang w:bidi="fa-IR"/>
        </w:rPr>
        <w:t xml:space="preserve"> باش</w:t>
      </w:r>
      <w:bookmarkEnd w:id="22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به نام اسحاق بن عمار 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اسحاق ! از خدا بترس چنان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را با دو چشم سر در برابر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اگر تو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؛ و اگر اعتقادت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او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کافر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و اگر معتقد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 گاه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دست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گناه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مسلماً او را از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قرار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!! </w:t>
      </w:r>
      <w:r w:rsidRPr="008C39BD">
        <w:rPr>
          <w:rStyle w:val="libFootnotenumChar"/>
          <w:rtl/>
        </w:rPr>
        <w:t>(1)</w:t>
      </w:r>
    </w:p>
    <w:p w:rsidR="00A3017F" w:rsidRDefault="008C39BD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C39BD">
      <w:pPr>
        <w:pStyle w:val="Heading2"/>
        <w:rPr>
          <w:rtl/>
          <w:lang w:bidi="fa-IR"/>
        </w:rPr>
      </w:pPr>
      <w:bookmarkStart w:id="227" w:name="_Toc523657462"/>
      <w:r>
        <w:rPr>
          <w:rFonts w:hint="eastAsia"/>
          <w:rtl/>
          <w:lang w:bidi="fa-IR"/>
        </w:rPr>
        <w:t>مردگان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bookmarkEnd w:id="227"/>
    </w:p>
    <w:p w:rsidR="00A3017F" w:rsidRDefault="00A3017F" w:rsidP="008C39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محضر 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آن حضرت را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برد ، او را کنار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مرده آن قبر را صدا زد که به اذن حق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!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صورتش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از قبر درآمد ، از صورتش خاک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الحمد للّه و اللّه اکبر ،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او خطاب</w:t>
      </w:r>
    </w:p>
    <w:p w:rsidR="00A3017F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إسحاق بن عمار ، قال : قال أبو عبد اللّ</w:t>
      </w:r>
      <w:r>
        <w:rPr>
          <w:rFonts w:hint="cs"/>
          <w:rtl/>
          <w:lang w:bidi="fa-IR"/>
        </w:rPr>
        <w:t xml:space="preserve">ه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إسحاق ! خف اللّ</w:t>
      </w:r>
      <w:r>
        <w:rPr>
          <w:rFonts w:hint="cs"/>
          <w:rtl/>
          <w:lang w:bidi="fa-IR"/>
        </w:rPr>
        <w:t>ه کأنک تراه ، و إن کنت لا تراه فإنه 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، و إن کنت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، فقد کفرت ، و إن کنت تعلم أنه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ثم برزت له بالمعص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فقد جعلته من أهون الناظر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67 ، باب الخوف و الرجاء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؛ بحار الانوار : 67 / 355 ، باب 59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8C39BD" w:rsidRDefault="008C39BD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: به اذن خدا باز گرد ،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کنار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آورد و به مرده قبر خطاب کرد : به اجازه خدا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حسرتا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هلاکت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او گفت :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اذن خدا باز گرد ، سپس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! تمام اموات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</w:t>
      </w:r>
      <w:r w:rsidRPr="008C39BD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8C39BD">
      <w:pPr>
        <w:pStyle w:val="Heading2"/>
        <w:rPr>
          <w:rtl/>
          <w:lang w:bidi="fa-IR"/>
        </w:rPr>
      </w:pPr>
      <w:bookmarkStart w:id="228" w:name="_Toc523657463"/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؟</w:t>
      </w:r>
      <w:bookmarkEnd w:id="22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سام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چهره را که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دچار فتنه شد به دادگاه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پروردگارا !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برخورد کردم به آنچه که برخورد کردم ، در آن هنگام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جواب آن زن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: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ما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فتنه حفظ کرد !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صورت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محض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چهره و اندامش دچار فتنه شد ،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: خداوندا ! به من چهره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زنان آنچه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در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پاسخ آن جوان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: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؟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دچار فتنه نشد . مبتلا به بلا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به خاطر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صبر نکردنش گرفتار </w:t>
      </w:r>
      <w:r>
        <w:rPr>
          <w:rtl/>
          <w:lang w:bidi="fa-IR"/>
        </w:rPr>
        <w:lastRenderedPageBreak/>
        <w:t>فتنه شد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خداوندا ! بلا را بر من سخت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من هم تاب و طاقتم را از دست دادم و دچار فتنه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شخص بلا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؟ او به بلا دچار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فتنه نشد </w:t>
      </w:r>
      <w:r w:rsidRPr="008C39BD">
        <w:rPr>
          <w:rStyle w:val="libFootnotenumChar"/>
          <w:rtl/>
        </w:rPr>
        <w:t>(2)</w:t>
      </w:r>
      <w:r>
        <w:rPr>
          <w:rtl/>
          <w:lang w:bidi="fa-IR"/>
        </w:rPr>
        <w:t xml:space="preserve"> !</w:t>
      </w:r>
    </w:p>
    <w:p w:rsidR="00A3017F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253 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نفخ الصور ؛ بحار الأنوار : 7 / 39 ، باب 3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8 .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/ 228،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و مأجوج،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291؛ بحار الأنوار: 12 / 341، باب 10،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2.</w:t>
      </w:r>
    </w:p>
    <w:p w:rsidR="008C39BD" w:rsidRDefault="008C39BD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C39BD">
      <w:pPr>
        <w:pStyle w:val="Heading2"/>
        <w:rPr>
          <w:rtl/>
          <w:lang w:bidi="fa-IR"/>
        </w:rPr>
      </w:pPr>
      <w:bookmarkStart w:id="229" w:name="_Toc523657464"/>
      <w:r>
        <w:rPr>
          <w:rFonts w:hint="eastAsia"/>
          <w:rtl/>
          <w:lang w:bidi="fa-IR"/>
        </w:rPr>
        <w:t>مشروب</w:t>
      </w:r>
      <w:r w:rsidR="008C39BD">
        <w:rPr>
          <w:lang w:bidi="fa-IR"/>
        </w:rPr>
        <w:t xml:space="preserve"> </w:t>
      </w:r>
      <w:r>
        <w:rPr>
          <w:rFonts w:hint="eastAsia"/>
          <w:rtl/>
          <w:lang w:bidi="fa-IR"/>
        </w:rPr>
        <w:t>خوار</w:t>
      </w:r>
      <w:r>
        <w:rPr>
          <w:rtl/>
          <w:lang w:bidi="fa-IR"/>
        </w:rPr>
        <w:t xml:space="preserve"> و توبه</w:t>
      </w:r>
      <w:bookmarkEnd w:id="229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چشمه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دانش ، و منبع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کتاب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«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»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شرابخوار ، خانه اش مرکز اجتماع اهل فسق و فجور بود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لهو و لعب دعوت کرد ، چهار درهم به غلامش داد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، غلام از کنار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نام منصور بن عمّار عبور کرد 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مرد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هر کس چهار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مشکل محتاج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به او چهار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چهار درهم را به آن مرد خدا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، او به غلام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خدا چه بخواهم ؟ گفت 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خداوند مهربان بطلب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2 - خروج از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3 - بازگشت و توبه اربابم به حق 4 - آمرزش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اربابم و خودت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برگشت ، ارباب گفت :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داستان چهار درهم و چهار دعا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ارباب گفت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ارباب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 شد ، برق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دلش افتاد ، چهار هزار درهم به غلام داد و گفت : برو تو را در راه خدا آزاد کردم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عرصه توبه و انابه درآمدم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مغفرت و آمرزش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گفته شد : آنچه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تو بود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آنچه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نسبت به گنهکار تائب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؟ من ، تو و غلام و منصور بن عمّار و آنان را که حاضر بودند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 w:rsidRPr="008C39BD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7 / 267 ، کتاب الخوف و الرجاء .</w:t>
      </w:r>
    </w:p>
    <w:p w:rsidR="008C39BD" w:rsidRDefault="008C39BD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8C39BD">
      <w:pPr>
        <w:pStyle w:val="Heading2"/>
        <w:rPr>
          <w:rtl/>
          <w:lang w:bidi="fa-IR"/>
        </w:rPr>
      </w:pPr>
      <w:bookmarkStart w:id="230" w:name="_Toc523657465"/>
      <w:r>
        <w:rPr>
          <w:rFonts w:hint="eastAsia"/>
          <w:rtl/>
          <w:lang w:bidi="fa-IR"/>
        </w:rPr>
        <w:t>مکاشفه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C39BD" w:rsidRPr="008C39BD">
        <w:rPr>
          <w:rStyle w:val="libAlaemChar"/>
          <w:rFonts w:eastAsiaTheme="minorHAnsi"/>
          <w:rtl/>
        </w:rPr>
        <w:t>عليه‌السلام</w:t>
      </w:r>
      <w:bookmarkEnd w:id="23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حقّ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مکاشفه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سحرگاه شب عاشورا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متضاد را مشاهده کرد ، و بر اساس مکاشفه آن حضرت از گروه حقّ ،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گروه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از گروه باطل به عنوان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سحرگاه شب عاشورا خواب فرا گرفت ،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سگ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من حمله ورند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سگ چند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بر من تاخت . گمانم آن است که آن که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خونم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باشد ! 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شمر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جدّم رسول خدا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من فرمود :</w:t>
      </w:r>
    </w:p>
    <w:p w:rsidR="00A3017F" w:rsidRDefault="00A3017F" w:rsidP="00A3017F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 xml:space="preserve"> ! تو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آل محمّد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سماوات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ترا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مژده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، فردا افطارِ تو نزد من خواهد بود ، شتاب کن و زود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درنگ روا مدار . . . » </w:t>
      </w:r>
      <w:r w:rsidRPr="008C39BD">
        <w:rPr>
          <w:rStyle w:val="libFootnotenumChar"/>
          <w:rtl/>
        </w:rPr>
        <w:t>(1)</w:t>
      </w:r>
      <w:r w:rsidR="008C39BD" w:rsidRPr="008C39BD">
        <w:rPr>
          <w:rStyle w:val="libFootnotenumChar"/>
        </w:rPr>
        <w:t xml:space="preserve"> </w:t>
      </w:r>
      <w:r>
        <w:rPr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جدّش را اطاعت کرد ، 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شتافت .</w:t>
      </w:r>
    </w:p>
    <w:p w:rsidR="008C39BD" w:rsidRDefault="008C39BD" w:rsidP="008C39B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3017F" w:rsidRDefault="00A3017F" w:rsidP="008C39BD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فلما کان وقت السحر خفق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برأسه خفقه ثم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فقال : أ تعلمون ما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الساعه ؟ فقالوا : و ما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 ؟ فقال :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کأن کلابا قد شدت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لتنهشن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کلب أبقع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أشدها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أظن أن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أبرص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هؤلاء القوم . ثم 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بعد ذلک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معه جماعه من أصحابه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أنت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آل محمد و قد استبشر بک أهل السماوات و أهل الصف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إفطارک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، عجّل . مقتل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251 ؛ بحار الأنوار : 45 / 3 ، باب 37 .</w:t>
      </w:r>
    </w:p>
    <w:p w:rsidR="008C39BD" w:rsidRDefault="008C39BD" w:rsidP="00A3017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مکاشفه بود و دو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مکاشفه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پرده را برداشت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دشمنان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برملا کرد ، سگان درّنده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tl/>
          <w:lang w:bidi="fa-IR"/>
        </w:rPr>
        <w:t xml:space="preserve"> آن ها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متعفّن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 ،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درونش بر برونش اثر گذارده و او را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لکّه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ننگ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درّنده ، سمبل ظلم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سمبل تعدّ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تجاوز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درّنده ، بجز آکنده کردن شکم از گوشت و پوست و استخوان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بخواهند مجسّمه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بسازند 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از سگ درّنده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برتر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؛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اگر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لکّه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ننگ باشد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مکاشفه 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دوستان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نشان دهنده راه او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رنامه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 مقدّس حضرت حقّ است ،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فرستاده شده است 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سماوات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ملکوت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داشته باشند .</w:t>
      </w:r>
    </w:p>
    <w:p w:rsidR="00A3017F" w:rsidRDefault="00A3017F" w:rsidP="003867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سطح</w:t>
      </w:r>
      <w:r>
        <w:rPr>
          <w:rtl/>
          <w:lang w:bidi="fa-IR"/>
        </w:rPr>
        <w:t xml:space="preserve"> فکر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آن است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بشناسند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،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  <w:r>
        <w:rPr>
          <w:rFonts w:hint="eastAsia"/>
          <w:rtl/>
          <w:lang w:bidi="fa-IR"/>
        </w:rPr>
        <w:t>هنگامه</w:t>
      </w:r>
      <w:r>
        <w:rPr>
          <w:rtl/>
          <w:lang w:bidi="fa-IR"/>
        </w:rPr>
        <w:t xml:space="preserve"> کربلا ، نبرد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رهبر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! سپاه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پرواز آن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ها 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کربلا</w:t>
      </w:r>
      <w:r>
        <w:rPr>
          <w:rtl/>
          <w:lang w:bidi="fa-IR"/>
        </w:rPr>
        <w:t xml:space="preserve"> ، دروازه و راه بهشت شد ، و کاروان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رهبر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بود ، همه را با خود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 و به درون دوزخ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و کربلا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دروازه جهنم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 جهان بود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شفا است و رحمت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دمار و خسارت ، و کربلا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قرآن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رهبر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و هست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آسمان خواهد رفت ، به بالاتر و بالاتر ، تا برسد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وَهم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قتش</w:t>
      </w:r>
      <w:r>
        <w:rPr>
          <w:rtl/>
          <w:lang w:bidi="fa-IR"/>
        </w:rPr>
        <w:t xml:space="preserve"> از تصوّرش برتر باشد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باشد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باشد </w:t>
      </w:r>
      <w:r w:rsidRPr="003867FA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3867FA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3867FA">
      <w:pPr>
        <w:pStyle w:val="Heading2"/>
        <w:rPr>
          <w:rtl/>
          <w:lang w:bidi="fa-IR"/>
        </w:rPr>
      </w:pPr>
      <w:bookmarkStart w:id="231" w:name="_Toc523657466"/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مانند تو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</w:t>
      </w:r>
      <w:bookmarkEnd w:id="23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عوف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خدمتکاری</w:t>
      </w:r>
      <w:r>
        <w:rPr>
          <w:rtl/>
          <w:lang w:bidi="fa-IR"/>
        </w:rPr>
        <w:t xml:space="preserve"> داشت که هرگاه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تو هم مانند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عوف بن عبد اللّ</w:t>
      </w:r>
      <w:r>
        <w:rPr>
          <w:rFonts w:hint="cs"/>
          <w:rtl/>
          <w:lang w:bidi="fa-IR"/>
        </w:rPr>
        <w:t>ه هستی</w:t>
      </w:r>
      <w:r>
        <w:rPr>
          <w:rtl/>
          <w:lang w:bidi="fa-IR"/>
        </w:rPr>
        <w:t xml:space="preserve"> ، به همان صورت که تو نسبت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من هستم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 شبانه روز چند بار نسبت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دو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 مرتکب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عوف بن عبد اللّ</w:t>
      </w:r>
      <w:r>
        <w:rPr>
          <w:rFonts w:hint="cs"/>
          <w:rtl/>
          <w:lang w:bidi="fa-IR"/>
        </w:rPr>
        <w:t>ه به شدت خشمگی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صدا زد و گفت : امروز چنان مرا به خشم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تو را به عقوبت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کنم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راه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زدن از من سلب شود ، برو که خدا تو را به من سفارش کرده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تو گذشت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52D4">
      <w:pPr>
        <w:pStyle w:val="Heading2"/>
        <w:rPr>
          <w:rtl/>
          <w:lang w:bidi="fa-IR"/>
        </w:rPr>
      </w:pPr>
      <w:bookmarkStart w:id="232" w:name="_Toc523657467"/>
      <w:r>
        <w:rPr>
          <w:rFonts w:hint="eastAsia"/>
          <w:rtl/>
          <w:lang w:bidi="fa-IR"/>
        </w:rPr>
        <w:t>موانع</w:t>
      </w:r>
      <w:r>
        <w:rPr>
          <w:rtl/>
          <w:lang w:bidi="fa-IR"/>
        </w:rPr>
        <w:t xml:space="preserve"> استجابت دعا</w:t>
      </w:r>
      <w:bookmarkEnd w:id="23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هفت گناه را از موانع استجابت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 . 2 - صفات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. 3 - دو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نفاق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4 - باور نداشتن و از دست رفتن اوقات آنها . 5 -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تا گذشتن و از دست رفتن اوقات آنها . 6 - ترک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صدقه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به خداست . 7 - به کار بردن کلمات زشت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گفتار با مردم</w:t>
      </w:r>
      <w:r w:rsidR="007352D4" w:rsidRPr="007352D4">
        <w:rPr>
          <w:rFonts w:hint="eastAsia"/>
          <w:rtl/>
          <w:lang w:bidi="fa-IR"/>
        </w:rPr>
        <w:t xml:space="preserve"> </w:t>
      </w:r>
      <w:r w:rsidR="007352D4">
        <w:rPr>
          <w:rFonts w:hint="eastAsia"/>
          <w:rtl/>
          <w:lang w:bidi="fa-IR"/>
        </w:rPr>
        <w:t>و</w:t>
      </w:r>
      <w:r w:rsidR="007352D4">
        <w:rPr>
          <w:rtl/>
          <w:lang w:bidi="fa-IR"/>
        </w:rPr>
        <w:t xml:space="preserve"> آلوده بودن زبان به فحش و ناسزا </w:t>
      </w:r>
      <w:r w:rsidR="007352D4" w:rsidRPr="007352D4">
        <w:rPr>
          <w:rStyle w:val="libFootnotenumChar"/>
          <w:rtl/>
        </w:rPr>
        <w:t>(1)</w:t>
      </w:r>
    </w:p>
    <w:p w:rsidR="00A3017F" w:rsidRPr="007352D4" w:rsidRDefault="007352D4" w:rsidP="007352D4">
      <w:pPr>
        <w:pStyle w:val="libLine"/>
        <w:rPr>
          <w:szCs w:val="32"/>
          <w:rtl/>
        </w:rPr>
      </w:pPr>
      <w:r>
        <w:rPr>
          <w:lang w:bidi="fa-IR"/>
        </w:rPr>
        <w:t>________________________________</w:t>
      </w:r>
    </w:p>
    <w:p w:rsidR="007352D4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صدر : 195 ،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A3017F" w:rsidRDefault="007352D4" w:rsidP="007352D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52D4">
      <w:pPr>
        <w:pStyle w:val="Heading2"/>
        <w:rPr>
          <w:rtl/>
          <w:lang w:bidi="fa-IR"/>
        </w:rPr>
      </w:pPr>
      <w:bookmarkStart w:id="233" w:name="_Toc523657468"/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قارون</w:t>
      </w:r>
      <w:bookmarkEnd w:id="23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چون قارون به انکار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نبوتش برخاست و از پرداخت زکات مال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تهمت زد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حق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،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آسمان</w:t>
      </w:r>
      <w:r>
        <w:rPr>
          <w:rtl/>
          <w:lang w:bidi="fa-IR"/>
        </w:rPr>
        <w:t xml:space="preserve">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فرمان دادم تو را اطاعت کنند ، هر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بده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قارون روان شد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قارون به کارمندانش امر کرده بود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قصرش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ببندند 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قصر قارون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درها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اند ،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درها کرد ، پس همه درها باز شدند . چون قارون نگاهش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د</w:t>
      </w:r>
      <w:r>
        <w:rPr>
          <w:rFonts w:hint="eastAsia"/>
          <w:rtl/>
          <w:lang w:bidi="fa-IR"/>
        </w:rPr>
        <w:t>انست</w:t>
      </w:r>
      <w:r>
        <w:rPr>
          <w:rtl/>
          <w:lang w:bidi="fa-IR"/>
        </w:rPr>
        <w:t xml:space="preserve">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عذاب آمده ، عرضه داشت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حق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توست به من رحم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با من سخن مگو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ندارد . پس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خطاب کرد : قارون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پس قصر با آن چه در آن بود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 . قارون در آن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باز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قرابت سوگند داد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با من سخن مگو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قارون گرچه استغاثه کرد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حرکات ناهنجار او دلش سوخته بود به استغاثه او جواب نداد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هلاکت ق</w:t>
      </w:r>
      <w:r>
        <w:rPr>
          <w:rFonts w:hint="eastAsia"/>
          <w:rtl/>
          <w:lang w:bidi="fa-IR"/>
        </w:rPr>
        <w:t>ارون</w:t>
      </w:r>
      <w:r>
        <w:rPr>
          <w:rtl/>
          <w:lang w:bidi="fa-IR"/>
        </w:rPr>
        <w:t xml:space="preserve"> به محل مناجات خود رفت . . .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قارون و قومش به تو استغاثه نمودند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آنان </w:t>
      </w:r>
      <w:r>
        <w:rPr>
          <w:rtl/>
          <w:lang w:bidi="fa-IR"/>
        </w:rPr>
        <w:lastRenderedPageBreak/>
        <w:t>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عزّت و جلالم سوگند اگر به من رو آورده بود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تو را</w:t>
      </w:r>
    </w:p>
    <w:p w:rsidR="00A3017F" w:rsidRDefault="007352D4" w:rsidP="007352D4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: 269 .</w:t>
      </w:r>
    </w:p>
    <w:p w:rsidR="00A3017F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خواند</w:t>
      </w:r>
      <w:r w:rsidR="00A3017F">
        <w:rPr>
          <w:rtl/>
          <w:lang w:bidi="fa-IR"/>
        </w:rPr>
        <w:t xml:space="preserve"> و به تو متوسّل شد او را به تو واگذاشتم !! حق تعال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گفت : قارون زار زار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52D4">
      <w:pPr>
        <w:pStyle w:val="Heading2"/>
        <w:rPr>
          <w:rtl/>
          <w:lang w:bidi="fa-IR"/>
        </w:rPr>
      </w:pPr>
      <w:bookmarkStart w:id="234" w:name="_Toc523657469"/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</w:t>
      </w:r>
      <w:bookmarkEnd w:id="23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که از انبی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اولواالعزم است ،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خاصّ حضرت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</w:t>
      </w:r>
      <w:r>
        <w:rPr>
          <w:rtl/>
          <w:lang w:bidi="fa-IR"/>
        </w:rPr>
        <w:t xml:space="preserve">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حضرت و اوصاف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آمده است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مصر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منطقه طور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دلربا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7352D4" w:rsidP="007352D4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Fonts w:hint="eastAsia"/>
          <w:rtl/>
        </w:rPr>
        <w:t>ا</w:t>
      </w:r>
      <w:r w:rsidR="00A3017F" w:rsidRPr="007352D4">
        <w:rPr>
          <w:rStyle w:val="libAieChar"/>
          <w:rtl/>
        </w:rPr>
        <w:t xml:space="preserve"> مُوس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* إِنِّ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أَنَا رَبُّکَ فَاخْلَعْ نَعْلَ</w:t>
      </w:r>
      <w:r w:rsidR="00A3017F" w:rsidRPr="007352D4">
        <w:rPr>
          <w:rStyle w:val="libAieChar"/>
          <w:rFonts w:hint="cs"/>
          <w:rtl/>
        </w:rPr>
        <w:t>یْ</w:t>
      </w:r>
      <w:r w:rsidR="00A3017F" w:rsidRPr="007352D4">
        <w:rPr>
          <w:rStyle w:val="libAieChar"/>
          <w:rFonts w:hint="eastAsia"/>
          <w:rtl/>
        </w:rPr>
        <w:t>کَ</w:t>
      </w:r>
      <w:r w:rsidR="00A3017F" w:rsidRPr="007352D4">
        <w:rPr>
          <w:rStyle w:val="libAieChar"/>
          <w:rtl/>
        </w:rPr>
        <w:t xml:space="preserve"> إِنَّکَ بِالْو</w:t>
      </w:r>
      <w:r w:rsidR="00A3017F" w:rsidRPr="007352D4">
        <w:rPr>
          <w:rStyle w:val="libAieChar"/>
          <w:rFonts w:hint="cs"/>
          <w:rtl/>
        </w:rPr>
        <w:t>ادِ الْمُقَدَّسِ طُویً</w:t>
      </w:r>
      <w:r w:rsidR="00A3017F" w:rsidRPr="007352D4">
        <w:rPr>
          <w:rStyle w:val="libAieChar"/>
          <w:rtl/>
        </w:rPr>
        <w:t xml:space="preserve"> وَ أَنَا اخْتَرْتُکَ فَاسْتَمِعْ لِم</w:t>
      </w:r>
      <w:r w:rsidR="00A3017F" w:rsidRPr="007352D4">
        <w:rPr>
          <w:rStyle w:val="libAieChar"/>
          <w:rFonts w:hint="cs"/>
          <w:rtl/>
        </w:rPr>
        <w:t>ا یُ</w:t>
      </w:r>
      <w:r w:rsidR="00A3017F" w:rsidRPr="007352D4">
        <w:rPr>
          <w:rStyle w:val="libAieChar"/>
          <w:rFonts w:hint="eastAsia"/>
          <w:rtl/>
        </w:rPr>
        <w:t>وح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* إِنَّنِ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أَنَا اللّ</w:t>
      </w:r>
      <w:r w:rsidR="00A3017F" w:rsidRPr="007352D4">
        <w:rPr>
          <w:rStyle w:val="libAieChar"/>
          <w:rFonts w:hint="cs"/>
          <w:rtl/>
        </w:rPr>
        <w:t>هُ لا إِلهَ إِلاّ أَنَا ف</w:t>
      </w:r>
      <w:r w:rsidR="00A3017F" w:rsidRPr="007352D4">
        <w:rPr>
          <w:rStyle w:val="libAieChar"/>
          <w:rtl/>
        </w:rPr>
        <w:t>َاعْبُدْنِ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وَ أَقِمِ الصَّلا</w:t>
      </w:r>
      <w:r w:rsidR="00A3017F" w:rsidRPr="007352D4">
        <w:rPr>
          <w:rStyle w:val="libAieChar"/>
          <w:rFonts w:hint="cs"/>
          <w:rtl/>
        </w:rPr>
        <w:t>هَ لِذِکْرِی</w:t>
      </w:r>
      <w:r w:rsidR="00A3017F">
        <w:rPr>
          <w:rtl/>
          <w:lang w:bidi="fa-IR"/>
        </w:rPr>
        <w:t xml:space="preserve"> </w:t>
      </w:r>
      <w:r w:rsidRPr="007352D4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7352D4">
        <w:rPr>
          <w:rStyle w:val="libFootnotenumChar"/>
          <w:rtl/>
        </w:rPr>
        <w:t>(1)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من پروردگار تو هستم ، کفش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 ( : از همه جز من قطع علاقه نما ) ، چون هم اکنون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تو را به مقام شامخ رسالت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آنچه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گوش فرا ده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منم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مرا اطاعت کن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عبادت من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نماز را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حضرت محبوب را در دل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حاکم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در اعمال و اخلاق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گستراند و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جانبه در قلب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از شرّ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مصون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برکت آن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س</w:t>
      </w: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7352D4" w:rsidP="007352D4">
      <w:pPr>
        <w:pStyle w:val="libNormal"/>
        <w:rPr>
          <w:rtl/>
          <w:lang w:bidi="fa-IR"/>
        </w:rPr>
      </w:pPr>
      <w:r w:rsidRPr="007352D4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7352D4">
        <w:rPr>
          <w:rStyle w:val="libAieChar"/>
          <w:rtl/>
        </w:rPr>
        <w:t>أَلا</w:t>
      </w:r>
      <w:r w:rsidR="00A3017F" w:rsidRPr="007352D4">
        <w:rPr>
          <w:rStyle w:val="libAieChar"/>
          <w:rFonts w:hint="cs"/>
          <w:rtl/>
        </w:rPr>
        <w:t xml:space="preserve"> بِذِکْرِ اللّهِ تَطْمَئِنُّ الْقُلُوبُ</w:t>
      </w:r>
      <w:r w:rsidR="00A3017F">
        <w:rPr>
          <w:rFonts w:hint="cs"/>
          <w:rtl/>
          <w:lang w:bidi="fa-IR"/>
        </w:rPr>
        <w:t xml:space="preserve"> </w:t>
      </w:r>
      <w:r w:rsidRPr="007352D4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7352D4">
        <w:rPr>
          <w:rStyle w:val="libFootnotenumChar"/>
          <w:rFonts w:hint="cs"/>
          <w:rtl/>
        </w:rPr>
        <w:t>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دلها آرامش و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نماز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عبادت با حال ، حکومتش را در عرش</w:t>
      </w:r>
    </w:p>
    <w:p w:rsidR="00A3017F" w:rsidRPr="007352D4" w:rsidRDefault="007352D4" w:rsidP="007352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طه : 11 - 14 .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رعد : 28 .</w:t>
      </w:r>
    </w:p>
    <w:p w:rsidR="00A3017F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قلب</w:t>
      </w:r>
      <w:r w:rsidR="00A3017F">
        <w:rPr>
          <w:rtl/>
          <w:lang w:bidi="fa-IR"/>
        </w:rPr>
        <w:t xml:space="preserve"> برقرار کرد ، به هنگام مرگ و سفر به آخرت ، دارنده قلب مطمئن مخاطب به خطاب حضرت حق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شود و آن وقت ، مردن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انسان از عسل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تر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گردد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7352D4" w:rsidP="007352D4">
      <w:pPr>
        <w:pStyle w:val="libNormal"/>
        <w:rPr>
          <w:rtl/>
          <w:lang w:bidi="fa-IR"/>
        </w:rPr>
      </w:pPr>
      <w:r w:rsidRPr="007352D4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Fonts w:hint="eastAsia"/>
          <w:rtl/>
        </w:rPr>
        <w:t>ا</w:t>
      </w:r>
      <w:r w:rsidR="00A3017F" w:rsidRPr="007352D4">
        <w:rPr>
          <w:rStyle w:val="libAieChar"/>
          <w:rtl/>
        </w:rPr>
        <w:t xml:space="preserve"> أَ</w:t>
      </w:r>
      <w:r w:rsidR="00A3017F" w:rsidRPr="007352D4">
        <w:rPr>
          <w:rStyle w:val="libAieChar"/>
          <w:rFonts w:hint="cs"/>
          <w:rtl/>
        </w:rPr>
        <w:t>یَّ</w:t>
      </w:r>
      <w:r w:rsidR="00A3017F" w:rsidRPr="007352D4">
        <w:rPr>
          <w:rStyle w:val="libAieChar"/>
          <w:rFonts w:hint="eastAsia"/>
          <w:rtl/>
        </w:rPr>
        <w:t>تُهَا</w:t>
      </w:r>
      <w:r w:rsidR="00A3017F" w:rsidRPr="007352D4">
        <w:rPr>
          <w:rStyle w:val="libAieChar"/>
          <w:rtl/>
        </w:rPr>
        <w:t xml:space="preserve"> النَّفْسُ الْمُطْمَئِنَّهُ * اِرْجِعِ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إِل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رَبِّکِ ر</w:t>
      </w:r>
      <w:r w:rsidR="00A3017F" w:rsidRPr="007352D4">
        <w:rPr>
          <w:rStyle w:val="libAieChar"/>
          <w:rFonts w:hint="cs"/>
          <w:rtl/>
        </w:rPr>
        <w:t>اضِیَ</w:t>
      </w:r>
      <w:r w:rsidR="00A3017F" w:rsidRPr="007352D4">
        <w:rPr>
          <w:rStyle w:val="libAieChar"/>
          <w:rFonts w:hint="eastAsia"/>
          <w:rtl/>
        </w:rPr>
        <w:t>هً</w:t>
      </w:r>
      <w:r w:rsidR="00A3017F" w:rsidRPr="007352D4">
        <w:rPr>
          <w:rStyle w:val="libAieChar"/>
          <w:rtl/>
        </w:rPr>
        <w:t xml:space="preserve"> مَرْضِ</w:t>
      </w:r>
      <w:r w:rsidR="00A3017F" w:rsidRPr="007352D4">
        <w:rPr>
          <w:rStyle w:val="libAieChar"/>
          <w:rFonts w:hint="cs"/>
          <w:rtl/>
        </w:rPr>
        <w:t>یَّ</w:t>
      </w:r>
      <w:r w:rsidR="00A3017F" w:rsidRPr="007352D4">
        <w:rPr>
          <w:rStyle w:val="libAieChar"/>
          <w:rFonts w:hint="eastAsia"/>
          <w:rtl/>
        </w:rPr>
        <w:t>هً</w:t>
      </w:r>
      <w:r w:rsidR="00A3017F" w:rsidRPr="007352D4">
        <w:rPr>
          <w:rStyle w:val="libAieChar"/>
          <w:rtl/>
        </w:rPr>
        <w:t xml:space="preserve"> * فَادْخُلِ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فِ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عِب</w:t>
      </w:r>
      <w:r w:rsidR="00A3017F" w:rsidRPr="007352D4">
        <w:rPr>
          <w:rStyle w:val="libAieChar"/>
          <w:rFonts w:hint="cs"/>
          <w:rtl/>
        </w:rPr>
        <w:t>ادِی</w:t>
      </w:r>
      <w:r w:rsidR="00A3017F" w:rsidRPr="007352D4">
        <w:rPr>
          <w:rStyle w:val="libAieChar"/>
          <w:rtl/>
        </w:rPr>
        <w:t xml:space="preserve"> * وَ ادْخُلِ</w:t>
      </w:r>
      <w:r w:rsidR="00A3017F" w:rsidRPr="007352D4">
        <w:rPr>
          <w:rStyle w:val="libAieChar"/>
          <w:rFonts w:hint="cs"/>
          <w:rtl/>
        </w:rPr>
        <w:t>ی</w:t>
      </w:r>
      <w:r w:rsidR="00A3017F" w:rsidRPr="007352D4">
        <w:rPr>
          <w:rStyle w:val="libAieChar"/>
          <w:rtl/>
        </w:rPr>
        <w:t xml:space="preserve"> جَنَّتِ</w:t>
      </w:r>
      <w:r w:rsidR="00A3017F" w:rsidRPr="007352D4">
        <w:rPr>
          <w:rStyle w:val="libAieChar"/>
          <w:rFonts w:hint="cs"/>
          <w:rtl/>
        </w:rPr>
        <w:t>ی</w:t>
      </w:r>
      <w:r w:rsidR="00A3017F">
        <w:rPr>
          <w:rtl/>
          <w:lang w:bidi="fa-IR"/>
        </w:rPr>
        <w:t xml:space="preserve"> </w:t>
      </w:r>
      <w:r w:rsidRPr="007352D4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7352D4">
        <w:rPr>
          <w:rStyle w:val="libFootnotenumChar"/>
          <w:rtl/>
        </w:rPr>
        <w:t>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نفس با آرامش ! به پروردگارت برگرد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تو خشنودند ، پس در عباد من وارد شو و به بهشتم درآ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52D4">
      <w:pPr>
        <w:pStyle w:val="Heading2"/>
        <w:rPr>
          <w:rtl/>
          <w:lang w:bidi="fa-IR"/>
        </w:rPr>
      </w:pPr>
      <w:bookmarkStart w:id="235" w:name="_Toc523657470"/>
      <w:r>
        <w:rPr>
          <w:rFonts w:hint="eastAsia"/>
          <w:rtl/>
          <w:lang w:bidi="fa-IR"/>
        </w:rPr>
        <w:t>مهلت</w:t>
      </w:r>
      <w:r>
        <w:rPr>
          <w:rtl/>
          <w:lang w:bidi="fa-IR"/>
        </w:rPr>
        <w:t xml:space="preserve"> به تنگ دستان باعث نجات است</w:t>
      </w:r>
      <w:bookmarkEnd w:id="23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فرمود :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اثر گناه ، اسراف بر وجود خود داشته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نجاتش شود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هرگز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نه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از ثروتم به مردم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به جوانا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رامونم</w:t>
      </w:r>
      <w:r>
        <w:rPr>
          <w:rtl/>
          <w:lang w:bidi="fa-IR"/>
        </w:rPr>
        <w:t xml:space="preserve"> بودند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: با ثروتمندان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آنان طلبکارم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مدارا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تنگدستان را مهلت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آنها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به آسان گرفتن بر او و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ترم . پس خدا از او بگذرد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</w:t>
      </w:r>
      <w:r w:rsidRPr="007352D4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رسول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بِمَ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</w:t>
      </w:r>
      <w:r>
        <w:rPr>
          <w:rtl/>
          <w:lang w:bidi="fa-IR"/>
        </w:rPr>
        <w:t xml:space="preserve"> المُؤْمِنُ ؟ ق</w:t>
      </w:r>
      <w:r>
        <w:rPr>
          <w:rFonts w:hint="cs"/>
          <w:rtl/>
          <w:lang w:bidi="fa-IR"/>
        </w:rPr>
        <w:t>الَ : بِوَقارِهِ وَ لی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کَلامِهِ وَ صِدْقِ 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ثِهِ</w:t>
      </w:r>
      <w:r>
        <w:rPr>
          <w:rtl/>
          <w:lang w:bidi="fa-IR"/>
        </w:rPr>
        <w:t xml:space="preserve"> (3) .</w:t>
      </w:r>
    </w:p>
    <w:p w:rsidR="00A3017F" w:rsidRPr="007352D4" w:rsidRDefault="007352D4" w:rsidP="007352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فجر : 27 - 30 .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2- 2) 3 - محجّه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3 / 186 ، کتاب آداب الکسب و المعاش .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مجموعه ورّام : 1 / 43 ، باب ما جاء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الصدق و الغضب للّه ، مستدرک الوسائل : 8 / 455 ، باب 91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9985 .</w:t>
      </w:r>
    </w:p>
    <w:p w:rsidR="00A3017F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مؤمن</w:t>
      </w:r>
      <w:r w:rsidR="00A3017F">
        <w:rPr>
          <w:rtl/>
          <w:lang w:bidi="fa-IR"/>
        </w:rPr>
        <w:t xml:space="preserve"> با چه برنامه 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شناخته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شود ؟ فرمودند : با مت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بودن و نرم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کلام و راست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در گفتار .</w:t>
      </w:r>
    </w:p>
    <w:p w:rsidR="00A3017F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52D4">
      <w:pPr>
        <w:pStyle w:val="Heading1"/>
        <w:rPr>
          <w:rtl/>
          <w:lang w:bidi="fa-IR"/>
        </w:rPr>
      </w:pPr>
      <w:bookmarkStart w:id="236" w:name="_Toc523657471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نون</w:t>
      </w:r>
      <w:bookmarkEnd w:id="236"/>
    </w:p>
    <w:p w:rsidR="007352D4" w:rsidRDefault="007352D4" w:rsidP="00A3017F">
      <w:pPr>
        <w:pStyle w:val="libNormal"/>
        <w:rPr>
          <w:rtl/>
          <w:lang w:bidi="fa-IR"/>
        </w:rPr>
      </w:pPr>
    </w:p>
    <w:p w:rsidR="00A3017F" w:rsidRDefault="00A3017F" w:rsidP="007352D4">
      <w:pPr>
        <w:pStyle w:val="Heading2"/>
        <w:rPr>
          <w:rtl/>
          <w:lang w:bidi="fa-IR"/>
        </w:rPr>
      </w:pPr>
      <w:bookmarkStart w:id="237" w:name="_Toc523657472"/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از حضرت رضا به حضرت جواد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السلام</w:t>
      </w:r>
      <w:bookmarkEnd w:id="23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بزنط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بزرگان اهل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کرامت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نامه حضرت رضا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به حضرت جواد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از مرو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نوشته بودند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خواندم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غلامان و خادمان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هرگاه سوار بر مرکب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درب کوچک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بخل آنان دارد تا از جانب تو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نرسد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عنوان پدر و امام بر تو دارم ، رفت و آمدت جز از درب بزرگ خانه نباشد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همراهت باشد ،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عرض حاجت نکند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او عطا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تو درخواست کردند به آنان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مده ، اگر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با توست ، و اگر عمه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تو درخواست نمودند کمتر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نپرداز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 توست ،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خداوند به تو مقام و مرتبت دهد . انفاق کن و </w:t>
      </w:r>
      <w:r>
        <w:rPr>
          <w:rtl/>
          <w:lang w:bidi="fa-IR"/>
        </w:rPr>
        <w:lastRenderedPageBreak/>
        <w:t>وحشت از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 که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به تو صاحب عرش است </w:t>
      </w:r>
      <w:r w:rsidRPr="007352D4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Pr="007352D4" w:rsidRDefault="007352D4" w:rsidP="007352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 / 43 ، باب الإنفاق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 ؛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: 2 / 8 ، باب 30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20 ؛ بحار الأنوار : 93 / 121 ، باب 14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24 .</w:t>
      </w:r>
    </w:p>
    <w:p w:rsidR="007352D4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52D4">
      <w:pPr>
        <w:pStyle w:val="Heading2"/>
        <w:rPr>
          <w:rtl/>
          <w:lang w:bidi="fa-IR"/>
        </w:rPr>
      </w:pPr>
      <w:bookmarkStart w:id="238" w:name="_Toc523657473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از اعدام به سبب حسنات اخلاق</w:t>
      </w:r>
      <w:r>
        <w:rPr>
          <w:rFonts w:hint="cs"/>
          <w:rtl/>
          <w:lang w:bidi="fa-IR"/>
        </w:rPr>
        <w:t>ی</w:t>
      </w:r>
      <w:bookmarkEnd w:id="23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مبارک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آوردند حضرت به کشتن همه آنان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 .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حضرت گفت 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چه شد مرا آزاد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حضرت 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جانب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عزّ و جلّ ) به من خبر داد که تو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و رسولش آنها را دوست دارد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نسبت به ناموست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2 - اهل جود و سخا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3 - آراسته به حسن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4 -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راستگو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5 - و اهل شجاعت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محکوم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 شد ، و اسلامش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گشت و در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رکاب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سخت برخاست و به شرف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</w:t>
      </w:r>
      <w:r w:rsidRPr="007352D4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A3017F" w:rsidRPr="007352D4" w:rsidRDefault="007352D4" w:rsidP="007352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 xml:space="preserve">ه </w:t>
      </w:r>
      <w:r w:rsidR="004673E5" w:rsidRPr="004673E5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قال :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بأسار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فأمر بقتلهم خلا رجلا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، فقال الرجل : بأب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أنت و أم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!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أطلقت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، فقال :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 اللّ</w:t>
      </w:r>
      <w:r>
        <w:rPr>
          <w:rFonts w:hint="cs"/>
          <w:rtl/>
          <w:lang w:bidi="fa-IR"/>
        </w:rPr>
        <w:t>ه عز و جل أن فی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خمس خصال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حبها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عزّ و جل و ر</w:t>
      </w:r>
      <w:r>
        <w:rPr>
          <w:rFonts w:hint="eastAsia"/>
          <w:rtl/>
          <w:lang w:bidi="fa-IR"/>
        </w:rPr>
        <w:t>سوله</w:t>
      </w:r>
      <w:r>
        <w:rPr>
          <w:rtl/>
          <w:lang w:bidi="fa-IR"/>
        </w:rPr>
        <w:t xml:space="preserve"> :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حرمک ، و السخاء ، و حسن الخلق ، و صدق اللسان ، و الشجاعه ، فلما سمعها الرجل أسلم و حسن إسلامه و قاتل مع رسول اللّ</w:t>
      </w:r>
      <w:r>
        <w:rPr>
          <w:rFonts w:hint="cs"/>
          <w:rtl/>
          <w:lang w:bidi="fa-IR"/>
        </w:rPr>
        <w:t xml:space="preserve">ه </w:t>
      </w:r>
      <w:r w:rsidR="00AB794A" w:rsidRPr="00AB794A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 xml:space="preserve"> قتالا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استشهد .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: 271 ، المجلس السادس و الاربعون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 ؛ بحار الانوار : 384/68 ، باب 92 ، 25 .</w:t>
      </w:r>
    </w:p>
    <w:p w:rsidR="007352D4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52D4">
      <w:pPr>
        <w:pStyle w:val="Heading2"/>
        <w:rPr>
          <w:rtl/>
          <w:lang w:bidi="fa-IR"/>
        </w:rPr>
      </w:pPr>
      <w:bookmarkStart w:id="239" w:name="_Toc523657474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  <w:bookmarkEnd w:id="239"/>
    </w:p>
    <w:p w:rsidR="00A3017F" w:rsidRDefault="00A3017F" w:rsidP="007352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AB794A" w:rsidRPr="00AB794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نجات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انسان به خاطر جلب نظر مردم به عبادت برنخ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 w:rsidRPr="007352D4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352D4">
      <w:pPr>
        <w:pStyle w:val="Heading2"/>
        <w:rPr>
          <w:rtl/>
          <w:lang w:bidi="fa-IR"/>
        </w:rPr>
      </w:pPr>
      <w:bookmarkStart w:id="240" w:name="_Toc523657475"/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امام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دلقک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bookmarkEnd w:id="24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دلقک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که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دلقک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سخنانش به خنده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مرا خسته و درمانده کرد ( منظورش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)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به مردم خطاب کرد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او را به خنده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و به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تا او را بخندانم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نفر از غلامانش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از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آن دلقک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آمد و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را از پشت سرش ربود ، دو خدمتکار حضرت او را دنبال کردند و ردا را از دستش گ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به جانب حضرت آوردند و به دوش مبارکش انداختند . حضرت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از چشم انداز آن دلقک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به دو خدمتکارش فرمودند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رخ داد ؟ گفتند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دلقک است که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! امام فرمود :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 تو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روز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عاران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 w:rsidRPr="007352D4">
        <w:rPr>
          <w:rStyle w:val="libFootnotenumChar"/>
          <w:rtl/>
        </w:rPr>
        <w:t xml:space="preserve">(2) </w:t>
      </w:r>
      <w:r>
        <w:rPr>
          <w:rtl/>
          <w:lang w:bidi="fa-IR"/>
        </w:rPr>
        <w:t>.</w:t>
      </w:r>
    </w:p>
    <w:p w:rsidR="00A3017F" w:rsidRPr="007352D4" w:rsidRDefault="007352D4" w:rsidP="007352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1- 1) 2 - 6 -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6 / 139 - 141 ، کتاب ذمّ الجاه و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. .</w:t>
      </w:r>
    </w:p>
    <w:p w:rsidR="00A3017F" w:rsidRDefault="00A3017F" w:rsidP="007352D4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صدوق: 220، المجلس التاسع و الثلاثون،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6؛ بحار الانوار: 68 / 424، باب 93،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66.</w:t>
      </w:r>
    </w:p>
    <w:p w:rsidR="007352D4" w:rsidRDefault="007352D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352D4">
      <w:pPr>
        <w:pStyle w:val="Heading2"/>
        <w:rPr>
          <w:rtl/>
          <w:lang w:bidi="fa-IR"/>
        </w:rPr>
      </w:pPr>
      <w:bookmarkStart w:id="241" w:name="_Toc523657476"/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نوح</w:t>
      </w:r>
      <w:bookmarkEnd w:id="24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نوح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نزد او آمد و گفت :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منّت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از تو ندارد ، از خدا بر ضدّ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بدکاران عذاب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سبب راحت من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به دو خصلت آگاه نکنم ؟ از حسد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بر سر من آورد آنچه را آورد ، و از حرص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بر سر آدم آورد آنچه آورد ! </w:t>
      </w:r>
      <w:r w:rsidRPr="007352D4">
        <w:rPr>
          <w:rStyle w:val="libFootnotenumChar"/>
          <w:rtl/>
        </w:rPr>
        <w:t>(1)</w:t>
      </w:r>
      <w:r>
        <w:rPr>
          <w:rtl/>
          <w:lang w:bidi="fa-IR"/>
        </w:rPr>
        <w:t xml:space="preserve">رسول خدا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فرمود :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هفت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است :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غصه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 ،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با مرگ از آن راح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هنگام راحت دچار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،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عاقبت در آن افتد ، حزن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تلخ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عذاب خدا به خاطر آن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او را عفو کند ،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زگاه</w:t>
      </w:r>
      <w:r>
        <w:rPr>
          <w:rtl/>
          <w:lang w:bidi="fa-IR"/>
        </w:rPr>
        <w:t xml:space="preserve"> و چاره بدست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(2) .</w:t>
      </w:r>
    </w:p>
    <w:p w:rsidR="00A3017F" w:rsidRDefault="007D5D0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D5D04">
      <w:pPr>
        <w:pStyle w:val="Heading2"/>
        <w:rPr>
          <w:rtl/>
          <w:lang w:bidi="fa-IR"/>
        </w:rPr>
      </w:pPr>
      <w:bookmarkStart w:id="242" w:name="_Toc523657477"/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چاره ساز</w:t>
      </w:r>
      <w:bookmarkEnd w:id="24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حال محمود غزنو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تخت حکومت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 نوشته اند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عبورش به لب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افتاد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حزن و اندوه آنجا نشسته و دام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انداخته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، از علّت حزن و اندوه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جوان گفت : پادشاها ! چرا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محزون نباشم ، من و برادرانم هفت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سال خورده ، من که پس از پدر عهده دار مخارج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عائله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ام ، برا</w:t>
      </w:r>
      <w:r>
        <w:rPr>
          <w:rFonts w:hint="cs"/>
          <w:rtl/>
          <w:lang w:bidi="fa-IR"/>
        </w:rPr>
        <w:t>ی</w:t>
      </w:r>
    </w:p>
    <w:p w:rsidR="00A3017F" w:rsidRPr="007D5D04" w:rsidRDefault="007D5D04" w:rsidP="007D5D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بحار الانوار : 70 / 163 ، باب 128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17 .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22 .</w:t>
      </w:r>
    </w:p>
    <w:p w:rsidR="00A3017F" w:rsidRDefault="007D5D0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تأم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مخارج ، هر روز لب در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آ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، گاه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ماه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و زمان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دو ماه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کنم و با زحمت و دشوار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مخارج سنگ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خانواده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را به دوش 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کشم . شاه گفت : علاقه دار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امروز در 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</w:t>
      </w:r>
      <w:r w:rsidR="00A3017F">
        <w:rPr>
          <w:rtl/>
          <w:lang w:bidi="fa-IR"/>
        </w:rPr>
        <w:t xml:space="preserve"> ماه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با هم شرکت کن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؟ جوان گفت :آر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. شاه گفت : دام 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اد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را به نام شر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کت</w:t>
      </w:r>
      <w:r w:rsidR="00A3017F">
        <w:rPr>
          <w:rtl/>
          <w:lang w:bidi="fa-IR"/>
        </w:rPr>
        <w:t xml:space="preserve"> از آب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آور . جوان اندک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صبر کرد و سپس بندها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دام را گرفت تا آن را از آب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آورد ول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نتوانست ، شاه و 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ارانش</w:t>
      </w:r>
      <w:r w:rsidR="00A3017F">
        <w:rPr>
          <w:rtl/>
          <w:lang w:bidi="fa-IR"/>
        </w:rPr>
        <w:t xml:space="preserve">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کش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</w:t>
      </w:r>
      <w:r w:rsidR="00A3017F">
        <w:rPr>
          <w:rtl/>
          <w:lang w:bidi="fa-IR"/>
        </w:rPr>
        <w:t xml:space="preserve"> دام به او کمک دادند ، چون آن را از آب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رون</w:t>
      </w:r>
      <w:r w:rsidR="00A3017F">
        <w:rPr>
          <w:rtl/>
          <w:lang w:bidi="fa-IR"/>
        </w:rPr>
        <w:t xml:space="preserve"> کش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دند</w:t>
      </w:r>
      <w:r w:rsidR="00A3017F">
        <w:rPr>
          <w:rtl/>
          <w:lang w:bidi="fa-IR"/>
        </w:rPr>
        <w:t xml:space="preserve"> ، ماه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فراوان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در آن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، پس از بازگشتن به دربار ، دنبال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فرستاد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حضور محمود غزنو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دست خود بر مسند نشاند و از او تفقد و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. هرکس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شاها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گداست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مسند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: هرچه هست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هم از هر چه ما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بهره مند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نظر شاه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انسان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رشد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نابسامان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به سامان برساند ، نظر شاه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اوصاف کمالش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خزائن لطفش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، با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رو به حض</w:t>
      </w:r>
      <w:r>
        <w:rPr>
          <w:rFonts w:hint="eastAsia"/>
          <w:rtl/>
          <w:lang w:bidi="fa-IR"/>
        </w:rPr>
        <w:t>رتش</w:t>
      </w:r>
      <w:r>
        <w:rPr>
          <w:rtl/>
          <w:lang w:bidi="fa-IR"/>
        </w:rPr>
        <w:t xml:space="preserve"> آورده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؟!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رحمت حق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پرتو آن نوح و مؤمنان را از آن طوفان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چوب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دست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بردن سطوت فرعون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اژدها کرد ،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امواج آب خروشان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ساحل نجات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را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نجا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از قعر چاه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تخت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. . .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D5D04">
      <w:pPr>
        <w:pStyle w:val="Heading2"/>
        <w:rPr>
          <w:rtl/>
          <w:lang w:bidi="fa-IR"/>
        </w:rPr>
      </w:pPr>
      <w:bookmarkStart w:id="243" w:name="_Toc523657478"/>
      <w:r>
        <w:rPr>
          <w:rFonts w:hint="eastAsia"/>
          <w:rtl/>
          <w:lang w:bidi="fa-IR"/>
        </w:rPr>
        <w:t>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</w:t>
      </w:r>
      <w:bookmarkEnd w:id="243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06505" w:rsidRPr="00E0650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در مسجد الحرام نشسته بودند که ناگاه زمزمه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سوزنده و مناجات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جگرسوز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 همه مشکلات به دست قدرت تو است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رنج ها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و درمانده جز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تو است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همه راه ها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بسته شده است توجه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 الحرام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اگر دعا به اجابت نرسد کجا به اجابت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ناله و مناجات را نزد من آور ! حضرت نزد صاحب ناله رفتند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صورت بر </w:t>
      </w:r>
      <w:r>
        <w:rPr>
          <w:rtl/>
          <w:lang w:bidi="fa-IR"/>
        </w:rPr>
        <w:lastRenderedPageBreak/>
        <w:t>خاک نهاده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بدنش خشک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و لمس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جوان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جوان به محضر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عارفان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مناجات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 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بدنم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از کار افتاده 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شده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D5D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چه شده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دچار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در اوج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به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، پدرم از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. بارها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 و من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نکردم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به من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 از گناهان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مسجد الحرام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تو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گفتم : آنچه از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دستت</w:t>
      </w:r>
      <w:r>
        <w:rPr>
          <w:rtl/>
          <w:lang w:bidi="fa-IR"/>
        </w:rPr>
        <w:t xml:space="preserve">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. و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 سرش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نقش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! به مسجد الحرام رفت و با اشک چشم به من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، ناگهان بدنم از کار افتاد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درآمدم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پدر شتافتم ، سر به زانو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نهادم و گفتم : اشتباه کردم ، بد کردم ،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 مشکلم به دست تو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: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درباره فرزند مستجاب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 و گفت : پسرم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مسجد الحرام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آنجا که تو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همانجا به تو دعا کنم . پدرم را بر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کردم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الحرام راندم ، در راه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شتر رم کرد و پدرم از پشت شتر افتاد و مرد و من او را در همان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دفن کردم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پدرت حاضر شد به مسجد الحرام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دعا کند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، من به خاطر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آن گاه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برداشت و با اشاره به جوان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أکرَمَ الأکْرَمِ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دَعوَهَ المُضْطَرّ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.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جوان سلامتش را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!</w:t>
      </w:r>
    </w:p>
    <w:p w:rsidR="00A3017F" w:rsidRDefault="007D5D0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D5D04">
      <w:pPr>
        <w:pStyle w:val="Heading2"/>
        <w:rPr>
          <w:rtl/>
          <w:lang w:bidi="fa-IR"/>
        </w:rPr>
      </w:pPr>
      <w:bookmarkStart w:id="244" w:name="_Toc523657479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حشرات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هست</w:t>
      </w:r>
      <w:r>
        <w:rPr>
          <w:rFonts w:hint="cs"/>
          <w:rtl/>
          <w:lang w:bidi="fa-IR"/>
        </w:rPr>
        <w:t>ی</w:t>
      </w:r>
      <w:bookmarkEnd w:id="24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شماره حشرات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جانوران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پرندگان و خزندگان و منافع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وجود آنها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خالق آنها که رحمتش ظاهر و باطن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را فرا گرفته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نسبت به همه آنها سبب شده است که آثار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وجودشان آشکار شود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عرصه ، سودگ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آنها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حشرات بارور کننده :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هم نر است و هم ماده ، هم گرده دارد که مانند نطفه مرد است و هم تخمک که نشانه 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. اگر گرده درخت نر ، به تخمک درخت ماده هم نوع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 نرسد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نخواهد داشت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، حضرت رحمان حشرات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وجود آورده است .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گرده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تخمک آن و گرده آن را به تخمک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زبردست اشتباه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؛ گرده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به تخمک هلو ، و گرده زردآلو را به تخمک خربزه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، بلکه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و هلو را به هلو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: درختان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حشرات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آن مزد ،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نهاد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مأموران قرار داده شده است . آنها قند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داماد را به عروس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تا فرزندانشان را به بشر 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بشر ،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مهر و لطف و رحمت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!!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2 - گاو و گوسفند : دانشوران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اندازه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موجودات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پستاندار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مادران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نوزادان نهاده شده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، که رحمتش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فرا گرفته ، گاو و گوسفند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همه پستانداران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مستثن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نه تنها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نوزادان آنهاست ، بلکه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D5D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گاو و گوسفند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نوزادان و کودکان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رشد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7D5D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ارزش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فراورده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بشر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 w:rsidRPr="007D5D04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رحمت و لطف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حق انسان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در خدمت انسان </w:t>
      </w:r>
      <w:r>
        <w:rPr>
          <w:rtl/>
          <w:lang w:bidi="fa-IR"/>
        </w:rPr>
        <w:lastRenderedPageBreak/>
        <w:t>قرار داده است 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سرشار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از تمام اعضا و جوارح گوسفند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سر تا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،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قابل توجه و شگفت آور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: با وجود تنوع و گروه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به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خوراک هر سه گروه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پروردگار عالم است که در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غذا را به 3 فرآورده پرارزش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خوراک و پوشاک انسان را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قدر ناشناس وجود دارد ،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گوسفند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«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» است که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را فرا گرفته است . جلوه آثار رحمت حق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کتاب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3 - زنبور عسل :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شناسان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گلها در سرتاسر روز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ندارند ، بلکه در وقت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زمان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سه ساعت تجاوز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گلها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خود را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عرضه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صبحگاه 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ظهر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ظهر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خود را </w:t>
      </w:r>
      <w:r>
        <w:rPr>
          <w:rtl/>
          <w:lang w:bidi="fa-IR"/>
        </w:rPr>
        <w:lastRenderedPageBreak/>
        <w:t>در معرض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زنبور عسل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شناس و وقت شناس است ، گلها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ساعت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، در همان وقت به سراغ آن گل</w:t>
      </w:r>
    </w:p>
    <w:p w:rsidR="00A3017F" w:rsidRPr="007D5D04" w:rsidRDefault="007D5D04" w:rsidP="007D5D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: 1 / 174 .</w:t>
      </w:r>
    </w:p>
    <w:p w:rsidR="00A3017F" w:rsidRDefault="007D5D0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رود تا ش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ره</w:t>
      </w:r>
      <w:r w:rsidR="00A3017F">
        <w:rPr>
          <w:rtl/>
          <w:lang w:bidi="fa-IR"/>
        </w:rPr>
        <w:t xml:space="preserve"> اش را بمکد </w:t>
      </w:r>
      <w:r w:rsidR="00A3017F" w:rsidRPr="007D5D04">
        <w:rPr>
          <w:rStyle w:val="libFootnotenumChar"/>
          <w:rtl/>
        </w:rPr>
        <w:t xml:space="preserve">(1) </w:t>
      </w:r>
      <w:r w:rsidR="00A3017F"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D5D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گل را در کارگاه وجود خود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مصفّا ، خوشمزه ،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و خوشرنگ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تمام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فاسد شدن مصون است . و علاوه بر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به فرموده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 جنبه درمان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دارد ، </w:t>
      </w:r>
      <w:r w:rsidR="007D5D04" w:rsidRPr="007D5D04">
        <w:rPr>
          <w:rStyle w:val="libAlaemChar"/>
          <w:rFonts w:hint="cs"/>
          <w:rtl/>
        </w:rPr>
        <w:t>(</w:t>
      </w:r>
      <w:r w:rsidRPr="007D5D04">
        <w:rPr>
          <w:rStyle w:val="libAieChar"/>
          <w:rtl/>
        </w:rPr>
        <w:t>فِ</w:t>
      </w:r>
      <w:r w:rsidRPr="007D5D04">
        <w:rPr>
          <w:rStyle w:val="libAieChar"/>
          <w:rFonts w:hint="cs"/>
          <w:rtl/>
        </w:rPr>
        <w:t>ی</w:t>
      </w:r>
      <w:r w:rsidRPr="007D5D04">
        <w:rPr>
          <w:rStyle w:val="libAieChar"/>
          <w:rFonts w:hint="eastAsia"/>
          <w:rtl/>
        </w:rPr>
        <w:t>هِ</w:t>
      </w:r>
      <w:r w:rsidRPr="007D5D04">
        <w:rPr>
          <w:rStyle w:val="libAieChar"/>
          <w:rtl/>
        </w:rPr>
        <w:t xml:space="preserve"> شِف</w:t>
      </w:r>
      <w:r w:rsidRPr="007D5D04">
        <w:rPr>
          <w:rStyle w:val="libAieChar"/>
          <w:rFonts w:hint="cs"/>
          <w:rtl/>
        </w:rPr>
        <w:t xml:space="preserve">اءٌ </w:t>
      </w:r>
      <w:r w:rsidRPr="007D5D04">
        <w:rPr>
          <w:rStyle w:val="libAieChar"/>
          <w:rFonts w:hint="eastAsia"/>
          <w:rtl/>
        </w:rPr>
        <w:t>لِلنّ</w:t>
      </w:r>
      <w:r w:rsidRPr="007D5D04">
        <w:rPr>
          <w:rStyle w:val="libAieChar"/>
          <w:rFonts w:hint="cs"/>
          <w:rtl/>
        </w:rPr>
        <w:t>اسِ</w:t>
      </w:r>
      <w:r>
        <w:rPr>
          <w:rtl/>
          <w:lang w:bidi="fa-IR"/>
        </w:rPr>
        <w:t xml:space="preserve"> </w:t>
      </w:r>
      <w:r w:rsidR="007D5D04" w:rsidRPr="007D5D0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7D5D04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رابطه با زنبور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صدها کتاب نوشته شده که هر ورقش نشانگر رحمت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حق نسبت به همه شئون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به ظاهر کوچک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7D5D04">
      <w:pPr>
        <w:pStyle w:val="Heading2"/>
        <w:rPr>
          <w:rtl/>
          <w:lang w:bidi="fa-IR"/>
        </w:rPr>
      </w:pPr>
      <w:bookmarkStart w:id="245" w:name="_Toc523657480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</w:t>
      </w:r>
      <w:bookmarkEnd w:id="24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واجد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انسان را از کژراهه به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،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را کنترل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چنان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کام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. آن زن شوهرش را از خواسته نامشروع آن مرد آگاه کرد . شوهر به همسر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گفت : به او بگو : چهل روز پشت سر شوهرم نماز بخوان تا خواسته تو را اجابت کنم . آن مرد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واجب خود را به شوهر آن زن اقتدا کرد و از برکت آن نماز به توبه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شد ، سپس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آن زن فرستاد که من توبه کرده ام . زن توبه آن م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را به شوهرش خبر داد . شوهر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 </w:t>
      </w:r>
      <w:r w:rsidRPr="007D5D04">
        <w:rPr>
          <w:rStyle w:val="libFootnotenumChar"/>
          <w:rtl/>
        </w:rPr>
        <w:t>(3)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7D5D04" w:rsidP="007D5D04">
      <w:pPr>
        <w:pStyle w:val="libNormal"/>
        <w:rPr>
          <w:rtl/>
          <w:lang w:bidi="fa-IR"/>
        </w:rPr>
      </w:pPr>
      <w:r w:rsidRPr="007D5D04">
        <w:rPr>
          <w:rStyle w:val="libAlaemChar"/>
          <w:rFonts w:hint="cs"/>
          <w:rtl/>
        </w:rPr>
        <w:lastRenderedPageBreak/>
        <w:t>(</w:t>
      </w:r>
      <w:r w:rsidR="00A3017F">
        <w:rPr>
          <w:rtl/>
          <w:lang w:bidi="fa-IR"/>
        </w:rPr>
        <w:t xml:space="preserve"> </w:t>
      </w:r>
      <w:r w:rsidR="00A3017F" w:rsidRPr="007D5D04">
        <w:rPr>
          <w:rStyle w:val="libAieChar"/>
          <w:rtl/>
        </w:rPr>
        <w:t>إِنَّ الصَّلا</w:t>
      </w:r>
      <w:r w:rsidR="00A3017F" w:rsidRPr="007D5D04">
        <w:rPr>
          <w:rStyle w:val="libAieChar"/>
          <w:rFonts w:hint="cs"/>
          <w:rtl/>
        </w:rPr>
        <w:t>هَ تَنْهی</w:t>
      </w:r>
      <w:r w:rsidR="00A3017F" w:rsidRPr="007D5D04">
        <w:rPr>
          <w:rStyle w:val="libAieChar"/>
          <w:rtl/>
        </w:rPr>
        <w:t xml:space="preserve"> عَنِ الْفَحْش</w:t>
      </w:r>
      <w:r w:rsidR="00A3017F" w:rsidRPr="007D5D04">
        <w:rPr>
          <w:rStyle w:val="libAieChar"/>
          <w:rFonts w:hint="cs"/>
          <w:rtl/>
        </w:rPr>
        <w:t>اءِ وَ الْمُنْکَرِ</w:t>
      </w:r>
      <w:r w:rsidR="00A3017F">
        <w:rPr>
          <w:rFonts w:hint="cs"/>
          <w:rtl/>
          <w:lang w:bidi="fa-IR"/>
        </w:rPr>
        <w:t xml:space="preserve"> </w:t>
      </w:r>
      <w:r w:rsidRPr="007D5D04">
        <w:rPr>
          <w:rStyle w:val="libAlaemChar"/>
          <w:rFonts w:hint="cs"/>
          <w:rtl/>
        </w:rPr>
        <w:t>)</w:t>
      </w:r>
      <w:r w:rsidR="00A3017F">
        <w:rPr>
          <w:rFonts w:hint="cs"/>
          <w:rtl/>
          <w:lang w:bidi="fa-IR"/>
        </w:rPr>
        <w:t xml:space="preserve"> </w:t>
      </w:r>
      <w:r w:rsidR="00A3017F" w:rsidRPr="007D5D04">
        <w:rPr>
          <w:rStyle w:val="libFootnotenumChar"/>
          <w:rFonts w:hint="cs"/>
          <w:rtl/>
        </w:rPr>
        <w:t>(4)</w:t>
      </w:r>
      <w:r w:rsidR="00A3017F">
        <w:rPr>
          <w:rFonts w:hint="cs"/>
          <w:rtl/>
          <w:lang w:bidi="fa-IR"/>
        </w:rPr>
        <w:t>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فحشا و منکر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A3017F" w:rsidRPr="007D5D04" w:rsidRDefault="007D5D04" w:rsidP="007D5D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: 2 / 92 .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نحل : 69 .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مستدرک الوسائل : 3 / 91 ، باب 29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3095 .</w:t>
      </w:r>
    </w:p>
    <w:p w:rsidR="00A3017F" w:rsidRDefault="00A3017F" w:rsidP="007D5D04">
      <w:pPr>
        <w:pStyle w:val="libFootnote0"/>
        <w:rPr>
          <w:rtl/>
          <w:lang w:bidi="fa-IR"/>
        </w:rPr>
      </w:pPr>
      <w:r>
        <w:rPr>
          <w:rtl/>
          <w:lang w:bidi="fa-IR"/>
        </w:rPr>
        <w:t>4- 4) - عنکبوت : 45 .</w:t>
      </w:r>
    </w:p>
    <w:p w:rsidR="007D5D04" w:rsidRDefault="007D5D04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7D5D04">
      <w:pPr>
        <w:pStyle w:val="Heading2"/>
        <w:rPr>
          <w:rtl/>
          <w:lang w:bidi="fa-IR"/>
        </w:rPr>
      </w:pPr>
      <w:bookmarkStart w:id="246" w:name="_Toc52365748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حضرت آدم</w:t>
      </w:r>
      <w:bookmarkEnd w:id="246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حدود قرن سوم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عصر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درآمده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دانشمندان وارسته ، امثال علامه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«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»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نموده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مطالب آن را در کتب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نقل کرده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جناب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5807D1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5807D1" w:rsidRPr="005807D1">
        <w:rPr>
          <w:rStyle w:val="libAlaemChar"/>
          <w:rFonts w:hint="cs"/>
          <w:rtl/>
        </w:rPr>
        <w:t>(</w:t>
      </w:r>
      <w:r w:rsidRPr="005807D1">
        <w:rPr>
          <w:rStyle w:val="libAieChar"/>
          <w:rtl/>
        </w:rPr>
        <w:t>فَتَلَقّ</w:t>
      </w:r>
      <w:r w:rsidRPr="005807D1">
        <w:rPr>
          <w:rStyle w:val="libAieChar"/>
          <w:rFonts w:hint="cs"/>
          <w:rtl/>
        </w:rPr>
        <w:t>ی</w:t>
      </w:r>
      <w:r w:rsidRPr="005807D1">
        <w:rPr>
          <w:rStyle w:val="libAieChar"/>
          <w:rtl/>
        </w:rPr>
        <w:t xml:space="preserve"> آدَمُ مِنْ رَبِّهِ کَلِم</w:t>
      </w:r>
      <w:r w:rsidRPr="005807D1">
        <w:rPr>
          <w:rStyle w:val="libAieChar"/>
          <w:rFonts w:hint="cs"/>
          <w:rtl/>
        </w:rPr>
        <w:t xml:space="preserve">اتٍ </w:t>
      </w:r>
      <w:r w:rsidR="005807D1" w:rsidRPr="005807D1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5807D1">
        <w:rPr>
          <w:rStyle w:val="libFootnotenumChar"/>
          <w:rFonts w:hint="cs"/>
          <w:rtl/>
        </w:rPr>
        <w:t>(2)</w:t>
      </w:r>
      <w:r>
        <w:rPr>
          <w:rFonts w:hint="cs"/>
          <w:rtl/>
          <w:lang w:bidi="fa-IR"/>
        </w:rPr>
        <w:t>روای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قول پدرش ،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از ابان بن عثمان ، از امام ششم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با 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کتب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جا</w:t>
      </w:r>
      <w:r>
        <w:rPr>
          <w:rFonts w:hint="eastAsia"/>
          <w:rtl/>
          <w:lang w:bidi="fa-IR"/>
        </w:rPr>
        <w:t>مع</w:t>
      </w:r>
      <w:r>
        <w:rPr>
          <w:rtl/>
          <w:lang w:bidi="fa-IR"/>
        </w:rPr>
        <w:t xml:space="preserve"> الرّواه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قاموس الرّجال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معجم الرّجال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سندش را صد درصد معتبر دانسته اند ، نشان دهنده مسأله نماز در زمان حضرت آدم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. برگرداندن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 آنجا که لازم و نقطه شاهد است از نظر عاشقان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از بهشت و هبوط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چهل روز در کوه صفا واقع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اقامت داشت .آن روزها به خاطر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 قرب و هبوط از مقام علّم الاسمائ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دست دادن جوار ملکوت و هجران بهشت وصال محبوب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 به خاک داشت ، همچون ابر بهار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سرشک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حضرت معبود که جز لطف و محبّت و احسان و مرحمت به بندگان ندارد - بر او نازل شد و سبب ناله جگر سوز و دلخراش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در</w:t>
      </w:r>
    </w:p>
    <w:p w:rsidR="00A3017F" w:rsidRPr="005807D1" w:rsidRDefault="005807D1" w:rsidP="005807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- 44/1 .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بقره : 37 .</w:t>
      </w:r>
    </w:p>
    <w:p w:rsidR="00A3017F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پاسخ</w:t>
      </w:r>
      <w:r w:rsidR="00A3017F">
        <w:rPr>
          <w:rtl/>
          <w:lang w:bidi="fa-IR"/>
        </w:rPr>
        <w:t xml:space="preserve"> آن فرشته گفت : چرا ناله نکنم و اشک از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ده</w:t>
      </w:r>
      <w:r w:rsidR="00A3017F">
        <w:rPr>
          <w:rtl/>
          <w:lang w:bidi="fa-IR"/>
        </w:rPr>
        <w:t xml:space="preserve"> نبارم ؟ مگر نه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است که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عز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tl/>
          <w:lang w:bidi="fa-IR"/>
        </w:rPr>
        <w:t xml:space="preserve"> مرا به خاطر ب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توجّه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 خواسته خود از مقام قرب رانده و از جوار رحمت خو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ش</w:t>
      </w:r>
      <w:r w:rsidR="00A3017F">
        <w:rPr>
          <w:rtl/>
          <w:lang w:bidi="fa-IR"/>
        </w:rPr>
        <w:t xml:space="preserve"> محروم نموده و مسکنم را در خاک ذلّت و بر غبار مسکنت قرار داده ؟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فرشته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گفت :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لطف دوست برگرد و وجود خود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توبه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گفت : چگونه توبه کنم و چه سان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بازگردم ؟ خداوند مهربان چون اراده آدم را بر جبران گذشته راسخ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قبّه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مشخّص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تابش نورش حدود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حرم را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 فرو فرستاد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 محلّ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نشا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چون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محلّ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حدود حرم معلوم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سامان گرفت ، فرشته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آدم خواست آماده شود تا مراسم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آورده و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و توبه بردارد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شروع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فرشته حق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 پدر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دستور فرشته حق غسل کرد و مُحرم شد و پس از انجام آن مراسم ، روز هشتم ذوالحجّه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دستور گرفت که شب را در آنجا بماند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روز نهم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به عرفات آمد . آفتاب عرفات از ظهر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. فرشته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 : از ادامه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دوباره </w:t>
      </w:r>
      <w:r>
        <w:rPr>
          <w:rtl/>
          <w:lang w:bidi="fa-IR"/>
        </w:rPr>
        <w:lastRenderedPageBreak/>
        <w:t>خود را به غسل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نماز عصر 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 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. چون به پاخاست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نازل شده بود به آدم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علاوه بر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آن را نقل کرده اند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حضرت آدم که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از نوع ما بوده</w:t>
      </w:r>
      <w:r w:rsidR="005807D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جانب حضرت ربّ مأمور به نماز بوده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عدد رکعات و اوقات آن به چه صورت بوده بر ما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دانستن آن هم چندان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 آنچه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 آوردن نماز مکلّف و مسئول بوده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نماز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با ارزش « بحار الانوار » </w:t>
      </w:r>
      <w:r w:rsidRPr="005807D1">
        <w:rPr>
          <w:rStyle w:val="libFootnotenumChar"/>
          <w:rtl/>
        </w:rPr>
        <w:t>(1)</w:t>
      </w:r>
      <w:r>
        <w:rPr>
          <w:rtl/>
          <w:lang w:bidi="fa-IR"/>
        </w:rPr>
        <w:t xml:space="preserve"> از کتاب پراعتبار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والا و مفسّر بزرگ و محدّث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علّامه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او فرموده است : « 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علم و عمل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» 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زمان نمازگزاران بر او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فرزندش هبه اللّ</w:t>
      </w:r>
      <w:r>
        <w:rPr>
          <w:rFonts w:hint="cs"/>
          <w:rtl/>
          <w:lang w:bidi="fa-IR"/>
        </w:rPr>
        <w:t>ه به امی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حق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شقدم</w:t>
      </w:r>
      <w:r>
        <w:rPr>
          <w:rtl/>
          <w:lang w:bidi="fa-IR"/>
        </w:rPr>
        <w:t xml:space="preserve"> شو تا بر جنازه آدم نماز گزارده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 : خداوند جهان ما را به سجده بر پدرت امر کرد ، و هم اکنون در شأن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مقدّم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شما بر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 پنج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 به همان صورت که بر امّت محمّد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واجب خواهد شد بر جناز نماز بخوان . از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نماز ، واجب شد بر جنازه فرزندان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دفن، نماز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خوانده شود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کمال تأسّف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جوامع و امّتها از فرهنگ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شدند و به پرستش 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و مرده دچار آمدند و به سبب نحس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شرک و کفر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محروم گشتند و بدتر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از نماز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ماندند . زندگان آن جوامع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هستند و مرد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بدون بدرقه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سوزند .</w:t>
      </w:r>
    </w:p>
    <w:p w:rsidR="00A3017F" w:rsidRPr="005807D1" w:rsidRDefault="005807D1" w:rsidP="005807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- 260/11 .</w:t>
      </w:r>
    </w:p>
    <w:p w:rsidR="00A3017F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نم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خواهد اشک بر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تکبر نکن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دَخَلَهُ العُجبُ هَلَکَ </w:t>
      </w:r>
      <w:r w:rsidRPr="005807D1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هرکه دچار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حضرت فرمود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نزد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به او گفت : چگونه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پاسخ داد : از چون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که چگونه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من از ابتدا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خدا را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گفت :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چگونه است ؟ گفت :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اشکم روان شود . آن دانا گفت : به </w:t>
      </w: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خدا ترسان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خود ببال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هرکه بر خود ببالد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بالا نرود </w:t>
      </w:r>
      <w:r w:rsidRPr="005807D1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A3017F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807D1">
      <w:pPr>
        <w:pStyle w:val="Heading2"/>
        <w:rPr>
          <w:rtl/>
          <w:lang w:bidi="fa-IR"/>
        </w:rPr>
      </w:pPr>
      <w:bookmarkStart w:id="247" w:name="_Toc523657482"/>
      <w:r>
        <w:rPr>
          <w:rFonts w:hint="eastAsia"/>
          <w:rtl/>
          <w:lang w:bidi="fa-IR"/>
        </w:rPr>
        <w:t>نوح</w:t>
      </w:r>
      <w:r>
        <w:rPr>
          <w:rtl/>
          <w:lang w:bidi="fa-IR"/>
        </w:rPr>
        <w:t xml:space="preserve"> و نماز</w:t>
      </w:r>
      <w:bookmarkEnd w:id="24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بحار الانوار »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ارزشمند ، از حضرت باقر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پرستش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اخلاص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او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 دانست حق ، که خداوند فطرت مردم را بر آن قرار داده است ، اصول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نوح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بزرگ از نوح و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 که او را فرمان ببرند و از شرک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حضرت نوح را به نماز و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حلال و حرام دعوت کرد (3) .</w:t>
      </w:r>
    </w:p>
    <w:p w:rsidR="00A3017F" w:rsidRPr="005807D1" w:rsidRDefault="005807D1" w:rsidP="005807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313 ، باب العجب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313 ، باب العجب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5 .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- 331/11 .</w:t>
      </w:r>
    </w:p>
    <w:p w:rsidR="005807D1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807D1">
      <w:pPr>
        <w:pStyle w:val="Heading2"/>
        <w:rPr>
          <w:rtl/>
          <w:lang w:bidi="fa-IR"/>
        </w:rPr>
      </w:pPr>
      <w:bookmarkStart w:id="248" w:name="_Toc523657483"/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زنا کن ، نه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48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سجاد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 : من گرفتار زنانم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روزه ام کفاره زنا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حضرت به او فرمود 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محبوب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اطاعت شود و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 زنا کن و نه روزه </w:t>
      </w:r>
      <w:r>
        <w:rPr>
          <w:rFonts w:hint="eastAsia"/>
          <w:rtl/>
          <w:lang w:bidi="fa-IR"/>
        </w:rPr>
        <w:t>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سپس او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خواند و دستش را گرفت و به او خطاب کرد ، عمل اهل دوزخ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ورود به بهشت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</w:t>
      </w:r>
      <w:r w:rsidRPr="005807D1">
        <w:rPr>
          <w:rStyle w:val="libFootnotenumChar"/>
          <w:rtl/>
        </w:rPr>
        <w:t>(1)</w:t>
      </w:r>
    </w:p>
    <w:p w:rsidR="00A3017F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5807D1">
      <w:pPr>
        <w:pStyle w:val="Heading1"/>
        <w:rPr>
          <w:rtl/>
          <w:lang w:bidi="fa-IR"/>
        </w:rPr>
      </w:pPr>
      <w:bookmarkStart w:id="249" w:name="_Toc523657484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واو</w:t>
      </w:r>
      <w:bookmarkEnd w:id="249"/>
    </w:p>
    <w:p w:rsidR="005807D1" w:rsidRDefault="005807D1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Heading2"/>
        <w:rPr>
          <w:rtl/>
          <w:lang w:bidi="fa-IR"/>
        </w:rPr>
      </w:pPr>
      <w:bookmarkStart w:id="250" w:name="_Toc523657485"/>
      <w:r>
        <w:rPr>
          <w:rFonts w:hint="eastAsia"/>
          <w:rtl/>
          <w:lang w:bidi="fa-IR"/>
        </w:rPr>
        <w:t>ورود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250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گذرگاه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گناه و فساد از منطقه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کنند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مادر اوست . دلم رحم آمد ، از او نزد جمع شفاعت کردم و گفتم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او را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اگر به گناه و فساد بازگشت بر شماست که او را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بازگشتم ، در آنجا از پشت 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گفتم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جوان را به خاطر ادامه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کردند و مادر از فراق او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. در زدم ، مادر در را باز کرد ، از حال جوان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5807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اجلش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گفت :</w:t>
      </w:r>
      <w:r w:rsidR="005807D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از مردن من آگاه مکن ، من آنان را آزرده ام و آنان مرا به گناه شماتت و سرزنش کرده اند ، دوست ندارم کنار جنازه من حاضر شوند ، خودت</w:t>
      </w:r>
    </w:p>
    <w:p w:rsidR="00A3017F" w:rsidRPr="005807D1" w:rsidRDefault="005807D1" w:rsidP="005807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3017F" w:rsidRDefault="00A3017F" w:rsidP="005807D1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1- 1) -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541 ، باب الزان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 ؛ عده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313 ؛ بحار الانوار : 67 / 286 ، باب 56 .</w:t>
      </w:r>
    </w:p>
    <w:p w:rsidR="00A3017F" w:rsidRDefault="005807D1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عهده</w:t>
      </w:r>
      <w:r w:rsidR="00A3017F">
        <w:rPr>
          <w:rtl/>
          <w:lang w:bidi="fa-IR"/>
        </w:rPr>
        <w:t xml:space="preserve"> دار تجه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</w:t>
      </w:r>
      <w:r w:rsidR="00A3017F">
        <w:rPr>
          <w:rtl/>
          <w:lang w:bidi="fa-IR"/>
        </w:rPr>
        <w:t xml:space="preserve"> من شو و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انگشتر را که مدت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است خر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ده</w:t>
      </w:r>
      <w:r w:rsidR="00A3017F">
        <w:rPr>
          <w:rtl/>
          <w:lang w:bidi="fa-IR"/>
        </w:rPr>
        <w:t xml:space="preserve"> ام و بر آن « بسم اللّه الرحمن الرح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» نقش است با من دفن کن و کنار قبرم نزد خدا شفاعت کن که مرا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امرزد</w:t>
      </w:r>
      <w:r w:rsidR="00A3017F">
        <w:rPr>
          <w:rtl/>
          <w:lang w:bidi="fa-IR"/>
        </w:rPr>
        <w:t xml:space="preserve"> و از گناهانم درگذرد . به وص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تش</w:t>
      </w:r>
      <w:r w:rsidR="00A3017F">
        <w:rPr>
          <w:rtl/>
          <w:lang w:bidi="fa-IR"/>
        </w:rPr>
        <w:t xml:space="preserve"> عمل کردم ، وقت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از دفنش برم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گشتم گو</w:t>
      </w:r>
      <w:r w:rsidR="00A3017F">
        <w:rPr>
          <w:rFonts w:hint="cs"/>
          <w:rtl/>
          <w:lang w:bidi="fa-IR"/>
        </w:rPr>
        <w:t>یی</w:t>
      </w:r>
      <w:r w:rsidR="00A3017F">
        <w:rPr>
          <w:rtl/>
          <w:lang w:bidi="fa-IR"/>
        </w:rPr>
        <w:t xml:space="preserve"> شن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: مادر برو آسوده باش </w:t>
      </w:r>
      <w:r w:rsidR="00A3017F">
        <w:rPr>
          <w:rFonts w:hint="eastAsia"/>
          <w:rtl/>
          <w:lang w:bidi="fa-IR"/>
        </w:rPr>
        <w:t>،</w:t>
      </w:r>
      <w:r w:rsidR="00A3017F">
        <w:rPr>
          <w:rtl/>
          <w:lang w:bidi="fa-IR"/>
        </w:rPr>
        <w:t xml:space="preserve"> من بر خدا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کر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وارد شدم </w:t>
      </w:r>
      <w:r w:rsidR="00A3017F" w:rsidRPr="006A52BF">
        <w:rPr>
          <w:rStyle w:val="libFootnotenumChar"/>
          <w:rtl/>
        </w:rPr>
        <w:t>(1)</w:t>
      </w:r>
      <w:r w:rsidR="00A3017F"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Heading2"/>
        <w:rPr>
          <w:rtl/>
          <w:lang w:bidi="fa-IR"/>
        </w:rPr>
      </w:pPr>
      <w:bookmarkStart w:id="251" w:name="_Toc523657486"/>
      <w:r>
        <w:rPr>
          <w:rFonts w:hint="eastAsia"/>
          <w:rtl/>
          <w:lang w:bidi="fa-IR"/>
        </w:rPr>
        <w:t>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به ابو ذر</w:t>
      </w:r>
      <w:bookmarkEnd w:id="251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اسلام جلوه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 و صفات حق و مصداق اتم و اکمل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اسوه و سرمشق حسنات و مکارم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آموزگار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سفارشات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،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علم و عقل و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دعوت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شدنش به کرامت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عالمان وارسته هم چون صدوق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اسناد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ابو 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أوصَانِ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رَسولُ اللّ</w:t>
      </w:r>
      <w:r>
        <w:rPr>
          <w:rFonts w:hint="cs"/>
          <w:rtl/>
          <w:lang w:bidi="fa-IR"/>
        </w:rPr>
        <w:t>هِ بِسبعٍ : أوصانِی</w:t>
      </w:r>
      <w:r>
        <w:rPr>
          <w:rtl/>
          <w:lang w:bidi="fa-IR"/>
        </w:rPr>
        <w:t xml:space="preserve"> أن أنظُرَ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هُوَ دونِ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أنظر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هُو فَوقِ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وَ أوصَانِ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بِحُبِّ المَساکِ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الدُنُوِّ مِنهُم ، و أوصانِ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أقولَ الحقَّ </w:t>
      </w:r>
      <w:r>
        <w:rPr>
          <w:rtl/>
          <w:lang w:bidi="fa-IR"/>
        </w:rPr>
        <w:lastRenderedPageBreak/>
        <w:t>وَ إن کَانَ مُرّاً ، وَ أوصَانِ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أصِل رَحِم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إن أدبرت ، و أوصان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</w:t>
      </w:r>
      <w:r>
        <w:rPr>
          <w:rFonts w:hint="eastAsia"/>
          <w:rtl/>
          <w:lang w:bidi="fa-IR"/>
        </w:rPr>
        <w:t>َا</w:t>
      </w:r>
      <w:r>
        <w:rPr>
          <w:rtl/>
          <w:lang w:bidi="fa-IR"/>
        </w:rPr>
        <w:t xml:space="preserve"> أخافُ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لَومَهَ لائِمٍ ، وَ أوصَانِی</w:t>
      </w:r>
      <w:r>
        <w:rPr>
          <w:rtl/>
          <w:lang w:bidi="fa-IR"/>
        </w:rPr>
        <w:t xml:space="preserve"> أن أستَکثِرُ مِن قَولِ لَا حَولَ وَ لا قُوّهَ إلَّا بِاللّ</w:t>
      </w:r>
      <w:r>
        <w:rPr>
          <w:rFonts w:hint="cs"/>
          <w:rtl/>
          <w:lang w:bidi="fa-IR"/>
        </w:rPr>
        <w:t>هِ العَلِیِ</w:t>
      </w:r>
      <w:r>
        <w:rPr>
          <w:rtl/>
          <w:lang w:bidi="fa-IR"/>
        </w:rPr>
        <w:t xml:space="preserve"> ّ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؛ فَإنّها مِن کَنوز الجَنّه</w:t>
      </w:r>
      <w:r w:rsidRPr="006A52BF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مرا به هفت خصلت سفارش کرد : مرا سفارش کرد که ( در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 و منال ) به پست تر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خودم نگاه کنم و از نظر به بالاتر از خود</w:t>
      </w:r>
    </w:p>
    <w:p w:rsidR="00A3017F" w:rsidRPr="006A52BF" w:rsidRDefault="006A52BF" w:rsidP="006A52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1 / 337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خصال : 2 / 345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؛ بحار الانوار : 74 / 75 ، باب 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2 .</w:t>
      </w:r>
    </w:p>
    <w:p w:rsidR="00A3017F" w:rsidRDefault="006A52B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بپره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زم</w:t>
      </w:r>
      <w:r w:rsidR="00A3017F">
        <w:rPr>
          <w:rtl/>
          <w:lang w:bidi="fa-IR"/>
        </w:rPr>
        <w:t xml:space="preserve"> ؛ و مرا سفارش کرد به ب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نوا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r w:rsidR="00A3017F">
        <w:rPr>
          <w:rtl/>
          <w:lang w:bidi="fa-IR"/>
        </w:rPr>
        <w:t xml:space="preserve"> و ته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دستان</w:t>
      </w:r>
      <w:r w:rsidR="00A3017F">
        <w:rPr>
          <w:rtl/>
          <w:lang w:bidi="fa-IR"/>
        </w:rPr>
        <w:t xml:space="preserve"> عشق ورزم و به آنان نزد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ک</w:t>
      </w:r>
      <w:r w:rsidR="00A3017F">
        <w:rPr>
          <w:rtl/>
          <w:lang w:bidi="fa-IR"/>
        </w:rPr>
        <w:t xml:space="preserve"> باشم ؛ و مرا سفارش کرد که حق را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گرچه تلخ باشد ؛ و مرا سفارش کرد که صله رحم کنم گرچه رحم من به من پشت کرده باشد ؛ و مرا سفارش کرد که در راه خدا و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از ملامت ملامت کننده نت</w:t>
      </w:r>
      <w:r w:rsidR="00A3017F">
        <w:rPr>
          <w:rFonts w:hint="eastAsia"/>
          <w:rtl/>
          <w:lang w:bidi="fa-IR"/>
        </w:rPr>
        <w:t>رسم</w:t>
      </w:r>
      <w:r w:rsidR="00A3017F">
        <w:rPr>
          <w:rtl/>
          <w:lang w:bidi="fa-IR"/>
        </w:rPr>
        <w:t xml:space="preserve"> و مرا سفارش کرد که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اد</w:t>
      </w:r>
      <w:r w:rsidR="00A3017F">
        <w:rPr>
          <w:rtl/>
          <w:lang w:bidi="fa-IR"/>
        </w:rPr>
        <w:t xml:space="preserve"> « لا حول و لا قوه الّا باللّ</w:t>
      </w:r>
      <w:r w:rsidR="00A3017F">
        <w:rPr>
          <w:rFonts w:hint="cs"/>
          <w:rtl/>
          <w:lang w:bidi="fa-IR"/>
        </w:rPr>
        <w:t>ه العلی</w:t>
      </w:r>
      <w:r w:rsidR="00A3017F">
        <w:rPr>
          <w:rtl/>
          <w:lang w:bidi="fa-IR"/>
        </w:rPr>
        <w:t xml:space="preserve"> العظ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» گو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م</w:t>
      </w:r>
      <w:r w:rsidR="00A3017F">
        <w:rPr>
          <w:rtl/>
          <w:lang w:bidi="fa-IR"/>
        </w:rPr>
        <w:t xml:space="preserve"> ؛ ز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را</w:t>
      </w:r>
      <w:r w:rsidR="00A3017F">
        <w:rPr>
          <w:rtl/>
          <w:lang w:bidi="fa-IR"/>
        </w:rPr>
        <w:t xml:space="preserve"> 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ذکر از گنج ها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بهشت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Heading2"/>
        <w:rPr>
          <w:rtl/>
          <w:lang w:bidi="fa-IR"/>
        </w:rPr>
      </w:pPr>
      <w:bookmarkStart w:id="252" w:name="_Toc523657487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bookmarkEnd w:id="252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سفر رود ، به حاتم اصمّ گفت : مرا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،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همراه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 کاتب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عبرت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مونس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کار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واعظ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تو را بس است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گفتم تو را بس است پس دوزخ تو را بس است !</w:t>
      </w:r>
    </w:p>
    <w:p w:rsidR="00A3017F" w:rsidRDefault="006A52B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A52BF">
      <w:pPr>
        <w:pStyle w:val="Heading1"/>
        <w:rPr>
          <w:rtl/>
          <w:lang w:bidi="fa-IR"/>
        </w:rPr>
      </w:pPr>
      <w:bookmarkStart w:id="253" w:name="_Toc523657488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هاء</w:t>
      </w:r>
      <w:bookmarkEnd w:id="253"/>
    </w:p>
    <w:p w:rsidR="006A52BF" w:rsidRDefault="006A52B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Heading2"/>
        <w:rPr>
          <w:rtl/>
          <w:lang w:bidi="fa-IR"/>
        </w:rPr>
      </w:pPr>
      <w:bookmarkStart w:id="254" w:name="_Toc523657489"/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و بهلول</w:t>
      </w:r>
      <w:bookmarkEnd w:id="254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از سفر حج بازگشت و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کوفه اقامت کرد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بهلول که بر سر راهش قرار داشت سه بار به نام ، او را صدا زد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، هارون ، هارون ، با تعجب گفت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مرا با نام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؟ گفتند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بهلول</w:t>
      </w:r>
      <w:r>
        <w:rPr>
          <w:rtl/>
          <w:lang w:bidi="fa-IR"/>
        </w:rPr>
        <w:t xml:space="preserve"> مجنون . پرده محمل را کنار زد و به بهلول گفت :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گفت :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؟ گفت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مشرق ستم کند و تو در مغرب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حاکم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تو بازخواست خواهد</w:t>
      </w:r>
      <w:r w:rsidR="006A52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. هارون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گفت : بهلول حال مرا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گفت : حال خود را بر کتاب خدا عرضه کن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A52BF" w:rsidP="006A52BF">
      <w:pPr>
        <w:pStyle w:val="libNormal"/>
        <w:rPr>
          <w:rtl/>
          <w:lang w:bidi="fa-IR"/>
        </w:rPr>
      </w:pPr>
      <w:r w:rsidRPr="006A52BF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AieChar"/>
          <w:rtl/>
        </w:rPr>
        <w:t>إِنَّ الْأَبْر</w:t>
      </w:r>
      <w:r w:rsidR="00A3017F" w:rsidRPr="006A52BF">
        <w:rPr>
          <w:rStyle w:val="libAieChar"/>
          <w:rFonts w:hint="cs"/>
          <w:rtl/>
        </w:rPr>
        <w:t>ارَ لَفِی</w:t>
      </w:r>
      <w:r w:rsidR="00A3017F" w:rsidRPr="006A52BF">
        <w:rPr>
          <w:rStyle w:val="libAieChar"/>
          <w:rtl/>
        </w:rPr>
        <w:t xml:space="preserve"> نَعِ</w:t>
      </w:r>
      <w:r w:rsidR="00A3017F" w:rsidRPr="006A52BF">
        <w:rPr>
          <w:rStyle w:val="libAieChar"/>
          <w:rFonts w:hint="cs"/>
          <w:rtl/>
        </w:rPr>
        <w:t>ی</w:t>
      </w:r>
      <w:r w:rsidR="00A3017F" w:rsidRPr="006A52BF">
        <w:rPr>
          <w:rStyle w:val="libAieChar"/>
          <w:rFonts w:hint="eastAsia"/>
          <w:rtl/>
        </w:rPr>
        <w:t>مٍ</w:t>
      </w:r>
      <w:r w:rsidR="00A3017F" w:rsidRPr="006A52BF">
        <w:rPr>
          <w:rStyle w:val="libAieChar"/>
          <w:rtl/>
        </w:rPr>
        <w:t xml:space="preserve"> * وَ إِنَّ الْفُجّ</w:t>
      </w:r>
      <w:r w:rsidR="00A3017F" w:rsidRPr="006A52BF">
        <w:rPr>
          <w:rStyle w:val="libAieChar"/>
          <w:rFonts w:hint="cs"/>
          <w:rtl/>
        </w:rPr>
        <w:t>ارَ لَفِی</w:t>
      </w:r>
      <w:r w:rsidR="00A3017F" w:rsidRPr="006A52BF">
        <w:rPr>
          <w:rStyle w:val="libAieChar"/>
          <w:rtl/>
        </w:rPr>
        <w:t xml:space="preserve"> جَحِ</w:t>
      </w:r>
      <w:r w:rsidR="00A3017F" w:rsidRPr="006A52BF">
        <w:rPr>
          <w:rStyle w:val="libAieChar"/>
          <w:rFonts w:hint="cs"/>
          <w:rtl/>
        </w:rPr>
        <w:t>ی</w:t>
      </w:r>
      <w:r w:rsidR="00A3017F" w:rsidRPr="006A52BF">
        <w:rPr>
          <w:rStyle w:val="libAieChar"/>
          <w:rFonts w:hint="eastAsia"/>
          <w:rtl/>
        </w:rPr>
        <w:t>مٍ</w:t>
      </w:r>
      <w:r w:rsidR="00A3017F">
        <w:rPr>
          <w:rtl/>
          <w:lang w:bidi="fa-IR"/>
        </w:rPr>
        <w:t xml:space="preserve"> </w:t>
      </w:r>
      <w:r w:rsidRPr="006A52BF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FootnotenumChar"/>
          <w:rtl/>
        </w:rPr>
        <w:t>(1).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</w:t>
      </w:r>
      <w:r>
        <w:rPr>
          <w:rtl/>
          <w:lang w:bidi="fa-IR"/>
        </w:rPr>
        <w:t xml:space="preserve"> قطعاً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به بهشت اندرند .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بدکاران در دوزخند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تلاش و کوشش 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پاسخ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A52BF" w:rsidP="006A52BF">
      <w:pPr>
        <w:pStyle w:val="libNormal"/>
        <w:rPr>
          <w:rtl/>
          <w:lang w:bidi="fa-IR"/>
        </w:rPr>
      </w:pPr>
      <w:r w:rsidRPr="006A52BF">
        <w:rPr>
          <w:rStyle w:val="libAlaemChar"/>
          <w:rFonts w:eastAsia="KFGQPC Uthman Taha Naskh" w:hint="cs"/>
          <w:rtl/>
        </w:rPr>
        <w:t>(</w:t>
      </w:r>
      <w:r w:rsidR="00A3017F" w:rsidRPr="006A52BF">
        <w:rPr>
          <w:rStyle w:val="libAlaemChar"/>
          <w:rtl/>
        </w:rPr>
        <w:t xml:space="preserve"> </w:t>
      </w:r>
      <w:r w:rsidR="00A3017F" w:rsidRPr="006A52BF">
        <w:rPr>
          <w:rStyle w:val="libAieChar"/>
          <w:rtl/>
        </w:rPr>
        <w:t>. . . إِنَّم</w:t>
      </w:r>
      <w:r w:rsidR="00A3017F" w:rsidRPr="006A52BF">
        <w:rPr>
          <w:rStyle w:val="libAieChar"/>
          <w:rFonts w:hint="cs"/>
          <w:rtl/>
        </w:rPr>
        <w:t>ا یَ</w:t>
      </w:r>
      <w:r w:rsidR="00A3017F" w:rsidRPr="006A52BF">
        <w:rPr>
          <w:rStyle w:val="libAieChar"/>
          <w:rFonts w:hint="eastAsia"/>
          <w:rtl/>
        </w:rPr>
        <w:t>تَقَبَّلُ</w:t>
      </w:r>
      <w:r w:rsidR="00A3017F" w:rsidRPr="006A52BF">
        <w:rPr>
          <w:rStyle w:val="libAieChar"/>
          <w:rtl/>
        </w:rPr>
        <w:t xml:space="preserve"> اللّ</w:t>
      </w:r>
      <w:r w:rsidR="00A3017F" w:rsidRPr="006A52BF">
        <w:rPr>
          <w:rStyle w:val="libAieChar"/>
          <w:rFonts w:hint="cs"/>
          <w:rtl/>
        </w:rPr>
        <w:t>هُ مِنَ الْمُتَّقِی</w:t>
      </w:r>
      <w:r w:rsidR="00A3017F" w:rsidRPr="006A52BF">
        <w:rPr>
          <w:rStyle w:val="libAieChar"/>
          <w:rFonts w:hint="eastAsia"/>
          <w:rtl/>
        </w:rPr>
        <w:t>نَ</w:t>
      </w:r>
      <w:r w:rsidR="00A3017F">
        <w:rPr>
          <w:rtl/>
          <w:lang w:bidi="fa-IR"/>
        </w:rPr>
        <w:t xml:space="preserve"> </w:t>
      </w:r>
      <w:r w:rsidRPr="006A52BF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FootnotenumChar"/>
          <w:rtl/>
        </w:rPr>
        <w:t>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فقط خدا از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نسب و قرابت ما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جواب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A52BF" w:rsidP="006A52BF">
      <w:pPr>
        <w:pStyle w:val="libNormal"/>
        <w:rPr>
          <w:rtl/>
          <w:lang w:bidi="fa-IR"/>
        </w:rPr>
      </w:pPr>
      <w:r w:rsidRPr="006A52BF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AieChar"/>
          <w:rtl/>
        </w:rPr>
        <w:t>فَإِذ</w:t>
      </w:r>
      <w:r w:rsidR="00A3017F" w:rsidRPr="006A52BF">
        <w:rPr>
          <w:rStyle w:val="libAieChar"/>
          <w:rFonts w:hint="cs"/>
          <w:rtl/>
        </w:rPr>
        <w:t>ا نُفِخَ فِی</w:t>
      </w:r>
      <w:r w:rsidR="00A3017F" w:rsidRPr="006A52BF">
        <w:rPr>
          <w:rStyle w:val="libAieChar"/>
          <w:rtl/>
        </w:rPr>
        <w:t xml:space="preserve"> الصُّورِ فَلا</w:t>
      </w:r>
      <w:r w:rsidR="00A3017F" w:rsidRPr="006A52BF">
        <w:rPr>
          <w:rStyle w:val="libAieChar"/>
          <w:rFonts w:hint="cs"/>
          <w:rtl/>
        </w:rPr>
        <w:t xml:space="preserve"> أَنْسابَ بَیْ</w:t>
      </w:r>
      <w:r w:rsidR="00A3017F" w:rsidRPr="006A52BF">
        <w:rPr>
          <w:rStyle w:val="libAieChar"/>
          <w:rFonts w:hint="eastAsia"/>
          <w:rtl/>
        </w:rPr>
        <w:t>نَهُمْ</w:t>
      </w:r>
      <w:r w:rsidR="00A3017F" w:rsidRPr="006A52BF">
        <w:rPr>
          <w:rStyle w:val="libAieChar"/>
          <w:rtl/>
        </w:rPr>
        <w:t xml:space="preserve"> </w:t>
      </w:r>
      <w:r w:rsidR="00A3017F" w:rsidRPr="006A52BF">
        <w:rPr>
          <w:rStyle w:val="libAieChar"/>
          <w:rFonts w:hint="cs"/>
          <w:rtl/>
        </w:rPr>
        <w:t>یَ</w:t>
      </w:r>
      <w:r w:rsidR="00A3017F" w:rsidRPr="006A52BF">
        <w:rPr>
          <w:rStyle w:val="libAieChar"/>
          <w:rFonts w:hint="eastAsia"/>
          <w:rtl/>
        </w:rPr>
        <w:t>وْمَئِذٍ</w:t>
      </w:r>
      <w:r w:rsidR="00A3017F" w:rsidRPr="006A52BF">
        <w:rPr>
          <w:rStyle w:val="libAieChar"/>
          <w:rtl/>
        </w:rPr>
        <w:t xml:space="preserve"> وَ لا</w:t>
      </w:r>
      <w:r w:rsidR="00A3017F" w:rsidRPr="006A52BF">
        <w:rPr>
          <w:rStyle w:val="libAieChar"/>
          <w:rFonts w:hint="cs"/>
          <w:rtl/>
        </w:rPr>
        <w:t xml:space="preserve"> یَ</w:t>
      </w:r>
      <w:r w:rsidR="00A3017F" w:rsidRPr="006A52BF">
        <w:rPr>
          <w:rStyle w:val="libAieChar"/>
          <w:rFonts w:hint="eastAsia"/>
          <w:rtl/>
        </w:rPr>
        <w:t>تَس</w:t>
      </w:r>
      <w:r w:rsidR="00A3017F" w:rsidRPr="006A52BF">
        <w:rPr>
          <w:rStyle w:val="libAieChar"/>
          <w:rFonts w:hint="cs"/>
          <w:rtl/>
        </w:rPr>
        <w:t>اءَلُونَ</w:t>
      </w:r>
      <w:r w:rsidR="00A3017F">
        <w:rPr>
          <w:rtl/>
          <w:lang w:bidi="fa-IR"/>
        </w:rPr>
        <w:t xml:space="preserve"> </w:t>
      </w:r>
      <w:r w:rsidRPr="006A52BF">
        <w:rPr>
          <w:rStyle w:val="libAlaemChar"/>
          <w:rFonts w:hint="cs"/>
          <w:rtl/>
        </w:rPr>
        <w:t>)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FootnotenumChar"/>
          <w:rtl/>
        </w:rPr>
        <w:t>(3).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پس آنگاه که در صور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از ( حال 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شفاعت رسول خدا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 پاسخ داد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A52BF" w:rsidP="006A52BF">
      <w:pPr>
        <w:pStyle w:val="libNormal"/>
        <w:rPr>
          <w:rtl/>
          <w:lang w:bidi="fa-IR"/>
        </w:rPr>
      </w:pPr>
      <w:r w:rsidRPr="006A52BF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AieChar"/>
          <w:rFonts w:hint="cs"/>
          <w:rtl/>
        </w:rPr>
        <w:t>یَ</w:t>
      </w:r>
      <w:r w:rsidR="00A3017F" w:rsidRPr="006A52BF">
        <w:rPr>
          <w:rStyle w:val="libAieChar"/>
          <w:rFonts w:hint="eastAsia"/>
          <w:rtl/>
        </w:rPr>
        <w:t>وْمَئِذٍ</w:t>
      </w:r>
      <w:r w:rsidR="00A3017F" w:rsidRPr="006A52BF">
        <w:rPr>
          <w:rStyle w:val="libAieChar"/>
          <w:rtl/>
        </w:rPr>
        <w:t xml:space="preserve"> لا</w:t>
      </w:r>
      <w:r w:rsidR="00A3017F" w:rsidRPr="006A52BF">
        <w:rPr>
          <w:rStyle w:val="libAieChar"/>
          <w:rFonts w:hint="cs"/>
          <w:rtl/>
        </w:rPr>
        <w:t xml:space="preserve"> تَنْفَعُ الشَّفاعَهُ إِلاّ مَنْ أَذِنَ لَهُ الرَّحْمنُ وَ رَضِیَ</w:t>
      </w:r>
      <w:r w:rsidR="00A3017F" w:rsidRPr="006A52BF">
        <w:rPr>
          <w:rStyle w:val="libAieChar"/>
          <w:rtl/>
        </w:rPr>
        <w:t xml:space="preserve"> لَهُ قَوْلاً</w:t>
      </w:r>
      <w:r w:rsidR="00A3017F">
        <w:rPr>
          <w:rtl/>
          <w:lang w:bidi="fa-IR"/>
        </w:rPr>
        <w:t xml:space="preserve"> </w:t>
      </w:r>
      <w:r w:rsidRPr="006A52BF">
        <w:rPr>
          <w:rStyle w:val="libAlaemChar"/>
          <w:rFonts w:hint="cs"/>
          <w:rtl/>
        </w:rPr>
        <w:t>)</w:t>
      </w:r>
      <w:r w:rsidR="00A3017F" w:rsidRPr="006A52BF">
        <w:rPr>
          <w:rStyle w:val="libAlaemChar"/>
          <w:rtl/>
        </w:rPr>
        <w:t xml:space="preserve"> </w:t>
      </w:r>
      <w:r w:rsidR="00A3017F" w:rsidRPr="006A52BF">
        <w:rPr>
          <w:rStyle w:val="libFootnotenumChar"/>
          <w:rtl/>
        </w:rPr>
        <w:t>(4).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در آن روز شفاعت (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سود نبخشد ،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(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رحمان اجازه دهد و سخنش او را پسند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tl/>
          <w:lang w:bidi="fa-IR"/>
        </w:rPr>
        <w:t xml:space="preserve"> :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بهلول جواب داد : گناهانم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و مرا وارد بهشت کن . گفت : مرا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خبر داده اند که به مردم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بپردازم ؟ گفت :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 کرد ، آنچه نزد توست مال مردم است و همه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به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واجب است به آنان برگردان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3017F" w:rsidRPr="006A52BF" w:rsidRDefault="006A52BF" w:rsidP="006A52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انفطار : 13 - 14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مائده : 27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مؤمنون : 101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4- 4) - طه : 109 .</w:t>
      </w:r>
    </w:p>
    <w:p w:rsidR="006A52BF" w:rsidRDefault="006A52B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فرمان دهم مستمر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مقرر دارند که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به تو بپردازند ؟ گفت : من بنده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هست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گنج زرگر نبود گنج قناعت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آن که آن داد به شاهان به گدا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 </w:t>
      </w:r>
      <w:r w:rsidRPr="006A52BF">
        <w:rPr>
          <w:rStyle w:val="libFootnotenumChar"/>
          <w:rtl/>
        </w:rPr>
        <w:t>(1)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Heading2"/>
        <w:rPr>
          <w:rtl/>
          <w:lang w:bidi="fa-IR"/>
        </w:rPr>
      </w:pPr>
      <w:bookmarkStart w:id="255" w:name="_Toc523657490"/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55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هر جهت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، همچون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معامله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درد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برسد ، مشکلاتش را حل کند ، در امور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کمک دهد ، در حوادث روزگار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نبود ، در دولت ستمکار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باس</w:t>
      </w:r>
      <w:r>
        <w:rPr>
          <w:rtl/>
          <w:lang w:bidi="fa-IR"/>
        </w:rPr>
        <w:t xml:space="preserve"> شغل پردرآمد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 دولت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چنگ آورده بود .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چند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آوازه خوان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مطرب داشت ، به طور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مجلس لهو و لعب و مشروبخوار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دوستانش برپا بود . من که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فرهنگ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،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آزرده بود ، در رنج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، بارها با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سخن گفتم ، گوش نداد ، به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برخاستم توجه نکرد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غفلت نکردم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 : 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به هوا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طانم</w:t>
      </w:r>
      <w:r>
        <w:rPr>
          <w:rtl/>
          <w:lang w:bidi="fa-IR"/>
        </w:rPr>
        <w:t xml:space="preserve"> ، تو اگر وضع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بزرگوارت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tl/>
          <w:lang w:bidi="fa-IR"/>
        </w:rPr>
        <w:lastRenderedPageBreak/>
        <w:t>توجه حضرت صا</w:t>
      </w:r>
      <w:r>
        <w:rPr>
          <w:rFonts w:hint="eastAsia"/>
          <w:rtl/>
          <w:lang w:bidi="fa-IR"/>
        </w:rPr>
        <w:t>دق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دم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امام بزرگوار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شرّ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سخنش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، حرفش را قبول کردم ،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</w:p>
    <w:p w:rsidR="00A3017F" w:rsidRPr="006A52BF" w:rsidRDefault="006A52BF" w:rsidP="006A52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حافظ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 ، شماره 112 .</w:t>
      </w:r>
    </w:p>
    <w:p w:rsidR="00A3017F" w:rsidRDefault="006A52B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3017F">
        <w:rPr>
          <w:rFonts w:hint="eastAsia"/>
          <w:rtl/>
          <w:lang w:bidi="fa-IR"/>
        </w:rPr>
        <w:lastRenderedPageBreak/>
        <w:t>مد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نه</w:t>
      </w:r>
      <w:r w:rsidR="00A3017F">
        <w:rPr>
          <w:rtl/>
          <w:lang w:bidi="fa-IR"/>
        </w:rPr>
        <w:t xml:space="preserve"> خدمت حضرت صادق </w:t>
      </w:r>
      <w:r w:rsidR="004673E5" w:rsidRPr="004673E5">
        <w:rPr>
          <w:rStyle w:val="libAlaemChar"/>
          <w:rtl/>
        </w:rPr>
        <w:t xml:space="preserve">عليه‌السلام </w:t>
      </w:r>
      <w:r w:rsidR="00A3017F">
        <w:rPr>
          <w:rtl/>
          <w:lang w:bidi="fa-IR"/>
        </w:rPr>
        <w:t>رس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دم</w:t>
      </w:r>
      <w:r w:rsidR="00A3017F">
        <w:rPr>
          <w:rtl/>
          <w:lang w:bidi="fa-IR"/>
        </w:rPr>
        <w:t xml:space="preserve"> و اوضاع همسا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ه</w:t>
      </w:r>
      <w:r w:rsidR="00A3017F">
        <w:rPr>
          <w:rtl/>
          <w:lang w:bidi="fa-IR"/>
        </w:rPr>
        <w:t xml:space="preserve"> ام را برا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حضرت توض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ح</w:t>
      </w:r>
      <w:r w:rsidR="00A3017F">
        <w:rPr>
          <w:rtl/>
          <w:lang w:bidi="fa-IR"/>
        </w:rPr>
        <w:t xml:space="preserve"> دادم و نگران</w:t>
      </w:r>
      <w:r w:rsidR="00A3017F">
        <w:rPr>
          <w:rFonts w:hint="cs"/>
          <w:rtl/>
          <w:lang w:bidi="fa-IR"/>
        </w:rPr>
        <w:t>ی</w:t>
      </w:r>
      <w:r w:rsidR="00A3017F">
        <w:rPr>
          <w:rtl/>
          <w:lang w:bidi="fa-IR"/>
        </w:rPr>
        <w:t xml:space="preserve"> سخت خود را به امام باکرامتم اظهار نمودم .</w:t>
      </w: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فرمودند : چون به کوفه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ملاقاتت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قول من به او بگو اگر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خود را ترک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لهو و لعب دست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تمام گناهانت قطع رابطه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ضامن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. چون به کوفه برگشتم دوستان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دنم</w:t>
      </w:r>
      <w:r>
        <w:rPr>
          <w:rtl/>
          <w:lang w:bidi="fa-IR"/>
        </w:rPr>
        <w:t xml:space="preserve"> آمدند ، او هم آمد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برود به او گفتم : نرو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تو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، چون اطاق خلوت شد و جز من و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صادق را به او رساندم و اضافه کردم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تو سلام رسانده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با تعجّب گفت : تو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، امام صادق به من سلام رسانده و به شرط توبه از گناه ،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ضامن شده ؟! قسم خوردم که متن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همراه با سلام از جانب حضرت صادق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مرا بس است . پس از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تو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به در خانه اش رفتم در زدم ، آمد پشت در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 نداشت ، گفت :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آنچه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بود به محلّ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رساندم ، از تمام اموال حرام سبک شدم ، از تمام گناهانم قط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رابطه کردم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لباس آماده نمودم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اگر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فرستاد که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گرفتارم ،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رفتم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از او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حالش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</w:t>
      </w:r>
      <w:r>
        <w:rPr>
          <w:rtl/>
          <w:lang w:bidi="fa-IR"/>
        </w:rPr>
        <w:lastRenderedPageBreak/>
        <w:t>احتضار افتاد ، در آن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لحظه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 ، چون به هوش آمد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لبخند به لب داشت به من گفت :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وعده اش وفا کرد ، سپس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!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سال به حج رفتم ، پس از حج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ملاقات با امام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مشرّف شدم ، چون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امام رفتم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اطاق و پا</w:t>
      </w:r>
      <w:r>
        <w:rPr>
          <w:rFonts w:hint="cs"/>
          <w:rtl/>
          <w:lang w:bidi="fa-IR"/>
        </w:rPr>
        <w:t>ی</w:t>
      </w:r>
      <w:r w:rsidR="006A52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بود که حضرت صادق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فرمودند :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من نسبت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به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داده بودم وفا کردم </w:t>
      </w:r>
      <w:r w:rsidRPr="006A52BF">
        <w:rPr>
          <w:rStyle w:val="libFootnotenumChar"/>
          <w:rtl/>
        </w:rPr>
        <w:t>(1)</w:t>
      </w:r>
      <w:r>
        <w:rPr>
          <w:rtl/>
          <w:lang w:bidi="fa-IR"/>
        </w:rPr>
        <w:t xml:space="preserve"> !</w:t>
      </w:r>
    </w:p>
    <w:p w:rsidR="00A3017F" w:rsidRDefault="006A52B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3017F" w:rsidRDefault="00A3017F" w:rsidP="006A52BF">
      <w:pPr>
        <w:pStyle w:val="Heading1"/>
        <w:rPr>
          <w:rtl/>
          <w:lang w:bidi="fa-IR"/>
        </w:rPr>
      </w:pPr>
      <w:bookmarkStart w:id="256" w:name="_Toc523657491"/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bookmarkEnd w:id="256"/>
    </w:p>
    <w:p w:rsidR="006A52BF" w:rsidRDefault="006A52BF" w:rsidP="00A3017F">
      <w:pPr>
        <w:pStyle w:val="libNormal"/>
        <w:rPr>
          <w:rtl/>
          <w:lang w:bidi="fa-IR"/>
        </w:rPr>
      </w:pPr>
    </w:p>
    <w:p w:rsidR="00A3017F" w:rsidRDefault="00A3017F" w:rsidP="006A52BF">
      <w:pPr>
        <w:pStyle w:val="Heading2"/>
        <w:rPr>
          <w:rtl/>
          <w:lang w:bidi="fa-IR"/>
        </w:rPr>
      </w:pPr>
      <w:bookmarkStart w:id="257" w:name="_Toc523657492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و نماز</w:t>
      </w:r>
      <w:bookmarkEnd w:id="257"/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عبد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حق سالها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را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و دست شستن از شرک و کفر و گناه دعوت کرد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برابر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تکبّر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مخالفت برخاستند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حضرت را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ساختند ، و آن جناب از حضرت ربّ جهت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و سپس آنان را رها کرده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 که مردم به او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منطقه بازگشت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معلوم شد جامعه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 برگشته و عذاب را با قدرت و قوّت توبه از خود دور کرده اند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، با خشم و غضب منطقه را ترک کرد و چنانکه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امواج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 خداوند علّت نجاتش را از آن زندان مهلک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6A52BF" w:rsidP="006A52BF">
      <w:pPr>
        <w:pStyle w:val="libNormal"/>
        <w:rPr>
          <w:rtl/>
          <w:lang w:bidi="fa-IR"/>
        </w:rPr>
      </w:pPr>
      <w:r w:rsidRPr="006A52BF">
        <w:rPr>
          <w:rStyle w:val="libAlaemChar"/>
          <w:rFonts w:hint="cs"/>
          <w:rtl/>
        </w:rPr>
        <w:t>(</w:t>
      </w:r>
      <w:r w:rsidR="00A3017F">
        <w:rPr>
          <w:rtl/>
          <w:lang w:bidi="fa-IR"/>
        </w:rPr>
        <w:t xml:space="preserve"> </w:t>
      </w:r>
      <w:r w:rsidR="00A3017F" w:rsidRPr="006A52BF">
        <w:rPr>
          <w:rStyle w:val="libAieChar"/>
          <w:rtl/>
        </w:rPr>
        <w:t>فَلَوْ لا</w:t>
      </w:r>
      <w:r w:rsidR="00A3017F" w:rsidRPr="006A52BF">
        <w:rPr>
          <w:rStyle w:val="libAieChar"/>
          <w:rFonts w:hint="cs"/>
          <w:rtl/>
        </w:rPr>
        <w:t xml:space="preserve"> أَنَّهُ کانَ مِنَ الْمُسَبِّحِی</w:t>
      </w:r>
      <w:r w:rsidR="00A3017F" w:rsidRPr="006A52BF">
        <w:rPr>
          <w:rStyle w:val="libAieChar"/>
          <w:rFonts w:hint="eastAsia"/>
          <w:rtl/>
        </w:rPr>
        <w:t>نَ</w:t>
      </w:r>
      <w:r w:rsidR="00A3017F" w:rsidRPr="006A52BF">
        <w:rPr>
          <w:rStyle w:val="libAieChar"/>
          <w:rtl/>
        </w:rPr>
        <w:t xml:space="preserve"> * لَلَبِثَ فِ</w:t>
      </w:r>
      <w:r w:rsidR="00A3017F" w:rsidRPr="006A52BF">
        <w:rPr>
          <w:rStyle w:val="libAieChar"/>
          <w:rFonts w:hint="cs"/>
          <w:rtl/>
        </w:rPr>
        <w:t>ی</w:t>
      </w:r>
      <w:r w:rsidR="00A3017F" w:rsidRPr="006A52BF">
        <w:rPr>
          <w:rStyle w:val="libAieChar"/>
          <w:rtl/>
        </w:rPr>
        <w:t xml:space="preserve"> بَطْنِهِ إِل</w:t>
      </w:r>
      <w:r w:rsidR="00A3017F" w:rsidRPr="006A52BF">
        <w:rPr>
          <w:rStyle w:val="libAieChar"/>
          <w:rFonts w:hint="cs"/>
          <w:rtl/>
        </w:rPr>
        <w:t>ی</w:t>
      </w:r>
      <w:r w:rsidR="00A3017F" w:rsidRPr="006A52BF">
        <w:rPr>
          <w:rStyle w:val="libAieChar"/>
          <w:rtl/>
        </w:rPr>
        <w:t xml:space="preserve"> </w:t>
      </w:r>
      <w:r w:rsidR="00A3017F" w:rsidRPr="006A52BF">
        <w:rPr>
          <w:rStyle w:val="libAieChar"/>
          <w:rFonts w:hint="cs"/>
          <w:rtl/>
        </w:rPr>
        <w:t>یَ</w:t>
      </w:r>
      <w:r w:rsidR="00A3017F" w:rsidRPr="006A52BF">
        <w:rPr>
          <w:rStyle w:val="libAieChar"/>
          <w:rFonts w:hint="eastAsia"/>
          <w:rtl/>
        </w:rPr>
        <w:t>وْمِ</w:t>
      </w:r>
      <w:r w:rsidR="00A3017F" w:rsidRPr="006A52BF">
        <w:rPr>
          <w:rStyle w:val="libAieChar"/>
          <w:rtl/>
        </w:rPr>
        <w:t xml:space="preserve"> </w:t>
      </w:r>
      <w:r w:rsidR="00A3017F" w:rsidRPr="006A52BF">
        <w:rPr>
          <w:rStyle w:val="libAieChar"/>
          <w:rFonts w:hint="cs"/>
          <w:rtl/>
        </w:rPr>
        <w:t>یُ</w:t>
      </w:r>
      <w:r w:rsidR="00A3017F" w:rsidRPr="006A52BF">
        <w:rPr>
          <w:rStyle w:val="libAieChar"/>
          <w:rFonts w:hint="eastAsia"/>
          <w:rtl/>
        </w:rPr>
        <w:t>بْعَثُونَ</w:t>
      </w:r>
      <w:r w:rsidR="00A3017F">
        <w:rPr>
          <w:rtl/>
          <w:lang w:bidi="fa-IR"/>
        </w:rPr>
        <w:t xml:space="preserve"> </w:t>
      </w:r>
      <w:r w:rsidRPr="006A52BF">
        <w:rPr>
          <w:rStyle w:val="libAlaemChar"/>
          <w:rFonts w:hint="cs"/>
          <w:rtl/>
        </w:rPr>
        <w:t>)</w:t>
      </w:r>
      <w:r w:rsidR="00A3017F" w:rsidRPr="006A52BF">
        <w:rPr>
          <w:rStyle w:val="libAlaemChar"/>
          <w:rtl/>
        </w:rPr>
        <w:t xml:space="preserve"> </w:t>
      </w:r>
      <w:r w:rsidR="00A3017F" w:rsidRPr="006A52BF">
        <w:rPr>
          <w:rStyle w:val="libFootnotenumChar"/>
          <w:rtl/>
        </w:rPr>
        <w:t>(2).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اگر او اهل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نبود 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 .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«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» از قول مفسّر بزرگ قتاده آمده است که منظور از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نماز بود </w:t>
      </w:r>
      <w:r w:rsidRPr="006A52BF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A3017F" w:rsidRPr="006A52BF" w:rsidRDefault="006A52BF" w:rsidP="006A52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- کشف الغمه : 2 / 194 ؛ بحار الأنوار : 47 / 145 ، باب 5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199 .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2- 2) - صافات : 143 - 144 .</w:t>
      </w:r>
    </w:p>
    <w:p w:rsidR="00A3017F" w:rsidRDefault="00A3017F" w:rsidP="006A52BF">
      <w:pPr>
        <w:pStyle w:val="libFootnote0"/>
        <w:rPr>
          <w:rtl/>
          <w:lang w:bidi="fa-IR"/>
        </w:rPr>
      </w:pPr>
      <w:r>
        <w:rPr>
          <w:rtl/>
          <w:lang w:bidi="fa-IR"/>
        </w:rPr>
        <w:t>3- 3) - 459/8 .</w:t>
      </w:r>
    </w:p>
    <w:p w:rsidR="00A3017F" w:rsidRDefault="006A52BF" w:rsidP="006A52B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8" w:name="_Toc523657493"/>
      <w:r w:rsidR="00A3017F">
        <w:rPr>
          <w:rFonts w:hint="eastAsia"/>
          <w:rtl/>
          <w:lang w:bidi="fa-IR"/>
        </w:rPr>
        <w:lastRenderedPageBreak/>
        <w:t>فهرست</w:t>
      </w:r>
      <w:r w:rsidR="00A3017F">
        <w:rPr>
          <w:rtl/>
          <w:lang w:bidi="fa-IR"/>
        </w:rPr>
        <w:t xml:space="preserve"> تأل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فات</w:t>
      </w:r>
      <w:r w:rsidR="00A3017F">
        <w:rPr>
          <w:rtl/>
          <w:lang w:bidi="fa-IR"/>
        </w:rPr>
        <w:t xml:space="preserve"> دانشمند معظم استاد حس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ن</w:t>
      </w:r>
      <w:r w:rsidR="00A3017F">
        <w:rPr>
          <w:rtl/>
          <w:lang w:bidi="fa-IR"/>
        </w:rPr>
        <w:t xml:space="preserve"> انصار</w:t>
      </w:r>
      <w:r w:rsidR="00A3017F">
        <w:rPr>
          <w:rFonts w:hint="cs"/>
          <w:rtl/>
          <w:lang w:bidi="fa-IR"/>
        </w:rPr>
        <w:t>ی</w:t>
      </w:r>
      <w:r w:rsidR="00A3017F">
        <w:rPr>
          <w:rFonts w:hint="eastAsia"/>
          <w:rtl/>
          <w:lang w:bidi="fa-IR"/>
        </w:rPr>
        <w:t>ان</w:t>
      </w:r>
      <w:bookmarkEnd w:id="258"/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ترجمه</w:t>
      </w:r>
      <w:r>
        <w:rPr>
          <w:rtl/>
          <w:lang w:bidi="fa-IR"/>
        </w:rPr>
        <w:t xml:space="preserve"> ها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1 - ترجمه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ترجمه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همراه با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2 - ترجمه نهج البلاغه ،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نهج البلاغه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3 - ترجمه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ترجمه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،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4 - ترجمه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،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ترجمه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5 - ترجمه اخلاق شبّر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شروح</w:t>
      </w:r>
      <w:r>
        <w:rPr>
          <w:rtl/>
          <w:lang w:bidi="fa-IR"/>
        </w:rPr>
        <w:t xml:space="preserve"> و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6 - 17 - عرفان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(12ج) ، شرح جامع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مفتاح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7 - 24 -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جامع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(7ج) (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عاشقان )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8 - شرح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محققانه بر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9- شرح نهج البلاغه ، شرح خطبه اول نهج البلاغه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10 -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حج ،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حج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11 - شرح رباع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بابا طاهر ،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عرفان</w:t>
      </w:r>
      <w:r>
        <w:rPr>
          <w:rtl/>
          <w:lang w:bidi="fa-IR"/>
        </w:rPr>
        <w:t xml:space="preserve"> و حکمت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12 - توبه ، آغوش رحمت حق ، طرح مباحث توبه با اسلوب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با فصول متنوع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13 - اخلاق خوبان 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لطائف بسم اللّ</w:t>
      </w:r>
      <w:r>
        <w:rPr>
          <w:rFonts w:hint="cs"/>
          <w:rtl/>
          <w:lang w:bidi="fa-IR"/>
        </w:rPr>
        <w:t>ه الرحمن الرحی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- بخش اول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14 -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رحمت 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لطائف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- بخش دوم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15 - عبرت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، پندها و حکمت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16 - 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اساس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17 - مونس جان ، مناجات نامه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18 -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19 - عرفان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عرفان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20 -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اللّه 21-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22- نور و ظلمت 23- نفس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24 -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،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اخلاق نظر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:319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25 -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26-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پاک ماندن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27 -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،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نماز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امت ها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28 - حج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 ، مناسک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29 - با کاروان نور ،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اصحاب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30- در بارگاه نور 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31 -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عرش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فرش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32-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رسول اکرم </w:t>
      </w:r>
      <w:r w:rsidR="00AB794A" w:rsidRPr="00AB794A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33-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مصداق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34-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زهرا </w:t>
      </w:r>
      <w:r w:rsidR="00736DFA" w:rsidRPr="00736DFA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35-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بهتر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36-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هشتم </w:t>
      </w:r>
      <w:r w:rsidR="004673E5" w:rsidRPr="004673E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37-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نهج البلاغه 38-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39- فضائل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40 - نظام خانواده در اسلام ،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فصل در مباحث خانواده،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جامع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ها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41 - نظام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اسلام ،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مسائل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673E5" w:rsidRPr="004673E5">
        <w:rPr>
          <w:rStyle w:val="libAlaemChar"/>
          <w:rtl/>
        </w:rPr>
        <w:t xml:space="preserve">عليهم‌السلام 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42-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و منفور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43 - جلوه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رحمت عام و خاص پروردگار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44 - بر بال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، مجموعه مقالات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45 - مهر و محبت ، محبت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نقش آن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بشر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46 - شفا در قرآن 47- نفس 48-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عصر ما 49- اسلام کار و کوشش 50 - اسلام و علم و دانش 51- از انسان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؟ 52-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اسلام 53- معاشرت 54 - وسائل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و اصول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55 -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فقه بحث صلاه 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الفضل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56-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فقه 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هاشم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57-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اصول 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العظمی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هاشم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58 - چشمه سار عشق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 هزار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59- گلزار محبت ، دوب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60 - مرز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A3017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61 - مناجات عارفان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اشعار</w:t>
      </w:r>
    </w:p>
    <w:p w:rsidR="00A3017F" w:rsidRDefault="00A3017F" w:rsidP="00A3017F">
      <w:pPr>
        <w:pStyle w:val="libNormal"/>
        <w:rPr>
          <w:rtl/>
          <w:lang w:bidi="fa-IR"/>
        </w:rPr>
      </w:pPr>
    </w:p>
    <w:p w:rsidR="006A52BF" w:rsidRDefault="00A3017F" w:rsidP="00A3017F">
      <w:pPr>
        <w:pStyle w:val="libNormal"/>
        <w:rPr>
          <w:rtl/>
          <w:lang w:bidi="fa-IR"/>
        </w:rPr>
      </w:pPr>
      <w:r>
        <w:rPr>
          <w:rtl/>
          <w:lang w:bidi="fa-IR"/>
        </w:rPr>
        <w:t>62 -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غزل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A3017F" w:rsidRDefault="006A52BF" w:rsidP="006A52B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59" w:name="_Toc523657494"/>
      <w:r>
        <w:rPr>
          <w:rFonts w:hint="cs"/>
          <w:rtl/>
          <w:lang w:bidi="fa-IR"/>
        </w:rPr>
        <w:lastRenderedPageBreak/>
        <w:t>فهرست مطالب</w:t>
      </w:r>
      <w:bookmarkEnd w:id="25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30468252"/>
        <w:docPartObj>
          <w:docPartGallery w:val="Table of Contents"/>
          <w:docPartUnique/>
        </w:docPartObj>
      </w:sdtPr>
      <w:sdtEndPr>
        <w:rPr>
          <w:rFonts w:cs="B Badr"/>
          <w:sz w:val="32"/>
          <w:rtl/>
        </w:rPr>
      </w:sdtEndPr>
      <w:sdtContent>
        <w:p w:rsidR="002F6FD9" w:rsidRDefault="002F6FD9" w:rsidP="002F6FD9">
          <w:pPr>
            <w:pStyle w:val="TOCHeading"/>
          </w:pPr>
          <w:r>
            <w:t>.</w:t>
          </w:r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564B14">
            <w:fldChar w:fldCharType="begin"/>
          </w:r>
          <w:r w:rsidR="002F6FD9">
            <w:instrText xml:space="preserve"> TOC \o "1-3" \h \z \u </w:instrText>
          </w:r>
          <w:r w:rsidRPr="00564B14">
            <w:fldChar w:fldCharType="separate"/>
          </w:r>
          <w:hyperlink w:anchor="_Toc52365723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مقدمه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Toc523657235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23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الف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Toc523657236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3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آمرزش زن بدکاره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Toc523657237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3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آمرزش والد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با اعمال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 فرزندان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Toc523657238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3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ابراه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 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گر نفر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مکن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Toc523657239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ابراه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ابن سکّ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 و حق گو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ابن 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و تعب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 خواب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احسان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به اهل مکه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احمد خضرو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و دزد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اخلاص بنا کننده مسجد گوهرشاد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اخلاص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نظ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 امام مخلصان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اخلاق حسنه عمرش را طولان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اخلاق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 انگ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و عاقبت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4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ادب حر بن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Toc523657249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ادر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از همه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کوتر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اسماع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ل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اصمع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تائب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ابان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اقرار و اعتراف جوان گناهکار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انسان مرکب است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او از اول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اء خدا بود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اهل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 و وفا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به عهد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25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باء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5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 او همنش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نکن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Toc523657259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 اهل معص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 دشمن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باران رحمت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بازگشت فرزند هارون الرش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به حق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 سلاح دعا ستمکار را مغلوب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 مردم مدارا کن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باور از خو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ش ندارم که تو مهمان من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بخ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ل از ستمگر برتر است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برخورد کر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مانه با خدمتکار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برده آزاد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6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به آسمان رود و کار آفتاب کند ( نظر 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 اثر )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Toc523657269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به ام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کرم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بهتر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برنامه در اسلام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بهتر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ملاقات کننده با خدا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27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پ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پادشاه زاده 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ره بخت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آمدن چشمه آب با دم 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یِ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عارف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وارسته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پرخواب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پرسش و پاسخ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ار مهم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پرسش ها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موس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خدا و پاسخ خدا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7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پس از 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زده هزار سال سنگ به ته چاه رس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Toc523657279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پس گناهانم کجا رفت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پنج خصلت سبب آزاد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پند گرفتن حت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راهزن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پور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مبارزه با نفس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امبر سه شبانه روز گر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28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تاء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تائب ، اهل بهشت است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تائب 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ست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تا نفس به گلو برسد آنها را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آمرزم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8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ترسناک تر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!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Toc523657289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تغ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 نام از دفتر 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ره بختان به 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وان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 بختان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محفوظ نگر تا نامش را کجا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.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تمام مص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بت ها از گناهان است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تواضع رسول خدا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تواضع سل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تواضع شگفت آور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تواضع محمد بن مسلم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اعجاب آور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29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بدنبال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Toc523657299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در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دان جنگ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راث آدم و حوا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و آشت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با حق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آهنگر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ابو لبابه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توبه برادران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وسف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بِشر حاف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جوان اس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توبه جوان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هود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0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دو برادر در آخر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ساعات عاشورا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Toc523657309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شخص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که 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 مردم را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زد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شق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ق بلخ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فض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ل 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اض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توبه قوم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ونس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مرد آتش پرست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مرد جز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ره نش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مرد نبّاش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مرد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کارگزاران ستمکاران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توبه مرد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باد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نش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از کفر و بت پرست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1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 را رها نم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کنم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Toc523657319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توسّل و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2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ثاء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ثروت خداداده و دانش فراوان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ثواب 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ارت امام رضا عل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2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جان خود را برا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عفت فدا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جوان پره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زکار و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جوان خائف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جوان عابد و توجه به خطر گناه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2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جوان عاق شده و مادر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Toc523657329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3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چرا خوبان را عذاب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چرا ما را آفر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چرا مرا به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امبر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برگز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چگونه با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خالص شد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چگونه با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رحمت حق را جذب کرد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چگونه ترا عذاب کنم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چگونه گناه نکنم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چهره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برجسته از گروه حس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3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مدرسه صدر اصفهان گذراند .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Toc523657339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چه کس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به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علاقه دارد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چه کس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به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امبر نزد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 تر است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4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حاء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حضرت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حق گو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حق مهمان بر مهماندار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حق نمک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قت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قت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عال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زبان جابر بن عبد اللّه انصار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 نمک خوردن و حرمت صاحب نمک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4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به نقل از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رزا طاهر تنکابن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Toc523657349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گر از صاحب دل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 از حضرت سجاد عل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حکا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 در صدقه و انفاق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ات پاک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5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خاء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خدا تو را از نمازگزاران قرار دهد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خدا را به عزتش قسم بده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خواجه نظام الملک و مرد باتقوا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5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دال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Toc523657359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 جن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بغداد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مسک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 شگفت انگ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حاتم اصم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 شگفت انگ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سعد بن معاذ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 شگفت انگ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مرگ هارون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آموزنده درباره آبرودار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تواضع ام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 المؤمن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توکل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 انسان باا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ان شکستن سکوت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ار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 از نافع بن هلال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6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 از صدقه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Toc523657369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داستان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 و 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رت آور از پرده پوش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در آن دفتر ، نام 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ان نوشته شده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در نماز شب چهل گنه کار را دعا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دروغ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گو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، محب اهل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حضرت حس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راه گم کرده را پاسخ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دهند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رحم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سه گرفتار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غلام حضرت سجّاد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7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غلام 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اه گمنام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Toc523657379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مستجاب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مه شب زندان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عج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 کنار خانه حق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دو کرامت از جابر جعف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8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راء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راستگو و تائب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راه کسب مقام و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راحت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نعمت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رحمت و لطف خدا به جوان زمان داود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8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روز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هفتاد بار گذشت کن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8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زاء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Toc523657389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زکر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زن بدکاره و عنا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ت رسول خدا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زن نمونه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39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سخن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عبد الرزاق کاشان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سرانجام شاهد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گناه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وسف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سرگذشت مادر و فرزند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سلمان و جوان خائف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 و دهقان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39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Toc523657399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سه توص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حضرت حق به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اکرم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خذ العفو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سه حق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قت بس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ار مهم اخلاق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سه مسلمان تائب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0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شدت ترس و 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زن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با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شروط تجارت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شعوانه و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0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شکر او را از فقر نجات داد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Toc523657409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شهادتش چهره حضرت حس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را شکسته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1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صاد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صدق و راست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موجب توبه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1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طاء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ط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اللسان عارف وارسته 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خ نخودک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1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عاقبت گنهکار تائب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عبادت رو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زم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عبرتها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در سع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صفا و مروه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1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عذاب آزار دهنده مؤمن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Toc523657419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عزّت نفس زن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ته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بازار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راهن فروشان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گناهکار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2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غ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غلام اهل توح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2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فاء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فرار مادر از فرزند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فرشتگان و گناهان تائب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2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فلسفه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Toc523657429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3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قاف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قرآن ده گفتار را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پسندد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قناعت عالم ربّان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3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کاف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کدام دردمند را درمان نکرده 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کرامت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حاج 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عل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قاض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کرامت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شگفت از سالک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کم نظ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کشت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خود را تقوا قرار بده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کمال خوش رفاقت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3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کم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ل بن 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اد نخع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Toc523657439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4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گاف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گذشت امام سجّاد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از کن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خطاکار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گذشت حضرت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وسف از برادران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گذشت شگفت انگ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ز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گذشت 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 بن عاصم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گفت خدا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 من آمده 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گفتگوئ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با او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 قرن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گناهان کب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ره از 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دگاه امام هشتم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گنهکار با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 جمله پر مغز توبه کرد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4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گنهکار و ام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د به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Toc523657449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گنهکار و عفو پروردگار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گنهکار و مهلت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گور من را نشکاف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5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لا اله الا اللّه شروط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دارد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لطف و کرامت اول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لط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فه روا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لقمان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5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محاسبه دق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ق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Toc523657459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مراقب باش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مردگان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گونه محشور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شوند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م و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وسف 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باتر بودند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 تو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مشروب</w:t>
            </w:r>
            <w:r w:rsidR="002F6FD9" w:rsidRPr="00F84B1E">
              <w:rPr>
                <w:rStyle w:val="Hyperlink"/>
                <w:noProof/>
                <w:lang w:bidi="fa-IR"/>
              </w:rPr>
              <w:t xml:space="preserve">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خوار و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مکاشفه حضرت حس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2F6FD9" w:rsidRPr="00F84B1E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من هم مانند تو اشتباه 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کنم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موانع استجابت دعا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موس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قارون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6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موس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Toc523657469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مهلت به تنگ دستان باعث نجات است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7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نون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نامه 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ار مهم از حضرت رضا به حضرت جواد عل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هما السلام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نجات از اعدام به سبب حسنات اخلاق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نجات در چ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ست ؟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حت امام سجاد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به دلقک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کار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حت ش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طان به نوح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نظر چاره ساز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نفر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و دعا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پدر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7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نقش حشرات و 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وانات در ح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ات و هست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Toc523657479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نماز گام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توبه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نماز و حضرت آدم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2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نوح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نه زنا کن ، نه روزه بگ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8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واو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5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ورود بر خدا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کر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م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Toc523657485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6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وصا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="002F6FD9" w:rsidRPr="00F84B1E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به ابو ذر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Toc523657486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7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وص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ت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 جالب و ز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با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Toc523657487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88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حرف هاء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Toc523657488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89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هارون و بهلول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Toc523657489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90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همسا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ه ابو بص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ر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Toc523657490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91" w:history="1">
            <w:r w:rsidR="002F6FD9" w:rsidRPr="00F84B1E">
              <w:rPr>
                <w:rStyle w:val="Hyperlink"/>
                <w:noProof/>
                <w:rtl/>
                <w:lang w:bidi="fa-IR"/>
              </w:rPr>
              <w:t xml:space="preserve">حرف 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اء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Toc523657491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92" w:history="1"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ونس و نماز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Toc523657492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657493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فهرست تأل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فات دانشمند معظم استاد حس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ن انصار</w:t>
            </w:r>
            <w:r w:rsidR="002F6FD9" w:rsidRPr="00F84B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F6FD9" w:rsidRPr="00F84B1E">
              <w:rPr>
                <w:rStyle w:val="Hyperlink"/>
                <w:noProof/>
                <w:rtl/>
                <w:lang w:bidi="fa-IR"/>
              </w:rPr>
              <w:t>ان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Toc523657493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657494" w:history="1">
            <w:r w:rsidR="002F6FD9" w:rsidRPr="00F84B1E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2F6FD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 w:rsidR="002F6FD9">
              <w:rPr>
                <w:noProof/>
                <w:webHidden/>
              </w:rPr>
              <w:instrText>PAGEREF</w:instrText>
            </w:r>
            <w:r w:rsidR="002F6FD9">
              <w:rPr>
                <w:noProof/>
                <w:webHidden/>
                <w:rtl/>
              </w:rPr>
              <w:instrText xml:space="preserve"> _</w:instrText>
            </w:r>
            <w:r w:rsidR="002F6FD9">
              <w:rPr>
                <w:noProof/>
                <w:webHidden/>
              </w:rPr>
              <w:instrText>Toc523657494 \h</w:instrText>
            </w:r>
            <w:r w:rsidR="002F6FD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F6FD9"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F6FD9" w:rsidRDefault="00564B14" w:rsidP="00D2436A">
          <w:pPr>
            <w:pStyle w:val="libNormal"/>
          </w:pPr>
          <w:r>
            <w:fldChar w:fldCharType="end"/>
          </w:r>
        </w:p>
      </w:sdtContent>
    </w:sdt>
    <w:sectPr w:rsidR="002F6FD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FB" w:rsidRDefault="002D19FB">
      <w:r>
        <w:separator/>
      </w:r>
    </w:p>
  </w:endnote>
  <w:endnote w:type="continuationSeparator" w:id="0">
    <w:p w:rsidR="002D19FB" w:rsidRDefault="002D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EB" w:rsidRDefault="00564B14">
    <w:pPr>
      <w:pStyle w:val="Footer"/>
    </w:pPr>
    <w:fldSimple w:instr=" PAGE   \* MERGEFORMAT ">
      <w:r w:rsidR="00D2436A">
        <w:rPr>
          <w:noProof/>
          <w:rtl/>
        </w:rPr>
        <w:t>520</w:t>
      </w:r>
    </w:fldSimple>
  </w:p>
  <w:p w:rsidR="00D068EB" w:rsidRDefault="00D06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EB" w:rsidRDefault="00564B14">
    <w:pPr>
      <w:pStyle w:val="Footer"/>
    </w:pPr>
    <w:fldSimple w:instr=" PAGE   \* MERGEFORMAT ">
      <w:r w:rsidR="00D2436A">
        <w:rPr>
          <w:noProof/>
          <w:rtl/>
        </w:rPr>
        <w:t>519</w:t>
      </w:r>
    </w:fldSimple>
  </w:p>
  <w:p w:rsidR="00D068EB" w:rsidRDefault="00D068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EB" w:rsidRDefault="00564B14">
    <w:pPr>
      <w:pStyle w:val="Footer"/>
    </w:pPr>
    <w:fldSimple w:instr=" PAGE   \* MERGEFORMAT ">
      <w:r w:rsidR="005B17AF">
        <w:rPr>
          <w:noProof/>
          <w:rtl/>
        </w:rPr>
        <w:t>1</w:t>
      </w:r>
    </w:fldSimple>
  </w:p>
  <w:p w:rsidR="00D068EB" w:rsidRDefault="00D06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FB" w:rsidRDefault="002D19FB">
      <w:r>
        <w:separator/>
      </w:r>
    </w:p>
  </w:footnote>
  <w:footnote w:type="continuationSeparator" w:id="0">
    <w:p w:rsidR="002D19FB" w:rsidRDefault="002D1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0D3"/>
    <w:rsid w:val="00002A60"/>
    <w:rsid w:val="00005A19"/>
    <w:rsid w:val="00010942"/>
    <w:rsid w:val="000217A6"/>
    <w:rsid w:val="00022015"/>
    <w:rsid w:val="00024AA0"/>
    <w:rsid w:val="000267FE"/>
    <w:rsid w:val="00030622"/>
    <w:rsid w:val="00040272"/>
    <w:rsid w:val="00040798"/>
    <w:rsid w:val="00043023"/>
    <w:rsid w:val="00054406"/>
    <w:rsid w:val="00060BB5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3A40"/>
    <w:rsid w:val="000D71B7"/>
    <w:rsid w:val="000E4238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171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639A"/>
    <w:rsid w:val="00182CD3"/>
    <w:rsid w:val="0018664D"/>
    <w:rsid w:val="00187017"/>
    <w:rsid w:val="00187246"/>
    <w:rsid w:val="001937F7"/>
    <w:rsid w:val="00193F92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5B11"/>
    <w:rsid w:val="001B702D"/>
    <w:rsid w:val="001B7407"/>
    <w:rsid w:val="001C5EDB"/>
    <w:rsid w:val="001C6848"/>
    <w:rsid w:val="001D41A1"/>
    <w:rsid w:val="001D60DA"/>
    <w:rsid w:val="001D67C0"/>
    <w:rsid w:val="001E25DC"/>
    <w:rsid w:val="001E4B5F"/>
    <w:rsid w:val="001E514B"/>
    <w:rsid w:val="001F0713"/>
    <w:rsid w:val="001F160F"/>
    <w:rsid w:val="00202C7B"/>
    <w:rsid w:val="002054C5"/>
    <w:rsid w:val="00213662"/>
    <w:rsid w:val="002139CB"/>
    <w:rsid w:val="00214657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6355"/>
    <w:rsid w:val="00294EFB"/>
    <w:rsid w:val="002A0284"/>
    <w:rsid w:val="002A09E7"/>
    <w:rsid w:val="002A338C"/>
    <w:rsid w:val="002A68CA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09A"/>
    <w:rsid w:val="002C5C66"/>
    <w:rsid w:val="002C6427"/>
    <w:rsid w:val="002D0E5C"/>
    <w:rsid w:val="002D19A9"/>
    <w:rsid w:val="002D19FB"/>
    <w:rsid w:val="002D2485"/>
    <w:rsid w:val="002D4021"/>
    <w:rsid w:val="002D4CD3"/>
    <w:rsid w:val="002D580E"/>
    <w:rsid w:val="002E19EE"/>
    <w:rsid w:val="002E4D3D"/>
    <w:rsid w:val="002E5CA1"/>
    <w:rsid w:val="002E6022"/>
    <w:rsid w:val="002F3328"/>
    <w:rsid w:val="002F3626"/>
    <w:rsid w:val="002F6FD9"/>
    <w:rsid w:val="00301EBF"/>
    <w:rsid w:val="00307056"/>
    <w:rsid w:val="00307C3A"/>
    <w:rsid w:val="00310D1D"/>
    <w:rsid w:val="00317E22"/>
    <w:rsid w:val="00322466"/>
    <w:rsid w:val="00324B78"/>
    <w:rsid w:val="003256AC"/>
    <w:rsid w:val="00325A62"/>
    <w:rsid w:val="00330D70"/>
    <w:rsid w:val="00331AB3"/>
    <w:rsid w:val="003339D0"/>
    <w:rsid w:val="003353BB"/>
    <w:rsid w:val="0033620A"/>
    <w:rsid w:val="0034239A"/>
    <w:rsid w:val="003443C1"/>
    <w:rsid w:val="00346A31"/>
    <w:rsid w:val="0035111A"/>
    <w:rsid w:val="0035368E"/>
    <w:rsid w:val="00354493"/>
    <w:rsid w:val="00360A5F"/>
    <w:rsid w:val="003618AA"/>
    <w:rsid w:val="003626D8"/>
    <w:rsid w:val="00362F97"/>
    <w:rsid w:val="00363C94"/>
    <w:rsid w:val="0036400D"/>
    <w:rsid w:val="00373085"/>
    <w:rsid w:val="003854C8"/>
    <w:rsid w:val="003867FA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531D"/>
    <w:rsid w:val="003B6720"/>
    <w:rsid w:val="003B775B"/>
    <w:rsid w:val="003B7FA9"/>
    <w:rsid w:val="003C11A1"/>
    <w:rsid w:val="003C7C08"/>
    <w:rsid w:val="003D1CD2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4978"/>
    <w:rsid w:val="00455A59"/>
    <w:rsid w:val="0046634E"/>
    <w:rsid w:val="004673E5"/>
    <w:rsid w:val="00467E54"/>
    <w:rsid w:val="00470378"/>
    <w:rsid w:val="004722F9"/>
    <w:rsid w:val="0047437C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4F6F98"/>
    <w:rsid w:val="005022E5"/>
    <w:rsid w:val="00502651"/>
    <w:rsid w:val="00503CF9"/>
    <w:rsid w:val="005077E7"/>
    <w:rsid w:val="0051305D"/>
    <w:rsid w:val="00520645"/>
    <w:rsid w:val="005254BC"/>
    <w:rsid w:val="005261CF"/>
    <w:rsid w:val="00526724"/>
    <w:rsid w:val="005358E7"/>
    <w:rsid w:val="00537928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4B14"/>
    <w:rsid w:val="00565700"/>
    <w:rsid w:val="005673A9"/>
    <w:rsid w:val="0057006C"/>
    <w:rsid w:val="00571BF1"/>
    <w:rsid w:val="0057612B"/>
    <w:rsid w:val="005772C4"/>
    <w:rsid w:val="00577577"/>
    <w:rsid w:val="005807D1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7AF"/>
    <w:rsid w:val="005B19FB"/>
    <w:rsid w:val="005B2DE4"/>
    <w:rsid w:val="005B4DD0"/>
    <w:rsid w:val="005B56BE"/>
    <w:rsid w:val="005B68D5"/>
    <w:rsid w:val="005B7CFD"/>
    <w:rsid w:val="005C0E2F"/>
    <w:rsid w:val="005C3771"/>
    <w:rsid w:val="005C504A"/>
    <w:rsid w:val="005D2C72"/>
    <w:rsid w:val="005D316A"/>
    <w:rsid w:val="005E2913"/>
    <w:rsid w:val="005E4DD0"/>
    <w:rsid w:val="005E7821"/>
    <w:rsid w:val="00613E8E"/>
    <w:rsid w:val="00614301"/>
    <w:rsid w:val="006170D3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52BF"/>
    <w:rsid w:val="006A77BD"/>
    <w:rsid w:val="006A7D4D"/>
    <w:rsid w:val="006B5C71"/>
    <w:rsid w:val="006B7F0E"/>
    <w:rsid w:val="006C4B43"/>
    <w:rsid w:val="006C4C0A"/>
    <w:rsid w:val="006C5BA8"/>
    <w:rsid w:val="006D36EC"/>
    <w:rsid w:val="006D6DC1"/>
    <w:rsid w:val="006D6F9A"/>
    <w:rsid w:val="006E2C8E"/>
    <w:rsid w:val="006E446F"/>
    <w:rsid w:val="006E6291"/>
    <w:rsid w:val="006E63E5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8F3"/>
    <w:rsid w:val="00730E45"/>
    <w:rsid w:val="00731AD7"/>
    <w:rsid w:val="007352D4"/>
    <w:rsid w:val="007355A7"/>
    <w:rsid w:val="00735A8E"/>
    <w:rsid w:val="00736DFA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37E6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D04"/>
    <w:rsid w:val="007D5FD1"/>
    <w:rsid w:val="007E2EBF"/>
    <w:rsid w:val="007E6DD9"/>
    <w:rsid w:val="007F4190"/>
    <w:rsid w:val="007F4E53"/>
    <w:rsid w:val="0080155A"/>
    <w:rsid w:val="0080353C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6CBE"/>
    <w:rsid w:val="00850983"/>
    <w:rsid w:val="008520CE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03D1"/>
    <w:rsid w:val="008B5AE2"/>
    <w:rsid w:val="008B5B7E"/>
    <w:rsid w:val="008B7C49"/>
    <w:rsid w:val="008C0DB1"/>
    <w:rsid w:val="008C3327"/>
    <w:rsid w:val="008C39BD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037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14C1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1FC2"/>
    <w:rsid w:val="009E4824"/>
    <w:rsid w:val="009E67C9"/>
    <w:rsid w:val="009E6DE8"/>
    <w:rsid w:val="009E78A4"/>
    <w:rsid w:val="009E7AB9"/>
    <w:rsid w:val="009F2C77"/>
    <w:rsid w:val="009F3671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17F"/>
    <w:rsid w:val="00A30F05"/>
    <w:rsid w:val="00A33577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1D01"/>
    <w:rsid w:val="00A745EB"/>
    <w:rsid w:val="00A749A9"/>
    <w:rsid w:val="00A751DD"/>
    <w:rsid w:val="00A819BA"/>
    <w:rsid w:val="00A86979"/>
    <w:rsid w:val="00A86A9E"/>
    <w:rsid w:val="00A91F7E"/>
    <w:rsid w:val="00A9330B"/>
    <w:rsid w:val="00A93392"/>
    <w:rsid w:val="00A95BA1"/>
    <w:rsid w:val="00A971B5"/>
    <w:rsid w:val="00AA378D"/>
    <w:rsid w:val="00AB0435"/>
    <w:rsid w:val="00AB1F96"/>
    <w:rsid w:val="00AB49D8"/>
    <w:rsid w:val="00AB5AFC"/>
    <w:rsid w:val="00AB5B22"/>
    <w:rsid w:val="00AB794A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98"/>
    <w:rsid w:val="00AE64FD"/>
    <w:rsid w:val="00AF0A2F"/>
    <w:rsid w:val="00AF0C75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3CAF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35C"/>
    <w:rsid w:val="00BE023D"/>
    <w:rsid w:val="00BE0D08"/>
    <w:rsid w:val="00BE5940"/>
    <w:rsid w:val="00BE7ED8"/>
    <w:rsid w:val="00BF3B5E"/>
    <w:rsid w:val="00C005CF"/>
    <w:rsid w:val="00C07E02"/>
    <w:rsid w:val="00C121B4"/>
    <w:rsid w:val="00C1570C"/>
    <w:rsid w:val="00C2059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39C3"/>
    <w:rsid w:val="00CA41BF"/>
    <w:rsid w:val="00CA45B8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068EB"/>
    <w:rsid w:val="00D10971"/>
    <w:rsid w:val="00D11A27"/>
    <w:rsid w:val="00D131B1"/>
    <w:rsid w:val="00D20EAE"/>
    <w:rsid w:val="00D212D5"/>
    <w:rsid w:val="00D2436A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2F8"/>
    <w:rsid w:val="00D7738F"/>
    <w:rsid w:val="00D84ECA"/>
    <w:rsid w:val="00D854D7"/>
    <w:rsid w:val="00D91B67"/>
    <w:rsid w:val="00D92CDF"/>
    <w:rsid w:val="00DA3EC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2C91"/>
    <w:rsid w:val="00DF5E1E"/>
    <w:rsid w:val="00DF6442"/>
    <w:rsid w:val="00E022DC"/>
    <w:rsid w:val="00E024D3"/>
    <w:rsid w:val="00E06505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42A0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7EA9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315A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2E80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6628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BA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D3A4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D3A4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D3A4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D3A4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5B17A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E98C-793F-4596-A8ED-8BA01B8D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775</TotalTime>
  <Pages>519</Pages>
  <Words>62737</Words>
  <Characters>357605</Characters>
  <Application>Microsoft Office Word</Application>
  <DocSecurity>0</DocSecurity>
  <Lines>2980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29</cp:revision>
  <cp:lastPrinted>1601-01-01T00:00:00Z</cp:lastPrinted>
  <dcterms:created xsi:type="dcterms:W3CDTF">2018-08-27T08:17:00Z</dcterms:created>
  <dcterms:modified xsi:type="dcterms:W3CDTF">2018-09-25T09:46:00Z</dcterms:modified>
</cp:coreProperties>
</file>