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34" w:rsidRDefault="00B16A34" w:rsidP="00B16A34">
      <w:pPr>
        <w:pStyle w:val="libNotice"/>
        <w:bidi w:val="0"/>
        <w:rPr>
          <w:rFonts w:hint="cs"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2486F">
        <w:rPr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B16A34" w:rsidRPr="00FC27AF" w:rsidRDefault="00B16A34" w:rsidP="00B16A34">
      <w:pPr>
        <w:pStyle w:val="libNotice"/>
        <w:bidi w:val="0"/>
        <w:rPr>
          <w:rFonts w:hint="cs"/>
          <w:rtl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C3B58" w:rsidRDefault="003C3B58" w:rsidP="003C3B58">
      <w:pPr>
        <w:pStyle w:val="libCenterBold1"/>
        <w:rPr>
          <w:rtl/>
          <w:lang w:bidi="fa-IR"/>
        </w:rPr>
      </w:pPr>
      <w:r>
        <w:rPr>
          <w:rtl/>
          <w:lang w:bidi="fa-IR"/>
        </w:rPr>
        <w:t>.ام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آخر</w:t>
      </w:r>
    </w:p>
    <w:p w:rsidR="003C3B58" w:rsidRDefault="003C3B58" w:rsidP="003C3B58">
      <w:pPr>
        <w:pStyle w:val="libCenterBold1"/>
        <w:rPr>
          <w:rtl/>
          <w:lang w:bidi="fa-IR"/>
        </w:rPr>
      </w:pPr>
      <w:r>
        <w:rPr>
          <w:rFonts w:hint="cs"/>
          <w:rtl/>
          <w:lang w:bidi="fa-IR"/>
        </w:rPr>
        <w:t>نویسنده:</w:t>
      </w:r>
      <w:r>
        <w:rPr>
          <w:rtl/>
          <w:lang w:bidi="fa-IR"/>
        </w:rPr>
        <w:t xml:space="preserve"> حسن محمود</w:t>
      </w:r>
      <w:r>
        <w:rPr>
          <w:rFonts w:hint="cs"/>
          <w:rtl/>
          <w:lang w:bidi="fa-IR"/>
        </w:rPr>
        <w:t>ی.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C3B58" w:rsidRDefault="003C3B58" w:rsidP="003C3B58">
      <w:pPr>
        <w:pStyle w:val="Heading1"/>
        <w:rPr>
          <w:rtl/>
          <w:lang w:bidi="fa-IR"/>
        </w:rPr>
      </w:pPr>
      <w:bookmarkStart w:id="0" w:name="_Toc524335968"/>
      <w:r>
        <w:rPr>
          <w:rFonts w:hint="eastAsia"/>
          <w:rtl/>
          <w:lang w:bidi="fa-IR"/>
        </w:rPr>
        <w:t>توبه</w:t>
      </w:r>
      <w:r>
        <w:rPr>
          <w:rtl/>
          <w:lang w:bidi="fa-IR"/>
        </w:rPr>
        <w:t xml:space="preserve"> روحان</w:t>
      </w:r>
      <w:r>
        <w:rPr>
          <w:rFonts w:hint="cs"/>
          <w:rtl/>
          <w:lang w:bidi="fa-IR"/>
        </w:rPr>
        <w:t>ی</w:t>
      </w:r>
      <w:bookmarkEnd w:id="0"/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غم</w:t>
      </w:r>
      <w:r>
        <w:rPr>
          <w:rtl/>
          <w:lang w:bidi="fa-IR"/>
        </w:rPr>
        <w:t xml:space="preserve"> و اندوه، خانه را فرا گرفته است. اهل خانه کم حرف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حوصله شده اند، سه روز است که پدر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رفته است،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مردم به خاطر زهدش با عشق به او اقتداء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او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کوچه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روستا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جوان و کودک سلام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انتظار احترام از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</w:t>
      </w:r>
      <w:r>
        <w:rPr>
          <w:rFonts w:hint="eastAsia"/>
          <w:rtl/>
          <w:lang w:bidi="fa-IR"/>
        </w:rPr>
        <w:t>شت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مقتدا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با اخلاق خوبش، همه را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 کرده و اخلاص وجودش، در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را عطر آگ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نموده بود.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غم</w:t>
      </w:r>
      <w:r>
        <w:rPr>
          <w:rtl/>
          <w:lang w:bidi="fa-IR"/>
        </w:rPr>
        <w:t xml:space="preserve"> فراق، نه تنها اهل خانه، بلکه اهل روستا را هم فرا گرفته بود و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پدرشان را از دست داده بودند.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روستا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شاداب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را نداشتند و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کاهگل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زدند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حرف و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گرما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هوا کنار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خاطرات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گذشته</w:t>
      </w:r>
      <w:r>
        <w:rPr>
          <w:rtl/>
          <w:lang w:bidi="fa-IR"/>
        </w:rPr>
        <w:t xml:space="preserve"> را در دل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زنده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مشهد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که کمرش از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زدن خسته شده بود تکان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خودش</w:t>
      </w:r>
      <w:r>
        <w:rPr>
          <w:rtl/>
          <w:lang w:bidi="fa-IR"/>
        </w:rPr>
        <w:t xml:space="preserve"> داد و گفت: «خدا رحتمش کند. چه رونق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مسجد داده بود امّا حالا، نه امام جماعت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نه رمق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رفتن.»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به تازگ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سنّش از 50 سال گذشته بود. با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گرفته و محزون گفت: «به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گذشت،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من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با خودم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کلنجار رفتم و فکر کردم، تنها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ذهنم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سراغ حسن، پسر حاج آقا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او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پدرش را پرکند و امام جماعت مسجد شود.»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قاسم</w:t>
      </w:r>
      <w:r>
        <w:rPr>
          <w:rtl/>
          <w:lang w:bidi="fa-IR"/>
        </w:rPr>
        <w:t xml:space="preserve"> آقا که از حرف حاج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کّه</w:t>
      </w:r>
      <w:r>
        <w:rPr>
          <w:rtl/>
          <w:lang w:bidi="fa-IR"/>
        </w:rPr>
        <w:t xml:space="preserve"> خورده بود از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بلند شد و گفت: «چ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مگر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سواد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خواهد، معلومات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خواهد، امام جماعت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عادل باشد، حسن که درس نخوانده، مکتب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نرفته؟»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آرامش گفت: «فکر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مسائل را هم کرده ام، با خودم گفتم بالاخره، حسن، پسر حاج آقاست هرچ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به ارث برده، از عهده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نماز جماعت که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20 سال در خانه حاج آقا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کرده، مطمئناً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مسائل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گرفته است.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موافق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حالا سراغش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مشکل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را حل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قاسم</w:t>
      </w:r>
      <w:r>
        <w:rPr>
          <w:rtl/>
          <w:lang w:bidi="fa-IR"/>
        </w:rPr>
        <w:t xml:space="preserve"> آقا در ادامه گفت: «اگر قبول نکرد چه؟»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323E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لبخند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و گفت: «نگران نباش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من فکر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زش</w:t>
      </w:r>
      <w:r>
        <w:rPr>
          <w:rtl/>
          <w:lang w:bidi="fa-IR"/>
        </w:rPr>
        <w:t xml:space="preserve"> را</w:t>
      </w:r>
      <w:r w:rsidR="003323EA">
        <w:rPr>
          <w:lang w:bidi="fa-IR"/>
        </w:rPr>
        <w:t xml:space="preserve"> </w:t>
      </w:r>
      <w:r>
        <w:rPr>
          <w:rFonts w:hint="eastAsia"/>
          <w:rtl/>
          <w:lang w:bidi="fa-IR"/>
        </w:rPr>
        <w:t>کرده</w:t>
      </w:r>
      <w:r>
        <w:rPr>
          <w:rtl/>
          <w:lang w:bidi="fa-IR"/>
        </w:rPr>
        <w:t xml:space="preserve"> ام. حسن آقا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داشت داماد من شود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به خاطر مسائل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آوردم و قبول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حالا از مسائل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قبلاً بوده چشم پوش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و </w:t>
      </w:r>
      <w:r>
        <w:rPr>
          <w:rtl/>
          <w:lang w:bidi="fa-IR"/>
        </w:rPr>
        <w:lastRenderedPageBreak/>
        <w:t>به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در صورت قبول کردن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پدرش، داماد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قبول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مشهد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آه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گفت: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 اجازه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کفن خدا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</w:t>
      </w:r>
      <w:r>
        <w:rPr>
          <w:rtl/>
          <w:lang w:bidi="fa-IR"/>
        </w:rPr>
        <w:t xml:space="preserve"> خشک شود بعد فکر 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پکر شده بود گفت: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«حالا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ما فقط قرارش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الآن هم بلند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بلکه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مشکل مسجد را حل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همراه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tl/>
          <w:lang w:bidi="fa-IR"/>
        </w:rPr>
        <w:t xml:space="preserve">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االلَّه»</w:t>
      </w:r>
      <w:r>
        <w:rPr>
          <w:rtl/>
          <w:lang w:bidi="fa-IR"/>
        </w:rPr>
        <w:t xml:space="preserve"> وارد خانه حسن آقا شدند. بعد از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تعارفات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حاج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گلو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صاف کرد و گفت: «خدا حاج آقا را رحمت کند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روستا باعث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برکت بود، شما هم که پسر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احساس شود،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قاً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بکن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پدرت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داد؛ مثلاً تو هم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مسجد، امام جماعت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سؤالات جواب بده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در کل، مسؤول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خداب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امرزت</w:t>
      </w:r>
      <w:r>
        <w:rPr>
          <w:rtl/>
          <w:lang w:bidi="fa-IR"/>
        </w:rPr>
        <w:t xml:space="preserve"> را به عهده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حسن،</w:t>
      </w:r>
      <w:r>
        <w:rPr>
          <w:rtl/>
          <w:lang w:bidi="fa-IR"/>
        </w:rPr>
        <w:t xml:space="preserve"> هاج و واج مانده بود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حاج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جدّ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محکم گفت: «من نه درس خوانده ام که بتوانم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 نه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روحان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بلدم.»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قاسم</w:t>
      </w:r>
      <w:r>
        <w:rPr>
          <w:rtl/>
          <w:lang w:bidi="fa-IR"/>
        </w:rPr>
        <w:t xml:space="preserve"> آقا اجازه نداد حسن حرفش را ادامه بدهد و با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گفت: «به هر حال شما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سال خدمت حاج آقا بوده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گرفته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پسر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حتماً از اخلاق و کمالات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ارث به شما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هنوز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بود، اصلاً فکرش کار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جوابش معلوم بود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اصرار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بزرگترها...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جابه جا شد و گفت: «حسن آقا! اگر قبول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ما هم خانه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هم حقوق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مقرر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همه مهم تر، دخترم را به عقد شما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آورم.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نماز خواندن که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ندارد... 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صحبت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مشهد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از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بلند شد و به طرف عمامه حاج آقا که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تاقچه بود رفت، همه چشم ها را هم دنبال خودش برد. </w:t>
      </w:r>
      <w:r>
        <w:rPr>
          <w:rtl/>
          <w:lang w:bidi="fa-IR"/>
        </w:rPr>
        <w:lastRenderedPageBreak/>
        <w:t>عمّامه را برداشت و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سراغ حسن آقا آمد و با فرستادن صلوات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عمّامه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 حسن آقا گذاشت و گفت: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نماز مغرب و عشاء منتظر شما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االلَّه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دارد.» حسن آقا خشکش زده بود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بدرقه آقا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تا دم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آنها</w:t>
      </w:r>
      <w:r>
        <w:rPr>
          <w:rtl/>
          <w:lang w:bidi="fa-IR"/>
        </w:rPr>
        <w:t xml:space="preserve"> رفتند و حسن آقا را با افکار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تنها گذاشتند، وقت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مغرب نمانده بود.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چه کند با خودش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به هر حال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از ثواب نماز جماعت چشم پوش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احتمالاً روح پدرم هم شاد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شود...».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اللَّه اکبر مؤذن، حسن آقا با لباس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پدر خداب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امرزش</w:t>
      </w:r>
      <w:r>
        <w:rPr>
          <w:rtl/>
          <w:lang w:bidi="fa-IR"/>
        </w:rPr>
        <w:t xml:space="preserve"> وارد مسجد شد،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به احترامش بلند شدند و با صلوات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روانه محراب کردند.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اهل نماز بود اما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امام جماعت را داشته باشد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منوال گذشت.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مذاق حسن آقا مزه کرده بود، احترام مردم، قول ازدواج با دختر حاج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مقرر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 ماه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پرداخت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...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کنار محراب مسجد، به حسن آقا گفت: ببخش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حاج آقا! اگر در نماز حواسمان نباشد و قنوت را نخوان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نمازمان باطل است؟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آقا که حکم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مسائل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دانست،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گفت: خوب معلوم است که باطل است، نماز بدون قنوت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روزها</w:t>
      </w:r>
      <w:r>
        <w:rPr>
          <w:rtl/>
          <w:lang w:bidi="fa-IR"/>
        </w:rPr>
        <w:t xml:space="preserve">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منوال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مراسم عقد و عروس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حسن آقا هم با دختر حاج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داللَّه</w:t>
      </w:r>
      <w:r>
        <w:rPr>
          <w:rtl/>
          <w:lang w:bidi="fa-IR"/>
        </w:rPr>
        <w:t xml:space="preserve"> به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خرّم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برگزار شد تا وعده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بزرگان هم تحقق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باشد.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وجوهات</w:t>
      </w:r>
      <w:r>
        <w:rPr>
          <w:rtl/>
          <w:lang w:bidi="fa-IR"/>
        </w:rPr>
        <w:t xml:space="preserve"> و پول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عنوان خمس و زکات به عنوان واسطه به دست شخص حسن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در موارد خاص، با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خودش به مصرف برساند؛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که با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 آشنا نبود همه را خرج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هر چند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که خمس و زکات به او تعلق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امّا</w:t>
      </w:r>
      <w:r>
        <w:rPr>
          <w:rtl/>
          <w:lang w:bidi="fa-IR"/>
        </w:rPr>
        <w:t xml:space="preserve"> اهمال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به مصرف آنها عادت کرده بود.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حدود</w:t>
      </w:r>
      <w:r>
        <w:rPr>
          <w:rtl/>
          <w:lang w:bidi="fa-IR"/>
        </w:rPr>
        <w:t xml:space="preserve"> دوازده سال گذشت. مردم با صفا و ساده روستا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پدر حسن آقا داشتند او را در هاله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احترامشان حفظ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روزها که حسن آقا عازم مسجد بود به سفارش همسرش قبل از رفتن،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انداخت، در حال شانه زدن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بود که متوجه شد 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شده است.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شِ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در دست گرفت و به فکر </w:t>
      </w:r>
      <w:r>
        <w:rPr>
          <w:rtl/>
          <w:lang w:bidi="fa-IR"/>
        </w:rPr>
        <w:lastRenderedPageBreak/>
        <w:t>فرو رفت و</w:t>
      </w:r>
      <w:r w:rsidR="00B004D7">
        <w:rPr>
          <w:lang w:bidi="fa-IR"/>
        </w:rPr>
        <w:t xml:space="preserve"> </w:t>
      </w:r>
      <w:r>
        <w:rPr>
          <w:rtl/>
          <w:lang w:bidi="fa-IR"/>
        </w:rPr>
        <w:t>با خود گفت:« حسن، آخرش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علامت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</w:t>
      </w: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هم، مرگ به سراغ آدم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بعد از مرگ هم عذاب قبر، برزخ و حساب و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هم که دروغ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چند سال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ارزش ناخوش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آن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ندارد.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چه کنم؟ من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اشتباه رفته ام نمازها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را خراب کرده ام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سؤالاتشان اشتباه پاسخ داده ام، حالا چه کنم؟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پدرم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مرگ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منقلب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از مرگ بد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عاقبت شرّ، به خدا پناه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امّا من همه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 شرّ شده است.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اگر فرشتگان از من سؤال کنند که پول ها را چه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اگر بپرسند چرا با نماز مردم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چه جواب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بدهم؟»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فکرها، قطره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اشک را بر گونه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حسن آقا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خودش را گرفت که به مسجد برود و همه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کند و از آنها حلال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بطلبد.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از اضطراب و 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لرزان عازم مسجد شد. کوچه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روستا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پشت سر گذاشت، با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وارد مسجد شد. مثل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صف ها پر از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بود، از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صف ها خودش را به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محراب رساند امّا برخلاف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وارد محراب نشد، به س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رو کرد و نفس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مردم انگار بو برده باشند که خبر تازه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سکوت کردند.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آقا،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آرام با گفتن بسم اللَّه گفت: من از اوّل هم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نبودم،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روستا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اصرار کردند. من از همان اول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اقت</w:t>
      </w:r>
      <w:r>
        <w:rPr>
          <w:rtl/>
          <w:lang w:bidi="fa-IR"/>
        </w:rPr>
        <w:t xml:space="preserve"> امام جماعت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ندارم، آقا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خواهران محترم!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دوازده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نمازها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را به من اقتدا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نمازها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همه باطل است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همه را قضا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هرچه سؤال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 از خودم جواب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درست بود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نه، همه خمس و زکات ها را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مورد خرج کرده ام و ... . حالا هم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شده ام و آمده ام که حلالم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مرا به حال خودم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تعجّب دهانشان باز مانده بود، مردم مانده بودند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حسن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گرفته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 ها را جدّ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زده است.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tl/>
          <w:lang w:bidi="fa-IR"/>
        </w:rPr>
        <w:t>12 سال نماز، مگر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قضا شود؟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کارد</w:t>
      </w:r>
      <w:r>
        <w:rPr>
          <w:rtl/>
          <w:lang w:bidi="fa-IR"/>
        </w:rPr>
        <w:t xml:space="preserve"> به مردم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خونشان در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آمد. حسن آقا، ساکت منتظر عکس العمل مردم بود. مردم هم منتظر 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حاج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پدرخانم حسن آقا از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بلند شد و رو به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گفت: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حاج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ما، اهل تواضع و شکسته نفس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است...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خواهد... حسن آقا حرف حاج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قطع کرد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حرف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tl/>
          <w:lang w:bidi="fa-IR"/>
        </w:rPr>
        <w:t xml:space="preserve"> گذشته است و من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گفتم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خودتان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گفت و آمد تا از مسجد خارج شود امّا در حلقه محاصره مردم خشمگ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افتاد...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تنها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 با دست و پا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لباس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پاره شده از خشم مردم آواره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شده بود.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شهر</w:t>
      </w:r>
      <w:r>
        <w:rPr>
          <w:rtl/>
          <w:lang w:bidi="fa-IR"/>
        </w:rPr>
        <w:t xml:space="preserve"> شاهرود را پشت سر گذاشت و خسته کنار تخته سنگ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و به عاقبت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خودش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حالا که همه مرا از خودشان راندند،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 و بچه 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کردند به کجا بروم و چه کنم؟ چه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انتظارم خواهد بود؟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خودت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توبه کرده ام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برگشته ام، خودت به دادم برس...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بلند شد تا حرکتش را ادامه دهد که متوجه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دور شد که در حال آمدن بود. خواست خودش را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تا آن شخص وضع دلخراشش را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امّا مگر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ابان،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آن</w:t>
      </w:r>
      <w:r>
        <w:rPr>
          <w:rtl/>
          <w:lang w:bidi="fa-IR"/>
        </w:rPr>
        <w:t xml:space="preserve"> شخص به سمت حسن آقا آمد و به محض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دن،</w:t>
      </w:r>
      <w:r>
        <w:rPr>
          <w:rtl/>
          <w:lang w:bidi="fa-IR"/>
        </w:rPr>
        <w:t xml:space="preserve"> سلام کرد.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آقا به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شرمنده، جواب سلامش را داد.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به کجا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مقصد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ندارم،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آواره شده ام... 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من به تهران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 اگر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باهم همراه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آقا که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غربت، غم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افزون کرده بود با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جوابش را داد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شخص از حال و روز و اوضاع و احوال حسن آقا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تمام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شخص به حسن آقا گفت: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حالا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جبران کارت، به تهران برو و درس طلبگ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طلبه با تقوا و فاضل شو.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آقا با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دارم امّا من الآن حدود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سه چهار سالم است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درس بخوانم.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توکّلت</w:t>
      </w:r>
      <w:r>
        <w:rPr>
          <w:rtl/>
          <w:lang w:bidi="fa-IR"/>
        </w:rPr>
        <w:t xml:space="preserve"> به خدا باشد ان شاء اللَّه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اصرار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حسن آقا را مصمّم کرد تا به محض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تهران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تهران برود و درس طلبگ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شروع کند.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شهر تهران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بودند که آن شخص به حسن آقا گفت: حالا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طلبه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در خانه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کرمانشاه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 و بگو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حجره 9 مدرسه را به شما بدهد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درخواست کن که کلاس درس شرح امثله (درس سال اول حوزه)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بگذارد و اگر گفت من وقت ندارم بگو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ساعت قبل از اذان که در خانه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همان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ساعت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درس بگو...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ضمن اگر با من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من در مسجد... هستم.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آقا که از معلومات و لطف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قش</w:t>
      </w:r>
      <w:r>
        <w:rPr>
          <w:rtl/>
          <w:lang w:bidi="fa-IR"/>
        </w:rPr>
        <w:t xml:space="preserve"> بهره مند شده بود، دلش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با او خداحافظ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امّا چاره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رفت. به سمت منزل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اللَّه کرمانشاه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رفت، در خانه را زد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درخواست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حجره را کرد، جناب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اللَّه بدون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پرسش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به حسن آقا داد.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آقا پس از گرفتن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گفت: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درس شرح امثله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وقت ندارم من از صبح مشغول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حوزه هستم.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ساعت قبل از ظهر که به منزل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ساعت را اگر مرحمت بفرما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ممنون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قبول کردن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اللَّه، حسن آقا طلبگ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شروع کرد.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که دلش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قش</w:t>
      </w:r>
      <w:r>
        <w:rPr>
          <w:rtl/>
          <w:lang w:bidi="fa-IR"/>
        </w:rPr>
        <w:t xml:space="preserve"> تنگ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به مسجد محل وعده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و با او درد دل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و همسر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اللَّه متوجه شد که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حاج آقا قبل از ظهر به خاطر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کلاس است، کتاب را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تا درس تعط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شود و همان طور هم شد.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آقا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قش</w:t>
      </w:r>
      <w:r>
        <w:rPr>
          <w:rtl/>
          <w:lang w:bidi="fa-IR"/>
        </w:rPr>
        <w:t xml:space="preserve"> رفته بود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کلاس را هم گفت: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شخص گفت: به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اللَّه بگو کتابش را خانمش در بقچه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قرمز رنگ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رختخواب ها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حسن</w:t>
      </w:r>
      <w:r>
        <w:rPr>
          <w:rtl/>
          <w:lang w:bidi="fa-IR"/>
        </w:rPr>
        <w:t xml:space="preserve"> آقا خوشحال به منزل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اللَّه رفت و او را از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مطّلع کرد.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اللَّه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رختخواب ها را کنار زد با بقچه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قرمز رنگ مواجه شد، به محض باز کردن بقچه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کتاب، لحظه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جا خشکش زد،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پسر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مسائل را از کجا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خودش را به حسن آقا رساند و گفت: شما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مسائل را از کجا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ساعت قبل از ظهر وقتم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کتاب را همسرم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رختخواب ها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است.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اصلاً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تر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من خودم هم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که چطور شد قبول کردم به شما درس بدهم، شرح امثله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طلبه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دوّم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درس بدهد.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چرا من نشناخته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حجره را به شما دادم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واقعاً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است.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آقا لبخند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و گفت: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مسائل را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قم</w:t>
      </w:r>
      <w:r>
        <w:rPr>
          <w:rtl/>
          <w:lang w:bidi="fa-IR"/>
        </w:rPr>
        <w:t xml:space="preserve"> به من گفته است.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اللَّه با تعجب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اسمش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آقا گفت اسمش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کبار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گفت،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اشک</w:t>
      </w:r>
      <w:r>
        <w:rPr>
          <w:rtl/>
          <w:lang w:bidi="fa-IR"/>
        </w:rPr>
        <w:t xml:space="preserve"> در چشمان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اللَّه جمع شد،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درخواست کرد: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از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وقت ملاقات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حسن</w:t>
      </w:r>
      <w:r>
        <w:rPr>
          <w:rtl/>
          <w:lang w:bidi="fa-IR"/>
        </w:rPr>
        <w:t xml:space="preserve"> آقا با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گفت: وقت گرفتن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من، آنقدر مهربان و دوست داشتن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دنش</w:t>
      </w:r>
      <w:r>
        <w:rPr>
          <w:rtl/>
          <w:lang w:bidi="fa-IR"/>
        </w:rPr>
        <w:t xml:space="preserve"> وقت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خواهد،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حالا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اللَّه که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گفت: نه شما لطف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امروز که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وقت ملاقات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حسن</w:t>
      </w:r>
      <w:r>
        <w:rPr>
          <w:rtl/>
          <w:lang w:bidi="fa-IR"/>
        </w:rPr>
        <w:t xml:space="preserve"> آقا از استادش خداحافظ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به سمت مسجد محل وعده رفت.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سلام و احوالپرس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! استادمان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وقت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تا شما را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آقا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فرمودند: به استادتان بگو وقت گرفتن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هر وقت شما هم مثل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حسن، خودتان را شکست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خودتان گذاشت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من خودم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حسن که هنوز از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ملاقاتش با قطب عالم امکان خبردار نشده بود فردا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روز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اللَّه رفت تا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غام</w:t>
      </w:r>
      <w:r>
        <w:rPr>
          <w:rtl/>
          <w:lang w:bidi="fa-IR"/>
        </w:rPr>
        <w:t xml:space="preserve">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قش</w:t>
      </w:r>
      <w:r>
        <w:rPr>
          <w:rtl/>
          <w:lang w:bidi="fa-IR"/>
        </w:rPr>
        <w:t xml:space="preserve"> را برساند.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غام</w:t>
      </w:r>
      <w:r>
        <w:rPr>
          <w:rtl/>
          <w:lang w:bidi="fa-IR"/>
        </w:rPr>
        <w:t xml:space="preserve"> را به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اللَّه رساند،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اللَّه همان جا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نشست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مثل</w:t>
      </w:r>
      <w:r>
        <w:rPr>
          <w:rtl/>
          <w:lang w:bidi="fa-IR"/>
        </w:rPr>
        <w:t xml:space="preserve"> ابر بهار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شروع به اشک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ختن</w:t>
      </w:r>
      <w:r>
        <w:rPr>
          <w:rtl/>
          <w:lang w:bidi="fa-IR"/>
        </w:rPr>
        <w:t xml:space="preserve"> کرد.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حسن با تعجب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استاد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شما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B004D7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اللَّه با همان حالت گفت: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>!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شما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مدّت، امام زمان </w:t>
      </w:r>
      <w:r w:rsidR="00B004D7" w:rsidRPr="00B004D7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بوده است.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حسن که حساب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شده بود با تعجب گفت: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من...من... امکان ندارد مگر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شود...؟!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ستادن</w:t>
      </w:r>
      <w:r>
        <w:rPr>
          <w:rtl/>
          <w:lang w:bidi="fa-IR"/>
        </w:rPr>
        <w:t xml:space="preserve"> را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ندانست، با چشمان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از اشک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تا مسجد محل وعده را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امّا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هرگز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قش</w:t>
      </w:r>
      <w:r>
        <w:rPr>
          <w:rtl/>
          <w:lang w:bidi="fa-IR"/>
        </w:rPr>
        <w:t xml:space="preserve"> را در آنجا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Pr="00B004D7">
        <w:rPr>
          <w:rStyle w:val="libFootnotenumChar"/>
          <w:rtl/>
        </w:rPr>
        <w:t>.(1)</w:t>
      </w:r>
    </w:p>
    <w:p w:rsidR="003C3B58" w:rsidRDefault="00B004D7" w:rsidP="00B004D7">
      <w:pPr>
        <w:pStyle w:val="libFootnote0"/>
        <w:rPr>
          <w:rtl/>
          <w:lang w:bidi="fa-IR"/>
        </w:rPr>
      </w:pPr>
      <w:r>
        <w:rPr>
          <w:lang w:bidi="fa-IR"/>
        </w:rPr>
        <w:t>________________________________</w:t>
      </w:r>
    </w:p>
    <w:p w:rsidR="003C3B58" w:rsidRDefault="003C3B58" w:rsidP="00B004D7">
      <w:pPr>
        <w:pStyle w:val="libFootnote0"/>
        <w:rPr>
          <w:rtl/>
          <w:lang w:bidi="fa-IR"/>
        </w:rPr>
      </w:pPr>
      <w:r>
        <w:rPr>
          <w:rtl/>
          <w:lang w:bidi="fa-IR"/>
        </w:rPr>
        <w:t>1- 1. کتاب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السلام، به علما و طلاب، محمد رضا باق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130.</w:t>
      </w:r>
    </w:p>
    <w:p w:rsidR="003C3B58" w:rsidRDefault="00B004D7" w:rsidP="003C3B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C3B58" w:rsidRDefault="003C3B58" w:rsidP="006C2D0F">
      <w:pPr>
        <w:pStyle w:val="Heading1"/>
        <w:rPr>
          <w:rtl/>
          <w:lang w:bidi="fa-IR"/>
        </w:rPr>
      </w:pPr>
      <w:bookmarkStart w:id="1" w:name="_Toc524335969"/>
      <w:r>
        <w:rPr>
          <w:rFonts w:hint="eastAsia"/>
          <w:rtl/>
          <w:lang w:bidi="fa-IR"/>
        </w:rPr>
        <w:t>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bookmarkEnd w:id="1"/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بسمه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رفتن خواستگار و پدر و مادرش، غم و غصّه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دلم نشست و با افکار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داخل اتاق برگشتم،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فرش پوس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که از ترس آبرو، پتو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انداخته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نشستم و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آرام،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همسرم را که در آشپزخانه بود صدا زدم.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که از حال و روزم خبردار بود با چشمان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از اشک به طرفم آمد و گفت: به دلش نشسته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هم سکوت کرده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موقع به خاطر جه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 ها، جواب منف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ندهد! هرجور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جه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آبرومند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کنم، تو هم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نکن زن!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دت</w:t>
      </w:r>
      <w:r>
        <w:rPr>
          <w:rtl/>
          <w:lang w:bidi="fa-IR"/>
        </w:rPr>
        <w:t xml:space="preserve"> به خدا باشد.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با پشت دست، اشک را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صورتش پاک کرد و گفت: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کجا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 که خرج خودمان را هم با زحمت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ناراحت بودم، فشار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قلبم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طفلک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خواستگار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هم به خاطر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رد کرد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متوجه نشد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فکر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طرف را نپسند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>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نگران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حال و روز خودم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مهم نبود.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فضا را عوض کن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چهره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ظاهراً شاد به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گفتم حالا پاشو برو چند استکان 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ار،</w:t>
      </w:r>
      <w:r>
        <w:rPr>
          <w:rtl/>
          <w:lang w:bidi="fa-IR"/>
        </w:rPr>
        <w:t xml:space="preserve"> فکر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مسائل را هم نکن توکلت به خدا باشد.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به آشپزخانه رفت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من هم کمتر از او فکرم مشغول نبود. منتها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بروز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دادم. به هر حال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مطمئن شدم که دخترم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وصلت موافق است، جواب مثبت را به خواستگارش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تا زمان عروس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مهلت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بتوان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آماده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گرم بندر لنگه، تاب و توان را از آدم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مجبور بودم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گرما اضافه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تا با پس انداز مختصر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به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آورم، گوشه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دخترم را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کنم. هربار که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گرما تاب و توان را از من گرفته و حال کار کردن ندارم، چ</w:t>
      </w:r>
      <w:r>
        <w:rPr>
          <w:rFonts w:hint="eastAsia"/>
          <w:rtl/>
          <w:lang w:bidi="fa-IR"/>
        </w:rPr>
        <w:t>هره</w:t>
      </w:r>
      <w:r>
        <w:rPr>
          <w:rtl/>
          <w:lang w:bidi="fa-IR"/>
        </w:rPr>
        <w:t xml:space="preserve">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چشمانم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مرا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کردن،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گرما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40 درجه بندر،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همسرم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خانه مشغول گلدوز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بود تا با دستمزد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کمک حالم باشد.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اصرار 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کردن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خانه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 او هم همکار مادرش شد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را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tl/>
          <w:lang w:bidi="fa-IR"/>
        </w:rPr>
        <w:t>10 ماه گذشت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پول جمع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از رفقا قرض کردم و با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و دخترم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بازار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مغازه ها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ها را بالا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جنس خوب با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مناسب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ساعت ها گشتن،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خچال</w:t>
      </w:r>
      <w:r>
        <w:rPr>
          <w:rtl/>
          <w:lang w:bidi="fa-IR"/>
        </w:rPr>
        <w:t xml:space="preserve"> و فرش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از مغازه فرش فروش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مغازه کمد فروش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با هزار چک و چونه، کمد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ساده و ارزان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مادرش به بازار پلاست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رفتند تا چند تکه جنس پلاست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کنند. من از آنها جدا شدم تا وانت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tl/>
          <w:lang w:bidi="fa-IR"/>
        </w:rPr>
        <w:t xml:space="preserve"> و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را که در مغازه امانت گذاشته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خانه ببرم.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مغازه کمد فروش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آمدم، چشمم به وانت آب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که آن طرف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پارک کرده بود.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با دستمال قرمز 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دور گردنش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بود کنار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بود.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سراغش رفتم،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دندان 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 و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را قبول کرد. با دستمالش که گهگاه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صورت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وانت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سوار شد، عقب عقب آمد تا به مغازه کمد فروش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بعد از بار زدن کمد، سراغ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خچال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</w:t>
      </w:r>
      <w:r>
        <w:rPr>
          <w:rtl/>
          <w:lang w:bidi="fa-IR"/>
        </w:rPr>
        <w:t xml:space="preserve"> فرش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خوشحال بودم که لااقل چند قلم جنس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دخترم گرفته ام.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چند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به منزل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راننده اصرار کرد که در را باز کنم تا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داخل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من هم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خوشحال شدم چرا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کمک کردن نداشتم.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شدم،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از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شلوارم در آوردم. تا در را باز کردم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گاز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پاها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سُست کرد، هرچه داد زدم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نگذاشت و تا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سرعت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کرد و از محل دور شد. چشمانم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وارها</w:t>
      </w:r>
      <w:r>
        <w:rPr>
          <w:rtl/>
          <w:lang w:bidi="fa-IR"/>
        </w:rPr>
        <w:t xml:space="preserve"> دور سرم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نشستم و مات و م</w:t>
      </w:r>
      <w:r>
        <w:rPr>
          <w:rFonts w:hint="eastAsia"/>
          <w:rtl/>
          <w:lang w:bidi="fa-IR"/>
        </w:rPr>
        <w:t>بهوت</w:t>
      </w:r>
      <w:r>
        <w:rPr>
          <w:rtl/>
          <w:lang w:bidi="fa-IR"/>
        </w:rPr>
        <w:t xml:space="preserve"> به آخر کوچه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شدم. قدرت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نداشتم، با زحمت بدن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حسم را داخل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بردم و با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افتادم.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مدّت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توجّه ام را جلب کرد. گوشه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باز در انداختم،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تاکس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مادرش از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شدند واز صندوق عقب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پلاست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آوردند.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حال زار من،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پلاست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خانمم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خت،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دن من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وحشت کرده بودند و هرچه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چه شده، چرا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نشسته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... پاسخ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نداشتم.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سراس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رفت تا آب قند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اورد</w:t>
      </w:r>
      <w:r>
        <w:rPr>
          <w:rtl/>
          <w:lang w:bidi="fa-IR"/>
        </w:rPr>
        <w:t>. مانده بودم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چه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کنم. مدّت ها جان کندن در آفتاب گرم بندر لنگه، مدّت ها سوزن زدن شبانه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و 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همه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نابود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آن،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حرف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افتادم،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ما امام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القاب او مغ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(فر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ادرس</w:t>
      </w:r>
      <w:r>
        <w:rPr>
          <w:rtl/>
          <w:lang w:bidi="fa-IR"/>
        </w:rPr>
        <w:t>) است. رو به آسمان کردم، مضطرانه گفتم: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! اگر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امامشان واقعاً مغ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است پس بگو، به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من برسد و اگر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ادرس</w:t>
      </w:r>
      <w:r>
        <w:rPr>
          <w:rtl/>
          <w:lang w:bidi="fa-IR"/>
        </w:rPr>
        <w:t xml:space="preserve"> به داد من برسد و مرا از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مشکل رها کند، من هم به او معتقد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را گفتم و با تمام وجود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زدم«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!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!» آب قند را که 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آماده کرده بود خوردم، حالم بهتر شده و دست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جان گرفته بود. آمدم از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بلند شوم که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ترمزِ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به سمت در کشاند. قبل از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در،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زنگ در بلند شد.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محض باز کردن در، همان راننده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سرش را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انداخته بود و با دستمال قرمزش 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انداختم،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سالم سرجا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هستند.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دستش</w:t>
      </w:r>
      <w:r>
        <w:rPr>
          <w:rtl/>
          <w:lang w:bidi="fa-IR"/>
        </w:rPr>
        <w:t xml:space="preserve"> را گرفتم،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بود. گفتم: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شما ندارم فقط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داخل و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بده چرا برگشت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ترس و دلهره وارد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شد و کنار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نشست وگفت: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راستش</w:t>
      </w:r>
      <w:r>
        <w:rPr>
          <w:rtl/>
          <w:lang w:bidi="fa-IR"/>
        </w:rPr>
        <w:t xml:space="preserve"> ما کارمان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است، بار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تورمان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خورد، نقشه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در اوّل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فرصت که صاحب بار از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گاز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فرار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 شما را دزد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با سرعت به خانه رفتم،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EC0014">
        <w:rPr>
          <w:rFonts w:hint="cs"/>
          <w:rtl/>
          <w:lang w:bidi="fa-IR"/>
        </w:rPr>
        <w:t>م</w:t>
      </w:r>
      <w:r>
        <w:rPr>
          <w:rtl/>
          <w:lang w:bidi="fa-IR"/>
        </w:rPr>
        <w:t xml:space="preserve"> دم در خانه، از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شدم و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را باز کردم تا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داخل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ببرم.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سوار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شدم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بسته شد.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عجله داشتم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شما مرا تعق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کرده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عصبان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شده و درها را مجدداً کامل باز کردم و به محض سوار شدن به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باز هم در بسته شد. دفعه سوّم 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اتفاق افتاد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دفعه چهارم، انگار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نفر پشت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و درها را محکم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</w:t>
      </w:r>
      <w:r>
        <w:rPr>
          <w:rFonts w:hint="eastAsia"/>
          <w:rtl/>
          <w:lang w:bidi="fa-IR"/>
        </w:rPr>
        <w:t>ندد</w:t>
      </w:r>
      <w:r>
        <w:rPr>
          <w:rtl/>
          <w:lang w:bidi="fa-IR"/>
        </w:rPr>
        <w:t>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شدم و پشت در را نگاه کردم،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تا به حال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هم خود به خود بسته نشده بود، 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که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را باد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ببندد.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 که بارش را دزد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جادوگر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بالا وصل است که خدا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هوا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دارد.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شدم و بار را آوردم.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گفت 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قطرات اشک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گونه ام احساس کردم، همانجا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خود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شدن گرفتم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ترس فام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ماجرا با خبر نکردم جز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و 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</w:t>
      </w:r>
      <w:r w:rsidRPr="00EC0014">
        <w:rPr>
          <w:rStyle w:val="libFootnotenumChar"/>
          <w:rtl/>
        </w:rPr>
        <w:t>(1)</w:t>
      </w:r>
    </w:p>
    <w:p w:rsidR="003C3B58" w:rsidRPr="00EC0014" w:rsidRDefault="00EC0014" w:rsidP="00EC001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3C3B58" w:rsidRDefault="003C3B58" w:rsidP="00EC0014">
      <w:pPr>
        <w:pStyle w:val="libFootnote0"/>
        <w:rPr>
          <w:rtl/>
          <w:lang w:bidi="fa-IR"/>
        </w:rPr>
      </w:pPr>
      <w:r>
        <w:rPr>
          <w:rtl/>
          <w:lang w:bidi="fa-IR"/>
        </w:rPr>
        <w:t>1- 2. نقل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اللَّه العظم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رحمه الله، مجله انتظار، ج 5.</w:t>
      </w:r>
    </w:p>
    <w:p w:rsidR="00EC0014" w:rsidRDefault="00EC0014" w:rsidP="003C3B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C3B58" w:rsidRDefault="003C3B58" w:rsidP="00EC0014">
      <w:pPr>
        <w:pStyle w:val="Heading1"/>
        <w:rPr>
          <w:rtl/>
          <w:lang w:bidi="fa-IR"/>
        </w:rPr>
      </w:pPr>
      <w:bookmarkStart w:id="2" w:name="_Toc524335970"/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ابوالحسن اصفهان</w:t>
      </w:r>
      <w:r>
        <w:rPr>
          <w:rFonts w:hint="cs"/>
          <w:rtl/>
          <w:lang w:bidi="fa-IR"/>
        </w:rPr>
        <w:t>ی</w:t>
      </w:r>
      <w:bookmarkEnd w:id="2"/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بسم</w:t>
      </w:r>
      <w:r>
        <w:rPr>
          <w:rtl/>
          <w:lang w:bidi="fa-IR"/>
        </w:rPr>
        <w:t xml:space="preserve"> اللَّه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دور هم نشسته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 آنجا بالا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مجلس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ابهت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مجلس را فرا گرفته بود. بزرگان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بودند.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اتاق باز شد.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نامه رسان وارد اتاق شد. همانجا دمِ در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فش</w:t>
      </w:r>
      <w:r>
        <w:rPr>
          <w:rtl/>
          <w:lang w:bidi="fa-IR"/>
        </w:rPr>
        <w:t xml:space="preserve"> را باز کرد،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آورد و گفت: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ابوالحسن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است.»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که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دفتر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 بلند شدم و نامه را با تشکر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گرفتم و به دست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دادم.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آدرس فرستنده، با تعجب نامه را باز کرد و مشغول خواندن آن شد.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نگاه ها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شده بود.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کدفعه</w:t>
      </w:r>
      <w:r>
        <w:rPr>
          <w:rtl/>
          <w:lang w:bidi="fa-IR"/>
        </w:rPr>
        <w:t xml:space="preserve"> لبخند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لبان</w:t>
      </w:r>
      <w:r w:rsidR="00EC0014">
        <w:rPr>
          <w:rFonts w:hint="cs"/>
          <w:rtl/>
          <w:lang w:bidi="fa-IR"/>
        </w:rPr>
        <w:t>ش</w:t>
      </w:r>
      <w:r>
        <w:rPr>
          <w:rtl/>
          <w:lang w:bidi="fa-IR"/>
        </w:rPr>
        <w:t xml:space="preserve"> نقش بست. همه کنجکاو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نامه چه نوشته شده 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به خنده وادار کرده است.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متوجه کنجکاو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شده بود شروع کرد به خواندن نامه آن هم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EC001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نامه</w:t>
      </w:r>
      <w:r>
        <w:rPr>
          <w:rtl/>
          <w:lang w:bidi="fa-IR"/>
        </w:rPr>
        <w:t xml:space="preserve"> از طرف بحرالعلوم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بود. او ضمن تمسخر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مورد امام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ب،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ابوالحسن، استدلال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C0014" w:rsidRPr="00EC0014">
        <w:rPr>
          <w:rStyle w:val="libAlaemChar"/>
          <w:rFonts w:eastAsiaTheme="minorHAnsi"/>
          <w:rtl/>
        </w:rPr>
        <w:t>عليه‌السلام</w:t>
      </w:r>
      <w:r w:rsidR="00EC0014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را خواسته بود و 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نامه بحث کرده بود که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داشت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محکم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اثبات وجود امامشان ن</w:t>
      </w:r>
      <w:r>
        <w:rPr>
          <w:rFonts w:hint="eastAsia"/>
          <w:rtl/>
          <w:lang w:bidi="fa-IR"/>
        </w:rPr>
        <w:t>دارند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لبخند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ظاهر از جهت پافشار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بحرالعلوم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صحبت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سُست و مسخره کردن سرداب سامرّا بود.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خواندن نامه، هر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اگر صد استدلال 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افراد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چون تعصب دارند قبول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ما بحث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چه قبول کند چه نکند.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صحبت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>... 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جلسه</w:t>
      </w:r>
      <w:r>
        <w:rPr>
          <w:rtl/>
          <w:lang w:bidi="fa-IR"/>
        </w:rPr>
        <w:t xml:space="preserve"> تمام شد. آخر شب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من گفت: جواب نامه بحرالعلوم را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امشب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و فردا بفرست.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EC001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من</w:t>
      </w:r>
      <w:r>
        <w:rPr>
          <w:rtl/>
          <w:lang w:bidi="fa-IR"/>
        </w:rPr>
        <w:t xml:space="preserve"> که در ذهنم دنبال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استدلال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مقدّس امام زمان </w:t>
      </w:r>
      <w:r w:rsidR="00EC0014" w:rsidRPr="00EC0014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گشتم گفتم: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tl/>
          <w:lang w:bidi="fa-IR"/>
        </w:rPr>
        <w:t xml:space="preserve"> چه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سم؟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EC001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آرامش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«بنو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بحرالعلوم! پاشو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تا امام زمان </w:t>
      </w:r>
      <w:r w:rsidR="00EC0014" w:rsidRPr="00EC0014">
        <w:rPr>
          <w:rStyle w:val="libAlaemChar"/>
          <w:rFonts w:eastAsiaTheme="minorHAnsi"/>
          <w:rtl/>
        </w:rPr>
        <w:t>عليه‌السلام</w:t>
      </w:r>
      <w:r w:rsidR="00EC0014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را به شما نشان دهم».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گفت و رفت.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EC001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قدرت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دنبال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بروم را نداشتم. مات و مبهوت دور شدن را نظاره گر بودم. «با خودم گفتم مگر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زمان </w:t>
      </w:r>
      <w:r w:rsidR="00EC0014" w:rsidRPr="00EC0014">
        <w:rPr>
          <w:rStyle w:val="libAlaemChar"/>
          <w:rFonts w:eastAsiaTheme="minorHAnsi"/>
          <w:rtl/>
        </w:rPr>
        <w:t>عليه‌السلام</w:t>
      </w:r>
      <w:r w:rsidR="00EC0014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نشان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داد؟!</w:t>
      </w:r>
      <w:r w:rsidRPr="00EC0014">
        <w:rPr>
          <w:rStyle w:val="libFootnotenumChar"/>
          <w:rtl/>
        </w:rPr>
        <w:t>(1)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شب تا صبح خوابم نبرد. مانده بودم چه کنم.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واقعاً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بکند. اگر من جواب نامه را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</w:t>
      </w:r>
      <w:r>
        <w:rPr>
          <w:rtl/>
          <w:lang w:bidi="fa-IR"/>
        </w:rPr>
        <w:t xml:space="preserve"> و بحرالعلوم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p w:rsidR="003C3B58" w:rsidRPr="00EC0014" w:rsidRDefault="00EC0014" w:rsidP="006E21A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</w:t>
      </w:r>
    </w:p>
    <w:p w:rsidR="003C3B58" w:rsidRDefault="003C3B58" w:rsidP="006E21AF">
      <w:pPr>
        <w:pStyle w:val="libFootnote0"/>
        <w:rPr>
          <w:rtl/>
          <w:lang w:bidi="fa-IR"/>
        </w:rPr>
      </w:pPr>
      <w:r>
        <w:rPr>
          <w:rtl/>
          <w:lang w:bidi="fa-IR"/>
        </w:rPr>
        <w:t>1- 3. اشاره گذرا به استدلال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امام زمان </w:t>
      </w:r>
      <w:r w:rsidR="00EC0014" w:rsidRPr="00EC0014">
        <w:rPr>
          <w:rStyle w:val="libAlaemChar"/>
          <w:rFonts w:eastAsiaTheme="minorHAnsi"/>
          <w:rtl/>
        </w:rPr>
        <w:t>عليه‌السلام</w:t>
      </w:r>
      <w:r w:rsidR="00EC0014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قبول دارند و در کتب خود آورده اند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6E21AF" w:rsidRPr="006E21AF">
        <w:rPr>
          <w:rStyle w:val="libAlaemChar"/>
          <w:rFonts w:eastAsiaTheme="minorHAnsi"/>
          <w:rtl/>
        </w:rPr>
        <w:t>صلى‌الله‌عليه‌وآله‌وسلم</w:t>
      </w:r>
      <w:r w:rsidR="006E21AF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فرمودند: إنّ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ترکت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الثقل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اللَّه وعترت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... لن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فترقا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الحوض؛ من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دو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گران بها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گذارم کتاب خدا و عترتم،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از هم جدا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تا در نزد حوض کوثر بر من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طبق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کتاب خدا و عترت،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با هم باشند. لذا چاره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جز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عترت رسول خدا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باز هم طبق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خودشان </w:t>
      </w:r>
      <w:r>
        <w:rPr>
          <w:rFonts w:hint="eastAsia"/>
          <w:rtl/>
          <w:lang w:bidi="fa-IR"/>
        </w:rPr>
        <w:t>نقل</w:t>
      </w:r>
      <w:r>
        <w:rPr>
          <w:rtl/>
          <w:lang w:bidi="fa-IR"/>
        </w:rPr>
        <w:t xml:space="preserve"> کرده اند که 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مکرم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وآله فرمودند: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بعد از من، دوازده نفر از عترتم هستند. استدلال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 xml:space="preserve">است «من مات ولم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عرف</w:t>
      </w:r>
      <w:r>
        <w:rPr>
          <w:rtl/>
          <w:lang w:bidi="fa-IR"/>
        </w:rPr>
        <w:t xml:space="preserve"> امام زمانه مات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الجاهل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ه»</w:t>
      </w:r>
      <w:r>
        <w:rPr>
          <w:rtl/>
          <w:lang w:bidi="fa-IR"/>
        </w:rPr>
        <w:t xml:space="preserve"> هرکس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امام زمانش را نشناسد، به مرگ 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مرده است. اهل سنّت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جواب دهند که امام زمان شان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اگر او را نشناسند به مرگ جاهل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مرده اند؟! خود اهل سنّت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دارند که رسول خدا</w:t>
      </w:r>
      <w:r w:rsidR="006E21AF">
        <w:rPr>
          <w:rFonts w:hint="cs"/>
          <w:rtl/>
          <w:lang w:bidi="fa-IR"/>
        </w:rPr>
        <w:t xml:space="preserve"> </w:t>
      </w:r>
      <w:r w:rsidR="006E21AF" w:rsidRPr="006E21AF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فرمود: «اگر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بدون حجّت خدا بماند، اهلش را فرو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برد» خود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الآن حجّت خدا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حجّت ندارد و </w:t>
      </w:r>
      <w:r>
        <w:rPr>
          <w:rFonts w:hint="eastAsia"/>
          <w:rtl/>
          <w:lang w:bidi="fa-IR"/>
        </w:rPr>
        <w:t>فقط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رسول اللَّه </w:t>
      </w:r>
      <w:r w:rsidR="006E21AF" w:rsidRPr="006E21AF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حجت دارد؟!</w:t>
      </w:r>
    </w:p>
    <w:p w:rsidR="006E21AF" w:rsidRDefault="006E21AF" w:rsidP="003C3B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نتواند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انجام دهد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آبرو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تمان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سؤال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سراغ پسر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رفتم و گفتم: «آقا در مورد جواب بحرالعلوم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اند که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تا امام زمان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نشانت دهم».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لبخند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و گفت: هرچه گفته، همان را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تعجب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تا امام زمان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نشانت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چطور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سال ها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نشناخته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او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امام عصر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است. اگر گفته، حتماً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تواند، مطمئن باش.</w:t>
      </w:r>
    </w:p>
    <w:p w:rsidR="003C3B58" w:rsidRDefault="003C3B58" w:rsidP="006E21A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حرف پسر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غفلت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سراغم آمده بود شرمنده شدم.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کرامات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به کل فراموش کرده بودم، مگر 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مرجع کل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 و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عام امام زمان </w:t>
      </w:r>
      <w:r w:rsidR="006E21AF" w:rsidRPr="006E21AF">
        <w:rPr>
          <w:rStyle w:val="libAlaemChar"/>
          <w:rFonts w:eastAsiaTheme="minorHAnsi"/>
          <w:rtl/>
        </w:rPr>
        <w:t>عليه‌السلام</w:t>
      </w:r>
      <w:r w:rsidR="006E21AF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قوّت قلب گرفتم. همان موقع، کاغذ و قلم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برداشتم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بحرالعلوم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نوشتم که اگ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استدلال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تا امام زمان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نشانت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6E21A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حدود</w:t>
      </w:r>
      <w:r>
        <w:rPr>
          <w:rtl/>
          <w:lang w:bidi="fa-IR"/>
        </w:rPr>
        <w:t xml:space="preserve"> دو ماه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گذشت. طبق معمول هر شب،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اقامه نماز جماعت در حرم حضرت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 مردم مثل </w:t>
      </w:r>
      <w:r>
        <w:rPr>
          <w:rtl/>
          <w:lang w:bidi="fa-IR"/>
        </w:rPr>
        <w:lastRenderedPageBreak/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چون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برگرفتند.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فشار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بود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من در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فشار بودم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باز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 همه برخورد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نماز عشاء که تمام شد، مرد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کنارمان</w:t>
      </w:r>
      <w:r w:rsidR="006E21A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نشست</w:t>
      </w:r>
      <w:r>
        <w:rPr>
          <w:rtl/>
          <w:lang w:bidi="fa-IR"/>
        </w:rPr>
        <w:t xml:space="preserve"> رو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کرد و گفت: «بحرالعلوم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نجف آمده و در محله "وشراق" منزل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گرفته»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آرام گفت: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امشب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داشتم باز هم نگران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سراغم آمد. همان شب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علماء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بحرالعلوم رفتند. در آنجا بعد از تعارفات، بحرالعلوم شروع به صحبت کرد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بحث مورد نظر را مطرح کند.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فرمود: الآن وقت صحبت کردن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فردا شب به منزل 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با هم صحبت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بحرالعلوم، خداحافظ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خانه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مثل شب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گذشته مشغول کارها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شد، انگار نه انگار که فردا شب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 قول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امام زمان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داده است.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آرامش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</w:t>
      </w:r>
      <w:r>
        <w:rPr>
          <w:rtl/>
          <w:lang w:bidi="fa-IR"/>
        </w:rPr>
        <w:t xml:space="preserve"> و شوق کرده بود.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آن</w:t>
      </w:r>
      <w:r>
        <w:rPr>
          <w:rtl/>
          <w:lang w:bidi="fa-IR"/>
        </w:rPr>
        <w:t xml:space="preserve"> شب حال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داشتم.</w:t>
      </w:r>
      <w:r w:rsidRPr="006E21AF">
        <w:rPr>
          <w:rStyle w:val="libFootnotenumChar"/>
          <w:rtl/>
        </w:rPr>
        <w:t>(1)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فردا من هم قرار ملاقات با حضرت را دارم. با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آرزو، سر به بال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گذاشتم،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داند،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فردا بعد از سال ها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فراق، وصال محقق شود.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همان حال،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ابوالحسن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چند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</w:t>
      </w:r>
    </w:p>
    <w:p w:rsidR="003C3B58" w:rsidRPr="006E21AF" w:rsidRDefault="006E21AF" w:rsidP="006E21AF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3C3B58" w:rsidRDefault="003C3B58" w:rsidP="006E21AF">
      <w:pPr>
        <w:pStyle w:val="libFootnote0"/>
        <w:rPr>
          <w:rtl/>
          <w:lang w:bidi="fa-IR"/>
        </w:rPr>
      </w:pPr>
      <w:r>
        <w:rPr>
          <w:rtl/>
          <w:lang w:bidi="fa-IR"/>
        </w:rPr>
        <w:t>1- 4. زبان حال ناقل تشرف است.</w:t>
      </w:r>
    </w:p>
    <w:p w:rsidR="003C3B58" w:rsidRDefault="006E21AF" w:rsidP="003C3B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C3B58">
        <w:rPr>
          <w:rFonts w:hint="eastAsia"/>
          <w:rtl/>
          <w:lang w:bidi="fa-IR"/>
        </w:rPr>
        <w:lastRenderedPageBreak/>
        <w:t>خدمت</w:t>
      </w:r>
      <w:r w:rsidR="003C3B58">
        <w:rPr>
          <w:rtl/>
          <w:lang w:bidi="fa-IR"/>
        </w:rPr>
        <w:t xml:space="preserve"> او بودم. در ا</w:t>
      </w:r>
      <w:r w:rsidR="003C3B58">
        <w:rPr>
          <w:rFonts w:hint="cs"/>
          <w:rtl/>
          <w:lang w:bidi="fa-IR"/>
        </w:rPr>
        <w:t>ی</w:t>
      </w:r>
      <w:r w:rsidR="003C3B58">
        <w:rPr>
          <w:rFonts w:hint="eastAsia"/>
          <w:rtl/>
          <w:lang w:bidi="fa-IR"/>
        </w:rPr>
        <w:t>ن</w:t>
      </w:r>
      <w:r w:rsidR="003C3B58">
        <w:rPr>
          <w:rtl/>
          <w:lang w:bidi="fa-IR"/>
        </w:rPr>
        <w:t xml:space="preserve"> سال ها، کوچک تر</w:t>
      </w:r>
      <w:r w:rsidR="003C3B58">
        <w:rPr>
          <w:rFonts w:hint="cs"/>
          <w:rtl/>
          <w:lang w:bidi="fa-IR"/>
        </w:rPr>
        <w:t>ی</w:t>
      </w:r>
      <w:r w:rsidR="003C3B58">
        <w:rPr>
          <w:rFonts w:hint="eastAsia"/>
          <w:rtl/>
          <w:lang w:bidi="fa-IR"/>
        </w:rPr>
        <w:t>ن</w:t>
      </w:r>
      <w:r w:rsidR="003C3B58">
        <w:rPr>
          <w:rtl/>
          <w:lang w:bidi="fa-IR"/>
        </w:rPr>
        <w:t xml:space="preserve"> گناه </w:t>
      </w:r>
      <w:r w:rsidR="003C3B58">
        <w:rPr>
          <w:rFonts w:hint="cs"/>
          <w:rtl/>
          <w:lang w:bidi="fa-IR"/>
        </w:rPr>
        <w:t>ی</w:t>
      </w:r>
      <w:r w:rsidR="003C3B58">
        <w:rPr>
          <w:rFonts w:hint="eastAsia"/>
          <w:rtl/>
          <w:lang w:bidi="fa-IR"/>
        </w:rPr>
        <w:t>ا</w:t>
      </w:r>
      <w:r w:rsidR="003C3B58">
        <w:rPr>
          <w:rtl/>
          <w:lang w:bidi="fa-IR"/>
        </w:rPr>
        <w:t xml:space="preserve"> حت</w:t>
      </w:r>
      <w:r w:rsidR="003C3B58">
        <w:rPr>
          <w:rFonts w:hint="cs"/>
          <w:rtl/>
          <w:lang w:bidi="fa-IR"/>
        </w:rPr>
        <w:t>ی</w:t>
      </w:r>
      <w:r w:rsidR="003C3B58">
        <w:rPr>
          <w:rtl/>
          <w:lang w:bidi="fa-IR"/>
        </w:rPr>
        <w:t xml:space="preserve"> مکروه</w:t>
      </w:r>
      <w:r w:rsidR="003C3B58">
        <w:rPr>
          <w:rFonts w:hint="cs"/>
          <w:rtl/>
          <w:lang w:bidi="fa-IR"/>
        </w:rPr>
        <w:t>ی</w:t>
      </w:r>
      <w:r w:rsidR="003C3B58">
        <w:rPr>
          <w:rtl/>
          <w:lang w:bidi="fa-IR"/>
        </w:rPr>
        <w:t xml:space="preserve"> را از او ند</w:t>
      </w:r>
      <w:r w:rsidR="003C3B58">
        <w:rPr>
          <w:rFonts w:hint="cs"/>
          <w:rtl/>
          <w:lang w:bidi="fa-IR"/>
        </w:rPr>
        <w:t>ی</w:t>
      </w:r>
      <w:r w:rsidR="003C3B58">
        <w:rPr>
          <w:rFonts w:hint="eastAsia"/>
          <w:rtl/>
          <w:lang w:bidi="fa-IR"/>
        </w:rPr>
        <w:t>دم</w:t>
      </w:r>
      <w:r w:rsidR="003C3B58">
        <w:rPr>
          <w:rtl/>
          <w:lang w:bidi="fa-IR"/>
        </w:rPr>
        <w:t>. پول هنگفت</w:t>
      </w:r>
      <w:r w:rsidR="003C3B58">
        <w:rPr>
          <w:rFonts w:hint="cs"/>
          <w:rtl/>
          <w:lang w:bidi="fa-IR"/>
        </w:rPr>
        <w:t>ی</w:t>
      </w:r>
      <w:r w:rsidR="003C3B58">
        <w:rPr>
          <w:rtl/>
          <w:lang w:bidi="fa-IR"/>
        </w:rPr>
        <w:t xml:space="preserve"> که به عنوان سهم امام به س</w:t>
      </w:r>
      <w:r w:rsidR="003C3B58">
        <w:rPr>
          <w:rFonts w:hint="cs"/>
          <w:rtl/>
          <w:lang w:bidi="fa-IR"/>
        </w:rPr>
        <w:t>ی</w:t>
      </w:r>
      <w:r w:rsidR="003C3B58">
        <w:rPr>
          <w:rFonts w:hint="eastAsia"/>
          <w:rtl/>
          <w:lang w:bidi="fa-IR"/>
        </w:rPr>
        <w:t>د</w:t>
      </w:r>
      <w:r w:rsidR="003C3B58">
        <w:rPr>
          <w:rtl/>
          <w:lang w:bidi="fa-IR"/>
        </w:rPr>
        <w:t xml:space="preserve"> سپرده م</w:t>
      </w:r>
      <w:r w:rsidR="003C3B58">
        <w:rPr>
          <w:rFonts w:hint="cs"/>
          <w:rtl/>
          <w:lang w:bidi="fa-IR"/>
        </w:rPr>
        <w:t>ی</w:t>
      </w:r>
      <w:r w:rsidR="003C3B58">
        <w:rPr>
          <w:rtl/>
          <w:lang w:bidi="fa-IR"/>
        </w:rPr>
        <w:t xml:space="preserve"> شد، ه</w:t>
      </w:r>
      <w:r w:rsidR="003C3B58">
        <w:rPr>
          <w:rFonts w:hint="cs"/>
          <w:rtl/>
          <w:lang w:bidi="fa-IR"/>
        </w:rPr>
        <w:t>ی</w:t>
      </w:r>
      <w:r w:rsidR="003C3B58">
        <w:rPr>
          <w:rFonts w:hint="eastAsia"/>
          <w:rtl/>
          <w:lang w:bidi="fa-IR"/>
        </w:rPr>
        <w:t>چ</w:t>
      </w:r>
      <w:r w:rsidR="003C3B58">
        <w:rPr>
          <w:rtl/>
          <w:lang w:bidi="fa-IR"/>
        </w:rPr>
        <w:t xml:space="preserve"> موقع مورد سوء استفاده قرار نم</w:t>
      </w:r>
      <w:r w:rsidR="003C3B58">
        <w:rPr>
          <w:rFonts w:hint="cs"/>
          <w:rtl/>
          <w:lang w:bidi="fa-IR"/>
        </w:rPr>
        <w:t>ی</w:t>
      </w:r>
      <w:r w:rsidR="003C3B58">
        <w:rPr>
          <w:rtl/>
          <w:lang w:bidi="fa-IR"/>
        </w:rPr>
        <w:t xml:space="preserve"> گرفت، واقعاً اگر امام زمان </w:t>
      </w:r>
      <w:r w:rsidRPr="006E21AF">
        <w:rPr>
          <w:rStyle w:val="libAlaemChar"/>
          <w:rtl/>
        </w:rPr>
        <w:t xml:space="preserve">عليه‌السلام </w:t>
      </w:r>
      <w:r w:rsidR="003C3B58">
        <w:rPr>
          <w:rtl/>
          <w:lang w:bidi="fa-IR"/>
        </w:rPr>
        <w:t>به بزرگ تر</w:t>
      </w:r>
      <w:r w:rsidR="003C3B58">
        <w:rPr>
          <w:rFonts w:hint="cs"/>
          <w:rtl/>
          <w:lang w:bidi="fa-IR"/>
        </w:rPr>
        <w:t>ی</w:t>
      </w:r>
      <w:r w:rsidR="003C3B58">
        <w:rPr>
          <w:rFonts w:hint="eastAsia"/>
          <w:rtl/>
          <w:lang w:bidi="fa-IR"/>
        </w:rPr>
        <w:t>ن</w:t>
      </w:r>
      <w:r w:rsidR="003C3B58">
        <w:rPr>
          <w:rtl/>
          <w:lang w:bidi="fa-IR"/>
        </w:rPr>
        <w:t xml:space="preserve"> مرجع تقل</w:t>
      </w:r>
      <w:r w:rsidR="003C3B58">
        <w:rPr>
          <w:rFonts w:hint="cs"/>
          <w:rtl/>
          <w:lang w:bidi="fa-IR"/>
        </w:rPr>
        <w:t>ی</w:t>
      </w:r>
      <w:r w:rsidR="003C3B58">
        <w:rPr>
          <w:rFonts w:hint="eastAsia"/>
          <w:rtl/>
          <w:lang w:bidi="fa-IR"/>
        </w:rPr>
        <w:t>د</w:t>
      </w:r>
      <w:r w:rsidR="003C3B58">
        <w:rPr>
          <w:rtl/>
          <w:lang w:bidi="fa-IR"/>
        </w:rPr>
        <w:t xml:space="preserve"> ش</w:t>
      </w:r>
      <w:r w:rsidR="003C3B58">
        <w:rPr>
          <w:rFonts w:hint="cs"/>
          <w:rtl/>
          <w:lang w:bidi="fa-IR"/>
        </w:rPr>
        <w:t>ی</w:t>
      </w:r>
      <w:r w:rsidR="003C3B58">
        <w:rPr>
          <w:rFonts w:hint="eastAsia"/>
          <w:rtl/>
          <w:lang w:bidi="fa-IR"/>
        </w:rPr>
        <w:t>عه،</w:t>
      </w:r>
      <w:r w:rsidR="003C3B58">
        <w:rPr>
          <w:rtl/>
          <w:lang w:bidi="fa-IR"/>
        </w:rPr>
        <w:t xml:space="preserve"> نظر رحمت و رأفت نداشته باش</w:t>
      </w:r>
      <w:r w:rsidR="003C3B58">
        <w:rPr>
          <w:rFonts w:hint="eastAsia"/>
          <w:rtl/>
          <w:lang w:bidi="fa-IR"/>
        </w:rPr>
        <w:t>د</w:t>
      </w:r>
      <w:r w:rsidR="003C3B58">
        <w:rPr>
          <w:rtl/>
          <w:lang w:bidi="fa-IR"/>
        </w:rPr>
        <w:t xml:space="preserve"> پس به چه کس</w:t>
      </w:r>
      <w:r w:rsidR="003C3B58">
        <w:rPr>
          <w:rFonts w:hint="cs"/>
          <w:rtl/>
          <w:lang w:bidi="fa-IR"/>
        </w:rPr>
        <w:t>ی</w:t>
      </w:r>
      <w:r w:rsidR="003C3B58">
        <w:rPr>
          <w:rtl/>
          <w:lang w:bidi="fa-IR"/>
        </w:rPr>
        <w:t xml:space="preserve"> نظر دارد؟!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مرور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ابوالحسن و صدق گفتار و کردارش که سال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مرا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خود کرده بود،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کردم که فردا اتفاق مهمّ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افتاد.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شود؟!»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فکر در ذهنم خطور کرد قلبم به شدّت گرفت و با ترک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بغض گلو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اشک از گوشه چشمانم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با حضرت به درد دل پرداختم: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6E21A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مولا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من! سال ها خدمت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شما را کرده ام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چشمم به جمال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فتد،</w:t>
      </w:r>
      <w:r>
        <w:rPr>
          <w:rtl/>
          <w:lang w:bidi="fa-IR"/>
        </w:rPr>
        <w:t xml:space="preserve"> حالا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عالِم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هم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هنوز از راه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شما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داشته باشد آن وقت من... .</w:t>
      </w:r>
      <w:r w:rsidR="006E21AF">
        <w:rPr>
          <w:rtl/>
          <w:lang w:bidi="fa-IR"/>
        </w:rPr>
        <w:t xml:space="preserve"> 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شعر را با خود زمزمه کردم.</w:t>
      </w:r>
    </w:p>
    <w:p w:rsidR="006E21AF" w:rsidRDefault="006E21AF" w:rsidP="006E21AF">
      <w:pPr>
        <w:pStyle w:val="libNormal"/>
        <w:rPr>
          <w:rtl/>
          <w:lang w:bidi="fa-IR"/>
        </w:rPr>
      </w:pP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1"/>
        <w:gridCol w:w="268"/>
        <w:gridCol w:w="3313"/>
      </w:tblGrid>
      <w:tr w:rsidR="006E21AF" w:rsidTr="00096A20">
        <w:trPr>
          <w:trHeight w:val="350"/>
        </w:trPr>
        <w:tc>
          <w:tcPr>
            <w:tcW w:w="3920" w:type="dxa"/>
            <w:shd w:val="clear" w:color="auto" w:fill="auto"/>
          </w:tcPr>
          <w:p w:rsidR="006E21AF" w:rsidRDefault="000B7C64" w:rsidP="00096A2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زان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ار</w:t>
            </w:r>
            <w:r>
              <w:rPr>
                <w:rtl/>
                <w:lang w:bidi="fa-IR"/>
              </w:rPr>
              <w:t xml:space="preserve"> دلنوازم شکر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است با شکا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 w:rsidR="006E21A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6E21AF" w:rsidRDefault="006E21AF" w:rsidP="00096A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6E21AF" w:rsidRDefault="000B7C64" w:rsidP="00096A2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گر</w:t>
            </w:r>
            <w:r>
              <w:rPr>
                <w:rtl/>
                <w:lang w:bidi="fa-IR"/>
              </w:rPr>
              <w:t xml:space="preserve"> نکته دان عشق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بشنو تو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حکا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 w:rsidR="006E21A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21AF" w:rsidTr="00096A20">
        <w:trPr>
          <w:trHeight w:val="350"/>
        </w:trPr>
        <w:tc>
          <w:tcPr>
            <w:tcW w:w="3920" w:type="dxa"/>
          </w:tcPr>
          <w:p w:rsidR="006E21AF" w:rsidRDefault="000B7C64" w:rsidP="00096A2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مزد بود و منّت هر خدمت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که کردم</w:t>
            </w:r>
            <w:r w:rsidR="006E21A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E21AF" w:rsidRDefault="006E21AF" w:rsidP="00096A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E21AF" w:rsidRDefault="000B7C64" w:rsidP="00096A20">
            <w:pPr>
              <w:pStyle w:val="libPoem"/>
            </w:pP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</w:t>
            </w:r>
            <w:r>
              <w:rPr>
                <w:rtl/>
                <w:lang w:bidi="fa-IR"/>
              </w:rPr>
              <w:t xml:space="preserve"> رب مباد کس را مخدوم ب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عنا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 w:rsidR="006E21AF"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6E21AF" w:rsidTr="00096A20">
        <w:trPr>
          <w:trHeight w:val="350"/>
        </w:trPr>
        <w:tc>
          <w:tcPr>
            <w:tcW w:w="3920" w:type="dxa"/>
          </w:tcPr>
          <w:p w:rsidR="006E21AF" w:rsidRDefault="000B7C64" w:rsidP="000B7C64">
            <w:pPr>
              <w:pStyle w:val="libPoem"/>
            </w:pPr>
            <w:r>
              <w:rPr>
                <w:rFonts w:hint="eastAsia"/>
                <w:rtl/>
                <w:lang w:bidi="fa-IR"/>
              </w:rPr>
              <w:lastRenderedPageBreak/>
              <w:t>در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شب س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اهم</w:t>
            </w:r>
            <w:r>
              <w:rPr>
                <w:rtl/>
                <w:lang w:bidi="fa-IR"/>
              </w:rPr>
              <w:t xml:space="preserve"> گم </w:t>
            </w:r>
            <w:r>
              <w:rPr>
                <w:rFonts w:hint="cs"/>
                <w:rtl/>
                <w:lang w:bidi="fa-IR"/>
              </w:rPr>
              <w:t>گ</w:t>
            </w:r>
            <w:r>
              <w:rPr>
                <w:rtl/>
                <w:lang w:bidi="fa-IR"/>
              </w:rPr>
              <w:t>شت راه مقصود</w:t>
            </w:r>
            <w:r w:rsidR="006E21AF"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</w:tcPr>
          <w:p w:rsidR="006E21AF" w:rsidRDefault="006E21AF" w:rsidP="00096A20">
            <w:pPr>
              <w:pStyle w:val="libPoem"/>
              <w:rPr>
                <w:rtl/>
              </w:rPr>
            </w:pPr>
          </w:p>
        </w:tc>
        <w:tc>
          <w:tcPr>
            <w:tcW w:w="3881" w:type="dxa"/>
          </w:tcPr>
          <w:p w:rsidR="006E21AF" w:rsidRDefault="000B7C64" w:rsidP="00096A2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از</w:t>
            </w:r>
            <w:r>
              <w:rPr>
                <w:rtl/>
                <w:lang w:bidi="fa-IR"/>
              </w:rPr>
              <w:t xml:space="preserve"> گوشه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برون آ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کوکب هدا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ت</w:t>
            </w:r>
            <w:r w:rsidR="006E21AF"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موعود فرا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بحرالعلوم و پسرش به خانه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ابوالحسن آمدند. بعد از صرف شام،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خادمش گفت: «مشهد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! چراغ را روشن کن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مشهد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tl/>
          <w:lang w:bidi="fa-IR"/>
        </w:rPr>
        <w:t xml:space="preserve"> با صفا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بود و دلباختگ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رفتار و کارها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بود، سراغ چراغ رفت.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اشاره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بحرالعلوم و پسرش فرمود: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«اگر</w:t>
      </w:r>
      <w:r>
        <w:rPr>
          <w:rtl/>
          <w:lang w:bidi="fa-IR"/>
        </w:rPr>
        <w:t xml:space="preserve"> آماده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بحرالعلوم</w:t>
      </w:r>
      <w:r>
        <w:rPr>
          <w:rtl/>
          <w:lang w:bidi="fa-IR"/>
        </w:rPr>
        <w:t xml:space="preserve">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پسرش انداخت و بعد از مکث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شد. هر سه به همراه مشهد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افتادند. من و پسر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 آماده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دنبالشان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برگشت و فرمود: «ه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چکدامتان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قدم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از حرکت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>. 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فرصت بزرگ چشم پوش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نه ادب اجازه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که حرف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اطاعت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آنها</w:t>
      </w:r>
      <w:r>
        <w:rPr>
          <w:rtl/>
          <w:lang w:bidi="fa-IR"/>
        </w:rPr>
        <w:t xml:space="preserve"> رفتند و ما با 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اندوهناک و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حسرت آلود بر قدم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  <w:r w:rsidRPr="000B7C64">
        <w:rPr>
          <w:rStyle w:val="libFootnotenumChar"/>
          <w:rtl/>
        </w:rPr>
        <w:t>(1)</w:t>
      </w:r>
    </w:p>
    <w:p w:rsidR="003C3B58" w:rsidRPr="000B7C64" w:rsidRDefault="000B7C64" w:rsidP="000B7C6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3C3B58" w:rsidRDefault="003C3B58" w:rsidP="000B7C64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 xml:space="preserve">1- 5. سروده نقال تشرف: درد فراق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را من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گفت و گو شرح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دهم نکته به نکته مو به مو جامه صبر بردرم چند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 قطعه به قطعه نخ به نخ تار به تار و پو به پو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طلبم نشانه از هر که رهم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گفته بگفته دم به دم دسته به دسته سو به سو اش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دامن آورم روز و شبان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شه دجله به دجله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رود به رود و جو به جو</w:t>
      </w:r>
    </w:p>
    <w:p w:rsidR="000B7C64" w:rsidRDefault="000B7C64" w:rsidP="003C3B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گذشته، انتظارمان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آمدن آنها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نداشت، به پسر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گفتم: من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با اجازه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 استراحت کنم.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شب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از شوق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زود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شدم و سراغ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پسر بحرالعلوم رفتم. در چهره اش بهجت و معنو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کجا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«الحمد للَّه ما به برکت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دابوالحسن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خوشحال شدم و با تعجب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«مگر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چه اتفاق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گفت: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ما در واد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السلام به مقام حضرت حجّت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حصار مقام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دابوالحسن</w:t>
      </w:r>
      <w:r>
        <w:rPr>
          <w:rtl/>
          <w:lang w:bidi="fa-IR"/>
        </w:rPr>
        <w:t xml:space="preserve"> چراغ را از مشهد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گرفت و به او گفت: شما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تا ما برگرد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رمرد</w:t>
      </w:r>
      <w:r>
        <w:rPr>
          <w:rtl/>
          <w:lang w:bidi="fa-IR"/>
        </w:rPr>
        <w:t xml:space="preserve"> با چشمان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از اشک کنار حصار مقام حضرت حجّت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نشست و ما سه نفر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چراغ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گذاشت و کنار چاه رفت و </w:t>
      </w:r>
      <w:r>
        <w:rPr>
          <w:rtl/>
          <w:lang w:bidi="fa-IR"/>
        </w:rPr>
        <w:lastRenderedPageBreak/>
        <w:t>با آرامش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وضو گرفت.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داخل مقام شد. از رفتارش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ما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داخل مقام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پدرم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مقام حضرت حجّت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متوجه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مشغول نماز شده است. پدرم چون به مذهب 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معتقد نبود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به تمسخر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مدّت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استغاثه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ذکر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الحسن به گوشمان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او عاجزانه چندبار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الحسن،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الحسن را تکرار کرد.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مدّت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سکوت، متوجه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مشغول صحبت است. پدرم که در حال قدم زدن بود،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با تعجب به من گفت: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نبوده است،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کند؟!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سه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با دقت،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صحبت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گوش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نداد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صحبت درباره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ناگهان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پدرم را صدا زد که «بحرالعلوم داخل شو!»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پدرم</w:t>
      </w:r>
      <w:r>
        <w:rPr>
          <w:rtl/>
          <w:lang w:bidi="fa-IR"/>
        </w:rPr>
        <w:t xml:space="preserve"> با اضطراب داخل شد، من هم خواستم پشت سرش، داخل مقام شوم که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فرمود: «نه!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همانجا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ستادم</w:t>
      </w:r>
      <w:r>
        <w:rPr>
          <w:rtl/>
          <w:lang w:bidi="fa-IR"/>
        </w:rPr>
        <w:t>. بعد از مدّت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باز به قدر چهار، پنج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صحبت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امّا صحبت ها را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دادم. ناگهان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آفتاب روشن تر بود در مقام حجّت تاب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به محض روشن شدن مقام،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حه</w:t>
      </w:r>
      <w:r>
        <w:rPr>
          <w:rtl/>
          <w:lang w:bidi="fa-IR"/>
        </w:rPr>
        <w:t xml:space="preserve"> پدرم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بلافاصله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مرا صدا زد: «ابراه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!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که پدرت از حال رفت.»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با ظرف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کنار چاه بود، آب برداشتم و به داخل مقام رفتم.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گفت: شانه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بمال تا به حال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آب</w:t>
      </w:r>
      <w:r>
        <w:rPr>
          <w:rtl/>
          <w:lang w:bidi="fa-IR"/>
        </w:rPr>
        <w:t xml:space="preserve"> به صورت پدرم زدم و شانه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به محض باز شدن چشمانش،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بلند شد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خود را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انداخت تا پاها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ببوسد.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 بلافاصله خم شد و پدرم را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بلند کرد و گفت: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ست»</w:t>
      </w:r>
      <w:r>
        <w:rPr>
          <w:rtl/>
          <w:lang w:bidi="fa-IR"/>
        </w:rPr>
        <w:t>.امّا پدرم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حال 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خارج شده بود و دائماً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رسول اللَّه!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</w:t>
      </w:r>
      <w:r>
        <w:rPr>
          <w:rtl/>
          <w:lang w:bidi="fa-IR"/>
        </w:rPr>
        <w:t xml:space="preserve"> رسول اللَّه! التوبه التوبه، من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شدم، مذهب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را به من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بده، من توبه کردم» و دائماً اشکش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گفتم: شما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فقط همان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مثل تابش آفتاب همه جا را روشن کرده بود لحظه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نظرم را جلب کرد. امّا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صحبت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از پدرم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اشاره به سکوت کرد و من هم اصرار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نکردم.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جدا شدم و به محل کارم رفتم.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شگفت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 و اعتقادم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دو چندان شده بود.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گذشت. بحرالعلوم بعد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شدن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برگشت. چهارماه بعد چند نفر از زوّار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نجف آمدند و پول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ابوالحسن به عنوان وجوهات سهم امام آوردند. بحرالعلوم هم نامه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توسط زوّار فرستاد و در آن نامه ضمن تشکر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دابوالحسن</w:t>
      </w:r>
      <w:r>
        <w:rPr>
          <w:rtl/>
          <w:lang w:bidi="fa-IR"/>
        </w:rPr>
        <w:t xml:space="preserve"> اصفهان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نو</w:t>
      </w:r>
      <w:r>
        <w:rPr>
          <w:rFonts w:hint="eastAsia"/>
          <w:rtl/>
          <w:lang w:bidi="fa-IR"/>
        </w:rPr>
        <w:t>شته</w:t>
      </w:r>
      <w:r>
        <w:rPr>
          <w:rtl/>
          <w:lang w:bidi="fa-IR"/>
        </w:rPr>
        <w:t xml:space="preserve"> بود که به برکت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شما، تاکنون دو هزار و اند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مقلّد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دوازده امام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اند.</w:t>
      </w:r>
      <w:r w:rsidRPr="000B7C64">
        <w:rPr>
          <w:rStyle w:val="libFootnotenumChar"/>
          <w:rtl/>
        </w:rPr>
        <w:t>(1)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والسلام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اتبع الهد</w:t>
      </w:r>
      <w:r>
        <w:rPr>
          <w:rFonts w:hint="cs"/>
          <w:rtl/>
          <w:lang w:bidi="fa-IR"/>
        </w:rPr>
        <w:t>ی</w:t>
      </w:r>
    </w:p>
    <w:p w:rsidR="003C3B58" w:rsidRPr="000B7C64" w:rsidRDefault="000B7C64" w:rsidP="000B7C6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3C3B58" w:rsidRDefault="003C3B58" w:rsidP="000B7C64">
      <w:pPr>
        <w:pStyle w:val="libFootnote0"/>
        <w:rPr>
          <w:rtl/>
          <w:lang w:bidi="fa-IR"/>
        </w:rPr>
      </w:pPr>
      <w:r>
        <w:rPr>
          <w:rtl/>
          <w:lang w:bidi="fa-IR"/>
        </w:rPr>
        <w:t>1- 6. نقل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 ناصر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دولت آباد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کتاب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علما و طلب، ص 91.</w:t>
      </w:r>
    </w:p>
    <w:p w:rsidR="003C3B58" w:rsidRDefault="000B7C64" w:rsidP="003C3B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C3B58" w:rsidRDefault="003C3B58" w:rsidP="006C2D0F">
      <w:pPr>
        <w:pStyle w:val="Heading1"/>
        <w:rPr>
          <w:rtl/>
          <w:lang w:bidi="fa-IR"/>
        </w:rPr>
      </w:pPr>
      <w:bookmarkStart w:id="3" w:name="_Toc524335971"/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bookmarkEnd w:id="3"/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دوازده مسافر لنج،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بان کهنه لنج جمع شده بودند،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بان آن قدر وصله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خورده بود که پارچه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قابل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نبود.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بود که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من،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باً</w:t>
      </w:r>
      <w:r>
        <w:rPr>
          <w:rtl/>
          <w:lang w:bidi="fa-IR"/>
        </w:rPr>
        <w:t xml:space="preserve">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مسافرها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هستند. از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آنها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مسائل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جز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آنها،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خوراکشان تمسخر و خنده بود.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 موقع غذا خوردن، با آنها هم سفره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امّا در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ساعات، در گوشه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داخل بزم رفقا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کنجکاو شده بودم تا علّت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کناره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رفقا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بدانم امّا فرصت سؤ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کردن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</w:t>
      </w:r>
      <w:r>
        <w:rPr>
          <w:rtl/>
          <w:lang w:bidi="fa-IR"/>
        </w:rPr>
        <w:t xml:space="preserve"> بود.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نگاهم</w:t>
      </w:r>
      <w:r>
        <w:rPr>
          <w:rtl/>
          <w:lang w:bidi="fa-IR"/>
        </w:rPr>
        <w:t xml:space="preserve"> را از داخل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برگرداندم. آب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فرات،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دست به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به جلو هُل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 تا به جنوب شهر کربلا 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خنده و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خسته شده بودم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گاه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قشان</w:t>
      </w:r>
      <w:r>
        <w:rPr>
          <w:rtl/>
          <w:lang w:bidi="fa-IR"/>
        </w:rPr>
        <w:t xml:space="preserve"> را مسخره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ناراحت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صبر و متانت او خوشم آمده بود.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دنبال</w:t>
      </w:r>
      <w:r>
        <w:rPr>
          <w:rtl/>
          <w:lang w:bidi="fa-IR"/>
        </w:rPr>
        <w:t xml:space="preserve">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و 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او بودم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ستادن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هم وسط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همه رامتعجّب کرد.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لحظه ناخدا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نسبتاً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اتاقکش آمد و پس از صاف کردن صدا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قسمت از رود </w:t>
      </w:r>
      <w:r>
        <w:rPr>
          <w:rtl/>
          <w:lang w:bidi="fa-IR"/>
        </w:rPr>
        <w:lastRenderedPageBreak/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 عمق است. با توجّه به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 کشت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چند م</w:t>
      </w:r>
      <w:r>
        <w:rPr>
          <w:rFonts w:hint="eastAsia"/>
          <w:rtl/>
          <w:lang w:bidi="fa-IR"/>
        </w:rPr>
        <w:t>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طرف تر سوار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و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مسافرها بلند شد مخصوصاً همان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لحظه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خنده و مسخره کردن 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دست بر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کنار نهر به راه خود ادامه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نگاهم به همان جوان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 که با رفقا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بزم خنده و شوخ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شرکت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وقار و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ناخدا</w:t>
      </w:r>
      <w:r>
        <w:rPr>
          <w:rtl/>
          <w:lang w:bidi="fa-IR"/>
        </w:rPr>
        <w:t xml:space="preserve"> به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آرام آن را به جلو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تا در گل نماند. مسافران هم که پاها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تا زانو در آب فرو رفته بود به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قدم به جلو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داشتند.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متوجه شدم که آن شخص که اهل بذله و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 از دوستانش عقب تر است. فرصت را مناسب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به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خودم را به او رساندم. بعد از سلام و خسته نباش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«ببخش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آقا!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سؤال شده که چرا شما با رفقا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از آنها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چرا آنها مذهب شما را مسخره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کنند؟»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0E4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نگاه</w:t>
      </w:r>
      <w:r>
        <w:rPr>
          <w:rtl/>
          <w:lang w:bidi="fa-IR"/>
        </w:rPr>
        <w:t xml:space="preserve"> معنادار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کرد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متواضعانه گفت: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</w:t>
      </w:r>
      <w:r w:rsidR="000E487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من هستند و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سنّت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باشند، پدر من هم جزء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اهل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من هم به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پدرم از اهل سنّت بودم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اتفاق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باعث شد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شوم. با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گفتم: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آن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کمال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قبول کرد و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شدنش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اسم</w:t>
      </w:r>
      <w:r>
        <w:rPr>
          <w:rtl/>
          <w:lang w:bidi="fa-IR"/>
        </w:rPr>
        <w:t xml:space="preserve">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است و شغلم روغن فروش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شهر حلّه است. سال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روغن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نان،</w:t>
      </w:r>
      <w:r>
        <w:rPr>
          <w:rtl/>
          <w:lang w:bidi="fa-IR"/>
        </w:rPr>
        <w:t xml:space="preserve"> به نواح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دست 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روغن ارزان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اتفاقاً روغن خوب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با کاروان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رفقا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سمت حلّه حرکت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رفقا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را احساس نکنند به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بذله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پرداختند من 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بودم. به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استراحت خوب بود و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شب را در آنجا بمان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شدّت خستگ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زود خوابمان برد، بعد از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رفقا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شدند و پس از صدا زدن من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شدم و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راه خواهم افتاد به حرکتشان ادامه دادند.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من ساعت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هم در خواب بودم.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شدم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را در اطراف خودم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بود و برهوت، باد خشک صورتم را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بلند شدم و با خودم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گفتم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>. چشمانم را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چند قدم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رفتم، مطمئن شده بودم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دارم</w:t>
      </w:r>
      <w:r>
        <w:rPr>
          <w:rtl/>
          <w:lang w:bidi="fa-IR"/>
        </w:rPr>
        <w:t xml:space="preserve"> و رفقا تنها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گذاشته اند.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درنده و مار و عقرب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شده، ترس در وجودم رخنه کرده بود. با خودم گفتم احتمالاً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نشده اند اگر س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بروم به کاروانشان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رسم. روغن ها را بار شتر کردم و راه افتادم.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رفتم،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سراب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ترسم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شده بود. درمانده و مضطر شده بودم. شروع به استغاثه کردن با خلفاء و مشا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نمودم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شف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قرار دادم. از جان خود دست شسته بودم، اشک چشمانم لحظه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قطع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خاک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نشسته بودم و خلفا را صدا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زدم تا به داد من برسند. مدّت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و من همچنان آنها را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نجاتم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دادم و دائماً ناله و 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امّا انگار هرچه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کمتر جواب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گرفتم.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دلم گفتم که مادرم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«ما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امام زنده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القابش اباصالح است و به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درماندگان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و گمشدگان در راه را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 مادرم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</w:t>
      </w:r>
      <w:r>
        <w:rPr>
          <w:rtl/>
          <w:lang w:bidi="fa-IR"/>
        </w:rPr>
        <w:t xml:space="preserve"> افتاد با خداوند عهد بستم که من به امام زنده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استغاثه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کنم؛ اگر مرا نجات داد،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مادرم 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0E4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بلند شدم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راه افتادم و مدام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اباصالح را زمزمه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 لحظات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نگذشته بود که ناگاه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عمّامه سبز</w:t>
      </w:r>
      <w:r w:rsidR="000E4874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سرش بود و در چهره اش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رأفت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بود همراه من در حال راه رفتن </w:t>
      </w:r>
      <w:r>
        <w:rPr>
          <w:rtl/>
          <w:lang w:bidi="fa-IR"/>
        </w:rPr>
        <w:lastRenderedPageBreak/>
        <w:t>است. به من سلام کرد و بعد هم راه را نشانم داد و فرمود: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مادرت درآ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... به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روستا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اهل آنجا همه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هستند.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باز او را گم کنم گفتم: «آقا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من! شما با من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روستا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د؟»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آرامش خاص فرمودند: «الان هزار نفر در اطراف شهرها به من استغاثه کرده اند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جواب دهم».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فرمود و من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راه را گم نکنم بدون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درنگ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همان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فرموده بود راه افتادم و بعد از مدّت 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آن روستا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به مسجد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داخل شده و مشغول نماز شدم. به خاطر خستگ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شب را در همان محل گذراندم. فردا صبح، رفقا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آن روستا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کردم که آ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 همان اباصالح است که مادرم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گفت.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مهر</w:t>
      </w:r>
      <w:r>
        <w:rPr>
          <w:rtl/>
          <w:lang w:bidi="fa-IR"/>
        </w:rPr>
        <w:t xml:space="preserve"> و عشق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آقا در وجودم احساس کردم. تمام وجودم درخواست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مجدد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داشت،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رفقا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به سراغم آمدند و از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دنم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روستا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. من گفتم: امام زنده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مرا نجات داد.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آنها</w:t>
      </w:r>
      <w:r>
        <w:rPr>
          <w:rtl/>
          <w:lang w:bidi="fa-IR"/>
        </w:rPr>
        <w:t xml:space="preserve"> مرا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وانه</w:t>
      </w:r>
      <w:r>
        <w:rPr>
          <w:rtl/>
          <w:lang w:bidi="fa-IR"/>
        </w:rPr>
        <w:t xml:space="preserve"> خطاب کردند و تنها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گذاشتند.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سمت حلّه آمدم و به منزل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معروف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رفتم و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کرده و درخواست کردم مذهب تش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را به </w:t>
      </w:r>
      <w:r>
        <w:rPr>
          <w:rtl/>
          <w:lang w:bidi="fa-IR"/>
        </w:rPr>
        <w:lastRenderedPageBreak/>
        <w:t>من آموزش دهد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قبول نمودند. هنگام خداحافظ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اقم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مجدد امام عصر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افتادم،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اللَّه 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که با انجام دادنش،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 جناب را ملاقات کنم؟»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tl/>
          <w:lang w:bidi="fa-IR"/>
        </w:rPr>
        <w:t xml:space="preserve"> قزو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فرمود: چهل شب جمعه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عبداللَّه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کربلا برو، ان شاء اللَّه فرج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حاصل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خانه آمدم و مادرم را از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شدنم با خبر کردم،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خوشحال شد و اشک شوق از چشمانش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که وجودم از عشق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آن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لبر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شده بود، عزم خود را جزم کردم تا چهل شب جمعه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بروم. هفته 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من هرشب جمعه از حلّه به سمت کربلا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رفتم. هفته آخر با نشاط و حال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کربلا رفتم، چون به دروازه ش</w:t>
      </w: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کربلا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سربازان دولت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زوّار را بازرس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بدون برگه ورود، به کربلا راه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دهند، من هم که نه برگه ورود داشتم و نه پول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جهت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ناراحت شدم. دم دروازه شهر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شلوغ بود،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ذهنم خطور کرد، با خو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گفتم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بتوانم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مخف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داخل شهر شوم،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کردم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سربازان متوجه شد و مرا از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انداخت.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افسردگ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سراغم آمده بود، 39 هفته زحمت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حالا که موقع وصال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محبوبم فرار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شود؟!</w:t>
      </w:r>
    </w:p>
    <w:p w:rsidR="003C3B58" w:rsidRDefault="003C3B58" w:rsidP="000E487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در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بودم که صاحب خود، حضرت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عصر</w:t>
      </w:r>
      <w:r w:rsidR="006E21AF" w:rsidRPr="006E21AF">
        <w:rPr>
          <w:rStyle w:val="libAlaemChar"/>
          <w:rtl/>
        </w:rPr>
        <w:t>عليه‌السلام</w:t>
      </w:r>
      <w:r>
        <w:rPr>
          <w:rtl/>
          <w:lang w:bidi="fa-IR"/>
        </w:rPr>
        <w:t>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در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افه</w:t>
      </w:r>
      <w:r>
        <w:rPr>
          <w:rtl/>
          <w:lang w:bidi="fa-IR"/>
        </w:rPr>
        <w:t xml:space="preserve"> طلاب فارس بود، عمامه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سر داشت و داخل شهر بود.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چشمم به جمال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افتاد،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متوسل شدم و درخواست کردم که مرا هم داخل شهر ببرند.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محض استغاثه من، از شهر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آمدند ودست مرا گرفته و از دروازه شهر عبور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داخل شهر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 جناب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از آن موقع در هجر جمال دل آرا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در سوز و اشت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اقم»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 عمق رودخانه تمام شده بود. ناخدا،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نگه داشت و همه سوار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آن هفت نفر لباس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کاملاً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شده بود چرا که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کم عمق رودخانه به سمت 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و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ارادت</w:t>
      </w:r>
      <w:r>
        <w:rPr>
          <w:rtl/>
          <w:lang w:bidi="fa-IR"/>
        </w:rPr>
        <w:t xml:space="preserve"> من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شده بود، غبطه حال و روز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خوردم و از دور به چشمانش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شده بودم. چشمان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دوبار جمال مولا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باشند،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اقوت</w:t>
      </w:r>
      <w:r>
        <w:rPr>
          <w:rtl/>
          <w:lang w:bidi="fa-IR"/>
        </w:rPr>
        <w:t xml:space="preserve"> 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سکوت</w:t>
      </w:r>
      <w:r>
        <w:rPr>
          <w:rtl/>
          <w:lang w:bidi="fa-IR"/>
        </w:rPr>
        <w:t xml:space="preserve"> ها و کم حرف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ها، در چه فکر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فکر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...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هرچند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که دنبال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 عصر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 اگر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هم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نشود باز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 ندارد، چرا که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حضرتش بالاتر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بنده مؤمن است</w:t>
      </w:r>
      <w:r w:rsidRPr="000E4874">
        <w:rPr>
          <w:rStyle w:val="libFootnotenumChar"/>
          <w:rtl/>
        </w:rPr>
        <w:t>.(1)</w:t>
      </w:r>
    </w:p>
    <w:p w:rsidR="003C3B58" w:rsidRPr="000E4874" w:rsidRDefault="000E4874" w:rsidP="000E487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3C3B58" w:rsidRDefault="003C3B58" w:rsidP="000E4874">
      <w:pPr>
        <w:pStyle w:val="libFootnote0"/>
        <w:rPr>
          <w:rtl/>
          <w:lang w:bidi="fa-IR"/>
        </w:rPr>
      </w:pPr>
      <w:r>
        <w:rPr>
          <w:rtl/>
          <w:lang w:bidi="fa-IR"/>
        </w:rPr>
        <w:t>1- 7. کتاب نجم الثاقب،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حاج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 607.</w:t>
      </w:r>
    </w:p>
    <w:p w:rsidR="000E4874" w:rsidRDefault="000E4874" w:rsidP="003C3B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C3B58" w:rsidRDefault="003C3B58" w:rsidP="006C2D0F">
      <w:pPr>
        <w:pStyle w:val="Heading1"/>
        <w:rPr>
          <w:rtl/>
          <w:lang w:bidi="fa-IR"/>
        </w:rPr>
      </w:pPr>
      <w:bookmarkStart w:id="4" w:name="_Toc524335972"/>
      <w:r>
        <w:rPr>
          <w:rFonts w:hint="eastAsia"/>
          <w:rtl/>
          <w:lang w:bidi="fa-IR"/>
        </w:rPr>
        <w:t>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روز</w:t>
      </w:r>
      <w:bookmarkEnd w:id="4"/>
    </w:p>
    <w:p w:rsidR="003C3B58" w:rsidRDefault="003C3B58" w:rsidP="000E4874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قسمت</w:t>
      </w:r>
      <w:r>
        <w:rPr>
          <w:rtl/>
          <w:lang w:bidi="fa-IR"/>
        </w:rPr>
        <w:t xml:space="preserve"> اول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کباب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قاسم در حال درست کردنش بود، به همه خانواده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اطراف ما نشسته بودند حال و هوا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داده بود. آقا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سفره را پهن کرده بود و ماست و سبز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حون</w:t>
      </w:r>
      <w:r>
        <w:rPr>
          <w:rtl/>
          <w:lang w:bidi="fa-IR"/>
        </w:rPr>
        <w:t xml:space="preserve"> و نون و نمک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مخلّفات را با کمک محمود،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منظم و با کلاس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بودند.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هم رفتم تا از چشمه کنار رودخانه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خوردن و 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درست کردن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اورم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برگ درختان که به کمک باد به صدا درآمده بودند، چهره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باتر</w:t>
      </w:r>
      <w:r>
        <w:rPr>
          <w:rtl/>
          <w:lang w:bidi="fa-IR"/>
        </w:rPr>
        <w:t xml:space="preserve"> کرده بود، بو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کباب و چمن که به هم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شده بودند بد جور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مشام آدم را غلغلک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 بالاخره انتظار به سر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سفره نشست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کباب ها آنقدر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بود که سرش با هم دعوا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چ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تجربه کرده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هر وقت غذا کم بود آخرش به سر و کله 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ناهار، همه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حال کنار سفره باز ولو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زودتر</w:t>
      </w:r>
      <w:r>
        <w:rPr>
          <w:rtl/>
          <w:lang w:bidi="fa-IR"/>
        </w:rPr>
        <w:t xml:space="preserve"> از همه آقا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شد، من هم که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کش</w:t>
      </w:r>
      <w:r>
        <w:rPr>
          <w:rtl/>
          <w:lang w:bidi="fa-IR"/>
        </w:rPr>
        <w:t xml:space="preserve"> بودم با تکان او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شدم، تا نگاهش به من افتاد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آرام گفت: «ه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س»</w:t>
      </w:r>
      <w:r>
        <w:rPr>
          <w:rtl/>
          <w:lang w:bidi="fa-IR"/>
        </w:rPr>
        <w:t>!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هم از کنار 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نخ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رفت سراغ محمود،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آرام نخ را داخل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خدا کرد.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محمود</w:t>
      </w:r>
      <w:r>
        <w:rPr>
          <w:rtl/>
          <w:lang w:bidi="fa-IR"/>
        </w:rPr>
        <w:t xml:space="preserve"> که مست خواب بود با دست، محکم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را 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ول کنش نبود تا بالاخره محمود را از خواب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کرد.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محمود</w:t>
      </w:r>
      <w:r>
        <w:rPr>
          <w:rtl/>
          <w:lang w:bidi="fa-IR"/>
        </w:rPr>
        <w:t xml:space="preserve"> هم تا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 و نخ را دست آقا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هوا دو سه تا حرف آبدار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حواله آقا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کرد که ناگاه نگاه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سمت محمود و بساط ما منحرف شد.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شدند. دور هم نشست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شروع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مثل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به گفتن چرند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حرف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ربط و مسخره کردن 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موقع ها هم آنقدر بلند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همه خانواده ها با تعجب به ما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بچه ها بود، هر هفته جمعه ها، بساط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مسخره کردن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کارمان شده بود.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جمعشان را دوست داشتم و از کارها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خوشم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 امّا از مسخره کردن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دلگ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 هر چند در ظاهر با آنها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جمعه</w:t>
      </w:r>
      <w:r>
        <w:rPr>
          <w:rtl/>
          <w:lang w:bidi="fa-IR"/>
        </w:rPr>
        <w:t xml:space="preserve"> 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منوال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جمعه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سر و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بچه ها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بود، آقا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کنار بساطمان آمد و گفت: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«اگر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حالا بساطتان را جمع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راه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قاسم</w:t>
      </w:r>
      <w:r>
        <w:rPr>
          <w:rtl/>
          <w:lang w:bidi="fa-IR"/>
        </w:rPr>
        <w:t xml:space="preserve"> از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بلند شد و دستش را به کمرش چسباند و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«مثلاً چه 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</w:t>
      </w:r>
      <w:r>
        <w:rPr>
          <w:rtl/>
          <w:lang w:bidi="fa-IR"/>
        </w:rPr>
        <w:t xml:space="preserve"> که همه منتظر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کتک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دفعه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آرام آن مرد به خودمان آمد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«شما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 ما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بدن سالم به ما داده تا مشغول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لهو و لعب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واقعاً قصد و غرض خدا از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ماها،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بوده»؟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tl/>
          <w:lang w:bidi="fa-IR"/>
        </w:rPr>
        <w:t xml:space="preserve">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سگرمه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در هم کرد و گفت: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«قربونت</w:t>
      </w:r>
      <w:r>
        <w:rPr>
          <w:rtl/>
          <w:lang w:bidi="fa-IR"/>
        </w:rPr>
        <w:t xml:space="preserve"> آقاجون از منبر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دستت درد نکنه، استفاده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محض تمام شدن حرف آقا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خنده بچه ها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خدا نگذاشت،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خاطر با عصبان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ما جدا شد.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بچه</w:t>
      </w:r>
      <w:r>
        <w:rPr>
          <w:rtl/>
          <w:lang w:bidi="fa-IR"/>
        </w:rPr>
        <w:t xml:space="preserve"> ها باز هم مشغول سرگرم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خودشان شدند امّا من حالم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 نبود. از بچه ها فاصله گرفتم و کنار 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آب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سبزه ها نشستم و به </w:t>
      </w:r>
      <w:r>
        <w:rPr>
          <w:rtl/>
          <w:lang w:bidi="fa-IR"/>
        </w:rPr>
        <w:lastRenderedPageBreak/>
        <w:t>فکر فرو رفتم: «واقعاً خدا ما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ده؟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کردن، خوردن و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دن؟</w:t>
      </w:r>
      <w:r>
        <w:rPr>
          <w:rtl/>
          <w:lang w:bidi="fa-IR"/>
        </w:rPr>
        <w:t>! مسخره کردن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گران؟</w:t>
      </w:r>
      <w:r>
        <w:rPr>
          <w:rtl/>
          <w:lang w:bidi="fa-IR"/>
        </w:rPr>
        <w:t>! نه، فکر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آمده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اگر هدف خدا از خلقت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باشد، پس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ها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 جلوتر هستند مطمئناً 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چقدر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خودم را به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بزنم و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فکر ذهنم را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مدت</w:t>
      </w:r>
      <w:r>
        <w:rPr>
          <w:rtl/>
          <w:lang w:bidi="fa-IR"/>
        </w:rPr>
        <w:t xml:space="preserve"> ها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فکر کردم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آقا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محمود که به هم آب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رشته افکارم را پاره کرد.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احساس</w:t>
      </w:r>
      <w:r>
        <w:rPr>
          <w:rtl/>
          <w:lang w:bidi="fa-IR"/>
        </w:rPr>
        <w:t xml:space="preserve"> کردم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کارها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خوشم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بدون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مقدمه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سمت بساطمان رفتم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که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بزنم مشغول جمع کردن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tl/>
          <w:lang w:bidi="fa-IR"/>
        </w:rPr>
        <w:t xml:space="preserve"> شدم. رفقا به هم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 با چشمانشان از کار من سؤال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tl/>
          <w:lang w:bidi="fa-IR"/>
        </w:rPr>
        <w:t xml:space="preserve">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گفت: «داداش حسن! انگار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راه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»؟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گفتم: «شرمنده آقا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! من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با شما باشم».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مثل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حرفم را 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نگرفته باشد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شل گفت: «از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نکن که به گروه خون 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خوره».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توجّه به حرف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ساکم را برداشتم و به راه افتادم.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قاسم</w:t>
      </w:r>
      <w:r>
        <w:rPr>
          <w:rtl/>
          <w:lang w:bidi="fa-IR"/>
        </w:rPr>
        <w:t xml:space="preserve"> جلو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گرفت: «حسن اگر 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نه ما نه تو».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و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من نروم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خود را گرفته بودم،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توجّه به حرف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آنها جدا شدم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هنوز باورشان نشده بود.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محمود</w:t>
      </w:r>
      <w:r>
        <w:rPr>
          <w:rtl/>
          <w:lang w:bidi="fa-IR"/>
        </w:rPr>
        <w:t xml:space="preserve"> با شتاب به سمتم آمد و با گرفتن ساک از دستم گفت: «بچه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حسن،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چطور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شمان</w:t>
      </w:r>
      <w:r>
        <w:rPr>
          <w:rtl/>
          <w:lang w:bidi="fa-IR"/>
        </w:rPr>
        <w:t xml:space="preserve"> را خراب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ساک</w:t>
      </w:r>
      <w:r>
        <w:rPr>
          <w:rtl/>
          <w:lang w:bidi="fa-IR"/>
        </w:rPr>
        <w:t xml:space="preserve"> را از دستش گرفتم و گفتم: «تا حالا بچه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بعد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مردانه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کنم».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گفتم و سرعتم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کردم.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بچه</w:t>
      </w:r>
      <w:r>
        <w:rPr>
          <w:rtl/>
          <w:lang w:bidi="fa-IR"/>
        </w:rPr>
        <w:t xml:space="preserve"> ها هنوز باورشان نشده بود که من در حال جدا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آنها هستم، به خاطر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دنبالم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تا مرا منصرف کنند، من هم سرعتم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ادتر</w:t>
      </w:r>
      <w:r>
        <w:rPr>
          <w:rtl/>
          <w:lang w:bidi="fa-IR"/>
        </w:rPr>
        <w:t xml:space="preserve"> کردم و از آنها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جدا شدم.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شهر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حال و حوصله رفتن به خانه را نداشتم، هنوز فکرم مشغول بود. 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ها قدم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زدم و دائم مشغول فکر کردن بودم.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ظهر</w:t>
      </w:r>
      <w:r>
        <w:rPr>
          <w:rtl/>
          <w:lang w:bidi="fa-IR"/>
        </w:rPr>
        <w:t xml:space="preserve"> جمعه بود،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ها خلوت تر از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رسا توجهم را به خودش جلب کرد.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نماز جمعه بود. وارد مصل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شدم،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نشستن نبود. مصل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مملوّ از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بود. در صف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کردم و نشستم. همه ساکت بودند و با توجّه به حرف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گوش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دادند، او با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«امّا</w:t>
      </w:r>
      <w:r>
        <w:rPr>
          <w:rtl/>
          <w:lang w:bidi="fa-IR"/>
        </w:rPr>
        <w:t xml:space="preserve">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افه</w:t>
      </w:r>
      <w:r>
        <w:rPr>
          <w:rtl/>
          <w:lang w:bidi="fa-IR"/>
        </w:rPr>
        <w:t xml:space="preserve"> و شکل و شما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امام زمان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چهره اش گندمگون، ابروانش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چشمانش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و درشت و جذاب، شانه اش پهن، دندان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براق و گشاده،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بلند و تابنده، استخوان بند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استوار، گونه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کم گوشت و ا</w:t>
      </w:r>
      <w:r>
        <w:rPr>
          <w:rFonts w:hint="eastAsia"/>
          <w:rtl/>
          <w:lang w:bidi="fa-IR"/>
        </w:rPr>
        <w:t>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زرد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 گونه راستش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عضلاتش</w:t>
      </w:r>
      <w:r>
        <w:rPr>
          <w:rtl/>
          <w:lang w:bidi="fa-IR"/>
        </w:rPr>
        <w:t xml:space="preserve"> محکم، مو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سرش بر لاله گوشش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خته،</w:t>
      </w:r>
      <w:r>
        <w:rPr>
          <w:rtl/>
          <w:lang w:bidi="fa-IR"/>
        </w:rPr>
        <w:t xml:space="preserve"> اندامش متناسب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ئتش</w:t>
      </w:r>
      <w:r>
        <w:rPr>
          <w:rtl/>
          <w:lang w:bidi="fa-IR"/>
        </w:rPr>
        <w:t xml:space="preserve"> خوش منظر و ربا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نده،</w:t>
      </w:r>
      <w:r>
        <w:rPr>
          <w:rtl/>
          <w:lang w:bidi="fa-IR"/>
        </w:rPr>
        <w:t xml:space="preserve"> بَه عجب چهره دلربا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!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873170" w:rsidTr="00873170">
        <w:trPr>
          <w:trHeight w:val="350"/>
        </w:trPr>
        <w:tc>
          <w:tcPr>
            <w:tcW w:w="3344" w:type="dxa"/>
            <w:shd w:val="clear" w:color="auto" w:fill="auto"/>
          </w:tcPr>
          <w:p w:rsidR="00873170" w:rsidRDefault="00873170" w:rsidP="00096A2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به</w:t>
            </w:r>
            <w:r>
              <w:rPr>
                <w:rtl/>
                <w:lang w:bidi="fa-IR"/>
              </w:rPr>
              <w:t xml:space="preserve"> هوش بودم از اوّل که دل به کس نسپارم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873170" w:rsidRDefault="00873170" w:rsidP="00096A20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873170" w:rsidRDefault="00873170" w:rsidP="00096A2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شما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ل</w:t>
            </w:r>
            <w:r>
              <w:rPr>
                <w:rtl/>
                <w:lang w:bidi="fa-IR"/>
              </w:rPr>
              <w:t xml:space="preserve"> تو بد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دم</w:t>
            </w:r>
            <w:r>
              <w:rPr>
                <w:rtl/>
                <w:lang w:bidi="fa-IR"/>
              </w:rPr>
              <w:t xml:space="preserve"> نه عقل ماند و نه هوشم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امّا</w:t>
      </w:r>
      <w:r>
        <w:rPr>
          <w:rtl/>
          <w:lang w:bidi="fa-IR"/>
        </w:rPr>
        <w:t xml:space="preserve"> مهم تر از همه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و اخلاق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است.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«حاج</w:t>
      </w:r>
      <w:r>
        <w:rPr>
          <w:rtl/>
          <w:lang w:bidi="fa-IR"/>
        </w:rPr>
        <w:t xml:space="preserve"> آقا حرف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درباره امام زمان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 که تا به حال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بودم، من فقط اسم امام زمان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صحبت ها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چه</w:t>
      </w:r>
      <w:r>
        <w:rPr>
          <w:rtl/>
          <w:lang w:bidi="fa-IR"/>
        </w:rPr>
        <w:t xml:space="preserve"> تازه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شناخت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باز کرده بود. مثل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مردم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فته</w:t>
      </w:r>
      <w:r>
        <w:rPr>
          <w:rtl/>
          <w:lang w:bidi="fa-IR"/>
        </w:rPr>
        <w:t xml:space="preserve"> حرف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شدم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به گوشم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خورد، همه حواسم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صاحب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معطوف شده بود. از خدا محبت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انسان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را در قلبم درخواست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امّا با کدام آبرو، من که غرق گناه بودم چگونه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توانستم به ساحت ملکوت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انسان پاک راه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ابم</w:t>
      </w:r>
      <w:r>
        <w:rPr>
          <w:rtl/>
          <w:lang w:bidi="fa-IR"/>
        </w:rPr>
        <w:t>. با چشمان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از اشک به ادامه صحبت ها دل سپردم».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8731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اخلاق</w:t>
      </w:r>
      <w:r>
        <w:rPr>
          <w:rtl/>
          <w:lang w:bidi="fa-IR"/>
        </w:rPr>
        <w:t xml:space="preserve"> امام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73170" w:rsidRPr="00873170">
        <w:rPr>
          <w:rStyle w:val="libAlaemChar"/>
          <w:rFonts w:eastAsiaTheme="minorHAnsi"/>
          <w:rtl/>
        </w:rPr>
        <w:t>عليه‌السلام</w:t>
      </w:r>
      <w:r w:rsidR="0087317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، اخلاق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873170" w:rsidRPr="00873170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است، مثل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مهربان و دلسوز است. او بخشنده است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مال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در رفتار چنان است که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دست خود کره و عسل به دهان مسک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8731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هنگام ظهورش همه اموال جهان، در نزد او جمع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آنچه در دل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آنچه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 آن گاه به مردم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 w:rsidR="0087317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اموال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همان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انسان 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دست آوردن آنها قطع رحم کرده و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خود را رنجاندند».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8731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دست به عطا بگشا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چنان که تا آن روز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آنچنان بخشش اموال نکرده باشد. در زمان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محصول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73170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خداوند او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فرستد تا به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مردم عالم برسد. در روزگار او همگان به رفاه و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و</w:t>
      </w:r>
      <w:r>
        <w:rPr>
          <w:rFonts w:hint="eastAsia"/>
          <w:rtl/>
          <w:lang w:bidi="fa-IR"/>
        </w:rPr>
        <w:t>فور</w:t>
      </w:r>
      <w:r>
        <w:rPr>
          <w:rtl/>
          <w:lang w:bidi="fa-IR"/>
        </w:rPr>
        <w:t xml:space="preserve">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</w:t>
      </w:r>
      <w:r>
        <w:rPr>
          <w:rtl/>
          <w:lang w:bidi="fa-IR"/>
        </w:rPr>
        <w:lastRenderedPageBreak/>
        <w:t xml:space="preserve">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>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چهارپا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فراوان گردند.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جانوران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اهان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اند</w:t>
      </w:r>
      <w:r>
        <w:rPr>
          <w:rtl/>
          <w:lang w:bidi="fa-IR"/>
        </w:rPr>
        <w:t xml:space="preserve"> و آب نهرها فراوان شود در جهان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مگر آنکه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آنجا را آباد سازد.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873170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قسمت</w:t>
      </w:r>
      <w:r>
        <w:rPr>
          <w:rtl/>
          <w:lang w:bidi="fa-IR"/>
        </w:rPr>
        <w:t xml:space="preserve"> دوم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حکومت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سرسوزن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ظلم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داد</w:t>
      </w:r>
      <w:r>
        <w:rPr>
          <w:rtl/>
          <w:lang w:bidi="fa-IR"/>
        </w:rPr>
        <w:t xml:space="preserve"> به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نشود و رنج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امام عصر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حکم حضرت داوود حکم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از مردم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شاهد نطلبد. او دوست و دشمن خود را با نگاه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شناسد. امام زمان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عدالت را، همچنان که سرما و گرما وارد خانه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eastAsia"/>
          <w:rtl/>
          <w:lang w:bidi="fa-IR"/>
        </w:rPr>
        <w:t>ود،</w:t>
      </w:r>
      <w:r>
        <w:rPr>
          <w:rtl/>
          <w:lang w:bidi="fa-IR"/>
        </w:rPr>
        <w:t xml:space="preserve"> وارد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زمان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علم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شرفت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به 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سفر به آسمان ها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آنجا، به آسان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در زمان امام عصر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آسمان ها آباد و محل سکونت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... 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جمعه همچنان دوران امام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آنچنان شور و عشق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کرده بود که قابل وصف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امّا حاج آقا حرف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زد که شوق را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فراق و اشک کرد.»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جمعه ادامه داد: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امّا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امام زمان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و غربت به سر برد و در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کند؟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87317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امام</w:t>
      </w:r>
      <w:r>
        <w:rPr>
          <w:rtl/>
          <w:lang w:bidi="fa-IR"/>
        </w:rPr>
        <w:t xml:space="preserve">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«هو الطر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الغائب عن اهله...»</w:t>
      </w:r>
      <w:r w:rsidRPr="00873170">
        <w:rPr>
          <w:rStyle w:val="libFootnotenumChar"/>
          <w:rtl/>
        </w:rPr>
        <w:t>؛(1)</w:t>
      </w:r>
      <w:r>
        <w:rPr>
          <w:rtl/>
          <w:lang w:bidi="fa-IR"/>
        </w:rPr>
        <w:t xml:space="preserve"> «او (حضرت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873170" w:rsidRPr="006E21AF">
        <w:rPr>
          <w:rStyle w:val="libAlaemChar"/>
          <w:rtl/>
        </w:rPr>
        <w:t>عليه‌السلام</w:t>
      </w:r>
      <w:r>
        <w:rPr>
          <w:rtl/>
          <w:lang w:bidi="fa-IR"/>
        </w:rPr>
        <w:t>) آن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تنها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از وطن و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دگان</w:t>
      </w:r>
      <w:r>
        <w:rPr>
          <w:rtl/>
          <w:lang w:bidi="fa-IR"/>
        </w:rPr>
        <w:t xml:space="preserve"> است».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آن حضرت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«السلام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الامام الفر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د»؛</w:t>
      </w:r>
      <w:r w:rsidRPr="00873170">
        <w:rPr>
          <w:rStyle w:val="libFootnotenumChar"/>
          <w:rtl/>
        </w:rPr>
        <w:t xml:space="preserve">(2) </w:t>
      </w:r>
      <w:r>
        <w:rPr>
          <w:rtl/>
          <w:lang w:bidi="fa-IR"/>
        </w:rPr>
        <w:t>«سلام بر تو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تنها».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من، همه 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نقش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تمام شدن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و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اماممان دعا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هرچند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در دوران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بت،</w:t>
      </w:r>
      <w:r>
        <w:rPr>
          <w:rtl/>
          <w:lang w:bidi="fa-IR"/>
        </w:rPr>
        <w:t xml:space="preserve"> عدّه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خوبان در محضر امام عصر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هستند و اوامر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اجرا و تا 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وجود مقدسش رفع غربت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امّا</w:t>
      </w:r>
      <w:r>
        <w:rPr>
          <w:rtl/>
          <w:lang w:bidi="fa-IR"/>
        </w:rPr>
        <w:t xml:space="preserve"> به هر حال ما هم 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ان شاء اللَّه در خطبه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به بحث 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3C3B58" w:rsidRPr="00873170" w:rsidRDefault="00873170" w:rsidP="0087317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3C3B58" w:rsidRDefault="003C3B58" w:rsidP="00873170">
      <w:pPr>
        <w:pStyle w:val="libFootnote0"/>
        <w:rPr>
          <w:rtl/>
          <w:lang w:bidi="fa-IR"/>
        </w:rPr>
      </w:pPr>
      <w:r>
        <w:rPr>
          <w:rtl/>
          <w:lang w:bidi="fa-IR"/>
        </w:rPr>
        <w:t>1- 8. کمال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2، ص 361.</w:t>
      </w:r>
    </w:p>
    <w:p w:rsidR="003C3B58" w:rsidRDefault="003C3B58" w:rsidP="00873170">
      <w:pPr>
        <w:pStyle w:val="libFootnote0"/>
        <w:rPr>
          <w:rtl/>
          <w:lang w:bidi="fa-IR"/>
        </w:rPr>
      </w:pPr>
      <w:r>
        <w:rPr>
          <w:rtl/>
          <w:lang w:bidi="fa-IR"/>
        </w:rPr>
        <w:t>2- 9.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حضرت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اللَّه الاعظم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سرداب مقدّس.</w:t>
      </w:r>
    </w:p>
    <w:p w:rsidR="003C3B58" w:rsidRDefault="00873170" w:rsidP="003C3B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C3B58">
        <w:rPr>
          <w:rFonts w:hint="cs"/>
          <w:rtl/>
          <w:lang w:bidi="fa-IR"/>
        </w:rPr>
        <w:lastRenderedPageBreak/>
        <w:t>ی</w:t>
      </w:r>
      <w:r w:rsidR="003C3B58">
        <w:rPr>
          <w:rFonts w:hint="eastAsia"/>
          <w:rtl/>
          <w:lang w:bidi="fa-IR"/>
        </w:rPr>
        <w:t>ا</w:t>
      </w:r>
      <w:r w:rsidR="003C3B58">
        <w:rPr>
          <w:rtl/>
          <w:lang w:bidi="fa-IR"/>
        </w:rPr>
        <w:t xml:space="preserve"> صاحب الزمان! آقاجان!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4"/>
        <w:gridCol w:w="257"/>
        <w:gridCol w:w="3321"/>
      </w:tblGrid>
      <w:tr w:rsidR="00873170" w:rsidTr="00873170">
        <w:trPr>
          <w:trHeight w:val="350"/>
        </w:trPr>
        <w:tc>
          <w:tcPr>
            <w:tcW w:w="3344" w:type="dxa"/>
            <w:shd w:val="clear" w:color="auto" w:fill="auto"/>
          </w:tcPr>
          <w:p w:rsidR="00873170" w:rsidRDefault="00873170" w:rsidP="00096A2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تو</w:t>
            </w:r>
            <w:r>
              <w:rPr>
                <w:rtl/>
                <w:lang w:bidi="fa-IR"/>
              </w:rPr>
              <w:t xml:space="preserve"> ا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زندان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زندان غ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بت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  <w:shd w:val="clear" w:color="auto" w:fill="auto"/>
          </w:tcPr>
          <w:p w:rsidR="00873170" w:rsidRDefault="00873170" w:rsidP="00096A20">
            <w:pPr>
              <w:pStyle w:val="libPoem"/>
              <w:rPr>
                <w:rtl/>
              </w:rPr>
            </w:pPr>
          </w:p>
        </w:tc>
        <w:tc>
          <w:tcPr>
            <w:tcW w:w="3321" w:type="dxa"/>
            <w:shd w:val="clear" w:color="auto" w:fill="auto"/>
          </w:tcPr>
          <w:p w:rsidR="00873170" w:rsidRDefault="00873170" w:rsidP="00096A2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دعا</w:t>
            </w:r>
            <w:r>
              <w:rPr>
                <w:rtl/>
                <w:lang w:bidi="fa-IR"/>
              </w:rPr>
              <w:t xml:space="preserve"> کن ط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شود دوران غ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بت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  <w:tr w:rsidR="00873170" w:rsidTr="00873170">
        <w:trPr>
          <w:trHeight w:val="350"/>
        </w:trPr>
        <w:tc>
          <w:tcPr>
            <w:tcW w:w="3344" w:type="dxa"/>
          </w:tcPr>
          <w:p w:rsidR="00873170" w:rsidRDefault="00873170" w:rsidP="00096A2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به</w:t>
            </w:r>
            <w:r>
              <w:rPr>
                <w:rtl/>
                <w:lang w:bidi="fa-IR"/>
              </w:rPr>
              <w:t xml:space="preserve"> آنها</w:t>
            </w:r>
            <w:r>
              <w:rPr>
                <w:rFonts w:hint="cs"/>
                <w:rtl/>
                <w:lang w:bidi="fa-IR"/>
              </w:rPr>
              <w:t>یی</w:t>
            </w:r>
            <w:r>
              <w:rPr>
                <w:rtl/>
                <w:lang w:bidi="fa-IR"/>
              </w:rPr>
              <w:t xml:space="preserve"> که مشتاق ظهورند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57" w:type="dxa"/>
          </w:tcPr>
          <w:p w:rsidR="00873170" w:rsidRDefault="00873170" w:rsidP="00096A20">
            <w:pPr>
              <w:pStyle w:val="libPoem"/>
              <w:rPr>
                <w:rtl/>
              </w:rPr>
            </w:pPr>
          </w:p>
        </w:tc>
        <w:tc>
          <w:tcPr>
            <w:tcW w:w="3321" w:type="dxa"/>
          </w:tcPr>
          <w:p w:rsidR="00873170" w:rsidRDefault="00873170" w:rsidP="00096A20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چو</w:t>
            </w:r>
            <w:r>
              <w:rPr>
                <w:rtl/>
                <w:lang w:bidi="fa-IR"/>
              </w:rPr>
              <w:t xml:space="preserve"> سال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بگذرد هر آنِ غ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بت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صحبت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آقا تمام شد.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 توجّه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من جلب شده بود، حالِ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داشتم، 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مدّت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آقا، همدم بوده ام و حالا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فراقش را تحمل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سخت بود،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خواستم به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</w:t>
      </w:r>
      <w:r>
        <w:rPr>
          <w:rtl/>
          <w:lang w:bidi="fa-IR"/>
        </w:rPr>
        <w:t xml:space="preserve"> بروم و از 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جمعه،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</w:t>
      </w:r>
      <w:r>
        <w:rPr>
          <w:rFonts w:hint="eastAsia"/>
          <w:rtl/>
          <w:lang w:bidi="fa-IR"/>
        </w:rPr>
        <w:t>وصال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کنم امّا شرم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از کارها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مانع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شد.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فکر</w:t>
      </w:r>
      <w:r>
        <w:rPr>
          <w:rtl/>
          <w:lang w:bidi="fa-IR"/>
        </w:rPr>
        <w:t xml:space="preserve"> و ذکرم فقط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امام زمانم بود، محبت و عشق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آقا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 بودم.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الحمدللَّه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دوستانم به سراغم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امدند</w:t>
      </w:r>
      <w:r>
        <w:rPr>
          <w:rtl/>
          <w:lang w:bidi="fa-IR"/>
        </w:rPr>
        <w:t xml:space="preserve"> و مرا با غم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تنها گذاشته بودند، من هم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مشغول کارها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بودم امّا هرآن فکر فراق و جدا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ذهنم تداع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آتش عشق را شعله ورتر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و روز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ندبه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خواندم و از خداوند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درخواست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کردم. هرچند گذشته خرابم مرا ناام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امّا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لطف آقا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گذشته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پرغفلتم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مانه</w:t>
      </w:r>
      <w:r>
        <w:rPr>
          <w:rtl/>
          <w:lang w:bidi="fa-IR"/>
        </w:rPr>
        <w:t xml:space="preserve"> چشم پوش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مرا آرام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از طرف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 درِ توبه در درگاه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است و شخص توبه کننده اگر توبه اش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مثل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اصلاً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نکرده است. به هر حال از گذشته </w:t>
      </w:r>
      <w:r>
        <w:rPr>
          <w:rtl/>
          <w:lang w:bidi="fa-IR"/>
        </w:rPr>
        <w:lastRenderedPageBreak/>
        <w:t>ها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بودم و اشک ندامت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رفتارها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مدام از چشم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463C3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سحرها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گل نرگس به سمت سجّاده 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رفتم، تحول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باورش را نداشت.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راه، به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زهرا</w:t>
      </w:r>
      <w:r w:rsidR="00463C39" w:rsidRPr="00463C39">
        <w:rPr>
          <w:rFonts w:ascii="Traditional Arabic" w:eastAsiaTheme="minorHAnsi" w:hAnsi="Traditional Arabic" w:cs="Traditional Arabic"/>
          <w:rtl/>
        </w:rPr>
        <w:t xml:space="preserve"> </w:t>
      </w:r>
      <w:r w:rsidR="00463C39" w:rsidRPr="00463C39">
        <w:rPr>
          <w:rStyle w:val="libAlaemChar"/>
          <w:rFonts w:eastAsiaTheme="minorHAnsi"/>
          <w:rtl/>
        </w:rPr>
        <w:t>عليها‌السلام</w:t>
      </w:r>
      <w:r w:rsidR="00463C3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فکر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از کارها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قلب مقدّس امام زمان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رنجور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فرار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کردم؛ ازجمله نگاهم را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کنترل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و اصلاً به نامحرم نگاه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انداختم چون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 که نگاه به نامحرم، قلب امام زمان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آزارد.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روزها</w:t>
      </w:r>
      <w:r>
        <w:rPr>
          <w:rtl/>
          <w:lang w:bidi="fa-IR"/>
        </w:rPr>
        <w:t xml:space="preserve"> و هفته ها و ماه 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و من همچنان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عشق سوزان، همچون شمع، ذره ذره وجودم ذوب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مسجد بعد از نماز مغرب و عشاء در حال راز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با امام زمان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بودم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الان امام زمان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کجاست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 ناقابل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توانم سهم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کم کردن غربت و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امام زمان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داشته باشم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نه،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که ناگاه از پشت سر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شانه ام خورد و مرا صدا زد: حسن آقا!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آب</w:t>
      </w:r>
      <w:r>
        <w:rPr>
          <w:rtl/>
          <w:lang w:bidi="fa-IR"/>
        </w:rPr>
        <w:t xml:space="preserve"> دهانم را قورت دادم،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بودم،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صورتم</w:t>
      </w:r>
      <w:r>
        <w:rPr>
          <w:rtl/>
          <w:lang w:bidi="fa-IR"/>
        </w:rPr>
        <w:t xml:space="preserve"> را برگرداندم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حرف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جمعه افتادم، «چهره اش گندمگون، ابروانش هلال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چشمانش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و درشت و جذاب... برگونه راستش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ن»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لرزان گفتم: بله.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</w:t>
      </w:r>
      <w:r>
        <w:rPr>
          <w:rtl/>
          <w:lang w:bidi="fa-IR"/>
        </w:rPr>
        <w:t>: دنبال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قدرت</w:t>
      </w:r>
      <w:r>
        <w:rPr>
          <w:rtl/>
          <w:lang w:bidi="fa-IR"/>
        </w:rPr>
        <w:t xml:space="preserve"> تکلّم نداشتم، ابهّت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آقا، انجام هر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من گرفته بود،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چشمانم پر از اشک و تپش قلبم تندتر شده بود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آرام گفتم: دنبال امام زمانم. فرمود: من امام تو هستم، بلند شو،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فراق به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هنوز</w:t>
      </w:r>
      <w:r>
        <w:rPr>
          <w:rtl/>
          <w:lang w:bidi="fa-IR"/>
        </w:rPr>
        <w:t xml:space="preserve"> باورم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که چه سعادت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بم</w:t>
      </w:r>
      <w:r>
        <w:rPr>
          <w:rtl/>
          <w:lang w:bidi="fa-IR"/>
        </w:rPr>
        <w:t xml:space="preserve"> شده است مبهوت جمال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بودم، چهره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تداع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 چه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لحظه به ذهنم درخواست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خطور کرد: «به خانه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د»؟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هم به راه افتاد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حضرت با آرامش قدم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 و با وقار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رفت. به در خانه ام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جلو رفتم و در را باز کردم و با حضرت وارد خانه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463C3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خانه، حضرت با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پدر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دلسوز با من صحبت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کردند، سپس فرمودند: حسن! بلند شو و با من نماز بخوان، من هم با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شروع به نماز کردم، نماز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هرگز مثل آن را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 w:rsidR="00463C3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بودم.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سکوت</w:t>
      </w:r>
      <w:r>
        <w:rPr>
          <w:rtl/>
          <w:lang w:bidi="fa-IR"/>
        </w:rPr>
        <w:t xml:space="preserve"> همه جا را فراگرفته بود و صوت حز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امام زمان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قلب مرا از 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اشکم را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حضرت مشغول خواندن دعا شدند من هم به تبع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خواندم.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صحبت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ردّ و بدل شد که مجال گفتنش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امّا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شب ها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شب ختم نشد بلکه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بم</w:t>
      </w:r>
      <w:r>
        <w:rPr>
          <w:rtl/>
          <w:lang w:bidi="fa-IR"/>
        </w:rPr>
        <w:t xml:space="preserve"> شد که چند شب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هم در خدمت قطب عالم امکان به رکوع و سجده، خدا را عبادت کنم.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463C3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امّا</w:t>
      </w:r>
      <w:r>
        <w:rPr>
          <w:rtl/>
          <w:lang w:bidi="fa-IR"/>
        </w:rPr>
        <w:t xml:space="preserve"> لحظه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</w:t>
      </w:r>
      <w:r w:rsidR="00463C39">
        <w:rPr>
          <w:rFonts w:hint="cs"/>
          <w:rtl/>
          <w:lang w:bidi="fa-IR"/>
        </w:rPr>
        <w:t>گ</w:t>
      </w:r>
      <w:r>
        <w:rPr>
          <w:rtl/>
          <w:lang w:bidi="fa-IR"/>
        </w:rPr>
        <w:t>ز فکرش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سراغم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خودش را به من نشان داد.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با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کلمات دلنش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فرمودند: من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بروم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دارم.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التماس به حضرت گفتم: آقاجان مرا هم با خودتان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فرمودند</w:t>
      </w:r>
      <w:r>
        <w:rPr>
          <w:rtl/>
          <w:lang w:bidi="fa-IR"/>
        </w:rPr>
        <w:t>: «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دعاها و ذکرها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به شما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دادم تا آخر عمر، عمل کن».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شروع به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التماس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که مرا هم با خودتان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فرمودند: مصلحت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امر به ماندن کردند.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حسن عراق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حالت فراق و جدا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محبوبش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دل زنده داشت و هرگز آن شب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فراموش نکرد تا در سن 130 سالگ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لقاء اللَّه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</w:t>
      </w:r>
      <w:r>
        <w:rPr>
          <w:rtl/>
          <w:lang w:bidi="fa-IR"/>
        </w:rPr>
        <w:t>. روحش شاد</w:t>
      </w:r>
      <w:r w:rsidRPr="00463C39">
        <w:rPr>
          <w:rStyle w:val="libFootnotenumChar"/>
          <w:rtl/>
        </w:rPr>
        <w:t>(1)</w:t>
      </w:r>
    </w:p>
    <w:p w:rsidR="003C3B58" w:rsidRPr="00463C39" w:rsidRDefault="00463C39" w:rsidP="00463C3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3C3B58" w:rsidRDefault="003C3B58" w:rsidP="00463C39">
      <w:pPr>
        <w:pStyle w:val="libFootnote0"/>
        <w:rPr>
          <w:rtl/>
          <w:lang w:bidi="fa-IR"/>
        </w:rPr>
      </w:pPr>
      <w:r>
        <w:rPr>
          <w:rtl/>
          <w:lang w:bidi="fa-IR"/>
        </w:rPr>
        <w:t>1- 10. کتاب نجم الثاقب، ص 662.</w:t>
      </w:r>
    </w:p>
    <w:p w:rsidR="00463C39" w:rsidRDefault="00463C39" w:rsidP="003C3B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C3B58" w:rsidRDefault="003C3B58" w:rsidP="00463C39">
      <w:pPr>
        <w:pStyle w:val="Heading1"/>
        <w:rPr>
          <w:rtl/>
          <w:lang w:bidi="fa-IR"/>
        </w:rPr>
      </w:pPr>
      <w:bookmarkStart w:id="5" w:name="_Toc524335973"/>
      <w:r>
        <w:rPr>
          <w:rFonts w:hint="eastAsia"/>
          <w:rtl/>
          <w:lang w:bidi="fa-IR"/>
        </w:rPr>
        <w:t>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چندان</w:t>
      </w:r>
      <w:r>
        <w:rPr>
          <w:rFonts w:hint="cs"/>
          <w:rtl/>
          <w:lang w:bidi="fa-IR"/>
        </w:rPr>
        <w:t>ی</w:t>
      </w:r>
      <w:bookmarkEnd w:id="5"/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مادرجان</w:t>
      </w:r>
      <w:r>
        <w:rPr>
          <w:rtl/>
          <w:lang w:bidi="fa-IR"/>
        </w:rPr>
        <w:t xml:space="preserve"> بلند شو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هم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آقا جمال اخراجت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بلند شو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>!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زحمت، خودش را از رختخواب جدا کرد و به طرف برادرش که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طرف تر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خم شد و او را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مادرش نان و پن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در سفره گذاشت وگفت: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>! پاشو دست و صورتت را بشو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خواب از سرت بپرد.»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حوصلگ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شد،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داشت بخوابد امّا مجبور بود به سرکار برود. آن هم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 کم.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صبحانه</w:t>
      </w:r>
      <w:r>
        <w:rPr>
          <w:rtl/>
          <w:lang w:bidi="fa-IR"/>
        </w:rPr>
        <w:t xml:space="preserve"> خورده و نخورده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سمت مغازه مکان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 جمال. سوز سرما که در حال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صورتش را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نوک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گوش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سرخ شده بود. نفس زنان به مغازه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دو دستش را به طرف دهانش برد و با گرما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نفسش دستانش را گرم کرد. </w:t>
      </w:r>
      <w:r>
        <w:rPr>
          <w:rFonts w:hint="eastAsia"/>
          <w:rtl/>
          <w:lang w:bidi="fa-IR"/>
        </w:rPr>
        <w:t>نگاه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آقا جمال، تپش قلبش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کرد.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سلام استاد.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tl/>
          <w:lang w:bidi="fa-IR"/>
        </w:rPr>
        <w:t xml:space="preserve"> جمال که حساب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عصبان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ابروها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درهم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گفت: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 سلام و ... 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ترس و دلهره گفت: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«آقا</w:t>
      </w:r>
      <w:r>
        <w:rPr>
          <w:rtl/>
          <w:lang w:bidi="fa-IR"/>
        </w:rPr>
        <w:t xml:space="preserve"> جمال ببخش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خواب ماندم.»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tl/>
          <w:lang w:bidi="fa-IR"/>
        </w:rPr>
        <w:t xml:space="preserve"> جمال صدا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بلندتر کرد و گفت: «خواب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نشانت بدهم که تا عمر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فراموش نکن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اشک</w:t>
      </w:r>
      <w:r>
        <w:rPr>
          <w:rtl/>
          <w:lang w:bidi="fa-IR"/>
        </w:rPr>
        <w:t xml:space="preserve"> از چشمان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بود. آقا جمال که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دلش به حالش سوخت و گفت: «حالا چرا آبغوره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>! برو مغازه را آب و جارو کن، بعد هم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روغن سوخته ها را از تو چاله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>. دفعه آخرت هم باشد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.»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دست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کوچکش اشک ها را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گونه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پاک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آرام گفت: «چَشم» و با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سراغ کارها رفت.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هنوز</w:t>
      </w:r>
      <w:r>
        <w:rPr>
          <w:rtl/>
          <w:lang w:bidi="fa-IR"/>
        </w:rPr>
        <w:t xml:space="preserve"> ناراحت بود،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روزها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پدرش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در دلش زنده شده بود.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چاله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شدّت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اطراف چاله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خته</w:t>
      </w:r>
      <w:r>
        <w:rPr>
          <w:rtl/>
          <w:lang w:bidi="fa-IR"/>
        </w:rPr>
        <w:t xml:space="preserve"> بودند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قوط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 و در چاله پر از روغن افتاد.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tl/>
          <w:lang w:bidi="fa-IR"/>
        </w:rPr>
        <w:t xml:space="preserve"> جمال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خودش را به چاله رساند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که حساب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بود از چاله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عصبان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گفت: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«حواست</w:t>
      </w:r>
      <w:r>
        <w:rPr>
          <w:rtl/>
          <w:lang w:bidi="fa-IR"/>
        </w:rPr>
        <w:t xml:space="preserve"> کجاست بچه؟! ما اگر نخواه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کار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چکار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دلم به حالت سوخت قبول کردم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کار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امّا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 دست و پا چلفت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برو خانه لباس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عوض کن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مرد کار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کار کن.»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بدن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خانه شد.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مادرش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با آن حال و روز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نگران و مضطرب شد. علّت روغن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شدنش را از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امّا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فقط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لباس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عوض کرد، متوجه شد بدنش پر از زخم و جراحت شده است.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او را به دکتر برد. با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پانسمان و استراحت حال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خوب شد امّا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به مغازه آقا جمال پا بگذارد.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روز بعد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مادرش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کردن پانسمان ها رفتند، مادرش به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دکتر گفت: «آقا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دکتر! از آن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روغن ها افتاده،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مواقع دل درد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دکتر گفت: «چ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از عوارض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روغن هاست، امّا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عکس هم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</w:t>
      </w:r>
      <w:r>
        <w:rPr>
          <w:rtl/>
          <w:lang w:bidi="fa-IR"/>
        </w:rPr>
        <w:t>.»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مادر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بعد از چند روز، جواب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عکس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دکتر برد.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دکتر تا عکس ها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جواب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خواند رنگ صورتش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 و به مادر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گفت: «پدر آقا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کجا هستند، چرا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همراه شما به مطب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ند؟»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مادر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گفت: «پدر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مسافرت است و معلوم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چه وقت برم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دکتر حساب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فکر فرو رفته بود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که چگونه به مادر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غده سرطان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شکم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وجود دارد.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آخرش</w:t>
      </w:r>
      <w:r>
        <w:rPr>
          <w:rtl/>
          <w:lang w:bidi="fa-IR"/>
        </w:rPr>
        <w:t xml:space="preserve"> هم نگفت، فقط گفت: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عمل کوچک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شکمش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اشک</w:t>
      </w:r>
      <w:r>
        <w:rPr>
          <w:rtl/>
          <w:lang w:bidi="fa-IR"/>
        </w:rPr>
        <w:t xml:space="preserve"> در چشمان مادر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حلقه زد.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که خودش را کنترل کند تا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ناراحت 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شهر زاهدان بستر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پس از عمل، غدّه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شکمش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آوردند، امّا بعد از چند ماه باز غده سرطان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رشد کرد.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به سفارش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دکتر،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معالجه به تهران آوردند و او را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الوند بستر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غدّه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وزن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از شکم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آوردند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باز هم بعد از مدّت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غدّه رشد کرد و دکترها از درمان اظهار ناتوان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وگفتند: «از دست ما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 مثل پُتک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بر سر مادر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کوچک شده بود.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اصلاً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فکر را بکند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به خانه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بستگان دورشان که در تهران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آورد.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موقع</w:t>
      </w:r>
      <w:r>
        <w:rPr>
          <w:rtl/>
          <w:lang w:bidi="fa-IR"/>
        </w:rPr>
        <w:t xml:space="preserve"> خواب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 و از خدا خواست که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دش</w:t>
      </w:r>
      <w:r>
        <w:rPr>
          <w:rtl/>
          <w:lang w:bidi="fa-IR"/>
        </w:rPr>
        <w:t xml:space="preserve"> را شفا دهد. مادر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بعد از خواباندن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چشمان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از اشک به خواب رفت. در عالم خواب، صدا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«سع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به مسجد جمکران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صبح</w:t>
      </w:r>
      <w:r>
        <w:rPr>
          <w:rtl/>
          <w:lang w:bidi="fa-IR"/>
        </w:rPr>
        <w:t xml:space="preserve"> که از خواب بلند شد با خودش گفت «مسجد جمکران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کجاست؟!»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البته</w:t>
      </w:r>
      <w:r>
        <w:rPr>
          <w:rtl/>
          <w:lang w:bidi="fa-IR"/>
        </w:rPr>
        <w:t xml:space="preserve"> مادر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حقّ داشت نداند مسجد جمکران کجاست چون مادر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اهل سنّت بود و در شهر زاهدان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آنجا دور از قم بود و اطلاعات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نداشت.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بستگانشان درباره مسجد جمکران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آنها با تعجّب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«با جمکران چکار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 از تلو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اسمش را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مسجد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هاست.»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مادر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نگفت چون از حساس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لشان</w:t>
      </w:r>
      <w:r>
        <w:rPr>
          <w:rtl/>
          <w:lang w:bidi="fa-IR"/>
        </w:rPr>
        <w:t xml:space="preserve"> نسبت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ها خبر داشت.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مادر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بعد از خداحافظ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مغازه طلافروش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رفتند و بعد از فروختن النگو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سمت ترم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نال</w:t>
      </w:r>
      <w:r>
        <w:rPr>
          <w:rtl/>
          <w:lang w:bidi="fa-IR"/>
        </w:rPr>
        <w:t xml:space="preserve"> حرکت کردند.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ترم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نال</w:t>
      </w:r>
      <w:r>
        <w:rPr>
          <w:rtl/>
          <w:lang w:bidi="fa-IR"/>
        </w:rPr>
        <w:t xml:space="preserve"> از خانم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«ببخش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ستگاه</w:t>
      </w:r>
      <w:r>
        <w:rPr>
          <w:rtl/>
          <w:lang w:bidi="fa-IR"/>
        </w:rPr>
        <w:t xml:space="preserve">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جمکران کجاست؟»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خانم گفت: «شما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سوار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قم به مسجد جمکران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جلوتر</w:t>
      </w:r>
      <w:r>
        <w:rPr>
          <w:rtl/>
          <w:lang w:bidi="fa-IR"/>
        </w:rPr>
        <w:t xml:space="preserve"> رفتند.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قم، قم شاگرد اتوبوس، آنها را خوشحال کرد، سوار ماش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شدند و با 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از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سمت قم راه افتادند. خانم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بغل </w:t>
      </w:r>
      <w:r>
        <w:rPr>
          <w:rtl/>
          <w:lang w:bidi="fa-IR"/>
        </w:rPr>
        <w:lastRenderedPageBreak/>
        <w:t>آنها نشسته بود از رنگ زرد و دل دردها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خبر شد که حالش خوب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لذا از مادرش حال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محض سؤال آن خانم، اشک از چشم مادر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شروع به درد دل کردن کرد و در آخر هم خوابش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خانم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کرد. درباره مسجد جمکران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ارتگاه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قبر امام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آنجا است؟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خانم که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بود مادر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از اهل سنّت است گفت: «ما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ها دوازده امام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آخر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امام ما حضرت حجه بن الحسن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 که زنده هستند و به امر خدا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 امّا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مانع از دستگ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مردم نشده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و در همه حال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ادرس</w:t>
      </w:r>
      <w:r>
        <w:rPr>
          <w:rtl/>
          <w:lang w:bidi="fa-IR"/>
        </w:rPr>
        <w:t xml:space="preserve"> مردم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موارد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شان،</w:t>
      </w:r>
      <w:r>
        <w:rPr>
          <w:rtl/>
          <w:lang w:bidi="fa-IR"/>
        </w:rPr>
        <w:t xml:space="preserve"> دستور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ساختن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دادند تا مردم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برقرار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ارتباط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آن مکان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حدود 1000 سال قبل به آقا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نام« حسن بن مثله جمکران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امر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در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زنج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محدوده اش را مشخص کرده اند مسجد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بنا کند. بعد فرمود: به مردم بگو: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مکان رغبت کنند و آن را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دارند و چهار رکعت نماز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بخوانند؛ دو رکعت به 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ت نماز 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مسجد و دو رکعت هم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نماز امام زمان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بعد هم فرمود: هرکس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نماز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مکان بخواند مانند آن است که دو رکعت نماز در کعبه خوانده باشد.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مادر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با دقت به حرف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خانم گوش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مشتاقانه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تا به حال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شفا گرفته است.»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خانم گفت: «بله، تا دلتان بخواهد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ماران</w:t>
      </w:r>
      <w:r>
        <w:rPr>
          <w:rtl/>
          <w:lang w:bidi="fa-IR"/>
        </w:rPr>
        <w:t xml:space="preserve"> لاعلاج شفا گرفته اند، اتفاقاً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فرمان ساخت مسجد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دهند، بز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هم مشخص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تا از گله چوپان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 را قربان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هر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گوشتش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شفا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حتّ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زنج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دور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بود و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 آنها محدوده مسجد را مشخص کرده بودند به بدن هر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زدند شفا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زنج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را در خانه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="00BF2B4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اللَّه</w:t>
      </w:r>
      <w:r>
        <w:rPr>
          <w:rtl/>
          <w:lang w:bidi="fa-IR"/>
        </w:rPr>
        <w:t xml:space="preserve"> ابوالحسن الرضا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گذارند امّا بعد از فوت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اللَّه، زنج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</w:t>
      </w:r>
      <w:r>
        <w:rPr>
          <w:rtl/>
          <w:lang w:bidi="fa-IR"/>
        </w:rPr>
        <w:t xml:space="preserve"> ناپد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مادر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شده بود اشک شوق از چشمانش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مشتاقانه به حرف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خانم گوش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 مدّت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سکوت گذشت، مادر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فکر مسجد جمکران و صاحبش بود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کدفعه</w:t>
      </w:r>
      <w:r>
        <w:rPr>
          <w:rtl/>
          <w:lang w:bidi="fa-IR"/>
        </w:rPr>
        <w:t xml:space="preserve"> با نگران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خانم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«خانم ببخش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ما سنّ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مسجد جمکران متعلق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هاست، نکند ما را راه ندهند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فقط 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را شفا بدهن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>!»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خانم با آرامش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«اصلاً نگران نباش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صاحب جمکران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مهربان است،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خواندم که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بچه اش را </w:t>
      </w:r>
      <w:r>
        <w:rPr>
          <w:rtl/>
          <w:lang w:bidi="fa-IR"/>
        </w:rPr>
        <w:lastRenderedPageBreak/>
        <w:t>از مسجد جمکران گرفته است. شما که مسلمان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مطمئن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امام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شما هم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مادر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نفس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گفت: «خ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الم</w:t>
      </w:r>
      <w:r>
        <w:rPr>
          <w:rtl/>
          <w:lang w:bidi="fa-IR"/>
        </w:rPr>
        <w:t xml:space="preserve"> راحت شد امّا من نماز مسجد جمکران را بلد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آن نماز را به من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خانم گفت: «اسم من فاطمه رضا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خوشحال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شوم مرا رضا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صدا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نماز امام زمان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است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 رکعت نماز صاحب الزمان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قربه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اللَّه بجا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آورم. بعد سوره حمد را تا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إ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</w:t>
      </w:r>
      <w:r>
        <w:rPr>
          <w:rtl/>
          <w:lang w:bidi="fa-IR"/>
        </w:rPr>
        <w:t xml:space="preserve"> نعبد 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</w:t>
      </w:r>
      <w:r>
        <w:rPr>
          <w:rtl/>
          <w:lang w:bidi="fa-IR"/>
        </w:rPr>
        <w:t xml:space="preserve"> نستع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 100 بار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بعد از صد بار، ادامه سوره حمد را خوانده و بعد از سوره حمد، سوره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سپس به رکوع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هفت بار ذکر رکوع را گفته و در سجده هم هفت بار ذکر سجده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رکعت</w:t>
      </w:r>
      <w:r>
        <w:rPr>
          <w:rtl/>
          <w:lang w:bidi="fa-IR"/>
        </w:rPr>
        <w:t xml:space="preserve"> دوّم را هم،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سلام نماز را 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p w:rsidR="003C3B58" w:rsidRDefault="003C3B58" w:rsidP="00BF2B49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بار لا إله إلّا اللَّه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بعد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حات</w:t>
      </w:r>
      <w:r>
        <w:rPr>
          <w:rtl/>
          <w:lang w:bidi="fa-IR"/>
        </w:rPr>
        <w:t xml:space="preserve"> حضرت زهرا</w:t>
      </w:r>
      <w:r w:rsidR="00BF2B49" w:rsidRPr="00BF2B49">
        <w:rPr>
          <w:rFonts w:ascii="Traditional Arabic" w:eastAsiaTheme="minorHAnsi" w:hAnsi="Traditional Arabic" w:cs="Traditional Arabic"/>
          <w:rtl/>
        </w:rPr>
        <w:t xml:space="preserve"> </w:t>
      </w:r>
      <w:r w:rsidR="00BF2B49" w:rsidRPr="00BF2B49">
        <w:rPr>
          <w:rStyle w:val="libAlaemChar"/>
          <w:rFonts w:eastAsiaTheme="minorHAnsi"/>
          <w:rtl/>
        </w:rPr>
        <w:t>عليها‌السلام</w:t>
      </w:r>
      <w:r w:rsidR="00BF2B49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(34 بار اللَّه اکبر، 33بار الحمدللَّه و 33بار سبحان للَّه) در آخر هم، سجده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صدبار اللّهمّ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محمّد و آل محمّد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اتوبوس</w:t>
      </w:r>
      <w:r>
        <w:rPr>
          <w:rtl/>
          <w:lang w:bidi="fa-IR"/>
        </w:rPr>
        <w:t xml:space="preserve"> به اوّل قم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مسافران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شدند. خانم رضا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مادرش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 به مسجد مقدّس جمکران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کرد و آنها با 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از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عازم مسجد جمکران شدند.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اصلاً خوب نبود و با زحمت 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رفت، وارد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مسجد شدند، اتفاقاً شب چهارشنبه بود و موج زائران و مشتاقان امام زمان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طوفان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دل مادر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کرده بود.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خادمان اسکان مسجد که متوجه حال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اتاق شماره هشت زائرسرا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را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ارشان</w:t>
      </w:r>
      <w:r>
        <w:rPr>
          <w:rtl/>
          <w:lang w:bidi="fa-IR"/>
        </w:rPr>
        <w:t xml:space="preserve"> گذاشته و بعد هم به مادر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«شما تا حال بچه بهتر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استراحت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سپس به مسجد برو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نماز امام زمان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حضرت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واسطه 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فرزندتان شود تا ان شاء اللَّه شفا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اگر هم خواست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خواسته خود را در 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برگه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آماده شده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داخل چاه 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  <w:r w:rsidRPr="00BF2B49">
        <w:rPr>
          <w:rStyle w:val="libFootnotenumChar"/>
          <w:rtl/>
        </w:rPr>
        <w:t>(1)</w:t>
      </w:r>
    </w:p>
    <w:p w:rsidR="003C3B58" w:rsidRPr="00BF2B49" w:rsidRDefault="00BF2B49" w:rsidP="00BF2B4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3C3B58" w:rsidRDefault="003C3B58" w:rsidP="00BF2B49">
      <w:pPr>
        <w:pStyle w:val="libFootnote0"/>
        <w:rPr>
          <w:rtl/>
          <w:lang w:bidi="fa-IR"/>
        </w:rPr>
      </w:pPr>
      <w:r>
        <w:rPr>
          <w:rtl/>
          <w:lang w:bidi="fa-IR"/>
        </w:rPr>
        <w:t>1- 11. 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به امام زمان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چاه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آب روان انداخت و لذا مسؤولان مسجد مقدّس جمکران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مردم، 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مسجد حفر کرده اند تا مردم 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در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اندازند</w:t>
      </w:r>
      <w:r>
        <w:rPr>
          <w:rtl/>
          <w:lang w:bidi="fa-IR"/>
        </w:rPr>
        <w:t xml:space="preserve"> و 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مسجد جمکران است قداست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مثل چاه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>.</w:t>
      </w:r>
    </w:p>
    <w:p w:rsidR="003C3B58" w:rsidRDefault="00BF2B49" w:rsidP="003C3B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C3B58">
        <w:rPr>
          <w:rFonts w:hint="eastAsia"/>
          <w:rtl/>
          <w:lang w:bidi="fa-IR"/>
        </w:rPr>
        <w:lastRenderedPageBreak/>
        <w:t>خادم</w:t>
      </w:r>
      <w:r w:rsidR="003C3B58">
        <w:rPr>
          <w:rtl/>
          <w:lang w:bidi="fa-IR"/>
        </w:rPr>
        <w:t xml:space="preserve"> مسجد توض</w:t>
      </w:r>
      <w:r w:rsidR="003C3B58">
        <w:rPr>
          <w:rFonts w:hint="cs"/>
          <w:rtl/>
          <w:lang w:bidi="fa-IR"/>
        </w:rPr>
        <w:t>ی</w:t>
      </w:r>
      <w:r w:rsidR="003C3B58">
        <w:rPr>
          <w:rFonts w:hint="eastAsia"/>
          <w:rtl/>
          <w:lang w:bidi="fa-IR"/>
        </w:rPr>
        <w:t>ح</w:t>
      </w:r>
      <w:r w:rsidR="003C3B58">
        <w:rPr>
          <w:rtl/>
          <w:lang w:bidi="fa-IR"/>
        </w:rPr>
        <w:t xml:space="preserve"> م</w:t>
      </w:r>
      <w:r w:rsidR="003C3B58">
        <w:rPr>
          <w:rFonts w:hint="cs"/>
          <w:rtl/>
          <w:lang w:bidi="fa-IR"/>
        </w:rPr>
        <w:t>ی</w:t>
      </w:r>
      <w:r w:rsidR="003C3B58">
        <w:rPr>
          <w:rtl/>
          <w:lang w:bidi="fa-IR"/>
        </w:rPr>
        <w:t xml:space="preserve"> دهد که: «امام زمان </w:t>
      </w:r>
      <w:r w:rsidR="006E21AF" w:rsidRPr="006E21AF">
        <w:rPr>
          <w:rStyle w:val="libAlaemChar"/>
          <w:rtl/>
        </w:rPr>
        <w:t xml:space="preserve">عليه‌السلام </w:t>
      </w:r>
      <w:r w:rsidR="003C3B58">
        <w:rPr>
          <w:rtl/>
          <w:lang w:bidi="fa-IR"/>
        </w:rPr>
        <w:t>از حاجات همه ما با خبر هستند اگر چه شما چ</w:t>
      </w:r>
      <w:r w:rsidR="003C3B58">
        <w:rPr>
          <w:rFonts w:hint="cs"/>
          <w:rtl/>
          <w:lang w:bidi="fa-IR"/>
        </w:rPr>
        <w:t>ی</w:t>
      </w:r>
      <w:r w:rsidR="003C3B58">
        <w:rPr>
          <w:rFonts w:hint="eastAsia"/>
          <w:rtl/>
          <w:lang w:bidi="fa-IR"/>
        </w:rPr>
        <w:t>ز</w:t>
      </w:r>
      <w:r w:rsidR="003C3B58">
        <w:rPr>
          <w:rFonts w:hint="cs"/>
          <w:rtl/>
          <w:lang w:bidi="fa-IR"/>
        </w:rPr>
        <w:t>ی</w:t>
      </w:r>
      <w:r w:rsidR="003C3B58">
        <w:rPr>
          <w:rtl/>
          <w:lang w:bidi="fa-IR"/>
        </w:rPr>
        <w:t xml:space="preserve"> ننو</w:t>
      </w:r>
      <w:r w:rsidR="003C3B58">
        <w:rPr>
          <w:rFonts w:hint="cs"/>
          <w:rtl/>
          <w:lang w:bidi="fa-IR"/>
        </w:rPr>
        <w:t>ی</w:t>
      </w:r>
      <w:r w:rsidR="003C3B58">
        <w:rPr>
          <w:rFonts w:hint="eastAsia"/>
          <w:rtl/>
          <w:lang w:bidi="fa-IR"/>
        </w:rPr>
        <w:t>س</w:t>
      </w:r>
      <w:r w:rsidR="003C3B58">
        <w:rPr>
          <w:rFonts w:hint="cs"/>
          <w:rtl/>
          <w:lang w:bidi="fa-IR"/>
        </w:rPr>
        <w:t>ی</w:t>
      </w:r>
      <w:r w:rsidR="003C3B58">
        <w:rPr>
          <w:rtl/>
          <w:lang w:bidi="fa-IR"/>
        </w:rPr>
        <w:t xml:space="preserve"> و از حضرت شفاهاً </w:t>
      </w:r>
      <w:r w:rsidR="003C3B58">
        <w:rPr>
          <w:rFonts w:hint="cs"/>
          <w:rtl/>
          <w:lang w:bidi="fa-IR"/>
        </w:rPr>
        <w:t>ی</w:t>
      </w:r>
      <w:r w:rsidR="003C3B58">
        <w:rPr>
          <w:rFonts w:hint="eastAsia"/>
          <w:rtl/>
          <w:lang w:bidi="fa-IR"/>
        </w:rPr>
        <w:t>ا</w:t>
      </w:r>
      <w:r w:rsidR="003C3B58">
        <w:rPr>
          <w:rtl/>
          <w:lang w:bidi="fa-IR"/>
        </w:rPr>
        <w:t xml:space="preserve"> حت</w:t>
      </w:r>
      <w:r w:rsidR="003C3B58">
        <w:rPr>
          <w:rFonts w:hint="cs"/>
          <w:rtl/>
          <w:lang w:bidi="fa-IR"/>
        </w:rPr>
        <w:t>ی</w:t>
      </w:r>
      <w:r w:rsidR="003C3B58">
        <w:rPr>
          <w:rtl/>
          <w:lang w:bidi="fa-IR"/>
        </w:rPr>
        <w:t xml:space="preserve"> فقط در دل چ</w:t>
      </w:r>
      <w:r w:rsidR="003C3B58">
        <w:rPr>
          <w:rFonts w:hint="cs"/>
          <w:rtl/>
          <w:lang w:bidi="fa-IR"/>
        </w:rPr>
        <w:t>ی</w:t>
      </w:r>
      <w:r w:rsidR="003C3B58">
        <w:rPr>
          <w:rFonts w:hint="eastAsia"/>
          <w:rtl/>
          <w:lang w:bidi="fa-IR"/>
        </w:rPr>
        <w:t>ز</w:t>
      </w:r>
      <w:r w:rsidR="003C3B58">
        <w:rPr>
          <w:rFonts w:hint="cs"/>
          <w:rtl/>
          <w:lang w:bidi="fa-IR"/>
        </w:rPr>
        <w:t>ی</w:t>
      </w:r>
      <w:r w:rsidR="003C3B58">
        <w:rPr>
          <w:rtl/>
          <w:lang w:bidi="fa-IR"/>
        </w:rPr>
        <w:t xml:space="preserve"> را بخواه</w:t>
      </w:r>
      <w:r w:rsidR="003C3B58">
        <w:rPr>
          <w:rFonts w:hint="cs"/>
          <w:rtl/>
          <w:lang w:bidi="fa-IR"/>
        </w:rPr>
        <w:t>ی</w:t>
      </w:r>
      <w:r w:rsidR="003C3B58">
        <w:rPr>
          <w:rtl/>
          <w:lang w:bidi="fa-IR"/>
        </w:rPr>
        <w:t xml:space="preserve"> اگر مصلحت باشد ان شاء اللَّه عنا</w:t>
      </w:r>
      <w:r w:rsidR="003C3B58">
        <w:rPr>
          <w:rFonts w:hint="cs"/>
          <w:rtl/>
          <w:lang w:bidi="fa-IR"/>
        </w:rPr>
        <w:t>ی</w:t>
      </w:r>
      <w:r w:rsidR="003C3B58">
        <w:rPr>
          <w:rFonts w:hint="eastAsia"/>
          <w:rtl/>
          <w:lang w:bidi="fa-IR"/>
        </w:rPr>
        <w:t>ت</w:t>
      </w:r>
      <w:r w:rsidR="003C3B58">
        <w:rPr>
          <w:rtl/>
          <w:lang w:bidi="fa-IR"/>
        </w:rPr>
        <w:t xml:space="preserve"> م</w:t>
      </w:r>
      <w:r w:rsidR="003C3B58">
        <w:rPr>
          <w:rFonts w:hint="cs"/>
          <w:rtl/>
          <w:lang w:bidi="fa-IR"/>
        </w:rPr>
        <w:t>ی</w:t>
      </w:r>
      <w:r w:rsidR="003C3B58">
        <w:rPr>
          <w:rtl/>
          <w:lang w:bidi="fa-IR"/>
        </w:rPr>
        <w:t xml:space="preserve"> کنند ول</w:t>
      </w:r>
      <w:r w:rsidR="003C3B58">
        <w:rPr>
          <w:rFonts w:hint="cs"/>
          <w:rtl/>
          <w:lang w:bidi="fa-IR"/>
        </w:rPr>
        <w:t>ی</w:t>
      </w:r>
      <w:r w:rsidR="003C3B58">
        <w:rPr>
          <w:rtl/>
          <w:lang w:bidi="fa-IR"/>
        </w:rPr>
        <w:t xml:space="preserve"> ا</w:t>
      </w:r>
      <w:r w:rsidR="003C3B58">
        <w:rPr>
          <w:rFonts w:hint="cs"/>
          <w:rtl/>
          <w:lang w:bidi="fa-IR"/>
        </w:rPr>
        <w:t>ی</w:t>
      </w:r>
      <w:r w:rsidR="003C3B58">
        <w:rPr>
          <w:rFonts w:hint="eastAsia"/>
          <w:rtl/>
          <w:lang w:bidi="fa-IR"/>
        </w:rPr>
        <w:t>ن</w:t>
      </w:r>
      <w:r w:rsidR="003C3B58">
        <w:rPr>
          <w:rtl/>
          <w:lang w:bidi="fa-IR"/>
        </w:rPr>
        <w:t xml:space="preserve"> کار هم </w:t>
      </w:r>
      <w:r w:rsidR="003C3B58">
        <w:rPr>
          <w:rFonts w:hint="cs"/>
          <w:rtl/>
          <w:lang w:bidi="fa-IR"/>
        </w:rPr>
        <w:t>ی</w:t>
      </w:r>
      <w:r w:rsidR="003C3B58">
        <w:rPr>
          <w:rFonts w:hint="eastAsia"/>
          <w:rtl/>
          <w:lang w:bidi="fa-IR"/>
        </w:rPr>
        <w:t>ک</w:t>
      </w:r>
      <w:r w:rsidR="003C3B58">
        <w:rPr>
          <w:rtl/>
          <w:lang w:bidi="fa-IR"/>
        </w:rPr>
        <w:t xml:space="preserve"> عرض ارادت</w:t>
      </w:r>
      <w:r w:rsidR="003C3B58">
        <w:rPr>
          <w:rFonts w:hint="cs"/>
          <w:rtl/>
          <w:lang w:bidi="fa-IR"/>
        </w:rPr>
        <w:t>ی</w:t>
      </w:r>
      <w:r w:rsidR="003C3B58">
        <w:rPr>
          <w:rtl/>
          <w:lang w:bidi="fa-IR"/>
        </w:rPr>
        <w:t xml:space="preserve"> است از طرف ما به امام زمان </w:t>
      </w:r>
      <w:r w:rsidR="006E21AF" w:rsidRPr="006E21AF">
        <w:rPr>
          <w:rStyle w:val="libAlaemChar"/>
          <w:rtl/>
        </w:rPr>
        <w:t xml:space="preserve">عليه‌السلام </w:t>
      </w:r>
      <w:r w:rsidR="003C3B58">
        <w:rPr>
          <w:rtl/>
          <w:lang w:bidi="fa-IR"/>
        </w:rPr>
        <w:t>و تجربه شده است که خ</w:t>
      </w:r>
      <w:r w:rsidR="003C3B58">
        <w:rPr>
          <w:rFonts w:hint="cs"/>
          <w:rtl/>
          <w:lang w:bidi="fa-IR"/>
        </w:rPr>
        <w:t>ی</w:t>
      </w:r>
      <w:r w:rsidR="003C3B58">
        <w:rPr>
          <w:rFonts w:hint="eastAsia"/>
          <w:rtl/>
          <w:lang w:bidi="fa-IR"/>
        </w:rPr>
        <w:t>ل</w:t>
      </w:r>
      <w:r w:rsidR="003C3B58">
        <w:rPr>
          <w:rFonts w:hint="cs"/>
          <w:rtl/>
          <w:lang w:bidi="fa-IR"/>
        </w:rPr>
        <w:t>ی</w:t>
      </w:r>
      <w:r w:rsidR="003C3B58">
        <w:rPr>
          <w:rtl/>
          <w:lang w:bidi="fa-IR"/>
        </w:rPr>
        <w:t xml:space="preserve"> ها با عر</w:t>
      </w:r>
      <w:r w:rsidR="003C3B58">
        <w:rPr>
          <w:rFonts w:hint="cs"/>
          <w:rtl/>
          <w:lang w:bidi="fa-IR"/>
        </w:rPr>
        <w:t>ی</w:t>
      </w:r>
      <w:r w:rsidR="003C3B58">
        <w:rPr>
          <w:rFonts w:hint="eastAsia"/>
          <w:rtl/>
          <w:lang w:bidi="fa-IR"/>
        </w:rPr>
        <w:t>ضه</w:t>
      </w:r>
      <w:r w:rsidR="003C3B58">
        <w:rPr>
          <w:rtl/>
          <w:lang w:bidi="fa-IR"/>
        </w:rPr>
        <w:t xml:space="preserve"> نوشتن به حاجات خود رس</w:t>
      </w:r>
      <w:r w:rsidR="003C3B58">
        <w:rPr>
          <w:rFonts w:hint="cs"/>
          <w:rtl/>
          <w:lang w:bidi="fa-IR"/>
        </w:rPr>
        <w:t>ی</w:t>
      </w:r>
      <w:r w:rsidR="003C3B58">
        <w:rPr>
          <w:rFonts w:hint="eastAsia"/>
          <w:rtl/>
          <w:lang w:bidi="fa-IR"/>
        </w:rPr>
        <w:t>ده</w:t>
      </w:r>
      <w:r w:rsidR="003C3B58">
        <w:rPr>
          <w:rtl/>
          <w:lang w:bidi="fa-IR"/>
        </w:rPr>
        <w:t xml:space="preserve"> اند.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مادر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چشم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 از اشک و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سرشار از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نامه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و از امام زمان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دش</w:t>
      </w:r>
      <w:r>
        <w:rPr>
          <w:rtl/>
          <w:lang w:bidi="fa-IR"/>
        </w:rPr>
        <w:t xml:space="preserve"> را طلب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خادمان که اشک ها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از حال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باخبر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سراغ خادم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و از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که با 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اتاق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او، توسل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و روضه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بخوانند.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نفر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خادمان هم، با خبر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محفل روضه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اتاق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بعد از روضه،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از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 xml:space="preserve"> گذشته و مسجد از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بود.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همان دل درد به خواب رفت، مادرش هم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کرده بود در کنار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آرام گرفت.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سحر،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خواب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مادرش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 به مادرش کرده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«مادرجان</w:t>
      </w:r>
      <w:r>
        <w:rPr>
          <w:rtl/>
          <w:lang w:bidi="fa-IR"/>
        </w:rPr>
        <w:t>!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ناراحت نباش صاحب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مسجد مرا شفا داد.»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مادرش</w:t>
      </w:r>
      <w:r>
        <w:rPr>
          <w:rtl/>
          <w:lang w:bidi="fa-IR"/>
        </w:rPr>
        <w:t xml:space="preserve"> که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گفت: «ام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tl/>
          <w:lang w:bidi="fa-IR"/>
        </w:rPr>
        <w:t xml:space="preserve"> باش پسرم حتماً شفا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گفت: «مادرجان! باور کن او مرا شفا داده است.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شب</w:t>
      </w:r>
      <w:r>
        <w:rPr>
          <w:rtl/>
          <w:lang w:bidi="fa-IR"/>
        </w:rPr>
        <w:t xml:space="preserve"> که خواب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پشت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بلند شد و به طرفم آمد، آن نور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من فقط نورش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دم،</w:t>
      </w:r>
      <w:r>
        <w:rPr>
          <w:rtl/>
          <w:lang w:bidi="fa-IR"/>
        </w:rPr>
        <w:t xml:space="preserve"> آهسته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من شد تا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من خورد و برگشت. باور کن مادر، من شفا گرفته ام و آن نور هم صاحب 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مسجد بوده است».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tl/>
          <w:lang w:bidi="fa-IR"/>
        </w:rPr>
        <w:t>مادر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او را در آغوش گرفت و در حال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مدام صلوات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فرستاد، به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گفت: «عز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زم</w:t>
      </w:r>
      <w:r>
        <w:rPr>
          <w:rtl/>
          <w:lang w:bidi="fa-IR"/>
        </w:rPr>
        <w:t xml:space="preserve"> پاشو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برو.»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بلند شد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بدون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مادرش راه رفت.»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مادر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خوشحال شده بود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هنوز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نداشت که پسرش کاملاً خوب شده باشد. به خاطر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عازم تهران شدند و به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الوند رفتند.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دکتر «باهر» که ظاهر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سالم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تعجب کرد و او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عکسبردار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فرستاد. بعد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عکس ها، مشاهده کردند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اثر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غده بدخ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سرطان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ندارد.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مادر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 دکترها منقلب شدند و خدا را شکر کردند.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مادرش بعد از دو هفته که کارها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تهران تمام شد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عرض تشکر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مسجد مقدّس جمکران شدند.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مسجد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مادرش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 خادم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آنها را شناخته بود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متوجه شفا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 آنها را به دفتر مسجد برد تا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از زبان خودشان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کنند، مادر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مدام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زمان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صلوات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فرستاد و با حالت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گفت: «من ن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الآن امام زمان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کجاست؟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اها،</w:t>
      </w:r>
      <w:r>
        <w:rPr>
          <w:rtl/>
          <w:lang w:bidi="fa-IR"/>
        </w:rPr>
        <w:t xml:space="preserve"> کشت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را نجات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آسمان ها هواپ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ماها</w:t>
      </w:r>
      <w:r>
        <w:rPr>
          <w:rtl/>
          <w:lang w:bidi="fa-IR"/>
        </w:rPr>
        <w:t xml:space="preserve"> را ...»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چندان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برکت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شد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تعصب بزرگان فام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او را به بالاتر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شهادت رساند واکنون در کنار بارگاه ملکوت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امامش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ابن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الرضا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آرام گرفته است.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جان شهادتت مبارک باد.</w:t>
      </w:r>
      <w:r w:rsidRPr="00BF2B49">
        <w:rPr>
          <w:rStyle w:val="libFootnotenumChar"/>
          <w:rtl/>
        </w:rPr>
        <w:t>(1)</w:t>
      </w:r>
    </w:p>
    <w:p w:rsidR="003C3B58" w:rsidRPr="00BF2B49" w:rsidRDefault="00BF2B49" w:rsidP="00BF2B4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3C3B58" w:rsidRDefault="003C3B58" w:rsidP="00BF2B49">
      <w:pPr>
        <w:pStyle w:val="libFootnote0"/>
        <w:rPr>
          <w:rtl/>
          <w:lang w:bidi="fa-IR"/>
        </w:rPr>
      </w:pPr>
      <w:r>
        <w:rPr>
          <w:rtl/>
          <w:lang w:bidi="fa-IR"/>
        </w:rPr>
        <w:t>1- 12. مسجد مقدس جمکران، ثبت کرامات. کتاب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فتگان</w:t>
      </w:r>
      <w:r>
        <w:rPr>
          <w:rtl/>
          <w:lang w:bidi="fa-IR"/>
        </w:rPr>
        <w:t xml:space="preserve">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السلام، ج 2، ص 46.</w:t>
      </w:r>
    </w:p>
    <w:p w:rsidR="003C3B58" w:rsidRDefault="00BF2B49" w:rsidP="003C3B58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3C3B58">
        <w:rPr>
          <w:rFonts w:hint="eastAsia"/>
          <w:rtl/>
          <w:lang w:bidi="fa-IR"/>
        </w:rPr>
        <w:lastRenderedPageBreak/>
        <w:t>ا</w:t>
      </w:r>
      <w:r w:rsidR="003C3B58">
        <w:rPr>
          <w:rFonts w:hint="cs"/>
          <w:rtl/>
          <w:lang w:bidi="fa-IR"/>
        </w:rPr>
        <w:t>ی</w:t>
      </w:r>
      <w:r w:rsidR="003C3B58">
        <w:rPr>
          <w:rFonts w:hint="eastAsia"/>
          <w:rtl/>
          <w:lang w:bidi="fa-IR"/>
        </w:rPr>
        <w:t>ن</w:t>
      </w:r>
      <w:r w:rsidR="003C3B58">
        <w:rPr>
          <w:rtl/>
          <w:lang w:bidi="fa-IR"/>
        </w:rPr>
        <w:t xml:space="preserve"> گونه باش</w:t>
      </w:r>
      <w:r w:rsidR="003C3B58">
        <w:rPr>
          <w:rFonts w:hint="cs"/>
          <w:rtl/>
          <w:lang w:bidi="fa-IR"/>
        </w:rPr>
        <w:t>ی</w:t>
      </w:r>
      <w:r w:rsidR="003C3B58">
        <w:rPr>
          <w:rFonts w:hint="eastAsia"/>
          <w:rtl/>
          <w:lang w:bidi="fa-IR"/>
        </w:rPr>
        <w:t>د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که از آن کار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خوشش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آن قدر که خودش را نشان دهد و دل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تاب مرا با نگاهش تسک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بخشد.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بله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است،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وصالش.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باقر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</w:t>
      </w:r>
      <w:r w:rsidR="00096A20">
        <w:rPr>
          <w:rFonts w:hint="cs"/>
          <w:rtl/>
          <w:lang w:bidi="fa-IR"/>
        </w:rPr>
        <w:t>ز</w:t>
      </w:r>
      <w:r>
        <w:rPr>
          <w:rtl/>
          <w:lang w:bidi="fa-IR"/>
        </w:rPr>
        <w:t xml:space="preserve"> در فکر فرو رفته بود به دنبال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 که او از همه کارها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دوست داشته باشد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«نماز</w:t>
      </w:r>
      <w:r>
        <w:rPr>
          <w:rtl/>
          <w:lang w:bidi="fa-IR"/>
        </w:rPr>
        <w:t xml:space="preserve"> اوّل وقت؟!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فقرا و احسان به خلق خدا؟! رفتن به خانه خدا؟!»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درمانده</w:t>
      </w:r>
      <w:r>
        <w:rPr>
          <w:rtl/>
          <w:lang w:bidi="fa-IR"/>
        </w:rPr>
        <w:t xml:space="preserve"> بود،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 که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 او را خوشحال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دلش گواه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دهد، کار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کنار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پشت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مطالعه بلند شد و به طرف باغچه کنار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رفت به آرام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فکرش هنوز مشغول بود،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بلوک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پدرش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شلنگ آب پاش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کنار باغچه گذاشته بود نشست.</w:t>
      </w:r>
    </w:p>
    <w:p w:rsidR="003C3B58" w:rsidRDefault="00096A20" w:rsidP="00096A2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تابش</w:t>
      </w:r>
      <w:r>
        <w:rPr>
          <w:rtl/>
          <w:lang w:bidi="fa-IR"/>
        </w:rPr>
        <w:t xml:space="preserve"> نور خورش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تر از طلوعش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 به گل و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اهان</w:t>
      </w:r>
      <w:r>
        <w:rPr>
          <w:rtl/>
          <w:lang w:bidi="fa-IR"/>
        </w:rPr>
        <w:t xml:space="preserve"> طراوت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بود. شبنم ها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گلبرگ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گل سرخ، مانند قطرات اشک برگونه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انسانِ دردمند خودنما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باقر که 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پردرد داشت و فکرش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شروع کرد با گل ها و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اهان</w:t>
      </w:r>
      <w:r>
        <w:rPr>
          <w:rtl/>
          <w:lang w:bidi="fa-IR"/>
        </w:rPr>
        <w:t xml:space="preserve"> درد دل کردن: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قشنگ،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درختان مهربان، شما که دائماً مشغول ذکر خدا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من کمک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شما که او را بهتر از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چه کار کنم تا چشمان من هم در 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چشمان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که او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اند، و خال مشک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را قبله نگاهشان قرار داده اند، تو را به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همه ما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جواب مرا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باقر، عاجزانه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گل ها استمداد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و البته از تجارب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به دست آورده بود که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به انسان درس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او را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 آه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تا خواست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بلند شود، در همان لحظه قطره شبنم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گلبرگ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سرخ، با چرخش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با،</w:t>
      </w:r>
      <w:r>
        <w:rPr>
          <w:rtl/>
          <w:lang w:bidi="fa-IR"/>
        </w:rPr>
        <w:t xml:space="preserve"> به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افتاد.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باقر به محض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قطره شبنم با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«بله خودش است».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باقر خم شد و به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گل بوسه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زد. باز با خودش گفت: به</w:t>
      </w: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ی</w:t>
      </w:r>
      <w:r>
        <w:rPr>
          <w:rFonts w:hint="eastAsia"/>
          <w:rtl/>
          <w:lang w:bidi="fa-IR"/>
        </w:rPr>
        <w:t>ادم</w:t>
      </w:r>
      <w:r>
        <w:rPr>
          <w:rtl/>
          <w:lang w:bidi="fa-IR"/>
        </w:rPr>
        <w:t xml:space="preserve"> آمد «ز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و اشک بر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امام زمان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دوست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حتماً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کند».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جمعه تا چهل جمعه هر هفته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مساجد شهر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روم و با خواندن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عاشورا، دلش را به دست آورده و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چهره دلربا طلب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امّا</w:t>
      </w:r>
      <w:r>
        <w:rPr>
          <w:rtl/>
          <w:lang w:bidi="fa-IR"/>
        </w:rPr>
        <w:t xml:space="preserve"> از کجا معلوم که واقعاً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باشد»؟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باز</w:t>
      </w:r>
      <w:r>
        <w:rPr>
          <w:rtl/>
          <w:lang w:bidi="fa-IR"/>
        </w:rPr>
        <w:t xml:space="preserve"> هم به فکر فرو رفت امّا لحظه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نگذشت که با خودش گفت: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«اوّلاً</w:t>
      </w:r>
      <w:r>
        <w:rPr>
          <w:rtl/>
          <w:lang w:bidi="fa-IR"/>
        </w:rPr>
        <w:t xml:space="preserve"> در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زمان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سه بار به او فرمود: چرا عاشورا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عاشورا عاشورا عاشورا،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بار تکرار کردن نشانه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مسأله است.»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دوّم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نکه،</w:t>
      </w:r>
      <w:r>
        <w:rPr>
          <w:rtl/>
          <w:lang w:bidi="fa-IR"/>
        </w:rPr>
        <w:t xml:space="preserve"> خود امام زمان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مقدسه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جدّا فلأندبنک صباحاً ومساءاً ولأبک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لک بدل الدموع دما» هر صبح و شام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اشک خون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سوّم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نکه،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موقع ظهور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امام زمان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کعبه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سخنانشان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که: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«ألا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اهل العالم انّ 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قتلوه عطشاناً»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096A2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امام زمان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چقدر عشق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دارد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از جمله کلمات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دارند در مورد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 و همه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منتقم خون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امام زمان </w:t>
      </w:r>
      <w:r w:rsidR="00096A20" w:rsidRPr="00096A20">
        <w:rPr>
          <w:rStyle w:val="libAlaemChar"/>
          <w:rFonts w:eastAsiaTheme="minorHAnsi"/>
          <w:rtl/>
        </w:rPr>
        <w:t>عليهما‌السلام</w:t>
      </w:r>
      <w:r w:rsidR="00096A2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است. در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ندبه 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ادم</w:t>
      </w:r>
      <w:r>
        <w:rPr>
          <w:rtl/>
          <w:lang w:bidi="fa-IR"/>
        </w:rPr>
        <w:t xml:space="preserve"> هست که آمده: «ا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الطالب بدم المقتول بکربلا»؛ طلب کننده خون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کجاست؟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هر حال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ارتباط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امام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باز کند و مرا به خواسته ام برساند.»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باقر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خوشحال بود و احساس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کشف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سرّ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اسرار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قلب خودش نگه دارد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فاش نکند.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096A2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دستش را به کمرش گذاشته بود با خودش گفت: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بد 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جانم افتاده. راست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آمده بود که امام زمان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روز عاشورا ظهور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چند روز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را خواندم که امام صادق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خرج</w:t>
      </w:r>
      <w:r>
        <w:rPr>
          <w:rtl/>
          <w:lang w:bidi="fa-IR"/>
        </w:rPr>
        <w:t xml:space="preserve"> القائم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السبت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عاشو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الّذ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قتل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96A20" w:rsidRPr="00096A20">
        <w:rPr>
          <w:rStyle w:val="libAlaemChar"/>
          <w:rFonts w:eastAsiaTheme="minorHAnsi"/>
          <w:rtl/>
        </w:rPr>
        <w:t>عليه‌السلام</w:t>
      </w:r>
      <w:r w:rsidR="00096A2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بله</w:t>
      </w:r>
      <w:r>
        <w:rPr>
          <w:rtl/>
          <w:lang w:bidi="fa-IR"/>
        </w:rPr>
        <w:t xml:space="preserve"> کار تمام است فقط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همّت کنم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چهل هفته را پشت سر هم به مساجد شهر بروم.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هفته</w:t>
      </w:r>
      <w:r>
        <w:rPr>
          <w:rtl/>
          <w:lang w:bidi="fa-IR"/>
        </w:rPr>
        <w:t xml:space="preserve"> 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باقر هر جمعه مهمان مسجد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با حال توجّه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شروع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به خواندن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عاشورا، آن هم با چه سوز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هرچه جمعه ها به جمعه چهلم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حال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باقر هم بهتر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احساس نوران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وجودش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مفاه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هم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از قبل مطلب به دست آورده بود.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دو مرتبه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خونخواه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رکاب حضرت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آنجا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096A2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tl/>
          <w:lang w:bidi="fa-IR"/>
        </w:rPr>
        <w:t xml:space="preserve">..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رزقن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 ثارک مع امام منصور من اهل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محمّد</w:t>
      </w:r>
      <w:r w:rsidR="00096A20" w:rsidRPr="00096A20">
        <w:rPr>
          <w:rFonts w:ascii="Traditional Arabic" w:eastAsiaTheme="minorHAnsi" w:hAnsi="Traditional Arabic" w:cs="Traditional Arabic"/>
          <w:rtl/>
        </w:rPr>
        <w:t xml:space="preserve"> </w:t>
      </w:r>
      <w:r w:rsidR="00096A20" w:rsidRPr="00096A20">
        <w:rPr>
          <w:rStyle w:val="libAlaemChar"/>
          <w:rFonts w:eastAsiaTheme="minorHAnsi"/>
          <w:rtl/>
        </w:rPr>
        <w:t>عليهم‌السلام</w:t>
      </w:r>
      <w:r w:rsidR="00096A2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»؛ «روز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من، طلب کردن خون شما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با امام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از آل محمّد</w:t>
      </w:r>
      <w:r w:rsidR="00096A20" w:rsidRPr="00096A20">
        <w:rPr>
          <w:rFonts w:ascii="Traditional Arabic" w:eastAsiaTheme="minorHAnsi" w:hAnsi="Traditional Arabic" w:cs="Traditional Arabic"/>
          <w:rtl/>
        </w:rPr>
        <w:t xml:space="preserve"> </w:t>
      </w:r>
      <w:r w:rsidR="00096A20" w:rsidRPr="00096A20">
        <w:rPr>
          <w:rStyle w:val="libAlaemChar"/>
          <w:rFonts w:eastAsiaTheme="minorHAnsi"/>
          <w:rtl/>
        </w:rPr>
        <w:t>صلى‌الله‌عليه‌وآله‌وسلم</w:t>
      </w:r>
      <w:r w:rsidR="00096A2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».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آنجا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«وان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رزقن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 ثار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 امام 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 ناطق بالحق منکم»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</w:t>
      </w:r>
      <w:r>
        <w:rPr>
          <w:rtl/>
          <w:lang w:bidi="fa-IR"/>
        </w:rPr>
        <w:t xml:space="preserve"> نکته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عاشورا، دشمنان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مورد لعن و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قرار گرفته اند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لعن بر دشمنان امام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مقدم بر سلام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هم هست. پس ما هم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دشمنان خدا را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دوستان خدا را دوست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چقدر شناختش از مفاه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سوز و اشکش هم به مراتب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جمعه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هشتم. عازم مسجد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که از قبل شناسا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کرده بود. طاقتش تمام شده بود.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توان تحمل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هفته را نداشت.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وجود حال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کرده بود. اوّل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زمان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را خواند، بعد هم شروع کرد به خواندن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بود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دفعه نفس در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اش حبس شد، چشمانش را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به نور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مسجد و از پنجره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انداخت.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چه نور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است!؟ اللَّه اکبر»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از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بلند شد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را با بوسه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قفسه مخصوص گذاشت بعد از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کفش ها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لحظه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نگاهش را از آن نور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کننده که </w:t>
      </w:r>
      <w:r>
        <w:rPr>
          <w:rtl/>
          <w:lang w:bidi="fa-IR"/>
        </w:rPr>
        <w:lastRenderedPageBreak/>
        <w:t>به سمت آسمان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بود برنداشته بود، سمت نور حرکت کرد. نور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کنار مسجد به طرف آسمان ساطع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عجله خودش را به آن خانه رساند. از در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خانه معلوم بود، خانه محقر و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در را به صدا درآورد. آقا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در را باز کرد. بدون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باقر به سمت نور که از اتاق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گوشه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بلند شده بود رفت. حال خودش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قطرات اشک بدون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به گونه اش غلطان بودند. وارد اتاق شد. صحنه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خانم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رفته و پارچه سف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بودند.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بزرگوار و خوش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هم کنار جنازه آن خانم به آرام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نشسته بودند.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به آن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سلام کرد،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مهربان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جواب سلام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باقر را داد و فرمود: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«چرا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به دنبال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رنج ها را تحمل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»؟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هم اشاره به جنازه کرد و فرمود: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خانم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من به سراغ شما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(کس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رفته) بانو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در دوره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حجاب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(رضاخان) هفت سال از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امده</w:t>
      </w:r>
      <w:r>
        <w:rPr>
          <w:rtl/>
          <w:lang w:bidi="fa-IR"/>
        </w:rPr>
        <w:t xml:space="preserve"> تا مبادا مأموران او را کشف حجاب نکنند».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باقر که در حال آب دادن به گل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باغچه بود به عظمت سخنان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 زمان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با خودش گفت:</w:t>
      </w:r>
    </w:p>
    <w:p w:rsidR="003C3B58" w:rsidRDefault="003C3B58" w:rsidP="003C3B58">
      <w:pPr>
        <w:pStyle w:val="libNormal"/>
        <w:rPr>
          <w:rtl/>
          <w:lang w:bidi="fa-IR"/>
        </w:rPr>
      </w:pPr>
    </w:p>
    <w:p w:rsidR="003C3B58" w:rsidRDefault="003C3B58" w:rsidP="003C3B5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«درست</w:t>
      </w:r>
      <w:r>
        <w:rPr>
          <w:rtl/>
          <w:lang w:bidi="fa-IR"/>
        </w:rPr>
        <w:t xml:space="preserve"> است که امام زمان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ارت</w:t>
      </w:r>
      <w:r>
        <w:rPr>
          <w:rtl/>
          <w:lang w:bidi="fa-IR"/>
        </w:rPr>
        <w:t xml:space="preserve"> عاشورا را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دوست دارد امّا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از من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خواستند مثل آن خانم که در زمان کشف حجاب توسط رضاخان،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سربازان رضاخان پهلو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چادر از سرش برندارند هفت سال از خانه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امد،</w:t>
      </w:r>
      <w:r>
        <w:rPr>
          <w:rtl/>
          <w:lang w:bidi="fa-IR"/>
        </w:rPr>
        <w:t xml:space="preserve"> خوشا به حال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زن که موق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مُردن، امام زمان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بال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نش</w:t>
      </w:r>
      <w:r>
        <w:rPr>
          <w:rtl/>
          <w:lang w:bidi="fa-IR"/>
        </w:rPr>
        <w:t xml:space="preserve"> آمد، خوشا به حالش</w:t>
      </w:r>
      <w:r w:rsidRPr="00096A20">
        <w:rPr>
          <w:rStyle w:val="libFootnotenumChar"/>
          <w:rtl/>
        </w:rPr>
        <w:t>.(1)</w:t>
      </w:r>
    </w:p>
    <w:p w:rsidR="003C3B58" w:rsidRPr="00096A20" w:rsidRDefault="00096A20" w:rsidP="00096A2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3C3B58" w:rsidRDefault="003C3B58" w:rsidP="00096A20">
      <w:pPr>
        <w:pStyle w:val="libFootnote0"/>
        <w:rPr>
          <w:rtl/>
          <w:lang w:bidi="fa-IR"/>
        </w:rPr>
      </w:pPr>
      <w:r>
        <w:rPr>
          <w:rtl/>
          <w:lang w:bidi="fa-IR"/>
        </w:rPr>
        <w:t>1- 13.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اللَّه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)؛ کتاب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امام مهد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E21AF" w:rsidRPr="006E21AF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علما و طلاب، ص 367.</w:t>
      </w:r>
    </w:p>
    <w:p w:rsidR="008F24C2" w:rsidRDefault="006C2D0F" w:rsidP="006C2D0F">
      <w:pPr>
        <w:pStyle w:val="Heading1Center"/>
        <w:rPr>
          <w:rtl/>
          <w:lang w:bidi="fa-IR"/>
        </w:rPr>
      </w:pPr>
      <w:r>
        <w:rPr>
          <w:rtl/>
          <w:lang w:bidi="fa-IR"/>
        </w:rPr>
        <w:br w:type="page"/>
      </w:r>
      <w:bookmarkStart w:id="6" w:name="_Toc524335974"/>
      <w:r>
        <w:rPr>
          <w:rFonts w:hint="cs"/>
          <w:rtl/>
          <w:lang w:bidi="fa-IR"/>
        </w:rPr>
        <w:lastRenderedPageBreak/>
        <w:t>فهرست مطالب</w:t>
      </w:r>
      <w:bookmarkEnd w:id="6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77620595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CA54DD" w:rsidRDefault="00CA54DD" w:rsidP="00CA54DD">
          <w:pPr>
            <w:pStyle w:val="TOCHeading"/>
          </w:pPr>
        </w:p>
        <w:p w:rsidR="00CA54DD" w:rsidRDefault="002277C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 w:rsidRPr="002277CC">
            <w:fldChar w:fldCharType="begin"/>
          </w:r>
          <w:r w:rsidR="00CA54DD">
            <w:instrText xml:space="preserve"> TOC \o "1-3" \h \z \u </w:instrText>
          </w:r>
          <w:r w:rsidRPr="002277CC">
            <w:fldChar w:fldCharType="separate"/>
          </w:r>
          <w:hyperlink w:anchor="_Toc524335968" w:history="1">
            <w:r w:rsidR="00CA54DD" w:rsidRPr="00EF76F4">
              <w:rPr>
                <w:rStyle w:val="Hyperlink"/>
                <w:noProof/>
                <w:rtl/>
                <w:lang w:bidi="fa-IR"/>
              </w:rPr>
              <w:t>توبه روحان</w:t>
            </w:r>
            <w:r w:rsidR="00CA54DD" w:rsidRPr="00EF76F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A54D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54DD">
              <w:rPr>
                <w:noProof/>
                <w:webHidden/>
                <w:rtl/>
              </w:rPr>
              <w:instrText xml:space="preserve"> </w:instrText>
            </w:r>
            <w:r w:rsidR="00CA54DD">
              <w:rPr>
                <w:noProof/>
                <w:webHidden/>
              </w:rPr>
              <w:instrText>PAGEREF</w:instrText>
            </w:r>
            <w:r w:rsidR="00CA54DD">
              <w:rPr>
                <w:noProof/>
                <w:webHidden/>
                <w:rtl/>
              </w:rPr>
              <w:instrText xml:space="preserve"> _</w:instrText>
            </w:r>
            <w:r w:rsidR="00CA54DD">
              <w:rPr>
                <w:noProof/>
                <w:webHidden/>
              </w:rPr>
              <w:instrText>Toc524335968 \h</w:instrText>
            </w:r>
            <w:r w:rsidR="00CA54D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A54DD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54DD" w:rsidRDefault="002277C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335969" w:history="1">
            <w:r w:rsidR="00CA54DD" w:rsidRPr="00EF76F4">
              <w:rPr>
                <w:rStyle w:val="Hyperlink"/>
                <w:noProof/>
                <w:rtl/>
                <w:lang w:bidi="fa-IR"/>
              </w:rPr>
              <w:t>هان</w:t>
            </w:r>
            <w:r w:rsidR="00CA54DD" w:rsidRPr="00EF76F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A54DD" w:rsidRPr="00EF76F4">
              <w:rPr>
                <w:rStyle w:val="Hyperlink"/>
                <w:noProof/>
                <w:rtl/>
                <w:lang w:bidi="fa-IR"/>
              </w:rPr>
              <w:t>ه</w:t>
            </w:r>
            <w:r w:rsidR="00CA54D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54DD">
              <w:rPr>
                <w:noProof/>
                <w:webHidden/>
                <w:rtl/>
              </w:rPr>
              <w:instrText xml:space="preserve"> </w:instrText>
            </w:r>
            <w:r w:rsidR="00CA54DD">
              <w:rPr>
                <w:noProof/>
                <w:webHidden/>
              </w:rPr>
              <w:instrText>PAGEREF</w:instrText>
            </w:r>
            <w:r w:rsidR="00CA54DD">
              <w:rPr>
                <w:noProof/>
                <w:webHidden/>
                <w:rtl/>
              </w:rPr>
              <w:instrText xml:space="preserve"> _</w:instrText>
            </w:r>
            <w:r w:rsidR="00CA54DD">
              <w:rPr>
                <w:noProof/>
                <w:webHidden/>
              </w:rPr>
              <w:instrText>Toc524335969 \h</w:instrText>
            </w:r>
            <w:r w:rsidR="00CA54D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A54DD"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54DD" w:rsidRDefault="002277C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335970" w:history="1">
            <w:r w:rsidR="00CA54DD" w:rsidRPr="00EF76F4">
              <w:rPr>
                <w:rStyle w:val="Hyperlink"/>
                <w:noProof/>
                <w:rtl/>
                <w:lang w:bidi="fa-IR"/>
              </w:rPr>
              <w:t>س</w:t>
            </w:r>
            <w:r w:rsidR="00CA54DD" w:rsidRPr="00EF76F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A54DD" w:rsidRPr="00EF76F4">
              <w:rPr>
                <w:rStyle w:val="Hyperlink"/>
                <w:noProof/>
                <w:rtl/>
                <w:lang w:bidi="fa-IR"/>
              </w:rPr>
              <w:t>د ابوالحسن اصفهان</w:t>
            </w:r>
            <w:r w:rsidR="00CA54DD" w:rsidRPr="00EF76F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A54D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54DD">
              <w:rPr>
                <w:noProof/>
                <w:webHidden/>
                <w:rtl/>
              </w:rPr>
              <w:instrText xml:space="preserve"> </w:instrText>
            </w:r>
            <w:r w:rsidR="00CA54DD">
              <w:rPr>
                <w:noProof/>
                <w:webHidden/>
              </w:rPr>
              <w:instrText>PAGEREF</w:instrText>
            </w:r>
            <w:r w:rsidR="00CA54DD">
              <w:rPr>
                <w:noProof/>
                <w:webHidden/>
                <w:rtl/>
              </w:rPr>
              <w:instrText xml:space="preserve"> _</w:instrText>
            </w:r>
            <w:r w:rsidR="00CA54DD">
              <w:rPr>
                <w:noProof/>
                <w:webHidden/>
              </w:rPr>
              <w:instrText>Toc524335970 \h</w:instrText>
            </w:r>
            <w:r w:rsidR="00CA54D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A54DD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54DD" w:rsidRDefault="002277C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335971" w:history="1">
            <w:r w:rsidR="00CA54DD" w:rsidRPr="00EF76F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A54DD" w:rsidRPr="00EF76F4">
              <w:rPr>
                <w:rStyle w:val="Hyperlink"/>
                <w:noProof/>
                <w:rtl/>
                <w:lang w:bidi="fa-IR"/>
              </w:rPr>
              <w:t>اقوت</w:t>
            </w:r>
            <w:r w:rsidR="00CA54D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54DD">
              <w:rPr>
                <w:noProof/>
                <w:webHidden/>
                <w:rtl/>
              </w:rPr>
              <w:instrText xml:space="preserve"> </w:instrText>
            </w:r>
            <w:r w:rsidR="00CA54DD">
              <w:rPr>
                <w:noProof/>
                <w:webHidden/>
              </w:rPr>
              <w:instrText>PAGEREF</w:instrText>
            </w:r>
            <w:r w:rsidR="00CA54DD">
              <w:rPr>
                <w:noProof/>
                <w:webHidden/>
                <w:rtl/>
              </w:rPr>
              <w:instrText xml:space="preserve"> _</w:instrText>
            </w:r>
            <w:r w:rsidR="00CA54DD">
              <w:rPr>
                <w:noProof/>
                <w:webHidden/>
              </w:rPr>
              <w:instrText>Toc524335971 \h</w:instrText>
            </w:r>
            <w:r w:rsidR="00CA54D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A54DD"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54DD" w:rsidRDefault="002277C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335972" w:history="1">
            <w:r w:rsidR="00CA54DD" w:rsidRPr="00EF76F4">
              <w:rPr>
                <w:rStyle w:val="Hyperlink"/>
                <w:noProof/>
                <w:rtl/>
                <w:lang w:bidi="fa-IR"/>
              </w:rPr>
              <w:t>بهتر</w:t>
            </w:r>
            <w:r w:rsidR="00CA54DD" w:rsidRPr="00EF76F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A54DD" w:rsidRPr="00EF76F4">
              <w:rPr>
                <w:rStyle w:val="Hyperlink"/>
                <w:noProof/>
                <w:rtl/>
                <w:lang w:bidi="fa-IR"/>
              </w:rPr>
              <w:t>ن روز</w:t>
            </w:r>
            <w:r w:rsidR="00CA54D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54DD">
              <w:rPr>
                <w:noProof/>
                <w:webHidden/>
                <w:rtl/>
              </w:rPr>
              <w:instrText xml:space="preserve"> </w:instrText>
            </w:r>
            <w:r w:rsidR="00CA54DD">
              <w:rPr>
                <w:noProof/>
                <w:webHidden/>
              </w:rPr>
              <w:instrText>PAGEREF</w:instrText>
            </w:r>
            <w:r w:rsidR="00CA54DD">
              <w:rPr>
                <w:noProof/>
                <w:webHidden/>
                <w:rtl/>
              </w:rPr>
              <w:instrText xml:space="preserve"> _</w:instrText>
            </w:r>
            <w:r w:rsidR="00CA54DD">
              <w:rPr>
                <w:noProof/>
                <w:webHidden/>
              </w:rPr>
              <w:instrText>Toc524335972 \h</w:instrText>
            </w:r>
            <w:r w:rsidR="00CA54D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A54DD"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54DD" w:rsidRDefault="002277C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335973" w:history="1">
            <w:r w:rsidR="00CA54DD" w:rsidRPr="00EF76F4">
              <w:rPr>
                <w:rStyle w:val="Hyperlink"/>
                <w:noProof/>
                <w:rtl/>
                <w:lang w:bidi="fa-IR"/>
              </w:rPr>
              <w:t>سع</w:t>
            </w:r>
            <w:r w:rsidR="00CA54DD" w:rsidRPr="00EF76F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A54DD" w:rsidRPr="00EF76F4">
              <w:rPr>
                <w:rStyle w:val="Hyperlink"/>
                <w:noProof/>
                <w:rtl/>
                <w:lang w:bidi="fa-IR"/>
              </w:rPr>
              <w:t>د چندان</w:t>
            </w:r>
            <w:r w:rsidR="00CA54DD" w:rsidRPr="00EF76F4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="00CA54D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54DD">
              <w:rPr>
                <w:noProof/>
                <w:webHidden/>
                <w:rtl/>
              </w:rPr>
              <w:instrText xml:space="preserve"> </w:instrText>
            </w:r>
            <w:r w:rsidR="00CA54DD">
              <w:rPr>
                <w:noProof/>
                <w:webHidden/>
              </w:rPr>
              <w:instrText>PAGEREF</w:instrText>
            </w:r>
            <w:r w:rsidR="00CA54DD">
              <w:rPr>
                <w:noProof/>
                <w:webHidden/>
                <w:rtl/>
              </w:rPr>
              <w:instrText xml:space="preserve"> _</w:instrText>
            </w:r>
            <w:r w:rsidR="00CA54DD">
              <w:rPr>
                <w:noProof/>
                <w:webHidden/>
              </w:rPr>
              <w:instrText>Toc524335973 \h</w:instrText>
            </w:r>
            <w:r w:rsidR="00CA54D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A54DD"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54DD" w:rsidRDefault="002277C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24335974" w:history="1">
            <w:r w:rsidR="00CA54DD" w:rsidRPr="00EF76F4">
              <w:rPr>
                <w:rStyle w:val="Hyperlink"/>
                <w:noProof/>
                <w:rtl/>
                <w:lang w:bidi="fa-IR"/>
              </w:rPr>
              <w:t>فهرست مطالب</w:t>
            </w:r>
            <w:r w:rsidR="00CA54DD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A54DD">
              <w:rPr>
                <w:noProof/>
                <w:webHidden/>
                <w:rtl/>
              </w:rPr>
              <w:instrText xml:space="preserve"> </w:instrText>
            </w:r>
            <w:r w:rsidR="00CA54DD">
              <w:rPr>
                <w:noProof/>
                <w:webHidden/>
              </w:rPr>
              <w:instrText>PAGEREF</w:instrText>
            </w:r>
            <w:r w:rsidR="00CA54DD">
              <w:rPr>
                <w:noProof/>
                <w:webHidden/>
                <w:rtl/>
              </w:rPr>
              <w:instrText xml:space="preserve"> _</w:instrText>
            </w:r>
            <w:r w:rsidR="00CA54DD">
              <w:rPr>
                <w:noProof/>
                <w:webHidden/>
              </w:rPr>
              <w:instrText>Toc524335974 \h</w:instrText>
            </w:r>
            <w:r w:rsidR="00CA54DD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A54DD"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A54DD" w:rsidRDefault="002277CC">
          <w:r>
            <w:fldChar w:fldCharType="end"/>
          </w:r>
        </w:p>
      </w:sdtContent>
    </w:sdt>
    <w:p w:rsidR="006C2D0F" w:rsidRPr="00B300E7" w:rsidRDefault="006C2D0F" w:rsidP="006C2D0F">
      <w:pPr>
        <w:pStyle w:val="libNormal"/>
        <w:rPr>
          <w:lang w:bidi="fa-IR"/>
        </w:rPr>
      </w:pPr>
    </w:p>
    <w:sectPr w:rsidR="006C2D0F" w:rsidRPr="00B300E7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FF8" w:rsidRDefault="00606FF8">
      <w:r>
        <w:separator/>
      </w:r>
    </w:p>
  </w:endnote>
  <w:endnote w:type="continuationSeparator" w:id="0">
    <w:p w:rsidR="00606FF8" w:rsidRDefault="00606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A20" w:rsidRDefault="002277CC">
    <w:pPr>
      <w:pStyle w:val="Footer"/>
    </w:pPr>
    <w:fldSimple w:instr=" PAGE   \* MERGEFORMAT ">
      <w:r w:rsidR="00B16A34">
        <w:rPr>
          <w:noProof/>
          <w:rtl/>
        </w:rPr>
        <w:t>80</w:t>
      </w:r>
    </w:fldSimple>
  </w:p>
  <w:p w:rsidR="00096A20" w:rsidRDefault="00096A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A20" w:rsidRDefault="002277CC">
    <w:pPr>
      <w:pStyle w:val="Footer"/>
    </w:pPr>
    <w:fldSimple w:instr=" PAGE   \* MERGEFORMAT ">
      <w:r w:rsidR="00B16A34">
        <w:rPr>
          <w:noProof/>
          <w:rtl/>
        </w:rPr>
        <w:t>81</w:t>
      </w:r>
    </w:fldSimple>
  </w:p>
  <w:p w:rsidR="00096A20" w:rsidRDefault="00096A2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A20" w:rsidRDefault="002277CC">
    <w:pPr>
      <w:pStyle w:val="Footer"/>
    </w:pPr>
    <w:fldSimple w:instr=" PAGE   \* MERGEFORMAT ">
      <w:r w:rsidR="00B16A34">
        <w:rPr>
          <w:noProof/>
          <w:rtl/>
        </w:rPr>
        <w:t>1</w:t>
      </w:r>
    </w:fldSimple>
  </w:p>
  <w:p w:rsidR="00096A20" w:rsidRDefault="00096A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FF8" w:rsidRDefault="00606FF8">
      <w:r>
        <w:separator/>
      </w:r>
    </w:p>
  </w:footnote>
  <w:footnote w:type="continuationSeparator" w:id="0">
    <w:p w:rsidR="00606FF8" w:rsidRDefault="00606F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3EA"/>
    <w:rsid w:val="00005A19"/>
    <w:rsid w:val="00010942"/>
    <w:rsid w:val="000217A6"/>
    <w:rsid w:val="00024AA0"/>
    <w:rsid w:val="000267FE"/>
    <w:rsid w:val="00030622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A20"/>
    <w:rsid w:val="00096C12"/>
    <w:rsid w:val="000A7750"/>
    <w:rsid w:val="000B3A56"/>
    <w:rsid w:val="000B77AC"/>
    <w:rsid w:val="000B7C64"/>
    <w:rsid w:val="000C0A89"/>
    <w:rsid w:val="000C7722"/>
    <w:rsid w:val="000D0932"/>
    <w:rsid w:val="000D180B"/>
    <w:rsid w:val="000D1BDF"/>
    <w:rsid w:val="000D1D47"/>
    <w:rsid w:val="000D71B7"/>
    <w:rsid w:val="000E4874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75B19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6E0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7CC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23EA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3B58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3C3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1182"/>
    <w:rsid w:val="005022E5"/>
    <w:rsid w:val="00502651"/>
    <w:rsid w:val="005077E7"/>
    <w:rsid w:val="0051305D"/>
    <w:rsid w:val="00520645"/>
    <w:rsid w:val="005254BC"/>
    <w:rsid w:val="005261CF"/>
    <w:rsid w:val="00526724"/>
    <w:rsid w:val="0053341E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06FF8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2D0F"/>
    <w:rsid w:val="006C4B43"/>
    <w:rsid w:val="006D36EC"/>
    <w:rsid w:val="006D6DC1"/>
    <w:rsid w:val="006D6F9A"/>
    <w:rsid w:val="006E21AF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17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04D7"/>
    <w:rsid w:val="00B01257"/>
    <w:rsid w:val="00B1002E"/>
    <w:rsid w:val="00B10CA1"/>
    <w:rsid w:val="00B11AF5"/>
    <w:rsid w:val="00B129E5"/>
    <w:rsid w:val="00B12ED2"/>
    <w:rsid w:val="00B16A34"/>
    <w:rsid w:val="00B17010"/>
    <w:rsid w:val="00B24ABA"/>
    <w:rsid w:val="00B300E7"/>
    <w:rsid w:val="00B34D73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2B49"/>
    <w:rsid w:val="00BF3B5E"/>
    <w:rsid w:val="00C005CF"/>
    <w:rsid w:val="00C07E02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A54DD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B55D0"/>
    <w:rsid w:val="00EB5646"/>
    <w:rsid w:val="00EB5ADB"/>
    <w:rsid w:val="00EB61F4"/>
    <w:rsid w:val="00EC001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4FCD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170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customStyle="1" w:styleId="libnotice0">
    <w:name w:val="libnotice"/>
    <w:basedOn w:val="Normal"/>
    <w:rsid w:val="00B16A34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1439\mahe_zelhage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C771F-4B1B-443D-80F2-1999423E4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116</TotalTime>
  <Pages>81</Pages>
  <Words>10168</Words>
  <Characters>57959</Characters>
  <Application>Microsoft Office Word</Application>
  <DocSecurity>0</DocSecurity>
  <Lines>482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67992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7</cp:revision>
  <cp:lastPrinted>1601-01-01T00:00:00Z</cp:lastPrinted>
  <dcterms:created xsi:type="dcterms:W3CDTF">2018-09-09T08:35:00Z</dcterms:created>
  <dcterms:modified xsi:type="dcterms:W3CDTF">2018-09-29T09:55:00Z</dcterms:modified>
</cp:coreProperties>
</file>