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8B" w:rsidRDefault="00687AC2" w:rsidP="00DA048B">
      <w:pPr>
        <w:pStyle w:val="libCenterBold1"/>
      </w:pPr>
      <w:r>
        <w:t>0</w:t>
      </w:r>
      <w:r w:rsidR="00D679E6" w:rsidRPr="00D679E6">
        <w:rPr>
          <w:rtl/>
        </w:rPr>
        <w:t>حق ال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</w:p>
    <w:p w:rsidR="00D679E6" w:rsidRDefault="00D679E6" w:rsidP="00DA048B">
      <w:pPr>
        <w:pStyle w:val="libCenterBold1"/>
      </w:pPr>
      <w:r w:rsidRPr="00D679E6">
        <w:rPr>
          <w:rtl/>
        </w:rPr>
        <w:t xml:space="preserve"> جلد اول</w:t>
      </w:r>
    </w:p>
    <w:p w:rsidR="00DA048B" w:rsidRPr="00D679E6" w:rsidRDefault="00DA048B" w:rsidP="00DA048B">
      <w:pPr>
        <w:pStyle w:val="libCenterBold1"/>
        <w:rPr>
          <w:rtl/>
        </w:rPr>
      </w:pPr>
    </w:p>
    <w:p w:rsidR="00DA048B" w:rsidRDefault="00DA048B" w:rsidP="00DA048B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نویسنده:</w:t>
      </w:r>
      <w:r w:rsidR="00D679E6" w:rsidRPr="00D679E6">
        <w:rPr>
          <w:rtl/>
        </w:rPr>
        <w:t xml:space="preserve"> محمد باقربن محمدتق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،</w:t>
      </w:r>
      <w:r w:rsidR="00D679E6" w:rsidRPr="00D679E6">
        <w:rPr>
          <w:rtl/>
        </w:rPr>
        <w:t xml:space="preserve"> </w:t>
      </w:r>
      <w:r w:rsidRPr="00D679E6">
        <w:rPr>
          <w:rtl/>
        </w:rPr>
        <w:t>مجلس</w:t>
      </w:r>
      <w:r w:rsidRPr="00D679E6">
        <w:rPr>
          <w:rFonts w:hint="cs"/>
          <w:rtl/>
        </w:rPr>
        <w:t>ی</w:t>
      </w:r>
      <w:r>
        <w:rPr>
          <w:rtl/>
        </w:rPr>
        <w:t xml:space="preserve"> </w:t>
      </w:r>
    </w:p>
    <w:p w:rsidR="00D679E6" w:rsidRPr="00D679E6" w:rsidRDefault="00D679E6" w:rsidP="00DA048B">
      <w:pPr>
        <w:pStyle w:val="Heading1"/>
        <w:rPr>
          <w:rtl/>
        </w:rPr>
      </w:pPr>
      <w:r>
        <w:rPr>
          <w:rtl/>
        </w:rPr>
        <w:br w:type="page"/>
      </w:r>
      <w:r w:rsidR="00DA048B" w:rsidRPr="00D679E6">
        <w:rPr>
          <w:rtl/>
        </w:rPr>
        <w:lastRenderedPageBreak/>
        <w:t xml:space="preserve"> </w:t>
      </w:r>
      <w:bookmarkStart w:id="0" w:name="_Toc527290550"/>
      <w:bookmarkStart w:id="1" w:name="_Toc527290874"/>
      <w:r w:rsidRPr="00D679E6">
        <w:rPr>
          <w:rtl/>
        </w:rPr>
        <w:t>[مقدمه کتاب]</w:t>
      </w:r>
      <w:bookmarkEnd w:id="0"/>
      <w:bookmarkEnd w:id="1"/>
    </w:p>
    <w:p w:rsidR="00DA048B" w:rsidRDefault="00DA048B" w:rsidP="00D679E6">
      <w:pPr>
        <w:pStyle w:val="libNormal"/>
        <w:rPr>
          <w:rtl/>
        </w:rPr>
      </w:pPr>
    </w:p>
    <w:p w:rsidR="00DA048B" w:rsidRDefault="00D679E6" w:rsidP="00DA048B">
      <w:pPr>
        <w:pStyle w:val="libCenterBold2"/>
        <w:rPr>
          <w:rtl/>
        </w:rPr>
      </w:pPr>
      <w:r w:rsidRPr="00D679E6">
        <w:rPr>
          <w:rFonts w:hint="eastAsia"/>
          <w:rtl/>
        </w:rPr>
        <w:t>بِسْمِ</w:t>
      </w:r>
      <w:r w:rsidRPr="00D679E6">
        <w:rPr>
          <w:rtl/>
        </w:rPr>
        <w:t xml:space="preserve"> اللَّهِ الرَّحْمنِ الرَّحِ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مِ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 xml:space="preserve"> کتاب حقّ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الحمد للّه الواحد الاحد الفرد الصمد العل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القد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القد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کمثله 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ء و هو السم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الصلاه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اشرف العارف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فخر النب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محمد و عترته الط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الطاهر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فازوا بالقدح المعل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الفضل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العلم و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لعنه اللّه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اعدائهم اجمع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وم</w:t>
      </w:r>
      <w:r w:rsidRPr="00D679E6">
        <w:rPr>
          <w:rtl/>
        </w:rPr>
        <w:t xml:space="preserve"> الد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 بعد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خامه شکسته زبان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ابکم نشان تراب اقدام ارباب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خادم اخبار ائمه طاهر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صلوات اللّه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</w:t>
      </w:r>
      <w:r w:rsidRPr="00D679E6">
        <w:rPr>
          <w:rtl/>
        </w:rPr>
        <w:t xml:space="preserve"> اجمع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محمد باقر بن محمد 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حشر هما اللّه مع موال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هما</w:t>
      </w:r>
      <w:r w:rsidRPr="00D679E6">
        <w:rPr>
          <w:rtl/>
        </w:rPr>
        <w:t xml:space="preserve"> الاکرم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صحا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قلوب و صفا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الواح طالبان منهاج حق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تصو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چون ب</w:t>
      </w:r>
      <w:r w:rsidR="00DA048B">
        <w:rPr>
          <w:rFonts w:hint="cs"/>
          <w:rtl/>
        </w:rPr>
        <w:t xml:space="preserve">ه </w:t>
      </w:r>
      <w:r w:rsidRPr="00D679E6">
        <w:rPr>
          <w:rtl/>
        </w:rPr>
        <w:t>دلائل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ظاهر و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جهان فان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عبث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انسان که چشم و چراغ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جهان و علت غائ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آنست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معرفت و عبادت خلق کرده است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قدم روحان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عروج بر معارج بهشت جاودان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DA048B">
        <w:rPr>
          <w:rFonts w:hint="cs"/>
          <w:rtl/>
        </w:rPr>
        <w:t xml:space="preserve">ه </w:t>
      </w:r>
      <w:r w:rsidRPr="00D679E6">
        <w:rPr>
          <w:rtl/>
        </w:rPr>
        <w:t>لذات فان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دار غرور مغرور نگرد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بواسطه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حبل مت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بسعادت باق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آخرت رساند و از اخبار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معلوم است که عبادت بدون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A048B">
      <w:pPr>
        <w:pStyle w:val="libNormal"/>
        <w:rPr>
          <w:rtl/>
        </w:rPr>
      </w:pPr>
      <w:r w:rsidRPr="00D679E6">
        <w:rPr>
          <w:rFonts w:hint="eastAsia"/>
          <w:rtl/>
        </w:rPr>
        <w:t>معرفت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عبارت از آنست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</w:t>
      </w:r>
      <w:r w:rsidR="00DA04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مقبول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اول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ابتدا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بر مکلف واجب است تحص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است و اکثر خلق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غافلند و ارکان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از ناقص چند امثال خود فرا گرفته اند بنظر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در آن نظر نکرده اند و بمحض تقل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اکتفا نموده اند و قدم </w:t>
      </w:r>
      <w:r w:rsidRPr="00D679E6">
        <w:rPr>
          <w:rtl/>
        </w:rPr>
        <w:lastRenderedPageBreak/>
        <w:t>از درگه ساف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گمان بدرجه عال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اذعان نگذاشته اند اگر 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کتب مبسوطه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مطالب عال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</w:t>
      </w:r>
      <w:r w:rsidR="00DA048B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نات</w:t>
      </w:r>
      <w:r w:rsidRPr="00D679E6">
        <w:rPr>
          <w:rtl/>
        </w:rPr>
        <w:t xml:space="preserve"> واف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دلائل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اما اکثر خلق باعتبار عدم اعتنا و اهتمام در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 قلت بضاعت با وفور اشغال باطله با عدم قابل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ادراک آن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انتفاع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لهذا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اراده نمود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مختصره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عمده آن مطالب عال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</w:t>
      </w:r>
      <w:r w:rsidR="00DA048B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واضح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بافهام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بتوف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اللّه سبحانه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بر وفق مرام ب</w:t>
      </w:r>
      <w:r w:rsidR="00DA048B">
        <w:rPr>
          <w:rFonts w:hint="cs"/>
          <w:rtl/>
        </w:rPr>
        <w:t xml:space="preserve">ه </w:t>
      </w:r>
      <w:r w:rsidRPr="00D679E6">
        <w:rPr>
          <w:rtl/>
        </w:rPr>
        <w:t>انجام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مسم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حق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چون از برکات عهد حق و اوان و ثمرا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امن و امان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سعادت فرجام دولت عظم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سلطنت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اعلا حضرت شاهنشاه ملا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سپاه ظل اللّه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سرور سلاط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جهان باسط مهاد امن و امان مظهر الطاف 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مهبط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وضات</w:t>
      </w:r>
      <w:r w:rsidRPr="00D679E6">
        <w:rPr>
          <w:rtl/>
        </w:rPr>
        <w:t xml:space="preserve"> سبحان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وارث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ملجأ سلاط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کامکار ملاذ خواق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 اقتدار چراغ دودمان مصطفو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نونه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گلستان مرتضو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انجمن افروز محفل عدل و داد و شعله جانسوز نهال جور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ممهد قواعد عدل و تمک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شرع مب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سلطان انجم سپاه گردون بارگاه مصدوقه السلطان العادل ظل اللّه الفائز بدرجه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نرفع</w:t>
      </w:r>
    </w:p>
    <w:p w:rsidR="00D679E6" w:rsidRPr="00D679E6" w:rsidRDefault="00D679E6" w:rsidP="00963694">
      <w:pPr>
        <w:pStyle w:val="libNormal"/>
        <w:rPr>
          <w:rtl/>
        </w:rPr>
      </w:pPr>
      <w:r w:rsidRPr="00D679E6">
        <w:rPr>
          <w:rFonts w:hint="eastAsia"/>
          <w:rtl/>
        </w:rPr>
        <w:t>درجات</w:t>
      </w:r>
      <w:r w:rsidRPr="00D679E6">
        <w:rPr>
          <w:rtl/>
        </w:rPr>
        <w:t xml:space="preserve"> من نشاء مصداق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ختص</w:t>
      </w:r>
      <w:r w:rsidRPr="00D679E6">
        <w:rPr>
          <w:rtl/>
        </w:rPr>
        <w:t xml:space="preserve"> برحمته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شاء</w:t>
      </w:r>
      <w:r w:rsidRPr="00D679E6">
        <w:rPr>
          <w:rtl/>
        </w:rPr>
        <w:t xml:space="preserve"> اعن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السلطان بن السلطان و الخاقان بن الخاقان مسم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بثالث اجداده الاکرم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الشاه سلطان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بهادر خان مد اللّه ظلال جلاله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رءوس العالم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ببقائه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ظهور دوله خاتم الوص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صلوات اللّه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آله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آبائه الطاهر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بنظر الهام منظر اشرف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مقبول طبع اقدس گردد و مثوبات آن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روزگار فرخنده آثار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گردد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عبارتست از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بوجود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اقرار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جانب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تکم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مبعوث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خصوصا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آخر </w:t>
      </w:r>
      <w:r w:rsidRPr="00D679E6">
        <w:rPr>
          <w:rtl/>
        </w:rPr>
        <w:lastRenderedPageBreak/>
        <w:t xml:space="preserve">الزمان محمد بن عبد اللّه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و اقرار بآنچه آن حضرت از جانب خداوند آورده است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آنچه ضرور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باجمال و اقرار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خصوصا دوازده امام که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آخر الزمان اند و اقرار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ع</w:t>
      </w:r>
      <w:r w:rsidRPr="00D679E6">
        <w:rPr>
          <w:rFonts w:hint="eastAsia"/>
          <w:rtl/>
        </w:rPr>
        <w:t>دالت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منزه بودن او از افعال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و اقرار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حشر و معاد و توابع آن پس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مطالب عال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چند باب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>:</w:t>
      </w:r>
    </w:p>
    <w:p w:rsidR="00D679E6" w:rsidRPr="00D679E6" w:rsidRDefault="00963694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963694">
      <w:pPr>
        <w:pStyle w:val="Heading1"/>
        <w:rPr>
          <w:rtl/>
        </w:rPr>
      </w:pPr>
      <w:bookmarkStart w:id="2" w:name="_Toc527290551"/>
      <w:bookmarkStart w:id="3" w:name="_Toc527290875"/>
      <w:r w:rsidRPr="00D679E6">
        <w:rPr>
          <w:rFonts w:hint="eastAsia"/>
          <w:rtl/>
        </w:rPr>
        <w:t>باب</w:t>
      </w:r>
      <w:r w:rsidRPr="00D679E6">
        <w:rPr>
          <w:rtl/>
        </w:rPr>
        <w:t xml:space="preserve"> اوّل در اقرار بوجود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اوست و در آن چند فصل است</w:t>
      </w:r>
      <w:bookmarkEnd w:id="2"/>
      <w:bookmarkEnd w:id="3"/>
    </w:p>
    <w:p w:rsidR="00963694" w:rsidRDefault="00963694" w:rsidP="00D679E6">
      <w:pPr>
        <w:pStyle w:val="libNormal"/>
        <w:rPr>
          <w:rtl/>
        </w:rPr>
      </w:pPr>
    </w:p>
    <w:p w:rsidR="00D679E6" w:rsidRPr="00D679E6" w:rsidRDefault="00D679E6" w:rsidP="00963694">
      <w:pPr>
        <w:pStyle w:val="Heading2"/>
        <w:rPr>
          <w:rtl/>
        </w:rPr>
      </w:pPr>
      <w:bookmarkStart w:id="4" w:name="_Toc527290552"/>
      <w:bookmarkStart w:id="5" w:name="_Toc527290876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اوّل در اقرار بوجود صانع عالم است</w:t>
      </w:r>
      <w:bookmarkEnd w:id="4"/>
      <w:bookmarkEnd w:id="5"/>
    </w:p>
    <w:p w:rsidR="00D679E6" w:rsidRPr="00D679E6" w:rsidRDefault="00D679E6" w:rsidP="0096369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آن از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داتر</w:t>
      </w:r>
      <w:r w:rsidRPr="00D679E6">
        <w:rPr>
          <w:rtl/>
        </w:rPr>
        <w:t xml:space="preserve">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 که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در خلق آسمان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آفتاب و ماه و ستاره ها و بادها و ابرها و بارانها و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اها</w:t>
      </w:r>
      <w:r w:rsidRPr="00D679E6">
        <w:rPr>
          <w:rtl/>
        </w:rPr>
        <w:t xml:space="preserve"> و کوهها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و خلقت بدن و روح خود و غرائب صنع که در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بکار برده ب</w:t>
      </w:r>
      <w:r w:rsidR="00963694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خود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صانع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مثل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کامل بالذاتست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گونه نقص در ذات و صفات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9636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اجمال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اکثر خلق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از دلائل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چند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بفهم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</w:p>
    <w:p w:rsidR="00D679E6" w:rsidRPr="00D679E6" w:rsidRDefault="00D679E6" w:rsidP="00963694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اول آنکه هر مفهوم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تعقل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آنست که نظر بذات او بدون ملاحظه امر خارج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 آن در خارج واجب است او را واجب الوجود خوانند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نظر بذات او محال است او را ممتنع الوجود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نظر بذات او نه واجبست بودن او و نه ممتنعست بودن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و او را ممکن الوجود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بودن و نبودن هر دو بذات او رواست پس اگر علت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رساند موجود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الا معدوم خواهد بود پس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در عالم موجودات هستند اگر مجموع موجودات منحصر باشند در ممکنات و واجب الوجود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نباشد پس همه را با هم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ملاحظه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بمنزله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شخصند و عدم بر مجموع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رواست هم چنانچه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علت محالست که </w:t>
      </w:r>
      <w:r w:rsidRPr="00D679E6">
        <w:rPr>
          <w:rtl/>
        </w:rPr>
        <w:lastRenderedPageBreak/>
        <w:t>موجود شود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بلا مرجح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عقل محالست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موجود شدن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مجموع بدون علت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خارج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باشد محالست و آن علت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موجود باشد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خود موجود نباشد علت وجود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و موجود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خارج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ممکناتست واجب الوجود است پس ثابت شد که واجب الوجود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البته موجود هست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اجزاء علت وجود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علت مجموع مجموع علل اجزاء است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بشرط وجود علت لازم است وجودش اما عدم او با عدم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عللش ممکن است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هرگاه</w:t>
      </w:r>
      <w:r w:rsidRPr="00D679E6">
        <w:rPr>
          <w:rtl/>
        </w:rPr>
        <w:t xml:space="preserve"> واجب الوجود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پس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بلا مرجح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63694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دوم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محقق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اند همچنانکه تواتر در محسوسات افاده علم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محالست عاده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اتفاق کنند بر کذب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صدق و همه غلط کنند پس هرگاه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عقلا اتفاق کنند بر وجود صانع عالم و حدوث او و</w:t>
      </w:r>
      <w:r w:rsidR="009636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او کامل است من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الجهات و نقص بر او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البته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 را علم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اتفاق نکرده اند بر کذب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عقول کامله اتفاق بر غلط نکرده 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اتفاق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مقدمات ما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اگر نظر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آنها واضحست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راه خطا در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متانت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E1C49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معجزاتست که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مانند عصا را اژدها کردن و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شکافتن و مرده را زنده کردن و کور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کردن و ماه را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دون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کردن و آب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انگشتان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سنگ کوچک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ساختن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چه بر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فوق طاقت بشر است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اظهار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دست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گرداند و عوام بلکه اکثر خواص را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اجمال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تفکر در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صنع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آفاق و انفس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اکثر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آن اشاره فرموده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بلکه علم ب</w:t>
      </w:r>
      <w:r w:rsidRPr="00D679E6">
        <w:rPr>
          <w:rFonts w:hint="eastAsia"/>
          <w:rtl/>
        </w:rPr>
        <w:t>وجود</w:t>
      </w:r>
      <w:r w:rsidRPr="00D679E6">
        <w:rPr>
          <w:rtl/>
        </w:rPr>
        <w:t xml:space="preserve"> صانع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همه عقول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مفطورند چنانچه حقتعال</w:t>
      </w:r>
      <w:r w:rsidRPr="00D679E6">
        <w:rPr>
          <w:rFonts w:hint="cs"/>
          <w:rtl/>
        </w:rPr>
        <w:t>ی</w:t>
      </w:r>
      <w:r w:rsidR="009636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فرموده</w:t>
      </w:r>
      <w:r w:rsidRPr="00D679E6">
        <w:rPr>
          <w:rtl/>
        </w:rPr>
        <w:t xml:space="preserve"> است که اگر از کافران سؤال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آسمانها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خدا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باز فرموده است که</w:t>
      </w:r>
      <w:r w:rsidR="00963694" w:rsidRPr="00963694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963694">
        <w:rPr>
          <w:rStyle w:val="libAieChar"/>
          <w:rtl/>
        </w:rPr>
        <w:t>أَ فِ</w:t>
      </w:r>
      <w:r w:rsidRPr="00963694">
        <w:rPr>
          <w:rStyle w:val="libAieChar"/>
          <w:rFonts w:hint="cs"/>
          <w:rtl/>
        </w:rPr>
        <w:t>ی</w:t>
      </w:r>
      <w:r w:rsidRPr="00963694">
        <w:rPr>
          <w:rStyle w:val="libAieChar"/>
          <w:rtl/>
        </w:rPr>
        <w:t xml:space="preserve"> اللَّهِ شَکٌّ فاطِرِ السَّماواتِ وَ الْأَرْضِ</w:t>
      </w:r>
      <w:r w:rsidR="00963694" w:rsidRPr="00963694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خداوند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ننده</w:t>
      </w:r>
      <w:r w:rsidRPr="00D679E6">
        <w:rPr>
          <w:rtl/>
        </w:rPr>
        <w:t xml:space="preserve"> آسمانها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فرموده است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ف</w:t>
      </w:r>
      <w:r w:rsidRPr="00D679E6">
        <w:rPr>
          <w:rFonts w:hint="eastAsia"/>
          <w:rtl/>
        </w:rPr>
        <w:t>طرت</w:t>
      </w:r>
      <w:r w:rsidRPr="00D679E6">
        <w:rPr>
          <w:rtl/>
        </w:rPr>
        <w:t xml:space="preserve"> خداست که مردم را بر آن مفطور و مخلوق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لهذا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که مبعوث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مردم را امر بتوح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پرست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گفتن «لا اله الا الله» نمودند نه اقرار بصنا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همه خلق در وقت الجا و اضطرار که دست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وسا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ظاهره کوتاه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البته پناه ب</w:t>
      </w:r>
      <w:r w:rsidR="00963694">
        <w:rPr>
          <w:rFonts w:hint="cs"/>
          <w:rtl/>
        </w:rPr>
        <w:t xml:space="preserve">ه </w:t>
      </w:r>
      <w:r w:rsidRPr="00D679E6">
        <w:rPr>
          <w:rtl/>
        </w:rPr>
        <w:t>صانع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و اقرار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دارند چنانچه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وارد شده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عارفان گفته است که اکثر کفار و جهال اگر چه در ظاهر حال منکر وجود مبدءاند اما باطنا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و ثبوت وجودش مقر و معترفند و لهذا اختلا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در وجود مبدء از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معتد به 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توض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کلام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مرام آنکه باتفاق شرع و عقل و تعاضد برهان و نقل حضرت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تقدس از آن برتر و بزرگوارتر است که بکنه ذات محاط عقل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گردد اما بواسطه </w:t>
      </w:r>
      <w:r w:rsidRPr="00D679E6">
        <w:rPr>
          <w:rtl/>
        </w:rPr>
        <w:lastRenderedPageBreak/>
        <w:t>رابطه اضاف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مالک 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متحقق است بجهت علاقه افا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رحمت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که زلال نوا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علم و قدرت بمجار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حکمت و ارادت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روانست جبلت و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مخلوقات مجبول و مفطور است بر اذعان و قبول صانع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در هنگام صدمت و وقوع</w:t>
      </w:r>
      <w:r w:rsidR="009636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وقت اضطرار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سبق رؤ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استعانت و فزع بنگاه دارنده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آورند بتوجه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="009636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تأمل و تکلف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مظهر استجابت دعا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چنانچه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="009E1C49" w:rsidRPr="009E1C49">
        <w:rPr>
          <w:rStyle w:val="libAlaemChar"/>
          <w:rFonts w:hint="cs"/>
          <w:rtl/>
        </w:rPr>
        <w:t>(</w:t>
      </w:r>
      <w:r w:rsidRPr="009E1C49">
        <w:rPr>
          <w:rStyle w:val="libAieChar"/>
          <w:rtl/>
        </w:rPr>
        <w:t xml:space="preserve">أَمَّنْ </w:t>
      </w:r>
      <w:r w:rsidRPr="009E1C49">
        <w:rPr>
          <w:rStyle w:val="libAieChar"/>
          <w:rFonts w:hint="cs"/>
          <w:rtl/>
        </w:rPr>
        <w:t>یُ</w:t>
      </w:r>
      <w:r w:rsidRPr="009E1C49">
        <w:rPr>
          <w:rStyle w:val="libAieChar"/>
          <w:rFonts w:hint="eastAsia"/>
          <w:rtl/>
        </w:rPr>
        <w:t>جِ</w:t>
      </w:r>
      <w:r w:rsidRPr="009E1C49">
        <w:rPr>
          <w:rStyle w:val="libAieChar"/>
          <w:rFonts w:hint="cs"/>
          <w:rtl/>
        </w:rPr>
        <w:t>ی</w:t>
      </w:r>
      <w:r w:rsidRPr="009E1C49">
        <w:rPr>
          <w:rStyle w:val="libAieChar"/>
          <w:rFonts w:hint="eastAsia"/>
          <w:rtl/>
        </w:rPr>
        <w:t>بُ</w:t>
      </w:r>
      <w:r w:rsidRPr="009E1C49">
        <w:rPr>
          <w:rStyle w:val="libAieChar"/>
          <w:rtl/>
        </w:rPr>
        <w:t xml:space="preserve"> الْمُضْطَرَّ إِذا دَعاهُ</w:t>
      </w:r>
      <w:r w:rsidRPr="00D679E6">
        <w:rPr>
          <w:rtl/>
        </w:rPr>
        <w:t xml:space="preserve"> </w:t>
      </w:r>
      <w:r w:rsidR="009E1C49" w:rsidRPr="009E1C49">
        <w:rPr>
          <w:rStyle w:val="libAlaemChar"/>
          <w:rFonts w:hint="cs"/>
          <w:rtl/>
        </w:rPr>
        <w:t>)</w:t>
      </w:r>
      <w:r w:rsidRPr="00D679E6">
        <w:rPr>
          <w:rtl/>
        </w:rPr>
        <w:t>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آن ناطق است و انزعاج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عجم درگاه عروض خوف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حال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وهم و هراس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و لهذا طوا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ختلفه</w:t>
      </w:r>
      <w:r w:rsidRPr="00D679E6">
        <w:rPr>
          <w:rtl/>
        </w:rPr>
        <w:t xml:space="preserve"> و امم متخالفه که در هر عهد و اوان و در هر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بوده اند خلاف در وجود مبدء از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بلکه محال خلاف احوال و اوصاف او است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 است که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ازمنه خشکسال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قحط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استسقاء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صحرا ر</w:t>
      </w:r>
      <w:r w:rsidRPr="00D679E6">
        <w:rPr>
          <w:rFonts w:hint="eastAsia"/>
          <w:rtl/>
        </w:rPr>
        <w:t>فتند</w:t>
      </w:r>
      <w:r w:rsidRPr="00D679E6">
        <w:rPr>
          <w:rtl/>
        </w:rPr>
        <w:t xml:space="preserve"> و دعا کردند و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مستجاب نشد آن شخص گفت در آن وقت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کوهها رفتم آهو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را مشاهده کردم که از شدت عطش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چون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را خشک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شد و چند مرتبه بجانب آسمان نظر کرد سر را حرکت داد ناگاه ابر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آمد و آن قد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مملو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آهو آب خورد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راب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صاحب رساله اخوان الصفا نقل کرده است که مکرر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که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در سالها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خشک سال سر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طلب باران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 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 اند که گفت گاو کوه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بچه خود را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من چون متوجه او شدم بچه را گذاشت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من</w:t>
      </w:r>
      <w:r w:rsidR="009E1C4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بچه</w:t>
      </w:r>
      <w:r w:rsidRPr="00D679E6">
        <w:rPr>
          <w:rtl/>
        </w:rPr>
        <w:t xml:space="preserve"> او را گرفتم چون نظر کرد بچه را بدست من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مضطرب شد و سر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آسمان بلند کرد چنانچه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استغاثه بحق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ناگاه گودال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آمد من در آن گودال افتادم و بچه از دست من رها شد مادرش آمد و او را برد و آنچه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وارد شده ذکر آنها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مناسب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معلوم شد که وجود مبدء در وضوح و ظهور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بر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عجم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E1C49">
      <w:pPr>
        <w:pStyle w:val="Heading2"/>
        <w:rPr>
          <w:rtl/>
        </w:rPr>
      </w:pPr>
      <w:bookmarkStart w:id="6" w:name="_Toc527290553"/>
      <w:bookmarkStart w:id="7" w:name="_Toc527290877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دوم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bookmarkEnd w:id="6"/>
      <w:bookmarkEnd w:id="7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عدم بر او محال است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بوده است و خواهد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حادث باشد و عدم و فنا بر او روا باشد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محتاج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صانع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خواهد بود و واجب الوجود و صانع عالم نخواهد بود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وجود او واجب است و لازم ذات اوست و محالست که از او منفک شود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ارباب ملل مختلفه اتفاق کرده اند بر آنکه او کامل من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الجهات است و عجز و نقص و فنا بر او محال است.</w:t>
      </w:r>
    </w:p>
    <w:p w:rsidR="00D679E6" w:rsidRPr="00D679E6" w:rsidRDefault="009E1C49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9E1C49">
      <w:pPr>
        <w:pStyle w:val="Heading2"/>
        <w:rPr>
          <w:rtl/>
        </w:rPr>
      </w:pPr>
      <w:bookmarkStart w:id="8" w:name="_Toc527290554"/>
      <w:bookmarkStart w:id="9" w:name="_Toc527290878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قادر مختار است</w:t>
      </w:r>
      <w:bookmarkEnd w:id="8"/>
      <w:bookmarkEnd w:id="9"/>
    </w:p>
    <w:p w:rsidR="00D679E6" w:rsidRPr="00D679E6" w:rsidRDefault="00D679E6" w:rsidP="009E1C49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ممکن از تحت قدرت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چنان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بر آنچه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نتواند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بلکه مصلحت در خلق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بوده و اگر خواهد اضعاف آنچه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از آسمان</w:t>
      </w:r>
      <w:r w:rsidR="009E1C4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کرد و اگر خواهد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را معدوم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کرد و فاعل مختار است و آنچه کند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اراده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مجبور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کارها و چنان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تأث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در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بدون اراده او باشد مانند سوختن آتش و هر ممکن را که اراده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>جاد او تعلق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البته موجود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چنانچه خود فرموده است که </w:t>
      </w:r>
      <w:r w:rsidR="009E1C49" w:rsidRPr="009E1C49">
        <w:rPr>
          <w:rStyle w:val="libAlaemChar"/>
          <w:rFonts w:hint="cs"/>
          <w:rtl/>
        </w:rPr>
        <w:t>(</w:t>
      </w:r>
      <w:r w:rsidRPr="009E1C49">
        <w:rPr>
          <w:rStyle w:val="libAieChar"/>
          <w:rtl/>
        </w:rPr>
        <w:t>إِنَّما أَمْرُهُ إِذا أَرادَ شَ</w:t>
      </w:r>
      <w:r w:rsidRPr="009E1C49">
        <w:rPr>
          <w:rStyle w:val="libAieChar"/>
          <w:rFonts w:hint="cs"/>
          <w:rtl/>
        </w:rPr>
        <w:t>یْ</w:t>
      </w:r>
      <w:r w:rsidRPr="009E1C49">
        <w:rPr>
          <w:rStyle w:val="libAieChar"/>
          <w:rFonts w:hint="eastAsia"/>
          <w:rtl/>
        </w:rPr>
        <w:t>ئاً</w:t>
      </w:r>
      <w:r w:rsidRPr="009E1C49">
        <w:rPr>
          <w:rStyle w:val="libAieChar"/>
          <w:rtl/>
        </w:rPr>
        <w:t xml:space="preserve"> أَنْ </w:t>
      </w:r>
      <w:r w:rsidRPr="009E1C49">
        <w:rPr>
          <w:rStyle w:val="libAieChar"/>
          <w:rFonts w:hint="cs"/>
          <w:rtl/>
        </w:rPr>
        <w:t>یَ</w:t>
      </w:r>
      <w:r w:rsidRPr="009E1C49">
        <w:rPr>
          <w:rStyle w:val="libAieChar"/>
          <w:rFonts w:hint="eastAsia"/>
          <w:rtl/>
        </w:rPr>
        <w:t>قُولَ</w:t>
      </w:r>
      <w:r w:rsidRPr="009E1C49">
        <w:rPr>
          <w:rStyle w:val="libAieChar"/>
          <w:rtl/>
        </w:rPr>
        <w:t xml:space="preserve"> لَهُ کُنْ فَ</w:t>
      </w:r>
      <w:r w:rsidRPr="009E1C49">
        <w:rPr>
          <w:rStyle w:val="libAieChar"/>
          <w:rFonts w:hint="cs"/>
          <w:rtl/>
        </w:rPr>
        <w:t>یَ</w:t>
      </w:r>
      <w:r w:rsidRPr="009E1C49">
        <w:rPr>
          <w:rStyle w:val="libAieChar"/>
          <w:rFonts w:hint="eastAsia"/>
          <w:rtl/>
        </w:rPr>
        <w:t>کُونُ</w:t>
      </w:r>
      <w:r w:rsidR="009E1C49" w:rsidRPr="009E1C49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منافات ندارد با آنکه اراده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تعلق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امور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آنست که مذکور شد که اتفاق کرده اند ارب</w:t>
      </w:r>
      <w:r w:rsidRPr="00D679E6">
        <w:rPr>
          <w:rFonts w:hint="eastAsia"/>
          <w:rtl/>
        </w:rPr>
        <w:t>اب</w:t>
      </w:r>
      <w:r w:rsidRPr="00D679E6">
        <w:rPr>
          <w:rtl/>
        </w:rPr>
        <w:t xml:space="preserve"> عقول ب</w:t>
      </w:r>
      <w:r w:rsidR="009E1C49">
        <w:rPr>
          <w:rFonts w:hint="cs"/>
          <w:rtl/>
        </w:rPr>
        <w:t xml:space="preserve">ه </w:t>
      </w:r>
      <w:r w:rsidRPr="00D679E6">
        <w:rPr>
          <w:rtl/>
        </w:rPr>
        <w:t>اقوال مختلفه بر آنکه عجز و نقص بر صانع عالم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نظر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مقدماتش راه شبهه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9E1C49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060EBA">
      <w:pPr>
        <w:pStyle w:val="Heading2"/>
        <w:rPr>
          <w:rtl/>
        </w:rPr>
      </w:pPr>
      <w:bookmarkStart w:id="10" w:name="_Toc527290555"/>
      <w:bookmarkStart w:id="11" w:name="_Toc527290879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چهارم آنکه خداوند عالم عالمست بهر معلوم</w:t>
      </w:r>
      <w:r w:rsidRPr="00D679E6">
        <w:rPr>
          <w:rFonts w:hint="cs"/>
          <w:rtl/>
        </w:rPr>
        <w:t>ی</w:t>
      </w:r>
      <w:bookmarkEnd w:id="10"/>
      <w:bookmarkEnd w:id="11"/>
    </w:p>
    <w:p w:rsidR="00D679E6" w:rsidRPr="00D679E6" w:rsidRDefault="00D679E6" w:rsidP="00060EBA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علم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علم او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وجود آنها تفاوت ندارد با علم او بعد از وجود آنها و در اول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آنچه در ابد الآباد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مانند ذرات هوا و قطرات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اها</w:t>
      </w:r>
      <w:r w:rsidRPr="00D679E6">
        <w:rPr>
          <w:rtl/>
        </w:rPr>
        <w:t xml:space="preserve"> و عدد مثقال کوهها و برگ درختان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ابان</w:t>
      </w:r>
      <w:r w:rsidRPr="00D679E6">
        <w:rPr>
          <w:rtl/>
        </w:rPr>
        <w:t xml:space="preserve"> و نفسها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جانوران نزد علم او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خالق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اوست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بواسطه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واسطه و هر که ب</w:t>
      </w:r>
      <w:r w:rsidR="00060EBA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اراده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حکمت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البته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آن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</w:t>
      </w:r>
      <w:r w:rsidR="00060E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صفات</w:t>
      </w:r>
      <w:r w:rsidRPr="00D679E6">
        <w:rPr>
          <w:rtl/>
        </w:rPr>
        <w:t xml:space="preserve"> و آثار آن علم دارد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اندک تأمل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مقدمه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ظهور دارد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مجرد است و نسبت مجرد بهمه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مساو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همچنانکه همه ممکنات اثر وجود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علم آنها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کمالات آنها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او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همه علمها از او باشد جاهل بچ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جناب مقدس او اشاره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همه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سه کلمه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فرموده است</w:t>
      </w:r>
      <w:r w:rsidR="00060EBA" w:rsidRPr="00060EBA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060EBA">
        <w:rPr>
          <w:rStyle w:val="libAieChar"/>
          <w:rtl/>
        </w:rPr>
        <w:t xml:space="preserve">أَ لا </w:t>
      </w:r>
      <w:r w:rsidRPr="00060EBA">
        <w:rPr>
          <w:rStyle w:val="libAieChar"/>
          <w:rFonts w:hint="cs"/>
          <w:rtl/>
        </w:rPr>
        <w:t>یَ</w:t>
      </w:r>
      <w:r w:rsidRPr="00060EBA">
        <w:rPr>
          <w:rStyle w:val="libAieChar"/>
          <w:rFonts w:hint="eastAsia"/>
          <w:rtl/>
        </w:rPr>
        <w:t>عْلَمُ</w:t>
      </w:r>
      <w:r w:rsidRPr="00060EBA">
        <w:rPr>
          <w:rStyle w:val="libAieChar"/>
          <w:rtl/>
        </w:rPr>
        <w:t xml:space="preserve"> مَنْ خَلَقَ وَ هُوَ اللَّطِ</w:t>
      </w:r>
      <w:r w:rsidRPr="00060EBA">
        <w:rPr>
          <w:rStyle w:val="libAieChar"/>
          <w:rFonts w:hint="cs"/>
          <w:rtl/>
        </w:rPr>
        <w:t>ی</w:t>
      </w:r>
      <w:r w:rsidRPr="00060EBA">
        <w:rPr>
          <w:rStyle w:val="libAieChar"/>
          <w:rFonts w:hint="eastAsia"/>
          <w:rtl/>
        </w:rPr>
        <w:t>فُ</w:t>
      </w:r>
      <w:r w:rsidRPr="00060EBA">
        <w:rPr>
          <w:rStyle w:val="libAieChar"/>
          <w:rtl/>
        </w:rPr>
        <w:t xml:space="preserve"> الْخَبِ</w:t>
      </w:r>
      <w:r w:rsidRPr="00060EBA">
        <w:rPr>
          <w:rStyle w:val="libAieChar"/>
          <w:rFonts w:hint="cs"/>
          <w:rtl/>
        </w:rPr>
        <w:t>ی</w:t>
      </w:r>
      <w:r w:rsidRPr="00060EBA">
        <w:rPr>
          <w:rStyle w:val="libAieChar"/>
          <w:rFonts w:hint="eastAsia"/>
          <w:rtl/>
        </w:rPr>
        <w:t>رُ</w:t>
      </w:r>
      <w:r w:rsidR="00060EBA" w:rsidRPr="00060EBA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همه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را آنکه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او است 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مجرد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صاحب لطف کامل و رحمت شامل بالنسبه بجم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موجودات حافظ و خ</w:t>
      </w:r>
      <w:r w:rsidRPr="00D679E6">
        <w:rPr>
          <w:rFonts w:hint="eastAsia"/>
          <w:rtl/>
        </w:rPr>
        <w:t>الق</w:t>
      </w:r>
      <w:r w:rsidRPr="00D679E6">
        <w:rPr>
          <w:rtl/>
        </w:rPr>
        <w:t xml:space="preserve"> و مرب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اوست و همه را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منتها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کمال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و او داناست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خفا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امور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تأمل کند در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صنع خالق عالم در آفتاب و ماه و ستارگان و حرکات مختلفه آنها بر قانون حکمت در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جمادات و نباتات و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بحد کمال آن و در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بدنها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انس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و ترک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اعضا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 آلات و ادوات تغذ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تنم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ادراکات حواس خمسه ظاهره و باطنه که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هزار سال حکما در آنها فکر کرده اند و کتابها در هر باب نوشته اند و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عشر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اعشار آنها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نبرده اند به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که بر </w:t>
      </w:r>
      <w:r w:rsidRPr="00D679E6">
        <w:rPr>
          <w:rtl/>
        </w:rPr>
        <w:lastRenderedPageBreak/>
        <w:t>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tl/>
        </w:rPr>
        <w:t>چ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از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عاجز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بر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قادر است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اشاره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همه دارد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</w:t>
      </w:r>
      <w:r w:rsidR="00060E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علم</w:t>
      </w:r>
      <w:r w:rsidRPr="00D679E6">
        <w:rPr>
          <w:rtl/>
        </w:rPr>
        <w:t xml:space="preserve"> او 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او غافل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سهو و 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فراموش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خواب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مقدمه خوابست در او محال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عجز و نقص است و او کامل من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الجهاتست چنانچه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هرگاه عموم علم و قدرت و تنزه او از ارتکاب امور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ثابت شد بمعجزه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چنانچه مذکور خواهد شد ان شاء اللّه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بدانستن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لهذا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کلام را بسط 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60EBA">
      <w:pPr>
        <w:pStyle w:val="Heading2"/>
        <w:rPr>
          <w:rtl/>
        </w:rPr>
      </w:pPr>
      <w:bookmarkStart w:id="12" w:name="_Toc527290556"/>
      <w:bookmarkStart w:id="13" w:name="_Toc527290880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پنجم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</w:t>
      </w:r>
      <w:bookmarkEnd w:id="12"/>
      <w:bookmarkEnd w:id="13"/>
    </w:p>
    <w:p w:rsidR="00D679E6" w:rsidRPr="00D679E6" w:rsidRDefault="00D679E6" w:rsidP="00060EBA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آنچه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آوازها و آنچه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او را آلت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گوش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باشد و بدون آنکه او را آلت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چشم بوده باشد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محتاج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ها بوده باشد جسم مرکب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و محتاج و ممکن بوده و خواهد بود و در کمال خود محتاج ب</w:t>
      </w:r>
      <w:r w:rsidRPr="00D679E6">
        <w:rPr>
          <w:rFonts w:hint="eastAsia"/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خواهد بود و او کامل بذات خود است و علم او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موقوف به 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وجود آنها و بعد از برطرف شدن آنها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همان نحو که در وقت وجود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علم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ستوده جدا ذکر کرده اند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حکمتش آن باشد که در ضمن آنها رد بر حکما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خداوند را عالم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جزئ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چون اکثر اعمال </w:t>
      </w:r>
      <w:r w:rsidRPr="00D679E6">
        <w:rPr>
          <w:rtl/>
        </w:rPr>
        <w:lastRenderedPageBreak/>
        <w:t>عباد که مورد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مسموعات و مبصرات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را از مطلق علم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بذکر فرموده که داخل در زجر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معاص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ترغ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="00060E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بطاعت بوده باشد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را وراء صفت علم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دانند و ذکر آن ثمره ندارد.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60EBA">
      <w:pPr>
        <w:pStyle w:val="Heading2"/>
        <w:rPr>
          <w:rtl/>
        </w:rPr>
      </w:pPr>
      <w:bookmarkStart w:id="14" w:name="_Toc527290557"/>
      <w:bookmarkStart w:id="15" w:name="_Toc527290881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ششم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</w:t>
      </w:r>
      <w:bookmarkEnd w:id="14"/>
      <w:bookmarkEnd w:id="15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زنده است و مراد از 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از آن توانائ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دانائ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معلوم شد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و قادر است پس صفت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او را خواهد بود اما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ممکنات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عارض شدن صفت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جناب مقدس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بذات خود زنده است بدون آنکه صفت موجود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عارض او گردد در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صفت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علم و قدرت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60EBA">
      <w:pPr>
        <w:pStyle w:val="Heading2"/>
        <w:rPr>
          <w:rtl/>
        </w:rPr>
      </w:pPr>
      <w:bookmarkStart w:id="16" w:name="_Toc527290558"/>
      <w:bookmarkStart w:id="17" w:name="_Toc527290882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هفتم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</w:t>
      </w:r>
      <w:bookmarkEnd w:id="16"/>
      <w:bookmarkEnd w:id="17"/>
    </w:p>
    <w:p w:rsidR="00D679E6" w:rsidRPr="00D679E6" w:rsidRDefault="00D679E6" w:rsidP="00060EBA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کارها از او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اراده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نه مانند افعال اضطرار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بدون اراده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مثل سوختن آتش و فرود آمدن سنگ از هوا و از ما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صادر شود اول تصور آن فعل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بعد از آن فائده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تخ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آن محرک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ت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بحد عزم و جزم</w:t>
      </w:r>
      <w:r w:rsidR="00060E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پس آن فعل از ما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جناب مقدس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اختلاف احوال و عوارض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پس همان علم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که وجود فلان امر در فلان وقت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نظام عالم اصلح است سبب وجود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آن وقت لهذا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گفته اند که اراده بعلم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علم ب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صلح اراده است و در </w:t>
      </w:r>
      <w:r w:rsidRPr="00D679E6">
        <w:rPr>
          <w:rtl/>
        </w:rPr>
        <w:lastRenderedPageBreak/>
        <w:t>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سخن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مکلف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 است که بداند که افعال 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060EBA">
        <w:rPr>
          <w:rFonts w:hint="cs"/>
          <w:rtl/>
        </w:rPr>
        <w:t xml:space="preserve">ه </w:t>
      </w:r>
      <w:r w:rsidRPr="00D679E6">
        <w:rPr>
          <w:rtl/>
        </w:rPr>
        <w:t>اراده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موافق حکمت و مصلحت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آن افعال مجبور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60EBA">
      <w:pPr>
        <w:pStyle w:val="Heading2"/>
        <w:rPr>
          <w:rtl/>
        </w:rPr>
      </w:pPr>
      <w:bookmarkStart w:id="18" w:name="_Toc527290559"/>
      <w:bookmarkStart w:id="19" w:name="_Toc527290883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هشتم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متکلمست</w:t>
      </w:r>
      <w:bookmarkEnd w:id="18"/>
      <w:bookmarkEnd w:id="19"/>
    </w:p>
    <w:p w:rsidR="00D679E6" w:rsidRPr="00D679E6" w:rsidRDefault="00D679E6" w:rsidP="00C619E8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حروف و اصوات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جسم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او را عضو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باشد چنانچه بقدرت کامله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سخن در درخت کرد و حضرت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eastAsiaTheme="minorHAnsi"/>
          <w:rtl/>
        </w:rPr>
        <w:t xml:space="preserve">عليه‌السلام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کلام در آسمان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ملائکه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شنوند</w:t>
      </w:r>
      <w:r w:rsidRPr="00D679E6">
        <w:rPr>
          <w:rtl/>
        </w:rPr>
        <w:t xml:space="preserve"> و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نقوش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در الواح آسمان و ملائ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خوانند</w:t>
      </w:r>
      <w:r w:rsidRPr="00D679E6">
        <w:rPr>
          <w:rtl/>
        </w:rPr>
        <w:t xml:space="preserve"> و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آنها در قلوب ملائکه و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تکلم از صفات ذات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باشد بلکه از صفات فعل است و حادث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آنچه کمال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علم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آن 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</w:t>
      </w:r>
      <w:r w:rsidR="00C619E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حروف</w:t>
      </w:r>
      <w:r w:rsidRPr="00D679E6">
        <w:rPr>
          <w:rtl/>
        </w:rPr>
        <w:t xml:space="preserve"> است و قدرت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حروف و اصوات در هر چه خواهد دارد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مند</w:t>
      </w:r>
      <w:r w:rsidRPr="00D679E6">
        <w:rPr>
          <w:rtl/>
        </w:rPr>
        <w:t xml:space="preserve">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ذاتند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صفات را جدا ذکر کرده اند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بعثت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تکال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انزال کتب و وح</w:t>
      </w:r>
      <w:r w:rsidRPr="00D679E6">
        <w:rPr>
          <w:rFonts w:hint="cs"/>
          <w:rtl/>
        </w:rPr>
        <w:t>ی</w:t>
      </w:r>
      <w:r w:rsidR="00C619E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و کلامها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که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آسمان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همه حاد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است و علم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بآنها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کلام است و کلام نفس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اشاعره قائلند باطلست</w:t>
      </w:r>
    </w:p>
    <w:p w:rsidR="00D679E6" w:rsidRPr="00D679E6" w:rsidRDefault="00C619E8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C619E8">
      <w:pPr>
        <w:pStyle w:val="Heading2"/>
        <w:rPr>
          <w:rtl/>
        </w:rPr>
      </w:pPr>
      <w:bookmarkStart w:id="20" w:name="_Toc527290560"/>
      <w:bookmarkStart w:id="21" w:name="_Toc527290884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نهم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صادقست</w:t>
      </w:r>
      <w:bookmarkEnd w:id="20"/>
      <w:bookmarkEnd w:id="21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کذب و دروغ مطلقا بر او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عقل حکم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کذب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او از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منزه است و دروغ مصلحت آم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که بر ما رواست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اعتبار ارتکاب اقل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عجز ما است که قادر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مفسده کلام راست را دفع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خدا بعجز موصوف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اج</w:t>
      </w:r>
      <w:r w:rsidRPr="00D679E6">
        <w:rPr>
          <w:rFonts w:hint="eastAsia"/>
          <w:rtl/>
        </w:rPr>
        <w:t>ماع</w:t>
      </w:r>
      <w:r w:rsidRPr="00D679E6">
        <w:rPr>
          <w:rtl/>
        </w:rPr>
        <w:t xml:space="preserve"> مل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ارباب عقول منعقد است بر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صادق است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افعال و اقوال و احوال و کتب اله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مشحونست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آن و از جمله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619E8">
      <w:pPr>
        <w:pStyle w:val="Heading2"/>
        <w:rPr>
          <w:rtl/>
        </w:rPr>
      </w:pPr>
      <w:bookmarkStart w:id="22" w:name="_Toc527290561"/>
      <w:bookmarkStart w:id="23" w:name="_Toc527290885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دهم آنکه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ذات مقدس او است</w:t>
      </w:r>
      <w:bookmarkEnd w:id="22"/>
      <w:bookmarkEnd w:id="23"/>
    </w:p>
    <w:p w:rsidR="00D679E6" w:rsidRPr="00D679E6" w:rsidRDefault="00D679E6" w:rsidP="00C619E8">
      <w:pPr>
        <w:pStyle w:val="libNormal"/>
        <w:rPr>
          <w:rtl/>
        </w:rPr>
      </w:pPr>
      <w:r w:rsidRPr="00D679E6">
        <w:rPr>
          <w:rFonts w:hint="eastAsia"/>
          <w:rtl/>
        </w:rPr>
        <w:t>ب</w:t>
      </w:r>
      <w:r w:rsidR="00C619E8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صفت موجود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قائم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ذات مقدس او باشد بلکه ذات او قائم مقام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صفات است چنانچه در ما ذات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صفت قدرت موجود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عارض آن ذات</w:t>
      </w:r>
      <w:r w:rsidR="00C619E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شده</w:t>
      </w:r>
      <w:r w:rsidRPr="00D679E6">
        <w:rPr>
          <w:rtl/>
        </w:rPr>
        <w:t xml:space="preserve"> است و در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ذات مقدس او قائم مقام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صفاتست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ذات مقام همه است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ذات مقدس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مطلق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صفت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ذات باشد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خواهد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حادث و هر دو محالست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باشد تعدد قدما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خدا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پس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خواهد بود و اگر حادث باشد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واجب الوجود محل حوادث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محال است چنانچه ان شاء اللّه مذکور خواهد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 سبحانه و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کمالات خود محتاج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باشد و آن مستلزم نقص و عجز است چنا</w:t>
      </w:r>
      <w:r w:rsidRPr="00D679E6">
        <w:rPr>
          <w:rFonts w:hint="eastAsia"/>
          <w:rtl/>
        </w:rPr>
        <w:t>نچه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eastAsiaTheme="minorHAnsi"/>
          <w:rtl/>
        </w:rPr>
        <w:t xml:space="preserve">عليه‌السلام </w:t>
      </w:r>
      <w:r w:rsidRPr="00D679E6">
        <w:rPr>
          <w:rtl/>
        </w:rPr>
        <w:t xml:space="preserve">فرموده است من وصفه فقد قرنه </w:t>
      </w:r>
      <w:r w:rsidRPr="00D679E6">
        <w:rPr>
          <w:rtl/>
        </w:rPr>
        <w:lastRenderedPageBreak/>
        <w:t>و من قرنه</w:t>
      </w:r>
      <w:r w:rsidR="00C619E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فقد</w:t>
      </w:r>
      <w:r w:rsidRPr="00D679E6">
        <w:rPr>
          <w:rtl/>
        </w:rPr>
        <w:t xml:space="preserve"> ثناه و من ثناه فقد جزاه و من جزاه فقد جهله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که وصف کند خدا را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صفات زائده پس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مقارن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او را با صفات دهر و هر که وصف کرد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با صفات دهر پس اعتقاد کرده بدو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ذات خدا قائل شده و هر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اعتقاد کرد خدا را صاحب </w:t>
      </w:r>
      <w:r w:rsidRPr="00D679E6">
        <w:rPr>
          <w:rFonts w:hint="eastAsia"/>
          <w:rtl/>
        </w:rPr>
        <w:t>جزوها</w:t>
      </w:r>
      <w:r w:rsidRPr="00D679E6">
        <w:rPr>
          <w:rtl/>
        </w:rPr>
        <w:t xml:space="preserve"> دانست و هر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اعتقاد دارد خدا را نشناخته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فرموده است که اول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شناختن خدا است و کمال شناختن خدا آنست که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داند و کمال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دانستن او آنست که صفات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را از او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در عدد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 کرده اند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ع</w:t>
      </w:r>
      <w:r w:rsidRPr="00D679E6">
        <w:rPr>
          <w:rFonts w:hint="eastAsia"/>
          <w:rtl/>
        </w:rPr>
        <w:t>لم</w:t>
      </w:r>
      <w:r w:rsidRPr="00D679E6">
        <w:rPr>
          <w:rtl/>
        </w:rPr>
        <w:t xml:space="preserve"> است و قدرت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و اراده و کراهت و سمع و بصر و کلام و صدق و 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 و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تعب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سرمد کرده اند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است و قادر است و مختار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کاره و سم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متکلم و صادق و 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</w:t>
      </w:r>
      <w:r w:rsidRPr="00D679E6">
        <w:rPr>
          <w:rFonts w:hint="eastAsia"/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صفات ب</w:t>
      </w:r>
      <w:r w:rsidR="00C619E8">
        <w:rPr>
          <w:rFonts w:hint="cs"/>
          <w:rtl/>
        </w:rPr>
        <w:t xml:space="preserve">ه </w:t>
      </w:r>
      <w:r w:rsidRPr="00D679E6">
        <w:rPr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داخل صفات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در عدد آنها خلاف کرده اند و همه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بآنچه مذکور شد.</w:t>
      </w:r>
    </w:p>
    <w:p w:rsidR="00D679E6" w:rsidRPr="00D679E6" w:rsidRDefault="00C619E8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C619E8">
      <w:pPr>
        <w:pStyle w:val="Heading1"/>
        <w:rPr>
          <w:rtl/>
        </w:rPr>
      </w:pPr>
      <w:bookmarkStart w:id="24" w:name="_Toc527290562"/>
      <w:bookmarkStart w:id="25" w:name="_Toc527290886"/>
      <w:r w:rsidRPr="00D679E6">
        <w:rPr>
          <w:rFonts w:hint="eastAsia"/>
          <w:rtl/>
        </w:rPr>
        <w:t>باب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صفات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در آن چند مبحث است</w:t>
      </w:r>
      <w:bookmarkEnd w:id="24"/>
      <w:bookmarkEnd w:id="25"/>
    </w:p>
    <w:p w:rsidR="00C619E8" w:rsidRDefault="00C619E8" w:rsidP="00D679E6">
      <w:pPr>
        <w:pStyle w:val="libNormal"/>
        <w:rPr>
          <w:rtl/>
        </w:rPr>
      </w:pPr>
    </w:p>
    <w:p w:rsidR="00D679E6" w:rsidRPr="00D679E6" w:rsidRDefault="00D679E6" w:rsidP="00C619E8">
      <w:pPr>
        <w:pStyle w:val="Heading2"/>
        <w:rPr>
          <w:rtl/>
        </w:rPr>
      </w:pPr>
      <w:bookmarkStart w:id="26" w:name="_Toc527290563"/>
      <w:bookmarkStart w:id="27" w:name="_Toc527290887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اول آنست که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است</w:t>
      </w:r>
      <w:bookmarkEnd w:id="26"/>
      <w:bookmarkEnd w:id="27"/>
    </w:p>
    <w:p w:rsidR="00D679E6" w:rsidRPr="00D679E6" w:rsidRDefault="00D679E6" w:rsidP="0076356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نه در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در خلق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چنانچه مجوس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زدان</w:t>
      </w:r>
      <w:r w:rsidRPr="00D679E6">
        <w:rPr>
          <w:rtl/>
        </w:rPr>
        <w:t xml:space="preserve"> و اهرمن و نور و ظلمت قائل شده اند و نه در استحقاق عبادت و 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چنانکه کفار مکه بتها را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کرده بودند با خدا و 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سجده کردن و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اخبار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ضرورت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حقه ثابت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شده</w:t>
      </w:r>
      <w:r w:rsidRPr="00D679E6">
        <w:rPr>
          <w:rtl/>
        </w:rPr>
        <w:t xml:space="preserve"> است و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عقل معلوم است که نظام عالم وجود و انتظام احوال آن بدون وحدت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هرگاه تعدد دو کدخدا در خانه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دو حاکم در شهر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دو پادشاه در مملکت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باعث اختلال اوضاع آنها گردد چون تواند بود که احوال آسمانها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کارخانه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وسعت بدو اله منتظم تواند شد بلکه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اندک تأمل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عالم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اعتبار ارتباط ان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 xml:space="preserve">اجزاء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 xml:space="preserve">منزله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 است و همچنانکه عقل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دو نفس متعلق ب</w:t>
      </w:r>
      <w:r w:rsidR="00763564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بدن باشد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دو اله مدبر عالم باشد محقق دوان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تبصر و ا</w:t>
      </w:r>
      <w:r w:rsidRPr="00D679E6">
        <w:rPr>
          <w:rFonts w:hint="eastAsia"/>
          <w:rtl/>
        </w:rPr>
        <w:t>عتبار</w:t>
      </w:r>
      <w:r w:rsidRPr="00D679E6">
        <w:rPr>
          <w:rtl/>
        </w:rPr>
        <w:t xml:space="preserve"> بگشا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گرد سر و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برآ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مفتح آنکه عالم روحانات است تا آنکه منتها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جسمان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اتست</w:t>
      </w:r>
      <w:r w:rsidRPr="00D679E6">
        <w:rPr>
          <w:rtl/>
        </w:rPr>
        <w:t xml:space="preserve"> همه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سلسله مشبک منتظم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فرو رفته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مرتبط چنانچه پندار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خانه است و بر اصحاب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نافذه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ارتباط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الت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جز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وحدت صانع صورت انتظام نپذ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چنانچه از ملاحظه </w:t>
      </w:r>
      <w:r w:rsidRPr="00D679E6">
        <w:rPr>
          <w:rtl/>
        </w:rPr>
        <w:lastRenderedPageBreak/>
        <w:t>صناع متعدده متبصر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زهوش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منکشف گردد که با وجود آنکه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موجد همه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چه نزد محققان اهل دانش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نش</w:t>
      </w:r>
      <w:r w:rsidRPr="00D679E6">
        <w:rPr>
          <w:rtl/>
        </w:rPr>
        <w:t xml:space="preserve"> مقرر است که مؤثر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همه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جز واحد احد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بواسطه آنکه مصور صور مختلف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منافرت و مناکرت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مصنوعات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از ملاحظه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اخوات آن متفطن هوشمند را معلوم گردد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وحدت و انتظام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در اجزاء عالم واقع است جز بوحدت صانع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چنانچه مضمون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="00763564">
        <w:rPr>
          <w:rFonts w:hint="cs"/>
          <w:rtl/>
        </w:rPr>
        <w:t xml:space="preserve"> </w:t>
      </w:r>
      <w:r w:rsidR="00763564" w:rsidRPr="00763564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763564">
        <w:rPr>
          <w:rStyle w:val="libAieChar"/>
          <w:rtl/>
        </w:rPr>
        <w:t>لَوْ کانَ فِ</w:t>
      </w:r>
      <w:r w:rsidRPr="00763564">
        <w:rPr>
          <w:rStyle w:val="libAieChar"/>
          <w:rFonts w:hint="cs"/>
          <w:rtl/>
        </w:rPr>
        <w:t>ی</w:t>
      </w:r>
      <w:r w:rsidRPr="00763564">
        <w:rPr>
          <w:rStyle w:val="libAieChar"/>
          <w:rFonts w:hint="eastAsia"/>
          <w:rtl/>
        </w:rPr>
        <w:t>هِما</w:t>
      </w:r>
      <w:r w:rsidRPr="00763564">
        <w:rPr>
          <w:rStyle w:val="libAieChar"/>
          <w:rtl/>
        </w:rPr>
        <w:t xml:space="preserve"> آلِهَهٌ إِلَّا اللَّهُ لَفَسَدَتا</w:t>
      </w:r>
      <w:r w:rsidR="00763564" w:rsidRPr="00763564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مبن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آنست و اهل اعتبار را ادن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</w:t>
      </w:r>
      <w:r w:rsidR="00763564" w:rsidRPr="00763564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763564">
        <w:rPr>
          <w:rStyle w:val="libAieChar"/>
          <w:rtl/>
        </w:rPr>
        <w:t>إِنَّ فِ</w:t>
      </w:r>
      <w:r w:rsidRPr="00763564">
        <w:rPr>
          <w:rStyle w:val="libAieChar"/>
          <w:rFonts w:hint="cs"/>
          <w:rtl/>
        </w:rPr>
        <w:t>ی</w:t>
      </w:r>
      <w:r w:rsidRPr="00763564">
        <w:rPr>
          <w:rStyle w:val="libAieChar"/>
          <w:rtl/>
        </w:rPr>
        <w:t xml:space="preserve"> خَلْقِ السَّماواتِ وَ الْأَرْضِ وَ اخْتِلافِ اللَّ</w:t>
      </w:r>
      <w:r w:rsidRPr="00763564">
        <w:rPr>
          <w:rStyle w:val="libAieChar"/>
          <w:rFonts w:hint="cs"/>
          <w:rtl/>
        </w:rPr>
        <w:t>یْ</w:t>
      </w:r>
      <w:r w:rsidRPr="00763564">
        <w:rPr>
          <w:rStyle w:val="libAieChar"/>
          <w:rFonts w:hint="eastAsia"/>
          <w:rtl/>
        </w:rPr>
        <w:t>لِ</w:t>
      </w:r>
      <w:r w:rsidRPr="00763564">
        <w:rPr>
          <w:rStyle w:val="libAieChar"/>
          <w:rtl/>
        </w:rPr>
        <w:t xml:space="preserve"> وَ النَّه</w:t>
      </w:r>
      <w:r w:rsidRPr="00763564">
        <w:rPr>
          <w:rStyle w:val="libAieChar"/>
          <w:rFonts w:hint="eastAsia"/>
          <w:rtl/>
        </w:rPr>
        <w:t>ارِ</w:t>
      </w:r>
      <w:r w:rsidRPr="00763564">
        <w:rPr>
          <w:rStyle w:val="libAieChar"/>
          <w:rtl/>
        </w:rPr>
        <w:t xml:space="preserve"> لَآ</w:t>
      </w:r>
      <w:r w:rsidRPr="00763564">
        <w:rPr>
          <w:rStyle w:val="libAieChar"/>
          <w:rFonts w:hint="cs"/>
          <w:rtl/>
        </w:rPr>
        <w:t>ی</w:t>
      </w:r>
      <w:r w:rsidRPr="00763564">
        <w:rPr>
          <w:rStyle w:val="libAieChar"/>
          <w:rFonts w:hint="eastAsia"/>
          <w:rtl/>
        </w:rPr>
        <w:t>اتٍ</w:t>
      </w:r>
      <w:r w:rsidRPr="00763564">
        <w:rPr>
          <w:rStyle w:val="libAieChar"/>
          <w:rtl/>
        </w:rPr>
        <w:t xml:space="preserve"> لِأُولِ</w:t>
      </w:r>
      <w:r w:rsidRPr="00763564">
        <w:rPr>
          <w:rStyle w:val="libAieChar"/>
          <w:rFonts w:hint="cs"/>
          <w:rtl/>
        </w:rPr>
        <w:t>ی</w:t>
      </w:r>
      <w:r w:rsidRPr="00763564">
        <w:rPr>
          <w:rStyle w:val="libAieChar"/>
          <w:rtl/>
        </w:rPr>
        <w:t xml:space="preserve"> الْأَلْبابِ</w:t>
      </w:r>
      <w:r w:rsidR="00763564" w:rsidRPr="00763564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تمام شد سخن محقق دوان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قات</w:t>
      </w:r>
      <w:r w:rsidRPr="00D679E6">
        <w:rPr>
          <w:rtl/>
        </w:rPr>
        <w:t xml:space="preserve"> سابقه معلوم شد که همچنانچه وجود صانع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فطرت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وحدت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فطرت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همگ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 ب</w:t>
      </w:r>
      <w:r w:rsidR="00763564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اله دارند و مق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درگاهند و اتفاق عقول مستق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واقع است و اکثر ثنو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مبدأ اصل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نور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زدان</w:t>
      </w:r>
      <w:r w:rsidRPr="00D679E6">
        <w:rPr>
          <w:rtl/>
        </w:rPr>
        <w:t xml:space="preserve">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و ظلمت و اهرمن از او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حادث است و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بظاهر اظهار قدم هر دو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در باطن اگر اندک تأمل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اذعان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وحدت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ترهات 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هر جاهل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بشنود بطلان آنها را بالبد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کلام است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eastAsiaTheme="minorHAnsi"/>
          <w:rtl/>
        </w:rPr>
        <w:t xml:space="preserve">عليه‌السلام </w:t>
      </w:r>
      <w:r w:rsidRPr="00D679E6">
        <w:rPr>
          <w:rtl/>
        </w:rPr>
        <w:t>فرموده که اگر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کتابها و رسولان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نزد ما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برهان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قاطع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واجب الوجود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قادر بر کمال و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اض</w:t>
      </w:r>
      <w:r w:rsidRPr="00D679E6">
        <w:rPr>
          <w:rtl/>
        </w:rPr>
        <w:t xml:space="preserve"> مطلق باشد هرگاه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خدا صد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 هزار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بر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معرفت و عبادت خود بفرستد و خلق را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که اگر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اذ</w:t>
      </w:r>
      <w:r w:rsidRPr="00D679E6">
        <w:rPr>
          <w:rtl/>
        </w:rPr>
        <w:t xml:space="preserve"> باللّه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شناسان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و عبادت خود بفرستد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قادر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عاجز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جاهل است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lastRenderedPageBreak/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صفات</w:t>
      </w:r>
      <w:r w:rsidRPr="00D679E6">
        <w:rPr>
          <w:rtl/>
        </w:rPr>
        <w:t xml:space="preserve"> بر واجب الوجود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را ندارد و اما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بتها که جماد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چندند و نفع و ضرر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متصور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مخلوق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که مقهور و مغلوب قادر مطلق اند مستحق عبادت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از آن واضح تر است که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به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داشته باشد و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ضرور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763564">
      <w:pPr>
        <w:pStyle w:val="Heading2"/>
        <w:rPr>
          <w:rtl/>
        </w:rPr>
      </w:pPr>
      <w:bookmarkStart w:id="28" w:name="_Toc527290564"/>
      <w:bookmarkStart w:id="29" w:name="_Toc527290888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مرکب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bookmarkEnd w:id="28"/>
      <w:bookmarkEnd w:id="29"/>
    </w:p>
    <w:p w:rsidR="00D679E6" w:rsidRPr="00D679E6" w:rsidRDefault="00D679E6" w:rsidP="0076356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جسم و جوهر و عرض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او را مکان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جهت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موجود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مرکب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و مرکب آنست که اجزا داشته باشد در خارج مانند آدم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مرکبست از اعضاء و اخلاط بدن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عناصر اربعه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ذهن مانند جنس و فصل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آنست که جزو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باشد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مطلق است و او را جزو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جزو داشته باشد محتاج بآن جزو خواهد بود در وجود و ممکن خواهد بود و جوهر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جوهر از اقسام ممکن است و او واجب الوجود بالذاتست و عرض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مانند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عرض محتاج است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محل و هر محتاج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ممکن است و جسم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جسم مرکب است از اجزا و مرکب محتاج است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اجزاء و در مکان و جهت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 چه در مکان و جهت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جسم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جسم حلول کرده است و خدا منزه است از هر دو و حرکت و انتقال از مکان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مکان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محل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محل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محال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لوازم</w:t>
      </w:r>
      <w:r w:rsidRPr="00D679E6">
        <w:rPr>
          <w:rtl/>
        </w:rPr>
        <w:t xml:space="preserve"> جسم و جسمان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763564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763564">
      <w:pPr>
        <w:pStyle w:val="Heading2"/>
        <w:rPr>
          <w:rtl/>
        </w:rPr>
      </w:pPr>
      <w:bookmarkStart w:id="30" w:name="_Toc527290565"/>
      <w:bookmarkStart w:id="31" w:name="_Toc527290889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صانع عالم مثل ندارد</w:t>
      </w:r>
      <w:bookmarkEnd w:id="30"/>
      <w:bookmarkEnd w:id="31"/>
    </w:p>
    <w:p w:rsidR="00D679E6" w:rsidRPr="00D679E6" w:rsidRDefault="00D679E6" w:rsidP="00763564">
      <w:pPr>
        <w:pStyle w:val="libNormal"/>
        <w:rPr>
          <w:rtl/>
        </w:rPr>
      </w:pPr>
      <w:r w:rsidRPr="00D679E6">
        <w:rPr>
          <w:rFonts w:hint="eastAsia"/>
          <w:rtl/>
        </w:rPr>
        <w:t>چنانچه</w:t>
      </w:r>
      <w:r w:rsidRPr="00D679E6">
        <w:rPr>
          <w:rtl/>
        </w:rPr>
        <w:t xml:space="preserve"> فرموده است </w:t>
      </w:r>
      <w:r w:rsidR="00763564" w:rsidRPr="00763564">
        <w:rPr>
          <w:rStyle w:val="libAlaemChar"/>
          <w:rFonts w:hint="cs"/>
          <w:rtl/>
        </w:rPr>
        <w:t>(</w:t>
      </w:r>
      <w:r w:rsidRPr="00763564">
        <w:rPr>
          <w:rStyle w:val="libAieChar"/>
          <w:rtl/>
        </w:rPr>
        <w:t>لَ</w:t>
      </w:r>
      <w:r w:rsidRPr="00763564">
        <w:rPr>
          <w:rStyle w:val="libAieChar"/>
          <w:rFonts w:hint="cs"/>
          <w:rtl/>
        </w:rPr>
        <w:t>یْ</w:t>
      </w:r>
      <w:r w:rsidRPr="00763564">
        <w:rPr>
          <w:rStyle w:val="libAieChar"/>
          <w:rFonts w:hint="eastAsia"/>
          <w:rtl/>
        </w:rPr>
        <w:t>سَ</w:t>
      </w:r>
      <w:r w:rsidRPr="00763564">
        <w:rPr>
          <w:rStyle w:val="libAieChar"/>
          <w:rtl/>
        </w:rPr>
        <w:t xml:space="preserve"> کَمِثْلِهِ شَ</w:t>
      </w:r>
      <w:r w:rsidRPr="00763564">
        <w:rPr>
          <w:rStyle w:val="libAieChar"/>
          <w:rFonts w:hint="cs"/>
          <w:rtl/>
        </w:rPr>
        <w:t>یْ</w:t>
      </w:r>
      <w:r w:rsidRPr="00763564">
        <w:rPr>
          <w:rStyle w:val="libAieChar"/>
          <w:rtl/>
        </w:rPr>
        <w:t xml:space="preserve"> ءٌ وَ هُوَ السَّمِ</w:t>
      </w:r>
      <w:r w:rsidRPr="00763564">
        <w:rPr>
          <w:rStyle w:val="libAieChar"/>
          <w:rFonts w:hint="cs"/>
          <w:rtl/>
        </w:rPr>
        <w:t>ی</w:t>
      </w:r>
      <w:r w:rsidRPr="00763564">
        <w:rPr>
          <w:rStyle w:val="libAieChar"/>
          <w:rFonts w:hint="eastAsia"/>
          <w:rtl/>
        </w:rPr>
        <w:t>عُ</w:t>
      </w:r>
      <w:r w:rsidRPr="00763564">
        <w:rPr>
          <w:rStyle w:val="libAieChar"/>
          <w:rtl/>
        </w:rPr>
        <w:t xml:space="preserve"> الْبَصِ</w:t>
      </w:r>
      <w:r w:rsidRPr="00763564">
        <w:rPr>
          <w:rStyle w:val="libAieChar"/>
          <w:rFonts w:hint="cs"/>
          <w:rtl/>
        </w:rPr>
        <w:t>ی</w:t>
      </w:r>
      <w:r w:rsidRPr="00763564">
        <w:rPr>
          <w:rStyle w:val="libAieChar"/>
          <w:rFonts w:hint="eastAsia"/>
          <w:rtl/>
        </w:rPr>
        <w:t>رُ</w:t>
      </w:r>
      <w:r w:rsidR="00763564" w:rsidRPr="00763564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که در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ذات و کنه صفات با او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باشد و ضد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که با او معارضه تواند کرد و در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و اعتقاد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غلات دارند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و ائمه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خلق عالم را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واگذاشت کفر است و خلق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همه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افعال بندگان او است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763564">
      <w:pPr>
        <w:pStyle w:val="Heading2"/>
        <w:rPr>
          <w:rtl/>
        </w:rPr>
      </w:pPr>
      <w:bookmarkStart w:id="32" w:name="_Toc527290566"/>
      <w:bookmarkStart w:id="33" w:name="_Toc527290890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چهارم آنست که صانع عالم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bookmarkEnd w:id="32"/>
      <w:bookmarkEnd w:id="33"/>
    </w:p>
    <w:p w:rsidR="00D679E6" w:rsidRPr="00D679E6" w:rsidRDefault="00D679E6" w:rsidP="0076356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سر ادراک نتواند کرد نه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نه در آخرت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است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وارد شده است آنچه توهم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بر خلاف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وارد شده است مؤولست بادراک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دل چنانکه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eastAsiaTheme="minorHAnsi"/>
          <w:rtl/>
        </w:rPr>
        <w:t xml:space="preserve">عليه‌السلام </w:t>
      </w:r>
      <w:r w:rsidRPr="00D679E6">
        <w:rPr>
          <w:rtl/>
        </w:rPr>
        <w:t>فرمود 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او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</w:t>
      </w:r>
      <w:r w:rsidRPr="00D679E6">
        <w:rPr>
          <w:rFonts w:hint="eastAsia"/>
          <w:rtl/>
        </w:rPr>
        <w:t>ب</w:t>
      </w:r>
      <w:r w:rsidR="00763564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مشاهده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او را دلها ب</w:t>
      </w:r>
      <w:r w:rsidR="00763564">
        <w:rPr>
          <w:rFonts w:hint="cs"/>
          <w:rtl/>
        </w:rPr>
        <w:t xml:space="preserve">ه </w:t>
      </w:r>
      <w:r w:rsidRPr="00D679E6">
        <w:rPr>
          <w:rtl/>
        </w:rPr>
        <w:t>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کنه ذات و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را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آخر الزمان که اشرف مکونات است و افضل</w:t>
      </w:r>
      <w:r w:rsidR="007635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عارفانست</w:t>
      </w:r>
      <w:r w:rsidRPr="00D679E6">
        <w:rPr>
          <w:rtl/>
        </w:rPr>
        <w:t xml:space="preserve"> اقرار بعجز نموده و فرموده است که «ما عرفناک حق معرفتک»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نشناخته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ترا چنانکه سزاوار شناختن تست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</w:t>
      </w:r>
      <w:r w:rsidR="00867007" w:rsidRPr="00867007">
        <w:rPr>
          <w:rStyle w:val="libAlaemChar"/>
          <w:rFonts w:hint="cs"/>
          <w:rtl/>
        </w:rPr>
        <w:t>(</w:t>
      </w:r>
      <w:r w:rsidRPr="00867007">
        <w:rPr>
          <w:rStyle w:val="libAieChar"/>
          <w:rtl/>
        </w:rPr>
        <w:t>وَ ما قَدَرُوا اللَّهَ حَقَّ قَدْرِهِ</w:t>
      </w:r>
      <w:r w:rsidRPr="00D679E6">
        <w:rPr>
          <w:rtl/>
        </w:rPr>
        <w:t xml:space="preserve"> </w:t>
      </w:r>
      <w:r w:rsidR="00867007" w:rsidRPr="00867007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اندازه نکرده اند خدا را و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نکرده اند چنانکه سزاوار او است و فرموده است </w:t>
      </w:r>
      <w:r w:rsidR="00867007" w:rsidRPr="00867007">
        <w:rPr>
          <w:rStyle w:val="libAlaemChar"/>
          <w:rFonts w:hint="cs"/>
          <w:rtl/>
        </w:rPr>
        <w:t>(</w:t>
      </w:r>
      <w:r w:rsidRPr="00867007">
        <w:rPr>
          <w:rStyle w:val="libAieChar"/>
          <w:rFonts w:hint="eastAsia"/>
          <w:rtl/>
        </w:rPr>
        <w:t>لا</w:t>
      </w:r>
      <w:r w:rsidRPr="00867007">
        <w:rPr>
          <w:rStyle w:val="libAieChar"/>
          <w:rtl/>
        </w:rPr>
        <w:t xml:space="preserve"> تُدْرِکُهُ الْأَبْصارُ وَ هُوَ </w:t>
      </w:r>
      <w:r w:rsidRPr="00867007">
        <w:rPr>
          <w:rStyle w:val="libAieChar"/>
          <w:rFonts w:hint="cs"/>
          <w:rtl/>
        </w:rPr>
        <w:t>یُ</w:t>
      </w:r>
      <w:r w:rsidRPr="00867007">
        <w:rPr>
          <w:rStyle w:val="libAieChar"/>
          <w:rFonts w:hint="eastAsia"/>
          <w:rtl/>
        </w:rPr>
        <w:t>دْرِکُ</w:t>
      </w:r>
      <w:r w:rsidRPr="00867007">
        <w:rPr>
          <w:rStyle w:val="libAieChar"/>
          <w:rtl/>
        </w:rPr>
        <w:t xml:space="preserve"> الْأَبْصارَ وَ هُوَ اللَّطِ</w:t>
      </w:r>
      <w:r w:rsidRPr="00867007">
        <w:rPr>
          <w:rStyle w:val="libAieChar"/>
          <w:rFonts w:hint="cs"/>
          <w:rtl/>
        </w:rPr>
        <w:t>ی</w:t>
      </w:r>
      <w:r w:rsidRPr="00867007">
        <w:rPr>
          <w:rStyle w:val="libAieChar"/>
          <w:rFonts w:hint="eastAsia"/>
          <w:rtl/>
        </w:rPr>
        <w:t>فُ</w:t>
      </w:r>
      <w:r w:rsidRPr="00867007">
        <w:rPr>
          <w:rStyle w:val="libAieChar"/>
          <w:rtl/>
        </w:rPr>
        <w:t xml:space="preserve"> الْخَبِ</w:t>
      </w:r>
      <w:r w:rsidRPr="00867007">
        <w:rPr>
          <w:rStyle w:val="libAieChar"/>
          <w:rFonts w:hint="cs"/>
          <w:rtl/>
        </w:rPr>
        <w:t>ی</w:t>
      </w:r>
      <w:r w:rsidRPr="00867007">
        <w:rPr>
          <w:rStyle w:val="libAieChar"/>
          <w:rFonts w:hint="eastAsia"/>
          <w:rtl/>
        </w:rPr>
        <w:t>رُ</w:t>
      </w:r>
      <w:r w:rsidRPr="00D679E6">
        <w:rPr>
          <w:rtl/>
        </w:rPr>
        <w:t xml:space="preserve"> </w:t>
      </w:r>
      <w:r w:rsidR="00867007" w:rsidRPr="00867007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ادراک نکند او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و او ادراک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را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وارد شده است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دلها ادراک کنه او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سر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حواس ظاهره ادراک او نتو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بوئ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لمس کردن و 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حواس باطنه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ادراک او نتوان کرد مانند وهم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67007">
      <w:pPr>
        <w:pStyle w:val="Heading2"/>
        <w:rPr>
          <w:rtl/>
        </w:rPr>
      </w:pPr>
      <w:bookmarkStart w:id="34" w:name="_Toc527290567"/>
      <w:bookmarkStart w:id="35" w:name="_Toc527290891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پنجم آنست که جناب مقدس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محل حوادث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bookmarkEnd w:id="34"/>
      <w:bookmarkEnd w:id="35"/>
    </w:p>
    <w:p w:rsidR="00D679E6" w:rsidRPr="00D679E6" w:rsidRDefault="00D679E6" w:rsidP="00867007">
      <w:pPr>
        <w:pStyle w:val="libNormal"/>
        <w:rPr>
          <w:rtl/>
        </w:rPr>
      </w:pP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احوال مختلفه بر او وارد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مانند سهو و 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خواب و دلتنگ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لذت و الم و درد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لذت خوردن و آشام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جماع کردن و محل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مقوله از مقولات عرض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اتصاف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عوارض همه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عجز و نقص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است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عجز و نقص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مبرّاست و مجمل سخن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آنست که آنچه از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حادث نتواند بود و از او منفک نتواند شد مانند علم و قدرت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حادث باشد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عروض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صفات ناقص و عاجز و جاهل خواهد بود و اگر از او منفک شوند بعد از آن ناقص خواهد بود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حال نقص بر او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اگر آنچه حادث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صفت نقص باشد عروض از محال خواهد بود و آنچه از صفات ذات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صفت فعل است حادث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مانند خالق و رازق و مح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ازل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خالق نبوده و الا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عالم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باشد و خلق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بوده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صفت کمال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عدم آن نقص او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بلکه آنچه صفت کمال است قادر بودن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است که در هر وقت که مصلحت داند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و ه</w:t>
      </w:r>
      <w:r w:rsidRPr="00D679E6">
        <w:rPr>
          <w:rFonts w:hint="eastAsia"/>
          <w:rtl/>
        </w:rPr>
        <w:t>رگز</w:t>
      </w:r>
      <w:r w:rsidRPr="00D679E6">
        <w:rPr>
          <w:rtl/>
        </w:rPr>
        <w:t xml:space="preserve"> از او منفک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گاه باشد که دوام صفت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نقص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مثل آنکه هرگاه مصلحت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روز بوده باشد اگر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جاد</w:t>
      </w:r>
      <w:r w:rsidRPr="00D679E6">
        <w:rPr>
          <w:rtl/>
        </w:rPr>
        <w:t xml:space="preserve"> کند خلاف مصلحت است و موجب </w:t>
      </w:r>
      <w:r w:rsidRPr="00D679E6">
        <w:rPr>
          <w:rtl/>
        </w:rPr>
        <w:lastRenderedPageBreak/>
        <w:t>نقص است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معدوم کردن هرگاه خلاف باشد و بعمل آورد نقص او خواهد بود نه </w:t>
      </w:r>
      <w:r w:rsidRPr="00D679E6">
        <w:rPr>
          <w:rFonts w:hint="eastAsia"/>
          <w:rtl/>
        </w:rPr>
        <w:t>کمال</w:t>
      </w:r>
      <w:r w:rsidRPr="00D679E6">
        <w:rPr>
          <w:rtl/>
        </w:rPr>
        <w:t xml:space="preserve"> او چنانچه گفته اند که صفت ذات آنست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آن صفت موصوف گردد و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ضد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موصوف نتواند بود و صفت فعل آنست که به آن صفت و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ضد آن موصوف تواند بود.</w:t>
      </w:r>
    </w:p>
    <w:p w:rsidR="00D679E6" w:rsidRPr="00D679E6" w:rsidRDefault="00D679E6" w:rsidP="00867007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اما اول مثل علم که علم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تعلق گرفته است و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جهل مطلقا موصوف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نتواند</w:t>
      </w:r>
      <w:r w:rsidRPr="00D679E6">
        <w:rPr>
          <w:rtl/>
        </w:rPr>
        <w:t xml:space="preserve"> بود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قدرت جناب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قادر بر هر ممکن است و عجز را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وجه نسبت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او نتوان داد.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67007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مثل خلق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گفت که خداوند عالم هفت آسمان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هفت آسمان چون مصلحت نبوده خلق نکرده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خلق کرد و پسر او را خلق نکرده و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زنده کردن موصوف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موصوف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غن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موجب تغ</w:t>
      </w:r>
      <w:r w:rsidRPr="00D679E6">
        <w:rPr>
          <w:rFonts w:hint="cs"/>
          <w:rtl/>
        </w:rPr>
        <w:t>یی</w:t>
      </w:r>
      <w:r w:rsidRPr="00D679E6">
        <w:rPr>
          <w:rtl/>
        </w:rPr>
        <w:t>ر در ذات مقدس او و نقص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کمال ذات مقدس او قدرت کامل و علم سابق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محض است و اختلاف در قابل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مواد ممکناتست و هر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خور قابل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ماده و مصلحت نظام کل بهره از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شامل خوردن است اما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 عطا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مخالف علم شامل او خواهد بود </w:t>
      </w:r>
      <w:r w:rsidRPr="00D679E6">
        <w:rPr>
          <w:rFonts w:hint="eastAsia"/>
          <w:rtl/>
        </w:rPr>
        <w:t>ب</w:t>
      </w:r>
      <w:r w:rsidR="00867007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کل</w:t>
      </w:r>
      <w:r w:rsidRPr="00D679E6">
        <w:rPr>
          <w:rtl/>
        </w:rPr>
        <w:t xml:space="preserve"> مصالح و مصالح کل بلا تشب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بابت باران رحمت که چون م</w:t>
      </w:r>
      <w:r w:rsidRPr="00D679E6">
        <w:rPr>
          <w:rFonts w:hint="cs"/>
          <w:rtl/>
        </w:rPr>
        <w:t>ی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بارد</w:t>
      </w:r>
      <w:r w:rsidRPr="00D679E6">
        <w:rPr>
          <w:rtl/>
        </w:rPr>
        <w:t xml:space="preserve"> بر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بارد</w:t>
      </w:r>
      <w:r w:rsidRPr="00D679E6">
        <w:rPr>
          <w:rtl/>
        </w:rPr>
        <w:t xml:space="preserve"> اما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اعتبار اختلاف مواد و قابل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گل و سنبل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اند</w:t>
      </w:r>
      <w:r w:rsidRPr="00D679E6">
        <w:rPr>
          <w:rtl/>
        </w:rPr>
        <w:t xml:space="preserve"> و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خار ب</w:t>
      </w:r>
      <w:r w:rsidRPr="00D679E6">
        <w:rPr>
          <w:rFonts w:hint="cs"/>
          <w:rtl/>
        </w:rPr>
        <w:t>ی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مقدار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و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اشجار و اثمار و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آبها و انهار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عمل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خانه را آبادان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گرداند</w:t>
      </w:r>
      <w:r w:rsidR="00867007">
        <w:rPr>
          <w:rFonts w:hint="cs"/>
          <w:rtl/>
        </w:rPr>
        <w:t xml:space="preserve"> </w:t>
      </w:r>
      <w:r w:rsidRPr="00D679E6">
        <w:rPr>
          <w:rtl/>
        </w:rPr>
        <w:t>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و همه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باران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867007" w:rsidTr="00435A52">
        <w:trPr>
          <w:trHeight w:val="350"/>
        </w:trPr>
        <w:tc>
          <w:tcPr>
            <w:tcW w:w="3920" w:type="dxa"/>
            <w:shd w:val="clear" w:color="auto" w:fill="auto"/>
          </w:tcPr>
          <w:p w:rsidR="00867007" w:rsidRDefault="00867007" w:rsidP="00435A52">
            <w:pPr>
              <w:pStyle w:val="libPoem"/>
            </w:pPr>
            <w:r w:rsidRPr="00D679E6">
              <w:rPr>
                <w:rFonts w:hint="eastAsia"/>
                <w:rtl/>
              </w:rPr>
              <w:t>هر</w:t>
            </w:r>
            <w:r w:rsidRPr="00D679E6">
              <w:rPr>
                <w:rtl/>
              </w:rPr>
              <w:t xml:space="preserve"> چه هست از قامت ناساز ب</w:t>
            </w:r>
            <w:r w:rsidRPr="00D679E6">
              <w:rPr>
                <w:rFonts w:hint="cs"/>
                <w:rtl/>
              </w:rPr>
              <w:t>ی</w:t>
            </w:r>
            <w:r w:rsidRPr="00D679E6">
              <w:rPr>
                <w:rtl/>
              </w:rPr>
              <w:t xml:space="preserve"> </w:t>
            </w:r>
            <w:r w:rsidRPr="00D679E6">
              <w:rPr>
                <w:rtl/>
              </w:rPr>
              <w:lastRenderedPageBreak/>
              <w:t>اندام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7007" w:rsidRDefault="00867007" w:rsidP="00435A5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7007" w:rsidRDefault="00867007" w:rsidP="00435A52">
            <w:pPr>
              <w:pStyle w:val="libPoem"/>
            </w:pPr>
            <w:r w:rsidRPr="00D679E6">
              <w:rPr>
                <w:rtl/>
              </w:rPr>
              <w:t>ور نه تشر</w:t>
            </w:r>
            <w:r w:rsidRPr="00D679E6">
              <w:rPr>
                <w:rFonts w:hint="cs"/>
                <w:rtl/>
              </w:rPr>
              <w:t>ی</w:t>
            </w:r>
            <w:r w:rsidRPr="00D679E6">
              <w:rPr>
                <w:rFonts w:hint="eastAsia"/>
                <w:rtl/>
              </w:rPr>
              <w:t>ف</w:t>
            </w:r>
            <w:r w:rsidRPr="00D679E6">
              <w:rPr>
                <w:rtl/>
              </w:rPr>
              <w:t xml:space="preserve"> تو بر بالا</w:t>
            </w:r>
            <w:r w:rsidRPr="00D679E6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</w:t>
            </w:r>
            <w:r w:rsidRPr="00D679E6">
              <w:rPr>
                <w:rFonts w:hint="eastAsia"/>
                <w:rtl/>
              </w:rPr>
              <w:t>کس</w:t>
            </w:r>
            <w:r w:rsidRPr="00D679E6">
              <w:rPr>
                <w:rtl/>
              </w:rPr>
              <w:t xml:space="preserve"> </w:t>
            </w:r>
            <w:r w:rsidRPr="00D679E6">
              <w:rPr>
                <w:rtl/>
              </w:rPr>
              <w:lastRenderedPageBreak/>
              <w:t>کوتاه ن</w:t>
            </w:r>
            <w:r w:rsidRPr="00D679E6">
              <w:rPr>
                <w:rFonts w:hint="cs"/>
                <w:rtl/>
              </w:rPr>
              <w:t>ی</w:t>
            </w:r>
            <w:r w:rsidRPr="00D679E6"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مناسب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67007">
      <w:pPr>
        <w:pStyle w:val="Heading2"/>
        <w:rPr>
          <w:rtl/>
        </w:rPr>
      </w:pPr>
      <w:bookmarkStart w:id="36" w:name="_Toc527290568"/>
      <w:bookmarkStart w:id="37" w:name="_Toc527290892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ششم آنکه جناب مقدس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هست</w:t>
      </w:r>
      <w:bookmarkEnd w:id="36"/>
      <w:bookmarkEnd w:id="37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چنانکه</w:t>
      </w:r>
      <w:r w:rsidRPr="00D679E6">
        <w:rPr>
          <w:rtl/>
        </w:rPr>
        <w:t xml:space="preserve"> فرموده است </w:t>
      </w:r>
      <w:r w:rsidR="00867007" w:rsidRPr="00867007">
        <w:rPr>
          <w:rStyle w:val="libAlaemChar"/>
          <w:rFonts w:hint="cs"/>
          <w:rtl/>
        </w:rPr>
        <w:t>(</w:t>
      </w:r>
      <w:r w:rsidRPr="00867007">
        <w:rPr>
          <w:rStyle w:val="libAieChar"/>
          <w:rtl/>
        </w:rPr>
        <w:t>لِلَّهِ الْأَسْماءُ الْحُسْن</w:t>
      </w:r>
      <w:r w:rsidRPr="00867007">
        <w:rPr>
          <w:rStyle w:val="libAieChar"/>
          <w:rFonts w:hint="cs"/>
          <w:rtl/>
        </w:rPr>
        <w:t>ی</w:t>
      </w:r>
      <w:r w:rsidRPr="00867007">
        <w:rPr>
          <w:rStyle w:val="libAieChar"/>
          <w:rtl/>
        </w:rPr>
        <w:t xml:space="preserve"> فَادْعُوهُ بِها</w:t>
      </w:r>
      <w:r w:rsidR="00867007" w:rsidRPr="00867007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خداوند عالم را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هست پس بخوان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آن نامها و اسماء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و ادع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وارد شده است و احوط آنست که خدا را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نامها 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وارد شده است نخوا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و حق آنست که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حرف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چندند و مخلوقند و حادثند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قائل شده اند که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</w:t>
      </w:r>
      <w:r w:rsidR="00867007">
        <w:rPr>
          <w:rFonts w:hint="cs"/>
          <w:rtl/>
        </w:rPr>
        <w:t xml:space="preserve">ه </w:t>
      </w:r>
      <w:r w:rsidRPr="00D679E6">
        <w:rPr>
          <w:rtl/>
        </w:rPr>
        <w:t>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در اخبار وارد شده است که هر که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قائل شود کافر است و هر که عبادت نام کند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 است و هر که عبادت نام 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دو با خدا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قرار داده و هر که عبادت نام کند ذات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نامها بر او اطلاق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خدا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است.</w:t>
      </w:r>
    </w:p>
    <w:p w:rsidR="00D679E6" w:rsidRPr="00D679E6" w:rsidRDefault="00867007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867007">
      <w:pPr>
        <w:pStyle w:val="Heading2"/>
        <w:rPr>
          <w:rtl/>
        </w:rPr>
      </w:pPr>
      <w:bookmarkStart w:id="38" w:name="_Toc527290569"/>
      <w:bookmarkStart w:id="39" w:name="_Toc527290893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هفتم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متحد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bookmarkEnd w:id="38"/>
      <w:bookmarkEnd w:id="39"/>
    </w:p>
    <w:p w:rsidR="00D679E6" w:rsidRPr="00D679E6" w:rsidRDefault="00D679E6" w:rsidP="00833417">
      <w:pPr>
        <w:pStyle w:val="libNormal"/>
        <w:rPr>
          <w:rtl/>
        </w:rPr>
      </w:pP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اتحاد اثن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محالست و او را زن و فرزند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در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حلول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چنانکه</w:t>
      </w:r>
      <w:r w:rsidR="008670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(عل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و آله و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السلام) فرزند خدا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خدا در او حلول کرده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او متحد شده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نهمه</w:t>
      </w:r>
      <w:r w:rsidRPr="00D679E6">
        <w:rPr>
          <w:rtl/>
        </w:rPr>
        <w:t xml:space="preserve"> مستلزم عجز و نقص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کفر است و آنچه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ممکنه امور اع</w:t>
      </w:r>
      <w:r w:rsidRPr="00D679E6">
        <w:rPr>
          <w:rFonts w:hint="eastAsia"/>
          <w:rtl/>
        </w:rPr>
        <w:t>تبار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اند و عارض ذات حق شده 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خدا در عارف حلول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</w:t>
      </w:r>
      <w:r w:rsidR="00867007">
        <w:rPr>
          <w:rFonts w:hint="cs"/>
          <w:rtl/>
        </w:rPr>
        <w:t xml:space="preserve"> </w:t>
      </w:r>
      <w:r w:rsidRPr="00D679E6">
        <w:rPr>
          <w:rtl/>
        </w:rPr>
        <w:t>و با او متحد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اقوال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کفر و زندقه است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غال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گفته اند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</w:t>
      </w:r>
      <w:r w:rsidR="0083341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خدا و ائمه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حلول کرده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متحد شده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بصورت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شده است همه کفر است و ائمه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تبرا کرده اند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لعنت کرده اند و امر بقتل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نمودند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eastAsiaTheme="minorHAnsi"/>
          <w:rtl/>
        </w:rPr>
        <w:t xml:space="preserve">عليه‌السلام </w:t>
      </w:r>
      <w:r w:rsidRPr="00D679E6">
        <w:rPr>
          <w:rtl/>
        </w:rPr>
        <w:t>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بدود هلاک کرد.</w:t>
      </w:r>
    </w:p>
    <w:p w:rsidR="00D679E6" w:rsidRPr="00D679E6" w:rsidRDefault="00833417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833417">
      <w:pPr>
        <w:pStyle w:val="Heading2"/>
        <w:rPr>
          <w:rtl/>
        </w:rPr>
      </w:pPr>
      <w:bookmarkStart w:id="40" w:name="_Toc527290570"/>
      <w:bookmarkStart w:id="41" w:name="_Toc527290894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هشتم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ندارد</w:t>
      </w:r>
      <w:bookmarkEnd w:id="40"/>
      <w:bookmarkEnd w:id="41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هر چه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ذات جناب مقدس اوست حادث است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ارباب ملل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اتفاق کرده اند و اگر چه حدوث و قدم را در عرف حکما بر چند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اطلاق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اما آنچه اتفاق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ارباب ملل است آنست که آنچه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وجودش ابتدائ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و ازمنه وجودش از طرف ازل متناه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وجودش 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بلکه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اهل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انست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که دلالت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کتاب بحار الانوار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کتب معتبره خاصه و عامه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ادله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جواب شب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فلاسفه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وارد شده است که هر که قائل شود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 است.</w:t>
      </w:r>
    </w:p>
    <w:p w:rsidR="00D679E6" w:rsidRPr="00D679E6" w:rsidRDefault="00833417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833417">
      <w:pPr>
        <w:pStyle w:val="Heading1"/>
        <w:rPr>
          <w:rtl/>
        </w:rPr>
      </w:pPr>
      <w:bookmarkStart w:id="42" w:name="_Toc527290571"/>
      <w:bookmarkStart w:id="43" w:name="_Toc527290895"/>
      <w:r w:rsidRPr="00D679E6">
        <w:rPr>
          <w:rFonts w:hint="eastAsia"/>
          <w:rtl/>
        </w:rPr>
        <w:t>باب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صفات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متعلق است بافعال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آن چند مبحث است</w:t>
      </w:r>
      <w:bookmarkEnd w:id="42"/>
      <w:bookmarkEnd w:id="43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اول آنکه مذهب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آنست که حسن و قبح افعال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</w:p>
    <w:p w:rsidR="00D679E6" w:rsidRPr="00D679E6" w:rsidRDefault="00D679E6" w:rsidP="00833417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مراد از حسن آنست که فاعل و قادر اگر آن فعل را بکند مستحق مدح و ثواب باشد و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آنست که فاعل و قادر اگر آن فعل را بکند مستحق مذمت و عقاب باشد و فعل را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نفسه قطع نظر از وارد شدن شرع جهه حسن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قبح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که مستحق مدح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ثواب و مذمت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عقاب گردد و آن جه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گاهست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عقل همه کس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مانند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راست گفتن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</w:t>
      </w:r>
      <w:r w:rsidR="0083341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نفع</w:t>
      </w:r>
      <w:r w:rsidRPr="00D679E6">
        <w:rPr>
          <w:rtl/>
        </w:rPr>
        <w:t xml:space="preserve"> رساند و قباحت دروغ گفتن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ضرر رساند و گاهست که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فکر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مانند راست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ضرر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دروغ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نفع رساند که علم بحسن و قبح آنها محتاج بنظر و فکر است و گاه است که عقول اکثر عاجز است از فهم آنها</w:t>
      </w:r>
      <w:r w:rsidR="0083341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بعد از ورود شرع حسن و قبح آنها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مثل حسن روزه روز آخر ماه رمضان و قبح روزه روز اول ماه شوال و اشاعره از اهل سنت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حسن و قبح اعمال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امر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شارع است هر چه را شارع امر کرده حسن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هر چه را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کرده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پس اگر مردم را امر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زنا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حسن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اگر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بطلان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مذهب قطع نظر از حکم عقل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آن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ظاهر است.</w:t>
      </w:r>
    </w:p>
    <w:p w:rsidR="00D679E6" w:rsidRPr="00D679E6" w:rsidRDefault="00833417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833417">
      <w:pPr>
        <w:pStyle w:val="Heading2"/>
        <w:rPr>
          <w:rtl/>
        </w:rPr>
      </w:pPr>
      <w:bookmarkStart w:id="44" w:name="_Toc527290572"/>
      <w:bookmarkStart w:id="45" w:name="_Toc527290896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صانع عالم فعل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bookmarkEnd w:id="44"/>
      <w:bookmarkEnd w:id="45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محال است که از او صادر شود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فاعل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عالم بقبح آن فعل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هست اما قادر بر ترک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محتاج است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آن فعل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قادر بر ترک آن هست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آن ندارد اما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عبث آن فعل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بنابر اول جهل خدا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بنابر دوم عجز و بنابر سوم ا</w:t>
      </w:r>
      <w:r w:rsidRPr="00D679E6">
        <w:rPr>
          <w:rFonts w:hint="eastAsia"/>
          <w:rtl/>
        </w:rPr>
        <w:t>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و بنا بر چهارم سفاهت و هر چهار بر حق سبحانه و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محالست پس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او صادر نتواند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33417">
      <w:pPr>
        <w:pStyle w:val="Heading2"/>
        <w:rPr>
          <w:rtl/>
        </w:rPr>
      </w:pPr>
      <w:bookmarkStart w:id="46" w:name="_Toc527290573"/>
      <w:bookmarkStart w:id="47" w:name="_Toc527290897"/>
      <w:r w:rsidRPr="00D679E6">
        <w:rPr>
          <w:rFonts w:hint="eastAsia"/>
          <w:rtl/>
        </w:rPr>
        <w:t>مبحث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بندگان را بر افعال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آن</w:t>
      </w:r>
      <w:bookmarkEnd w:id="46"/>
      <w:bookmarkEnd w:id="47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 فعل آنها و نه بر ترک آنها و بندگان در فعل خود مختارند و خود فاعل فعل خودند خواه اطاعت باشد و خواه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اکثر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معتزله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قائلند و اشاعره که اکثر اهل سنت اند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فاعل همه افعال بنده خداست و بندگان مطلقا در آنها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ندارند بل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خدا بر دست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افعال را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و در آن فعل مجبورند اما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اراده از بنده مقارن آن فعل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اما آن اراده مطلقا دخل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وجود آن فعل ندارد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مذهب باطل است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چند وجه: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433D77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آنکه ما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عقل و وجدان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فرقست در افعال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حرکت رعشه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ما است و حرکت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فرق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بام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افتد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بام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فعل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ما نباشد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اصلا فر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نباشد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افعال ما.</w:t>
      </w:r>
      <w:r w:rsidR="00833417" w:rsidRPr="00D679E6">
        <w:rPr>
          <w:rFonts w:hint="eastAsia"/>
          <w:rtl/>
        </w:rPr>
        <w:t xml:space="preserve"> </w:t>
      </w: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کرده است بطاعت و وعده ثواب بر آن</w:t>
      </w:r>
      <w:r w:rsidR="0083341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از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وع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عقاب بر آن نموده است اگر افعال عباد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نبوده باشد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عذاب کردن بر 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ظلم و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مثل آنکه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و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غلام خود را ببندد و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برو فلانه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و او را زند که چرا</w:t>
      </w:r>
      <w:r w:rsidR="0083341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آسمان برو و بزند که چرا نرفت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فعل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بر خدا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ظالم تر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کفر و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بر دست و دل و زبان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او را ابد الآباد بسبب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جهنم بسوزاند و خود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ظلم کننده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بندگان.</w:t>
      </w: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مواضع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شمار</w:t>
      </w:r>
      <w:r w:rsidRPr="00D679E6">
        <w:rPr>
          <w:rtl/>
        </w:rPr>
        <w:t xml:space="preserve"> از قرآن مدح مقربان بارگاه احد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بر طاعت و ذم مردودان درگاه عزت نموده است بر کفر و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پس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فاعل خود نباشند مدح و ذم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سفاهت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و بر خدا محال است و بدان که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نه جبر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افعال جبر کرده باشند و نه تفو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بخود واگذاشته باشند بلکه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امر و اکثر گفته اند مراد آنست که خدا جبر نکرده است بنده را و بنده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اراده خود حرکت کرده است اما اسبابش همه از خدا است مانند اعضا و جوار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قوا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روحان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آلات و ادوات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فعل در کار است از جانب</w:t>
      </w:r>
      <w:r w:rsidR="0083341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خداست</w:t>
      </w:r>
      <w:r w:rsidRPr="00D679E6">
        <w:rPr>
          <w:rtl/>
        </w:rPr>
        <w:t xml:space="preserve"> و امر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وارد شده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مؤلف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 آنست که مدخل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اعمال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خاصه و توف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قات</w:t>
      </w:r>
      <w:r w:rsidRPr="00D679E6">
        <w:rPr>
          <w:rtl/>
        </w:rPr>
        <w:t xml:space="preserve"> خدا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مستحق آنها باشد بن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اعمال حسنه او </w:t>
      </w:r>
      <w:r w:rsidRPr="00D679E6">
        <w:rPr>
          <w:rtl/>
        </w:rPr>
        <w:lastRenderedPageBreak/>
        <w:t>دخل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فعل طاعات و خذلان خدا و واگذاشتن او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فعل معاص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سلب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او بشود و او مضطر باشد در فعل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ترک مانند آقائ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 غلام داشته باشد و هر دو را ب</w:t>
      </w:r>
      <w:r w:rsidR="00833417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فعل مأمور سازد مثل آنکه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هر دو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فردا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فلان متاع را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</w:t>
      </w:r>
      <w:r w:rsidRPr="00D679E6">
        <w:rPr>
          <w:rFonts w:hint="eastAsia"/>
          <w:rtl/>
        </w:rPr>
        <w:t>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نکند ده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زنم</w:t>
      </w:r>
      <w:r w:rsidRPr="00D679E6">
        <w:rPr>
          <w:rtl/>
        </w:rPr>
        <w:t xml:space="preserve"> اگر ب</w:t>
      </w:r>
      <w:r w:rsidR="00833417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اکتفا کند در باب هر 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نکند آنکه کرده است مستحق صد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است و آنکه نکرده است مستحق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است و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غلام فرمانبردارتر است و خدمات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کرده است او را دوست</w:t>
      </w:r>
      <w:r w:rsidR="00433D77">
        <w:rPr>
          <w:rFonts w:hint="cs"/>
          <w:rtl/>
        </w:rPr>
        <w:t xml:space="preserve"> </w:t>
      </w:r>
      <w:r w:rsidRPr="00D679E6">
        <w:rPr>
          <w:rtl/>
        </w:rPr>
        <w:t>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بعد از آنک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هر دو آن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ادا کرد و حجت را تمام کرد او را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طلبد</w:t>
      </w:r>
      <w:r w:rsidRPr="00D679E6">
        <w:rPr>
          <w:rtl/>
        </w:rPr>
        <w:t xml:space="preserve"> و ملاطفتها و مهربان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البته فردا آن خدمت را بکن و شب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طعام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فرستد</w:t>
      </w:r>
      <w:r w:rsidRPr="00D679E6">
        <w:rPr>
          <w:rtl/>
        </w:rPr>
        <w:t xml:space="preserve"> و الطاف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نسبت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فردا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غلام خدمت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صد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بدهد و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صد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بزند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مذمت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غلام نه در کردن مجبور شده است و نه او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نکردن و هر دو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خود کرده اند و حجت آقا بر هر دو تمام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مدخل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حق سبحانه و تعال</w:t>
      </w:r>
      <w:r w:rsidRPr="00D679E6">
        <w:rPr>
          <w:rFonts w:hint="cs"/>
          <w:rtl/>
        </w:rPr>
        <w:t>ی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اعمال عباد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اکتفا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خوض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کردن که در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اشکال و محل لغزش اقدام است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اخبار از تفکر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وارد شده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433D77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چهارم آنست که لطف بر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 است بحسب عقل و لطف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مکلف را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گرداند بطاعت و دور گرداند از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مانند فرستادن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نصب کردن امامان و وعد و وع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ثواب و عقاب و امثال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>.</w:t>
      </w:r>
      <w:r w:rsidR="00433D77" w:rsidRPr="00D679E6">
        <w:rPr>
          <w:rFonts w:hint="eastAsia"/>
          <w:rtl/>
        </w:rPr>
        <w:t xml:space="preserve"> </w:t>
      </w: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پنجم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و کارها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منوط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حکمت و مصلحت است و فعل عبث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او صادر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او را در افعال اغراض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و حکمتها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ملحوظ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غرض در افعال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 بندگان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غرض او تحص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نفع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</w:t>
      </w:r>
      <w:r w:rsidRPr="00D679E6">
        <w:rPr>
          <w:rFonts w:hint="eastAsia"/>
          <w:rtl/>
        </w:rPr>
        <w:t>اتفاق</w:t>
      </w:r>
      <w:r w:rsidRPr="00D679E6">
        <w:rPr>
          <w:rtl/>
        </w:rPr>
        <w:t xml:space="preserve"> کرده اند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معتزله و حکما و اشاعره گفته اند افعال خدا معلل باغراض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بر بطلان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اکثر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اعتقاد آنست که آنچه اصلح باشد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 و نظام عالم فعلش بر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اعتقا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آنست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افعال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متضمن مصلحت باشد و اصلح بودن ضرور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ظاهرا تفکر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ضرور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433D77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FE48AB">
      <w:pPr>
        <w:pStyle w:val="Heading1"/>
        <w:rPr>
          <w:rtl/>
        </w:rPr>
      </w:pPr>
      <w:bookmarkStart w:id="48" w:name="_Toc527290574"/>
      <w:bookmarkStart w:id="49" w:name="_Toc527290898"/>
      <w:r w:rsidRPr="00D679E6">
        <w:rPr>
          <w:rFonts w:hint="eastAsia"/>
          <w:rtl/>
        </w:rPr>
        <w:t>باب</w:t>
      </w:r>
      <w:r w:rsidRPr="00D679E6">
        <w:rPr>
          <w:rtl/>
        </w:rPr>
        <w:t xml:space="preserve"> چهارم در مباحث نبوتست و در آن چند مبحث است</w:t>
      </w:r>
      <w:bookmarkEnd w:id="48"/>
      <w:bookmarkEnd w:id="49"/>
    </w:p>
    <w:p w:rsidR="00D679E6" w:rsidRPr="00D679E6" w:rsidRDefault="00D679E6" w:rsidP="00433D77">
      <w:pPr>
        <w:pStyle w:val="libNormal"/>
        <w:rPr>
          <w:rtl/>
        </w:rPr>
      </w:pPr>
      <w:r w:rsidRPr="00D679E6">
        <w:rPr>
          <w:rtl/>
        </w:rPr>
        <w:t>[مقصد] اول آنکه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اعتقاد آنست که بعثت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بر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واجبست عقلا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لطف بر خدا واجبست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اجماع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 نصوص متواتره وارد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بر آنکه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از اول عمر تا آخر عمر معصومند از گناهان صغ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عمدا و سهوا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ادله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قائم است و سهو و 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رسالت و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البته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الا بر قول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اعتماد نتوان کرد و اما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امور عاد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عبادات</w:t>
      </w:r>
      <w:r w:rsidRPr="00D679E6">
        <w:rPr>
          <w:rtl/>
        </w:rPr>
        <w:t xml:space="preserve"> باز مشهور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آنست که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اجماع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اند که سهو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اما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سهو بدارد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چنانچه حضرت رسول در نماز عصر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ظهر </w:t>
      </w:r>
      <w:r w:rsidRPr="00D679E6">
        <w:rPr>
          <w:rFonts w:hint="eastAsia"/>
          <w:rtl/>
        </w:rPr>
        <w:t>سهو</w:t>
      </w:r>
      <w:r w:rsidRPr="00D679E6">
        <w:rPr>
          <w:rtl/>
        </w:rPr>
        <w:t xml:space="preserve"> کرد و در تشهد اول سلام گفت چون بخاطر آن حضرت آوردند برخاست و دو رکعت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کرد گفته اند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شفقت بر امت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نماز سهو کند مردم او را سرزنش نکنند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گمان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نکنند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اکثر علما آن سهو را واقع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واقع شده حمل بر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کرده اند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معصوم بر ترک گناه مجبور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لطف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نسبت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او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خود ترک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بسبب قوه عقل و فطانت و ذکاء و کمال اهتمام در طاعت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باطن از اخلاق ذم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و تحل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اخلاق حسنه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مرتبه رسد که محبت جناب اقدس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دل او مستقر گردد و از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شهوات نفسان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الات</w:t>
      </w:r>
      <w:r w:rsidRPr="00D679E6">
        <w:rPr>
          <w:rtl/>
        </w:rPr>
        <w:t xml:space="preserve"> جسمان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مشغول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مطالعه</w:t>
      </w:r>
      <w:r w:rsidRPr="00D679E6">
        <w:rPr>
          <w:rtl/>
        </w:rPr>
        <w:t xml:space="preserve"> جمال حق باشد و جلال و عظمت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دل او جلوه کند پس بسبب کمال معرفت </w:t>
      </w:r>
      <w:r w:rsidRPr="00D679E6">
        <w:rPr>
          <w:rtl/>
        </w:rPr>
        <w:lastRenderedPageBreak/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خود را منظور نظر پروردگار خود گرداند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آنچه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محبوب او در آن است برگرد خاطرش نگردد و اگر نادرا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خاطر درآ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ملاحظه جلال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نگذارد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رامون</w:t>
      </w:r>
      <w:r w:rsidRPr="00D679E6">
        <w:rPr>
          <w:rtl/>
        </w:rPr>
        <w:t xml:space="preserve"> او گردد ا</w:t>
      </w:r>
      <w:r w:rsidRPr="00D679E6">
        <w:rPr>
          <w:rFonts w:hint="cs"/>
          <w:rtl/>
        </w:rPr>
        <w:t>ی</w:t>
      </w:r>
      <w:r w:rsidRPr="00D679E6">
        <w:rPr>
          <w:rtl/>
        </w:rPr>
        <w:t>ضا شرم کند از آنکه حضور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خداوند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مراقب اوست مرتکب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گردد و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اسباب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او صادر نتواند شد و اگر چنان باشد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گمان کرده اند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مجبور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سازد</w:t>
      </w:r>
      <w:r w:rsidRPr="00D679E6">
        <w:rPr>
          <w:rtl/>
        </w:rPr>
        <w:t xml:space="preserve"> بر ترک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عصمت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کمال نخواهد بود و بر ترک آن ثواب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و بدان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موهم صدور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از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که متضمن 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مؤول است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ارتکاب مکروه و ترک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چون نسبت بجلال 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تعب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آن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نموده اند و وجوه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دارد که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ذکر کرده ام و آنچه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تفاس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ذکر کرده اند از قصص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متضمن 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اکثر از موضوعات و مفتر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433D77">
        <w:rPr>
          <w:rFonts w:hint="cs"/>
          <w:rtl/>
        </w:rPr>
        <w:t xml:space="preserve">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کتب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برداشته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خطاها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خلفاء جور خود را هموار کنند در کتب خود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اند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ناقصان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آنها را در کتب خود ذکر کرده ا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بر رد آنها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eastAsiaTheme="minorHAnsi"/>
          <w:rtl/>
        </w:rPr>
        <w:t xml:space="preserve">عليه‌السلام </w:t>
      </w:r>
      <w:r w:rsidRPr="00D679E6">
        <w:rPr>
          <w:rtl/>
        </w:rPr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در کتب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را ندارد و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آنها اعتماد و اعتقاد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کرد.</w:t>
      </w:r>
    </w:p>
    <w:p w:rsidR="00D679E6" w:rsidRPr="00D679E6" w:rsidRDefault="00433D77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433D77">
      <w:pPr>
        <w:pStyle w:val="Heading2"/>
        <w:rPr>
          <w:rtl/>
        </w:rPr>
      </w:pPr>
      <w:bookmarkStart w:id="50" w:name="_Toc527290575"/>
      <w:bookmarkStart w:id="51" w:name="_Toc527290899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بدان که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دانستن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معجزات</w:t>
      </w:r>
      <w:r w:rsidR="00433D77">
        <w:rPr>
          <w:rFonts w:hint="cs"/>
          <w:rtl/>
        </w:rPr>
        <w:t xml:space="preserve"> ا</w:t>
      </w:r>
      <w:r w:rsidRPr="00D679E6">
        <w:rPr>
          <w:rtl/>
        </w:rPr>
        <w:t>ست</w:t>
      </w:r>
      <w:bookmarkEnd w:id="50"/>
      <w:bookmarkEnd w:id="51"/>
    </w:p>
    <w:p w:rsidR="00D679E6" w:rsidRPr="00D679E6" w:rsidRDefault="00D679E6" w:rsidP="00BC459B">
      <w:pPr>
        <w:pStyle w:val="libNormal"/>
        <w:rPr>
          <w:rtl/>
        </w:rPr>
      </w:pP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 که دعو</w:t>
      </w:r>
      <w:r w:rsidRPr="00D679E6">
        <w:rPr>
          <w:rFonts w:hint="cs"/>
          <w:rtl/>
        </w:rPr>
        <w:t>ی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مرتبه</w:t>
      </w:r>
      <w:r w:rsidRPr="00D679E6">
        <w:rPr>
          <w:rtl/>
        </w:rPr>
        <w:t xml:space="preserve"> بلند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بمحض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باور نتوان کرد چنانچه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اند: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بسا 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آدم رو که هست پس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هر دست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داد دست</w:t>
      </w:r>
      <w:r w:rsidR="00433D77">
        <w:rPr>
          <w:rFonts w:hint="cs"/>
          <w:rtl/>
        </w:rPr>
        <w:t xml:space="preserve"> </w:t>
      </w:r>
      <w:r w:rsidRPr="00D679E6">
        <w:rPr>
          <w:rtl/>
        </w:rPr>
        <w:t>چنانکه شخص</w:t>
      </w:r>
      <w:r w:rsidRPr="00D679E6">
        <w:rPr>
          <w:rFonts w:hint="cs"/>
          <w:rtl/>
        </w:rPr>
        <w:t>ی</w:t>
      </w:r>
      <w:r w:rsidR="00433D7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که من از جانب پادشاه بر شما حاکمم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اطاعت من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بمحض گفته او از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تا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 پادشاه مانند رقم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مخصوص پادشاه باشد نداشته باشد و معجزه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بشر از 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433D77">
        <w:rPr>
          <w:rFonts w:hint="cs"/>
          <w:rtl/>
        </w:rPr>
        <w:t xml:space="preserve">ه </w:t>
      </w:r>
      <w:r w:rsidRPr="00D679E6">
        <w:rPr>
          <w:rtl/>
        </w:rPr>
        <w:t>آن عاجز باشد و بر خلاف مجرا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عادت باشد و مقارن دع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صادر شود پس اگر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از بشر ظاهر شود آن معجزه</w:t>
      </w:r>
      <w:r w:rsidR="00BC45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مثل آنکه صنا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باب شعبده و اگر فعل خدا باشد و موافق عادت باشد آن معجزه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مثل آنکه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وقت طلوع آفتاب معجزه من آنست که الحال آفتاب طلوع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اگر مقارن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آن را کرامت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نه معجزه مثل مائده حضرت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هرگاه شخ</w:t>
      </w:r>
      <w:r w:rsidRPr="00D679E6">
        <w:rPr>
          <w:rFonts w:hint="eastAsia"/>
          <w:rtl/>
        </w:rPr>
        <w:t>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خدا مرا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فرستاده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اشاره من ماه را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دون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مرده را زنده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در همان ساعت آن امر واقع شود البته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آن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خداوند عالم بر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قادر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علمش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احاطه کرده است چنانچه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کاذب باشد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خواهد بود و اطاعت ما او را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پس خدا اغوا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بر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کرده خواهد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بر خداوند محال است</w:t>
      </w:r>
      <w:r w:rsidR="00BC45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چنانکه</w:t>
      </w:r>
      <w:r w:rsidRPr="00D679E6">
        <w:rPr>
          <w:rtl/>
        </w:rPr>
        <w:t xml:space="preserve"> معلوم شد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معجزه بر طبق مدعا باشد تا دلالت بر صدق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کند و اگر موافق نباشد دلالت بر کذب صاحبش کند چنانچه نقل کرده اند که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لمه</w:t>
      </w:r>
      <w:r w:rsidRPr="00D679E6">
        <w:rPr>
          <w:rtl/>
        </w:rPr>
        <w:t xml:space="preserve"> کذاب </w:t>
      </w:r>
      <w:r w:rsidRPr="00D679E6">
        <w:rPr>
          <w:rtl/>
        </w:rPr>
        <w:lastRenderedPageBreak/>
        <w:t>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او گفتند که محمد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دعا کرد روشن شد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چشمش کور بود دعا کر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چشم روشنش کور شد گفتند که محمد آب دهان مبارکش را در 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خشک شده بود انداخت آن چاه پرآب شد آن ملعون در چاه کم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 دهن انداخت خشک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معجزه مکذبه خوانند.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C459B">
      <w:pPr>
        <w:pStyle w:val="Heading2"/>
        <w:rPr>
          <w:rtl/>
        </w:rPr>
      </w:pPr>
      <w:bookmarkStart w:id="52" w:name="_Toc527290576"/>
      <w:bookmarkStart w:id="53" w:name="_Toc527290900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افضل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خود باشد و اعلم از همه باشد</w:t>
      </w:r>
      <w:bookmarkEnd w:id="52"/>
      <w:bookmarkEnd w:id="53"/>
    </w:p>
    <w:p w:rsidR="00D679E6" w:rsidRPr="00D679E6" w:rsidRDefault="00D679E6" w:rsidP="00BC459B">
      <w:pPr>
        <w:pStyle w:val="libNormal"/>
        <w:rPr>
          <w:rtl/>
        </w:rPr>
      </w:pP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عقلا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عالم باشد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امت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آنها محتاجند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BC459B">
        <w:rPr>
          <w:rFonts w:hint="cs"/>
          <w:rtl/>
        </w:rPr>
        <w:t xml:space="preserve">ه </w:t>
      </w:r>
      <w:r w:rsidRPr="00D679E6">
        <w:rPr>
          <w:rtl/>
        </w:rPr>
        <w:t>صفات کمال موصوف باشد مانند کمال عقل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فطانت و قوت و عفت و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شجاعت و کرم و سخاوت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بر خود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رأفت و رحم و مروت و تواضع و نرم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مدارا و ترک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صلحا و علما و اهل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منزه باشد از صفات ذم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مانند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بخل و حسد و حرس و محبت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حب مال و کج خلق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جبر از امراض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موجب نفرت خلق باشد مانند خوره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و از قذف در نسب که ولد الزنا </w:t>
      </w:r>
      <w:r w:rsidRPr="00D679E6">
        <w:rPr>
          <w:rFonts w:hint="eastAsia"/>
          <w:rtl/>
        </w:rPr>
        <w:t>نباشد</w:t>
      </w:r>
      <w:r w:rsidRPr="00D679E6">
        <w:rPr>
          <w:rtl/>
        </w:rPr>
        <w:t xml:space="preserve"> و شبهه نباشد و پدرانش 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نباشند بلکه صنعتها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باشند مثل جولائ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حجام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="00BC45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کارهائ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مروت باشد از او صادر نشود مانند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="00BC45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خوردن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بازارها و در حالت راه رفتن و امثال آنها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را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 ذکر کرده اند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سخن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پدران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اجداد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بوده اند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مسلمان بوده اند چنانکه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مذکور خواهد</w:t>
      </w:r>
      <w:r w:rsidR="00BC45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اما پدر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اگر چه از کلام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مسلمان باشند اما نزد بنده ثابت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قائم نشده و </w:t>
      </w:r>
      <w:r w:rsidRPr="00D679E6">
        <w:rPr>
          <w:rtl/>
        </w:rPr>
        <w:lastRenderedPageBreak/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اخبار که در باب احوال حضرت خضر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وارد شده است دلالت بر خلافش دارد و توقف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C459B">
      <w:pPr>
        <w:pStyle w:val="Heading2"/>
        <w:rPr>
          <w:rtl/>
        </w:rPr>
      </w:pPr>
      <w:bookmarkStart w:id="54" w:name="_Toc527290577"/>
      <w:bookmarkStart w:id="55" w:name="_Toc527290901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چهارم آنکه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اتفاق کرده اند بر آنکه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ائمه </w:t>
      </w:r>
      <w:r w:rsidR="00BC459B" w:rsidRPr="00BC459B">
        <w:rPr>
          <w:rStyle w:val="libAlaemChar"/>
          <w:rFonts w:eastAsiaTheme="minorHAnsi"/>
          <w:rtl/>
        </w:rPr>
        <w:t>عليهم‌السلام</w:t>
      </w:r>
      <w:r w:rsidRPr="00D679E6">
        <w:rPr>
          <w:rtl/>
        </w:rPr>
        <w:t xml:space="preserve"> افضلند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ملائکه</w:t>
      </w:r>
      <w:bookmarkEnd w:id="54"/>
      <w:bookmarkEnd w:id="55"/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ادله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گفته اند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مخالفان خلاف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هست و عدد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</w:t>
      </w:r>
      <w:r w:rsidR="008E65CE" w:rsidRPr="008E65CE">
        <w:rPr>
          <w:rStyle w:val="libAlaemChar"/>
          <w:rFonts w:eastAsiaTheme="minorHAnsi"/>
          <w:rtl/>
        </w:rPr>
        <w:t>عليهم‌السلام</w:t>
      </w:r>
      <w:r w:rsidR="008E65CE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ثابت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مشهور صد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 هزار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مجملا اعتقاد کرد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برحقند و آنچه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وا</w:t>
      </w:r>
      <w:r w:rsidRPr="00D679E6">
        <w:rPr>
          <w:rFonts w:hint="eastAsia"/>
          <w:rtl/>
        </w:rPr>
        <w:t>قع</w:t>
      </w:r>
      <w:r w:rsidRPr="00D679E6">
        <w:rPr>
          <w:rtl/>
        </w:rPr>
        <w:t xml:space="preserve"> شده است و نبوت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ضرور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شده مانند آدم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ادر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نوح و هود و صالح و شع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لوط 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اسحاق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و داود و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ونس</w:t>
      </w:r>
      <w:r w:rsidRPr="00D679E6">
        <w:rPr>
          <w:rtl/>
        </w:rPr>
        <w:t xml:space="preserve"> و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</w:t>
      </w:r>
      <w:r w:rsidR="008E65CE" w:rsidRPr="008E65CE">
        <w:rPr>
          <w:rStyle w:val="libAlaemChar"/>
          <w:rFonts w:eastAsiaTheme="minorHAnsi"/>
          <w:rtl/>
        </w:rPr>
        <w:t>عليهم‌السلام</w:t>
      </w:r>
      <w:r w:rsidR="008E65CE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اقرار به نبوت و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واجبست و هر که انکار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کند کافر است و تفاوت در مراتب فضل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افضل از همه پنج نفرند و نوح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</w:t>
      </w:r>
      <w:r w:rsidR="00435A5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محمد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اولو العزم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نامند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ناسخ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و افضل از همه حضرت رسالت است و بعد از آن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افضل است و فرق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رسول بوجوه مختلفه ذکر کرده اند که رسول آنست که مل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435A52">
        <w:rPr>
          <w:rFonts w:hint="cs"/>
          <w:rtl/>
        </w:rPr>
        <w:t xml:space="preserve">ه </w:t>
      </w:r>
      <w:r w:rsidRPr="00D679E6">
        <w:rPr>
          <w:rtl/>
        </w:rPr>
        <w:t>او نازل شود و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شامل آنست که در خواب بر او نازل شود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رسول آنست که مبعوث شود بر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شامل آن هست که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مبعوث نباشد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رسول آنست که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و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شامل آن هست که حافظ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وارد شده </w:t>
      </w:r>
      <w:r w:rsidRPr="00D679E6">
        <w:rPr>
          <w:rtl/>
        </w:rPr>
        <w:lastRenderedPageBreak/>
        <w:t>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چهار قسمند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بر خود مبعوث شده است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مبعوث نبوده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است که در خواب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ملک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ملک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مبعوث بر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است و بر او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تابع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است مثل لوط که تابع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که در خواب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صدا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ملک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بر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مبعوث بوده است اما تابع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بوده است مثل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ونس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آنکه در خواب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صدا بشنود و ملک را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خود صاحب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باشد او امام است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وارد شده است که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آنست که در خواب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ملک را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شنود اما ملک را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رسول آنست که صدا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شنود</w:t>
      </w:r>
      <w:r w:rsidRPr="00D679E6">
        <w:rPr>
          <w:rtl/>
        </w:rPr>
        <w:t xml:space="preserve"> و در خواب ملک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امام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ملک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شنود</w:t>
      </w:r>
      <w:r w:rsidRPr="00D679E6">
        <w:rPr>
          <w:rtl/>
        </w:rPr>
        <w:t xml:space="preserve"> اما ملک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بدان که خلاف کرده اند در آنکه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جن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مبعوث شده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اکثر انکار کرده 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نام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مبعوث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آن ثابت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توقف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</w:t>
      </w:r>
      <w:r w:rsidRPr="00D679E6">
        <w:rPr>
          <w:rFonts w:hint="eastAsia"/>
          <w:rtl/>
        </w:rPr>
        <w:t>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004964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004964">
      <w:pPr>
        <w:pStyle w:val="Heading2"/>
        <w:rPr>
          <w:rtl/>
        </w:rPr>
      </w:pPr>
      <w:bookmarkStart w:id="56" w:name="_Toc527290578"/>
      <w:bookmarkStart w:id="57" w:name="_Toc527290902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پنجم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بن عبد اللّه بن عبد المطلب بن هاشم بن عبد مناف است</w:t>
      </w:r>
      <w:bookmarkEnd w:id="56"/>
      <w:bookmarkEnd w:id="57"/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آنست که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نبوت نمود و معجزات باهره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بر طبق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ظاهر ساخت و هر دو متواتر است اما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همه ارباب ملل و نحل قائلند که او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اما معجزه پس معجزه آن حضرت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حد و احصا است بلکه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اقول و احوال و اف</w:t>
      </w:r>
      <w:r w:rsidRPr="00D679E6">
        <w:rPr>
          <w:rFonts w:hint="eastAsia"/>
          <w:rtl/>
        </w:rPr>
        <w:t>عال</w:t>
      </w:r>
      <w:r w:rsidRPr="00D679E6">
        <w:rPr>
          <w:rtl/>
        </w:rPr>
        <w:t xml:space="preserve"> و اخلاق آن حضرت معجزه بود و معجزات آن حضرت دو نوع است اول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و از متواترتر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معجزات آن حضرتست و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در هر زمان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مبعوث شد غالب معجزه آن از جنس آن فن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در آن زمان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تر بود و اهل آن زمان ماهرتر بودند تا آنکه </w:t>
      </w:r>
      <w:r w:rsidRPr="00D679E6">
        <w:rPr>
          <w:rFonts w:hint="eastAsia"/>
          <w:rtl/>
        </w:rPr>
        <w:t>حجت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تمام تر باشد چنانکه در زمان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چون مدار بر سحر بود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 xml:space="preserve">او عصا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ضاء</w:t>
      </w:r>
      <w:r w:rsidRPr="00D679E6">
        <w:rPr>
          <w:rtl/>
        </w:rPr>
        <w:t xml:space="preserve"> و امثال آنها را داد که قوم او از 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بمثل آنها عاجز بودند با آنکه در آن فن ماهر بودند و در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مبعوث شد چون امراض مزمنه </w:t>
      </w:r>
      <w:r w:rsidRPr="00D679E6">
        <w:rPr>
          <w:rFonts w:hint="eastAsia"/>
          <w:rtl/>
        </w:rPr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 و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حاذق مثل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نوس</w:t>
      </w:r>
      <w:r w:rsidRPr="00D679E6">
        <w:rPr>
          <w:rtl/>
        </w:rPr>
        <w:t xml:space="preserve"> و امثال او بودند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معجزه مرده زنده کردن و کور روشن کردن و خوره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شفا دادن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او کرامت فرمود که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بفعل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اما از فعل نوع بشر نبود و در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رسالت پناه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مبعوث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عرب چون مدار بر فن فصاحت و بلاغت بود و اشعار و سخنان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آوردند و بر کعبه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آنها فخر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حضرت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آورد و تحد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و فرمود که اگر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شک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نتوانستند پس فرمود که سوره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 ا</w:t>
      </w:r>
      <w:r w:rsidRPr="00D679E6">
        <w:rPr>
          <w:rFonts w:hint="cs"/>
          <w:rtl/>
        </w:rPr>
        <w:t>ی</w:t>
      </w:r>
      <w:r w:rsidRPr="00D679E6">
        <w:rPr>
          <w:rtl/>
        </w:rPr>
        <w:t>ن قرآن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متوجه شدند و اتفاق کردند و مثل سوره کوچک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اوردند</w:t>
      </w:r>
      <w:r w:rsidRPr="00D679E6">
        <w:rPr>
          <w:rtl/>
        </w:rPr>
        <w:t xml:space="preserve"> با آن حرص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 حضرت داشتند و ارتکاب جنگها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کشته شدن و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شدن کردند و آنچه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خواسته بود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اوردند</w:t>
      </w:r>
      <w:r w:rsidRPr="00D679E6">
        <w:rPr>
          <w:rtl/>
        </w:rPr>
        <w:t xml:space="preserve"> اگر قادر بودند البته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آوردند با وفور فصحا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عرب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علما و دانا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کتاب و در زمانها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آن تا حال با آن که در همه اعصار دشمنان آن حضرت اضعاف دوستان آن حضرت بودند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اوردند</w:t>
      </w:r>
      <w:r w:rsidRPr="00D679E6">
        <w:rPr>
          <w:rtl/>
        </w:rPr>
        <w:t xml:space="preserve"> و نتوانستند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آوردن</w:t>
      </w:r>
      <w:r w:rsidRPr="00D679E6">
        <w:rPr>
          <w:rtl/>
        </w:rPr>
        <w:t xml:space="preserve"> آن پس معلوم شد که از جنس فعل بشر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فعل خالق عالم است اگر آن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نبود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زبان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الا اغرا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کذب و دروغ و اضلال خلق و انواع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آن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بر حقتعال</w:t>
      </w:r>
      <w:r w:rsidRPr="00D679E6">
        <w:rPr>
          <w:rFonts w:hint="cs"/>
          <w:rtl/>
        </w:rPr>
        <w:t>ی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محال است و در وجه اعجاز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خلافست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فصاحت و بلاغت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هرگاه اراده معارضه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صرف قلوب و سد اذهان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که 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توانستند نمود اگر چه اعجاز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هر دو وجه حاصل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حق آنست که اعجاز آن از چن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بود.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از جه</w:t>
      </w:r>
      <w:r w:rsidR="00004964">
        <w:rPr>
          <w:rFonts w:hint="cs"/>
          <w:rtl/>
        </w:rPr>
        <w:t>ت</w:t>
      </w:r>
      <w:r w:rsidRPr="00D679E6">
        <w:rPr>
          <w:rtl/>
        </w:rPr>
        <w:t xml:space="preserve"> فصاحت و بلاغت و طلاقت که هر عجم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قرآن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شنود</w:t>
      </w:r>
      <w:r w:rsidRPr="00D679E6">
        <w:rPr>
          <w:rtl/>
        </w:rPr>
        <w:t xml:space="preserve"> امت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 را از سخنان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و هر فقره از آن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کلام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واقع شود مانند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اقوت</w:t>
      </w:r>
      <w:r w:rsidRPr="00D679E6">
        <w:rPr>
          <w:rtl/>
        </w:rPr>
        <w:t xml:space="preserve"> رمان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لعل بدخشان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درخشد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فصحا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عدن و بلغا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قحطان اذعان فصاحت و بلاغت آن نموده اند و روا</w:t>
      </w:r>
      <w:r w:rsidRPr="00D679E6">
        <w:rPr>
          <w:rFonts w:hint="cs"/>
          <w:rtl/>
        </w:rPr>
        <w:t>ی</w:t>
      </w:r>
      <w:r w:rsidRPr="00D679E6">
        <w:rPr>
          <w:rtl/>
        </w:rPr>
        <w:t>ت کرده اند که هر که سخن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شعر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مفاخرت بر کعبه معظمه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و چون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ارض ابلع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مائک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سماء اقلع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 همه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رسوائ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شب آمدند و نوشته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آوردند و پنهان کردند.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جه</w:t>
      </w:r>
      <w:r w:rsidR="00004964">
        <w:rPr>
          <w:rFonts w:hint="cs"/>
          <w:rtl/>
        </w:rPr>
        <w:t>ت</w:t>
      </w:r>
      <w:r w:rsidRPr="00D679E6">
        <w:rPr>
          <w:rtl/>
        </w:rPr>
        <w:t xml:space="preserve"> غرابت اسلوب که هر چند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تتبع کلام فصحا و اشعار و خطب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نظم 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اسلوب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بلغا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زمان از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 متعجب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بودند.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عدم اختلاف چنانکه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004964" w:rsidRPr="00004964">
        <w:rPr>
          <w:rStyle w:val="libAlaemChar"/>
          <w:rFonts w:hint="cs"/>
          <w:rtl/>
        </w:rPr>
        <w:t>(</w:t>
      </w:r>
      <w:r w:rsidRPr="00004964">
        <w:rPr>
          <w:rStyle w:val="libAlaemChar"/>
          <w:rtl/>
        </w:rPr>
        <w:t>ل</w:t>
      </w:r>
      <w:r w:rsidRPr="00004964">
        <w:rPr>
          <w:rStyle w:val="libAieChar"/>
          <w:rtl/>
        </w:rPr>
        <w:t>َوْ کانَ مِنْ عِنْدِ غَ</w:t>
      </w:r>
      <w:r w:rsidRPr="00004964">
        <w:rPr>
          <w:rStyle w:val="libAieChar"/>
          <w:rFonts w:hint="cs"/>
          <w:rtl/>
        </w:rPr>
        <w:t>یْ</w:t>
      </w:r>
      <w:r w:rsidRPr="00004964">
        <w:rPr>
          <w:rStyle w:val="libAieChar"/>
          <w:rFonts w:hint="eastAsia"/>
          <w:rtl/>
        </w:rPr>
        <w:t>رِ</w:t>
      </w:r>
      <w:r w:rsidRPr="00004964">
        <w:rPr>
          <w:rStyle w:val="libAieChar"/>
          <w:rtl/>
        </w:rPr>
        <w:t xml:space="preserve"> اللَّهِ لَوَجَدُوا فِ</w:t>
      </w:r>
      <w:r w:rsidRPr="00004964">
        <w:rPr>
          <w:rStyle w:val="libAieChar"/>
          <w:rFonts w:hint="cs"/>
          <w:rtl/>
        </w:rPr>
        <w:t>ی</w:t>
      </w:r>
      <w:r w:rsidRPr="00004964">
        <w:rPr>
          <w:rStyle w:val="libAieChar"/>
          <w:rFonts w:hint="eastAsia"/>
          <w:rtl/>
        </w:rPr>
        <w:t>هِ</w:t>
      </w:r>
      <w:r w:rsidRPr="00004964">
        <w:rPr>
          <w:rStyle w:val="libAieChar"/>
          <w:rtl/>
        </w:rPr>
        <w:t xml:space="preserve"> اخْتِلافاً کَثِ</w:t>
      </w:r>
      <w:r w:rsidRPr="00004964">
        <w:rPr>
          <w:rStyle w:val="libAieChar"/>
          <w:rFonts w:hint="cs"/>
          <w:rtl/>
        </w:rPr>
        <w:t>ی</w:t>
      </w:r>
      <w:r w:rsidRPr="00004964">
        <w:rPr>
          <w:rStyle w:val="libAieChar"/>
          <w:rFonts w:hint="eastAsia"/>
          <w:rtl/>
        </w:rPr>
        <w:t>راً</w:t>
      </w:r>
      <w:r w:rsidRPr="00004964">
        <w:rPr>
          <w:rStyle w:val="libAieChar"/>
          <w:rtl/>
        </w:rPr>
        <w:t xml:space="preserve"> </w:t>
      </w:r>
      <w:r w:rsidR="00004964" w:rsidRPr="00004964">
        <w:rPr>
          <w:rStyle w:val="libAlaemChar"/>
          <w:rFonts w:eastAsia="KFGQPC Uthman Taha Naskh"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اگر از نزد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خدا م</w:t>
      </w:r>
      <w:r w:rsidRPr="00D679E6">
        <w:rPr>
          <w:rFonts w:hint="cs"/>
          <w:rtl/>
        </w:rPr>
        <w:t>ی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افتند</w:t>
      </w:r>
      <w:r w:rsidRPr="00D679E6">
        <w:rPr>
          <w:rtl/>
        </w:rPr>
        <w:t xml:space="preserve"> در آن اختلاف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از بشر هرگاه کلام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طور صادر شود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مشتمل بر تن</w:t>
      </w:r>
      <w:r w:rsidRPr="00D679E6">
        <w:rPr>
          <w:rFonts w:hint="eastAsia"/>
          <w:rtl/>
        </w:rPr>
        <w:t>اقض</w:t>
      </w:r>
      <w:r w:rsidRPr="00D679E6">
        <w:rPr>
          <w:rtl/>
        </w:rPr>
        <w:t xml:space="preserve"> و اختلاف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نباشد از دو جه</w:t>
      </w:r>
      <w:r w:rsidR="00004964">
        <w:rPr>
          <w:rFonts w:hint="cs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جه</w:t>
      </w:r>
      <w:r w:rsidR="00004964">
        <w:rPr>
          <w:rFonts w:hint="cs"/>
          <w:rtl/>
        </w:rPr>
        <w:t>ت</w:t>
      </w:r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t>اختلاف</w:t>
      </w:r>
      <w:r w:rsidRPr="00D679E6">
        <w:rPr>
          <w:rtl/>
        </w:rPr>
        <w:t xml:space="preserve"> حکم و مضمون خصوصا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انشاء کننده آن سخن صاحب خط و سواد نباشد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سوره سوره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سند</w:t>
      </w:r>
      <w:r w:rsidRPr="00D679E6">
        <w:rPr>
          <w:rtl/>
        </w:rPr>
        <w:t xml:space="preserve"> و اکثر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سندگان</w:t>
      </w:r>
      <w:r w:rsidRPr="00D679E6">
        <w:rPr>
          <w:rtl/>
        </w:rPr>
        <w:t xml:space="preserve"> منافق و دشمنان او باشند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اختلاف در فصاحت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قصا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خطب افصح فصحا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فقره اش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فقره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گرش</w:t>
      </w:r>
      <w:r w:rsidRPr="00D679E6">
        <w:rPr>
          <w:rtl/>
        </w:rPr>
        <w:t xml:space="preserve">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جزوش در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است جزو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گرش</w:t>
      </w:r>
      <w:r w:rsidRPr="00D679E6">
        <w:rPr>
          <w:rtl/>
        </w:rPr>
        <w:t xml:space="preserve"> لهو و باطل و تزر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است و کلام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اول تا آخر همه در اعلاء درجات بلاغت بوده باشد و همه بر حقا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="0000496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معارف مشتمل باشد صادر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مگر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گونه اختلاف در ذات و صفات و افعال و اقوالش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004964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چهارم از جه</w:t>
      </w:r>
      <w:r w:rsidR="00004964">
        <w:rPr>
          <w:rFonts w:hint="cs"/>
          <w:rtl/>
        </w:rPr>
        <w:t>ت</w:t>
      </w:r>
      <w:r w:rsidRPr="00D679E6">
        <w:rPr>
          <w:rtl/>
        </w:rPr>
        <w:t xml:space="preserve"> اشتمال بر معارف 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آن وقت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عرب خصوصا در اهل مکه علم برطرف شده بود و آن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بعثت با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علماء اهل کتاب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معاشرت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مسافرت ببلاد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ننمود که طلب علم کند و آنچه حکما در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هزار سال در </w:t>
      </w:r>
      <w:r w:rsidRPr="00D679E6">
        <w:rPr>
          <w:rFonts w:hint="eastAsia"/>
          <w:rtl/>
        </w:rPr>
        <w:t>معار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فکر کرده اند در هر سوره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به احسن وجوه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و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مخالف عقول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و افهام مستق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باشد مطلقا در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 xml:space="preserve">برکت آن </w:t>
      </w:r>
      <w:r w:rsidRPr="00D679E6">
        <w:rPr>
          <w:rtl/>
        </w:rPr>
        <w:lastRenderedPageBreak/>
        <w:t>حضرت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عرب که بعدم فهم و علم و ادب مشهور آفاق بودند از وفور علم و محاسن آداب و مکارم اخلاق مقبول ساکنان سبع ط</w:t>
      </w:r>
      <w:r w:rsidRPr="00D679E6">
        <w:rPr>
          <w:rFonts w:hint="eastAsia"/>
          <w:rtl/>
        </w:rPr>
        <w:t>باق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علماء جهان در اکتساب علم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محتاج ب</w:t>
      </w:r>
      <w:r w:rsidR="0000496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04964">
      <w:pPr>
        <w:pStyle w:val="Heading2"/>
        <w:rPr>
          <w:rtl/>
        </w:rPr>
      </w:pPr>
      <w:bookmarkStart w:id="58" w:name="_Toc527290579"/>
      <w:bookmarkStart w:id="59" w:name="_Toc527290903"/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پنجم از جهه اشتمال بر آداب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و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bookmarkEnd w:id="58"/>
      <w:bookmarkEnd w:id="59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مکارم اخلاق آنچه علماء و حکماء در سالها فکر کرده بوده اند در هر سوره اضعاف 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شده و در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قانون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انتظام احوال عباد و رفع نزاع و فساد در معاملات و مناکحات و معاشرات و حدود و احکام و حلال و حرام مقرر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در هر باب هر چند علماء زمان و عقلاء جهان تفکر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خدشه در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 قاعده بهتر از آنچه در کلام معجز نظام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انام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آله السلام مقرر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ساخت و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عقل خود رجوع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معجزه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877F8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ششم از جه</w:t>
      </w:r>
      <w:r w:rsidR="005877F8">
        <w:rPr>
          <w:rFonts w:hint="cs"/>
          <w:rtl/>
        </w:rPr>
        <w:t>ت</w:t>
      </w:r>
      <w:r w:rsidRPr="00D679E6">
        <w:rPr>
          <w:rtl/>
        </w:rPr>
        <w:t xml:space="preserve"> اشتمال بر قصص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سالفه و قرون ماض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در آن زمان مخصوص اهل کتاب بوده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را خصوصا اهل مکه را بر آنها اطلاع نبوده و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که با وجود معاندان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حساب خصوصا اهل کتاب نتوانستند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 حضرت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جزو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اجزاء آن ق</w:t>
      </w:r>
      <w:r w:rsidRPr="00D679E6">
        <w:rPr>
          <w:rFonts w:hint="eastAsia"/>
          <w:rtl/>
        </w:rPr>
        <w:t>صه</w:t>
      </w:r>
      <w:r w:rsidRPr="00D679E6">
        <w:rPr>
          <w:rtl/>
        </w:rPr>
        <w:t xml:space="preserve"> ها و آنچه مخالف مشهور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آن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مانند کشتن و بر دار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آنچه در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داشتند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ثابت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مانند قصه سنگسار و حلال بودن گوشت شتر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که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ذکر کرده ام.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877F8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هفتم از جه</w:t>
      </w:r>
      <w:r w:rsidR="005877F8">
        <w:rPr>
          <w:rFonts w:hint="cs"/>
          <w:rtl/>
        </w:rPr>
        <w:t>ت</w:t>
      </w:r>
      <w:r w:rsidRPr="00D679E6">
        <w:rPr>
          <w:rtl/>
        </w:rPr>
        <w:t xml:space="preserve"> خواص سور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و آن آنست که شفا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دردها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روحان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رفع تسو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لات</w:t>
      </w:r>
      <w:r w:rsidRPr="00D679E6">
        <w:rPr>
          <w:rtl/>
        </w:rPr>
        <w:t xml:space="preserve"> نفسان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وساوس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امن از مخاوف ظاهر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باطن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دشمنان اندرون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="005877F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سور فرقان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تجارب صادقه معلوم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="005877F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تأث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در اجلاء قلوب و شفاء صدور و ربط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جناب مقدس 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نجات از ضرر شبهات نفسان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صاحب دل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انکار آن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مجال تأمل باشد.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هشتم از جهت اشتمال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بر اخبار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آن اطلاع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آنها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بر آنست که احصاء توان کرد و آن بر دو قسم است: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(قسم اول) آنست که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خبر داده است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آنچه کافران و منافقان در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راز و پنهان مذکور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ساختند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خاطرها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بعد از خبر دادن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 حضرت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اظهار ندامت و انابت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چون سخن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خائف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ساعت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بآن حضرت خبر خواهد داد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اکثر را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ذکر کرده ام.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877F8">
      <w:pPr>
        <w:pStyle w:val="libNormal"/>
        <w:rPr>
          <w:rtl/>
        </w:rPr>
      </w:pPr>
      <w:r w:rsidRPr="00D679E6">
        <w:rPr>
          <w:rtl/>
        </w:rPr>
        <w:t>(قسم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آنست که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خبر داده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امور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خدا را بر آنها اطلاع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وقوع آنها مگر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الهام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مانند خبر دادن از عدم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ابو لهب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 خبر دادن از مذلت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هودان</w:t>
      </w:r>
      <w:r w:rsidRPr="00D679E6">
        <w:rPr>
          <w:rtl/>
        </w:rPr>
        <w:t xml:space="preserve">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چنان شد و تا حال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بهم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در شهر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اهل روزگارند و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مذلت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مثل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زنند</w:t>
      </w:r>
      <w:r w:rsidRPr="00D679E6">
        <w:rPr>
          <w:rtl/>
        </w:rPr>
        <w:t xml:space="preserve"> و خبر دادن از فتح بلاد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و خبر دادن دخول مکه معظمه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عمره و از فتح</w:t>
      </w:r>
      <w:r w:rsidR="005877F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مکّه</w:t>
      </w:r>
      <w:r w:rsidRPr="00D679E6">
        <w:rPr>
          <w:rtl/>
        </w:rPr>
        <w:t xml:space="preserve"> مشرفه و برگشتن آن حضرت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بلده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و خبر دادن از عصمت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شر مردم و خبر دادن از غلبه روم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 گبران عجم و خبر دادن ب</w:t>
      </w:r>
      <w:r w:rsidR="005877F8">
        <w:rPr>
          <w:rFonts w:hint="cs"/>
          <w:rtl/>
        </w:rPr>
        <w:t xml:space="preserve">ه </w:t>
      </w:r>
      <w:r w:rsidRPr="00D679E6">
        <w:rPr>
          <w:rtl/>
        </w:rPr>
        <w:t>سوره کوثر از کثرت اتباع و اولاد آن حضرت و بر افتادن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نسل آنها که حضرت را ابتر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و خبر دادن از عدم آرزو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هودان</w:t>
      </w:r>
      <w:r w:rsidRPr="00D679E6">
        <w:rPr>
          <w:rtl/>
        </w:rPr>
        <w:t xml:space="preserve"> مرگ را و چنان شد و اکثر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مذکور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877F8">
      <w:pPr>
        <w:pStyle w:val="libNormal"/>
        <w:rPr>
          <w:rtl/>
        </w:rPr>
      </w:pPr>
      <w:r w:rsidRPr="00D679E6">
        <w:rPr>
          <w:rFonts w:hint="eastAsia"/>
          <w:rtl/>
        </w:rPr>
        <w:t>قسم</w:t>
      </w:r>
      <w:r w:rsidRPr="00D679E6">
        <w:rPr>
          <w:rtl/>
        </w:rPr>
        <w:t xml:space="preserve"> اول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معجزات آن حضرت بدان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معجزه عطا نکرده مگر آنکه مثل آن را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بر آن بآن حضرت عطا کرده است و معجزات آن حضرت را احصا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هزار معجزه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معجزات آن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چند قسم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معجزات بدن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حضرتست و 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 معجزه است (معجزه اول) آنکه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نور از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ساطع بود و چون ماه شعاع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معدن انوار بر در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گاه دست مبارک را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</w:p>
    <w:p w:rsidR="00D679E6" w:rsidRPr="00D679E6" w:rsidRDefault="005877F8" w:rsidP="005877F8">
      <w:pPr>
        <w:pStyle w:val="libNormal"/>
        <w:rPr>
          <w:rtl/>
        </w:rPr>
      </w:pPr>
      <w:r>
        <w:rPr>
          <w:rtl/>
        </w:rPr>
        <w:br w:type="page"/>
      </w:r>
      <w:r w:rsidR="00D679E6" w:rsidRPr="00D679E6">
        <w:rPr>
          <w:rFonts w:hint="eastAsia"/>
          <w:rtl/>
        </w:rPr>
        <w:lastRenderedPageBreak/>
        <w:t>انگشتان</w:t>
      </w:r>
      <w:r w:rsidR="00D679E6" w:rsidRPr="00D679E6">
        <w:rPr>
          <w:rtl/>
        </w:rPr>
        <w:t xml:space="preserve"> مبارکش مانند ده شمع روشن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داد</w:t>
      </w:r>
      <w:r w:rsidR="00D679E6" w:rsidRPr="00D679E6">
        <w:rPr>
          <w:rtl/>
        </w:rPr>
        <w:t xml:space="preserve"> (معجزه 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) بو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خوش آن جناب بود چنانکه هر وقت آن جناب از راه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رفتند</w:t>
      </w:r>
      <w:r w:rsidR="00D679E6" w:rsidRPr="00D679E6">
        <w:rPr>
          <w:rtl/>
        </w:rPr>
        <w:t xml:space="preserve"> تا دو روز و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اده</w:t>
      </w:r>
      <w:r w:rsidR="00D679E6" w:rsidRPr="00D679E6">
        <w:rPr>
          <w:rtl/>
        </w:rPr>
        <w:t xml:space="preserve"> هر که از آن راه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رفت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دانست</w:t>
      </w:r>
      <w:r w:rsidR="00D679E6" w:rsidRPr="00D679E6">
        <w:rPr>
          <w:rtl/>
        </w:rPr>
        <w:t xml:space="preserve"> حضرت از آن راه رفته است از عطر او و از عرق آن جناب جمع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کردند بهتر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عطرها بود و داخل عطرها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>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کردند و دلو آب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طلب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بنزد آن حضرت آوردند و کف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آب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دهان مبارک کرد و مضمضه کرد و در دلو 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خت</w:t>
      </w:r>
      <w:r w:rsidR="00D679E6" w:rsidRPr="00D679E6">
        <w:rPr>
          <w:rtl/>
        </w:rPr>
        <w:t xml:space="preserve"> آب از مشک خوشبوتر شد (معجزه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) آنکه چون در آفتاب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ستاد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راه رفت او را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نبود (معجزه چهارم) آنکه هر که با آن حضرت راه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رفت</w:t>
      </w:r>
      <w:r w:rsidR="00D679E6" w:rsidRPr="00D679E6">
        <w:rPr>
          <w:rtl/>
        </w:rPr>
        <w:t xml:space="preserve"> هر چند او بلندتر بود حضرت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سر و گردن از او بلندتر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نمود (معجزه پنجم) آ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ابر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وسته</w:t>
      </w:r>
      <w:r w:rsidR="00D679E6" w:rsidRPr="00D679E6">
        <w:rPr>
          <w:rtl/>
        </w:rPr>
        <w:t xml:space="preserve"> در آفتاب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بر سرش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افکند و با او حرکت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 (معجزه ششم) آنکه مرغ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بالا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سر مبارکش پرواز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و جانور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مانند مگس و پشه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بر آن حضرت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نشست (معجزه هفتم) آنکه از عقب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چنانچه از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رو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(معجزه هشتم) آنکه خواب و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کسان</w:t>
      </w:r>
      <w:r w:rsidR="00D679E6" w:rsidRPr="00D679E6">
        <w:rPr>
          <w:rtl/>
        </w:rPr>
        <w:t xml:space="preserve"> بود و خواب قوا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 را از ادراک معطل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 و سخن ملائکه را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و ملائکه را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و هر چه در خاطرها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گذشت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دانست</w:t>
      </w:r>
      <w:r w:rsidR="00D679E6" w:rsidRPr="00D679E6">
        <w:rPr>
          <w:rtl/>
        </w:rPr>
        <w:t xml:space="preserve"> (معجزه نهم) آنکه هرگز بو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بد به مشام آن حضرت نرس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</w:t>
      </w:r>
      <w:r w:rsidR="00D679E6" w:rsidRPr="00D679E6">
        <w:rPr>
          <w:rtl/>
        </w:rPr>
        <w:t xml:space="preserve"> (معجزه دهم) آنکه آب دهان بهر چا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افکند در آن برکت بهم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پرآب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شد</w:t>
      </w:r>
      <w:r w:rsidR="00D679E6" w:rsidRPr="00D679E6">
        <w:rPr>
          <w:rtl/>
        </w:rPr>
        <w:t xml:space="preserve"> و بهر صاحب 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شفا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افت</w:t>
      </w:r>
      <w:r w:rsidR="00D679E6" w:rsidRPr="00D679E6">
        <w:rPr>
          <w:rtl/>
        </w:rPr>
        <w:t xml:space="preserve"> و دست مبارک او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هر طعام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با برکت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شد</w:t>
      </w:r>
      <w:r w:rsidR="00D679E6" w:rsidRPr="00D679E6">
        <w:rPr>
          <w:rtl/>
        </w:rPr>
        <w:t xml:space="preserve"> و از طعام قل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جماعت کث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را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 چنانچه از بزغاله 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صالح جو جابر هفتصد نفر را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کرد (معجزه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ازدهم</w:t>
      </w:r>
      <w:r w:rsidR="00D679E6" w:rsidRPr="00D679E6">
        <w:rPr>
          <w:rtl/>
        </w:rPr>
        <w:t>) آنکه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لغتها را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بجم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لغتها سخن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گفت (معجزه دوازدهم) آنکه در محاسن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فش</w:t>
      </w:r>
      <w:r w:rsidR="00D679E6" w:rsidRPr="00D679E6">
        <w:rPr>
          <w:rtl/>
        </w:rPr>
        <w:t xml:space="preserve"> هفده مو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سف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بهم 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</w:t>
      </w:r>
      <w:r w:rsidR="00D679E6" w:rsidRPr="00D679E6">
        <w:rPr>
          <w:rtl/>
        </w:rPr>
        <w:t xml:space="preserve"> بود که مانند آفتاب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درخش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(معجزه </w:t>
      </w:r>
      <w:r w:rsidR="00D679E6" w:rsidRPr="00D679E6">
        <w:rPr>
          <w:rtl/>
        </w:rPr>
        <w:lastRenderedPageBreak/>
        <w:t>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زدهم</w:t>
      </w:r>
      <w:r w:rsidR="00D679E6" w:rsidRPr="00D679E6">
        <w:rPr>
          <w:rtl/>
        </w:rPr>
        <w:t>) مهر نبوت بر پشت مبارکش جا گرفته بود و نور آن بر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نور</w:t>
      </w:r>
      <w:r w:rsidR="00D679E6" w:rsidRPr="00D679E6">
        <w:rPr>
          <w:rtl/>
        </w:rPr>
        <w:t xml:space="preserve"> آفتاب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 (معجزه چهاردهم) آنکه آب از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انگشتان مبارکش جار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شد بقدر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جماعت کث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راب</w:t>
      </w:r>
      <w:r w:rsidR="00D679E6" w:rsidRPr="00D679E6">
        <w:rPr>
          <w:rtl/>
        </w:rPr>
        <w:t xml:space="preserve"> شدند (معجزه پانزدهم) آنکه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اشاره انگشت ماه را بدون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کرد (معجزه شانزدهم) آنکه سنگر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زه</w:t>
      </w:r>
      <w:r w:rsidR="00D679E6" w:rsidRPr="00D679E6">
        <w:rPr>
          <w:rtl/>
        </w:rPr>
        <w:t xml:space="preserve"> در دستش تسب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گفت</w:t>
      </w:r>
      <w:r w:rsidR="00D679E6" w:rsidRPr="00D679E6">
        <w:rPr>
          <w:rtl/>
        </w:rPr>
        <w:t xml:space="preserve"> و مردم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(معجزه هفدهم) آنکه ختنه کرده و ناف بر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</w:t>
      </w:r>
      <w:r w:rsidR="00D679E6" w:rsidRPr="00D679E6">
        <w:rPr>
          <w:rtl/>
        </w:rPr>
        <w:t xml:space="preserve"> و پاک از آلا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خون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ره</w:t>
      </w:r>
      <w:r w:rsidR="00D679E6" w:rsidRPr="00D679E6">
        <w:rPr>
          <w:rtl/>
        </w:rPr>
        <w:t xml:space="preserve"> متولد شد و در وقت ولادت از پا بز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آمد نه از سر و چون بزم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آمد بوئ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بهتر از بو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مشک از اولا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و فا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جهان را معطر کرد پس رو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به کعبه بسجده افتاد چون سر از سجده برداشت دست بسو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آسمان بلند کرد و اقرار نمود ب</w:t>
      </w:r>
      <w:r w:rsidR="00CA773B">
        <w:rPr>
          <w:rFonts w:hint="cs"/>
          <w:rtl/>
        </w:rPr>
        <w:t xml:space="preserve">ه </w:t>
      </w:r>
      <w:r w:rsidR="00D679E6" w:rsidRPr="00D679E6">
        <w:rPr>
          <w:rtl/>
        </w:rPr>
        <w:t>وح</w:t>
      </w:r>
      <w:r w:rsidR="00D679E6" w:rsidRPr="00D679E6">
        <w:rPr>
          <w:rFonts w:hint="eastAsia"/>
          <w:rtl/>
        </w:rPr>
        <w:t>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خدا و برسالت خود پس نور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او ساطع 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مشرق و مغرب عالم را روشن نمود (معجزه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جدهم</w:t>
      </w:r>
      <w:r w:rsidR="00D679E6" w:rsidRPr="00D679E6">
        <w:rPr>
          <w:rtl/>
        </w:rPr>
        <w:t>) آنکه هرگز محتلم نشد و خواب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طان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(معجزه نوزدهم)</w:t>
      </w:r>
    </w:p>
    <w:p w:rsidR="00D679E6" w:rsidRPr="00D679E6" w:rsidRDefault="00D679E6" w:rsidP="00CA773B">
      <w:pPr>
        <w:pStyle w:val="libNormal"/>
        <w:rPr>
          <w:rtl/>
        </w:rPr>
      </w:pP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فضله که از آن حضرت جدا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مشک از آن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بلکه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مأمور بود که آن را فرو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(معجزه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>) آنکه هر چارپائ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حضرت بر آن سوار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را هوار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(معجزه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>) آنکه در قوت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او مقاومت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کرد (معجزه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دوم) آنکه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مخلوقات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حرمت آن حضرت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بر سنگ و درخت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گذشت</w:t>
      </w:r>
      <w:r w:rsidRPr="00D679E6">
        <w:rPr>
          <w:rtl/>
        </w:rPr>
        <w:t xml:space="preserve"> خم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بر آن حضرت سلام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در طفول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ماه گهواره آن حضرت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جنبان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(معجزه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نرم که راه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>ماند و گاه که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بر سنگ سخت راه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اثر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>. (معجزه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چهارم)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حضرت مهابت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دلها افکنده بود که با آن تواضع و شکستگ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شفقت و مرحمت که داشت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مبارکش درست نگاه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کرد و هر کافر و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حضرت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دو ماه راه رعب او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کافران اثر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A773B">
      <w:pPr>
        <w:pStyle w:val="Heading2"/>
        <w:rPr>
          <w:rtl/>
        </w:rPr>
      </w:pPr>
      <w:bookmarkStart w:id="60" w:name="_Toc527290580"/>
      <w:bookmarkStart w:id="61" w:name="_Toc527290904"/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اما معجزات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 حضرت پس چند قسم است:</w:t>
      </w:r>
      <w:bookmarkEnd w:id="60"/>
      <w:bookmarkEnd w:id="61"/>
    </w:p>
    <w:p w:rsidR="00D679E6" w:rsidRPr="00D679E6" w:rsidRDefault="00D679E6" w:rsidP="00CA773B">
      <w:pPr>
        <w:pStyle w:val="libNormal"/>
        <w:rPr>
          <w:rtl/>
        </w:rPr>
      </w:pPr>
      <w:r w:rsidRPr="00D679E6">
        <w:rPr>
          <w:rFonts w:hint="eastAsia"/>
          <w:rtl/>
        </w:rPr>
        <w:t>قسم</w:t>
      </w:r>
      <w:r w:rsidRPr="00D679E6">
        <w:rPr>
          <w:rtl/>
        </w:rPr>
        <w:t xml:space="preserve"> اول معجزات ولادت با سعادت آن حضرت است خاصه و عامه بطرق متکاثره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شب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لاد</w:t>
      </w:r>
      <w:r w:rsidRPr="00D679E6">
        <w:rPr>
          <w:rtl/>
        </w:rPr>
        <w:t xml:space="preserve">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الاسعاد آن حضرت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صعود ب</w:t>
      </w:r>
      <w:r w:rsidR="00CA773B">
        <w:rPr>
          <w:rFonts w:hint="cs"/>
          <w:rtl/>
        </w:rPr>
        <w:t xml:space="preserve">ه </w:t>
      </w:r>
      <w:r w:rsidRPr="00D679E6">
        <w:rPr>
          <w:rtl/>
        </w:rPr>
        <w:t>آسمانها منع کردند و ب</w:t>
      </w:r>
      <w:r w:rsidR="00CA773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شهب از آسمانها ظاهر شد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مردم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برپا خواهد شد و علم کاهنان برطرف شد و سحر ساحران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شد و هر 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عالم بود ب</w:t>
      </w:r>
      <w:r w:rsidR="00CA773B">
        <w:rPr>
          <w:rFonts w:hint="cs"/>
          <w:rtl/>
        </w:rPr>
        <w:t xml:space="preserve">ه </w:t>
      </w:r>
      <w:r w:rsidRPr="00D679E6">
        <w:rPr>
          <w:rtl/>
        </w:rPr>
        <w:t>رو در افتاد و طاق کسر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پادشاه عجم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استحکام بنا کرده بود و هنوز باق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چهارده کنگره اش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و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شکست و تا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حصه شد و تا حال شکستگ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ندارد و قصر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دجله بنا کرده بود </w:t>
      </w:r>
      <w:r w:rsidRPr="00D679E6">
        <w:rPr>
          <w:rFonts w:hint="eastAsia"/>
          <w:rtl/>
        </w:rPr>
        <w:t>خراب</w:t>
      </w:r>
      <w:r w:rsidRPr="00D679E6">
        <w:rPr>
          <w:rtl/>
        </w:rPr>
        <w:t xml:space="preserve"> شد و آب در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اچه</w:t>
      </w:r>
      <w:r w:rsidRPr="00D679E6">
        <w:rPr>
          <w:rtl/>
        </w:rPr>
        <w:t xml:space="preserve"> ساوه که آن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خشک شد و الحال نمک زار است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کاشان است و آتشکده فارس که هزار سال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در آن شب خاموش شد و رودخانه ساوه که سالها خشک بود آب در آن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شب از طرف حجاز ساطع شد و در </w:t>
      </w:r>
      <w:r w:rsidRPr="00D679E6">
        <w:rPr>
          <w:rFonts w:hint="eastAsia"/>
          <w:rtl/>
        </w:rPr>
        <w:t>تمام</w:t>
      </w:r>
      <w:r w:rsidRPr="00D679E6">
        <w:rPr>
          <w:rtl/>
        </w:rPr>
        <w:t xml:space="preserve"> عالم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A773B">
      <w:pPr>
        <w:pStyle w:val="libNormal"/>
        <w:rPr>
          <w:rtl/>
        </w:rPr>
      </w:pPr>
      <w:r w:rsidRPr="00D679E6">
        <w:rPr>
          <w:rFonts w:hint="eastAsia"/>
          <w:rtl/>
        </w:rPr>
        <w:t>منتشر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تخت هر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سرنگون شد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پادشاهان در آن روز لال بودند و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توانستند</w:t>
      </w:r>
      <w:r w:rsidRPr="00D679E6">
        <w:rPr>
          <w:rtl/>
        </w:rPr>
        <w:t xml:space="preserve"> گفت و ملائکه مقربان و ارواح اصف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در هنگام ولادت وافر السعاده آن منبع سعادات حاضر شدند و رضوان خازن بهشت با حور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نازل شدند و ابر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قها</w:t>
      </w:r>
      <w:r w:rsidRPr="00D679E6">
        <w:rPr>
          <w:rtl/>
        </w:rPr>
        <w:t xml:space="preserve"> و طشتها از طلا و ن</w:t>
      </w:r>
      <w:r w:rsidRPr="00D679E6">
        <w:rPr>
          <w:rFonts w:hint="eastAsia"/>
          <w:rtl/>
        </w:rPr>
        <w:t>قره</w:t>
      </w:r>
      <w:r w:rsidRPr="00D679E6">
        <w:rPr>
          <w:rtl/>
        </w:rPr>
        <w:t xml:space="preserve"> و زمرد بهشت </w:t>
      </w:r>
      <w:r w:rsidRPr="00D679E6">
        <w:rPr>
          <w:rtl/>
        </w:rPr>
        <w:lastRenderedPageBreak/>
        <w:t>حاضر کردند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آمنه شربتها از بهشت آوردند که او آشام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حضرت را بعد از ولادت ب</w:t>
      </w:r>
      <w:r w:rsidR="00CA773B">
        <w:rPr>
          <w:rFonts w:hint="cs"/>
          <w:rtl/>
        </w:rPr>
        <w:t xml:space="preserve">ه </w:t>
      </w:r>
      <w:r w:rsidRPr="00D679E6">
        <w:rPr>
          <w:rtl/>
        </w:rPr>
        <w:t>آبها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غسل دادند و از عطرها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فردوس معطر</w:t>
      </w:r>
      <w:r w:rsidR="00CA77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مهر نبوت را بر پشت آن حضرت زدند که نقش گرفت و در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بهشت آورده بودند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او را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روحان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عرض کردند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ملائکه سماوات بخدمت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بر آن حضرت سلام کردند و در ساعت ولادت آن حضرت چهار رکن کعبه معظمه از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جدا</w:t>
      </w:r>
      <w:r w:rsidRPr="00D679E6">
        <w:rPr>
          <w:rtl/>
        </w:rPr>
        <w:t xml:space="preserve"> شد و بجانب حجره مقدسه بسجده افتاد و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ولادت و معجزات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 حالت و بعد از آن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نشو و نما ظاهر 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حد وعد و احصا است و برخ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مذکور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C0450">
      <w:pPr>
        <w:pStyle w:val="libNormal"/>
        <w:rPr>
          <w:rtl/>
        </w:rPr>
      </w:pPr>
      <w:r w:rsidRPr="00D679E6">
        <w:rPr>
          <w:rtl/>
        </w:rPr>
        <w:t>(قسم دوم) معجزات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متعلق ب</w:t>
      </w:r>
      <w:r w:rsidR="00CC0450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امور سماو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آن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است.</w:t>
      </w:r>
    </w:p>
    <w:p w:rsidR="00D679E6" w:rsidRPr="00D679E6" w:rsidRDefault="00CC0450" w:rsidP="00CC0450">
      <w:pPr>
        <w:pStyle w:val="libNormal"/>
        <w:rPr>
          <w:rtl/>
        </w:rPr>
      </w:pPr>
      <w:r>
        <w:rPr>
          <w:rFonts w:hint="cs"/>
          <w:rtl/>
        </w:rPr>
        <w:t>.</w:t>
      </w:r>
      <w:r w:rsidR="00D679E6" w:rsidRPr="00D679E6">
        <w:rPr>
          <w:rtl/>
        </w:rPr>
        <w:t>(اول) از آنها شق القمر است که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فرموده است </w:t>
      </w:r>
      <w:r w:rsidRPr="00CC0450">
        <w:rPr>
          <w:rStyle w:val="libAlaemChar"/>
          <w:rFonts w:hint="cs"/>
          <w:rtl/>
        </w:rPr>
        <w:t>(</w:t>
      </w:r>
      <w:r w:rsidR="00D679E6" w:rsidRPr="00CC0450">
        <w:rPr>
          <w:rStyle w:val="libAieChar"/>
          <w:rtl/>
        </w:rPr>
        <w:t>اقْتَرَبَتِ السَّاعَهُ وَ انْشَقَّ الْقَمَرُ</w:t>
      </w:r>
      <w:r w:rsidRPr="00CC0450">
        <w:rPr>
          <w:rStyle w:val="libAlaemChar"/>
          <w:rFonts w:hint="cs"/>
          <w:rtl/>
        </w:rPr>
        <w:t>)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نزد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شد 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امت</w:t>
      </w:r>
      <w:r w:rsidR="00D679E6" w:rsidRPr="00D679E6">
        <w:rPr>
          <w:rtl/>
        </w:rPr>
        <w:t xml:space="preserve"> و شکافته شد ماه و اکثر مفسران گفته اند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وقت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نازل شد که قر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از آن حضرت معجزه طلب کردند حضرت با انگشت اشاره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ماه کرد بقدرت اله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دون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شد و باز بهم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وست</w:t>
      </w:r>
      <w:r w:rsidR="00D679E6" w:rsidRPr="00D679E6">
        <w:rPr>
          <w:rtl/>
        </w:rPr>
        <w:t xml:space="preserve"> چون از اهل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بلاد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پرس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خبر دادند که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 پشت خانه کعبه افتاد و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 کوه ابو قب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</w:t>
      </w:r>
      <w:r w:rsidR="00D679E6" w:rsidRPr="00D679E6">
        <w:rPr>
          <w:rtl/>
        </w:rPr>
        <w:t xml:space="preserve"> (دو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) بر گردان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</w:t>
      </w:r>
      <w:r w:rsidR="00D679E6" w:rsidRPr="00D679E6">
        <w:rPr>
          <w:rtl/>
        </w:rPr>
        <w:t xml:space="preserve"> آفتابست خاصه و عامه بسندهائ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اده</w:t>
      </w:r>
      <w:r w:rsidR="00D679E6" w:rsidRPr="00D679E6">
        <w:rPr>
          <w:rtl/>
        </w:rPr>
        <w:t xml:space="preserve"> از حد و احصاست از اسماء بنت عم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</w:t>
      </w:r>
      <w:r w:rsidR="00D679E6" w:rsidRPr="00D679E6">
        <w:rPr>
          <w:rtl/>
        </w:rPr>
        <w:t xml:space="preserve">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او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روز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حضرت رسول خدا </w:t>
      </w:r>
      <w:r w:rsidRPr="00CC0450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را که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فرستاده بود و بعد از آنکه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از نماز فارغ شد و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CA773B" w:rsidRPr="00CA773B">
        <w:rPr>
          <w:rStyle w:val="libAlaemChar"/>
          <w:rFonts w:eastAsiaTheme="minorHAnsi"/>
          <w:rtl/>
        </w:rPr>
        <w:t>عليه‌السلام</w:t>
      </w:r>
      <w:r w:rsidR="00CA773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D679E6" w:rsidRPr="00D679E6">
        <w:rPr>
          <w:rtl/>
        </w:rPr>
        <w:t>مراجعت نمود حضرت رسول سر مبارک خود را بر دامن آن حضرت گذاشت و خواب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بر آن حال وح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 آن جناب نازل شد تا آنکه </w:t>
      </w:r>
      <w:r w:rsidR="00D679E6" w:rsidRPr="00D679E6">
        <w:rPr>
          <w:rtl/>
        </w:rPr>
        <w:lastRenderedPageBreak/>
        <w:t>نزد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شد که غروب کند چ</w:t>
      </w:r>
      <w:r w:rsidR="00D679E6" w:rsidRPr="00D679E6">
        <w:rPr>
          <w:rFonts w:hint="eastAsia"/>
          <w:rtl/>
        </w:rPr>
        <w:t>ون</w:t>
      </w:r>
      <w:r w:rsidR="00D679E6" w:rsidRPr="00D679E6">
        <w:rPr>
          <w:rtl/>
        </w:rPr>
        <w:t xml:space="preserve"> وح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منقطع شد حضرت فرمود که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نماز کرده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عرض کرد نه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رسول اللّه نتوانستم سر مبارک ترا بر زم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گذارم پس حضرت دعا کرد که خداوندا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طاعت تو و طاعت رسول تو بود آفتاب را بر گردان اسماء گفت و اللّه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دم</w:t>
      </w:r>
      <w:r w:rsidR="00D679E6" w:rsidRPr="00D679E6">
        <w:rPr>
          <w:rtl/>
        </w:rPr>
        <w:t xml:space="preserve"> که آفتاب برگشت و بلند شد و بجائ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بر زم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تاب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وقت 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لت</w:t>
      </w:r>
      <w:r w:rsidR="00D679E6" w:rsidRPr="00D679E6">
        <w:rPr>
          <w:rtl/>
        </w:rPr>
        <w:t xml:space="preserve"> عصر برگشت و حضرت نماز کرد پس باز آفتاب ب</w:t>
      </w:r>
      <w:r w:rsidR="00CA773B">
        <w:rPr>
          <w:rFonts w:hint="cs"/>
          <w:rtl/>
        </w:rPr>
        <w:t xml:space="preserve">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دفعه فرو رفت و مثل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معجزه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CA773B" w:rsidRPr="00CA773B">
        <w:rPr>
          <w:rStyle w:val="libAlaemChar"/>
          <w:rFonts w:eastAsiaTheme="minorHAnsi"/>
          <w:rtl/>
        </w:rPr>
        <w:t>عليه‌السلام</w:t>
      </w:r>
      <w:r w:rsidR="00CA773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D679E6" w:rsidRPr="00D679E6">
        <w:rPr>
          <w:rtl/>
        </w:rPr>
        <w:t xml:space="preserve">بعد از وفات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واقع شد (س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) 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ختن</w:t>
      </w:r>
      <w:r w:rsidR="00D679E6" w:rsidRPr="00D679E6">
        <w:rPr>
          <w:rtl/>
        </w:rPr>
        <w:t xml:space="preserve"> ستارگان و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شهب در هنگام ولادت با سعادت آن حضرت چنانچه م</w:t>
      </w:r>
      <w:r w:rsidR="00D679E6" w:rsidRPr="00D679E6">
        <w:rPr>
          <w:rFonts w:hint="eastAsia"/>
          <w:rtl/>
        </w:rPr>
        <w:t>ذکور</w:t>
      </w:r>
      <w:r w:rsidR="00D679E6" w:rsidRPr="00D679E6">
        <w:rPr>
          <w:rtl/>
        </w:rPr>
        <w:t xml:space="preserve"> شد (چهارم) نازل شدن مائده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اهل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از آسمان (پنجم) صواعق و عقوبات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بر بعض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دشمنان آن حضرت نازل شد (ششم) اطاعت جمادات و</w:t>
      </w:r>
      <w:r w:rsidR="009A7EF1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نباتات</w:t>
      </w:r>
      <w:r w:rsidR="00D679E6" w:rsidRPr="00D679E6">
        <w:rPr>
          <w:rtl/>
        </w:rPr>
        <w:t xml:space="preserve"> آن حضرت را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آنچه از آن حضرت ظاهر شد از معجزات مانند ناله کردن چوب خرمائ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حضرت بر آن پشت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داد</w:t>
      </w:r>
      <w:r w:rsidR="00D679E6" w:rsidRPr="00D679E6">
        <w:rPr>
          <w:rtl/>
        </w:rPr>
        <w:t xml:space="preserve"> چون منبر را ساختند از مفارقت آن حضرت و طلب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</w:t>
      </w:r>
      <w:r w:rsidR="00D679E6" w:rsidRPr="00D679E6">
        <w:rPr>
          <w:rtl/>
        </w:rPr>
        <w:t xml:space="preserve"> آن حضرت درخت را و اجابت کردن و آمدن بسو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 حضرت و بر رو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افتادن</w:t>
      </w:r>
      <w:r w:rsidRPr="00D679E6">
        <w:rPr>
          <w:rtl/>
        </w:rPr>
        <w:t xml:space="preserve"> بتها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اشاره آن حضرت و سبز شدن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دادن درخت خشک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ساعت و سلام کردن درخت و سنگ بر آن جناب و کشتن درخت خرما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و در ساعت بلند شدن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دادن و فرو بردن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اسب سراقه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از معجزات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حد و عد و احصاست (قسم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)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معجزات سخن گفتن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واناتست</w:t>
      </w:r>
      <w:r w:rsidRPr="00D679E6">
        <w:rPr>
          <w:rtl/>
        </w:rPr>
        <w:t xml:space="preserve"> با آن حضرت مانند سخن گفتن آهوان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گرگ و سوسمار و بزغاله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ناقه آن حضرت در شب عقبه دلالت کردن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بر راه و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دادن انواع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بر رسالت آن جناب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(قسم چهارم) مستجاب شدن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است در زنده شدن مردگان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شدن کوران و شفا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حصر توان کرد.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(قسم پنجم)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آن جناب است بر دشمنان و دفع شر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نازل شدن ملائکه از آسمان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نمودن آن جناب را چنانکه در جنگ بدر و</w:t>
      </w:r>
      <w:r w:rsidR="000E1B79">
        <w:rPr>
          <w:rFonts w:hint="cs"/>
          <w:rtl/>
        </w:rPr>
        <w:t xml:space="preserve"> </w:t>
      </w:r>
      <w:r w:rsidRPr="00D679E6">
        <w:rPr>
          <w:rtl/>
        </w:rPr>
        <w:t>احد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شد و آثارش بر مردم ظاهر گشت.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E1B79">
      <w:pPr>
        <w:pStyle w:val="libNormal"/>
        <w:rPr>
          <w:rtl/>
        </w:rPr>
      </w:pPr>
      <w:r w:rsidRPr="00D679E6">
        <w:rPr>
          <w:rtl/>
        </w:rPr>
        <w:t>(قسم ششم)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آن جنابست بر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آوردن 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 آن جناب چنانچه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آن ناطق است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="000E1B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است و منع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آسمان و دفع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بشهب در کلام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مذکور است.</w:t>
      </w:r>
    </w:p>
    <w:p w:rsidR="00D679E6" w:rsidRPr="00D679E6" w:rsidRDefault="00D679E6" w:rsidP="000E1B79">
      <w:pPr>
        <w:pStyle w:val="libNormal"/>
        <w:rPr>
          <w:rtl/>
        </w:rPr>
      </w:pPr>
      <w:r w:rsidRPr="00D679E6">
        <w:rPr>
          <w:rtl/>
        </w:rPr>
        <w:t>(قسم هفتم) خبر دادن از امور پنهان و امور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است مانند خبر دادن از دولت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آنکه هزار ماه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خواهند کرد و از دولت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و مظلوم شدن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</w:t>
      </w:r>
      <w:r w:rsidR="000E1B79" w:rsidRPr="000E1B79">
        <w:rPr>
          <w:rStyle w:val="libAlaemChar"/>
          <w:rFonts w:eastAsiaTheme="minorHAnsi"/>
          <w:rtl/>
        </w:rPr>
        <w:t>عليهم‌السلام</w:t>
      </w:r>
      <w:r w:rsidR="000E1B7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شدن جناب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0E1B79" w:rsidRPr="000E1B79">
        <w:rPr>
          <w:rStyle w:val="libAlaemChar"/>
          <w:rFonts w:eastAsiaTheme="minorHAnsi"/>
          <w:rtl/>
        </w:rPr>
        <w:t>عليهما‌السلام</w:t>
      </w:r>
      <w:r w:rsidR="000E1B7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</w:t>
      </w:r>
      <w:r w:rsidRPr="00D679E6">
        <w:rPr>
          <w:rFonts w:hint="eastAsia"/>
          <w:rtl/>
        </w:rPr>
        <w:t>هادت</w:t>
      </w:r>
      <w:r w:rsidRPr="00D679E6">
        <w:rPr>
          <w:rtl/>
        </w:rPr>
        <w:t xml:space="preserve">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 انقراض ملک پادشاهان عجم و بقاء دولت 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خبر دادن از شهادت حضرت امام رضا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مدفون شدن او در خراسان و خبر دادن از شهادت عمار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آنها و جنگ کردن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با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با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با خوار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و خبر دادن از مظلوم شدن ابوذر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نمودن او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بلکه آنچه که بر اکثر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صحابه واقع شد و خبر دادن از وفات نجاش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پادشاه حبشه در ساعت فوت او و از شهادت جعفر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عبد اللّه بن رواحه در </w:t>
      </w:r>
      <w:r w:rsidRPr="00D679E6">
        <w:rPr>
          <w:rtl/>
        </w:rPr>
        <w:lastRenderedPageBreak/>
        <w:t>ساعت شهادت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جنگ تبوک و از شهادت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بن 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عباس در مکه پنهان کرده بود و خبر دادن آن حضرت از آنچه منافقان در خانه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و آنچه صحابه در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اکثر مردم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نزد آن حضرت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سخن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حاجت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و کم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جناب صادر</w:t>
      </w:r>
      <w:r w:rsidR="000E1B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که از معجزه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تفاص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="000E1B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معجزات را بخواهد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کتاب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رجوع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  <w:r w:rsidR="000E1B79" w:rsidRPr="00D679E6">
        <w:rPr>
          <w:rtl/>
        </w:rPr>
        <w:t xml:space="preserve"> </w:t>
      </w:r>
    </w:p>
    <w:p w:rsidR="00D679E6" w:rsidRPr="00D679E6" w:rsidRDefault="00D679E6" w:rsidP="000E1B79">
      <w:pPr>
        <w:pStyle w:val="libNormal"/>
        <w:rPr>
          <w:rtl/>
        </w:rPr>
      </w:pPr>
      <w:r w:rsidRPr="00D679E6">
        <w:rPr>
          <w:rtl/>
        </w:rPr>
        <w:t>(قسم هشتم)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معجزات معراج حضرت رسالت پناه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نصوص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آن دلالت کرده است و از جمله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است و منکر آن کافر است و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قاصران در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آن کرده اند ناش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عدم تتبع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قلت تد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عامه خلاف کرده اند که در خواب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جسم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روح تنها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 xml:space="preserve">بدن با روح با هم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تا مسجد اقص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تا آسمان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متأخر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در ذکر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خلافها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اند که ب</w:t>
      </w:r>
      <w:r w:rsidR="000E1B79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دو جهت مذکور شد و آ</w:t>
      </w:r>
      <w:r w:rsidRPr="00D679E6">
        <w:rPr>
          <w:rFonts w:hint="eastAsia"/>
          <w:rtl/>
        </w:rPr>
        <w:t>نچه</w:t>
      </w:r>
      <w:r w:rsidRPr="00D679E6">
        <w:rPr>
          <w:rtl/>
        </w:rPr>
        <w:t xml:space="preserve"> را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خاصه و عامه ظاهر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آنست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را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از مکه معظمه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مسجد اقص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شام است برد و از آنجا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آسمانها تا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سدره المنته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عرش اعلا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و عجا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خلق سماوات را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آن حضرت نمود و رازها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معارف نا</w:t>
      </w:r>
      <w:r w:rsidRPr="00D679E6">
        <w:rPr>
          <w:rFonts w:hint="eastAsia"/>
          <w:rtl/>
        </w:rPr>
        <w:t>متناه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حضرت القا نمود و آن حضرت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المعمور و تحت عرش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بعبادت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نمود و با ارواح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با اجساد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ملاقات کرد و داخل بهشت عنبر سرشت شد و منازل اهل بهشت را مشاهده کرد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خاصه و عامه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عروج آن حضرت ب</w:t>
      </w:r>
      <w:r w:rsidR="000E1B79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بدن</w:t>
      </w:r>
      <w:r w:rsidRPr="00D679E6">
        <w:rPr>
          <w:rtl/>
        </w:rPr>
        <w:t xml:space="preserve"> بود نه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روح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بدن و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نه بخواب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قدما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علماء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معان</w:t>
      </w:r>
      <w:r w:rsidRPr="00D679E6">
        <w:rPr>
          <w:rFonts w:hint="cs"/>
          <w:rtl/>
        </w:rPr>
        <w:t>ی</w:t>
      </w:r>
      <w:r w:rsidR="000E1B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خلاف</w:t>
      </w:r>
      <w:r w:rsidRPr="00D679E6">
        <w:rPr>
          <w:rtl/>
        </w:rPr>
        <w:t xml:space="preserve"> نبوده چنانچه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کرده اند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و اتفاق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معراج مشهور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هجرت واقع شد و محتملست که بعد از هجرت بمد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واقع شده باشد چنانکه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قائل شده اند که معراج مکرر واقع شد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صفار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بسن</w:t>
      </w:r>
      <w:r w:rsidRPr="00D679E6">
        <w:rPr>
          <w:rFonts w:hint="eastAsia"/>
          <w:rtl/>
        </w:rPr>
        <w:t>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معتبر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را صد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 مرتبه ب</w:t>
      </w:r>
      <w:r w:rsidR="000E1B79">
        <w:rPr>
          <w:rFonts w:hint="cs"/>
          <w:rtl/>
        </w:rPr>
        <w:t xml:space="preserve">ه </w:t>
      </w:r>
      <w:r w:rsidRPr="00D679E6">
        <w:rPr>
          <w:rtl/>
        </w:rPr>
        <w:t>آسمان برد و در هر مرتبه آن حضرت را در باب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امامت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طاهر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0E1B79" w:rsidRPr="00435A52">
        <w:rPr>
          <w:rStyle w:val="libAlaemChar"/>
          <w:rtl/>
        </w:rPr>
        <w:t>عليه‌السلام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فرائض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مبالغه کرد و از حضرت ص</w:t>
      </w:r>
      <w:r w:rsidRPr="00D679E6">
        <w:rPr>
          <w:rFonts w:hint="eastAsia"/>
          <w:rtl/>
        </w:rPr>
        <w:t>ادق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از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چهار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قبول نکند معراج و سؤال قبر و مخلوق شدن بهشت و دوزخ و شفاعت و از حضرت امام رضا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هر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بمعراج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کرده است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A5130">
      <w:pPr>
        <w:pStyle w:val="libNormal"/>
        <w:rPr>
          <w:rtl/>
        </w:rPr>
      </w:pPr>
      <w:r w:rsidRPr="00D679E6">
        <w:rPr>
          <w:rtl/>
        </w:rPr>
        <w:t>(قسم نهم)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مناقب آن حضرت</w:t>
      </w:r>
      <w:r w:rsidR="000E1B79">
        <w:rPr>
          <w:rFonts w:hint="cs"/>
          <w:rtl/>
        </w:rPr>
        <w:t xml:space="preserve"> </w:t>
      </w:r>
      <w:r w:rsidRPr="00D679E6">
        <w:rPr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 که آن حضرت مبعوث بود بر کافه بشر از عرب و عجم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آدم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مبعوث بود بر 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بنص قرآن</w:t>
      </w:r>
      <w:r w:rsidR="000E1B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ناسخ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بعد از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و آن حضرت اشرفست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مخلوقات از ملائکه و جن و انس و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سائر ائمه افضل بود و آنچه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غلات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افضل از آن جناب بود ک</w:t>
      </w:r>
      <w:r w:rsidRPr="00D679E6">
        <w:rPr>
          <w:rFonts w:hint="eastAsia"/>
          <w:rtl/>
        </w:rPr>
        <w:t>فر</w:t>
      </w:r>
      <w:r w:rsidR="000E1B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آن حضرت مستجمع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صفات کمال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معجزات آن حضرت آن بود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نشو و نما کرد که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اخلاق حسنه عار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بودند و مدار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عصب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عناد و فساد و نزاع و تغا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تحاسد بود و در حج مانند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و بر دور کعبه دس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 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زدند</w:t>
      </w:r>
      <w:r w:rsidRPr="00D679E6">
        <w:rPr>
          <w:rtl/>
        </w:rPr>
        <w:t xml:space="preserve"> و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بر م</w:t>
      </w:r>
      <w:r w:rsidRPr="00D679E6">
        <w:rPr>
          <w:rFonts w:hint="cs"/>
          <w:rtl/>
        </w:rPr>
        <w:t>ی</w:t>
      </w:r>
      <w:r w:rsidR="009A51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جستند</w:t>
      </w:r>
      <w:r w:rsidRPr="00D679E6">
        <w:rPr>
          <w:rtl/>
        </w:rPr>
        <w:t xml:space="preserve"> عبادت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معلوم است که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اطوار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چه خواهد بود و الحال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هزار سال از بعثت آن حضرت گذشته است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مقدسه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طوعا و کرها به اصلاح آورده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صحرا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مش</w:t>
      </w:r>
      <w:r w:rsidRPr="00D679E6">
        <w:rPr>
          <w:rFonts w:hint="eastAsia"/>
          <w:rtl/>
        </w:rPr>
        <w:t>اهده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به مراتب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انعام بدترند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جناب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اخلاق حسنه و اطوار 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علم و حلم و کرم و عفت و سخاوت و شجاعت و مروت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صفات کمال که علماء خاصه و عامه کتابها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نوشته اند و عشر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اعشار آن را ا</w:t>
      </w:r>
      <w:r w:rsidRPr="00D679E6">
        <w:rPr>
          <w:rFonts w:hint="eastAsia"/>
          <w:rtl/>
        </w:rPr>
        <w:t>حصا</w:t>
      </w:r>
      <w:r w:rsidRPr="00D679E6">
        <w:rPr>
          <w:rtl/>
        </w:rPr>
        <w:t xml:space="preserve"> نکرده اند و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عجز اعتراف نموده اند و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را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اجماع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منعقد است بر آنکه پدران بزرگوار رسول خدا و ائمه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همه مسلمان بوده اند تا آدم بلکه همه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بوده اند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کافر نبوده اند و آزر که کافر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پدر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نبود بلکه عمو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بود چون او را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بود او را پدر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بلکه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پدرش بود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دلالت بر خلاف</w:t>
      </w:r>
      <w:r w:rsidR="009A51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محمول بر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عبد اللَّه و آمنه هر دو مسلمان بودند و عبد المطلب از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پدرانش تا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همه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بودند و ابو طالب </w:t>
      </w:r>
      <w:r w:rsidR="009A5130" w:rsidRPr="009A5130">
        <w:rPr>
          <w:rStyle w:val="libAlaemChar"/>
          <w:rFonts w:eastAsiaTheme="minorHAnsi"/>
          <w:rtl/>
        </w:rPr>
        <w:t>عليه‌السلام</w:t>
      </w:r>
      <w:r w:rsidR="009A513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پدر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بعد از عبد المطلب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هرگز بت نپرست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کافر نبو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 از قوم خود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tl/>
        </w:rPr>
        <w:t xml:space="preserve"> که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بهتر بتواند بکند و اعانت آن جناب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تواند کرد و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ودا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کتب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نزد او بود و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حضرت رسول در وقت مردن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و در آن وقت اظهار اسلام نمود لهذا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وارد شده است که او مثل اصحاب کهف بود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را پنهان داشتند و کفر را ظاهر کردند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ثواب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مضاعف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وارد شده است و اسلام ابو طالب و </w:t>
      </w:r>
      <w:r w:rsidRPr="00D679E6">
        <w:rPr>
          <w:rFonts w:hint="eastAsia"/>
          <w:rtl/>
        </w:rPr>
        <w:t>آباء</w:t>
      </w:r>
      <w:r w:rsidRPr="00D679E6">
        <w:rPr>
          <w:rtl/>
        </w:rPr>
        <w:t xml:space="preserve"> و اجداد آن حضرت از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است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وارد شده است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هر که باسلام ابو طالب قائل نباشد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9A51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اعتقاد</w:t>
      </w:r>
      <w:r w:rsidRPr="00D679E6">
        <w:rPr>
          <w:rtl/>
        </w:rPr>
        <w:t xml:space="preserve"> کرد که جدات آن جناب و مادران ائمه همه عفا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بات</w:t>
      </w:r>
      <w:r w:rsidRPr="00D679E6">
        <w:rPr>
          <w:rtl/>
        </w:rPr>
        <w:t xml:space="preserve"> مکرمات بوده اند و آلوده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تهمت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اند در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نطفه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آباء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رحم آنها قرار گرفته مسلمان بوده اند اما لازم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مسلمان بوده باشند مانند شهربانو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مادر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الحس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مادرها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اکثر ائمه که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بوده اند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وقت کفر نطفه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رحم آنها نبوده بخلاف پدران و اجداد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چون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نطفه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در صلب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هرگز کافر نبوده باشند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ادله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ظاهر و مبرهن است اما اکثر متفطن و متعرض نشده اند و اللَّه الموفق.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A5130">
      <w:pPr>
        <w:pStyle w:val="libNormal"/>
        <w:rPr>
          <w:rtl/>
        </w:rPr>
      </w:pPr>
      <w:r w:rsidRPr="00D679E6">
        <w:rPr>
          <w:rtl/>
        </w:rPr>
        <w:t>(قسم دهم) خلافست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 حضرت بر ملائکه مبعوث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توقف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اما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ثاق</w:t>
      </w:r>
      <w:r w:rsidRPr="00D679E6">
        <w:rPr>
          <w:rtl/>
        </w:rPr>
        <w:t xml:space="preserve">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جناب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او را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ملائکه گرفتند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ملائکه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منقاد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 ملائکه از انوار مقدسه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تسب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حق تعا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آموختند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مگر آنکه اول بخدمت امام </w:t>
      </w:r>
      <w:r w:rsidR="009A5130" w:rsidRPr="009A5130">
        <w:rPr>
          <w:rStyle w:val="libAlaemChar"/>
          <w:rFonts w:eastAsiaTheme="minorHAnsi"/>
          <w:rtl/>
        </w:rPr>
        <w:t>عليه‌السلام</w:t>
      </w:r>
      <w:r w:rsidR="009A513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بعد از آن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کار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داخل خانه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چون داخل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مانند بندگان به ادب بخدمت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lastRenderedPageBreak/>
        <w:t xml:space="preserve">(قسم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 xml:space="preserve">) خلافست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بعثت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آنند که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متعبد نبود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بود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توقف کرده اند و فرقه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خلاف کرده اند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بشرع نوح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اند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بشرع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بشرع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همه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حق در نزد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آنست که بعد از بعثت آن جناب تعبد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شرع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شرع خود نم</w:t>
      </w:r>
      <w:r w:rsidRPr="00D679E6">
        <w:rPr>
          <w:rFonts w:hint="cs"/>
          <w:rtl/>
        </w:rPr>
        <w:t>ی</w:t>
      </w:r>
      <w:r w:rsidR="009A51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آن جناب ناسخ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بود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1E2389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لهذا آنچه از آن جناب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جواب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هرگز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 متمسک بکتب سابقه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حکم سنگسار زناکار که خبر از 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اتمام حجت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و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قول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اظهار علم خود بکتب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اشعار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متابعت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دارد محمول بر اصول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انست</w:t>
      </w:r>
      <w:r w:rsidRPr="00D679E6">
        <w:rPr>
          <w:rtl/>
        </w:rPr>
        <w:t xml:space="preserve"> و بر موافقت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رسالت و تحمل و صبر در امور شاقه است و اما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بعثت مدلول اخبار و ادله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آن جناب اهتمام در عبادات و تتبع در مکارم اخلاق و اجتناب از محرمات و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آداب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همه کس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چون تواند که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خلق در حداثت سن مکلف بشرا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باشند و عبادت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و اشرف مخلوقات تا چهل سال مطلقا مکلف بعبادت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باشد و راه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نداند با</w:t>
      </w:r>
      <w:r w:rsidR="009A51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متفق است که آن حضرت انواع عبادت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 حج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هجرت پنهان بجا آورد و آداب حسنه از تسب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تحم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ترک محرمات و مکروهات و روزه و انواع عبادات از آن جناب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به متابعت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باشد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(وجه اول) </w:t>
      </w:r>
      <w:r w:rsidRPr="00D679E6">
        <w:rPr>
          <w:rtl/>
        </w:rPr>
        <w:lastRenderedPageBreak/>
        <w:t>آنکه اگر عمل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خواهد بود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افضل از او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(وجه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بداند تا بشرع او عمل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 پس</w:t>
      </w:r>
      <w:r w:rsidR="009A51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خواهد بود و عمل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شرع خود کرده خواهد بود که موافق شرع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باشد و اگر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علماء آن ملت اخذ کرده باشد و از جمله معجزات آن جناب آن بود که خط و سواد نداشت و با علماء اهل کتاب معاشرت نکرد و قصص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را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 پس چگونه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فرا گرفت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اکثر علماء اهل کتاب در آن عصر فاسق و فاجر بودند چگونه اعتماد بر گفته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کرد (وجه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زمان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حجت خدا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اگر حضرت رسول در ابتداء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تتبع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9A5130">
        <w:rPr>
          <w:rFonts w:hint="cs"/>
          <w:rtl/>
        </w:rPr>
        <w:t xml:space="preserve">ه </w:t>
      </w:r>
      <w:r w:rsidRPr="00D679E6">
        <w:rPr>
          <w:rtl/>
        </w:rPr>
        <w:t>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و تابع او گردد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اکثر اهل مکه بدانند و نقل کنند قطع نظر از آنکه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آن حضرت مرتبه اش پست تر از آن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خلق ضرور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پس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جناب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بوح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الهام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خود 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بعد از چهل سال رسول شد و مأمور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مردم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دعوت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1E2389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(وجه اول) آنکه خاصه و عامه از آن جناب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فرمود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بودم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آدم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آب و گل بود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روح آن جناب را در عالم ارواح ب</w:t>
      </w:r>
      <w:r w:rsidR="001E2389">
        <w:rPr>
          <w:rFonts w:hint="cs"/>
          <w:rtl/>
        </w:rPr>
        <w:t xml:space="preserve">ه </w:t>
      </w:r>
      <w:r w:rsidRPr="00D679E6">
        <w:rPr>
          <w:rtl/>
        </w:rPr>
        <w:t>روح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مبعوث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همه باو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آوردند و</w:t>
      </w:r>
      <w:r w:rsidR="001E23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ملائکه</w:t>
      </w:r>
      <w:r w:rsidRPr="00D679E6">
        <w:rPr>
          <w:rtl/>
        </w:rPr>
        <w:t xml:space="preserve"> تسب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ارواح مقدسه او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آموختند (وجه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خطبه قاصع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فرمود که </w:t>
      </w:r>
      <w:r w:rsidRPr="00D679E6">
        <w:rPr>
          <w:rtl/>
        </w:rPr>
        <w:lastRenderedPageBreak/>
        <w:t>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مقرون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در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بازگرفتند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="001E2389">
        <w:rPr>
          <w:rFonts w:hint="cs"/>
          <w:rtl/>
        </w:rPr>
        <w:t xml:space="preserve">ه </w:t>
      </w:r>
      <w:r w:rsidRPr="00D679E6">
        <w:rPr>
          <w:rtl/>
        </w:rPr>
        <w:t>آن بزرگتر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ملائکه خود را که دل</w:t>
      </w:r>
      <w:r w:rsidRPr="00D679E6">
        <w:rPr>
          <w:rFonts w:hint="eastAsia"/>
          <w:rtl/>
        </w:rPr>
        <w:t>الت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او را براه مکارم افعال و محاسن اخلاق اهل عالم در شب و روز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است.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معلوم شد که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از ملک فرا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گرفت (وجه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وارد شده است که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بنده خاص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او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گرداند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="001E23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آنکه او را رسول گرداند و رسول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گرداند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امام گرداند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وارد شده است که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آنست که در خواب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مانند خواب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مانند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رسول خدا از اسباب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برسالت پس معلوم شد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رسالت بوده (وجه چهارم)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رسول خدا و ائمه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صلوات اللَّه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</w:t>
      </w:r>
      <w:r w:rsidRPr="00D679E6">
        <w:rPr>
          <w:rtl/>
        </w:rPr>
        <w:t xml:space="preserve"> از اول سن تا آخر سن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بروح القدس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تسد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سهو و خطا و 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نگاه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(وجه پنجم) بنص قرآن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معلوم شده است که حضرت رسول افضل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است و هر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کرامت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بهر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داده اند بآن حضرت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 کرامت کرده اند چون تواند بود که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گهواره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باشد و 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در سن 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بشرف نبوت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گردد و حضرت رسالت با آن جلالت قدر تا چهل سال خلعت نبوت نپوشد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از ائمه صلوات اللَّه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</w:t>
      </w:r>
      <w:r w:rsidRPr="00D679E6">
        <w:rPr>
          <w:rtl/>
        </w:rPr>
        <w:t xml:space="preserve"> در وقت طفول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بلکه در هنگام ولادت آثار علم و کمال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حضرت قائم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</w:t>
      </w:r>
      <w:r w:rsidRPr="00D679E6">
        <w:rPr>
          <w:rtl/>
        </w:rPr>
        <w:lastRenderedPageBreak/>
        <w:t xml:space="preserve">دامان پدر از مسائل مشکله غامضه جواب فرمود و حضرت جواد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سن نه سالگ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سه روز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هزار مسئله غامضه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چون تواند بود که حضرت رسالت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کمتر باشد (وجه ششم) خلافست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چرا 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اکثر گفته اند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بود که خط و سواد نداشت و در اخبار وارد شده است که نسبت ب</w:t>
      </w:r>
      <w:r w:rsidR="00613507">
        <w:rPr>
          <w:rFonts w:hint="cs"/>
          <w:rtl/>
        </w:rPr>
        <w:t xml:space="preserve">ه </w:t>
      </w:r>
      <w:r w:rsidRPr="00D679E6">
        <w:rPr>
          <w:rtl/>
        </w:rPr>
        <w:t>ام القر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مکه مشرفه است داده شده است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آن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بعثت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خط و سواد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ننموده بود چنا</w:t>
      </w:r>
      <w:r w:rsidRPr="00D679E6">
        <w:rPr>
          <w:rFonts w:hint="eastAsia"/>
          <w:rtl/>
        </w:rPr>
        <w:t>نچه</w:t>
      </w:r>
      <w:r w:rsidRPr="00D679E6">
        <w:rPr>
          <w:rtl/>
        </w:rPr>
        <w:t xml:space="preserve"> نص قرآن بر آن دلالت کرده است و خلاف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بعد از بعثت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خواند و نوشت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حق آنست که قادر بود بر خواندن و نوشتن چنانچه بوح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و بقدرت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کارهائ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آن عاجز بودند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اما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 خود نم</w:t>
      </w:r>
      <w:r w:rsidRPr="00D679E6">
        <w:rPr>
          <w:rFonts w:hint="cs"/>
          <w:rtl/>
        </w:rPr>
        <w:t>ی</w:t>
      </w:r>
      <w:r w:rsidR="006135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نوشت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نوشتند و غالب اوقات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را امر بخواندن نامه 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منقولست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نامه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و نم</w:t>
      </w:r>
      <w:r w:rsidRPr="00D679E6">
        <w:rPr>
          <w:rFonts w:hint="cs"/>
          <w:rtl/>
        </w:rPr>
        <w:t>ی</w:t>
      </w:r>
      <w:r w:rsidR="006135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نوشت</w:t>
      </w:r>
      <w:r w:rsidRPr="00D679E6">
        <w:rPr>
          <w:rtl/>
        </w:rPr>
        <w:t xml:space="preserve"> و بسند معتبر منقولست که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امام محمد 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چرا حضرت رسول را 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آن جناب فرمود که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عرض کرد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فرمود که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لعنت خدا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باد و اللَّه که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به هفتاد و سه زبان بلکه او را خدا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از اهل مکه است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نام مکه ام القر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است.</w:t>
      </w:r>
    </w:p>
    <w:p w:rsidR="00D679E6" w:rsidRPr="00D679E6" w:rsidRDefault="00D679E6" w:rsidP="00CC0450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="00CC0450">
        <w:rPr>
          <w:rFonts w:hint="cs"/>
          <w:rtl/>
        </w:rPr>
        <w:t xml:space="preserve"> </w:t>
      </w:r>
      <w:r w:rsidRPr="00D679E6">
        <w:rPr>
          <w:rtl/>
        </w:rPr>
        <w:t>- آن حضرت را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در آنها با آن حضرت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نبودند (خاصه اول) آنکه نماز شب و نماز وتر بر آن حضرت واجب بود (خاصه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قربان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حضرت واجب بود (خاصه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مسواک بر آن حضرت واجب بود (خاصه چهارم) مشورت کردن با اصحاب </w:t>
      </w:r>
      <w:r w:rsidRPr="00D679E6">
        <w:rPr>
          <w:rtl/>
        </w:rPr>
        <w:lastRenderedPageBreak/>
        <w:t>ب</w:t>
      </w:r>
      <w:r w:rsidRPr="00D679E6">
        <w:rPr>
          <w:rFonts w:hint="eastAsia"/>
          <w:rtl/>
        </w:rPr>
        <w:t>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بر آن حضرت واجب است (خاصه پنجم) هر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البته انکار کند (خاصه ششم) مخ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زنان که در کتاب طلاق مذکور است (خاصه هفتم) حرام بودن زکا</w:t>
      </w:r>
      <w:r w:rsidR="00CC0450">
        <w:rPr>
          <w:rFonts w:hint="cs"/>
          <w:rtl/>
        </w:rPr>
        <w:t>ت</w:t>
      </w:r>
      <w:r w:rsidRPr="00D679E6">
        <w:rPr>
          <w:rtl/>
        </w:rPr>
        <w:t xml:space="preserve"> واجب بر او و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و در حرمت زکا</w:t>
      </w:r>
      <w:r w:rsidR="00CC0450">
        <w:rPr>
          <w:rFonts w:hint="cs"/>
          <w:rtl/>
        </w:rPr>
        <w:t>ت</w:t>
      </w:r>
      <w:r w:rsidRPr="00D679E6">
        <w:rPr>
          <w:rtl/>
        </w:rPr>
        <w:t xml:space="preserve"> سنت و تصدقات سنت خلاف است (خاصه هشتم) واجب بودن اداء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باشد (خاصه نهم) آنکه گفته اند آن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CC045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فرمودند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حرام بود بر او (خاصه دهم) آنکه بر پهلو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کرده طعام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حرام بود بر آن حضرت (خاصه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>)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خط نوشتن و شعر گفت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آن حضرت حرام بود ثابت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(خاصه دوازدهم) وصال در روزه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</w:t>
      </w:r>
      <w:r w:rsidR="00CC045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بود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حرام بوده است و وصال آنست که دو روز روزه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افطار نکند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افطار را تا سحر تأخ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قصد (خاصه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زدهم</w:t>
      </w:r>
      <w:r w:rsidRPr="00D679E6">
        <w:rPr>
          <w:rtl/>
        </w:rPr>
        <w:t>) بر آن حضرت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چهار زن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عقد دائم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بود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حرام است (خاصه چهاردهم) بر آن حضرت حلال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خود را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بدون عقد (خاصه پانزدهم) آنکه نکاح زنان آن حضرت خواه دخول کرده باشد خواه نکرده باشد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آن حضرت و بعد از وفات هر دو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حرام بود (خاصه شانزدهم) حرام بود که آن حضرت را بنام ندا کنند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احمد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tl/>
        </w:rPr>
        <w:t>ز در قرآن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موضع آن حضرت را بنام ندا نفرموده است بلکه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="00CC0450" w:rsidRPr="00CC0450">
        <w:rPr>
          <w:rStyle w:val="libAlaemChar"/>
          <w:rFonts w:hint="cs"/>
          <w:rtl/>
        </w:rPr>
        <w:t>(</w:t>
      </w:r>
      <w:r w:rsidRPr="00CC0450">
        <w:rPr>
          <w:rStyle w:val="libAieChar"/>
          <w:rtl/>
        </w:rPr>
        <w:t>أَ</w:t>
      </w:r>
      <w:r w:rsidRPr="00CC0450">
        <w:rPr>
          <w:rStyle w:val="libAieChar"/>
          <w:rFonts w:hint="cs"/>
          <w:rtl/>
        </w:rPr>
        <w:t>یُّ</w:t>
      </w:r>
      <w:r w:rsidRPr="00CC0450">
        <w:rPr>
          <w:rStyle w:val="libAieChar"/>
          <w:rFonts w:hint="eastAsia"/>
          <w:rtl/>
        </w:rPr>
        <w:t>هَا</w:t>
      </w:r>
      <w:r w:rsidRPr="00CC0450">
        <w:rPr>
          <w:rStyle w:val="libAieChar"/>
          <w:rtl/>
        </w:rPr>
        <w:t xml:space="preserve"> النَّبِ</w:t>
      </w:r>
      <w:r w:rsidRPr="00CC0450">
        <w:rPr>
          <w:rStyle w:val="libAieChar"/>
          <w:rFonts w:hint="cs"/>
          <w:rtl/>
        </w:rPr>
        <w:t>یُّ</w:t>
      </w:r>
      <w:r w:rsidRPr="00CC0450">
        <w:rPr>
          <w:rStyle w:val="libAieChar"/>
          <w:rtl/>
        </w:rPr>
        <w:t xml:space="preserve"> و </w:t>
      </w:r>
      <w:r w:rsidRPr="00CC0450">
        <w:rPr>
          <w:rStyle w:val="libAieChar"/>
          <w:rFonts w:hint="cs"/>
          <w:rtl/>
        </w:rPr>
        <w:t>ی</w:t>
      </w:r>
      <w:r w:rsidRPr="00CC0450">
        <w:rPr>
          <w:rStyle w:val="libAieChar"/>
          <w:rFonts w:hint="eastAsia"/>
          <w:rtl/>
        </w:rPr>
        <w:t>ا</w:t>
      </w:r>
      <w:r w:rsidRPr="00CC0450">
        <w:rPr>
          <w:rStyle w:val="libAieChar"/>
          <w:rtl/>
        </w:rPr>
        <w:t xml:space="preserve"> أَ</w:t>
      </w:r>
      <w:r w:rsidRPr="00CC0450">
        <w:rPr>
          <w:rStyle w:val="libAieChar"/>
          <w:rFonts w:hint="cs"/>
          <w:rtl/>
        </w:rPr>
        <w:t>یُّ</w:t>
      </w:r>
      <w:r w:rsidRPr="00CC0450">
        <w:rPr>
          <w:rStyle w:val="libAieChar"/>
          <w:rFonts w:hint="eastAsia"/>
          <w:rtl/>
        </w:rPr>
        <w:t>هَا</w:t>
      </w:r>
      <w:r w:rsidRPr="00CC0450">
        <w:rPr>
          <w:rStyle w:val="libAieChar"/>
          <w:rtl/>
        </w:rPr>
        <w:t xml:space="preserve"> الرَّسُولُ و </w:t>
      </w:r>
      <w:r w:rsidRPr="00CC0450">
        <w:rPr>
          <w:rStyle w:val="libAieChar"/>
          <w:rFonts w:hint="cs"/>
          <w:rtl/>
        </w:rPr>
        <w:t>ی</w:t>
      </w:r>
      <w:r w:rsidRPr="00CC0450">
        <w:rPr>
          <w:rStyle w:val="libAieChar"/>
          <w:rFonts w:hint="eastAsia"/>
          <w:rtl/>
        </w:rPr>
        <w:t>ا</w:t>
      </w:r>
      <w:r w:rsidRPr="00CC0450">
        <w:rPr>
          <w:rStyle w:val="libAieChar"/>
          <w:rtl/>
        </w:rPr>
        <w:t xml:space="preserve"> أَ</w:t>
      </w:r>
      <w:r w:rsidRPr="00CC0450">
        <w:rPr>
          <w:rStyle w:val="libAieChar"/>
          <w:rFonts w:hint="cs"/>
          <w:rtl/>
        </w:rPr>
        <w:t>یُّ</w:t>
      </w:r>
      <w:r w:rsidRPr="00CC0450">
        <w:rPr>
          <w:rStyle w:val="libAieChar"/>
          <w:rFonts w:hint="eastAsia"/>
          <w:rtl/>
        </w:rPr>
        <w:t>هَا</w:t>
      </w:r>
      <w:r w:rsidRPr="00CC0450">
        <w:rPr>
          <w:rStyle w:val="libAieChar"/>
          <w:rtl/>
        </w:rPr>
        <w:t xml:space="preserve"> الْمُزَّمِّلُ و </w:t>
      </w:r>
      <w:r w:rsidRPr="00CC0450">
        <w:rPr>
          <w:rStyle w:val="libAieChar"/>
          <w:rFonts w:hint="cs"/>
          <w:rtl/>
        </w:rPr>
        <w:t>ی</w:t>
      </w:r>
      <w:r w:rsidRPr="00CC0450">
        <w:rPr>
          <w:rStyle w:val="libAieChar"/>
          <w:rFonts w:hint="eastAsia"/>
          <w:rtl/>
        </w:rPr>
        <w:t>ا</w:t>
      </w:r>
      <w:r w:rsidRPr="00CC0450">
        <w:rPr>
          <w:rStyle w:val="libAieChar"/>
          <w:rtl/>
        </w:rPr>
        <w:t xml:space="preserve"> أَ</w:t>
      </w:r>
      <w:r w:rsidRPr="00CC0450">
        <w:rPr>
          <w:rStyle w:val="libAieChar"/>
          <w:rFonts w:hint="cs"/>
          <w:rtl/>
        </w:rPr>
        <w:t>یُّ</w:t>
      </w:r>
      <w:r w:rsidRPr="00CC0450">
        <w:rPr>
          <w:rStyle w:val="libAieChar"/>
          <w:rFonts w:hint="eastAsia"/>
          <w:rtl/>
        </w:rPr>
        <w:t>هَا</w:t>
      </w:r>
      <w:r w:rsidRPr="00CC0450">
        <w:rPr>
          <w:rStyle w:val="libAieChar"/>
          <w:rtl/>
        </w:rPr>
        <w:t xml:space="preserve"> الْمُدَّثِّرُ</w:t>
      </w:r>
      <w:r w:rsidR="00CC0450" w:rsidRPr="00CC0450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فرموده است (خاصه هفدهم) حرام بود مردم را که صدا را در سخن گفتن بلندتر از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کنند (خ</w:t>
      </w:r>
      <w:r w:rsidRPr="00D679E6">
        <w:rPr>
          <w:rFonts w:hint="eastAsia"/>
          <w:rtl/>
        </w:rPr>
        <w:t>اصه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جدهم</w:t>
      </w:r>
      <w:r w:rsidRPr="00D679E6">
        <w:rPr>
          <w:rtl/>
        </w:rPr>
        <w:t>) حرام بود که از پشت حجره ها آن حضرت را ندا کنند و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ذکر کرده اند که اکثر </w:t>
      </w:r>
      <w:r w:rsidRPr="00D679E6">
        <w:rPr>
          <w:rtl/>
        </w:rPr>
        <w:lastRenderedPageBreak/>
        <w:t>آنها نزد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ثابت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ذکر آنها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سزاوار نبود و مناسب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لهذا حواله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کتاب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القلوب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</w:p>
    <w:p w:rsidR="00D679E6" w:rsidRPr="00D679E6" w:rsidRDefault="00CC0450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CC0450">
      <w:pPr>
        <w:pStyle w:val="Heading1"/>
        <w:rPr>
          <w:rtl/>
        </w:rPr>
      </w:pPr>
      <w:bookmarkStart w:id="62" w:name="_Toc527290581"/>
      <w:bookmarkStart w:id="63" w:name="_Toc527290905"/>
      <w:r w:rsidRPr="00D679E6">
        <w:rPr>
          <w:rFonts w:hint="eastAsia"/>
          <w:rtl/>
        </w:rPr>
        <w:t>باب</w:t>
      </w:r>
      <w:r w:rsidRPr="00D679E6">
        <w:rPr>
          <w:rtl/>
        </w:rPr>
        <w:t xml:space="preserve"> پنجم در امامت است</w:t>
      </w:r>
      <w:bookmarkEnd w:id="62"/>
      <w:bookmarkEnd w:id="63"/>
    </w:p>
    <w:p w:rsidR="00CC0450" w:rsidRDefault="00CC0450" w:rsidP="00D679E6">
      <w:pPr>
        <w:pStyle w:val="libNormal"/>
        <w:rPr>
          <w:rtl/>
        </w:rPr>
      </w:pPr>
    </w:p>
    <w:p w:rsidR="00D679E6" w:rsidRPr="00D679E6" w:rsidRDefault="00D679E6" w:rsidP="00CC0450">
      <w:pPr>
        <w:pStyle w:val="libBold1"/>
        <w:rPr>
          <w:rtl/>
        </w:rPr>
      </w:pPr>
      <w:r w:rsidRPr="00D679E6">
        <w:rPr>
          <w:rFonts w:hint="eastAsia"/>
          <w:rtl/>
        </w:rPr>
        <w:t>اشاره</w:t>
      </w:r>
    </w:p>
    <w:p w:rsidR="00D679E6" w:rsidRPr="00D679E6" w:rsidRDefault="00D679E6" w:rsidP="00CC0450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مراد از امام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مقتدا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 باشد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امور</w:t>
      </w:r>
      <w:r w:rsidR="00CC045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و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نه بر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استقلال و در آن چند مقصد است: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C0450">
      <w:pPr>
        <w:pStyle w:val="Heading2"/>
        <w:rPr>
          <w:rtl/>
        </w:rPr>
      </w:pPr>
      <w:bookmarkStart w:id="64" w:name="_Toc527290582"/>
      <w:bookmarkStart w:id="65" w:name="_Toc527290906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اول در وجوب نصب امام است</w:t>
      </w:r>
      <w:bookmarkEnd w:id="64"/>
      <w:bookmarkEnd w:id="65"/>
    </w:p>
    <w:p w:rsidR="00D679E6" w:rsidRPr="00D679E6" w:rsidRDefault="00D679E6" w:rsidP="00CC0450">
      <w:pPr>
        <w:pStyle w:val="libBold1"/>
        <w:rPr>
          <w:rtl/>
        </w:rPr>
      </w:pPr>
      <w:r w:rsidRPr="00D679E6">
        <w:rPr>
          <w:rFonts w:hint="eastAsia"/>
          <w:rtl/>
        </w:rPr>
        <w:t>اشاره</w:t>
      </w:r>
    </w:p>
    <w:p w:rsidR="00D679E6" w:rsidRPr="00D679E6" w:rsidRDefault="00D679E6" w:rsidP="00C8143A">
      <w:pPr>
        <w:pStyle w:val="libNormal"/>
        <w:rPr>
          <w:rtl/>
        </w:rPr>
      </w:pPr>
      <w:r w:rsidRPr="00D679E6">
        <w:rPr>
          <w:rFonts w:hint="eastAsia"/>
          <w:rtl/>
        </w:rPr>
        <w:t>بدان</w:t>
      </w:r>
      <w:r w:rsidRPr="00D679E6">
        <w:rPr>
          <w:rtl/>
        </w:rPr>
        <w:t xml:space="preserve"> که امت خلاف کرده اند در آنکه امام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نصب کردن او ضرور و واجب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وجوب بر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 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خلاف است که عقل حکم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 xml:space="preserve">وجوبش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CC0450">
        <w:rPr>
          <w:rFonts w:hint="cs"/>
          <w:rtl/>
        </w:rPr>
        <w:t xml:space="preserve">ه </w:t>
      </w:r>
      <w:r w:rsidRPr="00D679E6">
        <w:rPr>
          <w:rtl/>
        </w:rPr>
        <w:t>شرع معلوم شده است و ذکر خلافها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ثمره ندارد و آنچه فرقه ناج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آن اتفاق کرده اند آنست که واجب است بر پروردگار عالم عقلا و سمعا نصب کردن امام</w:t>
      </w:r>
      <w:r w:rsidR="00C8143A">
        <w:rPr>
          <w:rFonts w:hint="cs"/>
          <w:rtl/>
        </w:rPr>
        <w:t xml:space="preserve"> </w:t>
      </w:r>
      <w:r w:rsidRPr="00D679E6">
        <w:rPr>
          <w:rtl/>
        </w:rPr>
        <w:t>اما عقلا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آنکه هر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دلالت بر وجوب فرستادن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بر نصب امام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معلوم است که مردم را در انتظار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ناچار است از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سر کرده که در امور مختلفه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راه است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رفع </w:t>
      </w:r>
      <w:r w:rsidRPr="00D679E6">
        <w:rPr>
          <w:rtl/>
        </w:rPr>
        <w:lastRenderedPageBreak/>
        <w:t>مخاصمه و منازعه و مجادله و مغالبه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بالضروره در معاملات و معاشرات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</w:t>
      </w:r>
      <w:r w:rsidR="00C8143A">
        <w:rPr>
          <w:rFonts w:hint="cs"/>
          <w:rtl/>
        </w:rPr>
        <w:t xml:space="preserve">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بر وجه حق و ثواب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و همه عقول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مفطورند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امام که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است خصوصا بعد از حضرت رسالت که خاتم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غمبرانست</w:t>
      </w:r>
      <w:r w:rsidRPr="00D679E6">
        <w:rPr>
          <w:rtl/>
        </w:rPr>
        <w:t xml:space="preserve"> و بعد از او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بعثت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8143A">
      <w:pPr>
        <w:pStyle w:val="Heading2"/>
        <w:rPr>
          <w:rtl/>
        </w:rPr>
      </w:pPr>
      <w:bookmarkStart w:id="66" w:name="_Toc527290583"/>
      <w:bookmarkStart w:id="67" w:name="_Toc527290907"/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نصب امام لطف است و لطف بر خدا واجبست عقلا</w:t>
      </w:r>
      <w:bookmarkEnd w:id="66"/>
      <w:bookmarkEnd w:id="67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اصلح بر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 است و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آنکه اصلح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حال عباد 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احوال و از زمان وجود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حاکم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الاطلاق که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بدست او باشد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امام و در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نباشد منحصر است بر امام.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8143A">
      <w:pPr>
        <w:pStyle w:val="Heading2"/>
        <w:rPr>
          <w:rtl/>
        </w:rPr>
      </w:pPr>
      <w:bookmarkStart w:id="68" w:name="_Toc527290584"/>
      <w:bookmarkStart w:id="69" w:name="_Toc527290908"/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[نصب حافظان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>]</w:t>
      </w:r>
      <w:bookmarkEnd w:id="68"/>
      <w:bookmarkEnd w:id="69"/>
    </w:p>
    <w:p w:rsidR="00D679E6" w:rsidRPr="00D679E6" w:rsidRDefault="00D679E6" w:rsidP="00C8143A">
      <w:pPr>
        <w:pStyle w:val="libNormal"/>
        <w:rPr>
          <w:rtl/>
        </w:rPr>
      </w:pP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چون بعثت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مخصوص زمان آن حضرت نبود بلکه مبعوث است بر کافه خلق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 خدا مقرر شد و آداب و سنن در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خوردن و آشام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جماع کردن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الخلا رفتن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مقرر کرد و در فرائض و موار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قضا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معاملات و احکام واقعه حقه بوح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مقرر نمود و مدت بعثت آن حضرت مدت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در آن مدت جمع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ظاهرا اذعان کردند که اکثر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باطن منافق بودند پس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خدا و رسول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ناتمام بگذارند و حافظ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ملت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="00C81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کتاب و سنت که معصوم و مأمون از کذب و سهو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باشد مقرر نکنند و کتاب مجمل غامض ذو وجوه و محامل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بگذارند که هنوز آن کتاب جمع و ترت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باشد و آنچه در آن باشد در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اجمال باشد و هر کس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فهمد و مفسر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نفرم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از هزار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احکام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ظاهر آن نباشد</w:t>
      </w:r>
      <w:r w:rsidR="00C81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سنت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اختلاف و تشو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باشد و نو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را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انواع اغراض فاسده داشته باشند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امت گردانند که هر باطل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خواهند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آن جاهل باطل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رو دهد صحابه را جمع کند و خود مانند خر در گل مانده باشد و از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از آن پرسد تا بمقتضا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اغراض باطله خود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دهد هر که بهره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عقل داشته باشد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خدا و رسول روا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و خداوند بآن لطف و رحمت نسبت بعباد خصوصا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امت.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آن مهربان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شفقت در حق امت چگونه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و ضلا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نسبت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بشوند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بزرگوار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همه آزارها بر بدن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نفس 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خود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امت قرار داد چون شد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دست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داشت و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قرار نداد و دهقان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tl/>
        </w:rPr>
        <w:t xml:space="preserve"> شود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شفقت بر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و مزارع خود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ضابط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متروکات خود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آخر الزمان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ملت و کتاب و سنت و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امت خود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اگر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عقل حکم نکند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حکم نخواهد کرد.</w:t>
      </w:r>
    </w:p>
    <w:p w:rsidR="00D679E6" w:rsidRPr="00D679E6" w:rsidRDefault="00C8143A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C8143A">
      <w:pPr>
        <w:pStyle w:val="Heading2"/>
        <w:rPr>
          <w:rtl/>
        </w:rPr>
      </w:pPr>
      <w:bookmarkStart w:id="70" w:name="_Toc527290585"/>
      <w:bookmarkStart w:id="71" w:name="_Toc527290909"/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چهارم [عادت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bookmarkEnd w:id="70"/>
      <w:bookmarkEnd w:id="71"/>
    </w:p>
    <w:p w:rsidR="00D679E6" w:rsidRPr="00D679E6" w:rsidRDefault="00D679E6" w:rsidP="00C8143A">
      <w:pPr>
        <w:pStyle w:val="libNormal"/>
        <w:rPr>
          <w:rtl/>
        </w:rPr>
      </w:pP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مخالفان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معترفند که عادت مقرره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آدم تا خاتم آن بود که تا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رحلت نم</w:t>
      </w:r>
      <w:r w:rsidRPr="00D679E6">
        <w:rPr>
          <w:rFonts w:hint="cs"/>
          <w:rtl/>
        </w:rPr>
        <w:t>ی</w:t>
      </w:r>
      <w:r w:rsidR="00C81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</w:t>
      </w:r>
      <w:r w:rsidR="00C81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سنت</w:t>
      </w:r>
      <w:r w:rsidRPr="00D679E6">
        <w:rPr>
          <w:rtl/>
        </w:rPr>
        <w:t xml:space="preserve">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غزوات و سفرها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جزئ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جناب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مشرفه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آن بود که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بلاد و قرا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البته حاکم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امر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</w:t>
      </w:r>
      <w:r w:rsidRPr="00D679E6">
        <w:rPr>
          <w:rtl/>
        </w:rPr>
        <w:t xml:space="preserve"> پس چون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مفارقت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سفر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منتها احوال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مهمل و امور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معطل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گذاشت.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8143A">
      <w:pPr>
        <w:pStyle w:val="Heading2"/>
        <w:rPr>
          <w:rtl/>
        </w:rPr>
      </w:pPr>
      <w:bookmarkStart w:id="72" w:name="_Toc527290586"/>
      <w:bookmarkStart w:id="73" w:name="_Toc527290910"/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پنجم مرتبه امامت چنانکه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منصب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نبوتست</w:t>
      </w:r>
      <w:bookmarkEnd w:id="72"/>
      <w:bookmarkEnd w:id="73"/>
    </w:p>
    <w:p w:rsidR="00D679E6" w:rsidRPr="00D679E6" w:rsidRDefault="00D679E6" w:rsidP="00C8143A">
      <w:pPr>
        <w:pStyle w:val="libBold1"/>
        <w:rPr>
          <w:rtl/>
        </w:rPr>
      </w:pPr>
      <w:r w:rsidRPr="00D679E6">
        <w:rPr>
          <w:rFonts w:hint="eastAsia"/>
          <w:rtl/>
        </w:rPr>
        <w:t>اشاره</w:t>
      </w:r>
    </w:p>
    <w:p w:rsidR="00D679E6" w:rsidRPr="00D679E6" w:rsidRDefault="00D679E6" w:rsidP="00C8143A">
      <w:pPr>
        <w:pStyle w:val="libNormal"/>
        <w:rPr>
          <w:rtl/>
        </w:rPr>
      </w:pPr>
      <w:r w:rsidRPr="00D679E6">
        <w:rPr>
          <w:rFonts w:hint="eastAsia"/>
          <w:rtl/>
        </w:rPr>
        <w:t>اگر</w:t>
      </w:r>
      <w:r w:rsidRPr="00D679E6">
        <w:rPr>
          <w:rtl/>
        </w:rPr>
        <w:t xml:space="preserve"> امام را مردم توانند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مردم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توانند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باطل است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اتفاق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بر مصالح عامه عباد عقول ناقصه امت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حکم کرد و عقلاء صاحب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نسق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حکومت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در</w:t>
      </w:r>
      <w:r w:rsidR="00C81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اندک</w:t>
      </w:r>
      <w:r w:rsidRPr="00D679E6">
        <w:rPr>
          <w:rtl/>
        </w:rPr>
        <w:t xml:space="preserve"> وقت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خطا کرده اند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پس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خلق چگونه عقول مردم وفا 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عصمت در آن شرطست چنانچه معلوم خواهد شد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مطلع نخواهد شد و ادله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ندار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امام از جانب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منصوب است و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(اول)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C8143A" w:rsidRPr="00C8143A">
        <w:rPr>
          <w:rStyle w:val="libAlaemChar"/>
          <w:rFonts w:hint="cs"/>
          <w:rtl/>
        </w:rPr>
        <w:t>(</w:t>
      </w:r>
      <w:r w:rsidRPr="00C8143A">
        <w:rPr>
          <w:rStyle w:val="libAieChar"/>
          <w:rtl/>
        </w:rPr>
        <w:t>الْ</w:t>
      </w:r>
      <w:r w:rsidRPr="00C8143A">
        <w:rPr>
          <w:rStyle w:val="libAieChar"/>
          <w:rFonts w:hint="cs"/>
          <w:rtl/>
        </w:rPr>
        <w:t>یَ</w:t>
      </w:r>
      <w:r w:rsidRPr="00C8143A">
        <w:rPr>
          <w:rStyle w:val="libAieChar"/>
          <w:rFonts w:hint="eastAsia"/>
          <w:rtl/>
        </w:rPr>
        <w:t>وْمَ</w:t>
      </w:r>
      <w:r w:rsidRPr="00C8143A">
        <w:rPr>
          <w:rStyle w:val="libAieChar"/>
          <w:rtl/>
        </w:rPr>
        <w:t xml:space="preserve"> أَکْمَلْتُ لَکُمْ دِ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Fonts w:hint="eastAsia"/>
          <w:rtl/>
        </w:rPr>
        <w:t>نَکُمْ</w:t>
      </w:r>
      <w:r w:rsidRPr="00C8143A">
        <w:rPr>
          <w:rStyle w:val="libAieChar"/>
          <w:rtl/>
        </w:rPr>
        <w:t xml:space="preserve"> وَ أَتْمَمْتُ عَلَ</w:t>
      </w:r>
      <w:r w:rsidRPr="00C8143A">
        <w:rPr>
          <w:rStyle w:val="libAieChar"/>
          <w:rFonts w:hint="cs"/>
          <w:rtl/>
        </w:rPr>
        <w:t>یْ</w:t>
      </w:r>
      <w:r w:rsidRPr="00C8143A">
        <w:rPr>
          <w:rStyle w:val="libAieChar"/>
          <w:rFonts w:hint="eastAsia"/>
          <w:rtl/>
        </w:rPr>
        <w:t>کُمْ</w:t>
      </w:r>
      <w:r w:rsidRPr="00C8143A">
        <w:rPr>
          <w:rStyle w:val="libAieChar"/>
          <w:rtl/>
        </w:rPr>
        <w:t xml:space="preserve"> نِعْمَتِ</w:t>
      </w:r>
      <w:r w:rsidRPr="00C8143A">
        <w:rPr>
          <w:rStyle w:val="libAieChar"/>
          <w:rFonts w:hint="cs"/>
          <w:rtl/>
        </w:rPr>
        <w:t>ی</w:t>
      </w:r>
      <w:r w:rsidR="00C8143A" w:rsidRPr="00C8143A">
        <w:rPr>
          <w:rStyle w:val="libAlaemChar"/>
          <w:rFonts w:hint="cs"/>
          <w:rtl/>
        </w:rPr>
        <w:t>)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امروز کامل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را تمام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بر شما نعمت خود را و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آنکه امام از معظم ارکان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نعمت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صلاح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 اعظم از امام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نصب امام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 کرده باشد با آنکه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طرق خاصه و عامه وارد شده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بعد از از نصب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نازل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="00C8143A" w:rsidRPr="00C8143A">
        <w:rPr>
          <w:rStyle w:val="libAlaemChar"/>
          <w:rFonts w:hint="cs"/>
          <w:rtl/>
        </w:rPr>
        <w:t>(</w:t>
      </w:r>
      <w:r w:rsidRPr="00C8143A">
        <w:rPr>
          <w:rStyle w:val="libAieChar"/>
          <w:rtl/>
        </w:rPr>
        <w:t>وَ قالُوا لَوْ لا نُزِّلَ هذَا الْقُرْآنُ عَل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tl/>
        </w:rPr>
        <w:t xml:space="preserve"> رَجُلٍ مِنَ الْقَرْ</w:t>
      </w:r>
      <w:r w:rsidRPr="00C8143A">
        <w:rPr>
          <w:rStyle w:val="libAieChar"/>
          <w:rFonts w:hint="cs"/>
          <w:rtl/>
        </w:rPr>
        <w:t>یَ</w:t>
      </w:r>
      <w:r w:rsidRPr="00C8143A">
        <w:rPr>
          <w:rStyle w:val="libAieChar"/>
          <w:rFonts w:hint="eastAsia"/>
          <w:rtl/>
        </w:rPr>
        <w:t>تَ</w:t>
      </w:r>
      <w:r w:rsidRPr="00C8143A">
        <w:rPr>
          <w:rStyle w:val="libAieChar"/>
          <w:rFonts w:hint="cs"/>
          <w:rtl/>
        </w:rPr>
        <w:t>یْ</w:t>
      </w:r>
      <w:r w:rsidRPr="00C8143A">
        <w:rPr>
          <w:rStyle w:val="libAieChar"/>
          <w:rFonts w:hint="eastAsia"/>
          <w:rtl/>
        </w:rPr>
        <w:t>نِ</w:t>
      </w:r>
      <w:r w:rsidRPr="00C8143A">
        <w:rPr>
          <w:rStyle w:val="libAieChar"/>
          <w:rtl/>
        </w:rPr>
        <w:t xml:space="preserve"> عَظِ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Fonts w:hint="eastAsia"/>
          <w:rtl/>
        </w:rPr>
        <w:t>مٍ</w:t>
      </w:r>
      <w:r w:rsidRPr="00C8143A">
        <w:rPr>
          <w:rStyle w:val="libAieChar"/>
          <w:rtl/>
        </w:rPr>
        <w:t xml:space="preserve"> أَ هُمْ </w:t>
      </w:r>
      <w:r w:rsidRPr="00C8143A">
        <w:rPr>
          <w:rStyle w:val="libAieChar"/>
          <w:rFonts w:hint="cs"/>
          <w:rtl/>
        </w:rPr>
        <w:t>یَ</w:t>
      </w:r>
      <w:r w:rsidRPr="00C8143A">
        <w:rPr>
          <w:rStyle w:val="libAieChar"/>
          <w:rFonts w:hint="eastAsia"/>
          <w:rtl/>
        </w:rPr>
        <w:t>قْسِمُونَ</w:t>
      </w:r>
      <w:r w:rsidRPr="00C8143A">
        <w:rPr>
          <w:rStyle w:val="libAieChar"/>
          <w:rtl/>
        </w:rPr>
        <w:t xml:space="preserve"> رَحْمَتَ رَبِّکَ نَحْنُ قَسَمْنا بَ</w:t>
      </w:r>
      <w:r w:rsidRPr="00C8143A">
        <w:rPr>
          <w:rStyle w:val="libAieChar"/>
          <w:rFonts w:hint="cs"/>
          <w:rtl/>
        </w:rPr>
        <w:t>یْ</w:t>
      </w:r>
      <w:r w:rsidRPr="00C8143A">
        <w:rPr>
          <w:rStyle w:val="libAieChar"/>
          <w:rFonts w:hint="eastAsia"/>
          <w:rtl/>
        </w:rPr>
        <w:t>نَهُمْ</w:t>
      </w:r>
      <w:r w:rsidRPr="00C8143A">
        <w:rPr>
          <w:rStyle w:val="libAieChar"/>
          <w:rtl/>
        </w:rPr>
        <w:t xml:space="preserve"> مَعِ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Fonts w:hint="eastAsia"/>
          <w:rtl/>
        </w:rPr>
        <w:t>شَتَهُمْ</w:t>
      </w:r>
      <w:r w:rsidRPr="00C8143A">
        <w:rPr>
          <w:rStyle w:val="libAieChar"/>
          <w:rtl/>
        </w:rPr>
        <w:t xml:space="preserve"> فِ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tl/>
        </w:rPr>
        <w:t xml:space="preserve"> الْحَ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Fonts w:hint="eastAsia"/>
          <w:rtl/>
        </w:rPr>
        <w:t>اهِ</w:t>
      </w:r>
      <w:r w:rsidRPr="00C8143A">
        <w:rPr>
          <w:rStyle w:val="libAieChar"/>
          <w:rtl/>
        </w:rPr>
        <w:t xml:space="preserve"> الدُّنْ</w:t>
      </w:r>
      <w:r w:rsidRPr="00C8143A">
        <w:rPr>
          <w:rStyle w:val="libAieChar"/>
          <w:rFonts w:hint="cs"/>
          <w:rtl/>
        </w:rPr>
        <w:t>ی</w:t>
      </w:r>
      <w:r w:rsidRPr="00C8143A">
        <w:rPr>
          <w:rStyle w:val="libAieChar"/>
          <w:rFonts w:hint="eastAsia"/>
          <w:rtl/>
        </w:rPr>
        <w:t>ا</w:t>
      </w:r>
      <w:r w:rsidRPr="00C8143A">
        <w:rPr>
          <w:rStyle w:val="libAieChar"/>
          <w:rtl/>
        </w:rPr>
        <w:t xml:space="preserve"> وَ رَفَعْنا بَعْضَهُمْ فَوْقَ بَعْضٍ دَرَجاتٍ لِ</w:t>
      </w:r>
      <w:r w:rsidRPr="00C8143A">
        <w:rPr>
          <w:rStyle w:val="libAieChar"/>
          <w:rFonts w:hint="cs"/>
          <w:rtl/>
        </w:rPr>
        <w:t>یَ</w:t>
      </w:r>
      <w:r w:rsidR="00C8143A" w:rsidRPr="00C8143A">
        <w:rPr>
          <w:rStyle w:val="libAlaemChar"/>
          <w:rFonts w:hint="cs"/>
          <w:rtl/>
        </w:rPr>
        <w:t>)</w:t>
      </w:r>
    </w:p>
    <w:p w:rsidR="00D679E6" w:rsidRPr="00D679E6" w:rsidRDefault="00D679E6" w:rsidP="00C8143A">
      <w:pPr>
        <w:pStyle w:val="libNormal"/>
        <w:rPr>
          <w:rtl/>
        </w:rPr>
      </w:pPr>
      <w:r w:rsidRPr="00D679E6">
        <w:rPr>
          <w:rFonts w:hint="eastAsia"/>
          <w:rtl/>
        </w:rPr>
        <w:t>مفسران</w:t>
      </w:r>
      <w:r w:rsidRPr="00D679E6">
        <w:rPr>
          <w:rtl/>
        </w:rPr>
        <w:t xml:space="preserve"> خاصه و عامه گفته اند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کفار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که چرا فرستاده نشد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قرآن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دو مرد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اهل مکه و طائف مانند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که در مکه بود و عروه بن مسعود که در طائف بود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اموال و بسات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دارند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رد قول باطل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فرمود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قسمت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رحمت پروردگارت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ترا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هر کس خواهند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ما تقس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بلندتر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بحسب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C8143A">
        <w:rPr>
          <w:rFonts w:hint="cs"/>
          <w:rtl/>
        </w:rPr>
        <w:t xml:space="preserve">ه </w:t>
      </w:r>
      <w:r w:rsidRPr="00D679E6">
        <w:rPr>
          <w:rtl/>
        </w:rPr>
        <w:t>درجات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تا آنکه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محتاج باشند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بکارها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بدارند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احوال عالم منظم گردد و حال آنکه رحمت پروردگار تو بهتر است از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جمع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 اموال فان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هرگاه ما قسمت اموال و زخارف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که نزد ما قدر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اعتبار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</w:t>
      </w:r>
      <w:r w:rsidRPr="00D679E6">
        <w:rPr>
          <w:rtl/>
        </w:rPr>
        <w:lastRenderedPageBreak/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بلکه خود تقس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چگونه قسمت نبوت است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رف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شأن باخت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هرگاه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مرتبه امامت 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درجه نبوت است و</w:t>
      </w:r>
      <w:r w:rsidR="00C81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بعد</w:t>
      </w:r>
      <w:r w:rsidRPr="00D679E6">
        <w:rPr>
          <w:rtl/>
        </w:rPr>
        <w:t xml:space="preserve"> از نبوت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رحمت و نعمت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بامامت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آن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مردم نگذارد و خود نصب و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وضوح را دارد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اگر رمد تعصب و عناد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مخالفان را نپوشاند.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="00D82BD3" w:rsidRPr="00D82BD3">
        <w:rPr>
          <w:rStyle w:val="libAlaemChar"/>
          <w:rFonts w:hint="cs"/>
          <w:rtl/>
        </w:rPr>
        <w:t>(</w:t>
      </w:r>
      <w:r w:rsidRPr="00D82BD3">
        <w:rPr>
          <w:rStyle w:val="libAieChar"/>
          <w:rtl/>
        </w:rPr>
        <w:t xml:space="preserve">وَ رَبُّکَ </w:t>
      </w:r>
      <w:r w:rsidRPr="00D82BD3">
        <w:rPr>
          <w:rStyle w:val="libAieChar"/>
          <w:rFonts w:hint="cs"/>
          <w:rtl/>
        </w:rPr>
        <w:t>یَ</w:t>
      </w:r>
      <w:r w:rsidRPr="00D82BD3">
        <w:rPr>
          <w:rStyle w:val="libAieChar"/>
          <w:rFonts w:hint="eastAsia"/>
          <w:rtl/>
        </w:rPr>
        <w:t>خْلُقُ</w:t>
      </w:r>
      <w:r w:rsidRPr="00D82BD3">
        <w:rPr>
          <w:rStyle w:val="libAieChar"/>
          <w:rtl/>
        </w:rPr>
        <w:t xml:space="preserve"> ما </w:t>
      </w:r>
      <w:r w:rsidRPr="00D82BD3">
        <w:rPr>
          <w:rStyle w:val="libAieChar"/>
          <w:rFonts w:hint="cs"/>
          <w:rtl/>
        </w:rPr>
        <w:t>یَ</w:t>
      </w:r>
      <w:r w:rsidRPr="00D82BD3">
        <w:rPr>
          <w:rStyle w:val="libAieChar"/>
          <w:rFonts w:hint="eastAsia"/>
          <w:rtl/>
        </w:rPr>
        <w:t>شاءُ</w:t>
      </w:r>
      <w:r w:rsidRPr="00D82BD3">
        <w:rPr>
          <w:rStyle w:val="libAieChar"/>
          <w:rtl/>
        </w:rPr>
        <w:t xml:space="preserve"> وَ </w:t>
      </w:r>
      <w:r w:rsidRPr="00D82BD3">
        <w:rPr>
          <w:rStyle w:val="libAieChar"/>
          <w:rFonts w:hint="cs"/>
          <w:rtl/>
        </w:rPr>
        <w:t>یَ</w:t>
      </w:r>
      <w:r w:rsidRPr="00D82BD3">
        <w:rPr>
          <w:rStyle w:val="libAieChar"/>
          <w:rFonts w:hint="eastAsia"/>
          <w:rtl/>
        </w:rPr>
        <w:t>خْتارُ</w:t>
      </w:r>
      <w:r w:rsidRPr="00D82BD3">
        <w:rPr>
          <w:rStyle w:val="libAieChar"/>
          <w:rtl/>
        </w:rPr>
        <w:t xml:space="preserve"> ما کانَ لَهُمُ الْخِ</w:t>
      </w:r>
      <w:r w:rsidRPr="00D82BD3">
        <w:rPr>
          <w:rStyle w:val="libAieChar"/>
          <w:rFonts w:hint="cs"/>
          <w:rtl/>
        </w:rPr>
        <w:t>یَ</w:t>
      </w:r>
      <w:r w:rsidRPr="00D82BD3">
        <w:rPr>
          <w:rStyle w:val="libAieChar"/>
          <w:rFonts w:hint="eastAsia"/>
          <w:rtl/>
        </w:rPr>
        <w:t>رَهُ</w:t>
      </w:r>
      <w:r w:rsidRPr="00D82BD3">
        <w:rPr>
          <w:rStyle w:val="libAieChar"/>
          <w:rtl/>
        </w:rPr>
        <w:t xml:space="preserve"> سُبْحانَ اللَّهِ وَ تَعال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tl/>
        </w:rPr>
        <w:t xml:space="preserve"> عَمَّا </w:t>
      </w:r>
      <w:r w:rsidRPr="00D82BD3">
        <w:rPr>
          <w:rStyle w:val="libAieChar"/>
          <w:rFonts w:hint="cs"/>
          <w:rtl/>
        </w:rPr>
        <w:t>یُ</w:t>
      </w:r>
      <w:r w:rsidRPr="00D82BD3">
        <w:rPr>
          <w:rStyle w:val="libAieChar"/>
          <w:rFonts w:hint="eastAsia"/>
          <w:rtl/>
        </w:rPr>
        <w:t>شْرِکُون</w:t>
      </w:r>
      <w:r w:rsidR="00D82BD3" w:rsidRPr="00D82BD3">
        <w:rPr>
          <w:rStyle w:val="libAlaemChar"/>
          <w:rFonts w:hint="cs"/>
          <w:rtl/>
        </w:rPr>
        <w:t>)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پروردگار تو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هر چه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خواهند نبوده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منزه است خدا از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گردانند</w:t>
      </w:r>
      <w:r w:rsidRPr="00D679E6">
        <w:rPr>
          <w:rtl/>
        </w:rPr>
        <w:t xml:space="preserve"> و دلالت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ظاهر است بر آنکه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خداست نه خلق و مفسران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رد آنها نازل شد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گفته اند چرا خدا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="00D82BD3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چهارم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خدا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است</w:t>
      </w:r>
    </w:p>
    <w:p w:rsidR="00D679E6" w:rsidRPr="00D679E6" w:rsidRDefault="00D679E6" w:rsidP="00D82BD3">
      <w:pPr>
        <w:pStyle w:val="libNormal"/>
        <w:rPr>
          <w:rtl/>
        </w:rPr>
      </w:pPr>
      <w:r w:rsidRPr="00D679E6">
        <w:rPr>
          <w:rFonts w:hint="eastAsia"/>
          <w:rtl/>
        </w:rPr>
        <w:t>مثل</w:t>
      </w:r>
      <w:r w:rsidRPr="00D679E6">
        <w:rPr>
          <w:rtl/>
        </w:rPr>
        <w:t xml:space="preserve"> ما </w:t>
      </w:r>
      <w:r w:rsidR="00D82BD3" w:rsidRPr="00D82BD3">
        <w:rPr>
          <w:rStyle w:val="libAlaemChar"/>
          <w:rFonts w:hint="cs"/>
          <w:rtl/>
        </w:rPr>
        <w:t>(</w:t>
      </w:r>
      <w:r w:rsidRPr="00D82BD3">
        <w:rPr>
          <w:rStyle w:val="libAieChar"/>
          <w:rtl/>
        </w:rPr>
        <w:t>فَرَّطْنا فِ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tl/>
        </w:rPr>
        <w:t xml:space="preserve"> الْکِتابِ مِنْ شَ</w:t>
      </w:r>
      <w:r w:rsidRPr="00D82BD3">
        <w:rPr>
          <w:rStyle w:val="libAieChar"/>
          <w:rFonts w:hint="cs"/>
          <w:rtl/>
        </w:rPr>
        <w:t>یْ</w:t>
      </w:r>
      <w:r w:rsidRPr="00D82BD3">
        <w:rPr>
          <w:rStyle w:val="libAieChar"/>
          <w:rtl/>
        </w:rPr>
        <w:t xml:space="preserve"> ءٍ</w:t>
      </w:r>
      <w:r w:rsidR="00D82BD3" w:rsidRPr="00D82BD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از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</w:t>
      </w:r>
      <w:r w:rsidR="00D82BD3" w:rsidRPr="00D82BD3">
        <w:rPr>
          <w:rStyle w:val="libAlaemChar"/>
          <w:rFonts w:hint="cs"/>
          <w:rtl/>
        </w:rPr>
        <w:t>(</w:t>
      </w:r>
      <w:r w:rsidRPr="00D82BD3">
        <w:rPr>
          <w:rStyle w:val="libAieChar"/>
          <w:rtl/>
        </w:rPr>
        <w:t>وَ کُلَّ شَ</w:t>
      </w:r>
      <w:r w:rsidRPr="00D82BD3">
        <w:rPr>
          <w:rStyle w:val="libAieChar"/>
          <w:rFonts w:hint="cs"/>
          <w:rtl/>
        </w:rPr>
        <w:t>یْ</w:t>
      </w:r>
      <w:r w:rsidRPr="00D82BD3">
        <w:rPr>
          <w:rStyle w:val="libAieChar"/>
          <w:rtl/>
        </w:rPr>
        <w:t xml:space="preserve"> ءٍ فَصَّلْناهُ تَفْصِ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Fonts w:hint="eastAsia"/>
          <w:rtl/>
        </w:rPr>
        <w:t>لًا</w:t>
      </w:r>
      <w:r w:rsidR="00D82BD3" w:rsidRPr="00D82BD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هر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داده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دادن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D82BD3" w:rsidRPr="00D82BD3">
        <w:rPr>
          <w:rStyle w:val="libAlaemChar"/>
          <w:rFonts w:hint="cs"/>
          <w:rtl/>
        </w:rPr>
        <w:t>(</w:t>
      </w:r>
      <w:r w:rsidRPr="00D82BD3">
        <w:rPr>
          <w:rStyle w:val="libAieChar"/>
          <w:rtl/>
        </w:rPr>
        <w:t xml:space="preserve">وَ لا رَطْبٍ وَ لا 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Fonts w:hint="eastAsia"/>
          <w:rtl/>
        </w:rPr>
        <w:t>ابِسٍ</w:t>
      </w:r>
      <w:r w:rsidRPr="00D82BD3">
        <w:rPr>
          <w:rStyle w:val="libAieChar"/>
          <w:rtl/>
        </w:rPr>
        <w:t xml:space="preserve"> إِلَّا فِ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tl/>
        </w:rPr>
        <w:t xml:space="preserve"> کِتابٍ مُبِ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Fonts w:hint="eastAsia"/>
          <w:rtl/>
        </w:rPr>
        <w:t>نٍ</w:t>
      </w:r>
      <w:r w:rsidRPr="00D679E6">
        <w:rPr>
          <w:rtl/>
        </w:rPr>
        <w:t xml:space="preserve"> </w:t>
      </w:r>
      <w:r w:rsidR="00D82BD3" w:rsidRPr="00D82BD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>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خشک و 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در کتاب ظاهرک</w:t>
      </w:r>
      <w:r w:rsidRPr="00D679E6">
        <w:rPr>
          <w:rFonts w:hint="eastAsia"/>
          <w:rtl/>
        </w:rPr>
        <w:t>ننده</w:t>
      </w:r>
      <w:r w:rsidRPr="00D679E6">
        <w:rPr>
          <w:rtl/>
        </w:rPr>
        <w:t xml:space="preserve"> هست پس هرگاه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باشد چون تواند بود که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امام که اهم امور است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نفرموده باشد.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پنجم فرموده است که </w:t>
      </w:r>
      <w:r w:rsidR="00D82BD3" w:rsidRPr="00D82BD3">
        <w:rPr>
          <w:rStyle w:val="libAlaemChar"/>
          <w:rFonts w:hint="cs"/>
          <w:rtl/>
        </w:rPr>
        <w:t>(</w:t>
      </w:r>
      <w:r w:rsidRPr="00D82BD3">
        <w:rPr>
          <w:rStyle w:val="libAieChar"/>
          <w:rtl/>
        </w:rPr>
        <w:t>أَطِ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Fonts w:hint="eastAsia"/>
          <w:rtl/>
        </w:rPr>
        <w:t>عُوا</w:t>
      </w:r>
      <w:r w:rsidRPr="00D82BD3">
        <w:rPr>
          <w:rStyle w:val="libAieChar"/>
          <w:rtl/>
        </w:rPr>
        <w:t xml:space="preserve"> اللَّهَ وَ أَطِ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Fonts w:hint="eastAsia"/>
          <w:rtl/>
        </w:rPr>
        <w:t>عُوا</w:t>
      </w:r>
      <w:r w:rsidRPr="00D82BD3">
        <w:rPr>
          <w:rStyle w:val="libAieChar"/>
          <w:rtl/>
        </w:rPr>
        <w:t xml:space="preserve"> الرَّسُولَ وَ أُولِ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tl/>
        </w:rPr>
        <w:t xml:space="preserve"> الْأَمْرِ مِنْکُم</w:t>
      </w:r>
      <w:r w:rsidR="00D82BD3" w:rsidRPr="00D82BD3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اطاعت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را و اطاعت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رسول را و آنها که صاحبان امرند از شماها و چنانکه اطاعت خدا و رسول عام است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اطاعت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عام باشد و معلوم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مردم در همه امور اطاعت هر صاحب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بکنند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لامر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مثل رسول باشد در آنکه غلط و خطا و دروغ و گناه و سهو از او صادر نشود و الا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را امر کند بچ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آنها که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نصب کرده است و معصوم است و باتفاق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اثن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عشر صلوات اللَّه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</w:t>
      </w:r>
      <w:r w:rsidRPr="00D679E6">
        <w:rPr>
          <w:rtl/>
        </w:rPr>
        <w:t xml:space="preserve"> اجمع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مرتبه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82BD3">
      <w:pPr>
        <w:pStyle w:val="Heading2"/>
        <w:rPr>
          <w:rtl/>
        </w:rPr>
      </w:pPr>
      <w:bookmarkStart w:id="74" w:name="_Toc527290587"/>
      <w:bookmarkStart w:id="75" w:name="_Toc527290911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امامت است بنابر قول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bookmarkEnd w:id="74"/>
      <w:bookmarkEnd w:id="75"/>
    </w:p>
    <w:p w:rsidR="00D679E6" w:rsidRPr="00D679E6" w:rsidRDefault="00D679E6" w:rsidP="00D82BD3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مشهور آنست که سه شرط معتبر است: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(اول) آنکه امام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افضل باشد از همه امت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جهات خصوصا در علم و الا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و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مرجوح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بحسب عقل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82BD3" w:rsidP="00D82BD3">
      <w:pPr>
        <w:pStyle w:val="libNormal"/>
        <w:rPr>
          <w:rtl/>
        </w:rPr>
      </w:pPr>
      <w:r w:rsidRPr="00D82BD3">
        <w:rPr>
          <w:rStyle w:val="libAlaemChar"/>
          <w:rFonts w:hint="cs"/>
          <w:rtl/>
        </w:rPr>
        <w:t>(</w:t>
      </w:r>
      <w:r w:rsidR="00D679E6" w:rsidRPr="00D82BD3">
        <w:rPr>
          <w:rStyle w:val="libAieChar"/>
          <w:rFonts w:hint="eastAsia"/>
          <w:rtl/>
        </w:rPr>
        <w:t>أَ</w:t>
      </w:r>
      <w:r w:rsidR="00D679E6" w:rsidRPr="00D82BD3">
        <w:rPr>
          <w:rStyle w:val="libAieChar"/>
          <w:rtl/>
        </w:rPr>
        <w:t xml:space="preserve"> فَمَنْ </w:t>
      </w:r>
      <w:r w:rsidR="00D679E6" w:rsidRPr="00D82BD3">
        <w:rPr>
          <w:rStyle w:val="libAieChar"/>
          <w:rFonts w:hint="cs"/>
          <w:rtl/>
        </w:rPr>
        <w:t>یَ</w:t>
      </w:r>
      <w:r w:rsidR="00D679E6" w:rsidRPr="00D82BD3">
        <w:rPr>
          <w:rStyle w:val="libAieChar"/>
          <w:rFonts w:hint="eastAsia"/>
          <w:rtl/>
        </w:rPr>
        <w:t>هْدِ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إِلَ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الْحَقِّ أَحَقُّ أَنْ </w:t>
      </w:r>
      <w:r w:rsidR="00D679E6" w:rsidRPr="00D82BD3">
        <w:rPr>
          <w:rStyle w:val="libAieChar"/>
          <w:rFonts w:hint="cs"/>
          <w:rtl/>
        </w:rPr>
        <w:t>یُ</w:t>
      </w:r>
      <w:r w:rsidR="00D679E6" w:rsidRPr="00D82BD3">
        <w:rPr>
          <w:rStyle w:val="libAieChar"/>
          <w:rFonts w:hint="eastAsia"/>
          <w:rtl/>
        </w:rPr>
        <w:t>تَّبَعَ</w:t>
      </w:r>
      <w:r w:rsidR="00D679E6" w:rsidRPr="00D82BD3">
        <w:rPr>
          <w:rStyle w:val="libAieChar"/>
          <w:rtl/>
        </w:rPr>
        <w:t xml:space="preserve"> أَمَّنْ لا </w:t>
      </w:r>
      <w:r w:rsidR="00D679E6" w:rsidRPr="00D82BD3">
        <w:rPr>
          <w:rStyle w:val="libAieChar"/>
          <w:rFonts w:hint="cs"/>
          <w:rtl/>
        </w:rPr>
        <w:t>یَ</w:t>
      </w:r>
      <w:r w:rsidR="00D679E6" w:rsidRPr="00D82BD3">
        <w:rPr>
          <w:rStyle w:val="libAieChar"/>
          <w:rFonts w:hint="eastAsia"/>
          <w:rtl/>
        </w:rPr>
        <w:t>هِدِّ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إِلَّا أَنْ </w:t>
      </w:r>
      <w:r w:rsidR="00D679E6" w:rsidRPr="00D82BD3">
        <w:rPr>
          <w:rStyle w:val="libAieChar"/>
          <w:rFonts w:hint="cs"/>
          <w:rtl/>
        </w:rPr>
        <w:t>یُ</w:t>
      </w:r>
      <w:r w:rsidR="00D679E6" w:rsidRPr="00D82BD3">
        <w:rPr>
          <w:rStyle w:val="libAieChar"/>
          <w:rFonts w:hint="eastAsia"/>
          <w:rtl/>
        </w:rPr>
        <w:t>هْد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فَما لَکُمْ کَ</w:t>
      </w:r>
      <w:r w:rsidR="00D679E6" w:rsidRPr="00D82BD3">
        <w:rPr>
          <w:rStyle w:val="libAieChar"/>
          <w:rFonts w:hint="cs"/>
          <w:rtl/>
        </w:rPr>
        <w:t>یْ</w:t>
      </w:r>
      <w:r w:rsidR="00D679E6" w:rsidRPr="00D82BD3">
        <w:rPr>
          <w:rStyle w:val="libAieChar"/>
          <w:rFonts w:hint="eastAsia"/>
          <w:rtl/>
        </w:rPr>
        <w:t>فَ</w:t>
      </w:r>
      <w:r w:rsidR="00D679E6" w:rsidRPr="00D82BD3">
        <w:rPr>
          <w:rStyle w:val="libAieChar"/>
          <w:rtl/>
        </w:rPr>
        <w:t xml:space="preserve"> تَحْکُمُونَ</w:t>
      </w:r>
      <w:r w:rsidR="00D679E6" w:rsidRPr="00D679E6">
        <w:rPr>
          <w:rtl/>
        </w:rPr>
        <w:t xml:space="preserve"> </w:t>
      </w:r>
      <w:r w:rsidRPr="00D82BD3">
        <w:rPr>
          <w:rStyle w:val="libAlaemChar"/>
          <w:rFonts w:hint="cs"/>
          <w:rtl/>
        </w:rPr>
        <w:t>)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هدا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کند بسو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سزاوارتر است بآنکه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 کنند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خود</w:t>
      </w:r>
      <w:r w:rsidR="00D679E6" w:rsidRPr="00D679E6">
        <w:rPr>
          <w:rtl/>
        </w:rPr>
        <w:t xml:space="preserve"> هم هدا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تواند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افت</w:t>
      </w:r>
      <w:r w:rsidR="00D679E6" w:rsidRPr="00D679E6">
        <w:rPr>
          <w:rtl/>
        </w:rPr>
        <w:t xml:space="preserve"> مگر آنکه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 را هدا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کند پس چه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شما را که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چگونه حکم </w:t>
      </w:r>
      <w:r w:rsidR="00D679E6" w:rsidRPr="00D679E6">
        <w:rPr>
          <w:rtl/>
        </w:rPr>
        <w:lastRenderedPageBreak/>
        <w:t>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تجو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عدم افضل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امام و باز فرموده است که </w:t>
      </w:r>
      <w:r w:rsidRPr="00D82BD3">
        <w:rPr>
          <w:rStyle w:val="libAlaemChar"/>
          <w:rFonts w:hint="cs"/>
          <w:rtl/>
        </w:rPr>
        <w:t>(</w:t>
      </w:r>
      <w:r w:rsidR="00D679E6" w:rsidRPr="00D82BD3">
        <w:rPr>
          <w:rStyle w:val="libAieChar"/>
          <w:rtl/>
        </w:rPr>
        <w:t xml:space="preserve">هَلْ </w:t>
      </w:r>
      <w:r w:rsidR="00D679E6" w:rsidRPr="00D82BD3">
        <w:rPr>
          <w:rStyle w:val="libAieChar"/>
          <w:rFonts w:hint="cs"/>
          <w:rtl/>
        </w:rPr>
        <w:t>یَ</w:t>
      </w:r>
      <w:r w:rsidR="00D679E6" w:rsidRPr="00D82BD3">
        <w:rPr>
          <w:rStyle w:val="libAieChar"/>
          <w:rFonts w:hint="eastAsia"/>
          <w:rtl/>
        </w:rPr>
        <w:t>سْتَوِ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الَّذِ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Fonts w:hint="eastAsia"/>
          <w:rtl/>
        </w:rPr>
        <w:t>نَ</w:t>
      </w:r>
      <w:r w:rsidR="00D679E6" w:rsidRPr="00D82BD3">
        <w:rPr>
          <w:rStyle w:val="libAieChar"/>
          <w:rtl/>
        </w:rPr>
        <w:t xml:space="preserve"> </w:t>
      </w:r>
      <w:r w:rsidR="00D679E6" w:rsidRPr="00D82BD3">
        <w:rPr>
          <w:rStyle w:val="libAieChar"/>
          <w:rFonts w:hint="cs"/>
          <w:rtl/>
        </w:rPr>
        <w:t>یَ</w:t>
      </w:r>
      <w:r w:rsidR="00D679E6" w:rsidRPr="00D82BD3">
        <w:rPr>
          <w:rStyle w:val="libAieChar"/>
          <w:rFonts w:hint="eastAsia"/>
          <w:rtl/>
        </w:rPr>
        <w:t>عْلَمُونَ</w:t>
      </w:r>
      <w:r w:rsidR="00D679E6" w:rsidRPr="00D82BD3">
        <w:rPr>
          <w:rStyle w:val="libAieChar"/>
          <w:rtl/>
        </w:rPr>
        <w:t xml:space="preserve"> وَ الَّذِ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Fonts w:hint="eastAsia"/>
          <w:rtl/>
        </w:rPr>
        <w:t>نَ</w:t>
      </w:r>
      <w:r w:rsidR="00D679E6" w:rsidRPr="00D82BD3">
        <w:rPr>
          <w:rStyle w:val="libAieChar"/>
          <w:rtl/>
        </w:rPr>
        <w:t xml:space="preserve"> لا </w:t>
      </w:r>
      <w:r w:rsidR="00D679E6" w:rsidRPr="00D82BD3">
        <w:rPr>
          <w:rStyle w:val="libAieChar"/>
          <w:rFonts w:hint="cs"/>
          <w:rtl/>
        </w:rPr>
        <w:t>یَ</w:t>
      </w:r>
      <w:r w:rsidR="00D679E6" w:rsidRPr="00D82BD3">
        <w:rPr>
          <w:rStyle w:val="libAieChar"/>
          <w:rFonts w:hint="eastAsia"/>
          <w:rtl/>
        </w:rPr>
        <w:t>عْلَمُونَ</w:t>
      </w:r>
      <w:r w:rsidR="00D679E6" w:rsidRPr="00D82BD3">
        <w:rPr>
          <w:rStyle w:val="libAieChar"/>
          <w:rtl/>
        </w:rPr>
        <w:t xml:space="preserve"> إِنَّما </w:t>
      </w:r>
      <w:r w:rsidR="00D679E6" w:rsidRPr="00D82BD3">
        <w:rPr>
          <w:rStyle w:val="libAieChar"/>
          <w:rFonts w:hint="cs"/>
          <w:rtl/>
        </w:rPr>
        <w:t>یَ</w:t>
      </w:r>
      <w:r w:rsidR="00D679E6" w:rsidRPr="00D82BD3">
        <w:rPr>
          <w:rStyle w:val="libAieChar"/>
          <w:rFonts w:hint="eastAsia"/>
          <w:rtl/>
        </w:rPr>
        <w:t>تَذَکَّرُ</w:t>
      </w:r>
      <w:r w:rsidR="00D679E6" w:rsidRPr="00D82BD3">
        <w:rPr>
          <w:rStyle w:val="libAieChar"/>
          <w:rtl/>
        </w:rPr>
        <w:t xml:space="preserve"> أُولُوا الْأَلْبابِ</w:t>
      </w:r>
      <w:r w:rsidRPr="00D82BD3">
        <w:rPr>
          <w:rStyle w:val="libAlaemChar"/>
          <w:rFonts w:eastAsia="KFGQPC Uthman Taha Naskh" w:hint="cs"/>
          <w:rtl/>
        </w:rPr>
        <w:t>)</w:t>
      </w:r>
      <w:r w:rsidR="00D679E6" w:rsidRPr="00D82BD3">
        <w:rPr>
          <w:rStyle w:val="libAlaemChar"/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مساو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باشند</w:t>
      </w:r>
      <w:r w:rsidR="00D679E6" w:rsidRPr="00D679E6">
        <w:rPr>
          <w:rtl/>
        </w:rPr>
        <w:t xml:space="preserve"> با هم آنها که صاحب علم و رأ</w:t>
      </w:r>
      <w:r w:rsidR="00D679E6" w:rsidRPr="00D679E6">
        <w:rPr>
          <w:rFonts w:hint="cs"/>
          <w:rtl/>
        </w:rPr>
        <w:t>یی</w:t>
      </w:r>
      <w:r w:rsidR="00D679E6" w:rsidRPr="00D679E6">
        <w:rPr>
          <w:rtl/>
        </w:rPr>
        <w:t xml:space="preserve"> اند و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آنها</w:t>
      </w:r>
      <w:r w:rsidR="00D679E6" w:rsidRPr="00D679E6">
        <w:rPr>
          <w:rtl/>
        </w:rPr>
        <w:t xml:space="preserve"> که صاحب علم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ستند</w:t>
      </w:r>
      <w:r w:rsidR="00D679E6" w:rsidRPr="00D679E6">
        <w:rPr>
          <w:rtl/>
        </w:rPr>
        <w:t xml:space="preserve"> متذکر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شوند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را مگر صاحبان عقلها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فرموده است </w:t>
      </w:r>
      <w:r w:rsidRPr="00D82BD3">
        <w:rPr>
          <w:rStyle w:val="libAlaemChar"/>
          <w:rFonts w:hint="cs"/>
          <w:rtl/>
        </w:rPr>
        <w:t>(</w:t>
      </w:r>
      <w:r w:rsidR="00D679E6" w:rsidRPr="00D82BD3">
        <w:rPr>
          <w:rStyle w:val="libAieChar"/>
          <w:rtl/>
        </w:rPr>
        <w:t>فَسْئَلُوا أَهْلَ الذِّکْرِ إِنْ کُنْتُمْ لا تَعْلَمُونَ</w:t>
      </w:r>
      <w:r w:rsidRPr="00D82BD3">
        <w:rPr>
          <w:rStyle w:val="libAlaemChar"/>
          <w:rFonts w:eastAsia="KFGQPC Uthman Taha Naskh" w:hint="cs"/>
          <w:rtl/>
        </w:rPr>
        <w:t>)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سؤال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اهل علم و اهل قرآن اگر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چون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خطاب کرد بملائکه که </w:t>
      </w:r>
      <w:r w:rsidRPr="00D82BD3">
        <w:rPr>
          <w:rStyle w:val="libAlaemChar"/>
          <w:rFonts w:hint="cs"/>
          <w:rtl/>
        </w:rPr>
        <w:t>(</w:t>
      </w:r>
      <w:r w:rsidR="00D679E6" w:rsidRPr="00D82BD3">
        <w:rPr>
          <w:rStyle w:val="libAieChar"/>
          <w:rtl/>
        </w:rPr>
        <w:t>إِنِّ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جاعِلٌ فِ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tl/>
        </w:rPr>
        <w:t xml:space="preserve"> الْأَرْضِ خَلِ</w:t>
      </w:r>
      <w:r w:rsidR="00D679E6" w:rsidRPr="00D82BD3">
        <w:rPr>
          <w:rStyle w:val="libAieChar"/>
          <w:rFonts w:hint="cs"/>
          <w:rtl/>
        </w:rPr>
        <w:t>ی</w:t>
      </w:r>
      <w:r w:rsidR="00D679E6" w:rsidRPr="00D82BD3">
        <w:rPr>
          <w:rStyle w:val="libAieChar"/>
          <w:rFonts w:hint="eastAsia"/>
          <w:rtl/>
        </w:rPr>
        <w:t>فَهً</w:t>
      </w:r>
      <w:r w:rsidRPr="00D82BD3">
        <w:rPr>
          <w:rStyle w:val="libAlaemChar"/>
          <w:rFonts w:eastAsia="KFGQPC Uthman Taha Naskh" w:hint="cs"/>
          <w:rtl/>
        </w:rPr>
        <w:t>)</w:t>
      </w:r>
      <w:r w:rsidR="00D679E6" w:rsidRPr="00D679E6">
        <w:rPr>
          <w:rtl/>
        </w:rPr>
        <w:t xml:space="preserve"> بدرست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من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خواهم</w:t>
      </w:r>
      <w:r w:rsidR="00D679E6" w:rsidRPr="00D679E6">
        <w:rPr>
          <w:rtl/>
        </w:rPr>
        <w:t xml:space="preserve"> در زم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</w:t>
      </w:r>
      <w:r w:rsidR="00D679E6" w:rsidRPr="00D679E6">
        <w:rPr>
          <w:rtl/>
        </w:rPr>
        <w:t xml:space="preserve"> و جانش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قرار دهم ملائکه گفتند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قرار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که فساد کند در زم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بر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زد</w:t>
      </w:r>
      <w:r w:rsidR="00D679E6" w:rsidRPr="00D679E6">
        <w:rPr>
          <w:rtl/>
        </w:rPr>
        <w:t xml:space="preserve"> خونها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مردم را و ما تسب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و تقد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تو را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فرمود من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دانم</w:t>
      </w:r>
      <w:r w:rsidR="00D679E6" w:rsidRPr="00D679E6">
        <w:rPr>
          <w:rtl/>
        </w:rPr>
        <w:t xml:space="preserve"> 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که شما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پس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اسماء را تعل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آدم نمود و بآن </w:t>
      </w:r>
      <w:r w:rsidR="00D679E6" w:rsidRPr="00D679E6">
        <w:rPr>
          <w:rFonts w:hint="eastAsia"/>
          <w:rtl/>
        </w:rPr>
        <w:t>حجت</w:t>
      </w:r>
      <w:r w:rsidR="00D679E6" w:rsidRPr="00D679E6">
        <w:rPr>
          <w:rtl/>
        </w:rPr>
        <w:t xml:space="preserve"> بر ملائکه تمام کرد که چون او از شما اعلم تر است بخلافت سزاوارتر است پس معلوم شد که اعلم بودن موجب استحقاق خلافت است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چون بن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اسرائ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قبول پادشاه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طالوت را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کردند</w:t>
      </w:r>
      <w:r w:rsidR="00D679E6" w:rsidRPr="00D679E6">
        <w:rPr>
          <w:rtl/>
        </w:rPr>
        <w:t xml:space="preserve">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فرمود که او را تفض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داده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علم و جسم پس معلوم شد که مناط 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است</w:t>
      </w:r>
      <w:r w:rsidR="00D679E6" w:rsidRPr="00D679E6">
        <w:rPr>
          <w:rtl/>
        </w:rPr>
        <w:t xml:space="preserve"> </w:t>
      </w:r>
      <w:r w:rsidR="00D679E6" w:rsidRPr="00D679E6">
        <w:rPr>
          <w:rFonts w:hint="eastAsia"/>
          <w:rtl/>
        </w:rPr>
        <w:t>و</w:t>
      </w:r>
      <w:r w:rsidR="00D679E6" w:rsidRPr="00D679E6">
        <w:rPr>
          <w:rtl/>
        </w:rPr>
        <w:t xml:space="preserve"> پادشاه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علم و شجاعت است چه ظاهر آنست که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جسم قوه و شجاعت باشد نه بزرگ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بدن شرطست.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A4C0A">
      <w:pPr>
        <w:pStyle w:val="libNormal"/>
        <w:rPr>
          <w:rtl/>
        </w:rPr>
      </w:pPr>
      <w:r w:rsidRPr="00D679E6">
        <w:rPr>
          <w:rFonts w:hint="eastAsia"/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دوم از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امامت عصمت است و اجماع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منعقد است بر آنکه امام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مثل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معصوم است از اول عمر تا آخر عمر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گناهان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صغ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امام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خداست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پس هرگاه خود در احکا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کند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قابل امامت خواهد بود بلکه محل ملامت خواهد بود بقول خدا که فرموده است </w:t>
      </w:r>
      <w:r w:rsidR="00D82BD3" w:rsidRPr="00D82BD3">
        <w:rPr>
          <w:rStyle w:val="libAlaemChar"/>
          <w:rFonts w:hint="cs"/>
          <w:rtl/>
        </w:rPr>
        <w:t>(</w:t>
      </w:r>
      <w:r w:rsidRPr="00D82BD3">
        <w:rPr>
          <w:rStyle w:val="libAieChar"/>
          <w:rtl/>
        </w:rPr>
        <w:t>أَ تَأْمُرُونَ النَّاسَ بِالْبِرِّ وَ تَنْسَوْنَ أَنْفُسَکُمْ وَ أَنْتُمْ</w:t>
      </w:r>
      <w:r w:rsidR="00D82BD3">
        <w:rPr>
          <w:rStyle w:val="libAieChar"/>
          <w:rFonts w:hint="cs"/>
          <w:rtl/>
        </w:rPr>
        <w:t>.</w:t>
      </w:r>
      <w:r w:rsidRPr="00D82BD3">
        <w:rPr>
          <w:rStyle w:val="libAieChar"/>
          <w:rFonts w:hint="eastAsia"/>
          <w:rtl/>
        </w:rPr>
        <w:t>تَتْلُونَ</w:t>
      </w:r>
      <w:r w:rsidRPr="00D82BD3">
        <w:rPr>
          <w:rStyle w:val="libAieChar"/>
          <w:rtl/>
        </w:rPr>
        <w:t xml:space="preserve"> الْکِتابَ أَ فَلا </w:t>
      </w:r>
      <w:r w:rsidRPr="00D82BD3">
        <w:rPr>
          <w:rStyle w:val="libAieChar"/>
          <w:rtl/>
        </w:rPr>
        <w:lastRenderedPageBreak/>
        <w:t>تَعْقِلُونَ</w:t>
      </w:r>
      <w:r w:rsidR="00D82BD3" w:rsidRPr="00D82BD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مردم را ب</w:t>
      </w:r>
      <w:r w:rsidR="00D82BD3">
        <w:rPr>
          <w:rFonts w:hint="cs"/>
          <w:rtl/>
        </w:rPr>
        <w:t xml:space="preserve">ه </w:t>
      </w:r>
      <w:r w:rsidRPr="00D679E6">
        <w:rPr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فراموش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نفسها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با آنکه کتاب خدا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عقل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قباحت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باز فرموده است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مؤمنان چرا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دشم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که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معلوم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مستحق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ملامتها باشد قابل خلافت و امامت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خطاب کرد ب</w:t>
      </w:r>
      <w:r w:rsidR="00D82BD3">
        <w:rPr>
          <w:rFonts w:hint="cs"/>
          <w:rtl/>
        </w:rPr>
        <w:t xml:space="preserve">ه </w:t>
      </w:r>
      <w:r w:rsidRPr="00D679E6">
        <w:rPr>
          <w:rtl/>
        </w:rPr>
        <w:t>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تو را امام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حضرت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رب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شاد شد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فرزندان خود طلب کرد و 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از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امامان قرار ده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</w:t>
      </w:r>
      <w:r w:rsidR="00D82BD3" w:rsidRPr="00D82BD3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D82BD3">
        <w:rPr>
          <w:rStyle w:val="libAieChar"/>
          <w:rtl/>
        </w:rPr>
        <w:t xml:space="preserve">لا </w:t>
      </w:r>
      <w:r w:rsidRPr="00D82BD3">
        <w:rPr>
          <w:rStyle w:val="libAieChar"/>
          <w:rFonts w:hint="cs"/>
          <w:rtl/>
        </w:rPr>
        <w:t>یَ</w:t>
      </w:r>
      <w:r w:rsidRPr="00D82BD3">
        <w:rPr>
          <w:rStyle w:val="libAieChar"/>
          <w:rFonts w:hint="eastAsia"/>
          <w:rtl/>
        </w:rPr>
        <w:t>نالُ</w:t>
      </w:r>
      <w:r w:rsidRPr="00D82BD3">
        <w:rPr>
          <w:rStyle w:val="libAieChar"/>
          <w:rtl/>
        </w:rPr>
        <w:t xml:space="preserve"> عَهْدِ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tl/>
        </w:rPr>
        <w:t xml:space="preserve"> الظَّالِمِ</w:t>
      </w:r>
      <w:r w:rsidRPr="00D82BD3">
        <w:rPr>
          <w:rStyle w:val="libAieChar"/>
          <w:rFonts w:hint="cs"/>
          <w:rtl/>
        </w:rPr>
        <w:t>ی</w:t>
      </w:r>
      <w:r w:rsidRPr="00D82BD3">
        <w:rPr>
          <w:rStyle w:val="libAieChar"/>
          <w:rFonts w:hint="eastAsia"/>
          <w:rtl/>
        </w:rPr>
        <w:t>نَ</w:t>
      </w:r>
      <w:r w:rsidRPr="00D679E6">
        <w:rPr>
          <w:rtl/>
        </w:rPr>
        <w:t xml:space="preserve"> </w:t>
      </w:r>
      <w:r w:rsidR="00D82BD3" w:rsidRPr="00D82BD3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رسد عهد امامت من ب</w:t>
      </w:r>
      <w:r w:rsidR="00D82BD3">
        <w:rPr>
          <w:rFonts w:hint="cs"/>
          <w:rtl/>
        </w:rPr>
        <w:t xml:space="preserve">ه </w:t>
      </w:r>
      <w:r w:rsidRPr="00D679E6">
        <w:rPr>
          <w:rtl/>
        </w:rPr>
        <w:t>ظالمان و هر صاحب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ستم کار است بر نفس خود و در هر وقت از اوقات عمر خود که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بر او صادق</w:t>
      </w:r>
      <w:r w:rsidR="00D82BD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بود که عهد امامت ب</w:t>
      </w:r>
      <w:r w:rsidR="00D82BD3">
        <w:rPr>
          <w:rFonts w:hint="cs"/>
          <w:rtl/>
        </w:rPr>
        <w:t xml:space="preserve">ه </w:t>
      </w:r>
      <w:r w:rsidRPr="00D679E6">
        <w:rPr>
          <w:rtl/>
        </w:rPr>
        <w:t>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عمده فائده در نصب امام آنست که حفظ ناموس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بکند و حافظ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باشد هرگاه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خطا بر او روا باشد امام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 را از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منع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خطائ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او صادر شود او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سازد پس او امام کل خواهد بود نه اول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بر امت واجب است که اطاعت امام بکنند در قول و فعل چنانچه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الامر معلوم شد پس اگر اطاعت نکنند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امر هم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واجب باشد و هم حرام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منکر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واجبست اگر بکنند مخالفت با اطاعت</w:t>
      </w:r>
      <w:r w:rsidR="006A4C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امام دارد و اگر نکنند ترک واجب کرده خواهند بود و اگر وجوب اطاعت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حرام باشد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امام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باشد که حلال و حرام را از او اخذ کنند پس محتاج به دو امام خواهند بود و اگر او هم معصوم نباشد محتاج ب</w:t>
      </w:r>
      <w:r w:rsidR="006A4C0A">
        <w:rPr>
          <w:rFonts w:hint="cs"/>
          <w:rtl/>
        </w:rPr>
        <w:t xml:space="preserve">ه </w:t>
      </w:r>
      <w:r w:rsidRPr="00D679E6">
        <w:rPr>
          <w:rtl/>
        </w:rPr>
        <w:t>امام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خواهند بود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تسلسل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بامام معصوم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بعد از تأمل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>.</w:t>
      </w:r>
    </w:p>
    <w:p w:rsidR="00D679E6" w:rsidRPr="00D679E6" w:rsidRDefault="00D679E6" w:rsidP="00B42853">
      <w:pPr>
        <w:pStyle w:val="libNormal"/>
        <w:rPr>
          <w:rtl/>
        </w:rPr>
      </w:pPr>
      <w:r w:rsidRPr="00D679E6">
        <w:rPr>
          <w:rtl/>
        </w:rPr>
        <w:lastRenderedPageBreak/>
        <w:t>(شرط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از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امامت نزد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هاشم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 امام است و آن ب</w:t>
      </w:r>
      <w:r w:rsidR="006A4C0A">
        <w:rPr>
          <w:rFonts w:hint="cs"/>
          <w:rtl/>
        </w:rPr>
        <w:t xml:space="preserve">ه </w:t>
      </w:r>
      <w:r w:rsidRPr="00D679E6">
        <w:rPr>
          <w:rtl/>
        </w:rPr>
        <w:t>نصوص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خصوص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ائمه وارد شده است معلوم خواهد شد ان شاء اللَّه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 شرط قائل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 صفت را متکلمان ذکر کرده اند و گفته اند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صفات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مذکور شد در او باشد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شبهه در نسبش نباشد و پدر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نباشد و از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موجب تنفر خلق است مبرا باشد مانند خوره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درشتخوئ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کج خلق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بخل و دنائت نفس و دنائت صنعت مانند جولائ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حجام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افعال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</w:t>
      </w:r>
      <w:r w:rsidRPr="00D679E6">
        <w:rPr>
          <w:rFonts w:hint="eastAsia"/>
          <w:rtl/>
        </w:rPr>
        <w:t>الت</w:t>
      </w:r>
      <w:r w:rsidRPr="00D679E6">
        <w:rPr>
          <w:rtl/>
        </w:rPr>
        <w:t xml:space="preserve"> بر ضعف عقل کند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>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سلطان المحقق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المله و الد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B42853" w:rsidRPr="00B42853">
        <w:rPr>
          <w:rStyle w:val="libAlaemChar"/>
          <w:rtl/>
        </w:rPr>
        <w:t>رحمه‌الله</w:t>
      </w:r>
      <w:r w:rsidR="00B42853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D679E6">
        <w:rPr>
          <w:rtl/>
        </w:rPr>
        <w:t>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رسائلش گفته است که در امام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هشت شرط معتبر است (شرط اول) معصوم بودن او است از گناهان صغ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(شرط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عالم باشد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هر چه در امامت محتاج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آن است از علوم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احکام</w:t>
      </w:r>
      <w:r w:rsidRPr="00D679E6">
        <w:rPr>
          <w:rtl/>
        </w:rPr>
        <w:t xml:space="preserve"> شرع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اسات</w:t>
      </w:r>
      <w:r w:rsidRPr="00D679E6">
        <w:rPr>
          <w:rtl/>
        </w:rPr>
        <w:t xml:space="preserve"> مدن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آداب حسنه و دفع دشمنان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رفع شبهات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غرض از امامت بدون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حاصل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شجاعت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دفع دشمنان و فتنه ها و برانداختن اهل باطل و غالب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حق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او که سر کرده است بگر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ضرر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بخ</w:t>
      </w:r>
      <w:r w:rsidRPr="00D679E6">
        <w:rPr>
          <w:rFonts w:hint="eastAsia"/>
          <w:rtl/>
        </w:rPr>
        <w:t>لاف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(چهارم) آنکه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صفات کمال مانند شجاعت و سخاوت و مروت و کرم و علم و هر چه از صفات کمال باشد از همه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کاملتر باشد و الا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عقلا (پنجم) آنکه پاک باشد از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باعث نفرت مردم گردد خواه در </w:t>
      </w:r>
      <w:r w:rsidRPr="00D679E6">
        <w:rPr>
          <w:rFonts w:hint="eastAsia"/>
          <w:rtl/>
        </w:rPr>
        <w:t>خلقت</w:t>
      </w:r>
      <w:r w:rsidRPr="00D679E6">
        <w:rPr>
          <w:rtl/>
        </w:rPr>
        <w:t xml:space="preserve"> مانند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خوره و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خواه در خلق مانند بخل و حرص و کج خلق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خواه در اصل مانند دنائت نسب و ولد الزنا بودن و تهمت در نسب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پدران او و خواه در فرع مثل صنعتها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پست و </w:t>
      </w:r>
      <w:r w:rsidRPr="00D679E6">
        <w:rPr>
          <w:rtl/>
        </w:rPr>
        <w:lastRenderedPageBreak/>
        <w:t>افعال رک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منافات با لطف دارند (ششم) آنکه قرب و منزلت او نزد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همه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باشد (هف</w:t>
      </w:r>
      <w:r w:rsidRPr="00D679E6">
        <w:rPr>
          <w:rFonts w:hint="eastAsia"/>
          <w:rtl/>
        </w:rPr>
        <w:t>تم</w:t>
      </w:r>
      <w:r w:rsidRPr="00D679E6">
        <w:rPr>
          <w:rtl/>
        </w:rPr>
        <w:t>) آنکه معجزه ها از او ظاهر شود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او عاجز باشند تا آنکه در وقت ضرورت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او باشد (هشتم) آنکه امامت او عام باشد و امامت منحصر در او باشد و الا موجب فساد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گردد و اثبات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مدعا باجماع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42853">
      <w:pPr>
        <w:pStyle w:val="Heading2"/>
        <w:rPr>
          <w:rtl/>
        </w:rPr>
      </w:pPr>
      <w:bookmarkStart w:id="76" w:name="_Toc527290588"/>
      <w:bookmarkStart w:id="77" w:name="_Toc527290912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صفات و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امام است</w:t>
      </w:r>
      <w:bookmarkEnd w:id="76"/>
      <w:bookmarkEnd w:id="77"/>
    </w:p>
    <w:p w:rsidR="00D679E6" w:rsidRPr="00D679E6" w:rsidRDefault="00D679E6" w:rsidP="00B42853">
      <w:pPr>
        <w:pStyle w:val="libNormal"/>
        <w:rPr>
          <w:rtl/>
        </w:rPr>
      </w:pP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آنها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ما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مذکور است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42853">
      <w:pPr>
        <w:pStyle w:val="libNormal"/>
        <w:rPr>
          <w:rtl/>
        </w:rPr>
      </w:pPr>
      <w:r w:rsidRPr="00D679E6">
        <w:rPr>
          <w:rFonts w:hint="eastAsia"/>
          <w:rtl/>
        </w:rPr>
        <w:t>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 معتبر از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امام را ده علامتست:</w:t>
      </w:r>
      <w:r w:rsidRPr="00D679E6">
        <w:rPr>
          <w:rFonts w:hint="eastAsia"/>
          <w:rtl/>
        </w:rPr>
        <w:t>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و ناف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ختنه کرده متولد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چون از شکم مادر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دستها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و صدا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محتلم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خباثت جنابت در او بهم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اش بخواب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دلش بخواب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واقع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آن حال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خم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ازه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کمانکش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از پشت سر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چنانچه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فضله که از او جدا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مشک از آن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خدا موکل کرده است که بپوشاند او را و فرو برد چون زره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م</w:t>
      </w:r>
      <w:r w:rsidRPr="00D679E6">
        <w:rPr>
          <w:rFonts w:hint="cs"/>
          <w:rtl/>
        </w:rPr>
        <w:t>ی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پوشد</w:t>
      </w:r>
      <w:r w:rsidRPr="00D679E6">
        <w:rPr>
          <w:rtl/>
        </w:rPr>
        <w:t xml:space="preserve"> بر قامتش درست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کس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بپوشد خواه دراز و خواه کوتاه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شبر از قامتش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ملک با او سخن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عمرش.</w:t>
      </w:r>
      <w:r w:rsidR="00B42853" w:rsidRPr="00D679E6">
        <w:rPr>
          <w:rtl/>
        </w:rPr>
        <w:t xml:space="preserve"> </w:t>
      </w:r>
    </w:p>
    <w:p w:rsidR="00D679E6" w:rsidRPr="00D679E6" w:rsidRDefault="00D679E6" w:rsidP="00B42853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حضرت امام رضا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امام داناتر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است و در حکمت و علم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دقا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امور از همه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و </w:t>
      </w:r>
      <w:r w:rsidRPr="00D679E6">
        <w:rPr>
          <w:rtl/>
        </w:rPr>
        <w:lastRenderedPageBreak/>
        <w:t>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زکارتر</w:t>
      </w:r>
      <w:r w:rsidRPr="00D679E6">
        <w:rPr>
          <w:rtl/>
        </w:rPr>
        <w:t xml:space="preserve"> و بردبارتر و سخ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 و شجاع تر از همه کس است و عباداتش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ندارد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مراد آن باشد که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دائم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بول 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او را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موکل است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آنچه از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فرو برد که بر مردم ظاهر نشود و 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مشک خوشبوتر است و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بمردم از جان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مقدم دارند بر نفس خود در هر باب و جان خود را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مردم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را نسبت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او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هم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رسانند و مشفق تر و مهربان تر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پدران و مادران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تواضع و فروتن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نزد خدا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همه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و آنچه مردم را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آن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خود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آن 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آنچه مردم را از آن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اهتمام در ترک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مستجابست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اگر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دعا کند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دون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حربه ها و اسلحه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نزد او است خصوصا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ذو الفقار که از آسمان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 و نزد او نامه هست که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بر آن نوشته است و نامه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نزد او هست که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دشمنان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در آن نوشته است و نزد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ج</w:t>
      </w:r>
      <w:r w:rsidRPr="00D679E6">
        <w:rPr>
          <w:rFonts w:hint="eastAsia"/>
          <w:rtl/>
        </w:rPr>
        <w:t>امعه</w:t>
      </w:r>
      <w:r w:rsidRPr="00D679E6">
        <w:rPr>
          <w:rtl/>
        </w:rPr>
        <w:t xml:space="preserve"> و آن نامه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طول آن هفتاد زرع است در عرض پوست گوسفند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چون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به گندگ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ران شتر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آن نوشته است هر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فرزند آدم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آن محتاج شود و نزد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جفر بزرگ و جفر کوچک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پوست بز است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پوست گوسفند و در آنها احکام حدو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هست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ارش خراش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بدن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بکند و گناه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هست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ثلث</w:t>
      </w:r>
      <w:r w:rsidR="00B428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است و آن را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املاء فرموده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بخط خود نوشته است و مصحف </w:t>
      </w:r>
      <w:r w:rsidRPr="00D679E6">
        <w:rPr>
          <w:rtl/>
        </w:rPr>
        <w:lastRenderedPageBreak/>
        <w:t xml:space="preserve">حضرت فاطمه </w:t>
      </w:r>
      <w:r w:rsidR="00B42853" w:rsidRPr="00B42853">
        <w:rPr>
          <w:rStyle w:val="libAlaemChar"/>
          <w:rFonts w:eastAsiaTheme="minorHAnsi"/>
          <w:rtl/>
        </w:rPr>
        <w:t>عليها‌السلام</w:t>
      </w:r>
      <w:r w:rsidR="00B4285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نزد امام است و در آن نامها و احوال پادشاهان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نوشته است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را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آن حضرت نسبت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مفارقت کرد حضرت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اندوه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مفارقت آن حضرت و جفاها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منافقان امت عارض شد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فرستاد که خبرها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ذکر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و در آن کتاب خبرها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هست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امام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نور هست که در آن عمود احوالات بندگان خدا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آنچه بر او مشتبه شود در آن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>.</w:t>
      </w:r>
    </w:p>
    <w:p w:rsidR="00D679E6" w:rsidRPr="00D679E6" w:rsidRDefault="00D679E6" w:rsidP="00EF7B0D">
      <w:pPr>
        <w:pStyle w:val="libNormal"/>
        <w:rPr>
          <w:rtl/>
        </w:rPr>
      </w:pPr>
      <w:r w:rsidRPr="00D679E6">
        <w:rPr>
          <w:rFonts w:hint="eastAsia"/>
          <w:rtl/>
        </w:rPr>
        <w:t>بسند</w:t>
      </w:r>
      <w:r w:rsidRPr="00D679E6">
        <w:rPr>
          <w:rtl/>
        </w:rPr>
        <w:t xml:space="preserve"> معتبر از حضرت امام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امام را بچند خصلت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شناخت (خصلت اول) آنکه امام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او نص امامت بر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چنانکه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نص بر خلاف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کرد (خصلت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هر چه از او پر</w:t>
      </w:r>
      <w:r w:rsidRPr="00D679E6">
        <w:rPr>
          <w:rFonts w:hint="eastAsia"/>
          <w:rtl/>
        </w:rPr>
        <w:t>سند</w:t>
      </w:r>
      <w:r w:rsidRPr="00D679E6">
        <w:rPr>
          <w:rtl/>
        </w:rPr>
        <w:t xml:space="preserve"> جواب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نپرسند خود ابتدا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(خصلت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خبر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مردم را ب</w:t>
      </w:r>
      <w:r w:rsidR="00B42853">
        <w:rPr>
          <w:rFonts w:hint="cs"/>
          <w:rtl/>
        </w:rPr>
        <w:t xml:space="preserve">ه </w:t>
      </w:r>
      <w:r w:rsidRPr="00D679E6">
        <w:rPr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(خصلت چهارم) آنکه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لغتها و زبانها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هر کس را بلغت خود جواب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(خصلت پنجم) آنکه کلام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مرغ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EF7B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همه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فهمد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F7B0D">
      <w:pPr>
        <w:pStyle w:val="libNormal"/>
        <w:rPr>
          <w:rtl/>
        </w:rPr>
      </w:pP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بلکه متواتره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اظهار معجزه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مصلحت بوده است مرده زنده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چنانکه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مکرر مرده زنده کرد و حضرت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ابو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کردند و صاحب خوره</w:t>
      </w:r>
      <w:r w:rsidR="00EF7B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شفا دادند.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C540F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هر معجزه که خدا به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داده بود همه را بر رسول خدا و ائمه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عطا کرده است و قادر بوده اند بر 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ارض که مسافت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زمان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بلکه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روز کمتر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مرتبه در دور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بگردند و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مانند 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زبور و صحف آدم و صحف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ادر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الواح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همه در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آثار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مانند عصا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راهن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و سنگ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دوازده چشمه از آن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انگشتر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بساط و سا</w:t>
      </w:r>
      <w:r w:rsidRPr="00D679E6">
        <w:rPr>
          <w:rFonts w:hint="cs"/>
          <w:rtl/>
        </w:rPr>
        <w:t>ی</w:t>
      </w:r>
      <w:r w:rsidRPr="00D679E6">
        <w:rPr>
          <w:rtl/>
        </w:rPr>
        <w:t>ر آثار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اکنون همه نزد صاحب الامر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ابر را مسخر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که بر آن سوار توانند شد که ملکوت آسمان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بگردند و هفتاد و دو نام و اسم اعظم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خواندند</w:t>
      </w:r>
      <w:r w:rsidRPr="00D679E6">
        <w:rPr>
          <w:rtl/>
        </w:rPr>
        <w:t xml:space="preserve"> البته مستجاب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اسماء را آصف بن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بآن اسم تخت بلق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را از دوماهه راه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چشم هم زدن نزد حضرت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حاضر</w:t>
      </w:r>
      <w:r w:rsidR="00CC54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علوم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بود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ملک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روح القدس که خلق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بزرگتر از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مشافهه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القا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الهام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القاء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ملک بگوشها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مانند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طشت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عمده علم ما علم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هر آن و هر ساعت از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نامتناه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ما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ملائکه و روح که اعظم از ملائکه است در شب قدر بر امام زمان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بر آن حضرت سلام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آنچه از امور آن سال در آ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شب مقرر شده است بر او عرض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علوم گذشته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همه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هر علم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آسمان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آمده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هست و وارث </w:t>
      </w:r>
      <w:r w:rsidRPr="00D679E6">
        <w:rPr>
          <w:rtl/>
        </w:rPr>
        <w:lastRenderedPageBreak/>
        <w:t>علوم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متوسمونند که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هر کس که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کفر و نفاق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در هر درخت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امام نظر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از آن علم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ظاهر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تمام قرآن و علم ظاهر و باطن آن تا هفتاد بطن مخصوص است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 xml:space="preserve">امام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جامه ها و حربه ها و زره ها و مرکبها و انگشترها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اسباب ظاهره و باطنه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 xml:space="preserve">حضرت </w:t>
      </w:r>
      <w:r w:rsidRPr="00D679E6">
        <w:rPr>
          <w:rFonts w:hint="eastAsia"/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نزد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مضبوط است و صندوق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پوست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هست که علم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علماء گذشته همه</w:t>
      </w:r>
      <w:r w:rsidR="00CC54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آن مضبوط است و آن را جفر 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صندوق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هست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اسلحه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آن مضبوط است و آن را جفر احمر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="00CC54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حضرت صاحب الامر آن را خواهد گشود.</w:t>
      </w:r>
    </w:p>
    <w:p w:rsidR="00D679E6" w:rsidRPr="00D679E6" w:rsidRDefault="00D679E6" w:rsidP="00CC540F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منقولست که در هر شب جمعه روح مقدس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و ارواح مطهر امامان گذشته و روح پرفتوح امام زمان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رخصت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که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آسمانها عروج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تا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عرش اعظم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رسند</w:t>
      </w:r>
      <w:r w:rsidRPr="00D679E6">
        <w:rPr>
          <w:rtl/>
        </w:rPr>
        <w:t xml:space="preserve"> و بر دور آن هفت شوط طواف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و نزد هر قائمه از قوائم </w:t>
      </w:r>
      <w:r w:rsidRPr="00D679E6">
        <w:rPr>
          <w:rFonts w:hint="eastAsia"/>
          <w:rtl/>
        </w:rPr>
        <w:t>عرش</w:t>
      </w:r>
      <w:r w:rsidRPr="00D679E6">
        <w:rPr>
          <w:rtl/>
        </w:rPr>
        <w:t xml:space="preserve"> دو رکعت نماز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پس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گردند با سرور فراوان و علوم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اعمال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را از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کان</w:t>
      </w:r>
      <w:r w:rsidRPr="00D679E6">
        <w:rPr>
          <w:rtl/>
        </w:rPr>
        <w:t xml:space="preserve"> و بدان در هر صبح و شام و هر هفته و ماه عرض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 xml:space="preserve">روح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و ارواح ائمه گذشته و بر امام زمان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درها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وارها</w:t>
      </w:r>
      <w:r w:rsidRPr="00D679E6">
        <w:rPr>
          <w:rtl/>
        </w:rPr>
        <w:t xml:space="preserve"> و دره ها و کوه ها مانع علم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آنچه در مشرق و مغرب عالم واقع شود بر آن مطلع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گردند</w:t>
      </w:r>
      <w:r w:rsidRPr="00D679E6">
        <w:rPr>
          <w:rtl/>
        </w:rPr>
        <w:t xml:space="preserve"> از جانب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حضرت رسالت پناه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هنگام وفات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 خود را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در آن وقت هزار باب از علم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 کرد که از هر باب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هزار باب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مفتوح </w:t>
      </w:r>
      <w:r w:rsidRPr="00D679E6">
        <w:rPr>
          <w:rtl/>
        </w:rPr>
        <w:lastRenderedPageBreak/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فرمود که چون مرا غسل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کفن و حنوط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بنشان</w:t>
      </w:r>
      <w:r w:rsidR="00CC54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از هر 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کن من چنان کردم و در آن وقت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هزار باب از علم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 کرد که از هر باب هزار باب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گشوده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هر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وقت وفات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 خود را ب</w:t>
      </w:r>
      <w:r w:rsidR="00CC540F">
        <w:rPr>
          <w:rFonts w:hint="cs"/>
          <w:rtl/>
        </w:rPr>
        <w:t xml:space="preserve">ه </w:t>
      </w:r>
      <w:r w:rsidRPr="00D679E6">
        <w:rPr>
          <w:rtl/>
        </w:rPr>
        <w:t>امام بعد از خود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امام را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امام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دفن و کفن و نماز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اگر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مشرق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برود و امام بعد از او در مغرب باشد البته در آن وقت به اعجاز امامت و 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الارض نزد او حاضر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علوم او را کسب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اکثر مردم مطلع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شوند چنانکه حضرت امام رضا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بغداد حاضر شد و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امام محمد 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خراسان حاضر شد و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در جلاء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ام.</w:t>
      </w:r>
      <w:r w:rsidR="00CC540F" w:rsidRPr="00D679E6">
        <w:rPr>
          <w:rtl/>
        </w:rPr>
        <w:t xml:space="preserve"> </w:t>
      </w:r>
    </w:p>
    <w:p w:rsidR="00D679E6" w:rsidRPr="00D679E6" w:rsidRDefault="00D679E6" w:rsidP="00403E1F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متکاثره وارد شده است که ارواح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انوار مقدسه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 شده است و بدنها و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عرش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شده است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که امام را خلق کند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شربت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عرش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و نزد پدر امام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که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آش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و آن از آب رق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تر است و از مسکه نرم تر است و از عسل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تر است و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دتر</w:t>
      </w:r>
      <w:r w:rsidRPr="00D679E6">
        <w:rPr>
          <w:rtl/>
        </w:rPr>
        <w:t xml:space="preserve"> است و از برف سردتر است پس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او را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جماع و نطفه امام از آن منعقد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چون چهل روز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گذرد در رحم روح بر او دم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بعد از چهار ماه پس سخن مردم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شنود</w:t>
      </w:r>
      <w:r w:rsidRPr="00D679E6">
        <w:rPr>
          <w:rtl/>
        </w:rPr>
        <w:t xml:space="preserve"> و</w:t>
      </w:r>
      <w:r w:rsidR="00403E1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فهمد</w:t>
      </w:r>
      <w:r w:rsidRPr="00D679E6">
        <w:rPr>
          <w:rtl/>
        </w:rPr>
        <w:t xml:space="preserve"> پس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بازو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</w:t>
      </w:r>
      <w:r w:rsidR="00403E1F" w:rsidRPr="00403E1F">
        <w:rPr>
          <w:rStyle w:val="libAlaemChar"/>
          <w:rFonts w:hint="cs"/>
          <w:rtl/>
        </w:rPr>
        <w:t>(</w:t>
      </w:r>
      <w:r w:rsidRPr="00403E1F">
        <w:rPr>
          <w:rStyle w:val="libAieChar"/>
          <w:rtl/>
        </w:rPr>
        <w:t>وَ تَمَّتْ کَلِمَهُ رَبِّکَ صِدْقاً وَ عَدْلًا لا مُبَدِّلَ لِکَلِماتِهِ وَ هُوَ السَّمِ</w:t>
      </w:r>
      <w:r w:rsidRPr="00403E1F">
        <w:rPr>
          <w:rStyle w:val="libAieChar"/>
          <w:rFonts w:hint="cs"/>
          <w:rtl/>
        </w:rPr>
        <w:t>ی</w:t>
      </w:r>
      <w:r w:rsidRPr="00403E1F">
        <w:rPr>
          <w:rStyle w:val="libAieChar"/>
          <w:rFonts w:hint="eastAsia"/>
          <w:rtl/>
        </w:rPr>
        <w:t>عُ</w:t>
      </w:r>
      <w:r w:rsidRPr="00403E1F">
        <w:rPr>
          <w:rStyle w:val="libAieChar"/>
          <w:rtl/>
        </w:rPr>
        <w:t xml:space="preserve"> الْعَلِ</w:t>
      </w:r>
      <w:r w:rsidRPr="00403E1F">
        <w:rPr>
          <w:rStyle w:val="libAieChar"/>
          <w:rFonts w:hint="cs"/>
          <w:rtl/>
        </w:rPr>
        <w:t>ی</w:t>
      </w:r>
      <w:r w:rsidRPr="00403E1F">
        <w:rPr>
          <w:rStyle w:val="libAieChar"/>
          <w:rFonts w:hint="eastAsia"/>
          <w:rtl/>
        </w:rPr>
        <w:t>مُ</w:t>
      </w:r>
      <w:r w:rsidR="00403E1F" w:rsidRPr="00403E1F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و در شکم مادر</w:t>
      </w:r>
      <w:r w:rsidR="00403E1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ذکر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تلاوت سوره انا انزلناه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متولد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مربع نشسته از جانب پا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 بقبله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دستها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و سر بجانب آسمان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صدا بگفتن کلمه شهادت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ملک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د</w:t>
      </w:r>
      <w:r w:rsidRPr="00D679E6">
        <w:rPr>
          <w:rFonts w:hint="cs"/>
          <w:rtl/>
        </w:rPr>
        <w:t>ی</w:t>
      </w:r>
      <w:r w:rsidRPr="00D679E6">
        <w:rPr>
          <w:rtl/>
        </w:rPr>
        <w:t>ده اش و دو کتفش همان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نقش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ندائ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عرش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ثابت باش بر حق که ترا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 کرده ام تو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خلق من و محل راز من و صندوق علم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و هر 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ترا واجب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رحمت خود را و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بهشت خود را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 xml:space="preserve">او و بعزت و جلال خود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که هر که با تو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او را در بدتر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عذاب خود بسوزانم هر چند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فراخ کرده ام چون ندا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تمام شود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شهد اللَّه را تا آخر در جواب مناد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بخواند پس در آن وقت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علوم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آخر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او عطا کند و مستحق آن شود که روح القدس در شب قدر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او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چون برتبه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امامت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گردد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هر شهر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نور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بلند کند که اعمال بندگان خدا را در آن</w:t>
      </w:r>
      <w:r w:rsidR="00403E1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متولد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خانه ساطع گردد پدر و مادرش آن را مشاهده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چون بزم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بقبله کند و سه مرتبه عطسه کند و انگشت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تحم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بلند کند و ناف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ختنه کرده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دندانها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همه روئ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شبانه روز نور زرد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طلا از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ساطع باشد.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403E1F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محل نزول ملائکه است و در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مکرر نازل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ملائکه با اطفال ما مهربانترند از ما و دست زد حضرت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بالش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بالشها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خانه خود و فرمود 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کردند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ملائک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که ما </w:t>
      </w:r>
      <w:r w:rsidRPr="00D679E6">
        <w:rPr>
          <w:rtl/>
        </w:rPr>
        <w:lastRenderedPageBreak/>
        <w:t>پرها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جمع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تعو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</w:t>
      </w:r>
      <w:r w:rsidRPr="00D679E6">
        <w:rPr>
          <w:rtl/>
        </w:rPr>
        <w:t xml:space="preserve"> اطفال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جن و افواج 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بخدمت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حلال و حرام و احکام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ائمه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خدمات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فرمودند</w:t>
      </w:r>
      <w:r w:rsidRPr="00D679E6">
        <w:rPr>
          <w:rtl/>
        </w:rPr>
        <w:t xml:space="preserve"> و برسالت 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فرستادند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جن بصورت اژدها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مسجد کوفه بخدمت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حضرت بر منبر بود و بلند شد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عمرو بن عثمان که پدرم را بر جن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کرده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فوت شد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او را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خ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احوال ظاهر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عقل اکثر خلق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احوال و خفا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تاب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آنها را ندارد</w:t>
      </w:r>
      <w:r w:rsidR="00403E1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مگر</w:t>
      </w:r>
      <w:r w:rsidRPr="00D679E6">
        <w:rPr>
          <w:rtl/>
        </w:rPr>
        <w:t xml:space="preserve"> ملک</w:t>
      </w:r>
      <w:r w:rsidR="00403E1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مرسل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مؤمن کامل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 او را امتحان کرده باشد و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نور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منور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باشد.</w:t>
      </w:r>
      <w:r w:rsidR="00403E1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اخبار وارد شده است که ما را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خدا مگردان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پروردگار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قائل نشو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آنچه از فضائل و کمالات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اثبات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کم گفته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403E1F" w:rsidRPr="00403E1F">
        <w:rPr>
          <w:rStyle w:val="libAlaemChar"/>
          <w:rFonts w:hint="cs"/>
          <w:rtl/>
        </w:rPr>
        <w:t>(</w:t>
      </w:r>
      <w:r w:rsidRPr="00403E1F">
        <w:rPr>
          <w:rStyle w:val="libAieChar"/>
          <w:rtl/>
        </w:rPr>
        <w:t>قُلْ لَوْ کانَ الْبَحْرُ مِداداً لِکَلِماتِ رَبِّ</w:t>
      </w:r>
      <w:r w:rsidRPr="00403E1F">
        <w:rPr>
          <w:rStyle w:val="libAieChar"/>
          <w:rFonts w:hint="cs"/>
          <w:rtl/>
        </w:rPr>
        <w:t>ی</w:t>
      </w:r>
      <w:r w:rsidRPr="00403E1F">
        <w:rPr>
          <w:rStyle w:val="libAieChar"/>
          <w:rtl/>
        </w:rPr>
        <w:t xml:space="preserve"> لَنَفِدَ الْبَحْرُ قَبْ</w:t>
      </w:r>
      <w:r w:rsidRPr="00403E1F">
        <w:rPr>
          <w:rStyle w:val="libAieChar"/>
          <w:rFonts w:hint="eastAsia"/>
          <w:rtl/>
        </w:rPr>
        <w:t>لَ</w:t>
      </w:r>
      <w:r w:rsidRPr="00403E1F">
        <w:rPr>
          <w:rStyle w:val="libAieChar"/>
          <w:rtl/>
        </w:rPr>
        <w:t xml:space="preserve"> أَنْ تَنْفَدَ کَلِماتُ رَبِّ</w:t>
      </w:r>
      <w:r w:rsidRPr="00403E1F">
        <w:rPr>
          <w:rStyle w:val="libAieChar"/>
          <w:rFonts w:hint="cs"/>
          <w:rtl/>
        </w:rPr>
        <w:t>ی</w:t>
      </w:r>
      <w:r w:rsidRPr="00403E1F">
        <w:rPr>
          <w:rStyle w:val="libAieChar"/>
          <w:rtl/>
        </w:rPr>
        <w:t xml:space="preserve"> وَ لَوْ جِئْنا بِمِثْلِهِ مَدَداً</w:t>
      </w:r>
      <w:r w:rsidR="00403E1F" w:rsidRPr="00403E1F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اگر بوده باشد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مداد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نوشتن کلمات پروردگار من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آخر شود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تمام شود کلمات پروردگار من هر چند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مثل آن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مدا</w:t>
      </w:r>
      <w:r w:rsidRPr="00D679E6">
        <w:rPr>
          <w:rFonts w:hint="eastAsia"/>
          <w:rtl/>
        </w:rPr>
        <w:t>دها</w:t>
      </w:r>
      <w:r w:rsidRPr="00D679E6">
        <w:rPr>
          <w:rtl/>
        </w:rPr>
        <w:t xml:space="preserve">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وارد شده است که 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کلمات پروردگار که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ما را احصاء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کردن چنانکه گفته 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68"/>
        <w:gridCol w:w="3323"/>
      </w:tblGrid>
      <w:tr w:rsidR="00403E1F" w:rsidTr="003B5100">
        <w:trPr>
          <w:trHeight w:val="350"/>
        </w:trPr>
        <w:tc>
          <w:tcPr>
            <w:tcW w:w="3920" w:type="dxa"/>
            <w:shd w:val="clear" w:color="auto" w:fill="auto"/>
          </w:tcPr>
          <w:p w:rsidR="00403E1F" w:rsidRDefault="00403E1F" w:rsidP="003B5100">
            <w:pPr>
              <w:pStyle w:val="libPoem"/>
            </w:pPr>
            <w:r w:rsidRPr="00D679E6">
              <w:rPr>
                <w:rFonts w:hint="eastAsia"/>
                <w:rtl/>
              </w:rPr>
              <w:t>کتاب</w:t>
            </w:r>
            <w:r w:rsidRPr="00D679E6">
              <w:rPr>
                <w:rtl/>
              </w:rPr>
              <w:t xml:space="preserve"> فضل تو را آب بحر کاف</w:t>
            </w:r>
            <w:r w:rsidRPr="00D679E6">
              <w:rPr>
                <w:rFonts w:hint="cs"/>
                <w:rtl/>
              </w:rPr>
              <w:t>ی</w:t>
            </w:r>
            <w:r w:rsidRPr="00D679E6">
              <w:rPr>
                <w:rtl/>
              </w:rPr>
              <w:t xml:space="preserve"> ن</w:t>
            </w:r>
            <w:r w:rsidRPr="00D679E6">
              <w:rPr>
                <w:rFonts w:hint="cs"/>
                <w:rtl/>
              </w:rPr>
              <w:t>ی</w:t>
            </w:r>
            <w:r w:rsidRPr="00D679E6"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3E1F" w:rsidRDefault="00403E1F" w:rsidP="003B51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3E1F" w:rsidRDefault="00403E1F" w:rsidP="003B5100">
            <w:pPr>
              <w:pStyle w:val="libPoem"/>
            </w:pPr>
            <w:r w:rsidRPr="00D679E6">
              <w:rPr>
                <w:rtl/>
              </w:rPr>
              <w:t>که تر کنم سر انگشت و صفحه بشمارم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3E1F" w:rsidRDefault="00403E1F" w:rsidP="00D679E6">
      <w:pPr>
        <w:pStyle w:val="libNormal"/>
        <w:rPr>
          <w:rtl/>
        </w:rPr>
      </w:pPr>
    </w:p>
    <w:p w:rsidR="00D679E6" w:rsidRPr="00D679E6" w:rsidRDefault="00403E1F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403E1F">
      <w:pPr>
        <w:pStyle w:val="Heading2"/>
        <w:rPr>
          <w:rtl/>
        </w:rPr>
      </w:pPr>
      <w:bookmarkStart w:id="78" w:name="_Toc527290589"/>
      <w:bookmarkStart w:id="79" w:name="_Toc527290913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چهارم در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شناختن امام است و او را بچند وجه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شناخت</w:t>
      </w:r>
      <w:bookmarkEnd w:id="78"/>
      <w:bookmarkEnd w:id="79"/>
    </w:p>
    <w:p w:rsidR="00D679E6" w:rsidRPr="00D679E6" w:rsidRDefault="00D679E6" w:rsidP="00403E1F">
      <w:pPr>
        <w:pStyle w:val="libBold1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نص حضرت رسول </w:t>
      </w:r>
      <w:r w:rsidR="00403E1F" w:rsidRPr="00403E1F">
        <w:rPr>
          <w:rStyle w:val="libAlaemChar"/>
          <w:rFonts w:eastAsiaTheme="minorHAnsi"/>
          <w:rtl/>
        </w:rPr>
        <w:t>صلى‌الله‌عليه‌وآله‌وسلم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از همه ظاهرتر و آسانتر است و مناسب لطف و مرحمت و حکمت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آنست که چنانچه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بر امامت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امت و نص امام سابق بر امام لاحق چنانکه معلوم خواهد شد که ائمه اثن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عشر صلوات اللَّه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</w:t>
      </w:r>
      <w:r w:rsidRPr="00D679E6">
        <w:rPr>
          <w:rtl/>
        </w:rPr>
        <w:t xml:space="preserve"> همه منصوصند 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امامت از جانب خدا و رسول و امام سابق.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403E1F">
      <w:pPr>
        <w:pStyle w:val="libBold1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افضل بودن امام است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مدع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بوده اند و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اجماع امت امامت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403E1F">
      <w:pPr>
        <w:pStyle w:val="libBold1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معجزه که مقارن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باشد</w:t>
      </w:r>
    </w:p>
    <w:p w:rsidR="00D679E6" w:rsidRPr="00D679E6" w:rsidRDefault="00D679E6" w:rsidP="001E1620">
      <w:pPr>
        <w:pStyle w:val="libNormal"/>
        <w:rPr>
          <w:rtl/>
        </w:rPr>
      </w:pP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آنچه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که امامت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معدود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حاصل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اگر چه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باشد چنانکه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بکر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عمر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پنج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چنانکه عمر 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403E1F">
        <w:rPr>
          <w:rFonts w:hint="cs"/>
          <w:rtl/>
        </w:rPr>
        <w:t xml:space="preserve">ه </w:t>
      </w:r>
      <w:r w:rsidRPr="00D679E6">
        <w:rPr>
          <w:rtl/>
        </w:rPr>
        <w:t>اجماع پنج کس اکتفا کرد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پنج نگفته 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منص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با وجود اغراض باطله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الات</w:t>
      </w:r>
      <w:r w:rsidRPr="00D679E6">
        <w:rPr>
          <w:rtl/>
        </w:rPr>
        <w:t xml:space="preserve"> فاسده خلق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پنج نفر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نفر با جاهل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خلق در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اطاعت او بکنند و اگر نکنند قتل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حلال بلکه واجب باشد اگر چه آن مخالفت کننده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امام</w:t>
      </w:r>
      <w:r w:rsidRPr="00D679E6">
        <w:rPr>
          <w:rtl/>
        </w:rPr>
        <w:t xml:space="preserve">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باشد و بر </w:t>
      </w:r>
      <w:r w:rsidRPr="00D679E6">
        <w:rPr>
          <w:rtl/>
        </w:rPr>
        <w:lastRenderedPageBreak/>
        <w:t xml:space="preserve">مردم اطاعت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واجب باشد و قتل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جگرگوشه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جوانان بهشت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مخالفت آن ظالم جابر ولد الزنا</w:t>
      </w:r>
      <w:r w:rsidRPr="00D679E6">
        <w:rPr>
          <w:rFonts w:hint="cs"/>
          <w:rtl/>
        </w:rPr>
        <w:t>ی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شارب</w:t>
      </w:r>
      <w:r w:rsidRPr="00D679E6">
        <w:rPr>
          <w:rtl/>
        </w:rPr>
        <w:t xml:space="preserve"> الخمر 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انواع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آراسته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بلکه واجب باشد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ساعده 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اتفاق چند نفر منافق دشمن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 شود بدون حضور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بدون خبر سلمان و ابو ذر و مقداد و عمار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اسامه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واقع شود آن را اجماع نام کنند و به جبر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را کشند و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آورند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اتفاق</w:t>
      </w:r>
      <w:r w:rsidRPr="00D679E6">
        <w:rPr>
          <w:rtl/>
        </w:rPr>
        <w:t xml:space="preserve"> اهل حل و عقد نام کنند و در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سند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عقل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که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رتبه نبوتست بر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بنا گذارد و اگر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خواهند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تا اکثر اهل آن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اتفاق نکنند بر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را عقلا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</w:t>
      </w:r>
      <w:r w:rsidRPr="00D679E6">
        <w:rPr>
          <w:rFonts w:hint="eastAsia"/>
          <w:rtl/>
        </w:rPr>
        <w:t>ندند</w:t>
      </w:r>
      <w:r w:rsidRPr="00D679E6">
        <w:rPr>
          <w:rtl/>
        </w:rPr>
        <w:t xml:space="preserve"> و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 شاء اللَّه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مذکور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پس معلوم شد که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امام منوط ب</w:t>
      </w:r>
      <w:r w:rsidR="001E1620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سه امر است که مذکور شد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 امر در باب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ائمه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اخبار متواتره از ثقات و معتمد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علم بصدق و صلاح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ما ثابت شده است و 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آنها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اما اگر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مخالفان حجت تمام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کتب 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لهذا علماء ما </w:t>
      </w:r>
      <w:r w:rsidR="001E1620" w:rsidRPr="001E1620">
        <w:rPr>
          <w:rStyle w:val="libAlaemChar"/>
          <w:rtl/>
        </w:rPr>
        <w:t>رحمهم‌الله</w:t>
      </w:r>
      <w:r w:rsidR="001E1620" w:rsidRPr="005100D5">
        <w:rPr>
          <w:rFonts w:ascii="Traditional Arabic" w:hAnsi="Traditional Arabic" w:cs="Traditional Arabic"/>
          <w:rtl/>
        </w:rPr>
        <w:t xml:space="preserve"> </w:t>
      </w:r>
      <w:r w:rsidRPr="00D679E6">
        <w:rPr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کتب 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آورده اند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اگر ما اخبار کتب را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انکار خواهند کرد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موضوعه کتب خود را که در زمان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منافقان صحابه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طمع منصب و مال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وضع کرده اند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حجت گردانند قبول آنها بر ما لازم نخواهد بود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ما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متوات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مقبول الطرف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 xml:space="preserve">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کتب 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مذکور است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مذهب حق خود استدلال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متواتر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کتب معتبره ما مذکور است استدلال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نه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موضوعه که مخصوص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بلکه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حکم کرده اند که موضوع استدلال کنند و چون از شدت تعصب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زمانها اکثر کتب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اعصار سابقه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متداول بوده و بر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مطاعن و مثالب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بوده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متروکست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از کتب معتبره متداوله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انکار نتوانند نمود مانند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که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دانند و جامع الاصول ابن الاث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از اعاظم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صحاح سته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عبارت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موطإ مالک و سنن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جامع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سنن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سجستان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در آن کتاب جمع کرده است و مثل مشکا</w:t>
      </w:r>
      <w:r w:rsidR="001E1620">
        <w:rPr>
          <w:rFonts w:hint="cs"/>
          <w:rtl/>
        </w:rPr>
        <w:t>ت</w:t>
      </w:r>
      <w:r w:rsidRPr="00D679E6">
        <w:rPr>
          <w:rtl/>
        </w:rPr>
        <w:t xml:space="preserve"> که مؤلفش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شرح ها بر آن نوشته اند و الحال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بلاد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متداولست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خوانند</w:t>
      </w:r>
      <w:r w:rsidRPr="00D679E6">
        <w:rPr>
          <w:rtl/>
        </w:rPr>
        <w:t xml:space="preserve"> در اول کتابش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نقل کرده ام که هرگاه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نسبت دهم چنانست که بحضرت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نسبت داده ام و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ابن عبد البر که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کتابش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متداولست و کتاب شرح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نهج البلاغه که از اعاظم علماء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کتاب در منثور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فضلاء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مدار تفاس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نقل از آنست و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فخر راز</w:t>
      </w:r>
      <w:r w:rsidRPr="00D679E6">
        <w:rPr>
          <w:rFonts w:hint="cs"/>
          <w:rtl/>
        </w:rPr>
        <w:t>ی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امام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کشاف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شابور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کتب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نزد ما موجود است و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متداول و معتمد است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در کتاب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ام.</w:t>
      </w:r>
      <w:r w:rsidR="001E1620" w:rsidRPr="00D679E6">
        <w:rPr>
          <w:rtl/>
        </w:rPr>
        <w:t xml:space="preserve"> </w:t>
      </w:r>
    </w:p>
    <w:p w:rsidR="00D679E6" w:rsidRPr="00D679E6" w:rsidRDefault="00D679E6" w:rsidP="001E1620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بدان که مذهب فرقه ناج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آنست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واسطه بعد از حضرت رسالت پناه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بنص 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مردم أبو بکر را بعد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نصب کرده اند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اول او است و أبو بکر عمر را بعد از خود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اوست و عمر در وقت مردن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شش کس قرار داد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شش نفر داخل کرد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کشته شود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بناچار با عثمان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با عثمان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عبد الرحمن ابن عوف و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ضم کرد و گفت اگر همه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اتفاق کنند او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باشد و اگر اختلاف کنند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طرف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باشد کمتر را بکشند و اگر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دو نفر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را اخ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کنند و دو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آن سه نفر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کنند که عبد الرحمن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است و سه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اگر اتفاق نکنند آنها را بکشند و چون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حضرت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محروم کردن من تمام کرد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عبد الرحمن پسر عم سعد است و عثمان داماد عبد الرحمن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 نفر از هم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تش</w:t>
      </w:r>
      <w:r w:rsidRPr="00D679E6">
        <w:rPr>
          <w:rtl/>
        </w:rPr>
        <w:t xml:space="preserve"> آنست که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من باشند چون عبد الرحمن در آن طرف است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من کشته </w:t>
      </w:r>
      <w:r w:rsidRPr="00D679E6">
        <w:rPr>
          <w:rFonts w:hint="eastAsia"/>
          <w:rtl/>
        </w:rPr>
        <w:t>شوم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کنم و آخر چنان شد در روز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آن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مناقب خود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شمرد و همه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کردند با وجود آن عبد الرحمن بحضرت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عرض کرد با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بشرط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بکتاب خدا و سنت و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رت أبو بکر و عمر و حضرت فرمود که من بکتاب خدا و سنت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گفت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="001E162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دو مبتدع فاسق را قبول </w:t>
      </w:r>
      <w:r w:rsidRPr="00D679E6">
        <w:rPr>
          <w:rtl/>
        </w:rPr>
        <w:lastRenderedPageBreak/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همان سخن را با عثمان گفت و قبول کرد پس عبد الرحمن و سعد هر دو با عثمان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مردم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جبر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پس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بمحض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عمر و چون فسوق و ظلمها و بدعتها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از حد گذشت صحابه اتفاق کرده او را ک</w:t>
      </w:r>
      <w:r w:rsidRPr="00D679E6">
        <w:rPr>
          <w:rFonts w:hint="eastAsia"/>
          <w:rtl/>
        </w:rPr>
        <w:t>شتند</w:t>
      </w:r>
      <w:r w:rsidRPr="00D679E6">
        <w:rPr>
          <w:rtl/>
        </w:rPr>
        <w:t xml:space="preserve"> و بر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بر حق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لهذا آن حضرت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چهارم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دانند و قول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منافقان 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خوش آمد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اختراع کرده اند که بعد از حضرت رسول </w:t>
      </w:r>
      <w:r w:rsidR="001E1620" w:rsidRPr="001E1620">
        <w:rPr>
          <w:rStyle w:val="libAlaemChar"/>
          <w:rFonts w:eastAsiaTheme="minorHAnsi"/>
          <w:rtl/>
        </w:rPr>
        <w:t>صلى‌الله‌عليه‌وآله‌وسلم</w:t>
      </w:r>
      <w:r w:rsidR="001E162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عباس عم حضرت رسول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کرد او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است و بطلان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بس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است و اصحاب آن بحمد اللَّه منقرض شده اند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نمانده است و ب</w:t>
      </w:r>
      <w:r w:rsidR="001E1620">
        <w:rPr>
          <w:rFonts w:hint="cs"/>
          <w:rtl/>
        </w:rPr>
        <w:t xml:space="preserve">ه </w:t>
      </w:r>
      <w:r w:rsidRPr="00D679E6">
        <w:rPr>
          <w:rtl/>
        </w:rPr>
        <w:t>اثبات خلافت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بطلان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ظاهر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1E1620">
      <w:pPr>
        <w:pStyle w:val="Heading2"/>
        <w:rPr>
          <w:rtl/>
        </w:rPr>
      </w:pPr>
      <w:bookmarkStart w:id="80" w:name="_Toc527290590"/>
      <w:bookmarkStart w:id="81" w:name="_Toc527290914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پنجم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اتست</w:t>
      </w:r>
      <w:r w:rsidRPr="00D679E6">
        <w:rPr>
          <w:rtl/>
        </w:rPr>
        <w:t xml:space="preserve"> که دلالت بر امامت و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bookmarkEnd w:id="80"/>
      <w:bookmarkEnd w:id="81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(اول)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1E1620" w:rsidRPr="001E1620">
        <w:rPr>
          <w:rStyle w:val="libAlaemChar"/>
          <w:rFonts w:hint="cs"/>
          <w:rtl/>
        </w:rPr>
        <w:t>(</w:t>
      </w:r>
      <w:r w:rsidRPr="001E1620">
        <w:rPr>
          <w:rStyle w:val="libAieChar"/>
          <w:rtl/>
        </w:rPr>
        <w:t>إِنَّما وَلِ</w:t>
      </w:r>
      <w:r w:rsidRPr="001E1620">
        <w:rPr>
          <w:rStyle w:val="libAieChar"/>
          <w:rFonts w:hint="cs"/>
          <w:rtl/>
        </w:rPr>
        <w:t>یُّ</w:t>
      </w:r>
      <w:r w:rsidRPr="001E1620">
        <w:rPr>
          <w:rStyle w:val="libAieChar"/>
          <w:rFonts w:hint="eastAsia"/>
          <w:rtl/>
        </w:rPr>
        <w:t>کُمُ</w:t>
      </w:r>
      <w:r w:rsidRPr="001E1620">
        <w:rPr>
          <w:rStyle w:val="libAieChar"/>
          <w:rtl/>
        </w:rPr>
        <w:t xml:space="preserve"> اللَّهُ وَ رَسُولُهُ وَ الَّذِ</w:t>
      </w:r>
      <w:r w:rsidRPr="001E1620">
        <w:rPr>
          <w:rStyle w:val="libAieChar"/>
          <w:rFonts w:hint="cs"/>
          <w:rtl/>
        </w:rPr>
        <w:t>ی</w:t>
      </w:r>
      <w:r w:rsidRPr="001E1620">
        <w:rPr>
          <w:rStyle w:val="libAieChar"/>
          <w:rFonts w:hint="eastAsia"/>
          <w:rtl/>
        </w:rPr>
        <w:t>نَ</w:t>
      </w:r>
      <w:r w:rsidRPr="001E1620">
        <w:rPr>
          <w:rStyle w:val="libAieChar"/>
          <w:rtl/>
        </w:rPr>
        <w:t xml:space="preserve"> آمَنُوا الَّذِ</w:t>
      </w:r>
      <w:r w:rsidRPr="001E1620">
        <w:rPr>
          <w:rStyle w:val="libAieChar"/>
          <w:rFonts w:hint="cs"/>
          <w:rtl/>
        </w:rPr>
        <w:t>ی</w:t>
      </w:r>
      <w:r w:rsidRPr="001E1620">
        <w:rPr>
          <w:rStyle w:val="libAieChar"/>
          <w:rFonts w:hint="eastAsia"/>
          <w:rtl/>
        </w:rPr>
        <w:t>نَ</w:t>
      </w:r>
      <w:r w:rsidRPr="001E1620">
        <w:rPr>
          <w:rStyle w:val="libAieChar"/>
          <w:rtl/>
        </w:rPr>
        <w:t xml:space="preserve"> </w:t>
      </w:r>
      <w:r w:rsidRPr="001E1620">
        <w:rPr>
          <w:rStyle w:val="libAieChar"/>
          <w:rFonts w:hint="cs"/>
          <w:rtl/>
        </w:rPr>
        <w:t>یُ</w:t>
      </w:r>
      <w:r w:rsidRPr="001E1620">
        <w:rPr>
          <w:rStyle w:val="libAieChar"/>
          <w:rFonts w:hint="eastAsia"/>
          <w:rtl/>
        </w:rPr>
        <w:t>قِ</w:t>
      </w:r>
      <w:r w:rsidRPr="001E1620">
        <w:rPr>
          <w:rStyle w:val="libAieChar"/>
          <w:rFonts w:hint="cs"/>
          <w:rtl/>
        </w:rPr>
        <w:t>ی</w:t>
      </w:r>
      <w:r w:rsidRPr="001E1620">
        <w:rPr>
          <w:rStyle w:val="libAieChar"/>
          <w:rFonts w:hint="eastAsia"/>
          <w:rtl/>
        </w:rPr>
        <w:t>مُونَ</w:t>
      </w:r>
      <w:r w:rsidRPr="001E1620">
        <w:rPr>
          <w:rStyle w:val="libAieChar"/>
          <w:rtl/>
        </w:rPr>
        <w:t xml:space="preserve"> الصَّلاهَ وَ </w:t>
      </w:r>
      <w:r w:rsidRPr="001E1620">
        <w:rPr>
          <w:rStyle w:val="libAieChar"/>
          <w:rFonts w:hint="cs"/>
          <w:rtl/>
        </w:rPr>
        <w:t>یُ</w:t>
      </w:r>
      <w:r w:rsidRPr="001E1620">
        <w:rPr>
          <w:rStyle w:val="libAieChar"/>
          <w:rFonts w:hint="eastAsia"/>
          <w:rtl/>
        </w:rPr>
        <w:t>ؤْتُونَ</w:t>
      </w:r>
      <w:r w:rsidRPr="001E1620">
        <w:rPr>
          <w:rStyle w:val="libAieChar"/>
          <w:rtl/>
        </w:rPr>
        <w:t xml:space="preserve"> الزَّکاهَ وَ هُمْ راکِعُون</w:t>
      </w:r>
      <w:r w:rsidR="001E1620" w:rsidRPr="001E1620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9C2C1D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امور شما مگر خدا و رسول او و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که برپا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دارند نماز را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زکا</w:t>
      </w:r>
      <w:r w:rsidR="009C2C1D">
        <w:rPr>
          <w:rFonts w:hint="cs"/>
          <w:rtl/>
        </w:rPr>
        <w:t>ت</w:t>
      </w:r>
      <w:r w:rsidRPr="00D679E6">
        <w:rPr>
          <w:rtl/>
        </w:rPr>
        <w:t xml:space="preserve"> را در 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رکوعند؛ عامه و خاصه اتفاق کرده اند بر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آن حضرت نازل شده است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از عبد اللَّه ابن سلام که آمدم بخدمت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گفتم چون ما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خدا و رسول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مردم از ما کناره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با ما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اند که با ما سخن نگو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پس بلال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ظهر </w:t>
      </w:r>
      <w:r w:rsidRPr="00D679E6">
        <w:rPr>
          <w:rtl/>
        </w:rPr>
        <w:lastRenderedPageBreak/>
        <w:t>اذان گفت و مردم برخاستند و مشغول نماز شدند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سجود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رکوع بودند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ناگاه 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کرد پس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رکوع انگشتر خود را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او داد و</w:t>
      </w:r>
      <w:r w:rsidR="009C2C1D">
        <w:rPr>
          <w:rFonts w:hint="cs"/>
          <w:rtl/>
        </w:rPr>
        <w:t xml:space="preserve"> </w:t>
      </w:r>
      <w:r w:rsidRPr="00D679E6">
        <w:rPr>
          <w:rtl/>
        </w:rPr>
        <w:t>سائل بر رسول خدا خبر داد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رکوع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انگشتر را بم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داد حضرت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بعد بر خواند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بر کنار چاه زمزم نشسته بود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ناگاه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ذر </w:t>
      </w:r>
      <w:r w:rsidR="009C2C1D" w:rsidRPr="009C2C1D">
        <w:rPr>
          <w:rStyle w:val="libAlaemChar"/>
          <w:rtl/>
        </w:rPr>
        <w:t>رضي‌الله‌عنه</w:t>
      </w:r>
      <w:r w:rsidR="009C2C1D" w:rsidRPr="005100D5">
        <w:rPr>
          <w:rFonts w:ascii="Traditional Arabic" w:hAnsi="Traditional Arabic" w:cs="Traditional Arabic"/>
          <w:rtl/>
        </w:rPr>
        <w:t xml:space="preserve"> </w:t>
      </w:r>
      <w:r w:rsidRPr="00D679E6">
        <w:rPr>
          <w:rtl/>
        </w:rPr>
        <w:t>حاضر</w:t>
      </w:r>
      <w:r w:rsidR="009C2C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منم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ذر غفار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گوش و الا اگر دروغ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هر دو گوشم کر شود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چشم و الا هر دو کور شود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قائد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کوکاران</w:t>
      </w:r>
      <w:r w:rsidRPr="00D679E6">
        <w:rPr>
          <w:rtl/>
        </w:rPr>
        <w:t xml:space="preserve"> است و کشنده کافرانست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شده است هر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مخذولست هر که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نکند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نماز کردم در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روزها با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نماز ظهر پس 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مسجد سؤال کرد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او نداد سائل دست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گفت خداوندا گواه باش که من سؤال</w:t>
      </w:r>
      <w:r w:rsidR="009C2C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در مسجد رسول خدا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نداد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رکوع بود پس اشاره کرد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سائل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انگشت کوچک دست راستش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انگشتر را در آن دست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سائل آمد و انگشتر را از انگشت آن حضرت گرفت و حضرت رسول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نماز بود آن را مشاهده کرد چون از نماز ف</w:t>
      </w:r>
      <w:r w:rsidRPr="00D679E6">
        <w:rPr>
          <w:rFonts w:hint="eastAsia"/>
          <w:rtl/>
        </w:rPr>
        <w:t>ارغ</w:t>
      </w:r>
      <w:r w:rsidRPr="00D679E6">
        <w:rPr>
          <w:rtl/>
        </w:rPr>
        <w:t xml:space="preserve"> شد سر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گفت خداوندا برادرم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تو سؤال کرد و گفت پروردگارا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مرا گشاده گردان و آسان گردان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کار مرا و بگشا گره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زبان من که بفهمند سخن مرا و بگردان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من که آن هارون است محکم گردان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آن بازو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گردان او را در کار من پس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مستجاب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او خطاب کرد</w:t>
      </w:r>
      <w:r w:rsidRPr="00D679E6">
        <w:rPr>
          <w:rFonts w:hint="cs"/>
          <w:rtl/>
        </w:rPr>
        <w:t>ی</w:t>
      </w:r>
      <w:r w:rsidR="009C2C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محکم گردانم بازو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ترا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برادر تو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هر دو </w:t>
      </w:r>
      <w:r w:rsidRPr="00D679E6">
        <w:rPr>
          <w:rtl/>
        </w:rPr>
        <w:lastRenderedPageBreak/>
        <w:t>سلطنت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بدهم و خداوندا منم محمد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تو 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تو پس بگشا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مرا و آسان کن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کار مرا و بگردان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من که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محکم گردان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 xml:space="preserve">او پشت </w:t>
      </w:r>
      <w:r w:rsidRPr="00D679E6">
        <w:rPr>
          <w:rFonts w:hint="eastAsia"/>
          <w:rtl/>
        </w:rPr>
        <w:t>مرا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ذر گفت هنوز سخن آن حضرت تمام نشده بود که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 از جانب خداوند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بخوان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 آن حضرت خواند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بدو سند و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شابور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الطبع و واحد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نظر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مشکا</w:t>
      </w:r>
      <w:r w:rsidR="009C2C1D">
        <w:rPr>
          <w:rFonts w:hint="cs"/>
          <w:rtl/>
        </w:rPr>
        <w:t>ت</w:t>
      </w:r>
      <w:r w:rsidRPr="00D679E6">
        <w:rPr>
          <w:rtl/>
        </w:rPr>
        <w:t xml:space="preserve"> و مؤلف مصاب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سائر مفسران و محدثان خاصه و عامه از 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مجاهد و حسن بصر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اعمش و عتبه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حکم و غالب ابن عبد اللَّه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بن 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 عبا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 ربع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عباس و ابوذر و جابر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ح</w:t>
      </w:r>
      <w:r w:rsidRPr="00D679E6">
        <w:rPr>
          <w:rFonts w:hint="eastAsia"/>
          <w:rtl/>
        </w:rPr>
        <w:t>سان</w:t>
      </w:r>
      <w:r w:rsidRPr="00D679E6">
        <w:rPr>
          <w:rtl/>
        </w:rPr>
        <w:t xml:space="preserve"> شاعر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بنظم در آورده اند و آنچه وجه دلالتش بر امامت آن حضرت آنست که انما کلمه حصر است 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لغت به چند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و دوست و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بتصرف و دو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آخر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 در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 معلوم است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مراد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و دوست مؤمنان مخصوص خدا و رسول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مؤمنان که موصوف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صفت</w:t>
      </w:r>
      <w:r w:rsidR="009C2C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باشند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بلکه همه 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و دوست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گرند</w:t>
      </w:r>
      <w:r w:rsidRPr="00D679E6">
        <w:rPr>
          <w:rtl/>
        </w:rPr>
        <w:t xml:space="preserve"> چنانچه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</w:t>
      </w:r>
      <w:r w:rsidR="009C2C1D" w:rsidRPr="009C2C1D">
        <w:rPr>
          <w:rStyle w:val="libAlaemChar"/>
          <w:rFonts w:hint="cs"/>
          <w:rtl/>
        </w:rPr>
        <w:t>(</w:t>
      </w:r>
      <w:r w:rsidRPr="009C2C1D">
        <w:rPr>
          <w:rStyle w:val="libAieChar"/>
          <w:rtl/>
        </w:rPr>
        <w:t>وَ الْمُؤْمِنُونَ وَ الْمُؤْمِناتُ بَعْضُهُمْ أَوْلِ</w:t>
      </w:r>
      <w:r w:rsidRPr="009C2C1D">
        <w:rPr>
          <w:rStyle w:val="libAieChar"/>
          <w:rFonts w:hint="cs"/>
          <w:rtl/>
        </w:rPr>
        <w:t>ی</w:t>
      </w:r>
      <w:r w:rsidRPr="009C2C1D">
        <w:rPr>
          <w:rStyle w:val="libAieChar"/>
          <w:rFonts w:hint="eastAsia"/>
          <w:rtl/>
        </w:rPr>
        <w:t>اءُ</w:t>
      </w:r>
      <w:r w:rsidRPr="009C2C1D">
        <w:rPr>
          <w:rStyle w:val="libAieChar"/>
          <w:rtl/>
        </w:rPr>
        <w:t xml:space="preserve"> بَعْضٍ</w:t>
      </w:r>
      <w:r w:rsidR="009C2C1D" w:rsidRPr="009C2C1D">
        <w:rPr>
          <w:rStyle w:val="libAlaemChar"/>
          <w:rFonts w:eastAsia="KFGQPC Uthman Taha Naskh" w:hint="cs"/>
          <w:rtl/>
        </w:rPr>
        <w:t>)</w:t>
      </w:r>
      <w:r w:rsidRPr="009C2C1D">
        <w:rPr>
          <w:rStyle w:val="libAlaemChar"/>
          <w:rtl/>
        </w:rPr>
        <w:t xml:space="preserve"> </w:t>
      </w:r>
      <w:r w:rsidRPr="00D679E6">
        <w:rPr>
          <w:rtl/>
        </w:rPr>
        <w:t>و ملائکه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محب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مؤمنانند چنانچه فرموده است </w:t>
      </w:r>
      <w:r w:rsidR="009C2C1D" w:rsidRPr="009C2C1D">
        <w:rPr>
          <w:rStyle w:val="libAlaemChar"/>
          <w:rFonts w:hint="cs"/>
          <w:rtl/>
        </w:rPr>
        <w:t>(</w:t>
      </w:r>
      <w:r w:rsidRPr="009C2C1D">
        <w:rPr>
          <w:rStyle w:val="libAieChar"/>
          <w:rtl/>
        </w:rPr>
        <w:t>نَحْنُ أَوْلِ</w:t>
      </w:r>
      <w:r w:rsidRPr="009C2C1D">
        <w:rPr>
          <w:rStyle w:val="libAieChar"/>
          <w:rFonts w:hint="cs"/>
          <w:rtl/>
        </w:rPr>
        <w:t>ی</w:t>
      </w:r>
      <w:r w:rsidRPr="009C2C1D">
        <w:rPr>
          <w:rStyle w:val="libAieChar"/>
          <w:rFonts w:hint="eastAsia"/>
          <w:rtl/>
        </w:rPr>
        <w:t>اؤُکُمْ</w:t>
      </w:r>
      <w:r w:rsidRPr="009C2C1D">
        <w:rPr>
          <w:rStyle w:val="libAieChar"/>
          <w:rtl/>
        </w:rPr>
        <w:t xml:space="preserve"> فِ</w:t>
      </w:r>
      <w:r w:rsidRPr="009C2C1D">
        <w:rPr>
          <w:rStyle w:val="libAieChar"/>
          <w:rFonts w:hint="cs"/>
          <w:rtl/>
        </w:rPr>
        <w:t>ی</w:t>
      </w:r>
      <w:r w:rsidRPr="009C2C1D">
        <w:rPr>
          <w:rStyle w:val="libAieChar"/>
          <w:rtl/>
        </w:rPr>
        <w:t xml:space="preserve"> الْحَ</w:t>
      </w:r>
      <w:r w:rsidRPr="009C2C1D">
        <w:rPr>
          <w:rStyle w:val="libAieChar"/>
          <w:rFonts w:hint="cs"/>
          <w:rtl/>
        </w:rPr>
        <w:t>ی</w:t>
      </w:r>
      <w:r w:rsidRPr="009C2C1D">
        <w:rPr>
          <w:rStyle w:val="libAieChar"/>
          <w:rFonts w:hint="eastAsia"/>
          <w:rtl/>
        </w:rPr>
        <w:t>اهِ</w:t>
      </w:r>
      <w:r w:rsidRPr="009C2C1D">
        <w:rPr>
          <w:rStyle w:val="libAieChar"/>
          <w:rtl/>
        </w:rPr>
        <w:t xml:space="preserve"> الدُّنْ</w:t>
      </w:r>
      <w:r w:rsidRPr="009C2C1D">
        <w:rPr>
          <w:rStyle w:val="libAieChar"/>
          <w:rFonts w:hint="cs"/>
          <w:rtl/>
        </w:rPr>
        <w:t>ی</w:t>
      </w:r>
      <w:r w:rsidRPr="009C2C1D">
        <w:rPr>
          <w:rStyle w:val="libAieChar"/>
          <w:rFonts w:hint="eastAsia"/>
          <w:rtl/>
        </w:rPr>
        <w:t>ا</w:t>
      </w:r>
      <w:r w:rsidR="009C2C1D" w:rsidRPr="009C2C1D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9C2C1D">
      <w:pPr>
        <w:pStyle w:val="libNormal"/>
        <w:rPr>
          <w:rtl/>
        </w:rPr>
      </w:pPr>
      <w:r w:rsidRPr="00D679E6">
        <w:rPr>
          <w:rFonts w:hint="eastAsia"/>
          <w:rtl/>
        </w:rPr>
        <w:t>بلکه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کفار محب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مؤمنان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باشند</w:t>
      </w:r>
      <w:r w:rsidRPr="00D679E6">
        <w:rPr>
          <w:rtl/>
        </w:rPr>
        <w:t xml:space="preserve">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بلفظ جمع وارد شده چگونه مخصوص آن حضرت باشد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در عرب و عجم اطلاق جمع بر واحد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است باعتبار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نکات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با آنکه ما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اختصاص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</w:t>
      </w:r>
      <w:r w:rsidRPr="00D679E6">
        <w:rPr>
          <w:rtl/>
        </w:rPr>
        <w:lastRenderedPageBreak/>
        <w:t>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ما وارد شده است که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داخلند و هر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</w:t>
      </w:r>
      <w:r w:rsidR="009C2C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قرب</w:t>
      </w:r>
      <w:r w:rsidRPr="00D679E6">
        <w:rPr>
          <w:rtl/>
        </w:rPr>
        <w:t xml:space="preserve"> امامت البته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صاحب کشاف گفته مراد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هر چند آن حضرت است اما بلفظ جمع آورده است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متابعت آن حضرت بکنند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آن حضرت است و مراد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حضرت است و مراد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امامت است آنکه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عمر و بن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لشکر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لشکر کرد چون حضرت فتح کرد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غن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برداشت و لشکر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خوش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و چهار نفر از صحابه ا</w:t>
      </w:r>
      <w:r w:rsidRPr="00D679E6">
        <w:rPr>
          <w:rFonts w:hint="eastAsia"/>
          <w:rtl/>
        </w:rPr>
        <w:t>تفاق</w:t>
      </w:r>
      <w:r w:rsidRPr="00D679E6">
        <w:rPr>
          <w:rtl/>
        </w:rPr>
        <w:t xml:space="preserve"> کردند که چون بخدمت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مشرف شوند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را بحضرت عرض کنند و قاعده چنان بود که چون مسلمانان</w:t>
      </w:r>
      <w:r w:rsidR="009C2C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جنگ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گشتند</w:t>
      </w:r>
      <w:r w:rsidRPr="00D679E6">
        <w:rPr>
          <w:rtl/>
        </w:rPr>
        <w:t xml:space="preserve"> اول بخدمت آن حضرت مشرف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و 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بعد از آن بخانه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رفتند</w:t>
      </w:r>
      <w:r w:rsidRPr="00D679E6">
        <w:rPr>
          <w:rtl/>
        </w:rPr>
        <w:t xml:space="preserve"> چون بخدمت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سلام کردند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چهار نفر برخاست و گفت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حضرت رسول رو از او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همان سخن را گفت </w:t>
      </w:r>
      <w:r w:rsidRPr="00D679E6">
        <w:rPr>
          <w:rFonts w:hint="eastAsia"/>
          <w:rtl/>
        </w:rPr>
        <w:t>باز</w:t>
      </w:r>
      <w:r w:rsidRPr="00D679E6">
        <w:rPr>
          <w:rtl/>
        </w:rPr>
        <w:t xml:space="preserve"> حضرت رو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گفت آن حضرت رو از او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چهارم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گفت حضرت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C2C1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 و غضب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مبارکش ظاهر بود سه مرتبه فرمود که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 است و من از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 و مؤمنه است و ابن عبد البر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ر</w:t>
      </w:r>
      <w:r w:rsidRPr="00D679E6">
        <w:rPr>
          <w:rFonts w:hint="eastAsia"/>
          <w:rtl/>
        </w:rPr>
        <w:t>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که تو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پس معلوم شد که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مخصوص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اوست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در شأن اوست و از فقره اول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اول معلومست که اختصاص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را به آن جناب بوده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نبوده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ضاً</w:t>
      </w:r>
      <w:r w:rsidRPr="00D679E6">
        <w:rPr>
          <w:rtl/>
        </w:rPr>
        <w:t xml:space="preserve">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به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بودن بعد از خود در هر دو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خلافتست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محبت و نصرت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بود و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أبو بکر و عمر و عثمان و محکوم حکم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="0085781D" w:rsidRPr="0085781D">
        <w:rPr>
          <w:rStyle w:val="libAlaemChar"/>
          <w:rFonts w:hint="cs"/>
          <w:rtl/>
        </w:rPr>
        <w:t>(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ا</w:t>
      </w:r>
      <w:r w:rsidRPr="0085781D">
        <w:rPr>
          <w:rStyle w:val="libAieChar"/>
          <w:rtl/>
        </w:rPr>
        <w:t xml:space="preserve"> أَ</w:t>
      </w:r>
      <w:r w:rsidRPr="0085781D">
        <w:rPr>
          <w:rStyle w:val="libAieChar"/>
          <w:rFonts w:hint="cs"/>
          <w:rtl/>
        </w:rPr>
        <w:t>یُّ</w:t>
      </w:r>
      <w:r w:rsidRPr="0085781D">
        <w:rPr>
          <w:rStyle w:val="libAieChar"/>
          <w:rFonts w:hint="eastAsia"/>
          <w:rtl/>
        </w:rPr>
        <w:t>هَا</w:t>
      </w:r>
      <w:r w:rsidRPr="0085781D">
        <w:rPr>
          <w:rStyle w:val="libAieChar"/>
          <w:rtl/>
        </w:rPr>
        <w:t xml:space="preserve"> الَّذِ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نَ</w:t>
      </w:r>
      <w:r w:rsidRPr="0085781D">
        <w:rPr>
          <w:rStyle w:val="libAieChar"/>
          <w:rtl/>
        </w:rPr>
        <w:t xml:space="preserve"> آمَنُوا اتَّقُوا اللَّهَ وَ کُونُوا مَعَ الصَّادِقِ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ن</w:t>
      </w:r>
      <w:r w:rsidR="0085781D" w:rsidRPr="0085781D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85781D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خدا و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صادقان و راستگو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خصوصاً در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بکردار و گفتار و ظاهر است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مراد بودن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در گفتار و کردار نه آنکه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بدن و جسد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آن محال است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چون خطابها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عام است و شامل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و همه زمان هست باتفاق امت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زمانها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صادق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که امت با او باشند و معلوم است که صادق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مراد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الا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هر کس راست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متابعت او واجب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اتفاق باطلست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صادق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افعال و اقوال مراد باشد و آن معصوم است پس ثابت شد وجود معصوم در هر زمان و وجود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باتفاق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حضرت رسول و دوازده امام معصوم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پس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مذاهب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امامت ائمه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ثابت شد با آنکه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منثور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مشهور از ابن عباس و حضرت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مراد از صادقون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حضرت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از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محمد الثقف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خرگوش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شرف النب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 او از حضرت باقر </w:t>
      </w:r>
      <w:r w:rsidR="00435A52" w:rsidRPr="00435A52">
        <w:rPr>
          <w:rStyle w:val="libAlaemChar"/>
          <w:rFonts w:hint="eastAsia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مراد از صادق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محمد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فرمود صادقون 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منقولست که صادقون آل </w:t>
      </w:r>
      <w:r w:rsidRPr="00D679E6">
        <w:rPr>
          <w:rtl/>
        </w:rPr>
        <w:lastRenderedPageBreak/>
        <w:t>محمداند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وارد شده است که مراد از صادق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فرموده است در شأن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="0085781D" w:rsidRPr="0085781D">
        <w:rPr>
          <w:rStyle w:val="libAlaemChar"/>
          <w:rFonts w:hint="cs"/>
          <w:rtl/>
        </w:rPr>
        <w:t>(</w:t>
      </w:r>
      <w:r w:rsidRPr="0085781D">
        <w:rPr>
          <w:rStyle w:val="libAieChar"/>
          <w:rtl/>
        </w:rPr>
        <w:t>مِنَ الْمُؤْمِنِ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نَ</w:t>
      </w:r>
      <w:r w:rsidR="0085781D" w:rsidRPr="0085781D">
        <w:rPr>
          <w:rStyle w:val="libAieChar"/>
          <w:rFonts w:hint="cs"/>
          <w:rtl/>
        </w:rPr>
        <w:t xml:space="preserve"> </w:t>
      </w:r>
      <w:r w:rsidRPr="0085781D">
        <w:rPr>
          <w:rStyle w:val="libAieChar"/>
          <w:rFonts w:hint="eastAsia"/>
          <w:rtl/>
        </w:rPr>
        <w:t>رِجالٌ</w:t>
      </w:r>
      <w:r w:rsidRPr="0085781D">
        <w:rPr>
          <w:rStyle w:val="libAieChar"/>
          <w:rtl/>
        </w:rPr>
        <w:t xml:space="preserve"> صَدَقُوا ما عاهَدُوا اللَّهَ عَلَ</w:t>
      </w:r>
      <w:r w:rsidRPr="0085781D">
        <w:rPr>
          <w:rStyle w:val="libAieChar"/>
          <w:rFonts w:hint="cs"/>
          <w:rtl/>
        </w:rPr>
        <w:t>یْ</w:t>
      </w:r>
      <w:r w:rsidRPr="0085781D">
        <w:rPr>
          <w:rStyle w:val="libAieChar"/>
          <w:rFonts w:hint="eastAsia"/>
          <w:rtl/>
        </w:rPr>
        <w:t>هِ</w:t>
      </w:r>
      <w:r w:rsidRPr="0085781D">
        <w:rPr>
          <w:rStyle w:val="libAieChar"/>
          <w:rtl/>
        </w:rPr>
        <w:t xml:space="preserve"> فَمِنْهُمْ مَنْ قَض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tl/>
        </w:rPr>
        <w:t xml:space="preserve"> نَحْبَهُ وَ مِنْهُمْ مَنْ </w:t>
      </w:r>
      <w:r w:rsidRPr="0085781D">
        <w:rPr>
          <w:rStyle w:val="libAieChar"/>
          <w:rFonts w:hint="cs"/>
          <w:rtl/>
        </w:rPr>
        <w:t>یَ</w:t>
      </w:r>
      <w:r w:rsidRPr="0085781D">
        <w:rPr>
          <w:rStyle w:val="libAieChar"/>
          <w:rFonts w:hint="eastAsia"/>
          <w:rtl/>
        </w:rPr>
        <w:t>نْتَظِرُ</w:t>
      </w:r>
      <w:r w:rsidRPr="0085781D">
        <w:rPr>
          <w:rStyle w:val="libAieChar"/>
          <w:rtl/>
        </w:rPr>
        <w:t xml:space="preserve"> وَ ما بَدَّلُوا تَبْدِ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لًا</w:t>
      </w:r>
      <w:r w:rsidR="0085781D" w:rsidRPr="0085781D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جمله مؤمنان مردان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هستند که راست گفته اند آنها را که با خدا عهد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بر آن بسته بودند که با رسول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ثبات قدم </w:t>
      </w:r>
      <w:r w:rsidRPr="00D679E6">
        <w:rPr>
          <w:rFonts w:hint="eastAsia"/>
          <w:rtl/>
        </w:rPr>
        <w:t>بورزند</w:t>
      </w:r>
      <w:r w:rsidRPr="00D679E6">
        <w:rPr>
          <w:rtl/>
        </w:rPr>
        <w:t xml:space="preserve"> و با دشمنان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قتال بکنند و 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زند</w:t>
      </w:r>
      <w:r w:rsidRPr="00D679E6">
        <w:rPr>
          <w:rtl/>
        </w:rPr>
        <w:t xml:space="preserve"> تا کشته شوند و متابعت آن حضرت بدل و زبان بکنند پس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وفا بعهد خود کردند تا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انتظار شهادت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کشند و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نکردند عهد خود را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بدل کردن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عامه و خاصه وارد شده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است مراد حمزه و جعفر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 که عهد کرده بودند که تا کشته نشوند دست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ندارند و وفا 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عهد کردند و آنها که کشته شدند حمزه و جعفر بودند و آن که انتظار ش</w:t>
      </w:r>
      <w:r w:rsidRPr="00D679E6">
        <w:rPr>
          <w:rFonts w:hint="eastAsia"/>
          <w:rtl/>
        </w:rPr>
        <w:t>هادت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از جنگ 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مانند أبو بکر و عثمان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نکردند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در اسباب النزول از طرق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منم آنکه انتظار شهادت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کشم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نکرده ام عهد خود را با خدا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کردن</w:t>
      </w:r>
      <w:r w:rsidRPr="00D679E6">
        <w:rPr>
          <w:rFonts w:hint="cs"/>
          <w:rtl/>
        </w:rPr>
        <w:t>ی</w:t>
      </w:r>
      <w:r w:rsidRPr="00D679E6">
        <w:rPr>
          <w:rtl/>
        </w:rPr>
        <w:t>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دو استدلال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نقل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تش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مدعا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اعاظم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خاصه.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5781D">
      <w:pPr>
        <w:pStyle w:val="libNormal"/>
        <w:rPr>
          <w:rtl/>
        </w:rPr>
      </w:pPr>
      <w:r w:rsidRPr="00D679E6">
        <w:rPr>
          <w:rtl/>
        </w:rPr>
        <w:t>(اول) آنست که امام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امام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انست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ذکر کرده است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امر کرده است مؤمنان را که با صادقان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صادقان موجود باشند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بودن با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مشروطست به بودن آن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پس ناچار است که در هر زمان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صادقان</w:t>
      </w:r>
      <w:r w:rsidRPr="00D679E6">
        <w:rPr>
          <w:rtl/>
        </w:rPr>
        <w:t xml:space="preserve"> باشند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اجتماع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بر باطل نکنند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آنکه اجماع حجت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مخصوص زمان حضرت رسول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تواتر ثابت شده است که خطابها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متوجه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مکلف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لفظ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شامل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اوقات هست و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eastAsia"/>
          <w:rtl/>
        </w:rPr>
        <w:t>زمنه</w:t>
      </w:r>
      <w:r w:rsidRPr="00D679E6">
        <w:rPr>
          <w:rtl/>
        </w:rPr>
        <w:t xml:space="preserve"> که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موجب تعط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حکم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 امر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بتقو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شامل هر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تواند بود که متق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و خطاب بر او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باشد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هرگاه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الخطاست واجبست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عصمت او از خطا واجب باشد و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خدا حکم کرده است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آنها که صادقند و ترتب حکم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دلالت کند بر آنکه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واجبست بر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الخطاء که اقتدا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صادق را که مانع باشد او از 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همه زمانها هست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معصوم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</w:t>
      </w:r>
      <w:r w:rsidRPr="00D679E6">
        <w:rPr>
          <w:rFonts w:hint="eastAsia"/>
          <w:rtl/>
        </w:rPr>
        <w:t>همه</w:t>
      </w:r>
      <w:r w:rsidRPr="00D679E6">
        <w:rPr>
          <w:rtl/>
        </w:rPr>
        <w:t xml:space="preserve"> زمانها بوده باشد و 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قبول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اما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معصوم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است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 از امت است و 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باطل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ما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بشناس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آن شخص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تا متابعت او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ما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ترجمه کلام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ضلالتست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بدست و زبان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بعد از اتمام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اتفاق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جواب سست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که عصب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عناد خود را بر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ظاهر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اگر چه بر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جواب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نخواهد بود.</w:t>
      </w:r>
      <w:r w:rsidRPr="00D679E6">
        <w:rPr>
          <w:rFonts w:hint="eastAsia"/>
          <w:rtl/>
        </w:rPr>
        <w:t>اما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بچند وجه او را جواب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</w:p>
    <w:p w:rsidR="00D679E6" w:rsidRPr="00D679E6" w:rsidRDefault="00D679E6" w:rsidP="0085781D">
      <w:pPr>
        <w:pStyle w:val="libNormal"/>
        <w:rPr>
          <w:rtl/>
        </w:rPr>
      </w:pPr>
      <w:r w:rsidRPr="00D679E6">
        <w:rPr>
          <w:rtl/>
        </w:rPr>
        <w:t>(اول) آنکه هرگاه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 که هر زمان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معصوم هست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تحفظ از خطا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اعصار که ملت حضرت رسالت پناه مشرق و مغرب عالم را فرو گرفته است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ممکن باشد که </w:t>
      </w:r>
      <w:r w:rsidRPr="00D679E6">
        <w:rPr>
          <w:rtl/>
        </w:rPr>
        <w:lastRenderedPageBreak/>
        <w:t>علم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اقوال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هم رساند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مخالفت نکرده است خصوصا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تشتت آراء و اهواء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فاضل که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تبحر او از همه علماء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دو مسأله مذهب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داند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مسائل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فرق و اگر بر فرض محال همه را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از همه بشنود و از کجا معلوم شود که اعتقاد واقع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او گفته اند گاه باشد که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کرده باشند چنانکه در مذهب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کجا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که تا مردن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مذهب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بنا بر قول اکثر شرط است در تحقق اجماع.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5781D">
      <w:pPr>
        <w:pStyle w:val="libNormal"/>
        <w:rPr>
          <w:rtl/>
        </w:rPr>
      </w:pPr>
      <w:r w:rsidRPr="00D679E6">
        <w:rPr>
          <w:rtl/>
        </w:rPr>
        <w:t>(دوم)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اجماع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ممکن است و علم بتحقق آن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در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مسائل</w:t>
      </w:r>
      <w:r w:rsidRPr="00D679E6">
        <w:rPr>
          <w:rtl/>
        </w:rPr>
        <w:t xml:space="preserve"> خواهد بود پس رفع خطا بالکل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>.(س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ظاهر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بلکه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آنست که مأمور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به کُونُوا مَعَ الصَّادِقِ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نَ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صادق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گرند</w:t>
      </w:r>
      <w:r w:rsidRPr="00D679E6">
        <w:rPr>
          <w:rtl/>
        </w:rPr>
        <w:t>.(چهارم) آنکه آنچه در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مذهب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گفته که اگر م</w:t>
      </w:r>
      <w:r w:rsidRPr="00D679E6">
        <w:rPr>
          <w:rFonts w:hint="cs"/>
          <w:rtl/>
        </w:rPr>
        <w:t>ی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ما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مثل آنست 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اهل کتاب که نبوت رسول باطل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حق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ما او را بشناس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او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اگر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ما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او را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</w:t>
      </w:r>
      <w:r w:rsidRPr="00D679E6">
        <w:rPr>
          <w:rFonts w:hint="eastAsia"/>
          <w:rtl/>
        </w:rPr>
        <w:t>قش</w:t>
      </w:r>
      <w:r w:rsidRPr="00D679E6">
        <w:rPr>
          <w:rtl/>
        </w:rPr>
        <w:t xml:space="preserve">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راجع بتقص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تعصب را بر کنار گذارند و رجوع بدلائل و اخبار و آثار بکنند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انصاف تا بمقتضا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85781D" w:rsidRPr="0085781D">
        <w:rPr>
          <w:rStyle w:val="libAlaemChar"/>
          <w:rFonts w:hint="cs"/>
          <w:rtl/>
        </w:rPr>
        <w:t>(</w:t>
      </w:r>
      <w:r w:rsidRPr="0085781D">
        <w:rPr>
          <w:rStyle w:val="libAieChar"/>
          <w:rtl/>
        </w:rPr>
        <w:t>وَ الَّذِ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نَ</w:t>
      </w:r>
      <w:r w:rsidRPr="0085781D">
        <w:rPr>
          <w:rStyle w:val="libAieChar"/>
          <w:rtl/>
        </w:rPr>
        <w:t xml:space="preserve"> جاهَدُوا فِ</w:t>
      </w:r>
      <w:r w:rsidRPr="0085781D">
        <w:rPr>
          <w:rStyle w:val="libAieChar"/>
          <w:rFonts w:hint="cs"/>
          <w:rtl/>
        </w:rPr>
        <w:t>ی</w:t>
      </w:r>
      <w:r w:rsidRPr="0085781D">
        <w:rPr>
          <w:rStyle w:val="libAieChar"/>
          <w:rFonts w:hint="eastAsia"/>
          <w:rtl/>
        </w:rPr>
        <w:t>نا</w:t>
      </w:r>
      <w:r w:rsidRPr="0085781D">
        <w:rPr>
          <w:rStyle w:val="libAieChar"/>
          <w:rtl/>
        </w:rPr>
        <w:t xml:space="preserve"> لَنَهْدِ</w:t>
      </w:r>
      <w:r w:rsidRPr="0085781D">
        <w:rPr>
          <w:rStyle w:val="libAieChar"/>
          <w:rFonts w:hint="cs"/>
          <w:rtl/>
        </w:rPr>
        <w:t>یَ</w:t>
      </w:r>
      <w:r w:rsidRPr="0085781D">
        <w:rPr>
          <w:rStyle w:val="libAieChar"/>
          <w:rFonts w:hint="eastAsia"/>
          <w:rtl/>
        </w:rPr>
        <w:t>نَّهُمْ</w:t>
      </w:r>
      <w:r w:rsidRPr="0085781D">
        <w:rPr>
          <w:rStyle w:val="libAieChar"/>
          <w:rtl/>
        </w:rPr>
        <w:t xml:space="preserve"> سُبُلَنا</w:t>
      </w:r>
      <w:r w:rsidR="0085781D" w:rsidRPr="0085781D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حق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شود اگر راست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حق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نگرد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مظنون بظن ص</w:t>
      </w:r>
      <w:r w:rsidRPr="00D679E6">
        <w:rPr>
          <w:rFonts w:hint="eastAsia"/>
          <w:rtl/>
        </w:rPr>
        <w:t>ادق</w:t>
      </w:r>
      <w:r w:rsidRPr="00D679E6">
        <w:rPr>
          <w:rtl/>
        </w:rPr>
        <w:t xml:space="preserve"> آنست که حق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حب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متابعت هوا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اظهار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وجوه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عدم </w:t>
      </w:r>
      <w:r w:rsidRPr="00D679E6">
        <w:rPr>
          <w:rtl/>
        </w:rPr>
        <w:lastRenderedPageBreak/>
        <w:t>تحقق اجماع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وارد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اجماع را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اعتبار دخول معصوم حجت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اگر دو نفر اتفاق کنند که دانند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معصوم است حجت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اگر صد هزار کس اتفاق کنند که معصوم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داخل نباشد حجت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چنانچه بر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خطا و غلط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بر مجموع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و علم بدخول معصوم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اقوال علماء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در اعصار ائمه </w:t>
      </w:r>
      <w:r w:rsidR="0085781D" w:rsidRPr="0085781D">
        <w:rPr>
          <w:rStyle w:val="libAlaemChar"/>
          <w:rFonts w:eastAsiaTheme="minorHAnsi"/>
          <w:rtl/>
        </w:rPr>
        <w:t>عليهم‌السلام</w:t>
      </w:r>
      <w:r w:rsidR="0085781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قرب ب</w:t>
      </w:r>
      <w:r w:rsidR="0085781D">
        <w:rPr>
          <w:rFonts w:hint="cs"/>
          <w:rtl/>
        </w:rPr>
        <w:t xml:space="preserve">ه </w:t>
      </w:r>
      <w:r w:rsidRPr="00D679E6">
        <w:rPr>
          <w:rtl/>
        </w:rPr>
        <w:t>آن ممک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حاصل شده</w:t>
      </w:r>
      <w:r w:rsidR="0085781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محل تحقق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750C7">
      <w:pPr>
        <w:pStyle w:val="libNormal"/>
        <w:rPr>
          <w:rtl/>
        </w:rPr>
      </w:pPr>
      <w:r w:rsidRPr="00D679E6">
        <w:rPr>
          <w:rtl/>
        </w:rPr>
        <w:t>(دوم)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سد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85781D" w:rsidRPr="0085781D">
        <w:rPr>
          <w:rStyle w:val="libAlaemChar"/>
          <w:rtl/>
        </w:rPr>
        <w:t>رحمه‌الله</w:t>
      </w:r>
      <w:r w:rsidR="0085781D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D679E6">
        <w:rPr>
          <w:rtl/>
        </w:rPr>
        <w:t>سؤال کردند از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و آنکه در شأن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شده است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سد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85781D" w:rsidRPr="0085781D">
        <w:rPr>
          <w:rStyle w:val="libAlaemChar"/>
          <w:rtl/>
        </w:rPr>
        <w:t>رحمه‌الله</w:t>
      </w:r>
      <w:r w:rsidR="0085781D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D679E6">
        <w:rPr>
          <w:rtl/>
        </w:rPr>
        <w:t>در جواب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الدلاله در شأن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شد و حکمش در اولاد امجاد او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ائمه صادق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و از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جناب مقدس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مردم را امر کرده است که متابعت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صادقان را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جدا نشو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آنها را که ندا کرده اند و امر فرموده اند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باشند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مأمور </w:t>
      </w:r>
      <w:r w:rsidRPr="00D679E6">
        <w:rPr>
          <w:rFonts w:hint="eastAsia"/>
          <w:rtl/>
        </w:rPr>
        <w:t>ساخته</w:t>
      </w:r>
      <w:r w:rsidRPr="00D679E6">
        <w:rPr>
          <w:rtl/>
        </w:rPr>
        <w:t xml:space="preserve"> که با آنها باشند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محال است که کس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امر کنند که با خود باشد و متابعت امر خود کند پس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مراد از صادقان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راستگو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اول باطل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اعتبار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صادقست و در آن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راستگو است پس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همه مؤمنا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مأمور باشند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متابعت خود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محال است و اگر بعض</w:t>
      </w:r>
      <w:r w:rsidRPr="00D679E6">
        <w:rPr>
          <w:rFonts w:hint="cs"/>
          <w:rtl/>
        </w:rPr>
        <w:t>ی</w:t>
      </w:r>
      <w:r w:rsidR="00E750C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مراد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بعض معهود و معلوم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مراد است که الف و لام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عهد خارج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بعض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معهود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مراد است بنابر اول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معلوم و معروف باشند و مخاطبان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</w:t>
      </w:r>
      <w:r w:rsidRPr="00D679E6">
        <w:rPr>
          <w:rtl/>
        </w:rPr>
        <w:lastRenderedPageBreak/>
        <w:t>شناسند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اسم و نسب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وارد شده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باشند و هر که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جماعت که</w:t>
      </w:r>
      <w:r w:rsidR="00E750C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باطل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معلوم است که در حق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متحقق نشده و معهود نبوده اند و خود معترفند که در زمان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بخلافت نشده و بنابر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بعض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معهود مراد باشد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بعد از آن البته تع</w:t>
      </w:r>
      <w:r w:rsidRPr="00D679E6">
        <w:rPr>
          <w:rFonts w:hint="cs"/>
          <w:rtl/>
        </w:rPr>
        <w:t>یی</w:t>
      </w:r>
      <w:r w:rsidRPr="00D679E6">
        <w:rPr>
          <w:rtl/>
        </w:rPr>
        <w:t>ن و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آن بعض بشود و الا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امر مجهول خواهد بود که 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آن نتواند کرد و آن محالست و معلومست که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ما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و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نکرده و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کرد پس ثابت شد که مراد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مراد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(اما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عقل</w:t>
      </w:r>
      <w:r w:rsidRPr="00D679E6">
        <w:rPr>
          <w:rFonts w:hint="cs"/>
          <w:rtl/>
        </w:rPr>
        <w:t>ی</w:t>
      </w:r>
      <w:r w:rsidRPr="00D679E6">
        <w:rPr>
          <w:rtl/>
        </w:rPr>
        <w:t>)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امر شده است که امت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الاطلاق و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دون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نشده است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معصوم باشند و الا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امت مأمور باشند که در خطا و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کنند و آن محال است چون عصمت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باطن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حقتعا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اطلاع ندارد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نص بر امامت و عصمت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شده باشد و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اتفاق نص بر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نشده است پس ثابت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مرادند (و اما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نقل</w:t>
      </w:r>
      <w:r w:rsidRPr="00D679E6">
        <w:rPr>
          <w:rFonts w:hint="cs"/>
          <w:rtl/>
        </w:rPr>
        <w:t>ی</w:t>
      </w:r>
      <w:r w:rsidRPr="00D679E6">
        <w:rPr>
          <w:rtl/>
        </w:rPr>
        <w:t>) آنست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صادقان را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اوصاف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ستوده که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آن اوصاف جمع نگرد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فرموده است</w:t>
      </w:r>
      <w:r w:rsidR="00E750C7" w:rsidRPr="00E750C7">
        <w:rPr>
          <w:rStyle w:val="libAlaemChar"/>
          <w:rFonts w:hint="cs"/>
          <w:rtl/>
        </w:rPr>
        <w:t>(</w:t>
      </w:r>
      <w:r w:rsidRPr="00E750C7">
        <w:rPr>
          <w:rStyle w:val="libAlaemChar"/>
          <w:rtl/>
        </w:rPr>
        <w:t xml:space="preserve"> </w:t>
      </w:r>
      <w:r w:rsidRPr="00E750C7">
        <w:rPr>
          <w:rStyle w:val="libAieChar"/>
          <w:rtl/>
        </w:rPr>
        <w:t>لَ</w:t>
      </w:r>
      <w:r w:rsidRPr="00E750C7">
        <w:rPr>
          <w:rStyle w:val="libAieChar"/>
          <w:rFonts w:hint="cs"/>
          <w:rtl/>
        </w:rPr>
        <w:t>یْ</w:t>
      </w:r>
      <w:r w:rsidRPr="00E750C7">
        <w:rPr>
          <w:rStyle w:val="libAieChar"/>
          <w:rFonts w:hint="eastAsia"/>
          <w:rtl/>
        </w:rPr>
        <w:t>سَ</w:t>
      </w:r>
      <w:r w:rsidRPr="00E750C7">
        <w:rPr>
          <w:rStyle w:val="libAieChar"/>
          <w:rtl/>
        </w:rPr>
        <w:t xml:space="preserve"> الْبِرَّ أَنْ تُوَلُّوا وُجُوهَکُمْ قِبَلَ الْمَشْرِقِ وَ الْمَغْرِبِ </w:t>
      </w:r>
      <w:r w:rsidR="00E750C7" w:rsidRPr="00E750C7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بگردان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بجانب مشرق و مغرب </w:t>
      </w:r>
      <w:r w:rsidR="00E750C7" w:rsidRPr="00E750C7">
        <w:rPr>
          <w:rStyle w:val="libAlaemChar"/>
          <w:rFonts w:hint="cs"/>
          <w:rtl/>
        </w:rPr>
        <w:t>(</w:t>
      </w:r>
      <w:r w:rsidRPr="00E750C7">
        <w:rPr>
          <w:rStyle w:val="libAieChar"/>
          <w:rtl/>
        </w:rPr>
        <w:t>وَ لکِنَّ الْبِرَّ مَنْ آمَنَ بِاللَّهِ وَ الْ</w:t>
      </w:r>
      <w:r w:rsidRPr="00E750C7">
        <w:rPr>
          <w:rStyle w:val="libAieChar"/>
          <w:rFonts w:hint="cs"/>
          <w:rtl/>
        </w:rPr>
        <w:t>یَ</w:t>
      </w:r>
      <w:r w:rsidRPr="00E750C7">
        <w:rPr>
          <w:rStyle w:val="libAieChar"/>
          <w:rFonts w:hint="eastAsia"/>
          <w:rtl/>
        </w:rPr>
        <w:t>وْمِ</w:t>
      </w:r>
      <w:r w:rsidR="00E750C7" w:rsidRPr="00E750C7">
        <w:rPr>
          <w:rStyle w:val="libAieChar"/>
          <w:rFonts w:hint="cs"/>
          <w:rtl/>
        </w:rPr>
        <w:t xml:space="preserve"> </w:t>
      </w:r>
      <w:r w:rsidRPr="00E750C7">
        <w:rPr>
          <w:rStyle w:val="libAieChar"/>
          <w:rFonts w:hint="eastAsia"/>
          <w:rtl/>
        </w:rPr>
        <w:t>الْآخِرِ</w:t>
      </w:r>
      <w:r w:rsidRPr="00E750C7">
        <w:rPr>
          <w:rStyle w:val="libAieChar"/>
          <w:rtl/>
        </w:rPr>
        <w:t xml:space="preserve"> وَ الْمَلائِکَهِ وَ الْکِتابِ وَ النَّبِ</w:t>
      </w:r>
      <w:r w:rsidRPr="00E750C7">
        <w:rPr>
          <w:rStyle w:val="libAieChar"/>
          <w:rFonts w:hint="cs"/>
          <w:rtl/>
        </w:rPr>
        <w:t>یِّی</w:t>
      </w:r>
      <w:r w:rsidRPr="00E750C7">
        <w:rPr>
          <w:rStyle w:val="libAieChar"/>
          <w:rFonts w:hint="eastAsia"/>
          <w:rtl/>
        </w:rPr>
        <w:t>نَ</w:t>
      </w:r>
      <w:r w:rsidR="00E750C7" w:rsidRPr="00E750C7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بخدا و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بملائکه و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="00E750C7" w:rsidRPr="00E750C7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E750C7">
        <w:rPr>
          <w:rStyle w:val="libAieChar"/>
          <w:rtl/>
        </w:rPr>
        <w:t>وَ آتَ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الْمالَ عَل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حُبِّهِ ذَوِ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الْقُرْب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وَ الْ</w:t>
      </w:r>
      <w:r w:rsidRPr="00E750C7">
        <w:rPr>
          <w:rStyle w:val="libAieChar"/>
          <w:rFonts w:hint="cs"/>
          <w:rtl/>
        </w:rPr>
        <w:t>یَ</w:t>
      </w:r>
      <w:r w:rsidRPr="00E750C7">
        <w:rPr>
          <w:rStyle w:val="libAieChar"/>
          <w:rFonts w:hint="eastAsia"/>
          <w:rtl/>
        </w:rPr>
        <w:t>تام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وَ الْمَساکِ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Fonts w:hint="eastAsia"/>
          <w:rtl/>
        </w:rPr>
        <w:t>نَ</w:t>
      </w:r>
      <w:r w:rsidRPr="00E750C7">
        <w:rPr>
          <w:rStyle w:val="libAieChar"/>
          <w:rtl/>
        </w:rPr>
        <w:t xml:space="preserve"> وَ ابْنَ السَّبِ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Fonts w:hint="eastAsia"/>
          <w:rtl/>
        </w:rPr>
        <w:t>لِ</w:t>
      </w:r>
      <w:r w:rsidRPr="00E750C7">
        <w:rPr>
          <w:rStyle w:val="libAieChar"/>
          <w:rtl/>
        </w:rPr>
        <w:t xml:space="preserve"> وَ السَّائِلِ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Fonts w:hint="eastAsia"/>
          <w:rtl/>
        </w:rPr>
        <w:t>نَ</w:t>
      </w:r>
      <w:r w:rsidRPr="00E750C7">
        <w:rPr>
          <w:rStyle w:val="libAieChar"/>
          <w:rtl/>
        </w:rPr>
        <w:t xml:space="preserve"> وَ فِ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الرِّقابِ</w:t>
      </w:r>
      <w:r w:rsidRPr="00D679E6">
        <w:rPr>
          <w:rtl/>
        </w:rPr>
        <w:t xml:space="preserve"> </w:t>
      </w:r>
      <w:r w:rsidR="00E750C7" w:rsidRPr="00E750C7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و عطا کند مال را با محبت مال </w:t>
      </w:r>
      <w:r w:rsidRPr="00D679E6">
        <w:rPr>
          <w:rFonts w:hint="cs"/>
          <w:rtl/>
        </w:rPr>
        <w:lastRenderedPageBreak/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 xml:space="preserve">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محبت عطا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محبت خدا بخو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و مسک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محتاج و به مسافران که بخانه خود نتوانند برگشت و به گدا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سؤال کننده و آزاد کردن بند</w:t>
      </w:r>
      <w:r w:rsidRPr="00D679E6">
        <w:rPr>
          <w:rFonts w:hint="eastAsia"/>
          <w:rtl/>
        </w:rPr>
        <w:t>گان</w:t>
      </w:r>
      <w:r w:rsidRPr="00D679E6">
        <w:rPr>
          <w:rtl/>
        </w:rPr>
        <w:t xml:space="preserve"> </w:t>
      </w:r>
      <w:r w:rsidR="00E750C7" w:rsidRPr="00E750C7">
        <w:rPr>
          <w:rStyle w:val="libAlaemChar"/>
          <w:rFonts w:hint="cs"/>
          <w:rtl/>
        </w:rPr>
        <w:t>(</w:t>
      </w:r>
      <w:r w:rsidRPr="00E750C7">
        <w:rPr>
          <w:rStyle w:val="libAieChar"/>
          <w:rtl/>
        </w:rPr>
        <w:t>وَ أَقامَ الصَّلاهَ وَ آتَ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الزَّکاهَ وَ الْمُوفُونَ بِعَهْدِهِمْ إِذا عاهَدُوا وَ الصَّابِرِ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Fonts w:hint="eastAsia"/>
          <w:rtl/>
        </w:rPr>
        <w:t>نَ</w:t>
      </w:r>
      <w:r w:rsidRPr="00E750C7">
        <w:rPr>
          <w:rStyle w:val="libAieChar"/>
          <w:rtl/>
        </w:rPr>
        <w:t xml:space="preserve"> فِ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tl/>
        </w:rPr>
        <w:t xml:space="preserve"> الْبَأْساءِ وَ الضَّرَّاءِ وَ حِ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Fonts w:hint="eastAsia"/>
          <w:rtl/>
        </w:rPr>
        <w:t>نَ</w:t>
      </w:r>
      <w:r w:rsidRPr="00E750C7">
        <w:rPr>
          <w:rStyle w:val="libAieChar"/>
          <w:rtl/>
        </w:rPr>
        <w:t xml:space="preserve"> الْبَأْسِ أُولئِکَ الَّذِ</w:t>
      </w:r>
      <w:r w:rsidRPr="00E750C7">
        <w:rPr>
          <w:rStyle w:val="libAieChar"/>
          <w:rFonts w:hint="cs"/>
          <w:rtl/>
        </w:rPr>
        <w:t>ی</w:t>
      </w:r>
      <w:r w:rsidRPr="00E750C7">
        <w:rPr>
          <w:rStyle w:val="libAieChar"/>
          <w:rFonts w:hint="eastAsia"/>
          <w:rtl/>
        </w:rPr>
        <w:t>نَ</w:t>
      </w:r>
      <w:r w:rsidRPr="00E750C7">
        <w:rPr>
          <w:rStyle w:val="libAieChar"/>
          <w:rtl/>
        </w:rPr>
        <w:t xml:space="preserve"> صَدَقُوا وَ أُولئِکَ هُمُ الْمُتَّقُونَ </w:t>
      </w:r>
      <w:r w:rsidR="00E750C7" w:rsidRPr="00E750C7">
        <w:rPr>
          <w:rStyle w:val="libAlaemChar"/>
          <w:rFonts w:hint="cs"/>
          <w:rtl/>
        </w:rPr>
        <w:t>)</w:t>
      </w:r>
      <w:r w:rsidRPr="00D679E6">
        <w:rPr>
          <w:rtl/>
        </w:rPr>
        <w:t>و برپا دارند نماز را در اوقات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با آداب و </w:t>
      </w:r>
      <w:r w:rsidRPr="00D679E6">
        <w:rPr>
          <w:rFonts w:hint="eastAsia"/>
          <w:rtl/>
        </w:rPr>
        <w:t>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و ادا کنند زکا</w:t>
      </w:r>
      <w:r w:rsidR="00E750C7">
        <w:rPr>
          <w:rFonts w:hint="cs"/>
          <w:rtl/>
        </w:rPr>
        <w:t>ت</w:t>
      </w:r>
      <w:r w:rsidRPr="00D679E6">
        <w:rPr>
          <w:rtl/>
        </w:rPr>
        <w:t xml:space="preserve"> را و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وفا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به عهد خود که</w:t>
      </w:r>
      <w:r w:rsidR="00E750C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خدا و مردم کرده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صبر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بر فقر و بدحال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مرض و درد و آزار و در وقت جهاد دشمنان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آنها که راست گفته اند و صادقند در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وفا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عهود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زکاران</w:t>
      </w:r>
      <w:r w:rsidRPr="00D679E6">
        <w:rPr>
          <w:rtl/>
        </w:rPr>
        <w:t xml:space="preserve"> پس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</w:t>
      </w:r>
      <w:r w:rsidR="00E750C7" w:rsidRPr="00E750C7">
        <w:rPr>
          <w:rStyle w:val="libAlaemChar"/>
          <w:rtl/>
        </w:rPr>
        <w:t>رحمه‌الله</w:t>
      </w:r>
      <w:r w:rsidR="00E750C7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D679E6">
        <w:rPr>
          <w:rtl/>
        </w:rPr>
        <w:t>گفته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جمع کرد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خصلتها را پس شهادت داده است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در او کامل باشد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صدق و تقو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الاطلاق بلکه حصر کرده است صدق و تقو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بجهات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علم 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مقرر است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ضم</w:t>
      </w:r>
      <w:r w:rsidR="00E750C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مفادشان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متابعت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صادقان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خصلتها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کامل و مجتمع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ما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صحابه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خصلتها در او مجتمع شده باشد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از صادق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باشد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مأمور باشند بمتابعت او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امور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دون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نشده است و اما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اجتماع و کمال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اوصاف در آن حضرت آنست که اول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بخدا و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ملائکه و کتابها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مذکور شده است و </w:t>
      </w:r>
      <w:r w:rsidRPr="00D679E6">
        <w:rPr>
          <w:rFonts w:hint="eastAsia"/>
          <w:rtl/>
        </w:rPr>
        <w:t>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آنکه آن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کس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آورده و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اخبار متواتره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خاصه و عامه او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مردان که اجابت دعوت آن حضرت کرد چنانچه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فاطمه گفت که تو را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کردم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همه صحابه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در </w:t>
      </w:r>
      <w:r w:rsidRPr="00D679E6">
        <w:rPr>
          <w:rtl/>
        </w:rPr>
        <w:lastRenderedPageBreak/>
        <w:t>اسلا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و از همه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علم او و متواتر است 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منم بنده خالص خدا و برادر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او و نگفته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من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نخواهد گفت بعد از من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دروغگو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افتراکننده و نماز کردم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هفت سال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خداوندا من اقرار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بر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که عبادت کرده باشد او تو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من و گفت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خوارج</w:t>
      </w:r>
      <w:r w:rsidR="00E750C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E750C7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فرمود من بر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دروغ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بندم که بر خدا دروغ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حال آنکه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هستم که عبادت کردم خدا را و بر رسول او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افترا بسته ام و حال آنکه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ام و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کردم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نمودم و حضرت امام حس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در صبح آن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رفت: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شب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رفته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نگرفته اند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ندگان</w:t>
      </w:r>
      <w:r w:rsidRPr="00D679E6">
        <w:rPr>
          <w:rtl/>
        </w:rPr>
        <w:t xml:space="preserve"> در کمالات ب</w:t>
      </w:r>
      <w:r w:rsidR="00E750C7">
        <w:rPr>
          <w:rFonts w:hint="cs"/>
          <w:rtl/>
        </w:rPr>
        <w:t xml:space="preserve">ه </w:t>
      </w:r>
      <w:r w:rsidRPr="00D679E6">
        <w:rPr>
          <w:rtl/>
        </w:rPr>
        <w:t>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رسند</w:t>
      </w:r>
      <w:r w:rsidRPr="00D679E6">
        <w:rPr>
          <w:rtl/>
        </w:rPr>
        <w:t xml:space="preserve"> و دلائل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دادن اموال و تصدقات را فرمود و بنصوص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آن حضرت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صفت از همه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سوره هل 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</w:p>
    <w:p w:rsidR="00D679E6" w:rsidRPr="00D679E6" w:rsidRDefault="00E750C7" w:rsidP="008A4BAC">
      <w:pPr>
        <w:pStyle w:val="libNormal"/>
        <w:rPr>
          <w:rtl/>
        </w:rPr>
      </w:pPr>
      <w:r w:rsidRPr="00E750C7">
        <w:rPr>
          <w:rStyle w:val="libAlaemChar"/>
          <w:rFonts w:hint="cs"/>
          <w:rtl/>
        </w:rPr>
        <w:t>(</w:t>
      </w:r>
      <w:r w:rsidR="00D679E6" w:rsidRPr="00E750C7">
        <w:rPr>
          <w:rStyle w:val="libAieChar"/>
          <w:rFonts w:hint="eastAsia"/>
          <w:rtl/>
        </w:rPr>
        <w:t>وَ</w:t>
      </w:r>
      <w:r w:rsidR="00D679E6" w:rsidRPr="00E750C7">
        <w:rPr>
          <w:rStyle w:val="libAieChar"/>
          <w:rtl/>
        </w:rPr>
        <w:t xml:space="preserve"> </w:t>
      </w:r>
      <w:r w:rsidR="00D679E6" w:rsidRPr="00E750C7">
        <w:rPr>
          <w:rStyle w:val="libAieChar"/>
          <w:rFonts w:hint="cs"/>
          <w:rtl/>
        </w:rPr>
        <w:t>یُ</w:t>
      </w:r>
      <w:r w:rsidR="00D679E6" w:rsidRPr="00E750C7">
        <w:rPr>
          <w:rStyle w:val="libAieChar"/>
          <w:rFonts w:hint="eastAsia"/>
          <w:rtl/>
        </w:rPr>
        <w:t>طْعِمُونَ</w:t>
      </w:r>
      <w:r w:rsidR="00D679E6" w:rsidRPr="00E750C7">
        <w:rPr>
          <w:rStyle w:val="libAieChar"/>
          <w:rtl/>
        </w:rPr>
        <w:t xml:space="preserve"> الطَّعامَ عَل</w:t>
      </w:r>
      <w:r w:rsidR="00D679E6" w:rsidRPr="00E750C7">
        <w:rPr>
          <w:rStyle w:val="libAieChar"/>
          <w:rFonts w:hint="cs"/>
          <w:rtl/>
        </w:rPr>
        <w:t>ی</w:t>
      </w:r>
      <w:r w:rsidR="00D679E6" w:rsidRPr="00E750C7">
        <w:rPr>
          <w:rStyle w:val="libAieChar"/>
          <w:rtl/>
        </w:rPr>
        <w:t xml:space="preserve"> حُبِّهِ مِسْکِ</w:t>
      </w:r>
      <w:r w:rsidR="00D679E6" w:rsidRPr="00E750C7">
        <w:rPr>
          <w:rStyle w:val="libAieChar"/>
          <w:rFonts w:hint="cs"/>
          <w:rtl/>
        </w:rPr>
        <w:t>ی</w:t>
      </w:r>
      <w:r w:rsidR="00D679E6" w:rsidRPr="00E750C7">
        <w:rPr>
          <w:rStyle w:val="libAieChar"/>
          <w:rFonts w:hint="eastAsia"/>
          <w:rtl/>
        </w:rPr>
        <w:t>ناً</w:t>
      </w:r>
      <w:r w:rsidR="00D679E6" w:rsidRPr="00E750C7">
        <w:rPr>
          <w:rStyle w:val="libAieChar"/>
          <w:rtl/>
        </w:rPr>
        <w:t xml:space="preserve"> وَ </w:t>
      </w:r>
      <w:r w:rsidR="00D679E6" w:rsidRPr="00E750C7">
        <w:rPr>
          <w:rStyle w:val="libAieChar"/>
          <w:rFonts w:hint="cs"/>
          <w:rtl/>
        </w:rPr>
        <w:t>یَ</w:t>
      </w:r>
      <w:r w:rsidR="00D679E6" w:rsidRPr="00E750C7">
        <w:rPr>
          <w:rStyle w:val="libAieChar"/>
          <w:rFonts w:hint="eastAsia"/>
          <w:rtl/>
        </w:rPr>
        <w:t>تِ</w:t>
      </w:r>
      <w:r w:rsidR="00D679E6" w:rsidRPr="00E750C7">
        <w:rPr>
          <w:rStyle w:val="libAieChar"/>
          <w:rFonts w:hint="cs"/>
          <w:rtl/>
        </w:rPr>
        <w:t>ی</w:t>
      </w:r>
      <w:r w:rsidR="00D679E6" w:rsidRPr="00E750C7">
        <w:rPr>
          <w:rStyle w:val="libAieChar"/>
          <w:rFonts w:hint="eastAsia"/>
          <w:rtl/>
        </w:rPr>
        <w:t>ماً</w:t>
      </w:r>
      <w:r w:rsidR="00D679E6" w:rsidRPr="00E750C7">
        <w:rPr>
          <w:rStyle w:val="libAieChar"/>
          <w:rtl/>
        </w:rPr>
        <w:t xml:space="preserve"> وَ أَسِ</w:t>
      </w:r>
      <w:r w:rsidR="00D679E6" w:rsidRPr="00E750C7">
        <w:rPr>
          <w:rStyle w:val="libAieChar"/>
          <w:rFonts w:hint="cs"/>
          <w:rtl/>
        </w:rPr>
        <w:t>ی</w:t>
      </w:r>
      <w:r w:rsidR="00D679E6" w:rsidRPr="00E750C7">
        <w:rPr>
          <w:rStyle w:val="libAieChar"/>
          <w:rFonts w:hint="eastAsia"/>
          <w:rtl/>
        </w:rPr>
        <w:t>راً</w:t>
      </w:r>
      <w:r w:rsidRPr="00E750C7">
        <w:rPr>
          <w:rStyle w:val="libAlaemChar"/>
          <w:rFonts w:hint="cs"/>
          <w:rtl/>
        </w:rPr>
        <w:t>)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خورانند</w:t>
      </w:r>
      <w:r w:rsidR="00D679E6" w:rsidRPr="00D679E6">
        <w:rPr>
          <w:rtl/>
        </w:rPr>
        <w:t xml:space="preserve"> طعام را با گرسنگ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محبت آن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محبت خدا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مسک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اس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و اتفاق کرده اند مفسران و راو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عامه و خاصه بر آنکه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بلکه مجموع سوره در شأن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فاطمه و ح</w:t>
      </w:r>
      <w:r w:rsidR="00D679E6" w:rsidRPr="00D679E6">
        <w:rPr>
          <w:rFonts w:hint="eastAsia"/>
          <w:rtl/>
        </w:rPr>
        <w:t>سن</w:t>
      </w:r>
      <w:r w:rsidR="00D679E6" w:rsidRPr="00D679E6">
        <w:rPr>
          <w:rtl/>
        </w:rPr>
        <w:t xml:space="preserve"> 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نازل شده است و باز فرموده است </w:t>
      </w:r>
      <w:r w:rsidRPr="00E750C7">
        <w:rPr>
          <w:rStyle w:val="libAlaemChar"/>
          <w:rFonts w:hint="cs"/>
          <w:rtl/>
        </w:rPr>
        <w:t>(</w:t>
      </w:r>
      <w:r w:rsidR="00D679E6" w:rsidRPr="00E750C7">
        <w:rPr>
          <w:rStyle w:val="libAieChar"/>
          <w:rtl/>
        </w:rPr>
        <w:t>الَّذِ</w:t>
      </w:r>
      <w:r w:rsidR="00D679E6" w:rsidRPr="00E750C7">
        <w:rPr>
          <w:rStyle w:val="libAieChar"/>
          <w:rFonts w:hint="cs"/>
          <w:rtl/>
        </w:rPr>
        <w:t>ی</w:t>
      </w:r>
      <w:r w:rsidR="00D679E6" w:rsidRPr="00E750C7">
        <w:rPr>
          <w:rStyle w:val="libAieChar"/>
          <w:rFonts w:hint="eastAsia"/>
          <w:rtl/>
        </w:rPr>
        <w:t>نَ</w:t>
      </w:r>
      <w:r w:rsidR="00D679E6" w:rsidRPr="00E750C7">
        <w:rPr>
          <w:rStyle w:val="libAieChar"/>
          <w:rtl/>
        </w:rPr>
        <w:t xml:space="preserve"> </w:t>
      </w:r>
      <w:r w:rsidR="00D679E6" w:rsidRPr="00E750C7">
        <w:rPr>
          <w:rStyle w:val="libAieChar"/>
          <w:rFonts w:hint="cs"/>
          <w:rtl/>
        </w:rPr>
        <w:t>یُ</w:t>
      </w:r>
      <w:r w:rsidR="00D679E6" w:rsidRPr="00E750C7">
        <w:rPr>
          <w:rStyle w:val="libAieChar"/>
          <w:rFonts w:hint="eastAsia"/>
          <w:rtl/>
        </w:rPr>
        <w:t>نْفِقُونَ</w:t>
      </w:r>
      <w:r w:rsidR="00D679E6" w:rsidRPr="00E750C7">
        <w:rPr>
          <w:rStyle w:val="libAieChar"/>
          <w:rtl/>
        </w:rPr>
        <w:t xml:space="preserve"> أَمْوالَهُمْ بِاللَّ</w:t>
      </w:r>
      <w:r w:rsidR="00D679E6" w:rsidRPr="00E750C7">
        <w:rPr>
          <w:rStyle w:val="libAieChar"/>
          <w:rFonts w:hint="cs"/>
          <w:rtl/>
        </w:rPr>
        <w:t>یْ</w:t>
      </w:r>
      <w:r w:rsidR="00D679E6" w:rsidRPr="00E750C7">
        <w:rPr>
          <w:rStyle w:val="libAieChar"/>
          <w:rFonts w:hint="eastAsia"/>
          <w:rtl/>
        </w:rPr>
        <w:t>لِ</w:t>
      </w:r>
      <w:r w:rsidR="00D679E6" w:rsidRPr="00E750C7">
        <w:rPr>
          <w:rStyle w:val="libAieChar"/>
          <w:rtl/>
        </w:rPr>
        <w:t xml:space="preserve"> وَ النَّهارِ سِرًّا وَ عَلانِ</w:t>
      </w:r>
      <w:r w:rsidR="00D679E6" w:rsidRPr="00E750C7">
        <w:rPr>
          <w:rStyle w:val="libAieChar"/>
          <w:rFonts w:hint="cs"/>
          <w:rtl/>
        </w:rPr>
        <w:t>یَ</w:t>
      </w:r>
      <w:r w:rsidR="00D679E6" w:rsidRPr="00E750C7">
        <w:rPr>
          <w:rStyle w:val="libAieChar"/>
          <w:rFonts w:hint="eastAsia"/>
          <w:rtl/>
        </w:rPr>
        <w:t>هً</w:t>
      </w:r>
      <w:r w:rsidR="00D679E6" w:rsidRPr="00E750C7">
        <w:rPr>
          <w:rStyle w:val="libAieChar"/>
          <w:rtl/>
        </w:rPr>
        <w:t xml:space="preserve"> فَلَهُمْ أَجْرُهُمْ عِنْدَ رَبِّهِمْ وَ لا خَوْفٌ عَلَ</w:t>
      </w:r>
      <w:r w:rsidR="00D679E6" w:rsidRPr="00E750C7">
        <w:rPr>
          <w:rStyle w:val="libAieChar"/>
          <w:rFonts w:hint="cs"/>
          <w:rtl/>
        </w:rPr>
        <w:t>یْ</w:t>
      </w:r>
      <w:r w:rsidR="00D679E6" w:rsidRPr="00E750C7">
        <w:rPr>
          <w:rStyle w:val="libAieChar"/>
          <w:rFonts w:hint="eastAsia"/>
          <w:rtl/>
        </w:rPr>
        <w:t>هِمْ</w:t>
      </w:r>
      <w:r w:rsidR="00D679E6" w:rsidRPr="00E750C7">
        <w:rPr>
          <w:rStyle w:val="libAieChar"/>
          <w:rtl/>
        </w:rPr>
        <w:t xml:space="preserve"> وَ لا هُمْ </w:t>
      </w:r>
      <w:r w:rsidR="00D679E6" w:rsidRPr="00E750C7">
        <w:rPr>
          <w:rStyle w:val="libAieChar"/>
          <w:rFonts w:hint="cs"/>
          <w:rtl/>
        </w:rPr>
        <w:t>یَ</w:t>
      </w:r>
      <w:r w:rsidR="00D679E6" w:rsidRPr="00E750C7">
        <w:rPr>
          <w:rStyle w:val="libAieChar"/>
          <w:rFonts w:hint="eastAsia"/>
          <w:rtl/>
        </w:rPr>
        <w:t>حْزَنُونَ</w:t>
      </w:r>
      <w:r w:rsidRPr="00E750C7">
        <w:rPr>
          <w:rStyle w:val="libAlaemChar"/>
          <w:rFonts w:eastAsia="KFGQPC Uthman Taha Naskh" w:hint="cs"/>
          <w:rtl/>
        </w:rPr>
        <w:t>)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آنها که انفاق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کنند مالها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 را در شب </w:t>
      </w:r>
      <w:r w:rsidR="00D679E6" w:rsidRPr="00D679E6">
        <w:rPr>
          <w:rFonts w:hint="eastAsia"/>
          <w:rtl/>
        </w:rPr>
        <w:t>و</w:t>
      </w:r>
      <w:r w:rsidR="00D679E6" w:rsidRPr="00D679E6">
        <w:rPr>
          <w:rtl/>
        </w:rPr>
        <w:t xml:space="preserve"> روز و پنهان و آشکارا پس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است اجر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</w:t>
      </w:r>
      <w:r w:rsidR="00D679E6" w:rsidRPr="00D679E6">
        <w:rPr>
          <w:rtl/>
        </w:rPr>
        <w:lastRenderedPageBreak/>
        <w:t>نزد پروردگار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و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خوف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اندوهناک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شوند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آخرت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</w:t>
      </w:r>
      <w:r w:rsidR="00D679E6" w:rsidRPr="00D679E6">
        <w:rPr>
          <w:rtl/>
        </w:rPr>
        <w:t xml:space="preserve"> گفته است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مستف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ضه</w:t>
      </w:r>
      <w:r w:rsidR="00D679E6" w:rsidRPr="00D679E6">
        <w:rPr>
          <w:rtl/>
        </w:rPr>
        <w:t xml:space="preserve"> وارد شده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در شان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وارد شده است و خلاف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در آنکه آن حضرت بکد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خود جمع کث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از غلامان آزاد کرد که احصاء نتوان کرد و وقف نمود مزارع و بسات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باغه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را که بدست حق پرست خود اح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اء</w:t>
      </w:r>
      <w:r w:rsidR="00D679E6" w:rsidRPr="00D679E6">
        <w:rPr>
          <w:rtl/>
        </w:rPr>
        <w:t xml:space="preserve"> کرده بود پس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بعد از آن برپا داشتن نماز و دادن زکا</w:t>
      </w:r>
      <w:r w:rsidR="008A4BAC">
        <w:rPr>
          <w:rFonts w:hint="cs"/>
          <w:rtl/>
        </w:rPr>
        <w:t>ت</w:t>
      </w:r>
      <w:r w:rsidR="00D679E6" w:rsidRPr="00D679E6">
        <w:rPr>
          <w:rtl/>
        </w:rPr>
        <w:t xml:space="preserve"> را فرمود و آن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در شأن آن حضرت است ب</w:t>
      </w:r>
      <w:r w:rsidR="008A4BAC">
        <w:rPr>
          <w:rFonts w:hint="cs"/>
          <w:rtl/>
        </w:rPr>
        <w:t xml:space="preserve">ه </w:t>
      </w:r>
      <w:r w:rsidR="00D679E6" w:rsidRPr="00D679E6">
        <w:rPr>
          <w:rtl/>
        </w:rPr>
        <w:t>دلالت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کر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مه</w:t>
      </w:r>
      <w:r w:rsidR="008A4BAC" w:rsidRPr="008A4BAC">
        <w:rPr>
          <w:rStyle w:val="libAlaemChar"/>
          <w:rFonts w:hint="cs"/>
          <w:rtl/>
        </w:rPr>
        <w:t>(</w:t>
      </w:r>
      <w:r w:rsidR="00D679E6" w:rsidRPr="00D679E6">
        <w:rPr>
          <w:rtl/>
        </w:rPr>
        <w:t xml:space="preserve"> </w:t>
      </w:r>
      <w:r w:rsidR="00D679E6" w:rsidRPr="008A4BAC">
        <w:rPr>
          <w:rStyle w:val="libAieChar"/>
          <w:rtl/>
        </w:rPr>
        <w:t>إِنَّما وَلِ</w:t>
      </w:r>
      <w:r w:rsidR="00D679E6" w:rsidRPr="008A4BAC">
        <w:rPr>
          <w:rStyle w:val="libAieChar"/>
          <w:rFonts w:hint="cs"/>
          <w:rtl/>
        </w:rPr>
        <w:t>یُّ</w:t>
      </w:r>
      <w:r w:rsidR="00D679E6" w:rsidRPr="008A4BAC">
        <w:rPr>
          <w:rStyle w:val="libAieChar"/>
          <w:rFonts w:hint="eastAsia"/>
          <w:rtl/>
        </w:rPr>
        <w:t>کُمُ</w:t>
      </w:r>
      <w:r w:rsidR="00D679E6" w:rsidRPr="008A4BAC">
        <w:rPr>
          <w:rStyle w:val="libAieChar"/>
          <w:rtl/>
        </w:rPr>
        <w:t xml:space="preserve"> اللَّهُ</w:t>
      </w:r>
      <w:r w:rsidR="00D679E6" w:rsidRPr="00D679E6">
        <w:rPr>
          <w:rtl/>
        </w:rPr>
        <w:t xml:space="preserve"> </w:t>
      </w:r>
      <w:r w:rsidR="008A4BAC" w:rsidRPr="008A4BAC">
        <w:rPr>
          <w:rStyle w:val="libAlaemChar"/>
          <w:rFonts w:hint="cs"/>
          <w:rtl/>
        </w:rPr>
        <w:t>)</w:t>
      </w:r>
      <w:r w:rsidR="00D679E6" w:rsidRPr="00D679E6">
        <w:rPr>
          <w:rtl/>
        </w:rPr>
        <w:t>که اتفاق کرده اند اهل نقل بر آنکه چون آن حضرت در حال رکوع زکا</w:t>
      </w:r>
      <w:r w:rsidR="008A4BAC">
        <w:rPr>
          <w:rFonts w:hint="cs"/>
          <w:rtl/>
        </w:rPr>
        <w:t>ت</w:t>
      </w:r>
      <w:r w:rsidR="00D679E6" w:rsidRPr="00D679E6">
        <w:rPr>
          <w:rtl/>
        </w:rPr>
        <w:t xml:space="preserve"> داد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ناز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شد مؤلف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تواند بود که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را حمل بر آن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کرده باشد با آنکه واو وَ </w:t>
      </w:r>
      <w:r w:rsidR="008A4BAC" w:rsidRPr="008A4BAC">
        <w:rPr>
          <w:rStyle w:val="libAlaemChar"/>
          <w:rFonts w:hint="cs"/>
          <w:rtl/>
        </w:rPr>
        <w:t>(</w:t>
      </w:r>
      <w:r w:rsidR="008A4BAC">
        <w:rPr>
          <w:rStyle w:val="libAieChar"/>
          <w:rtl/>
        </w:rPr>
        <w:t>آتُوا الزَّکا</w:t>
      </w:r>
      <w:r w:rsidR="008A4BAC">
        <w:rPr>
          <w:rStyle w:val="libAieChar"/>
          <w:rFonts w:hint="cs"/>
          <w:rtl/>
        </w:rPr>
        <w:t>ت</w:t>
      </w:r>
      <w:r w:rsidR="008A4BAC" w:rsidRPr="008A4BAC">
        <w:rPr>
          <w:rStyle w:val="libAlaemChar"/>
          <w:rFonts w:eastAsia="KFGQPC Uthman Taha Naskh" w:hint="cs"/>
          <w:rtl/>
        </w:rPr>
        <w:t>)</w:t>
      </w:r>
      <w:r w:rsidR="00D679E6" w:rsidRPr="00D679E6">
        <w:rPr>
          <w:rtl/>
        </w:rPr>
        <w:t xml:space="preserve"> را واو حال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گرفته باشد ب</w:t>
      </w:r>
      <w:r w:rsidR="008A4BAC">
        <w:rPr>
          <w:rFonts w:hint="cs"/>
          <w:rtl/>
        </w:rPr>
        <w:t xml:space="preserve">ه </w:t>
      </w:r>
      <w:r w:rsidR="00D679E6" w:rsidRPr="00D679E6">
        <w:rPr>
          <w:rtl/>
        </w:rPr>
        <w:t>قر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آنکه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تاء</w:t>
      </w:r>
      <w:r w:rsidR="00D679E6" w:rsidRPr="00D679E6">
        <w:rPr>
          <w:rtl/>
        </w:rPr>
        <w:t xml:space="preserve"> مال سابقا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مذکور شد و تأس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</w:t>
      </w:r>
      <w:r w:rsidR="00D679E6" w:rsidRPr="00D679E6">
        <w:rPr>
          <w:rtl/>
        </w:rPr>
        <w:t xml:space="preserve"> اول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از تأک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پس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</w:t>
      </w:r>
      <w:r w:rsidR="00D679E6" w:rsidRPr="00D679E6">
        <w:rPr>
          <w:rtl/>
        </w:rPr>
        <w:t xml:space="preserve"> گفته که بعد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خدا فرموده وفا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بعهد را و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</w:t>
      </w:r>
      <w:r w:rsidR="00D679E6" w:rsidRPr="00D679E6">
        <w:rPr>
          <w:rtl/>
        </w:rPr>
        <w:t xml:space="preserve"> کس </w:t>
      </w:r>
      <w:r w:rsidR="00D679E6" w:rsidRPr="00D679E6">
        <w:rPr>
          <w:rFonts w:hint="eastAsia"/>
          <w:rtl/>
        </w:rPr>
        <w:t>از</w:t>
      </w:r>
      <w:r w:rsidR="00D679E6" w:rsidRPr="00D679E6">
        <w:rPr>
          <w:rtl/>
        </w:rPr>
        <w:t xml:space="preserve"> صحابه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که نقض عهد ظاهر نکرده باشد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نسبت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باو نداده باشند مگر آن حضرت که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احتمال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دهد</w:t>
      </w:r>
      <w:r w:rsidR="00D679E6" w:rsidRPr="00D679E6">
        <w:rPr>
          <w:rtl/>
        </w:rPr>
        <w:t xml:space="preserve"> که نقض کرده باشد عهد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که با حضرت رسول کرده باشد در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جانفشان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حما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آن حضرت پس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صفت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مخصوص اوست پس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صبر بر بلاها و شدا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جنگها را فرمود و معلوم است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آن حضرت در جنگها و شدتها صبر نکرد و اوست که ب</w:t>
      </w:r>
      <w:r w:rsidR="008A4BAC">
        <w:rPr>
          <w:rFonts w:hint="cs"/>
          <w:rtl/>
        </w:rPr>
        <w:t xml:space="preserve">ه </w:t>
      </w:r>
      <w:r w:rsidR="00D679E6" w:rsidRPr="00D679E6">
        <w:rPr>
          <w:rtl/>
        </w:rPr>
        <w:t>اتفاق دوست و دشمن در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</w:t>
      </w:r>
      <w:r w:rsidR="00D679E6" w:rsidRPr="00D679E6">
        <w:rPr>
          <w:rtl/>
        </w:rPr>
        <w:t xml:space="preserve"> جنگ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پشت نکرد و از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</w:t>
      </w:r>
      <w:r w:rsidR="00D679E6" w:rsidRPr="00D679E6">
        <w:rPr>
          <w:rtl/>
        </w:rPr>
        <w:t xml:space="preserve"> خصم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نترس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8A4BAC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پس</w:t>
      </w:r>
      <w:r w:rsidR="00D679E6" w:rsidRPr="00D679E6">
        <w:rPr>
          <w:rtl/>
        </w:rPr>
        <w:t xml:space="preserve"> بعد از آنکه خدا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خصلتها را ذکر کرد فرمود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شانند</w:t>
      </w:r>
      <w:r w:rsidR="00D679E6" w:rsidRPr="00D679E6">
        <w:rPr>
          <w:rtl/>
        </w:rPr>
        <w:t xml:space="preserve"> که صادق و راستگو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نه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شانند</w:t>
      </w:r>
      <w:r w:rsidR="00D679E6" w:rsidRPr="00D679E6">
        <w:rPr>
          <w:rtl/>
        </w:rPr>
        <w:t xml:space="preserve"> که پره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زکارانند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 صادق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ما امر ب</w:t>
      </w:r>
      <w:r w:rsidR="008A4BAC">
        <w:rPr>
          <w:rFonts w:hint="cs"/>
          <w:rtl/>
        </w:rPr>
        <w:t xml:space="preserve">ه </w:t>
      </w:r>
      <w:r w:rsidR="00D679E6" w:rsidRPr="00D679E6">
        <w:rPr>
          <w:rtl/>
        </w:rPr>
        <w:t>متابعت او کرده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آنست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صفات همه در او مجتمع باشد و او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است و تعب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از او بلفظ </w:t>
      </w:r>
      <w:r w:rsidR="00D679E6" w:rsidRPr="00D679E6">
        <w:rPr>
          <w:rFonts w:hint="eastAsia"/>
          <w:rtl/>
        </w:rPr>
        <w:t>جمع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تعظ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تشر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</w:t>
      </w:r>
      <w:r w:rsidR="00D679E6" w:rsidRPr="00D679E6">
        <w:rPr>
          <w:rtl/>
        </w:rPr>
        <w:t xml:space="preserve"> او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عرب لفظ جمع را بر واحد اطلاق </w:t>
      </w:r>
      <w:r w:rsidR="00D679E6" w:rsidRPr="00D679E6">
        <w:rPr>
          <w:rtl/>
        </w:rPr>
        <w:lastRenderedPageBreak/>
        <w:t>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کنند</w:t>
      </w:r>
      <w:r w:rsidR="00D679E6" w:rsidRPr="00D679E6">
        <w:rPr>
          <w:rtl/>
        </w:rPr>
        <w:t xml:space="preserve"> در وقت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خواهند اشاره ب</w:t>
      </w:r>
      <w:r w:rsidR="008A4BAC">
        <w:rPr>
          <w:rFonts w:hint="cs"/>
          <w:rtl/>
        </w:rPr>
        <w:t xml:space="preserve">ه </w:t>
      </w:r>
      <w:r w:rsidR="00D679E6" w:rsidRPr="00D679E6">
        <w:rPr>
          <w:rtl/>
        </w:rPr>
        <w:t>رفعت و علو منزلت او کنند و گاه هست که بلفظ جمع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آورند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اشاره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جمع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امر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و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نجا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مراد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تواند بود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س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ائمه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مرتبه و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صفات جل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له</w:t>
      </w:r>
      <w:r w:rsidR="00D679E6" w:rsidRPr="00D679E6">
        <w:rPr>
          <w:rtl/>
        </w:rPr>
        <w:t xml:space="preserve"> با آن</w:t>
      </w:r>
      <w:r w:rsidR="00D679E6" w:rsidRPr="00D679E6">
        <w:rPr>
          <w:rFonts w:hint="eastAsia"/>
          <w:rtl/>
        </w:rPr>
        <w:t>حضرت</w:t>
      </w:r>
      <w:r w:rsidR="00D679E6" w:rsidRPr="00D679E6">
        <w:rPr>
          <w:rtl/>
        </w:rPr>
        <w:t xml:space="preserve">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از مجاهد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چهار درهم داشت و مالک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درهم آن را پنهان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درهم آن را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درهم روز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درهم را شب تصدق کرد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او نازل شد</w:t>
      </w:r>
      <w:r w:rsidRPr="008A4BAC">
        <w:rPr>
          <w:rStyle w:val="libAlaemChar"/>
          <w:rtl/>
        </w:rPr>
        <w:t xml:space="preserve"> </w:t>
      </w:r>
      <w:r w:rsidR="008A4BAC" w:rsidRPr="008A4BAC">
        <w:rPr>
          <w:rStyle w:val="libAlaemChar"/>
          <w:rFonts w:hint="cs"/>
          <w:rtl/>
        </w:rPr>
        <w:t>(</w:t>
      </w:r>
      <w:r w:rsidRPr="008A4BAC">
        <w:rPr>
          <w:rStyle w:val="libAieChar"/>
          <w:rtl/>
        </w:rPr>
        <w:t>ال</w:t>
      </w:r>
      <w:r w:rsidRPr="008A4BAC">
        <w:rPr>
          <w:rStyle w:val="libAieChar"/>
          <w:rFonts w:hint="eastAsia"/>
          <w:rtl/>
        </w:rPr>
        <w:t>َّذِ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نَ</w:t>
      </w:r>
      <w:r w:rsidRPr="008A4BAC">
        <w:rPr>
          <w:rStyle w:val="libAieChar"/>
          <w:rtl/>
        </w:rPr>
        <w:t xml:space="preserve"> </w:t>
      </w:r>
      <w:r w:rsidRPr="008A4BAC">
        <w:rPr>
          <w:rStyle w:val="libAieChar"/>
          <w:rFonts w:hint="cs"/>
          <w:rtl/>
        </w:rPr>
        <w:t>یُ</w:t>
      </w:r>
      <w:r w:rsidRPr="008A4BAC">
        <w:rPr>
          <w:rStyle w:val="libAieChar"/>
          <w:rFonts w:hint="eastAsia"/>
          <w:rtl/>
        </w:rPr>
        <w:t>نْفِقُونَ</w:t>
      </w:r>
      <w:r w:rsidRPr="008A4BAC">
        <w:rPr>
          <w:rStyle w:val="libAieChar"/>
          <w:rtl/>
        </w:rPr>
        <w:t xml:space="preserve"> أَمْوالَهُمْ بِاللَّ</w:t>
      </w:r>
      <w:r w:rsidRPr="008A4BAC">
        <w:rPr>
          <w:rStyle w:val="libAieChar"/>
          <w:rFonts w:hint="cs"/>
          <w:rtl/>
        </w:rPr>
        <w:t>یْ</w:t>
      </w:r>
      <w:r w:rsidRPr="008A4BAC">
        <w:rPr>
          <w:rStyle w:val="libAieChar"/>
          <w:rFonts w:hint="eastAsia"/>
          <w:rtl/>
        </w:rPr>
        <w:t>لِ</w:t>
      </w:r>
      <w:r w:rsidRPr="008A4BAC">
        <w:rPr>
          <w:rStyle w:val="libAieChar"/>
          <w:rtl/>
        </w:rPr>
        <w:t xml:space="preserve"> وَ النَّهارِ سِرًّا وَ عَلانِ</w:t>
      </w:r>
      <w:r w:rsidRPr="008A4BAC">
        <w:rPr>
          <w:rStyle w:val="libAieChar"/>
          <w:rFonts w:hint="cs"/>
          <w:rtl/>
        </w:rPr>
        <w:t>یَ</w:t>
      </w:r>
      <w:r w:rsidRPr="008A4BAC">
        <w:rPr>
          <w:rStyle w:val="libAieChar"/>
          <w:rFonts w:hint="eastAsia"/>
          <w:rtl/>
        </w:rPr>
        <w:t>هً</w:t>
      </w:r>
      <w:r w:rsidR="008A4BAC" w:rsidRPr="008A4BA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در کلام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گذشت و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شأن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 آن قدر نازل نشده که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A4BAC">
      <w:pPr>
        <w:pStyle w:val="libNormal"/>
        <w:rPr>
          <w:rtl/>
        </w:rPr>
      </w:pPr>
      <w:r w:rsidRPr="00D679E6">
        <w:rPr>
          <w:rtl/>
        </w:rPr>
        <w:t>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[تفس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صدق و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بآن حضرت </w:t>
      </w:r>
      <w:r w:rsidR="008A4BAC" w:rsidRPr="008A4BAC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>]</w:t>
      </w:r>
    </w:p>
    <w:p w:rsidR="00D679E6" w:rsidRPr="00D679E6" w:rsidRDefault="00D679E6" w:rsidP="000C6B3C">
      <w:pPr>
        <w:pStyle w:val="libNormal"/>
        <w:rPr>
          <w:rtl/>
        </w:rPr>
      </w:pP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مؤلف و مخالف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صدق و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</w:t>
      </w:r>
      <w:r w:rsidR="008A4BAC">
        <w:rPr>
          <w:rFonts w:hint="cs"/>
          <w:rtl/>
        </w:rPr>
        <w:t xml:space="preserve">ه </w:t>
      </w:r>
      <w:r w:rsidRPr="00D679E6">
        <w:rPr>
          <w:rtl/>
        </w:rPr>
        <w:t>آن حضرت شده است چنانچه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</w:t>
      </w:r>
      <w:r w:rsidR="008A4BA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در منثور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ابن عباس و مجاهد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قول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8A4BAC" w:rsidRPr="008A4BAC">
        <w:rPr>
          <w:rStyle w:val="libAlaemChar"/>
          <w:rFonts w:hint="cs"/>
          <w:rtl/>
        </w:rPr>
        <w:t>(</w:t>
      </w:r>
      <w:r w:rsidRPr="008A4BAC">
        <w:rPr>
          <w:rStyle w:val="libAieChar"/>
          <w:rtl/>
        </w:rPr>
        <w:t>وَ الَّذِ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tl/>
        </w:rPr>
        <w:t xml:space="preserve"> جاءَ بِالصِّدْقِ وَ صَدَّقَ بِهِ أُولئِکَ هُمُ الْمُتَّقُونَ</w:t>
      </w:r>
      <w:r w:rsidR="008A4BAC" w:rsidRPr="008A4BAC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آورد و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</w:t>
      </w:r>
      <w:r w:rsidR="008A4BAC">
        <w:rPr>
          <w:rFonts w:hint="cs"/>
          <w:rtl/>
        </w:rPr>
        <w:t xml:space="preserve">ه </w:t>
      </w:r>
      <w:r w:rsidRPr="00D679E6">
        <w:rPr>
          <w:rtl/>
        </w:rPr>
        <w:t>آن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زکاران</w:t>
      </w:r>
      <w:r w:rsidRPr="00D679E6">
        <w:rPr>
          <w:rtl/>
        </w:rPr>
        <w:t xml:space="preserve"> گفته اند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صدق را آورد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آنکه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</w:t>
      </w:r>
      <w:r w:rsidR="008A4BAC">
        <w:rPr>
          <w:rFonts w:hint="cs"/>
          <w:rtl/>
        </w:rPr>
        <w:t xml:space="preserve">ه </w:t>
      </w:r>
      <w:r w:rsidRPr="00D679E6">
        <w:rPr>
          <w:rtl/>
        </w:rPr>
        <w:t>آن کرد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بنابرا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موصول در او صدق مقرر است و کوف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از اهل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حذف موصول کرده اند و باز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8A4BAC" w:rsidRPr="008A4BAC">
        <w:rPr>
          <w:rStyle w:val="libAlaemChar"/>
          <w:rFonts w:hint="cs"/>
          <w:rtl/>
        </w:rPr>
        <w:t>(</w:t>
      </w:r>
      <w:r w:rsidRPr="008A4BAC">
        <w:rPr>
          <w:rStyle w:val="libAieChar"/>
          <w:rtl/>
        </w:rPr>
        <w:t>وَ الَّذِ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نَ</w:t>
      </w:r>
      <w:r w:rsidRPr="008A4BAC">
        <w:rPr>
          <w:rStyle w:val="libAieChar"/>
          <w:rtl/>
        </w:rPr>
        <w:t xml:space="preserve"> آمَنُوا بِاللَّهِ وَ رُسُلِهِ أُولئِ</w:t>
      </w:r>
      <w:r w:rsidRPr="008A4BAC">
        <w:rPr>
          <w:rStyle w:val="libAieChar"/>
          <w:rFonts w:hint="eastAsia"/>
          <w:rtl/>
        </w:rPr>
        <w:t>کَ</w:t>
      </w:r>
      <w:r w:rsidRPr="008A4BAC">
        <w:rPr>
          <w:rStyle w:val="libAieChar"/>
          <w:rtl/>
        </w:rPr>
        <w:t xml:space="preserve"> هُمُ الصِّدِّ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قُونَ</w:t>
      </w:r>
      <w:r w:rsidRPr="008A4BAC">
        <w:rPr>
          <w:rStyle w:val="libAieChar"/>
          <w:rtl/>
        </w:rPr>
        <w:t xml:space="preserve"> وَ الشُّهَداءُ عِنْدَ رَبِّهِمْ لَهُمْ أَجْرُهُمْ وَ نُورُهُمْ</w:t>
      </w:r>
      <w:r w:rsidR="008A4BAC" w:rsidRPr="008A4BA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احمد بن حنبل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</w:t>
      </w:r>
      <w:r w:rsidRPr="00D679E6">
        <w:rPr>
          <w:rtl/>
        </w:rPr>
        <w:lastRenderedPageBreak/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آوردند بخدا و رسولان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راست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تص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کنندگان و گواهان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بر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رسالت کرده اند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مزد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نور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صراط و باز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8A4BAC" w:rsidRPr="008A4BAC">
        <w:rPr>
          <w:rStyle w:val="libAlaemChar"/>
          <w:rFonts w:hint="cs"/>
          <w:rtl/>
        </w:rPr>
        <w:t>(</w:t>
      </w:r>
      <w:r w:rsidRPr="008A4BAC">
        <w:rPr>
          <w:rStyle w:val="libAieChar"/>
          <w:rtl/>
        </w:rPr>
        <w:t xml:space="preserve">وَ مَنْ </w:t>
      </w:r>
      <w:r w:rsidRPr="008A4BAC">
        <w:rPr>
          <w:rStyle w:val="libAieChar"/>
          <w:rFonts w:hint="cs"/>
          <w:rtl/>
        </w:rPr>
        <w:t>یُ</w:t>
      </w:r>
      <w:r w:rsidRPr="008A4BAC">
        <w:rPr>
          <w:rStyle w:val="libAieChar"/>
          <w:rFonts w:hint="eastAsia"/>
          <w:rtl/>
        </w:rPr>
        <w:t>طِعِ</w:t>
      </w:r>
      <w:r w:rsidRPr="008A4BAC">
        <w:rPr>
          <w:rStyle w:val="libAieChar"/>
          <w:rtl/>
        </w:rPr>
        <w:t xml:space="preserve"> اللَّهَ وَ الرَّسُولَ فَأُولئِکَ مَعَ الَّذِ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نَ</w:t>
      </w:r>
      <w:r w:rsidRPr="008A4BAC">
        <w:rPr>
          <w:rStyle w:val="libAieChar"/>
          <w:rtl/>
        </w:rPr>
        <w:t xml:space="preserve"> أَنْعَمَ اللَّهُ عَلَ</w:t>
      </w:r>
      <w:r w:rsidRPr="008A4BAC">
        <w:rPr>
          <w:rStyle w:val="libAieChar"/>
          <w:rFonts w:hint="cs"/>
          <w:rtl/>
        </w:rPr>
        <w:t>یْ</w:t>
      </w:r>
      <w:r w:rsidRPr="008A4BAC">
        <w:rPr>
          <w:rStyle w:val="libAieChar"/>
          <w:rFonts w:hint="eastAsia"/>
          <w:rtl/>
        </w:rPr>
        <w:t>هِمْ</w:t>
      </w:r>
      <w:r w:rsidRPr="008A4BAC">
        <w:rPr>
          <w:rStyle w:val="libAieChar"/>
          <w:rtl/>
        </w:rPr>
        <w:t xml:space="preserve"> مِنَ النَّبِ</w:t>
      </w:r>
      <w:r w:rsidRPr="008A4BAC">
        <w:rPr>
          <w:rStyle w:val="libAieChar"/>
          <w:rFonts w:hint="cs"/>
          <w:rtl/>
        </w:rPr>
        <w:t>یِّی</w:t>
      </w:r>
      <w:r w:rsidRPr="008A4BAC">
        <w:rPr>
          <w:rStyle w:val="libAieChar"/>
          <w:rFonts w:hint="eastAsia"/>
          <w:rtl/>
        </w:rPr>
        <w:t>نَ</w:t>
      </w:r>
      <w:r w:rsidRPr="008A4BAC">
        <w:rPr>
          <w:rStyle w:val="libAieChar"/>
          <w:rtl/>
        </w:rPr>
        <w:t xml:space="preserve"> وَ الصِّدِّ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قِ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نَ</w:t>
      </w:r>
      <w:r w:rsidRPr="008A4BAC">
        <w:rPr>
          <w:rStyle w:val="libAieChar"/>
          <w:rtl/>
        </w:rPr>
        <w:t xml:space="preserve"> وَ الشُّهَداءِ وَ الصَّالِحِ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نَ</w:t>
      </w:r>
      <w:r w:rsidRPr="008A4BAC">
        <w:rPr>
          <w:rStyle w:val="libAieChar"/>
          <w:rtl/>
        </w:rPr>
        <w:t xml:space="preserve"> وَ حَسُنَ أُولئِکَ رَفِ</w:t>
      </w:r>
      <w:r w:rsidRPr="008A4BAC">
        <w:rPr>
          <w:rStyle w:val="libAieChar"/>
          <w:rFonts w:hint="cs"/>
          <w:rtl/>
        </w:rPr>
        <w:t>ی</w:t>
      </w:r>
      <w:r w:rsidRPr="008A4BAC">
        <w:rPr>
          <w:rStyle w:val="libAieChar"/>
          <w:rFonts w:hint="eastAsia"/>
          <w:rtl/>
        </w:rPr>
        <w:t>قاً</w:t>
      </w:r>
      <w:r w:rsidR="008A4BAC" w:rsidRPr="008A4BA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اطاعت کنند خدا و رسول را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با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خدا انعام کرده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قان</w:t>
      </w:r>
      <w:r w:rsidRPr="00D679E6">
        <w:rPr>
          <w:rtl/>
        </w:rPr>
        <w:t xml:space="preserve"> و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و صالحان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قانند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معلوم شد که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قان</w:t>
      </w:r>
      <w:r w:rsidRPr="00D679E6">
        <w:rPr>
          <w:rtl/>
        </w:rPr>
        <w:t xml:space="preserve"> 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درجه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و صالحان بلندتر است</w:t>
      </w:r>
      <w:r w:rsidR="008A4BA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مصداق امامت و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خاصه و عامه بطرق متواتره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است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احمد بن حنبل در مسند و ابن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فردوس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که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قان</w:t>
      </w:r>
      <w:r w:rsidRPr="00D679E6">
        <w:rPr>
          <w:rtl/>
        </w:rPr>
        <w:t xml:space="preserve"> سه نفرند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نجار که مؤمن آل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است و</w:t>
      </w:r>
      <w:r w:rsidR="008A4BA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مؤمن آل فرعون است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افضل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سبقت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رندگان</w:t>
      </w:r>
      <w:r w:rsidRPr="00D679E6">
        <w:rPr>
          <w:rtl/>
        </w:rPr>
        <w:t xml:space="preserve"> امتها سه نفرند که کافر نبودند بخدا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چشم بهم زدن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صاحب آل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مؤمن آل فرعون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قان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افضلست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عباد بن عبد اللَّه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منم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اکبر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بعد از من مگر دروغ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هفت سال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نماز کردم و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در لغت و عرف مر</w:t>
      </w:r>
      <w:r w:rsidRPr="00D679E6">
        <w:rPr>
          <w:rFonts w:hint="eastAsia"/>
          <w:rtl/>
        </w:rPr>
        <w:t>ادف</w:t>
      </w:r>
      <w:r w:rsidRPr="00D679E6">
        <w:rPr>
          <w:rtl/>
        </w:rPr>
        <w:t xml:space="preserve"> معصوم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آن و صاحب صحاح گفته است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دائم التصد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است و کس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کند گفتار خود را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کردار خود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وصف کرده است و در شأن حضرت ادر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lastRenderedPageBreak/>
        <w:t xml:space="preserve">گفته است </w:t>
      </w:r>
      <w:r w:rsidR="000C6B3C" w:rsidRPr="000C6B3C">
        <w:rPr>
          <w:rStyle w:val="libAlaemChar"/>
          <w:rFonts w:hint="cs"/>
          <w:rtl/>
        </w:rPr>
        <w:t>(</w:t>
      </w:r>
      <w:r w:rsidRPr="000C6B3C">
        <w:rPr>
          <w:rStyle w:val="libAieChar"/>
          <w:rtl/>
        </w:rPr>
        <w:t>إِنَّهُ کانَ صِدِّ</w:t>
      </w:r>
      <w:r w:rsidRPr="000C6B3C">
        <w:rPr>
          <w:rStyle w:val="libAieChar"/>
          <w:rFonts w:hint="cs"/>
          <w:rtl/>
        </w:rPr>
        <w:t>ی</w:t>
      </w:r>
      <w:r w:rsidRPr="000C6B3C">
        <w:rPr>
          <w:rStyle w:val="libAieChar"/>
          <w:rFonts w:hint="eastAsia"/>
          <w:rtl/>
        </w:rPr>
        <w:t>قاً</w:t>
      </w:r>
      <w:r w:rsidRPr="000C6B3C">
        <w:rPr>
          <w:rStyle w:val="libAieChar"/>
          <w:rtl/>
        </w:rPr>
        <w:t xml:space="preserve"> نَبِ</w:t>
      </w:r>
      <w:r w:rsidRPr="000C6B3C">
        <w:rPr>
          <w:rStyle w:val="libAieChar"/>
          <w:rFonts w:hint="cs"/>
          <w:rtl/>
        </w:rPr>
        <w:t>یًّ</w:t>
      </w:r>
      <w:r w:rsidRPr="000C6B3C">
        <w:rPr>
          <w:rStyle w:val="libAieChar"/>
          <w:rFonts w:hint="eastAsia"/>
          <w:rtl/>
        </w:rPr>
        <w:t>ا</w:t>
      </w:r>
      <w:r w:rsidR="000C6B3C" w:rsidRPr="000C6B3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در حق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فرموده است </w:t>
      </w:r>
      <w:r w:rsidR="000C6B3C" w:rsidRPr="000C6B3C">
        <w:rPr>
          <w:rStyle w:val="libAlaemChar"/>
          <w:rFonts w:hint="cs"/>
          <w:rtl/>
        </w:rPr>
        <w:t>(</w:t>
      </w:r>
      <w:r w:rsidRPr="000C6B3C">
        <w:rPr>
          <w:rStyle w:val="libAieChar"/>
          <w:rFonts w:hint="cs"/>
          <w:rtl/>
        </w:rPr>
        <w:t>یُ</w:t>
      </w:r>
      <w:r w:rsidRPr="000C6B3C">
        <w:rPr>
          <w:rStyle w:val="libAieChar"/>
          <w:rFonts w:hint="eastAsia"/>
          <w:rtl/>
        </w:rPr>
        <w:t>وسُفُ</w:t>
      </w:r>
      <w:r w:rsidRPr="000C6B3C">
        <w:rPr>
          <w:rStyle w:val="libAieChar"/>
          <w:rtl/>
        </w:rPr>
        <w:t xml:space="preserve"> أَ</w:t>
      </w:r>
      <w:r w:rsidRPr="000C6B3C">
        <w:rPr>
          <w:rStyle w:val="libAieChar"/>
          <w:rFonts w:hint="cs"/>
          <w:rtl/>
        </w:rPr>
        <w:t>یُّ</w:t>
      </w:r>
      <w:r w:rsidRPr="000C6B3C">
        <w:rPr>
          <w:rStyle w:val="libAieChar"/>
          <w:rFonts w:hint="eastAsia"/>
          <w:rtl/>
        </w:rPr>
        <w:t>هَا</w:t>
      </w:r>
      <w:r w:rsidRPr="000C6B3C">
        <w:rPr>
          <w:rStyle w:val="libAieChar"/>
          <w:rtl/>
        </w:rPr>
        <w:t xml:space="preserve"> الصِّدِّ</w:t>
      </w:r>
      <w:r w:rsidRPr="000C6B3C">
        <w:rPr>
          <w:rStyle w:val="libAieChar"/>
          <w:rFonts w:hint="cs"/>
          <w:rtl/>
        </w:rPr>
        <w:t>ی</w:t>
      </w:r>
      <w:r w:rsidRPr="000C6B3C">
        <w:rPr>
          <w:rStyle w:val="libAieChar"/>
          <w:rFonts w:hint="eastAsia"/>
          <w:rtl/>
        </w:rPr>
        <w:t>قُ</w:t>
      </w:r>
      <w:r w:rsidR="000C6B3C" w:rsidRPr="000C6B3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مصداق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صفات باشد البته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امامت و خلافت احق</w:t>
      </w:r>
      <w:r w:rsidR="000C6B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بهره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نداشته باشد و او را بافترا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چنانچه بر عکس نهند نام زنگ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کافور.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(چهارم)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0C6B3C" w:rsidRPr="000C6B3C">
        <w:rPr>
          <w:rStyle w:val="libAlaemChar"/>
          <w:rFonts w:hint="cs"/>
          <w:rtl/>
        </w:rPr>
        <w:t>(</w:t>
      </w:r>
      <w:r w:rsidRPr="000C6B3C">
        <w:rPr>
          <w:rStyle w:val="libAieChar"/>
          <w:rtl/>
        </w:rPr>
        <w:t>أَ فَمَنْ کانَ عَل</w:t>
      </w:r>
      <w:r w:rsidRPr="000C6B3C">
        <w:rPr>
          <w:rStyle w:val="libAieChar"/>
          <w:rFonts w:hint="cs"/>
          <w:rtl/>
        </w:rPr>
        <w:t>ی</w:t>
      </w:r>
      <w:r w:rsidRPr="000C6B3C">
        <w:rPr>
          <w:rStyle w:val="libAieChar"/>
          <w:rtl/>
        </w:rPr>
        <w:t xml:space="preserve"> بَ</w:t>
      </w:r>
      <w:r w:rsidRPr="000C6B3C">
        <w:rPr>
          <w:rStyle w:val="libAieChar"/>
          <w:rFonts w:hint="cs"/>
          <w:rtl/>
        </w:rPr>
        <w:t>یِّ</w:t>
      </w:r>
      <w:r w:rsidRPr="000C6B3C">
        <w:rPr>
          <w:rStyle w:val="libAieChar"/>
          <w:rFonts w:hint="eastAsia"/>
          <w:rtl/>
        </w:rPr>
        <w:t>نَهٍ</w:t>
      </w:r>
      <w:r w:rsidRPr="000C6B3C">
        <w:rPr>
          <w:rStyle w:val="libAieChar"/>
          <w:rtl/>
        </w:rPr>
        <w:t xml:space="preserve"> مِنْ رَبِّهِ وَ </w:t>
      </w:r>
      <w:r w:rsidRPr="000C6B3C">
        <w:rPr>
          <w:rStyle w:val="libAieChar"/>
          <w:rFonts w:hint="cs"/>
          <w:rtl/>
        </w:rPr>
        <w:t>یَ</w:t>
      </w:r>
      <w:r w:rsidRPr="000C6B3C">
        <w:rPr>
          <w:rStyle w:val="libAieChar"/>
          <w:rFonts w:hint="eastAsia"/>
          <w:rtl/>
        </w:rPr>
        <w:t>تْلُوهُ</w:t>
      </w:r>
      <w:r w:rsidRPr="000C6B3C">
        <w:rPr>
          <w:rStyle w:val="libAieChar"/>
          <w:rtl/>
        </w:rPr>
        <w:t xml:space="preserve"> شاهِدٌ مِنْه</w:t>
      </w:r>
      <w:r w:rsidR="000C6B3C" w:rsidRPr="000C6B3C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0C6B3C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پس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 پروردگار خود باشد و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باشد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مثل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نباشد آنکه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است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در شاهد خلاف است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وارد شده است که مراد از شاهد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</w:t>
      </w:r>
      <w:r w:rsidRPr="00D679E6">
        <w:rPr>
          <w:rFonts w:hint="eastAsia"/>
          <w:rtl/>
        </w:rPr>
        <w:t>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که گواه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آن حضرت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در منثور و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اکثر عامه بطرق متعدده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عباده بن عبد اللَّه و عبد اللَّه بن الحارث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مدح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مذمت او نازل شده پس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کدام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تو نازل شده است حضرت در غضب شد فرمود در سوره هود نخوانده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که رسول خدا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است از جانب پروردگار خود و من گواه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ذکر کرده است گفته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گواه فرموده است که از او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مخصوص او است و بمنزله پاره تن او است و بنابرا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>عليه‌السلام</w:t>
      </w:r>
      <w:r w:rsidRPr="00D679E6">
        <w:rPr>
          <w:rtl/>
        </w:rPr>
        <w:t>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باشد و بعد از او بلافاصله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باشد و اگر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</w:t>
      </w:r>
      <w:r w:rsidR="000C6B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فضل</w:t>
      </w:r>
      <w:r w:rsidRPr="00D679E6">
        <w:rPr>
          <w:rtl/>
        </w:rPr>
        <w:t xml:space="preserve"> مراد باشد باز دلالت بر امامت دارد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دلالت بر عصمت آن حضرت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هرگاه معصوم نباشد مدعا ثابت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>.(پنجم)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="000C6B3C" w:rsidRPr="000C6B3C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0C6B3C">
        <w:rPr>
          <w:rStyle w:val="libAieChar"/>
          <w:rtl/>
        </w:rPr>
        <w:t>إِنَّما أَنْتَ مُنْذِرٌ وَ لِکُلِّ قَوْمٍ</w:t>
      </w:r>
      <w:r w:rsidRPr="00D679E6">
        <w:rPr>
          <w:rtl/>
        </w:rPr>
        <w:t xml:space="preserve"> </w:t>
      </w:r>
      <w:r w:rsidR="000C6B3C" w:rsidRPr="000C6B3C">
        <w:rPr>
          <w:rStyle w:val="libAlaemChar"/>
          <w:rFonts w:hint="cs"/>
          <w:rtl/>
        </w:rPr>
        <w:t>)</w:t>
      </w:r>
      <w:r w:rsidR="000C6B3C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lastRenderedPageBreak/>
        <w:t>هاد</w:t>
      </w:r>
      <w:r w:rsidR="000C6B3C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مگر ترساننده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گروه را از عذاب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قوم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کننده هست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کننده هر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تفکر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که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 ظاهرتر است و بر آن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وارد شده است و ع</w:t>
      </w:r>
      <w:r w:rsidRPr="00D679E6">
        <w:rPr>
          <w:rFonts w:hint="eastAsia"/>
          <w:rtl/>
        </w:rPr>
        <w:t>امه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متعدده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چنانچه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برده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آب وضو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از آن فارغ شد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گرفته و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حقا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خود چسبان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گفت إِنَّما أَنْتَ مُنْذِرٌ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دست بر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با سک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گذاشت و گفت وَ لِکُلِّ قَوْمٍ هادٍ پس گفت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نوربخش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علامت راه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قرآن و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تو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،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اصفهان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محدثان عامه است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0C6B3C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دست مبارک خود را بر دوش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گذاشت و گفت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تو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افتگان</w:t>
      </w:r>
      <w:r w:rsidRPr="00D679E6">
        <w:rPr>
          <w:rtl/>
        </w:rPr>
        <w:t xml:space="preserve"> بعد از من.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ابن ع</w:t>
      </w:r>
      <w:r w:rsidRPr="00D679E6">
        <w:rPr>
          <w:rFonts w:hint="eastAsia"/>
          <w:rtl/>
        </w:rPr>
        <w:t>باس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است.</w:t>
      </w:r>
      <w:r w:rsidR="000C6B3C"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="000C6B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ابو</w:t>
      </w:r>
      <w:r w:rsidRPr="00D679E6">
        <w:rPr>
          <w:rtl/>
        </w:rPr>
        <w:t xml:space="preserve">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فرمود منم منذر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تو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افتگان</w:t>
      </w:r>
      <w:r w:rsidRPr="00D679E6">
        <w:rPr>
          <w:rtl/>
        </w:rPr>
        <w:t xml:space="preserve"> و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منذر حضرت رسول است و هاد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معلوم است که خود را اراده فرموده چنانچه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دو سند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گفته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نفسه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ب</w:t>
      </w:r>
      <w:r w:rsidR="000C6B3C">
        <w:rPr>
          <w:rFonts w:hint="cs"/>
          <w:rtl/>
        </w:rPr>
        <w:t xml:space="preserve">ه </w:t>
      </w:r>
      <w:r w:rsidRPr="00D679E6">
        <w:rPr>
          <w:rtl/>
        </w:rPr>
        <w:t>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خود را اراده کرده و عبد اللَّه بن احمد و ابن حنبل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مسند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بنابر </w:t>
      </w:r>
      <w:r w:rsidRPr="00D679E6">
        <w:rPr>
          <w:rtl/>
        </w:rPr>
        <w:lastRenderedPageBreak/>
        <w:t>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خاصه و عامه وارد شده است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آنچه فرقه ناج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رضوان اللَّه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</w:t>
      </w:r>
      <w:r w:rsidRPr="00D679E6">
        <w:rPr>
          <w:rtl/>
        </w:rPr>
        <w:t xml:space="preserve"> قائلند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از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 خدا بر بندگان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و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نگاه دارد مردم را از ضلالت و گمراه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چنانچه عقل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شاهد عدلست </w:t>
      </w:r>
      <w:r w:rsidR="000C6B3C" w:rsidRPr="000C6B3C">
        <w:rPr>
          <w:rStyle w:val="libAlaemChar"/>
          <w:rFonts w:hint="cs"/>
          <w:rtl/>
        </w:rPr>
        <w:t>(</w:t>
      </w:r>
      <w:r w:rsidRPr="000C6B3C">
        <w:rPr>
          <w:rStyle w:val="libAieChar"/>
          <w:rtl/>
        </w:rPr>
        <w:t>الْحَمْدُ لِلَّهِ الَّذِ</w:t>
      </w:r>
      <w:r w:rsidRPr="000C6B3C">
        <w:rPr>
          <w:rStyle w:val="libAieChar"/>
          <w:rFonts w:hint="cs"/>
          <w:rtl/>
        </w:rPr>
        <w:t>ی</w:t>
      </w:r>
      <w:r w:rsidRPr="000C6B3C">
        <w:rPr>
          <w:rStyle w:val="libAieChar"/>
          <w:rtl/>
        </w:rPr>
        <w:t xml:space="preserve"> هَدانا لِهذا وَ ما کُنَّا لِنَهْتَدِ</w:t>
      </w:r>
      <w:r w:rsidRPr="000C6B3C">
        <w:rPr>
          <w:rStyle w:val="libAieChar"/>
          <w:rFonts w:hint="cs"/>
          <w:rtl/>
        </w:rPr>
        <w:t>یَ</w:t>
      </w:r>
      <w:r w:rsidRPr="000C6B3C">
        <w:rPr>
          <w:rStyle w:val="libAieChar"/>
          <w:rtl/>
        </w:rPr>
        <w:t xml:space="preserve"> لَوْ لا أَنْ هَدانَا اللَّهُ</w:t>
      </w:r>
      <w:r w:rsidRPr="00D679E6">
        <w:rPr>
          <w:rtl/>
        </w:rPr>
        <w:t>.</w:t>
      </w:r>
      <w:r w:rsidR="000C6B3C" w:rsidRPr="000C6B3C">
        <w:rPr>
          <w:rStyle w:val="libAlaemChar"/>
          <w:rFonts w:hint="cs"/>
          <w:rtl/>
        </w:rPr>
        <w:t>)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 xml:space="preserve">(ششم) </w:t>
      </w:r>
      <w:r w:rsidR="000C6B3C" w:rsidRPr="000C6B3C">
        <w:rPr>
          <w:rStyle w:val="libAlaemChar"/>
          <w:rFonts w:hint="cs"/>
          <w:rtl/>
        </w:rPr>
        <w:t>(</w:t>
      </w:r>
      <w:r w:rsidRPr="000C6B3C">
        <w:rPr>
          <w:rStyle w:val="libAieChar"/>
          <w:rtl/>
        </w:rPr>
        <w:t xml:space="preserve">وَ مِنَ النَّاسِ مَنْ </w:t>
      </w:r>
      <w:r w:rsidRPr="000C6B3C">
        <w:rPr>
          <w:rStyle w:val="libAieChar"/>
          <w:rFonts w:hint="cs"/>
          <w:rtl/>
        </w:rPr>
        <w:t>یَ</w:t>
      </w:r>
      <w:r w:rsidRPr="000C6B3C">
        <w:rPr>
          <w:rStyle w:val="libAieChar"/>
          <w:rFonts w:hint="eastAsia"/>
          <w:rtl/>
        </w:rPr>
        <w:t>شْرِ</w:t>
      </w:r>
      <w:r w:rsidRPr="000C6B3C">
        <w:rPr>
          <w:rStyle w:val="libAieChar"/>
          <w:rFonts w:hint="cs"/>
          <w:rtl/>
        </w:rPr>
        <w:t>ی</w:t>
      </w:r>
      <w:r w:rsidRPr="000C6B3C">
        <w:rPr>
          <w:rStyle w:val="libAieChar"/>
          <w:rtl/>
        </w:rPr>
        <w:t xml:space="preserve"> نَفْسَهُ ابْتِغاءَ مَرْضاتِ اللَّهِ وَ اللَّهُ رَؤُفٌ بِالْعِباد</w:t>
      </w:r>
      <w:r w:rsidR="000C6B3C" w:rsidRPr="000C6B3C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0C6B3C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جمله مردم کس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فروشد</w:t>
      </w:r>
      <w:r w:rsidRPr="00D679E6">
        <w:rPr>
          <w:rtl/>
        </w:rPr>
        <w:t xml:space="preserve"> جان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خوشنود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خداوند عالم مهربان است بر بندگان خود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بلکه متواتره از طرق عامه و خاصه</w:t>
      </w:r>
      <w:r w:rsidR="000C6B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وارد</w:t>
      </w:r>
      <w:r w:rsidRPr="00D679E6">
        <w:rPr>
          <w:rtl/>
        </w:rPr>
        <w:t xml:space="preserve"> شده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نازل شد در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کفار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اتفاق کردند بر قتل حضرت رسول</w:t>
      </w:r>
      <w:r w:rsidR="000C6B3C">
        <w:rPr>
          <w:rFonts w:hint="cs"/>
          <w:rtl/>
        </w:rPr>
        <w:t xml:space="preserve"> </w:t>
      </w:r>
      <w:r w:rsidR="00435A52" w:rsidRPr="00435A52">
        <w:rPr>
          <w:rStyle w:val="libAlaemChar"/>
          <w:rFonts w:hint="eastAsia"/>
          <w:rtl/>
        </w:rPr>
        <w:t xml:space="preserve">صلى‌الله‌عليه‌وآله‌وسلم </w:t>
      </w:r>
      <w:r w:rsidRPr="00D679E6">
        <w:rPr>
          <w:rtl/>
        </w:rPr>
        <w:t>و آن حضرت از جانب خداوند عالم مأمور شد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پنهان شود و بغار رود کفار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 آن شب در گرد خانه آن حضرت بر آمدند و انتظار صبح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امر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در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بخواباند که کفار گ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کنند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رود و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بشارت را بحضرت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داد شاد شد و بشکر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نعمت که جان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جان سرور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سجده شکر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و بر فراش آن حضرت خ</w:t>
      </w:r>
      <w:r w:rsidRPr="00D679E6">
        <w:rPr>
          <w:rFonts w:hint="eastAsia"/>
          <w:rtl/>
        </w:rPr>
        <w:t>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صد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برهنه مشرکان را بر جان خود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آن وقت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و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در شأن آن حضرت اکثر مخالفان در کتب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بطرق متعدده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مانند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شابور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حافظ ابو </w:t>
      </w:r>
      <w:r w:rsidRPr="00D679E6">
        <w:rPr>
          <w:rtl/>
        </w:rPr>
        <w:lastRenderedPageBreak/>
        <w:t>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احمد در مسند و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فضائل و غزال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شعرا.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3B5100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بچند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مشهور خود از 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 در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3B5100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غار رفت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فراش آن حضرت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3B510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اراده هجرت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نمود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در مکه گذاشت که قرضها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ادا کند و امتها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را که نزد آن حضرت بود 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رد کند و در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خواست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غار ر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مشرکان خانه آن حضرت را احاطه کرده بودند امر کرد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که بر فراش آن حضرت بخوابد و فرمود که برد خضرم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بر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پوشم</w:t>
      </w:r>
      <w:r w:rsidRPr="00D679E6">
        <w:rPr>
          <w:rtl/>
        </w:rPr>
        <w:t xml:space="preserve"> در شبها بر خود بپوش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رختخواب خواب من بخواب اگر خدا خواهد مکروه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تو نخواهد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حضرت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و حق</w:t>
      </w:r>
      <w:r w:rsidRPr="00D679E6">
        <w:rPr>
          <w:rFonts w:hint="eastAsia"/>
          <w:rtl/>
        </w:rPr>
        <w:t>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برادر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داده ام و عمر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شما را درازتر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کدام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شما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طول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دست از طول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برنداشتند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 ح</w:t>
      </w:r>
      <w:r w:rsidRPr="00D679E6">
        <w:rPr>
          <w:rFonts w:hint="cs"/>
          <w:rtl/>
        </w:rPr>
        <w:t>ی</w:t>
      </w:r>
      <w:r w:rsidR="003B5100">
        <w:rPr>
          <w:rFonts w:hint="cs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خود نک</w:t>
      </w:r>
      <w:r w:rsidRPr="00D679E6">
        <w:rPr>
          <w:rFonts w:hint="eastAsia"/>
          <w:rtl/>
        </w:rPr>
        <w:t>ردند</w:t>
      </w:r>
      <w:r w:rsidRPr="00D679E6">
        <w:rPr>
          <w:rtl/>
        </w:rPr>
        <w:t xml:space="preserve">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چرا شما مثل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نبود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او را با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برادر کردم و بر فراش او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جان خود را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را بر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اکنون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او را از </w:t>
      </w:r>
      <w:r w:rsidRPr="00D679E6">
        <w:rPr>
          <w:rFonts w:hint="eastAsia"/>
          <w:rtl/>
        </w:rPr>
        <w:t>شر</w:t>
      </w:r>
      <w:r w:rsidRPr="00D679E6">
        <w:rPr>
          <w:rtl/>
        </w:rPr>
        <w:t xml:space="preserve"> دشمنان محافظت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هر دو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آمدند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lastRenderedPageBreak/>
        <w:t>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سر حق پرور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3B5100" w:rsidRPr="003B5100">
        <w:rPr>
          <w:rStyle w:val="libAlaemChar"/>
          <w:rFonts w:eastAsiaTheme="minorHAnsi"/>
          <w:rtl/>
        </w:rPr>
        <w:t>عليه‌السلام</w:t>
      </w:r>
      <w:r w:rsidR="003B5100">
        <w:rPr>
          <w:rStyle w:val="libAlaemChar"/>
          <w:rFonts w:eastAsiaTheme="minorHAnsi" w:hint="cs"/>
          <w:rtl/>
        </w:rPr>
        <w:t xml:space="preserve"> </w:t>
      </w:r>
      <w:r w:rsidRPr="00D679E6">
        <w:rPr>
          <w:rFonts w:hint="eastAsia"/>
          <w:rtl/>
        </w:rPr>
        <w:t>نشست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="003B510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نزد</w:t>
      </w:r>
      <w:r w:rsidRPr="00D679E6">
        <w:rPr>
          <w:rtl/>
        </w:rPr>
        <w:t xml:space="preserve">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ندا کرد که به به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مثل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ابو طالب خدا 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تو مباهات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ملائکه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 حضرت فرستاد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متوجه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بود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نزول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در شأن آن حضرت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(هفتم)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</w:t>
      </w:r>
    </w:p>
    <w:p w:rsidR="00D679E6" w:rsidRPr="00D679E6" w:rsidRDefault="003B5100" w:rsidP="00D679E6">
      <w:pPr>
        <w:pStyle w:val="libNormal"/>
        <w:rPr>
          <w:rtl/>
        </w:rPr>
      </w:pPr>
      <w:r w:rsidRPr="003B5100">
        <w:rPr>
          <w:rStyle w:val="libAlaemChar"/>
          <w:rFonts w:hint="cs"/>
          <w:rtl/>
        </w:rPr>
        <w:t>(</w:t>
      </w:r>
      <w:r w:rsidR="00D679E6" w:rsidRPr="003B5100">
        <w:rPr>
          <w:rStyle w:val="libAieChar"/>
          <w:rFonts w:hint="eastAsia"/>
          <w:rtl/>
        </w:rPr>
        <w:t>إِنَّما</w:t>
      </w:r>
      <w:r w:rsidR="00D679E6" w:rsidRPr="003B5100">
        <w:rPr>
          <w:rStyle w:val="libAieChar"/>
          <w:rtl/>
        </w:rPr>
        <w:t xml:space="preserve"> </w:t>
      </w:r>
      <w:r w:rsidR="00D679E6" w:rsidRPr="003B5100">
        <w:rPr>
          <w:rStyle w:val="libAieChar"/>
          <w:rFonts w:hint="cs"/>
          <w:rtl/>
        </w:rPr>
        <w:t>یُ</w:t>
      </w:r>
      <w:r w:rsidR="00D679E6" w:rsidRPr="003B5100">
        <w:rPr>
          <w:rStyle w:val="libAieChar"/>
          <w:rFonts w:hint="eastAsia"/>
          <w:rtl/>
        </w:rPr>
        <w:t>رِ</w:t>
      </w:r>
      <w:r w:rsidR="00D679E6" w:rsidRPr="003B5100">
        <w:rPr>
          <w:rStyle w:val="libAieChar"/>
          <w:rFonts w:hint="cs"/>
          <w:rtl/>
        </w:rPr>
        <w:t>ی</w:t>
      </w:r>
      <w:r w:rsidR="00D679E6" w:rsidRPr="003B5100">
        <w:rPr>
          <w:rStyle w:val="libAieChar"/>
          <w:rFonts w:hint="eastAsia"/>
          <w:rtl/>
        </w:rPr>
        <w:t>دُ</w:t>
      </w:r>
      <w:r w:rsidR="00D679E6" w:rsidRPr="003B5100">
        <w:rPr>
          <w:rStyle w:val="libAieChar"/>
          <w:rtl/>
        </w:rPr>
        <w:t xml:space="preserve"> اللَّهُ لِ</w:t>
      </w:r>
      <w:r w:rsidR="00D679E6" w:rsidRPr="003B5100">
        <w:rPr>
          <w:rStyle w:val="libAieChar"/>
          <w:rFonts w:hint="cs"/>
          <w:rtl/>
        </w:rPr>
        <w:t>یُ</w:t>
      </w:r>
      <w:r w:rsidR="00D679E6" w:rsidRPr="003B5100">
        <w:rPr>
          <w:rStyle w:val="libAieChar"/>
          <w:rFonts w:hint="eastAsia"/>
          <w:rtl/>
        </w:rPr>
        <w:t>ذْهِبَ</w:t>
      </w:r>
      <w:r w:rsidR="00D679E6" w:rsidRPr="003B5100">
        <w:rPr>
          <w:rStyle w:val="libAieChar"/>
          <w:rtl/>
        </w:rPr>
        <w:t xml:space="preserve"> عَنْکُمُ الرِّجْسَ أَهْلَ الْبَ</w:t>
      </w:r>
      <w:r w:rsidR="00D679E6" w:rsidRPr="003B5100">
        <w:rPr>
          <w:rStyle w:val="libAieChar"/>
          <w:rFonts w:hint="cs"/>
          <w:rtl/>
        </w:rPr>
        <w:t>یْ</w:t>
      </w:r>
      <w:r w:rsidR="00D679E6" w:rsidRPr="003B5100">
        <w:rPr>
          <w:rStyle w:val="libAieChar"/>
          <w:rFonts w:hint="eastAsia"/>
          <w:rtl/>
        </w:rPr>
        <w:t>تِ</w:t>
      </w:r>
      <w:r w:rsidR="00D679E6" w:rsidRPr="003B5100">
        <w:rPr>
          <w:rStyle w:val="libAieChar"/>
          <w:rtl/>
        </w:rPr>
        <w:t xml:space="preserve"> وَ </w:t>
      </w:r>
      <w:r w:rsidR="00D679E6" w:rsidRPr="003B5100">
        <w:rPr>
          <w:rStyle w:val="libAieChar"/>
          <w:rFonts w:hint="cs"/>
          <w:rtl/>
        </w:rPr>
        <w:t>یُ</w:t>
      </w:r>
      <w:r w:rsidR="00D679E6" w:rsidRPr="003B5100">
        <w:rPr>
          <w:rStyle w:val="libAieChar"/>
          <w:rFonts w:hint="eastAsia"/>
          <w:rtl/>
        </w:rPr>
        <w:t>طَهِّرَکُمْ</w:t>
      </w:r>
      <w:r w:rsidR="00D679E6" w:rsidRPr="003B5100">
        <w:rPr>
          <w:rStyle w:val="libAieChar"/>
          <w:rtl/>
        </w:rPr>
        <w:t xml:space="preserve"> تَطْهِ</w:t>
      </w:r>
      <w:r w:rsidR="00D679E6" w:rsidRPr="003B5100">
        <w:rPr>
          <w:rStyle w:val="libAieChar"/>
          <w:rFonts w:hint="cs"/>
          <w:rtl/>
        </w:rPr>
        <w:t>ی</w:t>
      </w:r>
      <w:r w:rsidR="00D679E6" w:rsidRPr="003B5100">
        <w:rPr>
          <w:rStyle w:val="libAieChar"/>
          <w:rFonts w:hint="eastAsia"/>
          <w:rtl/>
        </w:rPr>
        <w:t>راً</w:t>
      </w:r>
      <w:r w:rsidR="00D679E6" w:rsidRPr="00D679E6">
        <w:rPr>
          <w:rtl/>
        </w:rPr>
        <w:t xml:space="preserve"> </w:t>
      </w:r>
      <w:r w:rsidRPr="003B5100">
        <w:rPr>
          <w:rStyle w:val="libAlaemChar"/>
          <w:rFonts w:hint="cs"/>
          <w:rtl/>
        </w:rPr>
        <w:t>)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اراده نکرده است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مگر آنکه بر طرف کند از شما شرک و گناه و شک و هر بد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اهل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و پاک گرداند شما را پاک کردن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بدان که احاد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معتبره از </w:t>
      </w:r>
      <w:r w:rsidR="00D679E6" w:rsidRPr="00D679E6">
        <w:rPr>
          <w:rFonts w:hint="eastAsia"/>
          <w:rtl/>
        </w:rPr>
        <w:t>طر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ق</w:t>
      </w:r>
      <w:r w:rsidR="00D679E6" w:rsidRPr="00D679E6">
        <w:rPr>
          <w:rtl/>
        </w:rPr>
        <w:t xml:space="preserve"> عامه و خاصه وارد شده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در شأن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فاطمه و حسن 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نازل شده و در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صحاح عامه و تفاس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معتبره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مذکور است چنانکه ثعلب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ابو سع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خدر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فرمود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در شأن من و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حسن 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صلوات اللَّه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هم</w:t>
      </w:r>
      <w:r w:rsidR="00D679E6" w:rsidRPr="00D679E6">
        <w:rPr>
          <w:rtl/>
        </w:rPr>
        <w:t xml:space="preserve"> اجمع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نازل شده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ثعلب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او از ام سلمه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گفت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در خانه من بود فاطمه حر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ره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 حضرت آورد حضرت در صفه نشسته بود که خوابگاه آن حضرت بود و در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رش</w:t>
      </w:r>
      <w:r w:rsidR="00D679E6" w:rsidRPr="00D679E6">
        <w:rPr>
          <w:rtl/>
        </w:rPr>
        <w:t xml:space="preserve"> عبا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گسترده بودند و من در حجره نماز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کردم</w:t>
      </w:r>
      <w:r w:rsidR="00D679E6" w:rsidRPr="00D679E6">
        <w:rPr>
          <w:rtl/>
        </w:rPr>
        <w:t xml:space="preserve"> پس حضرت رسول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فاطمه گفت بطلب شوهر خود و پسرها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 را پس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حسن 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آمدند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AC3E0C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همه نشستند و مشغول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خوردن شدند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پس حضرت رسول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 را گرفت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مبارک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گفت خداوندا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مخصوصان من اند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رجس را دور گردان و پاک گردان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پاک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سلمه گفت من سر خود را داخل خانه کردم و گفتم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شما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دو مرتبه فرمود که عاقبت تو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و مرا داخل آنها نکرد.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مجمع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با مادرم رفتم نزد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مادرم سبب خروج او را بجنگ جمل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قضا و قدر خدا مادرم گفت در باب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محبوب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مردان بود نزد حضرت رسول و شوهر محبوبتر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بود نزد آن حضرت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فاطمه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جام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جمع کرد و گفت خداوندا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مخصوصان و دوستان منند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رجس را دور گردان و پاک گردان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پاک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خواستم داخل شوم گفت دور شو.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در شأن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عبد اللَّه بن جعفر الط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آنکه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نب</w:t>
      </w:r>
      <w:r w:rsidRPr="00D679E6">
        <w:rPr>
          <w:rtl/>
        </w:rPr>
        <w:t xml:space="preserve"> زوجه حضرت خوا</w:t>
      </w:r>
      <w:r w:rsidRPr="00D679E6">
        <w:rPr>
          <w:rFonts w:hint="eastAsia"/>
          <w:rtl/>
        </w:rPr>
        <w:t>ست</w:t>
      </w:r>
      <w:r w:rsidR="003B510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داخل</w:t>
      </w:r>
      <w:r w:rsidRPr="00D679E6">
        <w:rPr>
          <w:rtl/>
        </w:rPr>
        <w:t xml:space="preserve"> شود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از واثله بن اسقع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آنکه حضرت فرمود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احقند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سزاوارترند بخلافت و هر</w:t>
      </w:r>
      <w:r w:rsidR="003B510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ام سلمه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خانه من نازل شد و من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 نشسته بودم گفتم من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فرمود که عاقبت تو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و تو از ازواج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آنجا وقت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بودند و عبا را 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خداوندا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اهل </w:t>
      </w:r>
      <w:r w:rsidRPr="00D679E6">
        <w:rPr>
          <w:rtl/>
        </w:rPr>
        <w:lastRenderedPageBreak/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منند دور کن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رجس را و پاک گردان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پاک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جامع الاصول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گفته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که حضرت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مخصوصان منند پس ام سلمه استدعا کرد که داخل شود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قبول نفرمود و فرمود عاقبت تو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و باز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عمر و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سلمه ب</w:t>
      </w:r>
      <w:r w:rsidR="003B5100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صاحب جامع الاصول و ص</w:t>
      </w:r>
      <w:r w:rsidRPr="00D679E6">
        <w:rPr>
          <w:rFonts w:hint="eastAsia"/>
          <w:rtl/>
        </w:rPr>
        <w:t>احب</w:t>
      </w:r>
      <w:r w:rsidRPr="00D679E6">
        <w:rPr>
          <w:rtl/>
        </w:rPr>
        <w:t xml:space="preserve"> مشکا</w:t>
      </w:r>
      <w:r w:rsidR="003B5100">
        <w:rPr>
          <w:rFonts w:hint="cs"/>
          <w:rtl/>
        </w:rPr>
        <w:t>ت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عبا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منقش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فاطمه </w:t>
      </w:r>
      <w:r w:rsidR="003B5100" w:rsidRPr="003B5100">
        <w:rPr>
          <w:rStyle w:val="libAlaemChar"/>
          <w:rFonts w:eastAsiaTheme="minorHAnsi"/>
          <w:rtl/>
        </w:rPr>
        <w:t>عليها‌السلام</w:t>
      </w:r>
      <w:r w:rsidR="003B510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 xml:space="preserve">و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داخل عبا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tl/>
        </w:rPr>
        <w:t>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حجر که متعصب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در کتاب صواعق محرقه گفته است که اکثر مفسران</w:t>
      </w:r>
      <w:r w:rsidR="003B510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اعتقاد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مبارکه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است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اعتبار آنکه ضم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عنکم جمع مذکر است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جامع الاصول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شده است که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سمره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زنان آن حضرت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نه بخدا سوگند زن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شوهر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چون طلاقش گفت بخانه پدرش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بقوم خود ملحق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بلکه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صدقه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حرام است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انس بن مالک گفت چون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شأن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نازل شد تا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به شش ماه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چون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نماز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بر در خانه فاطمه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الصلا</w:t>
      </w:r>
      <w:r w:rsidR="00AC3E0C">
        <w:rPr>
          <w:rFonts w:hint="cs"/>
          <w:rtl/>
        </w:rPr>
        <w:t xml:space="preserve">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نماز حاضر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تلاوت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خاصه و عامه بطر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ابو س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انس بن مالک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ام سلمه و واثله بن اسقع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</w:t>
      </w:r>
      <w:r w:rsidRPr="00D679E6">
        <w:rPr>
          <w:rtl/>
        </w:rPr>
        <w:lastRenderedPageBreak/>
        <w:t>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مبارکه در شأن آل عبا نازل شد پس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اخبار متواتره خاصه و عامه ظاهر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پنج نفر است و زنان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داخل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کفر و نفاق و شک و شرک و هر گناه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معصومند</w:t>
      </w:r>
      <w:r w:rsidR="00AC3E0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اراده را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اطلاق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(اول) اراده 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بعد از آن مراد بلافاصله حاصل شود چنانکه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</w:t>
      </w:r>
      <w:r w:rsidR="00AC3E0C" w:rsidRPr="00AC3E0C">
        <w:rPr>
          <w:rStyle w:val="libAlaemChar"/>
          <w:rFonts w:hint="cs"/>
          <w:rtl/>
        </w:rPr>
        <w:t>(</w:t>
      </w:r>
      <w:r w:rsidRPr="00AC3E0C">
        <w:rPr>
          <w:rStyle w:val="libAieChar"/>
          <w:rtl/>
        </w:rPr>
        <w:t>إِنَّما أَمْرُهُ إِذا أَرادَ شَ</w:t>
      </w:r>
      <w:r w:rsidRPr="00AC3E0C">
        <w:rPr>
          <w:rStyle w:val="libAieChar"/>
          <w:rFonts w:hint="cs"/>
          <w:rtl/>
        </w:rPr>
        <w:t>یْ</w:t>
      </w:r>
      <w:r w:rsidRPr="00AC3E0C">
        <w:rPr>
          <w:rStyle w:val="libAieChar"/>
          <w:rFonts w:hint="eastAsia"/>
          <w:rtl/>
        </w:rPr>
        <w:t>ئاً</w:t>
      </w:r>
      <w:r w:rsidRPr="00AC3E0C">
        <w:rPr>
          <w:rStyle w:val="libAieChar"/>
          <w:rtl/>
        </w:rPr>
        <w:t xml:space="preserve"> أَنْ </w:t>
      </w:r>
      <w:r w:rsidRPr="00AC3E0C">
        <w:rPr>
          <w:rStyle w:val="libAieChar"/>
          <w:rFonts w:hint="cs"/>
          <w:rtl/>
        </w:rPr>
        <w:t>یَ</w:t>
      </w:r>
      <w:r w:rsidRPr="00AC3E0C">
        <w:rPr>
          <w:rStyle w:val="libAieChar"/>
          <w:rFonts w:hint="eastAsia"/>
          <w:rtl/>
        </w:rPr>
        <w:t>قُولَ</w:t>
      </w:r>
      <w:r w:rsidRPr="00AC3E0C">
        <w:rPr>
          <w:rStyle w:val="libAieChar"/>
          <w:rtl/>
        </w:rPr>
        <w:t xml:space="preserve"> لَهُ کُنْ فَ</w:t>
      </w:r>
      <w:r w:rsidRPr="00AC3E0C">
        <w:rPr>
          <w:rStyle w:val="libAieChar"/>
          <w:rFonts w:hint="cs"/>
          <w:rtl/>
        </w:rPr>
        <w:t>یَ</w:t>
      </w:r>
      <w:r w:rsidRPr="00AC3E0C">
        <w:rPr>
          <w:rStyle w:val="libAieChar"/>
          <w:rFonts w:hint="eastAsia"/>
          <w:rtl/>
        </w:rPr>
        <w:t>کُونُ</w:t>
      </w:r>
      <w:r w:rsidR="00AC3E0C" w:rsidRPr="00AC3E0C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امر خدا مگر آنکه هرگاه اراده کند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آنکه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 آن را </w:t>
      </w:r>
      <w:r w:rsidRPr="00D679E6">
        <w:rPr>
          <w:rFonts w:hint="eastAsia"/>
          <w:rtl/>
        </w:rPr>
        <w:t>باش</w:t>
      </w:r>
      <w:r w:rsidRPr="00D679E6">
        <w:rPr>
          <w:rtl/>
        </w:rPr>
        <w:t xml:space="preserve"> پس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اراده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عزم است و آن در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محال است که نباشد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سابقه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آنکه اراده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تخلف از مراد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اراده بمعن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احتمال ندارد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چند وجه (اول) آنکه کلمه انما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اتفاق اهل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دلالت بر حصر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ذهاب رجس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ندارد بلکه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مکلف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کفار مکلفند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جن و انس را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مرا عبادت کنند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از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اخبار متواتره معلوم است که نزول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دح</w:t>
      </w:r>
      <w:r w:rsidRPr="00D679E6">
        <w:rPr>
          <w:rtl/>
        </w:rPr>
        <w:t xml:space="preserve"> و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بود لهذا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مخصوص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عبا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مخصوصان منند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مؤکد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دات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نازل شد چنانچه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بآن تعصب گفته است که</w:t>
      </w:r>
      <w:r w:rsidR="00AC3E0C" w:rsidRPr="00AC3E0C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AC3E0C">
        <w:rPr>
          <w:rStyle w:val="libAieChar"/>
          <w:rtl/>
        </w:rPr>
        <w:t>لِ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ذْهِبَ</w:t>
      </w:r>
      <w:r w:rsidRPr="00AC3E0C">
        <w:rPr>
          <w:rStyle w:val="libAieChar"/>
          <w:rtl/>
        </w:rPr>
        <w:t xml:space="preserve"> عَنْکُمُ الرِّجْسَ</w:t>
      </w:r>
      <w:r w:rsidR="00AC3E0C" w:rsidRPr="00AC3E0C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گناهان را از شما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گرداند</w:t>
      </w:r>
      <w:r w:rsidR="00AC3E0C" w:rsidRPr="00AC3E0C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AC3E0C">
        <w:rPr>
          <w:rStyle w:val="libAieChar"/>
          <w:rtl/>
        </w:rPr>
        <w:t xml:space="preserve">وَ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طَهِّرَکُمْ</w:t>
      </w:r>
      <w:r w:rsidRPr="00AC3E0C">
        <w:rPr>
          <w:rStyle w:val="libAieChar"/>
          <w:rtl/>
        </w:rPr>
        <w:t xml:space="preserve"> تَطْهِ</w:t>
      </w:r>
      <w:r w:rsidRPr="00AC3E0C">
        <w:rPr>
          <w:rStyle w:val="libAieChar"/>
          <w:rFonts w:hint="cs"/>
          <w:rtl/>
        </w:rPr>
        <w:t>ی</w:t>
      </w:r>
      <w:r w:rsidRPr="00AC3E0C">
        <w:rPr>
          <w:rStyle w:val="libAieChar"/>
          <w:rFonts w:hint="eastAsia"/>
          <w:rtl/>
        </w:rPr>
        <w:t>راً</w:t>
      </w:r>
      <w:r w:rsidR="00AC3E0C" w:rsidRPr="00AC3E0C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کرامت خود را بر شما بپوشاند و اگر مراد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ترک گناهان باشد که کفار و فساق همه در آن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چه مدح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چه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چه کرامت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خواهد بود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در</w:t>
      </w:r>
      <w:r w:rsidR="00AC3E0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اکثر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مذکور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بعد از دعاء و استدعاء آن حضرت نازل </w:t>
      </w:r>
      <w:r w:rsidRPr="00D679E6">
        <w:rPr>
          <w:rtl/>
        </w:rPr>
        <w:lastRenderedPageBreak/>
        <w:t>شد و آنچه حضرت استدعاء نمود اذهاب رجس بود نه اراده که متتبع حصول نباشد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مراد باشد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متضمن بر رد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خواهد بود نه اجابت آن (چهارم) آنکه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مراد بود ام سلمه چرا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مبالغه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خود را داخل عبا کند و حضرت چرا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در دخول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همه کس در آن داخلند و آنکه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مخالفان گفته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خطاب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زنان آن حضرت شده است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مخ</w:t>
      </w:r>
      <w:r w:rsidRPr="00D679E6">
        <w:rPr>
          <w:rFonts w:hint="eastAsia"/>
          <w:rtl/>
        </w:rPr>
        <w:t>اطب</w:t>
      </w:r>
      <w:r w:rsidRPr="00D679E6">
        <w:rPr>
          <w:rtl/>
        </w:rPr>
        <w:t xml:space="preserve"> باشند باطلست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چند وجه: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3F69F5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آنکه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ضم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مؤنث به مذکر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آنکه خطاب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تتبع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قصه قصه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مذکور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خطاب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چنانچه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سوره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 شده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خطاب با زوجات عدول بخطاب با مؤمنان شده است و باز بعد از آن امر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مخاطبه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شده است با آنکه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مناسب تام تمام هست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تدبر کند</w:t>
      </w:r>
      <w:r w:rsidR="00AC3E0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کلام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نسبت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زنان هست که شما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همه با آن حضرت محشور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بلکه معاشرت شما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چرا شما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طهارت و نزاهت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آداب معاشرت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مبادا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توهم کند که زنان</w:t>
      </w:r>
      <w:r w:rsidR="00AC3E0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اختصاص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اعمال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صادر شود ممکن است که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هم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اذ</w:t>
      </w:r>
      <w:r w:rsidRPr="00D679E6">
        <w:rPr>
          <w:rtl/>
        </w:rPr>
        <w:t xml:space="preserve"> باللّه صادر شود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طهارت 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عصمت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داخل کرده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وجه که بخاطر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نسبت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وجوه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مفسران در ربط و نظم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وا</w:t>
      </w:r>
      <w:r w:rsidRPr="00D679E6">
        <w:rPr>
          <w:rFonts w:hint="eastAsia"/>
          <w:rtl/>
        </w:rPr>
        <w:t>ضح</w:t>
      </w:r>
      <w:r w:rsidRPr="00D679E6">
        <w:rPr>
          <w:rtl/>
        </w:rPr>
        <w:t xml:space="preserve"> تر و آسان تر است (وجه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صورت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باشد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که از </w:t>
      </w:r>
      <w:r w:rsidRPr="00D679E6">
        <w:rPr>
          <w:rtl/>
        </w:rPr>
        <w:lastRenderedPageBreak/>
        <w:t>مصحف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ساقط نشده باشد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صاحب جامع الاصول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ثابت نقل کرده که بعد از آنکه قرآن را جمع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AC3E0C" w:rsidRPr="00AC3E0C">
        <w:rPr>
          <w:rStyle w:val="libAlaemChar"/>
          <w:rFonts w:hint="cs"/>
          <w:rtl/>
        </w:rPr>
        <w:t>(</w:t>
      </w:r>
      <w:r w:rsidRPr="00AC3E0C">
        <w:rPr>
          <w:rStyle w:val="libAieChar"/>
          <w:rtl/>
        </w:rPr>
        <w:t>رِجالٌ صَدَقُوا ما عاهَدُوا اللَّهَ عَلَ</w:t>
      </w:r>
      <w:r w:rsidRPr="00AC3E0C">
        <w:rPr>
          <w:rStyle w:val="libAieChar"/>
          <w:rFonts w:hint="cs"/>
          <w:rtl/>
        </w:rPr>
        <w:t>یْ</w:t>
      </w:r>
      <w:r w:rsidRPr="00AC3E0C">
        <w:rPr>
          <w:rStyle w:val="libAieChar"/>
          <w:rFonts w:hint="eastAsia"/>
          <w:rtl/>
        </w:rPr>
        <w:t>هِ</w:t>
      </w:r>
      <w:r w:rsidRPr="00D679E6">
        <w:rPr>
          <w:rtl/>
        </w:rPr>
        <w:t xml:space="preserve"> </w:t>
      </w:r>
      <w:r w:rsidR="00AC3E0C" w:rsidRPr="00AC3E0C">
        <w:rPr>
          <w:rStyle w:val="libAlaemChar"/>
          <w:rFonts w:hint="cs"/>
          <w:rtl/>
        </w:rPr>
        <w:t>)</w:t>
      </w:r>
      <w:r w:rsidR="00AC3E0C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t>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بن ثابت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ملحق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ممکن است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افتاده باشد در سابق و لاحق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ملحق نکرده باشند و از حضرت صادق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در سوره احزاب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مردان و زنان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 و بزرگتر از سوره بقره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کم کردند و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دادند (وجه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نظم قرآن موافق نزول باشد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سوره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کرده اند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اتش</w:t>
      </w:r>
      <w:r w:rsidRPr="00D679E6">
        <w:rPr>
          <w:rtl/>
        </w:rPr>
        <w:t xml:space="preserve"> مدن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بالعکس پس ممکن است که در وقت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نازل شده باشد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دانسته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ندانسته الحاق کرده باشند (وجه چهارم) آنکه هرگاه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متواتره عامه و خاصه معلوم شده باشد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مخصوص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اگر جهت ربط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بر ما معلوم نباشد ضرر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و جواب اعتراضات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کتب مبسوطه خود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</w:t>
      </w:r>
      <w:r w:rsidR="00AC3E0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را ندارد و هرگاه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رجس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افرادش منتف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گردد خصوصا هرگاه بعد از مبالغه که در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واقع شده باشد 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واضحه بر عموم است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گناهان مطهر باشند پس ثابت شد که معصومند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دلالت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عصمت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عصمت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امت قائل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اوقات معصوم بوده اند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خرق اجماع مرکب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با آنکه هر جا که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اراده ب</w:t>
      </w:r>
      <w:r w:rsidR="00AC3E0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غه</w:t>
      </w:r>
      <w:r w:rsidRPr="00D679E6">
        <w:rPr>
          <w:rtl/>
        </w:rPr>
        <w:t xml:space="preserve"> وارد شده مراد از آن حصول بالفعل و دوام است مثل</w:t>
      </w:r>
      <w:r w:rsidR="00AC3E0C" w:rsidRPr="00AC3E0C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رِ</w:t>
      </w:r>
      <w:r w:rsidRPr="00AC3E0C">
        <w:rPr>
          <w:rStyle w:val="libAieChar"/>
          <w:rFonts w:hint="cs"/>
          <w:rtl/>
        </w:rPr>
        <w:t>ی</w:t>
      </w:r>
      <w:r w:rsidRPr="00AC3E0C">
        <w:rPr>
          <w:rStyle w:val="libAieChar"/>
          <w:rFonts w:hint="eastAsia"/>
          <w:rtl/>
        </w:rPr>
        <w:t>دُ</w:t>
      </w:r>
      <w:r w:rsidRPr="00AC3E0C">
        <w:rPr>
          <w:rStyle w:val="libAieChar"/>
          <w:rtl/>
        </w:rPr>
        <w:t xml:space="preserve"> اللَّهُ بِکُمُ الْ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سْرَ</w:t>
      </w:r>
      <w:r w:rsidRPr="00AC3E0C">
        <w:rPr>
          <w:rStyle w:val="libAieChar"/>
          <w:rtl/>
        </w:rPr>
        <w:t xml:space="preserve"> وَ لا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رِ</w:t>
      </w:r>
      <w:r w:rsidRPr="00AC3E0C">
        <w:rPr>
          <w:rStyle w:val="libAieChar"/>
          <w:rFonts w:hint="cs"/>
          <w:rtl/>
        </w:rPr>
        <w:t>ی</w:t>
      </w:r>
      <w:r w:rsidRPr="00AC3E0C">
        <w:rPr>
          <w:rStyle w:val="libAieChar"/>
          <w:rFonts w:hint="eastAsia"/>
          <w:rtl/>
        </w:rPr>
        <w:t>دُ</w:t>
      </w:r>
      <w:r w:rsidRPr="00AC3E0C">
        <w:rPr>
          <w:rStyle w:val="libAieChar"/>
          <w:rtl/>
        </w:rPr>
        <w:t xml:space="preserve"> بِکُمُ الْعُسْرَ و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رِ</w:t>
      </w:r>
      <w:r w:rsidRPr="00AC3E0C">
        <w:rPr>
          <w:rStyle w:val="libAieChar"/>
          <w:rFonts w:hint="cs"/>
          <w:rtl/>
        </w:rPr>
        <w:t>ی</w:t>
      </w:r>
      <w:r w:rsidRPr="00AC3E0C">
        <w:rPr>
          <w:rStyle w:val="libAieChar"/>
          <w:rFonts w:hint="eastAsia"/>
          <w:rtl/>
        </w:rPr>
        <w:t>دُ</w:t>
      </w:r>
      <w:r w:rsidRPr="00AC3E0C">
        <w:rPr>
          <w:rStyle w:val="libAieChar"/>
          <w:rtl/>
        </w:rPr>
        <w:t xml:space="preserve"> اللَّهُ أَنْ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خَفِّفَ</w:t>
      </w:r>
      <w:r w:rsidRPr="00AC3E0C">
        <w:rPr>
          <w:rStyle w:val="libAieChar"/>
          <w:rtl/>
        </w:rPr>
        <w:t xml:space="preserve"> عَنْکُمْ و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رِ</w:t>
      </w:r>
      <w:r w:rsidRPr="00AC3E0C">
        <w:rPr>
          <w:rStyle w:val="libAieChar"/>
          <w:rFonts w:hint="cs"/>
          <w:rtl/>
        </w:rPr>
        <w:t>ی</w:t>
      </w:r>
      <w:r w:rsidRPr="00AC3E0C">
        <w:rPr>
          <w:rStyle w:val="libAieChar"/>
          <w:rFonts w:hint="eastAsia"/>
          <w:rtl/>
        </w:rPr>
        <w:t>دُونَ</w:t>
      </w:r>
      <w:r w:rsidRPr="00AC3E0C">
        <w:rPr>
          <w:rStyle w:val="libAieChar"/>
          <w:rtl/>
        </w:rPr>
        <w:t xml:space="preserve"> أَنْ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بَدِّلُوا</w:t>
      </w:r>
      <w:r w:rsidRPr="00AC3E0C">
        <w:rPr>
          <w:rStyle w:val="libAieChar"/>
          <w:rtl/>
        </w:rPr>
        <w:t xml:space="preserve"> کَلامَ اللَّهِ و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رِ</w:t>
      </w:r>
      <w:r w:rsidRPr="00AC3E0C">
        <w:rPr>
          <w:rStyle w:val="libAieChar"/>
          <w:rFonts w:hint="cs"/>
          <w:rtl/>
        </w:rPr>
        <w:t>ی</w:t>
      </w:r>
      <w:r w:rsidRPr="00AC3E0C">
        <w:rPr>
          <w:rStyle w:val="libAieChar"/>
          <w:rFonts w:hint="eastAsia"/>
          <w:rtl/>
        </w:rPr>
        <w:t>دُ</w:t>
      </w:r>
      <w:r w:rsidRPr="00AC3E0C">
        <w:rPr>
          <w:rStyle w:val="libAieChar"/>
          <w:rtl/>
        </w:rPr>
        <w:t xml:space="preserve"> الشَّ</w:t>
      </w:r>
      <w:r w:rsidRPr="00AC3E0C">
        <w:rPr>
          <w:rStyle w:val="libAieChar"/>
          <w:rFonts w:hint="cs"/>
          <w:rtl/>
        </w:rPr>
        <w:t>یْ</w:t>
      </w:r>
      <w:r w:rsidRPr="00AC3E0C">
        <w:rPr>
          <w:rStyle w:val="libAieChar"/>
          <w:rFonts w:hint="eastAsia"/>
          <w:rtl/>
        </w:rPr>
        <w:t>طانُ</w:t>
      </w:r>
      <w:r w:rsidRPr="00AC3E0C">
        <w:rPr>
          <w:rStyle w:val="libAieChar"/>
          <w:rtl/>
        </w:rPr>
        <w:t xml:space="preserve"> أَنْ </w:t>
      </w:r>
      <w:r w:rsidRPr="00AC3E0C">
        <w:rPr>
          <w:rStyle w:val="libAieChar"/>
          <w:rFonts w:hint="cs"/>
          <w:rtl/>
        </w:rPr>
        <w:t>یُ</w:t>
      </w:r>
      <w:r w:rsidRPr="00AC3E0C">
        <w:rPr>
          <w:rStyle w:val="libAieChar"/>
          <w:rFonts w:hint="eastAsia"/>
          <w:rtl/>
        </w:rPr>
        <w:t>ضِلَّهُمْ</w:t>
      </w:r>
      <w:r w:rsidRPr="00D679E6">
        <w:rPr>
          <w:rtl/>
        </w:rPr>
        <w:t xml:space="preserve"> </w:t>
      </w:r>
      <w:r w:rsidR="00AC3E0C" w:rsidRPr="00AC3E0C">
        <w:rPr>
          <w:rStyle w:val="libAlaemChar"/>
          <w:rFonts w:hint="cs"/>
          <w:rtl/>
        </w:rPr>
        <w:t>)</w:t>
      </w:r>
      <w:r w:rsidRPr="00D679E6">
        <w:rPr>
          <w:rtl/>
        </w:rPr>
        <w:t>و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هرگاه عصمت ثابت شد امامت </w:t>
      </w:r>
      <w:r w:rsidRPr="00D679E6">
        <w:rPr>
          <w:rtl/>
        </w:rPr>
        <w:lastRenderedPageBreak/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="003F69F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رجال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3F69F5">
        <w:rPr>
          <w:rFonts w:hint="cs"/>
          <w:rtl/>
        </w:rPr>
        <w:t xml:space="preserve">ه </w:t>
      </w:r>
      <w:r w:rsidRPr="00D679E6">
        <w:rPr>
          <w:rtl/>
        </w:rPr>
        <w:t>دلائل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عصمت امامان مذکور 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باتفاق امت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معصوم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(هشتم)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مباهله است</w:t>
      </w:r>
    </w:p>
    <w:p w:rsidR="00D679E6" w:rsidRPr="00D679E6" w:rsidRDefault="003F69F5" w:rsidP="00181D9B">
      <w:pPr>
        <w:pStyle w:val="libNormal"/>
        <w:rPr>
          <w:rtl/>
        </w:rPr>
      </w:pPr>
      <w:r w:rsidRPr="003F69F5">
        <w:rPr>
          <w:rStyle w:val="libAlaemChar"/>
          <w:rFonts w:eastAsia="KFGQPC Uthman Taha Naskh" w:hint="cs"/>
          <w:rtl/>
        </w:rPr>
        <w:t>(</w:t>
      </w:r>
      <w:r w:rsidR="00D679E6" w:rsidRPr="003F69F5">
        <w:rPr>
          <w:rStyle w:val="libAieChar"/>
          <w:rFonts w:hint="eastAsia"/>
          <w:rtl/>
        </w:rPr>
        <w:t>فَمَنْ</w:t>
      </w:r>
      <w:r w:rsidR="00D679E6" w:rsidRPr="003F69F5">
        <w:rPr>
          <w:rStyle w:val="libAieChar"/>
          <w:rtl/>
        </w:rPr>
        <w:t xml:space="preserve"> حَاجَّکَ فِ</w:t>
      </w:r>
      <w:r w:rsidR="00D679E6" w:rsidRPr="003F69F5">
        <w:rPr>
          <w:rStyle w:val="libAieChar"/>
          <w:rFonts w:hint="cs"/>
          <w:rtl/>
        </w:rPr>
        <w:t>ی</w:t>
      </w:r>
      <w:r w:rsidR="00D679E6" w:rsidRPr="003F69F5">
        <w:rPr>
          <w:rStyle w:val="libAieChar"/>
          <w:rFonts w:hint="eastAsia"/>
          <w:rtl/>
        </w:rPr>
        <w:t>هِ</w:t>
      </w:r>
      <w:r w:rsidR="00D679E6" w:rsidRPr="003F69F5">
        <w:rPr>
          <w:rStyle w:val="libAieChar"/>
          <w:rtl/>
        </w:rPr>
        <w:t xml:space="preserve"> مِنْ بَعْدِ ما جاءَکَ مِنَ الْعِلْمِ فَقُلْ تَعالَوْا نَدْعُ أَبْناءَنا وَ أَبْناءَکُمْ وَ نِساءَنا وَ نِساءَکُمْ وَ أَنْفُسَنا وَ أَنْفُسَکُمْ ثُمَّ نَبْتَهِلْ فَنَجْعَلْ لَعْنَتَ اللَّهِ عَلَ</w:t>
      </w:r>
      <w:r w:rsidR="00D679E6" w:rsidRPr="003F69F5">
        <w:rPr>
          <w:rStyle w:val="libAieChar"/>
          <w:rFonts w:hint="cs"/>
          <w:rtl/>
        </w:rPr>
        <w:t>ی</w:t>
      </w:r>
      <w:r w:rsidR="00D679E6" w:rsidRPr="003F69F5">
        <w:rPr>
          <w:rStyle w:val="libAieChar"/>
          <w:rtl/>
        </w:rPr>
        <w:t xml:space="preserve"> الْکاذِبِ</w:t>
      </w:r>
      <w:r w:rsidR="00D679E6" w:rsidRPr="003F69F5">
        <w:rPr>
          <w:rStyle w:val="libAieChar"/>
          <w:rFonts w:hint="cs"/>
          <w:rtl/>
        </w:rPr>
        <w:t>ی</w:t>
      </w:r>
      <w:r w:rsidR="00D679E6" w:rsidRPr="003F69F5">
        <w:rPr>
          <w:rStyle w:val="libAieChar"/>
          <w:rFonts w:hint="eastAsia"/>
          <w:rtl/>
        </w:rPr>
        <w:t>نَ</w:t>
      </w:r>
      <w:r w:rsidR="00D679E6" w:rsidRPr="00D679E6">
        <w:rPr>
          <w:rtl/>
        </w:rPr>
        <w:t xml:space="preserve"> </w:t>
      </w:r>
      <w:r w:rsidRPr="003F69F5">
        <w:rPr>
          <w:rStyle w:val="libAlaemChar"/>
          <w:rFonts w:hint="cs"/>
          <w:rtl/>
        </w:rPr>
        <w:t>)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پس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مجادله کند </w:t>
      </w:r>
      <w:r w:rsidR="00D679E6" w:rsidRPr="00D679E6">
        <w:rPr>
          <w:rFonts w:hint="eastAsia"/>
          <w:rtl/>
        </w:rPr>
        <w:t>با</w:t>
      </w:r>
      <w:r w:rsidR="00D679E6" w:rsidRPr="00D679E6">
        <w:rPr>
          <w:rtl/>
        </w:rPr>
        <w:t xml:space="preserve"> تو در امر حضرت 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بعد از آنچه آمده است بسو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تو از علم پس بگو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تا بخوان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پسران ما را و پسران شما را و زنان ما را و زنان شما را را و جان 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ما را و جان 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شما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پس مباهله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تضرع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نزد خدا پس بگردان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لعنت خدا را بر دروغ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ان؛</w:t>
      </w:r>
      <w:r w:rsidR="00D679E6" w:rsidRPr="00D679E6">
        <w:rPr>
          <w:rtl/>
        </w:rPr>
        <w:t xml:space="preserve"> و احاد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متواتره از طر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ق</w:t>
      </w:r>
      <w:r w:rsidR="00D679E6" w:rsidRPr="00D679E6">
        <w:rPr>
          <w:rtl/>
        </w:rPr>
        <w:t xml:space="preserve"> خاصه و عامه وارد شده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در شأن آل عبا نازل شده است چنانچه صاحب مشکا</w:t>
      </w:r>
      <w:r>
        <w:rPr>
          <w:rFonts w:hint="cs"/>
          <w:rtl/>
        </w:rPr>
        <w:t>ت</w:t>
      </w:r>
      <w:r w:rsidR="00D679E6" w:rsidRPr="00D679E6">
        <w:rPr>
          <w:rtl/>
        </w:rPr>
        <w:t xml:space="preserve"> و جامع الاصول 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از صح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مسلم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از سعد 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وقاص که </w:t>
      </w:r>
      <w:r w:rsidR="00D679E6" w:rsidRPr="00D679E6">
        <w:rPr>
          <w:rFonts w:hint="eastAsia"/>
          <w:rtl/>
        </w:rPr>
        <w:t>چون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مباهله نازل شد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و فاطمه </w:t>
      </w:r>
      <w:r w:rsidRPr="003F69F5">
        <w:rPr>
          <w:rStyle w:val="libAlaemChar"/>
          <w:rFonts w:eastAsiaTheme="minorHAnsi"/>
          <w:rtl/>
        </w:rPr>
        <w:t>عليها‌السلام</w:t>
      </w:r>
      <w:r w:rsidR="00D679E6" w:rsidRPr="00D679E6">
        <w:rPr>
          <w:rtl/>
        </w:rPr>
        <w:t xml:space="preserve"> و حسن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را طلب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گفت اللهم هؤلاء أهل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در مشکاه و صح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مسلم و جامع الاصول از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بامداد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آمد و بر او عبا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ملون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 پس حسن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آمد او را داخل عبا کرد پس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آمد و او را داخل عبا کرد پس فاطمه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آمد او را داخل عبا کرد پس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آمد و او را داخل عبا کرد پس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را خواند و حافظ ابو نع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>م 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از ابن عباس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چون اهل نجران آمدند و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را فرستاد رسول خدا آمد با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فاطمه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و حسن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پس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گفت هرگاه من دعا کنم شما آم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پس اهل نجران ابا کردند از ملاعنه و صلح کردند بر ج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ه؛</w:t>
      </w:r>
      <w:r w:rsidR="00D679E6" w:rsidRPr="00D679E6">
        <w:rPr>
          <w:rtl/>
        </w:rPr>
        <w:t xml:space="preserve"> و صاحب کشاف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چون </w:t>
      </w:r>
      <w:r w:rsidR="00D679E6" w:rsidRPr="00D679E6">
        <w:rPr>
          <w:rtl/>
        </w:rPr>
        <w:lastRenderedPageBreak/>
        <w:t xml:space="preserve">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دعوت کرد بسو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مباهله گفتند مهلت ده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ما</w:t>
      </w:r>
      <w:r w:rsidR="00D679E6" w:rsidRPr="00D679E6">
        <w:rPr>
          <w:rtl/>
        </w:rPr>
        <w:t xml:space="preserve"> را تا برگرد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فکر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فردا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چون با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خلوت کردند گفتند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صاحب رأ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عبد المس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چه مصلحت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گفت بخدا سوگند که دانست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گروه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مرسلست و در باب 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حجه قاطعه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شم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آورد بخدا سوگند که مباهله نکردند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</w:t>
      </w:r>
      <w:r w:rsidR="00D679E6" w:rsidRPr="00D679E6">
        <w:rPr>
          <w:rtl/>
        </w:rPr>
        <w:t xml:space="preserve"> گروه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خود که بزرگ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زنده بماند و کودک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بزرگ شود و اگر مباهله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هم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ساعت همه هلاک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اگر البته الفت با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خود دار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خواه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آن جدا نشو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پس با او صلح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به بلاد خود برگرد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پس آم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بنزد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و آن حضرت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رون</w:t>
      </w:r>
      <w:r w:rsidR="00D679E6" w:rsidRPr="00D679E6">
        <w:rPr>
          <w:rtl/>
        </w:rPr>
        <w:t xml:space="preserve"> آمده بودند در بامداد و حضرت امام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را در بر داشت و دست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را گرفته بود و حضرت فاطمه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در پشت سر او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رفت</w:t>
      </w:r>
      <w:r w:rsidR="00D679E6" w:rsidRPr="00D679E6">
        <w:rPr>
          <w:rtl/>
        </w:rPr>
        <w:t xml:space="preserve"> و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Pr="003F69F5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D679E6" w:rsidRPr="00D679E6">
        <w:rPr>
          <w:rFonts w:hint="eastAsia"/>
          <w:rtl/>
        </w:rPr>
        <w:t>در</w:t>
      </w:r>
      <w:r w:rsidR="00D679E6" w:rsidRPr="00D679E6">
        <w:rPr>
          <w:rtl/>
        </w:rPr>
        <w:t xml:space="preserve"> پشت سر فاطمه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رفت</w:t>
      </w:r>
      <w:r w:rsidR="00D679E6" w:rsidRPr="00D679E6">
        <w:rPr>
          <w:rtl/>
        </w:rPr>
        <w:t xml:space="preserve">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با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فرمود</w:t>
      </w:r>
      <w:r w:rsidR="00D679E6" w:rsidRPr="00D679E6">
        <w:rPr>
          <w:rtl/>
        </w:rPr>
        <w:t xml:space="preserve"> که هرگاه من دعا کنم شما آم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پس اسقف نجران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گفت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گروه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من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</w:t>
      </w:r>
      <w:r w:rsidR="00D679E6" w:rsidRPr="00D679E6">
        <w:rPr>
          <w:rtl/>
        </w:rPr>
        <w:t xml:space="preserve"> روئ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چند را که اگر خدا خواهد کوه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از جا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بکند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روها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پس مباهله نکن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هلاک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>شو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بر رو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زم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نصران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باق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ماند</w:t>
      </w:r>
      <w:r w:rsidR="00D679E6" w:rsidRPr="00D679E6">
        <w:rPr>
          <w:rtl/>
        </w:rPr>
        <w:t xml:space="preserve"> تا روز 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امت</w:t>
      </w:r>
      <w:r w:rsidR="00D679E6" w:rsidRPr="00D679E6">
        <w:rPr>
          <w:rtl/>
        </w:rPr>
        <w:t xml:space="preserve"> پس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گفتند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أبو القاسم رأ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ما بر آن قرار گرفته است که با تو مباهله نکن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تو را بر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خود بگذار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ما هم بر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خود ثابت باش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حضرت فرمود که هرگاه ابا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مباهله کردن پس مسلمانان شو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بوده باشد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شما آنچه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مسلمانان است و بر شما باشد آنچه بر مسلمانان است پس ابا کردند حضرت فرمود با شما جنگ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کنم</w:t>
      </w:r>
      <w:r w:rsidR="00D679E6" w:rsidRPr="00D679E6">
        <w:rPr>
          <w:rtl/>
        </w:rPr>
        <w:t xml:space="preserve"> گفتند ما را طاقت جن</w:t>
      </w:r>
      <w:r w:rsidR="00D679E6" w:rsidRPr="00D679E6">
        <w:rPr>
          <w:rFonts w:hint="eastAsia"/>
          <w:rtl/>
        </w:rPr>
        <w:t>گ</w:t>
      </w:r>
      <w:r w:rsidR="00D679E6" w:rsidRPr="00D679E6">
        <w:rPr>
          <w:rtl/>
        </w:rPr>
        <w:t xml:space="preserve"> عرب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و 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</w:t>
      </w:r>
      <w:r w:rsidR="00D679E6" w:rsidRPr="00D679E6">
        <w:rPr>
          <w:rtl/>
        </w:rPr>
        <w:t xml:space="preserve"> صلح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با تو که با ما جنگ نکن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ما را نترسان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ما را از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خود بر نگردان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بشرط آنکه در هر سال دو هزار </w:t>
      </w:r>
      <w:r w:rsidR="00D679E6" w:rsidRPr="00D679E6">
        <w:rPr>
          <w:rtl/>
        </w:rPr>
        <w:lastRenderedPageBreak/>
        <w:t>حله بده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جز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هزار حله در ماه صفر و هزار حله در ماه رجب و 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زره عاد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بده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پس حضرت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نحو با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صلح کرد و فرمود بحق خداوند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جانم در دست قدرت اوست هلاک شدن آو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خته</w:t>
      </w:r>
      <w:r w:rsidR="00D679E6" w:rsidRPr="00D679E6">
        <w:rPr>
          <w:rtl/>
        </w:rPr>
        <w:t xml:space="preserve"> شده بود بر اهل نجران و اگر مباهله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کردند</w:t>
      </w:r>
      <w:r w:rsidR="00D679E6" w:rsidRPr="00D679E6">
        <w:rPr>
          <w:rtl/>
        </w:rPr>
        <w:t xml:space="preserve"> همگ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مسخ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شدند</w:t>
      </w:r>
      <w:r w:rsidR="00D679E6" w:rsidRPr="00D679E6">
        <w:rPr>
          <w:rtl/>
        </w:rPr>
        <w:t xml:space="preserve"> بصورت بوز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و خوک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واد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آتش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شد</w:t>
      </w:r>
      <w:r w:rsidR="00D679E6" w:rsidRPr="00D679E6">
        <w:rPr>
          <w:rtl/>
        </w:rPr>
        <w:t xml:space="preserve"> و هرآ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خداوند عالم مستأصل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نجران و اهل آن را حت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مرغان بر سر درختان و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از آنکه سال ب</w:t>
      </w:r>
      <w:r w:rsidR="00D679E6" w:rsidRPr="00D679E6">
        <w:rPr>
          <w:rFonts w:hint="eastAsia"/>
          <w:rtl/>
        </w:rPr>
        <w:t>گردد</w:t>
      </w:r>
      <w:r w:rsidR="00D679E6" w:rsidRPr="00D679E6">
        <w:rPr>
          <w:rtl/>
        </w:rPr>
        <w:t xml:space="preserve"> و تمام شود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هلاک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شدند و ثعلب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تفس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هم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را نقل کرده است بع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پس صاحب کشاف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را ذکر کرده است و در آخر گفته است که چون حضرت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را داخل عبا کرد گفت</w:t>
      </w:r>
      <w:r w:rsidRPr="003F69F5">
        <w:rPr>
          <w:rStyle w:val="libAlaemChar"/>
          <w:rFonts w:hint="cs"/>
          <w:rtl/>
        </w:rPr>
        <w:t>(</w:t>
      </w:r>
      <w:r w:rsidR="00D679E6" w:rsidRPr="00D679E6">
        <w:rPr>
          <w:rtl/>
        </w:rPr>
        <w:t xml:space="preserve"> </w:t>
      </w:r>
      <w:r w:rsidR="00D679E6" w:rsidRPr="003F69F5">
        <w:rPr>
          <w:rStyle w:val="libAieChar"/>
          <w:rtl/>
        </w:rPr>
        <w:t xml:space="preserve">إِنَّما </w:t>
      </w:r>
      <w:r w:rsidR="00D679E6" w:rsidRPr="003F69F5">
        <w:rPr>
          <w:rStyle w:val="libAieChar"/>
          <w:rFonts w:hint="cs"/>
          <w:rtl/>
        </w:rPr>
        <w:t>یُ</w:t>
      </w:r>
      <w:r w:rsidR="00D679E6" w:rsidRPr="003F69F5">
        <w:rPr>
          <w:rStyle w:val="libAieChar"/>
          <w:rFonts w:hint="eastAsia"/>
          <w:rtl/>
        </w:rPr>
        <w:t>رِ</w:t>
      </w:r>
      <w:r w:rsidR="00D679E6" w:rsidRPr="003F69F5">
        <w:rPr>
          <w:rStyle w:val="libAieChar"/>
          <w:rFonts w:hint="cs"/>
          <w:rtl/>
        </w:rPr>
        <w:t>ی</w:t>
      </w:r>
      <w:r w:rsidR="00D679E6" w:rsidRPr="003F69F5">
        <w:rPr>
          <w:rStyle w:val="libAieChar"/>
          <w:rFonts w:hint="eastAsia"/>
          <w:rtl/>
        </w:rPr>
        <w:t>دُ</w:t>
      </w:r>
      <w:r w:rsidR="00D679E6" w:rsidRPr="003F69F5">
        <w:rPr>
          <w:rStyle w:val="libAieChar"/>
          <w:rtl/>
        </w:rPr>
        <w:t xml:space="preserve"> اللَّهُ لِ</w:t>
      </w:r>
      <w:r w:rsidR="00D679E6" w:rsidRPr="003F69F5">
        <w:rPr>
          <w:rStyle w:val="libAieChar"/>
          <w:rFonts w:hint="cs"/>
          <w:rtl/>
        </w:rPr>
        <w:t>یُ</w:t>
      </w:r>
      <w:r w:rsidR="00D679E6" w:rsidRPr="003F69F5">
        <w:rPr>
          <w:rStyle w:val="libAieChar"/>
          <w:rFonts w:hint="eastAsia"/>
          <w:rtl/>
        </w:rPr>
        <w:t>ذْهِبَ</w:t>
      </w:r>
      <w:r w:rsidR="00D679E6" w:rsidRPr="003F69F5">
        <w:rPr>
          <w:rStyle w:val="libAieChar"/>
          <w:rtl/>
        </w:rPr>
        <w:t xml:space="preserve"> عَنْکُمُ الرِّجْسَ</w:t>
      </w:r>
      <w:r w:rsidR="00D679E6" w:rsidRPr="00D679E6">
        <w:rPr>
          <w:rtl/>
        </w:rPr>
        <w:t xml:space="preserve"> </w:t>
      </w:r>
      <w:r w:rsidRPr="003F69F5">
        <w:rPr>
          <w:rStyle w:val="libAlaemChar"/>
          <w:rFonts w:hint="cs"/>
          <w:rtl/>
        </w:rPr>
        <w:t>)</w:t>
      </w:r>
      <w:r>
        <w:rPr>
          <w:rStyle w:val="libAlaemChar"/>
          <w:rFonts w:hint="cs"/>
          <w:rtl/>
        </w:rPr>
        <w:t xml:space="preserve"> </w:t>
      </w:r>
      <w:r w:rsidR="00D679E6" w:rsidRPr="00D679E6">
        <w:rPr>
          <w:rtl/>
        </w:rPr>
        <w:t>و مضمون قض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مباهله متواتر است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خاصه و عامه از مفسر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محدث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مورخ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هر چند در بعض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خصوص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tl/>
        </w:rPr>
        <w:t xml:space="preserve"> آن اختلاف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کرده اند و خلاف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در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آنکه</w:t>
      </w:r>
      <w:r w:rsidR="00D679E6" w:rsidRPr="00D679E6">
        <w:rPr>
          <w:rtl/>
        </w:rPr>
        <w:t xml:space="preserve"> مباهله بآل عبا شد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داخل عبا نبود و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حال دلالت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بر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قت</w:t>
      </w:r>
      <w:r w:rsidR="00D679E6"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و امامت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مرتض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لت</w:t>
      </w:r>
      <w:r w:rsidR="00D679E6" w:rsidRPr="00D679E6">
        <w:rPr>
          <w:rtl/>
        </w:rPr>
        <w:t xml:space="preserve"> مجموع آل عبا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هم</w:t>
      </w:r>
      <w:r w:rsidR="00D679E6" w:rsidRPr="00D679E6">
        <w:rPr>
          <w:rtl/>
        </w:rPr>
        <w:t xml:space="preserve"> الف الف الصلاه و التح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و الثناء بوجوه شت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اول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اگر وثوق تمام بر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خود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داشت ب</w:t>
      </w:r>
      <w:r w:rsidR="00BD199A">
        <w:rPr>
          <w:rFonts w:hint="cs"/>
          <w:rtl/>
        </w:rPr>
        <w:t xml:space="preserve">ه </w:t>
      </w:r>
      <w:r w:rsidR="00D679E6" w:rsidRPr="00D679E6">
        <w:rPr>
          <w:rtl/>
        </w:rPr>
        <w:t>آن جرأت اقدام بر مباهله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نمود</w:t>
      </w:r>
      <w:r w:rsidR="00D679E6" w:rsidRPr="00D679E6">
        <w:rPr>
          <w:rtl/>
        </w:rPr>
        <w:t xml:space="preserve"> و عز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اهل خود را به دم شمش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دعاء سر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التأث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گروه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ظن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داشت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احتمال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داد ب</w:t>
      </w:r>
      <w:r w:rsidR="00BD199A">
        <w:rPr>
          <w:rFonts w:hint="cs"/>
          <w:rtl/>
        </w:rPr>
        <w:t xml:space="preserve">ه </w:t>
      </w:r>
      <w:r w:rsidR="00D679E6" w:rsidRPr="00D679E6">
        <w:rPr>
          <w:rtl/>
        </w:rPr>
        <w:t>در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آورد 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آنکه خبر داد که اگر با من مباهله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عذاب حقت</w:t>
      </w:r>
      <w:r w:rsidR="00D679E6" w:rsidRPr="00D679E6">
        <w:rPr>
          <w:rFonts w:hint="eastAsia"/>
          <w:rtl/>
        </w:rPr>
        <w:t>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 شما نازل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و مبالغه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نمود</w:t>
      </w:r>
      <w:r w:rsidR="00D679E6" w:rsidRPr="00D679E6">
        <w:rPr>
          <w:rtl/>
        </w:rPr>
        <w:t xml:space="preserve"> در تحقق مباهله اگر جزم بحق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خود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داشت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مبالغه کردن متضمن سع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اظهار کذب خود بود و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</w:t>
      </w:r>
      <w:r w:rsidR="00D679E6" w:rsidRPr="00D679E6">
        <w:rPr>
          <w:rtl/>
        </w:rPr>
        <w:t xml:space="preserve"> عاقل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چن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کار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با آنکه باتفاق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ارباب ملل آن حضرت اعقل عقلاء هر زمان بود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آنکه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امتناع از</w:t>
      </w:r>
      <w:r w:rsidR="00BD199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مباهله</w:t>
      </w:r>
      <w:r w:rsidR="00D679E6" w:rsidRPr="00D679E6">
        <w:rPr>
          <w:rtl/>
        </w:rPr>
        <w:t xml:space="preserve"> نمودند و اگر علم </w:t>
      </w:r>
      <w:r w:rsidR="00D679E6" w:rsidRPr="00D679E6">
        <w:rPr>
          <w:rtl/>
        </w:rPr>
        <w:lastRenderedPageBreak/>
        <w:t>بحق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آن حضرت نداشتند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پروا از نفر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آن حضرت و معدود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چند از اهل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آن حضرت نکنند و حفظ رتبه خود را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قوم خود بکنند چنانچه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اقدام بر حروب مهلکه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نمودند</w:t>
      </w:r>
      <w:r w:rsidR="00D679E6" w:rsidRPr="00D679E6">
        <w:rPr>
          <w:rtl/>
        </w:rPr>
        <w:t xml:space="preserve"> و زنان و فرزندان و اموال خود را در معرض اسر و قتل و نه</w:t>
      </w:r>
      <w:r w:rsidR="00D679E6" w:rsidRPr="00D679E6">
        <w:rPr>
          <w:rFonts w:hint="eastAsia"/>
          <w:rtl/>
        </w:rPr>
        <w:t>ب</w:t>
      </w:r>
      <w:r w:rsidR="00D679E6" w:rsidRPr="00D679E6">
        <w:rPr>
          <w:rtl/>
        </w:rPr>
        <w:t xml:space="preserve">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آوردند و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مذلت و خوار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جز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را قبول نکنند چهارم آنکه در اکثر اخبار مذکور است که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را از مباهله منع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نمودند</w:t>
      </w:r>
      <w:r w:rsidR="00D679E6" w:rsidRPr="00D679E6">
        <w:rPr>
          <w:rtl/>
        </w:rPr>
        <w:t xml:space="preserve"> و مذکور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ساختند</w:t>
      </w:r>
      <w:r w:rsidR="00D679E6" w:rsidRPr="00D679E6">
        <w:rPr>
          <w:rtl/>
        </w:rPr>
        <w:t xml:space="preserve"> که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او بر ما ظاهر 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BD199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و</w:t>
      </w:r>
      <w:r w:rsidR="00D679E6" w:rsidRPr="00D679E6">
        <w:rPr>
          <w:rtl/>
        </w:rPr>
        <w:t xml:space="preserve"> معلوم شد بر ما که آن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موعود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نست</w:t>
      </w:r>
      <w:r w:rsidR="00D679E6" w:rsidRPr="00D679E6">
        <w:rPr>
          <w:rtl/>
        </w:rPr>
        <w:t xml:space="preserve"> و ب</w:t>
      </w:r>
      <w:r w:rsidR="00BD199A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سبب از مباهله امتناع نمودند پنجم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قض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</w:t>
      </w:r>
      <w:r w:rsidR="00D679E6" w:rsidRPr="00D679E6">
        <w:rPr>
          <w:rtl/>
        </w:rPr>
        <w:t xml:space="preserve"> ظاهر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که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و فاطمه </w:t>
      </w:r>
      <w:r w:rsidR="009A5130" w:rsidRPr="009A5130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و حسن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بعد از حضرت رسالت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 xml:space="preserve"> اشرف خلق خدا و عز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مردم نزد آن ح</w:t>
      </w:r>
      <w:r w:rsidR="00D679E6" w:rsidRPr="00D679E6">
        <w:rPr>
          <w:rFonts w:hint="eastAsia"/>
          <w:rtl/>
        </w:rPr>
        <w:t>ضرت</w:t>
      </w:r>
      <w:r w:rsidR="00D679E6" w:rsidRPr="00D679E6">
        <w:rPr>
          <w:rtl/>
        </w:rPr>
        <w:t xml:space="preserve"> بوده اند چنانچه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مخالفان و متعصبان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مانند زمخشر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فخر راز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</w:t>
      </w:r>
      <w:r w:rsidR="00BD199A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اعتراف نموده اند و زمخشر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از همه متعصب تر است در کشاف گفته است که اگر 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دعوت کردن خصم بر مباهله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 بود که ظاهر بشود که او کاذبست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خصم او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</w:t>
      </w:r>
      <w:r w:rsidR="00D679E6" w:rsidRPr="00D679E6">
        <w:rPr>
          <w:rFonts w:hint="eastAsia"/>
          <w:rtl/>
        </w:rPr>
        <w:t>مر</w:t>
      </w:r>
      <w:r w:rsidR="00D679E6" w:rsidRPr="00D679E6">
        <w:rPr>
          <w:rtl/>
        </w:rPr>
        <w:t xml:space="preserve"> مخصوص او و خصم او بود پس چه فا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</w:t>
      </w:r>
      <w:r w:rsidR="00D679E6" w:rsidRPr="00D679E6">
        <w:rPr>
          <w:rtl/>
        </w:rPr>
        <w:t xml:space="preserve"> داشت ضم کردن پسران و زنان در مباهله جواب 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که ضم کردن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مباهله دلالتش بر وثوق و اعتماد بر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او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اده</w:t>
      </w:r>
      <w:r w:rsidR="00D679E6" w:rsidRPr="00D679E6">
        <w:rPr>
          <w:rtl/>
        </w:rPr>
        <w:t xml:space="preserve"> بود از آنکه خود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تنهائ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مباهله نما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با ضم کردن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جرأت نمود بر آنکه اعزه خود و پاره 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جگر </w:t>
      </w:r>
      <w:r w:rsidR="00D679E6" w:rsidRPr="00D679E6">
        <w:rPr>
          <w:rFonts w:hint="eastAsia"/>
          <w:rtl/>
        </w:rPr>
        <w:t>خود</w:t>
      </w:r>
      <w:r w:rsidR="00D679E6" w:rsidRPr="00D679E6">
        <w:rPr>
          <w:rtl/>
        </w:rPr>
        <w:t xml:space="preserve"> را و محبوب 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مردم را نزد خود در معرض نفر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هلاک در آورد و اکتفا ننمود بخود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تنهائ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دلالت کرد بر آنکه اعتماد تمام بر دروغگو بودن خصم خود داشت که خواست خصم او با اعزه و احبه اش هلاک شوند و مستأصل گردند اگر مباهله واقع شود و مخصوص گردان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مباه</w:t>
      </w:r>
      <w:r w:rsidR="00D679E6" w:rsidRPr="00D679E6">
        <w:rPr>
          <w:rFonts w:hint="eastAsia"/>
          <w:rtl/>
        </w:rPr>
        <w:t>له</w:t>
      </w:r>
      <w:r w:rsidR="00D679E6" w:rsidRPr="00D679E6">
        <w:rPr>
          <w:rtl/>
        </w:rPr>
        <w:t xml:space="preserve"> پسران و زنان را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عز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اهلند 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دل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از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چسبند</w:t>
      </w:r>
      <w:r w:rsidR="00D679E6" w:rsidRPr="00D679E6">
        <w:rPr>
          <w:rtl/>
        </w:rPr>
        <w:t xml:space="preserve"> و بسا </w:t>
      </w:r>
      <w:r w:rsidR="00D679E6" w:rsidRPr="00D679E6">
        <w:rPr>
          <w:rtl/>
        </w:rPr>
        <w:lastRenderedPageBreak/>
        <w:t>باشد که آدم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 را در معرض هلاک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آورد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آنکه آس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نرسد 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سبب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در</w:t>
      </w:r>
      <w:r w:rsidR="00D679E6" w:rsidRPr="00D679E6">
        <w:rPr>
          <w:rtl/>
        </w:rPr>
        <w:t xml:space="preserve"> جنگها زنان و فرزندان را با خود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بردند</w:t>
      </w:r>
      <w:r w:rsidR="00D679E6" w:rsidRPr="00D679E6">
        <w:rPr>
          <w:rtl/>
        </w:rPr>
        <w:t xml:space="preserve"> که نگر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زند</w:t>
      </w:r>
      <w:r w:rsidR="00D679E6" w:rsidRPr="00D679E6">
        <w:rPr>
          <w:rtl/>
        </w:rPr>
        <w:t xml:space="preserve"> 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جهت خدا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مباهله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را بر نفس خود مقدم داشت تا اعلام نما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بر جان مقدم اند پس بعد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گفته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است که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قو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تر</w:t>
      </w:r>
      <w:r w:rsidR="00D679E6" w:rsidRPr="00D679E6">
        <w:rPr>
          <w:rtl/>
        </w:rPr>
        <w:t xml:space="preserve"> 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باشد</w:t>
      </w:r>
      <w:r w:rsidR="00D679E6" w:rsidRPr="00D679E6">
        <w:rPr>
          <w:rtl/>
        </w:rPr>
        <w:t xml:space="preserve"> بر 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لت</w:t>
      </w:r>
      <w:r w:rsidR="00D679E6" w:rsidRPr="00D679E6">
        <w:rPr>
          <w:rtl/>
        </w:rPr>
        <w:t xml:space="preserve"> اهل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و اصحاب عب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تمام شد کلام زمخشر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پس 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هرگاه معلوم شد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احب و اعز خلق بوده اند نزد آن حضرت پس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بهتر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خلق باشند در آن زمان و بعد از آن حضرت چه بر هر عاقل متد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ظاهر است که محبت آن حضرت از بابت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از جه</w:t>
      </w:r>
      <w:r w:rsidR="007723DA">
        <w:rPr>
          <w:rFonts w:hint="cs"/>
          <w:rtl/>
        </w:rPr>
        <w:t>ت</w:t>
      </w:r>
      <w:r w:rsidR="00D679E6" w:rsidRPr="00D679E6">
        <w:rPr>
          <w:rtl/>
        </w:rPr>
        <w:t xml:space="preserve"> روابط بشر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نبود بلکه هر که نزد خدا محبوبتر بو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آن حضرت او را دوست</w:t>
      </w:r>
      <w:r w:rsidR="007723DA">
        <w:rPr>
          <w:rFonts w:hint="cs"/>
          <w:rtl/>
        </w:rPr>
        <w:t xml:space="preserve"> </w:t>
      </w:r>
      <w:r w:rsidR="00D679E6" w:rsidRPr="00D679E6">
        <w:rPr>
          <w:rtl/>
        </w:rPr>
        <w:t>تر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داشت</w:t>
      </w:r>
      <w:r w:rsidR="00D679E6" w:rsidRPr="00D679E6">
        <w:rPr>
          <w:rtl/>
        </w:rPr>
        <w:t xml:space="preserve"> و چون چن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نباشد و حال آنکه در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tl/>
        </w:rPr>
        <w:t xml:space="preserve"> و اخبار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مذمت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محبت</w:t>
      </w:r>
      <w:r w:rsidR="00D679E6" w:rsidRPr="00D679E6">
        <w:rPr>
          <w:rtl/>
        </w:rPr>
        <w:t xml:space="preserve"> اولاد و آباء و عشا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بدون محبت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وارد شده است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از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رت</w:t>
      </w:r>
      <w:r w:rsidR="00D679E6" w:rsidRPr="00D679E6">
        <w:rPr>
          <w:rtl/>
        </w:rPr>
        <w:t xml:space="preserve"> آن حضرت معلوم بود که خو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نزد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را از خود دور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بسبب آنکه دوست خدا نبوده اند و دوران را رعا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بجهت آنکه دوست خدا بودند مانند سلمان و ابوذر و مقداد و اخوان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چنانچه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ال</w:t>
      </w:r>
      <w:r w:rsidR="00D679E6" w:rsidRPr="00D679E6">
        <w:rPr>
          <w:rFonts w:hint="eastAsia"/>
          <w:rtl/>
        </w:rPr>
        <w:t>ساجد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در وصف آن حضرت فرموده است و وال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الابعد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عاد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الاقرب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هرگاه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محبوب 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خلق باشند نزد خدا و بهتر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امت باشند تقد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بر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امامت عقلا قب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خواهد بود ششم فخر راز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از اعاظم علما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اهل سنت است 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 xml:space="preserve">تعصب مشهور است گفته است </w:t>
      </w:r>
      <w:r w:rsidR="00D679E6" w:rsidRPr="00D679E6">
        <w:rPr>
          <w:rFonts w:hint="eastAsia"/>
          <w:rtl/>
        </w:rPr>
        <w:t>که</w:t>
      </w:r>
      <w:r w:rsidR="00D679E6" w:rsidRPr="00D679E6">
        <w:rPr>
          <w:rtl/>
        </w:rPr>
        <w:t xml:space="preserve">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عه</w:t>
      </w:r>
      <w:r w:rsidR="00D679E6" w:rsidRPr="00D679E6">
        <w:rPr>
          <w:rtl/>
        </w:rPr>
        <w:t xml:space="preserve">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استدلال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که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طالب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از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غمبران</w:t>
      </w:r>
      <w:r w:rsidR="00D679E6" w:rsidRPr="00D679E6">
        <w:rPr>
          <w:rtl/>
        </w:rPr>
        <w:t xml:space="preserve"> بغ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از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آخر الزمان افضل است و از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صحابه افضل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فرموده است بخوان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نفسها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 را و نفسها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شما را مراد از نفسها نفس مقدس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دعوت اقتضا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ادعا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مغا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رت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و آدم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 را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D679E6" w:rsidRPr="00D679E6">
        <w:rPr>
          <w:rtl/>
        </w:rPr>
        <w:lastRenderedPageBreak/>
        <w:t>خواند پس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مراد باشد 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اتفاق مخالف و مؤالف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از زنان و پسران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به انفسنا تعب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کرده باشند بغ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نبود پس معلوم شد که حق 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نفس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 xml:space="preserve">را نفس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گف</w:t>
      </w:r>
      <w:r w:rsidR="00D679E6" w:rsidRPr="00D679E6">
        <w:rPr>
          <w:rFonts w:hint="eastAsia"/>
          <w:rtl/>
        </w:rPr>
        <w:t>ته</w:t>
      </w:r>
      <w:r w:rsidR="00D679E6" w:rsidRPr="00D679E6">
        <w:rPr>
          <w:rtl/>
        </w:rPr>
        <w:t xml:space="preserve"> است و اتحاد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ق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دو نفس محالست پس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مجاز باشد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مقرر است در اصول که حمل لفظ بر اقرب مجازات بحق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قت</w:t>
      </w:r>
      <w:r w:rsidR="00D679E6" w:rsidRPr="00D679E6">
        <w:rPr>
          <w:rtl/>
        </w:rPr>
        <w:t xml:space="preserve"> اول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است از حمل بر ابعد و اقرب مجازات استواء در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امور و شرکت در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کمالاتست مگر آنچه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بدر</w:t>
      </w:r>
      <w:r w:rsidR="007723DA">
        <w:rPr>
          <w:rFonts w:hint="cs"/>
          <w:rtl/>
        </w:rPr>
        <w:t xml:space="preserve"> </w:t>
      </w:r>
      <w:r w:rsidR="00D679E6" w:rsidRPr="00D679E6">
        <w:rPr>
          <w:rtl/>
        </w:rPr>
        <w:t>رود و آنچه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اجماع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رون</w:t>
      </w:r>
      <w:r w:rsidR="00D679E6" w:rsidRPr="00D679E6">
        <w:rPr>
          <w:rtl/>
        </w:rPr>
        <w:t xml:space="preserve"> رفته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</w:t>
      </w:r>
      <w:r w:rsidR="00D679E6" w:rsidRPr="00D679E6">
        <w:rPr>
          <w:rFonts w:hint="eastAsia"/>
          <w:rtl/>
        </w:rPr>
        <w:t>که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 او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پس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در کمالات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با هم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باشند و از جمله کمالات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آنست که او افضل است از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غمبران</w:t>
      </w:r>
      <w:r w:rsidR="00D679E6" w:rsidRPr="00D679E6">
        <w:rPr>
          <w:rtl/>
        </w:rPr>
        <w:t xml:space="preserve"> و از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صحابه پس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افضل از آنها باشد و بعد از آنکه 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را بتفص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ل تمام نقل کرده است جواب گفته است که چنانچه اجماع منعقد شده است که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افضل از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است اجماع منعقد است بر آنکه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غمبران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افضلند</w:t>
      </w:r>
      <w:r w:rsidR="00D679E6" w:rsidRPr="00D679E6">
        <w:rPr>
          <w:rtl/>
        </w:rPr>
        <w:t xml:space="preserve"> از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غمبران</w:t>
      </w:r>
      <w:r w:rsidR="00D679E6" w:rsidRPr="00D679E6">
        <w:rPr>
          <w:rtl/>
        </w:rPr>
        <w:t xml:space="preserve"> و در باب افضل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بر صحابه جواب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نگفته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در آنجا جواب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نداشته است و جواب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در باب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غمبران</w:t>
      </w:r>
      <w:r w:rsidR="00D679E6" w:rsidRPr="00D679E6">
        <w:rPr>
          <w:rtl/>
        </w:rPr>
        <w:t xml:space="preserve"> گفته اند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بطلانش ظاهر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عه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اجماع را قبول ندارند و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اگر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که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امت اجماع کرده اند مسلم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بلکه بطل</w:t>
      </w:r>
      <w:r w:rsidR="00D679E6" w:rsidRPr="00D679E6">
        <w:rPr>
          <w:rFonts w:hint="eastAsia"/>
          <w:rtl/>
        </w:rPr>
        <w:t>انش</w:t>
      </w:r>
      <w:r w:rsidR="00D679E6" w:rsidRPr="00D679E6">
        <w:rPr>
          <w:rtl/>
        </w:rPr>
        <w:t xml:space="preserve"> ظاهر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اکثر علماء 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اعتقاد آنست که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ائمه افضلند از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غمبران</w:t>
      </w:r>
      <w:r w:rsidR="00D679E6" w:rsidRPr="00D679E6">
        <w:rPr>
          <w:rtl/>
        </w:rPr>
        <w:t xml:space="preserve"> سوا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آخر زمان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و احاد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مستف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ضه</w:t>
      </w:r>
      <w:r w:rsidR="00D679E6" w:rsidRPr="00D679E6">
        <w:rPr>
          <w:rtl/>
        </w:rPr>
        <w:t xml:space="preserve"> بلکه متواتره از ائمه خود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باب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مقدمات از بسکه وضوح د</w:t>
      </w:r>
      <w:r w:rsidR="00D679E6" w:rsidRPr="00D679E6">
        <w:rPr>
          <w:rFonts w:hint="eastAsia"/>
          <w:rtl/>
        </w:rPr>
        <w:t>اشته</w:t>
      </w:r>
      <w:r w:rsidR="00D679E6" w:rsidRPr="00D679E6">
        <w:rPr>
          <w:rtl/>
        </w:rPr>
        <w:t xml:space="preserve"> است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فاضل که امام المشکک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او را تصرف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نتوانسته است کردن پس امامت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حضرت</w:t>
      </w:r>
      <w:r w:rsidR="00D679E6" w:rsidRPr="00D679E6">
        <w:rPr>
          <w:rtl/>
        </w:rPr>
        <w:t xml:space="preserve">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ثابت شد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از جمله کمالات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امامت و وجوب اطاعتست و آن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پس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آن </w:t>
      </w:r>
      <w:r w:rsidR="00D679E6" w:rsidRPr="00D679E6">
        <w:rPr>
          <w:rtl/>
        </w:rPr>
        <w:lastRenderedPageBreak/>
        <w:t>حضرت امام باشد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افضل بودن از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انب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اء</w:t>
      </w:r>
      <w:r w:rsidR="00D679E6" w:rsidRPr="00D679E6">
        <w:rPr>
          <w:rtl/>
        </w:rPr>
        <w:t xml:space="preserve"> لازم دارد اعلا مراتب امامت را قطع نظر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ترج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مرجو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قب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است و اگر معاند متعصب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مناقشه کند و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ممکن است دعوت نفس مراد باشد مجازا و مجاز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مجاز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اول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بچند وجه جواب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توان</w:t>
      </w:r>
      <w:r w:rsidR="00D679E6" w:rsidRPr="00D679E6">
        <w:rPr>
          <w:rtl/>
        </w:rPr>
        <w:t xml:space="preserve"> گفت و ما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رساله بدو جواب اکتفا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نمائ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اول آنکه مجاز در اطلاق نفس شا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تر از مجاز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است و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عرب و عجم ش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است 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که تو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منزله جان من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در خصوص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tl/>
        </w:rPr>
        <w:t xml:space="preserve">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از طرق خاصه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و</w:t>
      </w:r>
      <w:r w:rsidR="00D679E6" w:rsidRPr="00D679E6">
        <w:rPr>
          <w:rtl/>
        </w:rPr>
        <w:t xml:space="preserve"> عامه وارد شده است چنانچه در صحاح عامه منقولست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به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گفت انت من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انا منک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تو از من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من از توام و در فردوس الاخبار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گفت که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بمنزله سر من است از بدن من و بروا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بمنزله روح من است از بدن من و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گروه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منافقان خطاب کرد که نماز 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زکا</w:t>
      </w:r>
      <w:r w:rsidR="007723DA">
        <w:rPr>
          <w:rFonts w:hint="cs"/>
          <w:rtl/>
        </w:rPr>
        <w:t>ت</w:t>
      </w:r>
      <w:r w:rsidR="00D679E6" w:rsidRPr="00D679E6">
        <w:rPr>
          <w:rtl/>
        </w:rPr>
        <w:t xml:space="preserve"> بده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آنکه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فرستم</w:t>
      </w:r>
      <w:r w:rsidR="00D679E6" w:rsidRPr="00D679E6">
        <w:rPr>
          <w:rtl/>
        </w:rPr>
        <w:t xml:space="preserve"> بسو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شما مرد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که بمنزله نفس من است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باب احاد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است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همه قر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آن مجاز است (دو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) آنکه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کر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مه</w:t>
      </w:r>
      <w:r w:rsidR="00D679E6" w:rsidRPr="00D679E6">
        <w:rPr>
          <w:rtl/>
        </w:rPr>
        <w:t xml:space="preserve"> بر هر ا</w:t>
      </w:r>
      <w:r w:rsidR="00D679E6" w:rsidRPr="00D679E6">
        <w:rPr>
          <w:rFonts w:hint="eastAsia"/>
          <w:rtl/>
        </w:rPr>
        <w:t>حتمال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دلالت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بر 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لت</w:t>
      </w:r>
      <w:r w:rsidR="00D679E6" w:rsidRPr="00D679E6">
        <w:rPr>
          <w:rtl/>
        </w:rPr>
        <w:t xml:space="preserve"> و امامت آن حضرت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ندع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>ص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غه</w:t>
      </w:r>
      <w:r w:rsidR="00D679E6" w:rsidRPr="00D679E6">
        <w:rPr>
          <w:rtl/>
        </w:rPr>
        <w:t xml:space="preserve"> متکلم مع الغ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فرموده است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 xml:space="preserve">اعتبار دخول مخاطبان است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تعظ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است که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مقامات شا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است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دخل بودن امتست و بنابر دو احتمال آخر تقد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کلام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خواهد بود که «ندع ابنا</w:t>
      </w:r>
      <w:r w:rsidR="00D679E6" w:rsidRPr="00D679E6">
        <w:rPr>
          <w:rFonts w:hint="eastAsia"/>
          <w:rtl/>
        </w:rPr>
        <w:t>ئنا</w:t>
      </w:r>
      <w:r w:rsidR="00D679E6" w:rsidRPr="00D679E6">
        <w:rPr>
          <w:rtl/>
        </w:rPr>
        <w:t xml:space="preserve"> و ندع ابنائکم» و شک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در آنکه احتمال اول اظهر احتمالاتست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دو احتمال دارد اول آنکه مراد آن باشد که بخوان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هر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از ما و شما فرزندان و زنان و انفس خود را 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آنکه هر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از ما و شما ابناء و نساء و انفس جانب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را بخوان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اول اظهر است چنانچه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اکثر مفسران تصر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ب</w:t>
      </w:r>
      <w:r w:rsidR="007723DA">
        <w:rPr>
          <w:rFonts w:hint="cs"/>
          <w:rtl/>
        </w:rPr>
        <w:t xml:space="preserve">ه </w:t>
      </w:r>
      <w:r w:rsidR="00D679E6" w:rsidRPr="00D679E6">
        <w:rPr>
          <w:rtl/>
        </w:rPr>
        <w:t xml:space="preserve">آن نموده اند و اگر چه اکثر وجوه </w:t>
      </w:r>
      <w:r w:rsidR="00D679E6" w:rsidRPr="00D679E6">
        <w:rPr>
          <w:rtl/>
        </w:rPr>
        <w:lastRenderedPageBreak/>
        <w:t>دخل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ما نحن 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ندارد اما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احتمالات مذکور شد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و</w:t>
      </w:r>
      <w:r w:rsidR="00D679E6" w:rsidRPr="00D679E6">
        <w:rPr>
          <w:rtl/>
        </w:rPr>
        <w:t xml:space="preserve"> اما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ابناء و نساء و انفس محتمل است که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تعظ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باشد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دخول امت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مخاطب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که تقد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کلام آن باشد که «ندع ابنائنا و ابنائکم» که اعاده ابناء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لفظ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باشد چون عطف بر ضم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مجرورند و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اعاده جار مرجوح است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اهل عرب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اعتبار آن باشد که ابتدا نظر بظاهر حال محتمل بود که آنها صلاح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دارند که در مباهله داخل باشند از هر صنف جماعت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چون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افتند</w:t>
      </w:r>
      <w:r w:rsidR="00D679E6" w:rsidRPr="00D679E6">
        <w:rPr>
          <w:rtl/>
        </w:rPr>
        <w:t xml:space="preserve">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که صلاح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امر داشته باشد به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جماعت را آوردند و تع</w:t>
      </w:r>
      <w:r w:rsidR="00D679E6" w:rsidRPr="00D679E6">
        <w:rPr>
          <w:rFonts w:hint="cs"/>
          <w:rtl/>
        </w:rPr>
        <w:t>یی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خصوص آن جماعت قبل از تحقق</w:t>
      </w:r>
      <w:r w:rsidR="007723DA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مباهله</w:t>
      </w:r>
      <w:r w:rsidR="00D679E6" w:rsidRPr="00D679E6">
        <w:rPr>
          <w:rtl/>
        </w:rPr>
        <w:t xml:space="preserve"> ضرور نبود و همچن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ضم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«ابناءنا و نساءنا و انفسنا» همه احتمالات را دارد به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احتمال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آن در اول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در 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بعد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معلوم است که دعوت هر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مخصوص جماعت خود بود پس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که اگر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تعظ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باشد و مراد نفس آن شخص باشد که م</w:t>
      </w:r>
      <w:r w:rsidR="00D679E6" w:rsidRPr="00D679E6">
        <w:rPr>
          <w:rFonts w:hint="eastAsia"/>
          <w:rtl/>
        </w:rPr>
        <w:t>تصد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مباهله شده است که معلوم است که متصد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مباهله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جانب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بود و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اتفاق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tl/>
        </w:rPr>
        <w:t xml:space="preserve"> و اقوال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داخل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مباهله بود پس دخول آن حضرت 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صورت خواهد بود و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توانستند</w:t>
      </w:r>
      <w:r w:rsidR="00D679E6" w:rsidRPr="00D679E6">
        <w:rPr>
          <w:rtl/>
        </w:rPr>
        <w:t xml:space="preserve"> گفت که چرا او را آورده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حال آنکه در شرط ما داخل نبود مگر آنکه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که آن حضرت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شدت اختصاص و تناسب بمنزله نفس او بود و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هر دو بمنزله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شخص بودند لهذا او را آورد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181D9B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وجه</w:t>
      </w:r>
      <w:r w:rsidR="00D679E6" w:rsidRPr="00D679E6">
        <w:rPr>
          <w:rtl/>
        </w:rPr>
        <w:t xml:space="preserve"> با آنکه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مقام 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بعد دارد در مطلوب ما داخل خواهد بود و ضرر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شتر</w:t>
      </w:r>
      <w:r w:rsidR="00D679E6" w:rsidRPr="00D679E6">
        <w:rPr>
          <w:rtl/>
        </w:rPr>
        <w:t xml:space="preserve"> خواهد داشت اما (وجه 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)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که اگر امت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صحابه داخل در مباهله بودند چرا اقلا هر که حاضر بود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مباهله حاضر نساخت مگر آنکه 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حاضر کردن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موجب غوغا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="00D679E6" w:rsidRPr="00D679E6">
        <w:rPr>
          <w:rFonts w:hint="eastAsia"/>
          <w:rtl/>
        </w:rPr>
        <w:t>عام</w:t>
      </w:r>
      <w:r w:rsidR="00D679E6" w:rsidRPr="00D679E6">
        <w:rPr>
          <w:rtl/>
        </w:rPr>
        <w:t xml:space="preserve"> و اختلاط اصوات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موهم آن بود که </w:t>
      </w:r>
      <w:r w:rsidR="00D679E6" w:rsidRPr="00D679E6">
        <w:rPr>
          <w:rtl/>
        </w:rPr>
        <w:lastRenderedPageBreak/>
        <w:t>اعتقاد بر حق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خود ندارد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گروه انبوه را با خود آورده است که ما را بکثرت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و شوکت خود بترساند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باب اعتماد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دعا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مردم کرده است چون خود حاضر شد که قائم مقام همه بود و اول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بنفس بود نسبت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همه و ا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المؤمن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را آورد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آنکه امام و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شوا</w:t>
      </w:r>
      <w:r w:rsidR="00D679E6" w:rsidRPr="00D679E6">
        <w:rPr>
          <w:rtl/>
        </w:rPr>
        <w:t xml:space="preserve"> و مقتدا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باشد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ابنا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ابنا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 بودند و فاطمه چنانچه دختر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بود زوجه او بود پس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اسباب آن حضرت را از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امت خود و صحابه اختصاص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امر داد و هر دو از جانب خود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امت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مباهله حاضر شدند چنانچه آن جماعت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سر کرده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بودند و از جانب همه حاضر شده بودند پس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وجه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اصرح خواهد بود در مقصود ما و اقو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خواهد بود در اثبات مطلوب ما و همچن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وجه رابع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دلالت بر 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فضل آن حضرت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بسبب آنکه هرگاه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>ع امت و صحابه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اهل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دخول در مباهله داشته باشد بغ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آن حضرت و زوجه و اولا آن حضرت نبوده باشد هم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خواهد بود بر آنکه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صلاح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181D9B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امامت</w:t>
      </w:r>
      <w:r w:rsidR="00D679E6" w:rsidRPr="00D679E6">
        <w:rPr>
          <w:rtl/>
        </w:rPr>
        <w:t xml:space="preserve"> ندارند بوجه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مذکور شد پس منع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اول را فائده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رساند</w:t>
      </w:r>
      <w:r w:rsidR="00D679E6" w:rsidRPr="00D679E6">
        <w:rPr>
          <w:rtl/>
        </w:rPr>
        <w:t xml:space="preserve"> با آنکه آن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مؤ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</w:t>
      </w:r>
      <w:r w:rsidR="00181D9B">
        <w:rPr>
          <w:rFonts w:hint="cs"/>
          <w:rtl/>
        </w:rPr>
        <w:t xml:space="preserve">ه </w:t>
      </w:r>
      <w:r w:rsidR="00D679E6" w:rsidRPr="00D679E6">
        <w:rPr>
          <w:rtl/>
        </w:rPr>
        <w:t>اخبار معتبره جانب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بوده باشد چنانچه دانست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اگر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حمل بر اقرب مجازات وقت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که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شا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نباشد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معلوم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در مقام اظ</w:t>
      </w:r>
      <w:r w:rsidR="00D679E6" w:rsidRPr="00D679E6">
        <w:rPr>
          <w:rFonts w:hint="eastAsia"/>
          <w:rtl/>
        </w:rPr>
        <w:t>هار</w:t>
      </w:r>
      <w:r w:rsidR="00D679E6" w:rsidRPr="00D679E6">
        <w:rPr>
          <w:rtl/>
        </w:rPr>
        <w:t xml:space="preserve"> 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محبت و اختصاص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استعمال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جواب گوئ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که هر چند آن احاد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که سابقا اشاره کرد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اکثر دلالت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بر آنکه محض هم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مراد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اما</w:t>
      </w:r>
      <w:r w:rsidRPr="00D679E6">
        <w:rPr>
          <w:rtl/>
        </w:rPr>
        <w:t xml:space="preserve"> ما را مناقشه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ضرور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اثبات امامت و احق بودن بخلافت که مطلب اصل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حصول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مکرر مذکور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 xml:space="preserve">(نهم) </w:t>
      </w:r>
      <w:r w:rsidR="00181D9B" w:rsidRPr="00181D9B">
        <w:rPr>
          <w:rStyle w:val="libAlaemChar"/>
          <w:rFonts w:hint="cs"/>
          <w:rtl/>
        </w:rPr>
        <w:t>(</w:t>
      </w:r>
      <w:r w:rsidRPr="00181D9B">
        <w:rPr>
          <w:rStyle w:val="libAieChar"/>
          <w:rtl/>
        </w:rPr>
        <w:t>وَ تَعِ</w:t>
      </w:r>
      <w:r w:rsidRPr="00181D9B">
        <w:rPr>
          <w:rStyle w:val="libAieChar"/>
          <w:rFonts w:hint="cs"/>
          <w:rtl/>
        </w:rPr>
        <w:t>یَ</w:t>
      </w:r>
      <w:r w:rsidRPr="00181D9B">
        <w:rPr>
          <w:rStyle w:val="libAieChar"/>
          <w:rFonts w:hint="eastAsia"/>
          <w:rtl/>
        </w:rPr>
        <w:t>ها</w:t>
      </w:r>
      <w:r w:rsidRPr="00181D9B">
        <w:rPr>
          <w:rStyle w:val="libAieChar"/>
          <w:rtl/>
        </w:rPr>
        <w:t xml:space="preserve"> أُذُنٌ واعِ</w:t>
      </w:r>
      <w:r w:rsidRPr="00181D9B">
        <w:rPr>
          <w:rStyle w:val="libAieChar"/>
          <w:rFonts w:hint="cs"/>
          <w:rtl/>
        </w:rPr>
        <w:t>یَ</w:t>
      </w:r>
      <w:r w:rsidRPr="00181D9B">
        <w:rPr>
          <w:rStyle w:val="libAieChar"/>
          <w:rFonts w:hint="eastAsia"/>
          <w:rtl/>
        </w:rPr>
        <w:t>ه</w:t>
      </w:r>
      <w:r w:rsidR="00181D9B" w:rsidRPr="00181D9B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A801A4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ضبط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حفظ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حفظ</w:t>
      </w:r>
      <w:r w:rsidR="00181D9B">
        <w:rPr>
          <w:rFonts w:hint="cs"/>
          <w:rtl/>
        </w:rPr>
        <w:t xml:space="preserve"> </w:t>
      </w:r>
      <w:r w:rsidRPr="00D679E6">
        <w:rPr>
          <w:rtl/>
        </w:rPr>
        <w:t>کننده و نگاه دارنده است خاصه و عامه بطرق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چنانچه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واحد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اسباب نزول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و راغب اصفهان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محاضرات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مناقب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مناقب و اکثر مفسران و محدثان خاصه و عامه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ابن عباس و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ضحاک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لفظ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مرا در برگرفت و گفت امر کرده است مرا پروردگار من که تو را بخود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گردانم و علوم خود را</w:t>
      </w:r>
      <w:r w:rsidR="00181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181D9B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تو</w:t>
      </w:r>
      <w:r w:rsidRPr="00D679E6">
        <w:rPr>
          <w:rtl/>
        </w:rPr>
        <w:t xml:space="preserve">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بر من لازم است که اطاعت پروردگار خود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حق تو و تو را سزاوار است که حفظ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فراموش نکن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از خدا سؤال کردم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گوشه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گرداند و خدا مستجاب کرد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بعد از آن آنچه از آن حضرت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هرگز فراموش نکردم چون تواند بود که فراموش کنم بعد از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تعصب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نقل کرده اند و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کشاف گفته است که مراد 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t>اذن واع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شأن او آن باشد که هر چه را بشنود حفظ کند و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نگرداند 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t>ترک عمل 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t>آن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اگر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چرا خدا اذن را بلفظ مفرد و نکره ادا کرده است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اشعار 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lastRenderedPageBreak/>
        <w:t>آنست که حفظ</w:t>
      </w:r>
      <w:r w:rsidR="00181D9B">
        <w:rPr>
          <w:rFonts w:hint="cs"/>
          <w:rtl/>
        </w:rPr>
        <w:t xml:space="preserve"> </w:t>
      </w:r>
      <w:r w:rsidRPr="00D679E6">
        <w:rPr>
          <w:rtl/>
        </w:rPr>
        <w:t>کننده ب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کم است و سرزنش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مردم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دلالت بر آنست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گوش که حفظ کند بس است و نزد خدا 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t>منزله گروه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پروائ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بجماعت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هر چند تمام عالم را پر کند تمام شد کلام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قلم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و اعتراف کرده است که فائ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بعثت و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خصوص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بعمل آمده است و اوست حافظ علوم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تواند بود</w:t>
      </w:r>
      <w:r w:rsidR="00181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او محکوم حکم جاهل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باشد که در همه احکام محتاج 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t>او بودند و از او استفسار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181D9B" w:rsidRPr="00181D9B">
        <w:rPr>
          <w:rStyle w:val="libAlaemChar"/>
          <w:rFonts w:hint="cs"/>
          <w:rtl/>
        </w:rPr>
        <w:t>(</w:t>
      </w:r>
      <w:r w:rsidRPr="00181D9B">
        <w:rPr>
          <w:rStyle w:val="libAieChar"/>
          <w:rtl/>
        </w:rPr>
        <w:t xml:space="preserve">هَلْ </w:t>
      </w:r>
      <w:r w:rsidRPr="00181D9B">
        <w:rPr>
          <w:rStyle w:val="libAieChar"/>
          <w:rFonts w:hint="cs"/>
          <w:rtl/>
        </w:rPr>
        <w:t>یَ</w:t>
      </w:r>
      <w:r w:rsidRPr="00181D9B">
        <w:rPr>
          <w:rStyle w:val="libAieChar"/>
          <w:rFonts w:hint="eastAsia"/>
          <w:rtl/>
        </w:rPr>
        <w:t>سْتَوِ</w:t>
      </w:r>
      <w:r w:rsidRPr="00181D9B">
        <w:rPr>
          <w:rStyle w:val="libAieChar"/>
          <w:rFonts w:hint="cs"/>
          <w:rtl/>
        </w:rPr>
        <w:t>ی</w:t>
      </w:r>
      <w:r w:rsidRPr="00181D9B">
        <w:rPr>
          <w:rStyle w:val="libAieChar"/>
          <w:rtl/>
        </w:rPr>
        <w:t xml:space="preserve"> الَّذِ</w:t>
      </w:r>
      <w:r w:rsidRPr="00181D9B">
        <w:rPr>
          <w:rStyle w:val="libAieChar"/>
          <w:rFonts w:hint="cs"/>
          <w:rtl/>
        </w:rPr>
        <w:t>ی</w:t>
      </w:r>
      <w:r w:rsidRPr="00181D9B">
        <w:rPr>
          <w:rStyle w:val="libAieChar"/>
          <w:rFonts w:hint="eastAsia"/>
          <w:rtl/>
        </w:rPr>
        <w:t>نَ</w:t>
      </w:r>
      <w:r w:rsidRPr="00181D9B">
        <w:rPr>
          <w:rStyle w:val="libAieChar"/>
          <w:rtl/>
        </w:rPr>
        <w:t xml:space="preserve"> </w:t>
      </w:r>
      <w:r w:rsidRPr="00181D9B">
        <w:rPr>
          <w:rStyle w:val="libAieChar"/>
          <w:rFonts w:hint="cs"/>
          <w:rtl/>
        </w:rPr>
        <w:t>یَ</w:t>
      </w:r>
      <w:r w:rsidRPr="00181D9B">
        <w:rPr>
          <w:rStyle w:val="libAieChar"/>
          <w:rFonts w:hint="eastAsia"/>
          <w:rtl/>
        </w:rPr>
        <w:t>عْلَمُونَ</w:t>
      </w:r>
      <w:r w:rsidRPr="00181D9B">
        <w:rPr>
          <w:rStyle w:val="libAieChar"/>
          <w:rtl/>
        </w:rPr>
        <w:t xml:space="preserve"> وَ الَّذِ</w:t>
      </w:r>
      <w:r w:rsidRPr="00181D9B">
        <w:rPr>
          <w:rStyle w:val="libAieChar"/>
          <w:rFonts w:hint="cs"/>
          <w:rtl/>
        </w:rPr>
        <w:t>ی</w:t>
      </w:r>
      <w:r w:rsidRPr="00181D9B">
        <w:rPr>
          <w:rStyle w:val="libAieChar"/>
          <w:rFonts w:hint="eastAsia"/>
          <w:rtl/>
        </w:rPr>
        <w:t>نَ</w:t>
      </w:r>
      <w:r w:rsidRPr="00181D9B">
        <w:rPr>
          <w:rStyle w:val="libAieChar"/>
          <w:rtl/>
        </w:rPr>
        <w:t xml:space="preserve"> لا </w:t>
      </w:r>
      <w:r w:rsidRPr="00181D9B">
        <w:rPr>
          <w:rStyle w:val="libAieChar"/>
          <w:rFonts w:hint="cs"/>
          <w:rtl/>
        </w:rPr>
        <w:t>یَ</w:t>
      </w:r>
      <w:r w:rsidRPr="00181D9B">
        <w:rPr>
          <w:rStyle w:val="libAieChar"/>
          <w:rFonts w:hint="eastAsia"/>
          <w:rtl/>
        </w:rPr>
        <w:t>عْلَمُونَ</w:t>
      </w:r>
      <w:r w:rsidR="00181D9B" w:rsidRPr="00181D9B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ادله که سابقا مذکور شد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آنکه آن حضرت اعلم ناس بود بلفظ و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آنکه ابن حجر ناصب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صواعق محرقه از ابن سعد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بخدا سوگند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نشد مگر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در چه امر نازل شده و در کجا</w:t>
      </w:r>
      <w:r w:rsidR="00181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نازل</w:t>
      </w:r>
      <w:r w:rsidRPr="00D679E6">
        <w:rPr>
          <w:rtl/>
        </w:rPr>
        <w:t xml:space="preserve"> شده و بر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شده است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عطا کرده است مرا پروردگار من دل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فهمنده و زبان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گفته است که ابن سعد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الطف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سؤال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مرا از کتاب خدا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چه شب نازل شده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روز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صحرا نازل شده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کوه و گفته است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از محمد بن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181D9B">
        <w:rPr>
          <w:rFonts w:hint="cs"/>
          <w:rtl/>
        </w:rPr>
        <w:t xml:space="preserve">ه </w:t>
      </w:r>
      <w:r w:rsidRPr="00D679E6">
        <w:rPr>
          <w:rtl/>
        </w:rPr>
        <w:t>عالم قدس ارتحال نمود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حاضر نشد و فرمود که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ام که </w:t>
      </w:r>
      <w:r w:rsidRPr="00D679E6">
        <w:rPr>
          <w:rFonts w:hint="eastAsia"/>
          <w:rtl/>
        </w:rPr>
        <w:t>ردا</w:t>
      </w:r>
      <w:r w:rsidRPr="00D679E6">
        <w:rPr>
          <w:rtl/>
        </w:rPr>
        <w:t xml:space="preserve"> بر دوش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ندازم</w:t>
      </w:r>
      <w:r w:rsidRPr="00D679E6">
        <w:rPr>
          <w:rtl/>
        </w:rPr>
        <w:t xml:space="preserve">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تا قرآن را جمع کنم پس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قرآن را به ترت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نازل شده بود جمع کرد ابن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چه بود اگر آن قرآن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علم در آنجا هست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که</w:t>
      </w:r>
      <w:r w:rsidR="00181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باقرآن</w:t>
      </w:r>
      <w:r w:rsidR="00A801A4">
        <w:rPr>
          <w:rFonts w:hint="cs"/>
          <w:rtl/>
        </w:rPr>
        <w:t xml:space="preserve"> ا</w:t>
      </w:r>
      <w:r w:rsidRPr="00D679E6">
        <w:rPr>
          <w:rtl/>
        </w:rPr>
        <w:t xml:space="preserve">ست و </w:t>
      </w:r>
      <w:r w:rsidRPr="00D679E6">
        <w:rPr>
          <w:rtl/>
        </w:rPr>
        <w:lastRenderedPageBreak/>
        <w:t>قرآن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هم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حوض کوثر بر من وارد شوند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مرض موت خود فرمود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که روح مرا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قبض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مرا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با شما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عذر خود را بر شما تمام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گذارم کتاب پروردگار خود را و عترت خود را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منند پس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 و بلند کرد و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="00A801A4">
        <w:rPr>
          <w:rFonts w:hint="cs"/>
          <w:rtl/>
        </w:rPr>
        <w:t xml:space="preserve"> </w:t>
      </w:r>
      <w:r w:rsidRPr="00D679E6">
        <w:rPr>
          <w:rtl/>
        </w:rPr>
        <w:t>قرآن</w:t>
      </w:r>
      <w:r w:rsidR="00A801A4">
        <w:rPr>
          <w:rFonts w:hint="cs"/>
          <w:rtl/>
        </w:rPr>
        <w:t xml:space="preserve"> ا</w:t>
      </w:r>
      <w:r w:rsidRPr="00D679E6">
        <w:rPr>
          <w:rtl/>
        </w:rPr>
        <w:t>ست و قرآن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حوض کوثر بر من وارد شوند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سؤال کنم که چگونه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در حق آنها کرده اند مؤلف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هرگاه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متعصب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اکثر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قدح کرده است از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تعصب نقل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</w:t>
      </w:r>
      <w:r w:rsidR="00A801A4">
        <w:rPr>
          <w:rFonts w:hint="cs"/>
          <w:rtl/>
        </w:rPr>
        <w:t xml:space="preserve"> </w:t>
      </w:r>
      <w:r w:rsidRPr="00D679E6">
        <w:rPr>
          <w:rtl/>
        </w:rPr>
        <w:t>رد نکرده است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 امامت و خلافت آن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هرگاه در هنگام رحلت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و بعوض خود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گذارم پس دست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>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باقرآن</w:t>
      </w:r>
      <w:r w:rsidR="00A801A4">
        <w:rPr>
          <w:rFonts w:hint="cs"/>
          <w:rtl/>
        </w:rPr>
        <w:t xml:space="preserve"> ا</w:t>
      </w:r>
      <w:r w:rsidRPr="00D679E6">
        <w:rPr>
          <w:rtl/>
        </w:rPr>
        <w:t xml:space="preserve">ست و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شوند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آنکه لفظ و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با اوست و مفسر قرآن اوست و قرآن شهادت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و متابعت قرآن بدون متابعت او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بعد از آن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سؤال خواهم کرد که چگونه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عاقل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تأمل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تعصب نورزد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بر خلافت قطع نظر از آن که اعلم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آن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به امامت.</w:t>
      </w:r>
    </w:p>
    <w:p w:rsidR="00D679E6" w:rsidRPr="00D679E6" w:rsidRDefault="00A801A4" w:rsidP="00A801A4">
      <w:pPr>
        <w:pStyle w:val="libNormal"/>
        <w:rPr>
          <w:rtl/>
        </w:rPr>
      </w:pPr>
      <w:r>
        <w:rPr>
          <w:rtl/>
        </w:rPr>
        <w:br w:type="page"/>
      </w:r>
      <w:r w:rsidR="00D679E6" w:rsidRPr="00D679E6">
        <w:rPr>
          <w:rtl/>
        </w:rPr>
        <w:lastRenderedPageBreak/>
        <w:t xml:space="preserve">(دهم) </w:t>
      </w:r>
      <w:r w:rsidRPr="00A801A4">
        <w:rPr>
          <w:rStyle w:val="libAlaemChar"/>
          <w:rFonts w:hint="cs"/>
          <w:rtl/>
        </w:rPr>
        <w:t>(</w:t>
      </w:r>
      <w:r w:rsidR="00D679E6" w:rsidRPr="00A801A4">
        <w:rPr>
          <w:rStyle w:val="libAieChar"/>
          <w:rtl/>
        </w:rPr>
        <w:t>إِنَّ الَّذِ</w:t>
      </w:r>
      <w:r w:rsidR="00D679E6" w:rsidRPr="00A801A4">
        <w:rPr>
          <w:rStyle w:val="libAieChar"/>
          <w:rFonts w:hint="cs"/>
          <w:rtl/>
        </w:rPr>
        <w:t>ی</w:t>
      </w:r>
      <w:r w:rsidR="00D679E6" w:rsidRPr="00A801A4">
        <w:rPr>
          <w:rStyle w:val="libAieChar"/>
          <w:rFonts w:hint="eastAsia"/>
          <w:rtl/>
        </w:rPr>
        <w:t>نَ</w:t>
      </w:r>
      <w:r w:rsidR="00D679E6" w:rsidRPr="00A801A4">
        <w:rPr>
          <w:rStyle w:val="libAieChar"/>
          <w:rtl/>
        </w:rPr>
        <w:t xml:space="preserve"> آمَنُوا وَ عَمِلُوا الصَّالِحاتِ سَ</w:t>
      </w:r>
      <w:r w:rsidR="00D679E6" w:rsidRPr="00A801A4">
        <w:rPr>
          <w:rStyle w:val="libAieChar"/>
          <w:rFonts w:hint="cs"/>
          <w:rtl/>
        </w:rPr>
        <w:t>یَ</w:t>
      </w:r>
      <w:r w:rsidR="00D679E6" w:rsidRPr="00A801A4">
        <w:rPr>
          <w:rStyle w:val="libAieChar"/>
          <w:rFonts w:hint="eastAsia"/>
          <w:rtl/>
        </w:rPr>
        <w:t>جْعَلُ</w:t>
      </w:r>
      <w:r w:rsidR="00D679E6" w:rsidRPr="00A801A4">
        <w:rPr>
          <w:rStyle w:val="libAieChar"/>
          <w:rtl/>
        </w:rPr>
        <w:t xml:space="preserve"> لَهُمُ الرَّحْمنُ وُدًّا</w:t>
      </w:r>
      <w:r w:rsidRPr="00A801A4">
        <w:rPr>
          <w:rStyle w:val="libAlaemChar"/>
          <w:rFonts w:hint="cs"/>
          <w:rtl/>
        </w:rPr>
        <w:t>)</w:t>
      </w:r>
    </w:p>
    <w:p w:rsidR="00D679E6" w:rsidRPr="00D679E6" w:rsidRDefault="00D679E6" w:rsidP="00A801A4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آنان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و عملها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کرده اند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A801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خداوند</w:t>
      </w:r>
      <w:r w:rsidRPr="00D679E6">
        <w:rPr>
          <w:rtl/>
        </w:rPr>
        <w:t xml:space="preserve"> مهربان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و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دل بندگان مؤمن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اندازد از اهل آسمان ها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پس ب</w:t>
      </w:r>
      <w:r w:rsidR="00A801A4">
        <w:rPr>
          <w:rFonts w:hint="cs"/>
          <w:rtl/>
        </w:rPr>
        <w:t xml:space="preserve">ه </w:t>
      </w:r>
      <w:r w:rsidRPr="00D679E6">
        <w:rPr>
          <w:rtl/>
        </w:rPr>
        <w:t>سند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براء بن غارب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خطاب کرد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خداوندا بگردان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در نزد خود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بگردان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محبت و مودت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کرده است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از براء بن غارب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بسند خو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ضحاک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نازل 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محبت او را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که سر بلند کن و از پروردگار خود سؤال کن تا </w:t>
      </w:r>
      <w:r w:rsidRPr="00D679E6">
        <w:rPr>
          <w:rFonts w:hint="eastAsia"/>
          <w:rtl/>
        </w:rPr>
        <w:t>عطا</w:t>
      </w:r>
      <w:r w:rsidRPr="00D679E6">
        <w:rPr>
          <w:rtl/>
        </w:rPr>
        <w:t xml:space="preserve"> کند ترا آنچه سؤال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بلند کرد و گفت خداوندا بگردان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844B0">
      <w:pPr>
        <w:pStyle w:val="libNormal"/>
        <w:rPr>
          <w:rtl/>
        </w:rPr>
      </w:pP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نزد خود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آورد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دل هر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از محمد بن حنف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در دل او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اب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ما در مکه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پس چهار رکعت نماز کرد در کوه بدر پس سر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گفت که دستها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کن و دعا کن و هر 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کن که ب</w:t>
      </w:r>
      <w:r w:rsidR="00A801A4">
        <w:rPr>
          <w:rFonts w:hint="cs"/>
          <w:rtl/>
        </w:rPr>
        <w:t xml:space="preserve">ه </w:t>
      </w:r>
      <w:r w:rsidRPr="00D679E6">
        <w:rPr>
          <w:rtl/>
        </w:rPr>
        <w:lastRenderedPageBreak/>
        <w:t>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عطا بکند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گفت خداوندا بگردان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نزد خود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بگردان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نزد خود مودت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 اصحاب خود خواند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تعجب کردند حضرت فرم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از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تعجب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قرآن چهار ربع است ربع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شأن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بخصوص نازل شده است و ربع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مذمت دشمنان ما ربع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باب حلال و حرام است و ربع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باب فرا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و احکام است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 را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مدح او فرستاده است و نزول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شأن آن حضرت اکثر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مفسر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مانند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شابور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مشهور خود و</w:t>
      </w:r>
      <w:r w:rsidR="00A801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مناقب و سجستان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القرآن و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و ابن حجر در صواعق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کتب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قطع نظر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وارد شده است و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آنها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معلوم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حضرت نازل شده باشد و مخصوص او بوده باشد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مودت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مؤمنان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="00A801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دارند</w:t>
      </w:r>
      <w:r w:rsidRPr="00D679E6">
        <w:rPr>
          <w:rtl/>
        </w:rPr>
        <w:t xml:space="preserve"> بلکه محبت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جزء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مانست</w:t>
      </w:r>
      <w:r w:rsidRPr="00D679E6">
        <w:rPr>
          <w:rtl/>
        </w:rPr>
        <w:t xml:space="preserve"> و بترک آن کفر و نفاق حاصل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آن از لوازم امامتست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صالحات جمع معرف بلام است و افاده عموم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دلالت بر عصمت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عصمت ملزم امامتست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اذ</w:t>
      </w:r>
      <w:r w:rsidRPr="00D679E6">
        <w:rPr>
          <w:rtl/>
        </w:rPr>
        <w:t xml:space="preserve"> باللَّه فسق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بغض او لازم بود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جه</w:t>
      </w:r>
      <w:r w:rsidR="00A801A4">
        <w:rPr>
          <w:rFonts w:hint="cs"/>
          <w:rtl/>
        </w:rPr>
        <w:t>ت</w:t>
      </w:r>
      <w:r w:rsidRPr="00D679E6">
        <w:rPr>
          <w:rtl/>
        </w:rPr>
        <w:t xml:space="preserve"> و آن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وجوب مودتست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آنکه مراد مودت عامه مؤمنان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محبت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ارکان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است بلکه مراد آنست که او را 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عطا کن تا بجه</w:t>
      </w:r>
      <w:r w:rsidR="00A801A4">
        <w:rPr>
          <w:rFonts w:hint="cs"/>
          <w:rtl/>
        </w:rPr>
        <w:t>ت</w:t>
      </w:r>
      <w:r w:rsidRPr="00D679E6">
        <w:rPr>
          <w:rtl/>
        </w:rPr>
        <w:t xml:space="preserve"> آن محبت او بر همه مؤمنان واجب باشد و محبت او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آنست که در مشکا</w:t>
      </w:r>
      <w:r w:rsidR="00A801A4">
        <w:rPr>
          <w:rFonts w:hint="cs"/>
          <w:rtl/>
        </w:rPr>
        <w:t>ت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مسند ا</w:t>
      </w:r>
      <w:r w:rsidRPr="00D679E6">
        <w:rPr>
          <w:rFonts w:hint="eastAsia"/>
          <w:rtl/>
        </w:rPr>
        <w:t>حمد</w:t>
      </w:r>
      <w:r w:rsidRPr="00D679E6">
        <w:rPr>
          <w:rtl/>
        </w:rPr>
        <w:t xml:space="preserve"> ابن حنبل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</w:t>
      </w:r>
      <w:r w:rsidRPr="00D679E6">
        <w:rPr>
          <w:rtl/>
        </w:rPr>
        <w:lastRenderedPageBreak/>
        <w:t xml:space="preserve">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دوست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او را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مسند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دشنام دهد مرا دشنام داده است و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عبد البر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گفته است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تو را مگر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تو را مگر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بخدا سوگند که عهد کرد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که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مرا مگر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ندارد مرا مگر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هر که دوست دارد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مرا دوست داشته است و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دشمن داشته است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مرا دشمن داشته است و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آزار کند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مرا آزار کرده است و هر که مرا آزار کند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خدا را آزار کرده است و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منافقان را در زمان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مگر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بغض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ابن عبد البر بود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حضرت ا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دست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 و فرمود که هر که مرا دوست دارد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تا را دوست دارد و پدر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مادر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 دارد با من خواهد بود در درجه من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دج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ما گروه انصار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شناختم منافقان را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بغض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 سلمه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آن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دانه را شکافته است و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tl/>
        </w:rPr>
        <w:t xml:space="preserve"> را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عهد کرد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که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مرا مگر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مرا مگر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حجر در </w:t>
      </w:r>
      <w:r w:rsidRPr="00D679E6">
        <w:rPr>
          <w:rtl/>
        </w:rPr>
        <w:lastRenderedPageBreak/>
        <w:t xml:space="preserve">صواعق محرقه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عمرو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کرد حضرت فرمود که مرا آزار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عمرو گفت که پناه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بخدا از آنکه تو را آزار کنم حضرت فرمود که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آزار کند مرا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آزار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حجر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رفته بود چون برگشت با صحابه خود گفت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از خمس تصرف کرد منافقان صحابه باو گفتند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را بحضرت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بگو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چشم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فتد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از پس در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غضبناک شد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فرمود که چه باعث شده است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جوئ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دشمن دارد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مرا دشمن داشته است و هر که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مفارقت کند از من مفارقت کرده است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 است و من از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از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من خلق شده است و من از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خلق شده ام و من بهتر از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</w:t>
      </w:r>
      <w:r w:rsidR="0026547F" w:rsidRPr="0026547F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26547F">
        <w:rPr>
          <w:rStyle w:val="libAieChar"/>
          <w:rtl/>
        </w:rPr>
        <w:t>ذُرِّ</w:t>
      </w:r>
      <w:r w:rsidRPr="0026547F">
        <w:rPr>
          <w:rStyle w:val="libAieChar"/>
          <w:rFonts w:hint="cs"/>
          <w:rtl/>
        </w:rPr>
        <w:t>یَّ</w:t>
      </w:r>
      <w:r w:rsidRPr="0026547F">
        <w:rPr>
          <w:rStyle w:val="libAieChar"/>
          <w:rFonts w:hint="eastAsia"/>
          <w:rtl/>
        </w:rPr>
        <w:t>هً</w:t>
      </w:r>
      <w:r w:rsidRPr="0026547F">
        <w:rPr>
          <w:rStyle w:val="libAieChar"/>
          <w:rtl/>
        </w:rPr>
        <w:t xml:space="preserve"> بَعْضُها مِنْ بَعْضٍ وَ اللَّهُ سَمِ</w:t>
      </w:r>
      <w:r w:rsidRPr="0026547F">
        <w:rPr>
          <w:rStyle w:val="libAieChar"/>
          <w:rFonts w:hint="cs"/>
          <w:rtl/>
        </w:rPr>
        <w:t>ی</w:t>
      </w:r>
      <w:r w:rsidRPr="0026547F">
        <w:rPr>
          <w:rStyle w:val="libAieChar"/>
          <w:rFonts w:hint="eastAsia"/>
          <w:rtl/>
        </w:rPr>
        <w:t>عٌ</w:t>
      </w:r>
      <w:r w:rsidRPr="0026547F">
        <w:rPr>
          <w:rStyle w:val="libAieChar"/>
          <w:rtl/>
        </w:rPr>
        <w:t xml:space="preserve"> عَلِ</w:t>
      </w:r>
      <w:r w:rsidRPr="0026547F">
        <w:rPr>
          <w:rStyle w:val="libAieChar"/>
          <w:rFonts w:hint="cs"/>
          <w:rtl/>
        </w:rPr>
        <w:t>ی</w:t>
      </w:r>
      <w:r w:rsidRPr="0026547F">
        <w:rPr>
          <w:rStyle w:val="libAieChar"/>
          <w:rFonts w:hint="eastAsia"/>
          <w:rtl/>
        </w:rPr>
        <w:t>مٌ</w:t>
      </w:r>
      <w:r w:rsidR="0026547F" w:rsidRPr="0026547F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خمس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 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که او را برداشته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حجر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مشکا</w:t>
      </w:r>
      <w:r w:rsidR="0026547F">
        <w:rPr>
          <w:rFonts w:hint="cs"/>
          <w:rtl/>
        </w:rPr>
        <w:t>ت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فرمود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مرا امر کرده است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محبت چهار کس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سلمان و ابو ذر و مقداد </w:t>
      </w:r>
      <w:r w:rsidR="0026547F" w:rsidRPr="0026547F">
        <w:rPr>
          <w:rStyle w:val="libAlaemChar"/>
          <w:rtl/>
        </w:rPr>
        <w:t>رضي‌الله‌عنه</w:t>
      </w:r>
      <w:r w:rsidR="0026547F" w:rsidRPr="005100D5">
        <w:rPr>
          <w:rFonts w:ascii="Traditional Arabic" w:hAnsi="Traditional Arabic" w:cs="Traditional Arabic"/>
          <w:rtl/>
        </w:rPr>
        <w:t xml:space="preserve"> </w:t>
      </w:r>
      <w:r w:rsidRPr="00D679E6">
        <w:rPr>
          <w:rtl/>
        </w:rPr>
        <w:t>و معلوم است که محبت آن سه نفر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بود که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حال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جدا نشدند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حجر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آزار کند مرا آزار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آن حضرت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سب کند مرا سب کرده است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ام سلمه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که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دوست دارد مرا دوست داشته است و هر که مرا دوست دارد خدا را دوست داشته است و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دشمن دارد مرا دشمن داشته است و هر که مرا دشمن دارد خدا را دشمن داشته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که عنوان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اعمال مؤمن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مناقب احمد بن حنبل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در باغ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باغها</w:t>
      </w:r>
      <w:r w:rsidRPr="00D679E6">
        <w:rPr>
          <w:rFonts w:hint="cs"/>
          <w:rtl/>
        </w:rPr>
        <w:t>ی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در خواب بودم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مرا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کرد و فرمود تو برادر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پدر فرزندان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بعد از من بر سنت من جنگ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هر که در عهد من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او در کنج بهشت است و هر که بر عهد تو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وفا بعهد خود کرده است و هر که بعد از مرگ تو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محبت تو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خت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را با من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بکند مادام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آفتاب طلوع و غروب کند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اگر مردم جمع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شدند بر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جهنم را خلق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در فردوس الاخبار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کتب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ابن عمر از حضرت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ضرر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رساند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آن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بغض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نفع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بخشد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آن حسنه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آن حضرت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گناهان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خورد چنانچه آتش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خورد و هرو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عباده بن الصامت که گفت ما امتحان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اولاد خود را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پس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را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آن حضرت را دوست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دارند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آن حلال زاده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اخبار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مخالف و موافق مافوق حد و احصا است و از 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بر هر عاقل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هر عالم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معلوم است که مراد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 xml:space="preserve">اخبار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امامت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فوق امامت باشد و لازم</w:t>
      </w:r>
      <w:r w:rsidR="002654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امامت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ممتاز بودن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با آنکه محبتش علامت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حلال زادگ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سعادت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دخول بهشت جاودان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محبت او محبت خدا و رسول باشد 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نشانه نفاق و حرام زادگ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شقاوت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عذاب جاودان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رسول باشد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مگر آنکه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خدا و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رسول خدا باشد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جزو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اسلام باشد و بلکه مستلزم حصول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ارکان اسلام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بدون مرتبه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امامت که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مرتبه نبوت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منصور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مؤمنان هر چند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جه</w:t>
      </w:r>
      <w:r w:rsidR="0026547F">
        <w:rPr>
          <w:rFonts w:hint="cs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مورث ثواب است و آن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گردد اما چنان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نفسه واجب و مستلزم حصول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باشد و بغض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نه از جهت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اگر چه بد است اما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تش</w:t>
      </w:r>
      <w:r w:rsidRPr="00D679E6">
        <w:rPr>
          <w:rtl/>
        </w:rPr>
        <w:t xml:space="preserve"> آنست که اگر اظهار کنند گناه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باشد اما موجب نفاق و خروج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استحقاق عذاب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معلوم شد که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هم چنانکه ب</w:t>
      </w:r>
      <w:r w:rsidR="0026547F">
        <w:rPr>
          <w:rFonts w:hint="cs"/>
          <w:rtl/>
        </w:rPr>
        <w:t xml:space="preserve">ه </w:t>
      </w:r>
      <w:r w:rsidRPr="00D679E6">
        <w:rPr>
          <w:rtl/>
        </w:rPr>
        <w:t>انکار 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رسالت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اسلام بدر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روند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انکار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بلکه ترک محبت آن حضرت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بلکه از اسلام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در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روند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بنا بر آنچه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رتبه آن حضرت بالاتر از رتبه نبوت باش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اگر چه انکار نبوت مستلزم دخول نار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اما اقرار به آن مستلزم حصول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دخول بهشت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هر چند اقرار بنبوت افضل است و آن اصلست اما چون اقرار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5844B0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امامت</w:t>
      </w:r>
      <w:r w:rsidRPr="00D679E6">
        <w:rPr>
          <w:rtl/>
        </w:rPr>
        <w:t xml:space="preserve"> لازم دارد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نبوت را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نبوت لازم ندارد اقرار به امامت را و اقرار به امامت از جمله اجزاء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مانست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</w:t>
      </w:r>
      <w:r w:rsidR="005844B0">
        <w:rPr>
          <w:rFonts w:hint="cs"/>
          <w:rtl/>
        </w:rPr>
        <w:t>ت</w:t>
      </w:r>
      <w:r w:rsidRPr="00D679E6">
        <w:rPr>
          <w:rtl/>
        </w:rPr>
        <w:t xml:space="preserve"> اقرار به امامت موجب نجات است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نبوت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موجب نجات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تحقق خاص مستلزم تحقق عام است و تحقق عام </w:t>
      </w:r>
      <w:r w:rsidRPr="00D679E6">
        <w:rPr>
          <w:rtl/>
        </w:rPr>
        <w:lastRenderedPageBreak/>
        <w:t>مستلزم خاص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ثلا</w:t>
      </w:r>
      <w:r w:rsidRPr="00D679E6">
        <w:rPr>
          <w:rtl/>
        </w:rPr>
        <w:t xml:space="preserve"> هر جا که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</w:t>
      </w:r>
      <w:r w:rsidRPr="00D679E6">
        <w:rPr>
          <w:rtl/>
        </w:rPr>
        <w:t xml:space="preserve"> هست لازم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انسان باشد و هر جا که انسان هست البته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</w:t>
      </w:r>
      <w:r w:rsidRPr="00D679E6">
        <w:rPr>
          <w:rtl/>
        </w:rPr>
        <w:t xml:space="preserve"> هست چنانچه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کلمه 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اشرفست از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رسالت اما لازم ندارد اقرار به رسالت را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رسالت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لازم</w:t>
      </w:r>
      <w:r w:rsidRPr="00D679E6">
        <w:rPr>
          <w:rtl/>
        </w:rPr>
        <w:t xml:space="preserve"> دارد اقرار بوجود صانع و 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هر دو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موجب نجات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تا اقرار به امامت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آنها ضم نشود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امامت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و متابعت 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لازم دارد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و اقرار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معاد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او مکمل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است و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بن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همه اجزاء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بر خلق ظاهر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موجب نجات و رفع درجات و خلاص از عقوباتست.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 xml:space="preserve">) </w:t>
      </w:r>
      <w:r w:rsidR="005844B0" w:rsidRPr="005844B0">
        <w:rPr>
          <w:rStyle w:val="libAlaemChar"/>
          <w:rFonts w:hint="cs"/>
          <w:rtl/>
        </w:rPr>
        <w:t>(</w:t>
      </w:r>
      <w:r w:rsidRPr="005844B0">
        <w:rPr>
          <w:rStyle w:val="libAieChar"/>
          <w:rtl/>
        </w:rPr>
        <w:t>لَ</w:t>
      </w:r>
      <w:r w:rsidRPr="005844B0">
        <w:rPr>
          <w:rStyle w:val="libAieChar"/>
          <w:rFonts w:hint="cs"/>
          <w:rtl/>
        </w:rPr>
        <w:t>یْ</w:t>
      </w:r>
      <w:r w:rsidRPr="005844B0">
        <w:rPr>
          <w:rStyle w:val="libAieChar"/>
          <w:rFonts w:hint="eastAsia"/>
          <w:rtl/>
        </w:rPr>
        <w:t>سَ</w:t>
      </w:r>
      <w:r w:rsidRPr="005844B0">
        <w:rPr>
          <w:rStyle w:val="libAieChar"/>
          <w:rtl/>
        </w:rPr>
        <w:t xml:space="preserve"> الْبِرُّ بِأَنْ تَأْتُوا الْبُ</w:t>
      </w:r>
      <w:r w:rsidRPr="005844B0">
        <w:rPr>
          <w:rStyle w:val="libAieChar"/>
          <w:rFonts w:hint="cs"/>
          <w:rtl/>
        </w:rPr>
        <w:t>یُ</w:t>
      </w:r>
      <w:r w:rsidRPr="005844B0">
        <w:rPr>
          <w:rStyle w:val="libAieChar"/>
          <w:rFonts w:hint="eastAsia"/>
          <w:rtl/>
        </w:rPr>
        <w:t>وتَ</w:t>
      </w:r>
      <w:r w:rsidRPr="005844B0">
        <w:rPr>
          <w:rStyle w:val="libAieChar"/>
          <w:rtl/>
        </w:rPr>
        <w:t xml:space="preserve"> مِنْ ظُهُورِها وَ لکِنَّ الْبِرَّ مَنِ اتَّق</w:t>
      </w:r>
      <w:r w:rsidRPr="005844B0">
        <w:rPr>
          <w:rStyle w:val="libAieChar"/>
          <w:rFonts w:hint="cs"/>
          <w:rtl/>
        </w:rPr>
        <w:t>ی</w:t>
      </w:r>
      <w:r w:rsidRPr="005844B0">
        <w:rPr>
          <w:rStyle w:val="libAieChar"/>
          <w:rtl/>
        </w:rPr>
        <w:t xml:space="preserve"> وَ أْتُوا الْبُ</w:t>
      </w:r>
      <w:r w:rsidRPr="005844B0">
        <w:rPr>
          <w:rStyle w:val="libAieChar"/>
          <w:rFonts w:hint="cs"/>
          <w:rtl/>
        </w:rPr>
        <w:t>یُ</w:t>
      </w:r>
      <w:r w:rsidRPr="005844B0">
        <w:rPr>
          <w:rStyle w:val="libAieChar"/>
          <w:rFonts w:hint="eastAsia"/>
          <w:rtl/>
        </w:rPr>
        <w:t>وتَ</w:t>
      </w:r>
      <w:r w:rsidRPr="005844B0">
        <w:rPr>
          <w:rStyle w:val="libAieChar"/>
          <w:rtl/>
        </w:rPr>
        <w:t xml:space="preserve"> مِنْ أَبْوابِها وَ اتَّقُوا اللَّهَ لَعَلَّکُمْ تُفْلِحُونَ</w:t>
      </w:r>
      <w:r w:rsidR="005844B0" w:rsidRPr="005844B0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C27A9C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آنکه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خانه ها را و داخل آنها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پشت آنها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داخل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خانه ها را از 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و بپره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خدا و عذاب او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درستکار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محققان و مفسران گفته اند که مراد آنست که امور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عقب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راهش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طلب کرد و علم و حکمت را از معدنش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اخذ نمود و راه علم و درگاه آن ائمه </w:t>
      </w:r>
      <w:r w:rsidR="005844B0" w:rsidRPr="005844B0">
        <w:rPr>
          <w:rStyle w:val="libAlaemChar"/>
          <w:rFonts w:eastAsiaTheme="minorHAnsi"/>
          <w:rtl/>
        </w:rPr>
        <w:t>عليهم‌السلام</w:t>
      </w:r>
      <w:r w:rsidR="005844B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Fonts w:hint="eastAsia"/>
          <w:rtl/>
        </w:rPr>
        <w:t>اند</w:t>
      </w:r>
      <w:r w:rsidRPr="00D679E6">
        <w:rPr>
          <w:rtl/>
        </w:rPr>
        <w:t xml:space="preserve"> چنانچه از حضرت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آل محمد ابواب علم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دعوت کنندگان و کشندگانند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و دلالت کنندگانند بر راه بهشت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آنکه در جامع الاصول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رسول خدا فرمود ا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العلم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بابها و در مشکاه از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انا دار الحکمه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بابها و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انا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العلم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بابها من </w:t>
      </w:r>
      <w:r w:rsidRPr="00D679E6">
        <w:rPr>
          <w:rtl/>
        </w:rPr>
        <w:lastRenderedPageBreak/>
        <w:t>اراد العلم فل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أتها</w:t>
      </w:r>
      <w:r w:rsidRPr="00D679E6">
        <w:rPr>
          <w:rtl/>
        </w:rPr>
        <w:t xml:space="preserve"> من بابه در مناقب خوارزم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و مضمون همه آنست که منم شهر علم و حکمت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درگاه آنست پس هر که علم خواهد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درگاه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متواتراتست و شک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تعصب و شقاوت ندارد و بمقتضا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علم و آنچه موقوف بر علم 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عمده اح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به امام از جهت تحص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علم و معرفت است به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قضا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احکام که اجرا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ها موقوف بر علم است پس معلوم شد که با وجود بودن آن حضرت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 است و بدان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از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اعلم بودن آن حضرت و اعلم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سرور از آ</w:t>
      </w:r>
      <w:r w:rsidRPr="00D679E6">
        <w:rPr>
          <w:rFonts w:hint="eastAsia"/>
          <w:rtl/>
        </w:rPr>
        <w:t>فتاب</w:t>
      </w:r>
      <w:r w:rsidRPr="00D679E6">
        <w:rPr>
          <w:rtl/>
        </w:rPr>
        <w:t xml:space="preserve"> روشن تر است ابن عبد البر که از افاخم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در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گفته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حق صحابه گفت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اقضاهم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داناتر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صحابه بعلم قضا و حکم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آن حضرت است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 ماهر نباشد مهارت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عمر گفت اعلم ما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قضا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گفته است که از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عطا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اصحاب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داناتر بود گفت نه و اللَّه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او داناتر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و عطا از اکابر علما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بخدا سوگند که داده شده بود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نه عشر علم که م</w:t>
      </w:r>
      <w:r w:rsidRPr="00D679E6">
        <w:rPr>
          <w:rFonts w:hint="eastAsia"/>
          <w:rtl/>
        </w:rPr>
        <w:t>خصوص</w:t>
      </w:r>
      <w:r w:rsidRPr="00D679E6">
        <w:rPr>
          <w:rtl/>
        </w:rPr>
        <w:t xml:space="preserve"> او بود و بخدا سوگند که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عشر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و از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عمر پناه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بخدا از مسئله مشکل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ضرور شود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حاضر نباشد و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عمر هلاک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امام مخالفانست در کتاب ار</w:t>
      </w:r>
      <w:r w:rsidRPr="00D679E6">
        <w:rPr>
          <w:rFonts w:hint="eastAsia"/>
          <w:rtl/>
        </w:rPr>
        <w:t>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است از جانب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اعلم صحابه است اما </w:t>
      </w:r>
      <w:r w:rsidRPr="00D679E6">
        <w:rPr>
          <w:rtl/>
        </w:rPr>
        <w:lastRenderedPageBreak/>
        <w:t>اجمالا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را نزاع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آنکه در اصل خلقت در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ذکا و فطانت و استعداد علم 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حرص در طلب علم بود و رسول افضل فضلا و اعلم علما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حرص در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ارشاد او بود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طفول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حجر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بود و در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داماد او بود و در همه اوقات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هرگز او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از خدمت او مانع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و معلوم است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شاگرد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خدمت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احوال ب</w:t>
      </w:r>
      <w:r w:rsidR="005844B0">
        <w:rPr>
          <w:rFonts w:hint="cs"/>
          <w:rtl/>
        </w:rPr>
        <w:t xml:space="preserve">ه </w:t>
      </w:r>
      <w:r w:rsidRPr="00D679E6">
        <w:rPr>
          <w:rtl/>
        </w:rPr>
        <w:t>انتهاء معارج فضل و کمال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اما أبو بکر در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بخدمت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آن وقت هم شبانه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هم اندک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در خدمت آن حضرت نم</w:t>
      </w:r>
      <w:r w:rsidRPr="00D679E6">
        <w:rPr>
          <w:rFonts w:hint="cs"/>
          <w:rtl/>
        </w:rPr>
        <w:t>ی</w:t>
      </w:r>
      <w:r w:rsidR="005844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مشهور</w:t>
      </w:r>
      <w:r w:rsidRPr="00D679E6">
        <w:rPr>
          <w:rtl/>
        </w:rPr>
        <w:t xml:space="preserve"> است که العلم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الصغر کالنقش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الحجر و العلم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الکبر کالنقش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المدر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 در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مانند نقش بر سنگ است که بر طرف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علم در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مانند نقش بر کلوخ است که باندک آس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مجمل ثابت شد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افضلست و اعلمست </w:t>
      </w: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که او از جانب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کرده است آنست که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که بودم در خدمت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هرگاه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از حضرت رسول عطا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اگر ساکت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شدم</w:t>
      </w:r>
      <w:r w:rsidRPr="00D679E6">
        <w:rPr>
          <w:rtl/>
        </w:rPr>
        <w:t xml:space="preserve"> ابتدا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مرا نسبت به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را آن منزلت نبود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در سحر بلند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زود بدر خانه آن حضرت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السلام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اللَّه اگر تنحنح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گشتم</w:t>
      </w:r>
      <w:r w:rsidRPr="00D679E6">
        <w:rPr>
          <w:rtl/>
        </w:rPr>
        <w:t xml:space="preserve"> و الا داخل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شدم</w:t>
      </w:r>
      <w:r w:rsidRPr="00D679E6">
        <w:rPr>
          <w:rtl/>
        </w:rPr>
        <w:t xml:space="preserve"> و در مشکاه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ام عط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گفت حضرت رسول </w:t>
      </w:r>
      <w:r w:rsidR="003E2E5C" w:rsidRPr="003E2E5C">
        <w:rPr>
          <w:rStyle w:val="libAlaemChar"/>
          <w:rFonts w:eastAsiaTheme="minorHAnsi"/>
          <w:rtl/>
        </w:rPr>
        <w:t xml:space="preserve">صلى‌الله‌عليه‌وآله‌وسلم </w:t>
      </w:r>
      <w:r w:rsidR="003E2E5C">
        <w:rPr>
          <w:rStyle w:val="libAlaemChar"/>
          <w:rFonts w:hint="cs"/>
          <w:rtl/>
        </w:rPr>
        <w:t>.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بجنگ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کرده بود و دعا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خداوندا مرا </w:t>
      </w:r>
      <w:r w:rsidRPr="00D679E6">
        <w:rPr>
          <w:rtl/>
        </w:rPr>
        <w:lastRenderedPageBreak/>
        <w:t>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مبر تا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بمن ننمائ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دلالت بر کثرت ملاقات آن حضرت و شدت اختصاص آن دو بزرگوار ب</w:t>
      </w:r>
      <w:r w:rsidR="003E2E5C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 شدت اهتم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حضرت رسول در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</w:t>
      </w:r>
      <w:r w:rsidR="003E2E5C">
        <w:rPr>
          <w:rFonts w:hint="cs"/>
          <w:rtl/>
        </w:rPr>
        <w:t>.</w:t>
      </w:r>
      <w:r w:rsidRPr="00D679E6">
        <w:rPr>
          <w:rFonts w:hint="eastAsia"/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پس فخر گفته است و اما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چند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(اول) </w:t>
      </w:r>
      <w:r w:rsidR="003E2E5C" w:rsidRPr="003E2E5C">
        <w:rPr>
          <w:rStyle w:val="libAlaemChar"/>
          <w:rFonts w:hint="cs"/>
          <w:rtl/>
        </w:rPr>
        <w:t>(</w:t>
      </w:r>
      <w:r w:rsidRPr="003E2E5C">
        <w:rPr>
          <w:rStyle w:val="libAieChar"/>
          <w:rtl/>
        </w:rPr>
        <w:t>وَ تَعِ</w:t>
      </w:r>
      <w:r w:rsidRPr="003E2E5C">
        <w:rPr>
          <w:rStyle w:val="libAieChar"/>
          <w:rFonts w:hint="cs"/>
          <w:rtl/>
        </w:rPr>
        <w:t>یَ</w:t>
      </w:r>
      <w:r w:rsidRPr="003E2E5C">
        <w:rPr>
          <w:rStyle w:val="libAieChar"/>
          <w:rFonts w:hint="eastAsia"/>
          <w:rtl/>
        </w:rPr>
        <w:t>ها</w:t>
      </w:r>
      <w:r w:rsidRPr="003E2E5C">
        <w:rPr>
          <w:rStyle w:val="libAieChar"/>
          <w:rtl/>
        </w:rPr>
        <w:t xml:space="preserve"> أُذُنٌ واعِ</w:t>
      </w:r>
      <w:r w:rsidRPr="003E2E5C">
        <w:rPr>
          <w:rStyle w:val="libAieChar"/>
          <w:rFonts w:hint="cs"/>
          <w:rtl/>
        </w:rPr>
        <w:t>یَ</w:t>
      </w:r>
      <w:r w:rsidRPr="003E2E5C">
        <w:rPr>
          <w:rStyle w:val="libAieChar"/>
          <w:rFonts w:hint="eastAsia"/>
          <w:rtl/>
        </w:rPr>
        <w:t>هٌ</w:t>
      </w:r>
      <w:r w:rsidR="003E2E5C" w:rsidRPr="003E2E5C">
        <w:rPr>
          <w:rStyle w:val="libAlaemChar"/>
          <w:rFonts w:eastAsia="KFGQPC Uthman Taha Naskh" w:hint="cs"/>
          <w:rtl/>
        </w:rPr>
        <w:t>)</w:t>
      </w:r>
      <w:r w:rsidR="003E2E5C">
        <w:rPr>
          <w:rStyle w:val="libAlaemChar"/>
          <w:rFonts w:eastAsia="KFGQPC Uthman Taha Naskh"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است و هرگاه مخصوص باشد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فهم مخصوص خواهد بود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 (دل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)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اقضاکم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چه قضا محتاج است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 پس هرگاه او در قضا بر همه کس راجح باشد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همه علوم بر همه فائق خواهد بود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عمر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مرتبه در حکم غلط نمود و آن حضرت او را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فرمود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بابت چند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که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لست</w:t>
      </w:r>
      <w:r w:rsidRPr="00D679E6">
        <w:rPr>
          <w:rtl/>
        </w:rPr>
        <w:t xml:space="preserve"> پس گفته است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خطاها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3E2E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و از آن حضرت هرگز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ات</w:t>
      </w:r>
      <w:r w:rsidRPr="00D679E6">
        <w:rPr>
          <w:rFonts w:hint="eastAsia"/>
          <w:rtl/>
        </w:rPr>
        <w:t>فاق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فتاد</w:t>
      </w:r>
      <w:r w:rsidRPr="00D679E6">
        <w:rPr>
          <w:rtl/>
        </w:rPr>
        <w:t xml:space="preserve"> (چهارم) آنکه آن حضرت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بخدا سوگند اگر منصب خلافت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گردد و مسند خلافت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آماده گردد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حکم کنم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زبور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زبور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فرقان ب</w:t>
      </w:r>
      <w:r w:rsidR="003E2E5C">
        <w:rPr>
          <w:rFonts w:hint="cs"/>
          <w:rtl/>
        </w:rPr>
        <w:t xml:space="preserve">ه </w:t>
      </w:r>
      <w:r w:rsidRPr="00D679E6">
        <w:rPr>
          <w:rtl/>
        </w:rPr>
        <w:t>فرقان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الل</w:t>
      </w:r>
      <w:r w:rsidRPr="00D679E6">
        <w:rPr>
          <w:rFonts w:hint="eastAsia"/>
          <w:rtl/>
        </w:rPr>
        <w:t>َّه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نشده در صحرا</w:t>
      </w:r>
      <w:r w:rsidR="003E2E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دشت و کوه و آسمان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در شب و روز مگر آنکه همه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که در شأن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آمده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 آمده (پنجم) آنکه افضل علوم علم اصول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معرفت خداست و خطب و کلمات آن حضرت مشتمل است بر اسرار 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عدل و نبوت و قضا و قدر و احوال معاد آن قدر که در کلام 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صحابه شمه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همه فرق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منسوبند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اما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انتساب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آن حضرت ظاهر است و اما خوارج با کمال دور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او دارند همه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tl/>
        </w:rPr>
        <w:t xml:space="preserve"> اکابر </w:t>
      </w:r>
      <w:r w:rsidRPr="00D679E6">
        <w:rPr>
          <w:rtl/>
        </w:rPr>
        <w:lastRenderedPageBreak/>
        <w:t>خودند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شاگردان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ثابت شد که همه فرقه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افضل فرق ا</w:t>
      </w:r>
      <w:r w:rsidRPr="00D679E6">
        <w:rPr>
          <w:rFonts w:hint="eastAsia"/>
          <w:rtl/>
        </w:rPr>
        <w:t>سلامند</w:t>
      </w:r>
      <w:r w:rsidRPr="00D679E6">
        <w:rPr>
          <w:rtl/>
        </w:rPr>
        <w:t xml:space="preserve"> شاگردان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اما علم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ابن عباس که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مفسرانست شاگرد آن حضرت است و اما علم فقه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درجه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در شأن او فرمود که اقضاکم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آن جمله علم فصاحت است و معلوم است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فصحائ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بعد از او بودند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درج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از آن جمله علم نحو است و معلوم است که أبو الأسود مدون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بارشاد او تدو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نمود و از آن جمله علم تصف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باطن است و معلوم است که نسبت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او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پس ثابت شد که بعد از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او استاد همه عالم است در همه صفات رض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مقامات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چون ثابت شد که او اعلم است از همه عالم پس واجب است که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افضل</w:t>
      </w:r>
      <w:r w:rsidRPr="00D679E6">
        <w:rPr>
          <w:rtl/>
        </w:rPr>
        <w:t xml:space="preserve"> باشد از همه عالم چنانچه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C27A9C" w:rsidRPr="00C27A9C">
        <w:rPr>
          <w:rStyle w:val="libAlaemChar"/>
          <w:rFonts w:hint="cs"/>
          <w:rtl/>
        </w:rPr>
        <w:t>(</w:t>
      </w:r>
      <w:r w:rsidRPr="00C27A9C">
        <w:rPr>
          <w:rStyle w:val="libAieChar"/>
          <w:rtl/>
        </w:rPr>
        <w:t xml:space="preserve">هَلْ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سْتَوِ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tl/>
        </w:rPr>
        <w:t xml:space="preserve"> الَّذِ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نَ</w:t>
      </w:r>
      <w:r w:rsidRPr="00C27A9C">
        <w:rPr>
          <w:rStyle w:val="libAieChar"/>
          <w:rtl/>
        </w:rPr>
        <w:t xml:space="preserve">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عْلَمُونَ</w:t>
      </w:r>
      <w:r w:rsidRPr="00C27A9C">
        <w:rPr>
          <w:rStyle w:val="libAieChar"/>
          <w:rtl/>
        </w:rPr>
        <w:t xml:space="preserve"> وَ الَّذِ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نَ</w:t>
      </w:r>
      <w:r w:rsidRPr="00C27A9C">
        <w:rPr>
          <w:rStyle w:val="libAieChar"/>
          <w:rtl/>
        </w:rPr>
        <w:t xml:space="preserve"> لا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عْلَمُونَ</w:t>
      </w:r>
      <w:r w:rsidRPr="00C27A9C">
        <w:rPr>
          <w:rStyle w:val="libAieChar"/>
          <w:rtl/>
        </w:rPr>
        <w:t xml:space="preserve"> ا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ضا</w:t>
      </w:r>
      <w:r w:rsidRPr="00C27A9C">
        <w:rPr>
          <w:rStyle w:val="libAieChar"/>
          <w:rtl/>
        </w:rPr>
        <w:t xml:space="preserve"> فرموده است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رْفَعِ</w:t>
      </w:r>
      <w:r w:rsidRPr="00C27A9C">
        <w:rPr>
          <w:rStyle w:val="libAieChar"/>
          <w:rtl/>
        </w:rPr>
        <w:t xml:space="preserve"> اللَّهُ الَّذِ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نَ</w:t>
      </w:r>
      <w:r w:rsidRPr="00C27A9C">
        <w:rPr>
          <w:rStyle w:val="libAieChar"/>
          <w:rtl/>
        </w:rPr>
        <w:t xml:space="preserve"> آمَنُوا مِنْکُمْ وَ الَّذِ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نَ</w:t>
      </w:r>
      <w:r w:rsidRPr="00C27A9C">
        <w:rPr>
          <w:rStyle w:val="libAieChar"/>
          <w:rtl/>
        </w:rPr>
        <w:t xml:space="preserve"> أُوتُوا الْعِلْمَ دَرَجاتٍ</w:t>
      </w:r>
      <w:r w:rsidR="00C27A9C" w:rsidRPr="00C27A9C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مؤلف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گذشت معلوم شد که مناط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شرف</w:t>
      </w:r>
      <w:r w:rsidRPr="00D679E6">
        <w:rPr>
          <w:rtl/>
        </w:rPr>
        <w:t xml:space="preserve"> و کمال و رفع درجات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عملست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معلوم شد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وضوح خواهد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(دوازدهم) فان تظاهرا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فان اللّه هو مول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جبر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و صالح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</w:p>
    <w:p w:rsidR="00D679E6" w:rsidRPr="00D679E6" w:rsidRDefault="00D679E6" w:rsidP="00C27A9C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حفصه معاونت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کنند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و آزار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پس خدا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اوست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صالح مؤمنان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خاصه و عامه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صالح 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حضرت باقر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 و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صالح 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</w:t>
      </w:r>
      <w:r w:rsidRPr="00D679E6">
        <w:rPr>
          <w:rtl/>
        </w:rPr>
        <w:lastRenderedPageBreak/>
        <w:t>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مناقب از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</w:t>
      </w:r>
      <w:r w:rsidRPr="00D679E6">
        <w:rPr>
          <w:rFonts w:hint="eastAsia"/>
          <w:rtl/>
        </w:rPr>
        <w:t>رده</w:t>
      </w:r>
      <w:r w:rsidRPr="00D679E6">
        <w:rPr>
          <w:rtl/>
        </w:rPr>
        <w:t xml:space="preserve">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صالح 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مناقب از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صالح مؤمنان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C27A9C" w:rsidRPr="00C27A9C">
        <w:rPr>
          <w:rStyle w:val="libAlaemChar"/>
          <w:rFonts w:eastAsiaTheme="minorHAnsi"/>
          <w:rtl/>
        </w:rPr>
        <w:t>عليه‌السلام</w:t>
      </w:r>
      <w:r w:rsidR="00C27A9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است و فخر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اربع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است که مفسران گفته اند که صالح مؤمنان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است و مراد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مولا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مشترک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خدا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صالح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بدو وجه (اول) آنکه لفظ </w:t>
      </w:r>
      <w:r w:rsidRPr="00D679E6">
        <w:rPr>
          <w:rFonts w:hint="eastAsia"/>
          <w:rtl/>
        </w:rPr>
        <w:t>هو</w:t>
      </w:r>
      <w:r w:rsidRPr="00D679E6">
        <w:rPr>
          <w:rtl/>
        </w:rPr>
        <w:t xml:space="preserve"> دلالت بر حصر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خواهد بود که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خدا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صالح 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معلوم است که نصرت محمد اعظم مراتب طاعتست (دوم) آنکه ابتدا کرد خدا بذکر خود و بعد از آن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ذکر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بعد از آن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ذکر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بلند تمام شد کلام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جهت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دلالت بر فضل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کلام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صالح مؤمنان در آن زمان منحصر بآن حضرت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معلوم است که صلحاء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صحابه بودند پس مراد از صلاح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عصمت خواهد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صلاح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امامت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صلاح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امور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از جمله آنها امامت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وضوح دارد و اگر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تنزل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اثبات فضل آن حضرت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  <w:r w:rsidR="00C27A9C" w:rsidRPr="00D679E6">
        <w:rPr>
          <w:rtl/>
        </w:rPr>
        <w:t xml:space="preserve"> 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زدهم</w:t>
      </w:r>
      <w:r w:rsidRPr="00D679E6">
        <w:rPr>
          <w:rtl/>
        </w:rPr>
        <w:t xml:space="preserve">) </w:t>
      </w:r>
      <w:r w:rsidR="00C27A9C" w:rsidRPr="00C27A9C">
        <w:rPr>
          <w:rStyle w:val="libAlaemChar"/>
          <w:rFonts w:hint="cs"/>
          <w:rtl/>
        </w:rPr>
        <w:t>(</w:t>
      </w:r>
      <w:r w:rsidRPr="00C27A9C">
        <w:rPr>
          <w:rStyle w:val="libAieChar"/>
          <w:rtl/>
        </w:rPr>
        <w:t>أَ جَعَلْتُمْ سِقا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هَ</w:t>
      </w:r>
      <w:r w:rsidRPr="00C27A9C">
        <w:rPr>
          <w:rStyle w:val="libAieChar"/>
          <w:rtl/>
        </w:rPr>
        <w:t xml:space="preserve"> الْحاجِّ وَ عِمارَهَ الْمَسْجِدِ الْحَرامِ کَمَنْ آمَنَ بِاللَّهِ وَ الْ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وْمِ</w:t>
      </w:r>
      <w:r w:rsidRPr="00C27A9C">
        <w:rPr>
          <w:rStyle w:val="libAieChar"/>
          <w:rtl/>
        </w:rPr>
        <w:t xml:space="preserve"> الْآخِرِ وَ جاهَدَ فِ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tl/>
        </w:rPr>
        <w:t xml:space="preserve"> سَبِ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لِ</w:t>
      </w:r>
      <w:r w:rsidRPr="00C27A9C">
        <w:rPr>
          <w:rStyle w:val="libAieChar"/>
          <w:rtl/>
        </w:rPr>
        <w:t xml:space="preserve"> اللَّهِ لا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سْتَوُونَ</w:t>
      </w:r>
      <w:r w:rsidRPr="00C27A9C">
        <w:rPr>
          <w:rStyle w:val="libAieChar"/>
          <w:rtl/>
        </w:rPr>
        <w:t xml:space="preserve"> عِنْدَ اللَّهِ وَ اللَّهُ لا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هْدِ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tl/>
        </w:rPr>
        <w:t xml:space="preserve"> الْقَوْمَ الظَّالِمِ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نَ</w:t>
      </w:r>
      <w:r w:rsidRPr="00C27A9C">
        <w:rPr>
          <w:rStyle w:val="libAieChar"/>
          <w:rtl/>
        </w:rPr>
        <w:t xml:space="preserve"> الَّذِ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Fonts w:hint="eastAsia"/>
          <w:rtl/>
        </w:rPr>
        <w:t>نَ</w:t>
      </w:r>
      <w:r w:rsidRPr="00C27A9C">
        <w:rPr>
          <w:rStyle w:val="libAieChar"/>
          <w:rtl/>
        </w:rPr>
        <w:t xml:space="preserve"> آمَنُوا وَ هاجَرُوا </w:t>
      </w:r>
      <w:r w:rsidRPr="00C27A9C">
        <w:rPr>
          <w:rStyle w:val="libAieChar"/>
          <w:rFonts w:hint="eastAsia"/>
          <w:rtl/>
        </w:rPr>
        <w:t>وَ</w:t>
      </w:r>
      <w:r w:rsidR="00C27A9C" w:rsidRPr="00C27A9C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E962CF">
      <w:pPr>
        <w:pStyle w:val="libNormal"/>
        <w:rPr>
          <w:rtl/>
        </w:rPr>
      </w:pPr>
      <w:r w:rsidRPr="00D679E6">
        <w:rPr>
          <w:rFonts w:hint="cs"/>
          <w:rtl/>
        </w:rPr>
        <w:lastRenderedPageBreak/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آب دادن حاج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از چاه زمزم و عمارت کردن مسجد الحرام را مثل اعمال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باشد بخدا و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روز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جهاد کرده است در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راه</w:t>
      </w:r>
      <w:r w:rsidRPr="00D679E6">
        <w:rPr>
          <w:rtl/>
        </w:rPr>
        <w:t xml:space="preserve"> خدا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فضل و خدا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راه بهشت گروه ستمکاران را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و هجرت کرده اند بدار اسلام و جهاد کرده اند در راه خدا بمال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جان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بزرگتر است درجه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نزد خدا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رستگاران 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بمقصود خود بدان که اتفاق کرده اند مفسران و محدثان خاصه و عامه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شأن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صاحب کشاف و فخر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تعصب انکار نکرده اند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حسن بصر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بن کعب قرط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نازل شد در باب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عباس و طلحه بن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در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مفاخرت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طلحه گفت من صاحب خانه کعبه ام و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دش</w:t>
      </w:r>
      <w:r w:rsidRPr="00D679E6">
        <w:rPr>
          <w:rtl/>
        </w:rPr>
        <w:t xml:space="preserve"> در دست من است و اگر خواهم شب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کعبه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توانم</w:t>
      </w:r>
      <w:r w:rsidRPr="00D679E6">
        <w:rPr>
          <w:rtl/>
        </w:rPr>
        <w:t xml:space="preserve">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عباس گفت زمزم و آب دادن حاج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با منست اگر خواهم در مسجد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خوابم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دانم شما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شش ماه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کس رو بقبله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در راه خدا جهاد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و در جامع الاصول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از سنن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محمد بن کعب قرط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در منثور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محمد ب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عباس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عباس منازعه شد عباس گفت من عم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غمبرم</w:t>
      </w:r>
      <w:r w:rsidRPr="00D679E6">
        <w:rPr>
          <w:rtl/>
        </w:rPr>
        <w:t xml:space="preserve"> و تو پسر عم اوئ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الحاج و عماره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المسجد</w:t>
      </w:r>
      <w:r w:rsidRPr="00D679E6">
        <w:rPr>
          <w:rtl/>
        </w:rPr>
        <w:t xml:space="preserve"> الحرام با من است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فضائل الصحابه و ابن عباس و ابن عساکر از انس بن مالک که عباس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مفاخرت </w:t>
      </w:r>
      <w:r w:rsidRPr="00D679E6">
        <w:rPr>
          <w:rtl/>
        </w:rPr>
        <w:lastRenderedPageBreak/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عباس گفت من اشرفم از تو و من عم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ساق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انم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گفت من از تو اشرفم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خانه او و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دار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چنانچه مرا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کرده ترا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نکرده است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حاضر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مذکور ساختند حضرت فرمود که من اشرفم از شما هر دو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هستم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و هجرت کرده و جهاد کرده پس هر سه رفتند نزد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ذکر کردند حضرت جواب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نفرمود و برگشتند پس بعد از چند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تا ده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خواند و حافظ </w:t>
      </w:r>
      <w:r w:rsidRPr="00D679E6">
        <w:rPr>
          <w:rFonts w:hint="eastAsia"/>
          <w:rtl/>
        </w:rPr>
        <w:t>ابو</w:t>
      </w:r>
      <w:r w:rsidRPr="00D679E6">
        <w:rPr>
          <w:rtl/>
        </w:rPr>
        <w:t xml:space="preserve">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«ما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»</w:t>
      </w:r>
      <w:r w:rsidRPr="00D679E6">
        <w:rPr>
          <w:rtl/>
        </w:rPr>
        <w:t xml:space="preserve">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از ابن عباس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مفاخرت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نازل شد و از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مفاخرت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نازل شد تا </w:t>
      </w:r>
      <w:r w:rsidR="00C27A9C" w:rsidRPr="00C27A9C">
        <w:rPr>
          <w:rStyle w:val="libAlaemChar"/>
          <w:rFonts w:hint="cs"/>
          <w:rtl/>
        </w:rPr>
        <w:t>(</w:t>
      </w:r>
      <w:r w:rsidRPr="00C27A9C">
        <w:rPr>
          <w:rStyle w:val="libAieChar"/>
          <w:rtl/>
        </w:rPr>
        <w:t>حَتَّ</w:t>
      </w:r>
      <w:r w:rsidRPr="00C27A9C">
        <w:rPr>
          <w:rStyle w:val="libAieChar"/>
          <w:rFonts w:hint="cs"/>
          <w:rtl/>
        </w:rPr>
        <w:t>ی</w:t>
      </w:r>
      <w:r w:rsidRPr="00C27A9C">
        <w:rPr>
          <w:rStyle w:val="libAieChar"/>
          <w:rtl/>
        </w:rPr>
        <w:t xml:space="preserve"> 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Fonts w:hint="eastAsia"/>
          <w:rtl/>
        </w:rPr>
        <w:t>أْتِ</w:t>
      </w:r>
      <w:r w:rsidRPr="00C27A9C">
        <w:rPr>
          <w:rStyle w:val="libAieChar"/>
          <w:rFonts w:hint="cs"/>
          <w:rtl/>
        </w:rPr>
        <w:t>یَ</w:t>
      </w:r>
      <w:r w:rsidRPr="00C27A9C">
        <w:rPr>
          <w:rStyle w:val="libAieChar"/>
          <w:rtl/>
        </w:rPr>
        <w:t xml:space="preserve"> اللَّهُ بِأَمْرِهِ و أبو</w:t>
      </w:r>
      <w:r w:rsidR="00C27A9C" w:rsidRPr="00C27A9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القاسم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روز</w:t>
      </w:r>
      <w:r w:rsidRPr="00D679E6">
        <w:rPr>
          <w:rFonts w:hint="cs"/>
          <w:rtl/>
        </w:rPr>
        <w:t>ی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و عباس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تفاخر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گذشت و فرمود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چه</w:t>
      </w:r>
      <w:r w:rsidR="00C27A9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فخر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عباس گفت خدا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داده است که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نداده است و آن آب دادن حاج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است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گفت عماره مسجد الحرام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من داده شده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که خدا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من داده در طفول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آنچه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شما نداده است گفتند کدام است که ب</w:t>
      </w:r>
      <w:r w:rsidR="00C27A9C">
        <w:rPr>
          <w:rFonts w:hint="cs"/>
          <w:rtl/>
        </w:rPr>
        <w:t xml:space="preserve">ه </w:t>
      </w:r>
      <w:r w:rsidRPr="00D679E6">
        <w:rPr>
          <w:rtl/>
        </w:rPr>
        <w:t>تو داده شده است فرمود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زدم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بخدا و رسول او پس عباس غضبناک شد و برخاست و دامن خود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E962CF">
        <w:rPr>
          <w:rFonts w:hint="cs"/>
          <w:rtl/>
        </w:rPr>
        <w:t xml:space="preserve">ه </w:t>
      </w:r>
      <w:r w:rsidRPr="00D679E6">
        <w:rPr>
          <w:rtl/>
        </w:rPr>
        <w:t>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آمد بنزد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گفت نم</w:t>
      </w:r>
      <w:r w:rsidRPr="00D679E6">
        <w:rPr>
          <w:rFonts w:hint="cs"/>
          <w:rtl/>
        </w:rPr>
        <w:t>ی</w:t>
      </w:r>
      <w:r w:rsidR="00E962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چه سخن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فرمود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حاضر شد فرمود که باعث چ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 خود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حرف حق را بدرشت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هر که خواهد بغضب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که خواهد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پس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محمد پروردگارت 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بخوان چون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خوانده شد عباس سه مرتبه گفت ما </w:t>
      </w:r>
      <w:r w:rsidRPr="00D679E6">
        <w:rPr>
          <w:rFonts w:hint="eastAsia"/>
          <w:rtl/>
        </w:rPr>
        <w:t>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شأن آن حضرت است آنست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فرموده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فائزون و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علماء عامه در کتاب فضائل الصحابه از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از ام سلمه زوجه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از حال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فائزون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نه</w:t>
      </w:r>
      <w:r w:rsidR="00E962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962CF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بنقل مؤالف و مخالف معلوم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شأن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شده است پس معلوم شد که او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احق است ب</w:t>
      </w:r>
      <w:r w:rsidR="00E962CF" w:rsidRPr="00D679E6">
        <w:rPr>
          <w:rtl/>
        </w:rPr>
        <w:t>ه</w:t>
      </w:r>
      <w:r w:rsidR="00E962CF">
        <w:rPr>
          <w:rFonts w:hint="cs"/>
          <w:rtl/>
        </w:rPr>
        <w:t xml:space="preserve"> </w:t>
      </w:r>
      <w:r w:rsidRPr="00D679E6">
        <w:rPr>
          <w:rtl/>
        </w:rPr>
        <w:t>امامت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بوضوح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</w:t>
      </w:r>
      <w:r w:rsidRPr="00D679E6">
        <w:rPr>
          <w:rtl/>
        </w:rPr>
        <w:t xml:space="preserve"> که مناط فخر و فضل و فوز سعادت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هجرت و جهاد است و ب</w:t>
      </w:r>
      <w:r w:rsidR="00E962CF" w:rsidRPr="00D679E6">
        <w:rPr>
          <w:rtl/>
        </w:rPr>
        <w:t>ه</w:t>
      </w:r>
      <w:r w:rsidR="00E962CF">
        <w:rPr>
          <w:rFonts w:hint="cs"/>
          <w:rtl/>
        </w:rPr>
        <w:t xml:space="preserve"> </w:t>
      </w:r>
      <w:r w:rsidRPr="00D679E6">
        <w:rPr>
          <w:rtl/>
        </w:rPr>
        <w:t>اتفاق کل آن حضرت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</w:t>
      </w:r>
      <w:r w:rsidRPr="00D679E6">
        <w:rPr>
          <w:rFonts w:hint="eastAsia"/>
          <w:rtl/>
        </w:rPr>
        <w:t>فات</w:t>
      </w:r>
      <w:r w:rsidRPr="00D679E6">
        <w:rPr>
          <w:rtl/>
        </w:rPr>
        <w:t xml:space="preserve"> بر همه صحابه بحسب زمان و رتبه سبقت داشت چنانچه ابن عبد البر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سلمان و ابوذر و مقداد و حبابه و جابر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اسلام آورد و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دهند او را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و از محمد بن اسحاق نقل کرده است که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بخدا و رسول او آورد از مردان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و ابن شهاب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است از مردان او بود و بعد از او خد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گفته است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شده است بسند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سلمان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که اول شما در وارد شدن بر من در حوض کوثر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بمن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است و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گفته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مذکور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چهار خصلت بود که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</w:t>
      </w:r>
      <w:r w:rsidRPr="00D679E6">
        <w:rPr>
          <w:rtl/>
        </w:rPr>
        <w:lastRenderedPageBreak/>
        <w:t>نبود او اول عرب و عجم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</w:t>
      </w:r>
      <w:r w:rsidR="00E962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رسول </w:t>
      </w:r>
      <w:r w:rsidR="00E962CF" w:rsidRPr="00E962CF">
        <w:rPr>
          <w:rStyle w:val="libAlaemChar"/>
          <w:rFonts w:eastAsiaTheme="minorHAnsi"/>
          <w:rtl/>
        </w:rPr>
        <w:t>صلى‌الله‌عليه‌وآله‌وسلم</w:t>
      </w:r>
      <w:r w:rsidR="00E962C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نماز کرد و در هر جنگ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 حضرت با او بود و در روز احد هر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بود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و او ثابت قدم ماند و او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غسل داده و او را داخل قبر کرد و أبو المظفر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الصحابه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فردوس الاخبار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ابو ذر و ابو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صلوات فرستادند ملائکه 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هفت سال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من نماز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</w:t>
      </w:r>
      <w:r w:rsidR="00E962C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بشر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 شود و در فردوس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او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من نماز کرد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و سبق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آن حضرت متواتر است و عبد اللَّه بن احمد بن حنبل در مسند خود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سبق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آن حضرت را ذکر کرده و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لست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خواهد آمد و کمال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آن حضرت بر هر که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دارد ظاهر است چنانچه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خدا نفرستاده است سوره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قرآن را مگر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سوره است و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عتاب کرده است اصحاب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در مواضع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قرآن و نگفته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="00E962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که </w:t>
      </w:r>
      <w:r w:rsidR="00E962CF" w:rsidRPr="00E962CF">
        <w:rPr>
          <w:rStyle w:val="libAlaemChar"/>
          <w:rFonts w:hint="cs"/>
          <w:rtl/>
        </w:rPr>
        <w:t>(</w:t>
      </w:r>
      <w:r w:rsidRPr="00E962CF">
        <w:rPr>
          <w:rStyle w:val="libAieChar"/>
          <w:rFonts w:hint="cs"/>
          <w:rtl/>
        </w:rPr>
        <w:t>ی</w:t>
      </w:r>
      <w:r w:rsidRPr="00E962CF">
        <w:rPr>
          <w:rStyle w:val="libAieChar"/>
          <w:rFonts w:hint="eastAsia"/>
          <w:rtl/>
        </w:rPr>
        <w:t>ا</w:t>
      </w:r>
      <w:r w:rsidRPr="00E962CF">
        <w:rPr>
          <w:rStyle w:val="libAieChar"/>
          <w:rtl/>
        </w:rPr>
        <w:t xml:space="preserve"> أَ</w:t>
      </w:r>
      <w:r w:rsidRPr="00E962CF">
        <w:rPr>
          <w:rStyle w:val="libAieChar"/>
          <w:rFonts w:hint="cs"/>
          <w:rtl/>
        </w:rPr>
        <w:t>یُّ</w:t>
      </w:r>
      <w:r w:rsidRPr="00E962CF">
        <w:rPr>
          <w:rStyle w:val="libAieChar"/>
          <w:rFonts w:hint="eastAsia"/>
          <w:rtl/>
        </w:rPr>
        <w:t>هَا</w:t>
      </w:r>
      <w:r w:rsidRPr="00E962CF">
        <w:rPr>
          <w:rStyle w:val="libAieChar"/>
          <w:rtl/>
        </w:rPr>
        <w:t xml:space="preserve"> الَّذِ</w:t>
      </w:r>
      <w:r w:rsidRPr="00E962CF">
        <w:rPr>
          <w:rStyle w:val="libAieChar"/>
          <w:rFonts w:hint="cs"/>
          <w:rtl/>
        </w:rPr>
        <w:t>ی</w:t>
      </w:r>
      <w:r w:rsidRPr="00E962CF">
        <w:rPr>
          <w:rStyle w:val="libAieChar"/>
          <w:rFonts w:hint="eastAsia"/>
          <w:rtl/>
        </w:rPr>
        <w:t>نَ</w:t>
      </w:r>
      <w:r w:rsidRPr="00E962CF">
        <w:rPr>
          <w:rStyle w:val="libAieChar"/>
          <w:rtl/>
        </w:rPr>
        <w:t xml:space="preserve"> آمَنُوا</w:t>
      </w:r>
      <w:r w:rsidR="00E962CF" w:rsidRPr="00E962CF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خطاب ب</w:t>
      </w:r>
      <w:r w:rsidR="00E962CF">
        <w:rPr>
          <w:rFonts w:hint="cs"/>
          <w:rtl/>
        </w:rPr>
        <w:t xml:space="preserve">ه </w:t>
      </w:r>
      <w:r w:rsidRPr="00D679E6">
        <w:rPr>
          <w:rtl/>
        </w:rPr>
        <w:t xml:space="preserve">اصحاب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هر جا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خطاب در قرآن وارد شده است لب و لبابش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مجاهد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فرمود که نازل نشده </w:t>
      </w:r>
      <w:r w:rsidR="00E962CF" w:rsidRPr="00E962CF">
        <w:rPr>
          <w:rStyle w:val="libAlaemChar"/>
          <w:rFonts w:hint="cs"/>
          <w:rtl/>
        </w:rPr>
        <w:t>(</w:t>
      </w:r>
      <w:r w:rsidR="00E962CF" w:rsidRPr="00E962CF">
        <w:rPr>
          <w:rStyle w:val="libAieChar"/>
          <w:rFonts w:hint="cs"/>
          <w:rtl/>
        </w:rPr>
        <w:t>ی</w:t>
      </w:r>
      <w:r w:rsidR="00E962CF" w:rsidRPr="00E962CF">
        <w:rPr>
          <w:rStyle w:val="libAieChar"/>
          <w:rFonts w:hint="eastAsia"/>
          <w:rtl/>
        </w:rPr>
        <w:t>ا</w:t>
      </w:r>
      <w:r w:rsidR="00E962CF" w:rsidRPr="00E962CF">
        <w:rPr>
          <w:rStyle w:val="libAieChar"/>
          <w:rtl/>
        </w:rPr>
        <w:t xml:space="preserve"> أَ</w:t>
      </w:r>
      <w:r w:rsidR="00E962CF" w:rsidRPr="00E962CF">
        <w:rPr>
          <w:rStyle w:val="libAieChar"/>
          <w:rFonts w:hint="cs"/>
          <w:rtl/>
        </w:rPr>
        <w:t>یُّ</w:t>
      </w:r>
      <w:r w:rsidR="00E962CF" w:rsidRPr="00E962CF">
        <w:rPr>
          <w:rStyle w:val="libAieChar"/>
          <w:rFonts w:hint="eastAsia"/>
          <w:rtl/>
        </w:rPr>
        <w:t>هَا</w:t>
      </w:r>
      <w:r w:rsidR="00E962CF" w:rsidRPr="00E962CF">
        <w:rPr>
          <w:rStyle w:val="libAieChar"/>
          <w:rtl/>
        </w:rPr>
        <w:t xml:space="preserve"> الَّذِ</w:t>
      </w:r>
      <w:r w:rsidR="00E962CF" w:rsidRPr="00E962CF">
        <w:rPr>
          <w:rStyle w:val="libAieChar"/>
          <w:rFonts w:hint="cs"/>
          <w:rtl/>
        </w:rPr>
        <w:t>ی</w:t>
      </w:r>
      <w:r w:rsidR="00E962CF" w:rsidRPr="00E962CF">
        <w:rPr>
          <w:rStyle w:val="libAieChar"/>
          <w:rFonts w:hint="eastAsia"/>
          <w:rtl/>
        </w:rPr>
        <w:t>نَ</w:t>
      </w:r>
      <w:r w:rsidR="00E962CF" w:rsidRPr="00E962CF">
        <w:rPr>
          <w:rStyle w:val="libAieChar"/>
          <w:rtl/>
        </w:rPr>
        <w:t xml:space="preserve"> آمَنُوا</w:t>
      </w:r>
      <w:r w:rsidR="00E962CF" w:rsidRPr="00E962CF">
        <w:rPr>
          <w:rStyle w:val="libAlaemChar"/>
          <w:rFonts w:eastAsia="KFGQPC Uthman Taha Naskh" w:hint="cs"/>
          <w:rtl/>
        </w:rPr>
        <w:t>)</w:t>
      </w:r>
      <w:r w:rsidR="00E962CF">
        <w:rPr>
          <w:rStyle w:val="libAlaemChar"/>
          <w:rFonts w:eastAsia="KFGQPC Uthman Taha Naskh" w:hint="cs"/>
          <w:rtl/>
        </w:rPr>
        <w:t xml:space="preserve"> </w:t>
      </w:r>
      <w:r w:rsidRPr="00D679E6">
        <w:rPr>
          <w:rtl/>
        </w:rPr>
        <w:t>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مگر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کرده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آنست و 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مگر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مگر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قائد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ب</w:t>
      </w:r>
      <w:r w:rsidR="00E962C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شر</w:t>
      </w:r>
      <w:r w:rsidRPr="00D679E6">
        <w:rPr>
          <w:rFonts w:hint="cs"/>
          <w:rtl/>
        </w:rPr>
        <w:t>ی</w:t>
      </w:r>
      <w:r w:rsidRPr="00D679E6">
        <w:rPr>
          <w:rtl/>
        </w:rPr>
        <w:t>ف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حافظ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اعمش و مجاهد و ابن عباس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معلوم است که مراد آنست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را ندارد داخل مؤمنان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آنکه عمل به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کس کرده است و آنکه کمال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سبقت با سلا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مخصوص او است چنانچه حافظ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مجاهد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موضع از قرآن </w:t>
      </w:r>
      <w:r w:rsidR="00E962CF" w:rsidRPr="00E962CF">
        <w:rPr>
          <w:rStyle w:val="libAlaemChar"/>
          <w:rFonts w:hint="cs"/>
          <w:rtl/>
        </w:rPr>
        <w:t>(</w:t>
      </w:r>
      <w:r w:rsidR="00E962CF" w:rsidRPr="00E962CF">
        <w:rPr>
          <w:rStyle w:val="libAieChar"/>
          <w:rFonts w:hint="cs"/>
          <w:rtl/>
        </w:rPr>
        <w:t>ی</w:t>
      </w:r>
      <w:r w:rsidR="00E962CF" w:rsidRPr="00E962CF">
        <w:rPr>
          <w:rStyle w:val="libAieChar"/>
          <w:rFonts w:hint="eastAsia"/>
          <w:rtl/>
        </w:rPr>
        <w:t>ا</w:t>
      </w:r>
      <w:r w:rsidR="00E962CF" w:rsidRPr="00E962CF">
        <w:rPr>
          <w:rStyle w:val="libAieChar"/>
          <w:rtl/>
        </w:rPr>
        <w:t xml:space="preserve"> أَ</w:t>
      </w:r>
      <w:r w:rsidR="00E962CF" w:rsidRPr="00E962CF">
        <w:rPr>
          <w:rStyle w:val="libAieChar"/>
          <w:rFonts w:hint="cs"/>
          <w:rtl/>
        </w:rPr>
        <w:t>یُّ</w:t>
      </w:r>
      <w:r w:rsidR="00E962CF" w:rsidRPr="00E962CF">
        <w:rPr>
          <w:rStyle w:val="libAieChar"/>
          <w:rFonts w:hint="eastAsia"/>
          <w:rtl/>
        </w:rPr>
        <w:t>هَا</w:t>
      </w:r>
      <w:r w:rsidR="00E962CF" w:rsidRPr="00E962CF">
        <w:rPr>
          <w:rStyle w:val="libAieChar"/>
          <w:rtl/>
        </w:rPr>
        <w:t xml:space="preserve"> الَّذِ</w:t>
      </w:r>
      <w:r w:rsidR="00E962CF" w:rsidRPr="00E962CF">
        <w:rPr>
          <w:rStyle w:val="libAieChar"/>
          <w:rFonts w:hint="cs"/>
          <w:rtl/>
        </w:rPr>
        <w:t>ی</w:t>
      </w:r>
      <w:r w:rsidR="00E962CF" w:rsidRPr="00E962CF">
        <w:rPr>
          <w:rStyle w:val="libAieChar"/>
          <w:rFonts w:hint="eastAsia"/>
          <w:rtl/>
        </w:rPr>
        <w:t>نَ</w:t>
      </w:r>
      <w:r w:rsidR="00E962CF" w:rsidRPr="00E962CF">
        <w:rPr>
          <w:rStyle w:val="libAieChar"/>
          <w:rtl/>
        </w:rPr>
        <w:t xml:space="preserve"> آمَنُوا</w:t>
      </w:r>
      <w:r w:rsidR="00E962CF" w:rsidRPr="00E962CF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سابقه آن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او سبقت گرفته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بر همه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آنکه اکثر مفسر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خاصه و عامه مانند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عقبه برادر مادر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نزاع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</w:t>
      </w:r>
    </w:p>
    <w:p w:rsidR="00E962CF" w:rsidRDefault="00D679E6" w:rsidP="00E962CF">
      <w:pPr>
        <w:pStyle w:val="libNormal"/>
        <w:rPr>
          <w:rtl/>
        </w:rPr>
      </w:pPr>
      <w:r w:rsidRPr="00D679E6">
        <w:rPr>
          <w:rFonts w:hint="eastAsia"/>
          <w:rtl/>
        </w:rPr>
        <w:t>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که ساکت شو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و اللَّه زبانم از تو گشاده تر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ام تندتر و در جنگ شجاع ترم حضرت فرمود ساکت شو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فاسق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گفتار آن حضرت را فرستاد</w:t>
      </w:r>
    </w:p>
    <w:p w:rsidR="00D679E6" w:rsidRPr="00D679E6" w:rsidRDefault="00E962CF" w:rsidP="00687AC2">
      <w:pPr>
        <w:pStyle w:val="libNormal"/>
        <w:rPr>
          <w:rtl/>
        </w:rPr>
      </w:pPr>
      <w:r w:rsidRPr="00E962CF">
        <w:rPr>
          <w:rStyle w:val="libAlaemChar"/>
          <w:rFonts w:hint="cs"/>
          <w:rtl/>
        </w:rPr>
        <w:t>(</w:t>
      </w:r>
      <w:r w:rsidR="00D679E6" w:rsidRPr="00D679E6">
        <w:rPr>
          <w:rtl/>
        </w:rPr>
        <w:t xml:space="preserve"> </w:t>
      </w:r>
      <w:r w:rsidR="00D679E6" w:rsidRPr="00E962CF">
        <w:rPr>
          <w:rStyle w:val="libAieChar"/>
          <w:rtl/>
        </w:rPr>
        <w:t>أَ فَمَنْ کانَ مُؤْمِناً</w:t>
      </w:r>
      <w:r w:rsidRPr="00E962CF">
        <w:rPr>
          <w:rStyle w:val="libAieChar"/>
          <w:rFonts w:hint="cs"/>
          <w:rtl/>
        </w:rPr>
        <w:t xml:space="preserve"> </w:t>
      </w:r>
      <w:r w:rsidR="00D679E6" w:rsidRPr="00E962CF">
        <w:rPr>
          <w:rStyle w:val="libAieChar"/>
          <w:rFonts w:hint="eastAsia"/>
          <w:rtl/>
        </w:rPr>
        <w:t>کَمَنْ</w:t>
      </w:r>
      <w:r w:rsidR="00D679E6" w:rsidRPr="00E962CF">
        <w:rPr>
          <w:rStyle w:val="libAieChar"/>
          <w:rtl/>
        </w:rPr>
        <w:t xml:space="preserve"> کانَ فاسِقاً لا </w:t>
      </w:r>
      <w:r w:rsidR="00D679E6" w:rsidRPr="00E962CF">
        <w:rPr>
          <w:rStyle w:val="libAieChar"/>
          <w:rFonts w:hint="cs"/>
          <w:rtl/>
        </w:rPr>
        <w:t>یَ</w:t>
      </w:r>
      <w:r w:rsidR="00D679E6" w:rsidRPr="00E962CF">
        <w:rPr>
          <w:rStyle w:val="libAieChar"/>
          <w:rFonts w:hint="eastAsia"/>
          <w:rtl/>
        </w:rPr>
        <w:t>سْتَوُونَ</w:t>
      </w:r>
      <w:r w:rsidRPr="00E962CF">
        <w:rPr>
          <w:rStyle w:val="libAlaemChar"/>
          <w:rFonts w:hint="cs"/>
          <w:rtl/>
        </w:rPr>
        <w:t>)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پس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مؤمن باشد مانند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که فاسق باشد مساو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ستند</w:t>
      </w:r>
      <w:r w:rsidR="00D679E6" w:rsidRPr="00D679E6">
        <w:rPr>
          <w:rtl/>
        </w:rPr>
        <w:t xml:space="preserve"> پس فرمود اما آنها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مان</w:t>
      </w:r>
      <w:r w:rsidR="00D679E6" w:rsidRPr="00D679E6">
        <w:rPr>
          <w:rtl/>
        </w:rPr>
        <w:t xml:space="preserve"> آورده اند و اعمال صالحه کردند پس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شانست</w:t>
      </w:r>
      <w:r w:rsidR="00D679E6" w:rsidRPr="00D679E6">
        <w:rPr>
          <w:rtl/>
        </w:rPr>
        <w:t xml:space="preserve"> </w:t>
      </w:r>
      <w:r w:rsidR="00687AC2">
        <w:rPr>
          <w:rFonts w:hint="cs"/>
          <w:rtl/>
        </w:rPr>
        <w:t>بهشت هائی</w:t>
      </w:r>
      <w:r w:rsidR="00D679E6" w:rsidRPr="00D679E6">
        <w:rPr>
          <w:rtl/>
        </w:rPr>
        <w:t xml:space="preserve"> که مأوا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دائم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مؤمنانست بسبب آنچه کردند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مان</w:t>
      </w:r>
      <w:r w:rsidR="00D679E6" w:rsidRPr="00D679E6">
        <w:rPr>
          <w:rtl/>
        </w:rPr>
        <w:t xml:space="preserve"> و اعمال صالحه و اما </w:t>
      </w:r>
      <w:r w:rsidR="00D679E6" w:rsidRPr="00D679E6">
        <w:rPr>
          <w:rFonts w:hint="eastAsia"/>
          <w:rtl/>
        </w:rPr>
        <w:t>آنها</w:t>
      </w:r>
      <w:r w:rsidR="00D679E6" w:rsidRPr="00D679E6">
        <w:rPr>
          <w:rtl/>
        </w:rPr>
        <w:t xml:space="preserve"> که فاسق بودند پس مأوا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جهنم است و بسندها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حافظ ابو نع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از ابن عباس و مجاهد و 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مؤمن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طالب است و فاسق ول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بن عقبه است و در دلالت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بر کمال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مان</w:t>
      </w:r>
      <w:r w:rsidR="00D679E6" w:rsidRPr="00D679E6">
        <w:rPr>
          <w:rtl/>
        </w:rPr>
        <w:t xml:space="preserve"> آن حضرت شک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بلکه دلالت بر عصمت آن حضر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چون در برابر فاسق واقع </w:t>
      </w:r>
      <w:r w:rsidR="00D679E6" w:rsidRPr="00D679E6">
        <w:rPr>
          <w:rtl/>
        </w:rPr>
        <w:lastRenderedPageBreak/>
        <w:t>شد و جزم به دخول جنت او شده است و اگر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سخن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رود دلالت بر فضل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مان</w:t>
      </w:r>
      <w:r w:rsidR="00D679E6" w:rsidRPr="00D679E6">
        <w:rPr>
          <w:rtl/>
        </w:rPr>
        <w:t xml:space="preserve"> آن حضرت ما را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مقام کاف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چهاردهم) </w:t>
      </w:r>
      <w:r w:rsidR="00E962CF" w:rsidRPr="00E962CF">
        <w:rPr>
          <w:rStyle w:val="libAlaemChar"/>
          <w:rFonts w:hint="cs"/>
          <w:rtl/>
        </w:rPr>
        <w:t>(</w:t>
      </w:r>
      <w:r w:rsidRPr="00E962CF">
        <w:rPr>
          <w:rStyle w:val="libAieChar"/>
          <w:rtl/>
        </w:rPr>
        <w:t>إِنَّ الَّذِ</w:t>
      </w:r>
      <w:r w:rsidRPr="00E962CF">
        <w:rPr>
          <w:rStyle w:val="libAieChar"/>
          <w:rFonts w:hint="cs"/>
          <w:rtl/>
        </w:rPr>
        <w:t>ی</w:t>
      </w:r>
      <w:r w:rsidRPr="00E962CF">
        <w:rPr>
          <w:rStyle w:val="libAieChar"/>
          <w:rFonts w:hint="eastAsia"/>
          <w:rtl/>
        </w:rPr>
        <w:t>نَ</w:t>
      </w:r>
      <w:r w:rsidRPr="00E962CF">
        <w:rPr>
          <w:rStyle w:val="libAieChar"/>
          <w:rtl/>
        </w:rPr>
        <w:t xml:space="preserve"> آمَنُوا وَ عَمِلُوا الصَّالِحاتِ أُولئِکَ هُمْ خَ</w:t>
      </w:r>
      <w:r w:rsidRPr="00E962CF">
        <w:rPr>
          <w:rStyle w:val="libAieChar"/>
          <w:rFonts w:hint="cs"/>
          <w:rtl/>
        </w:rPr>
        <w:t>یْ</w:t>
      </w:r>
      <w:r w:rsidRPr="00E962CF">
        <w:rPr>
          <w:rStyle w:val="libAieChar"/>
          <w:rFonts w:hint="eastAsia"/>
          <w:rtl/>
        </w:rPr>
        <w:t>رُ</w:t>
      </w:r>
      <w:r w:rsidRPr="00E962CF">
        <w:rPr>
          <w:rStyle w:val="libAieChar"/>
          <w:rtl/>
        </w:rPr>
        <w:t xml:space="preserve"> الْبَرِ</w:t>
      </w:r>
      <w:r w:rsidRPr="00E962CF">
        <w:rPr>
          <w:rStyle w:val="libAieChar"/>
          <w:rFonts w:hint="cs"/>
          <w:rtl/>
        </w:rPr>
        <w:t>یَّ</w:t>
      </w:r>
      <w:r w:rsidRPr="00E962CF">
        <w:rPr>
          <w:rStyle w:val="libAieChar"/>
          <w:rFonts w:hint="eastAsia"/>
          <w:rtl/>
        </w:rPr>
        <w:t>ه</w:t>
      </w:r>
      <w:r w:rsidR="00E962CF" w:rsidRPr="00E962CF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C00C55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و عمل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کرده 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پس بعد از آن فرموده است </w:t>
      </w:r>
      <w:r w:rsidR="00E962CF" w:rsidRPr="00E962CF">
        <w:rPr>
          <w:rStyle w:val="libAlaemChar"/>
          <w:rFonts w:hint="cs"/>
          <w:rtl/>
        </w:rPr>
        <w:t>(</w:t>
      </w:r>
      <w:r w:rsidRPr="00E962CF">
        <w:rPr>
          <w:rStyle w:val="libAieChar"/>
          <w:rtl/>
        </w:rPr>
        <w:t>جَزاؤُهُمْ عِنْدَ رَبِّهِمْ جَنَّاتُ عَدْنٍ تَجْرِ</w:t>
      </w:r>
      <w:r w:rsidRPr="00E962CF">
        <w:rPr>
          <w:rStyle w:val="libAieChar"/>
          <w:rFonts w:hint="cs"/>
          <w:rtl/>
        </w:rPr>
        <w:t>ی</w:t>
      </w:r>
      <w:r w:rsidRPr="00E962CF">
        <w:rPr>
          <w:rStyle w:val="libAieChar"/>
          <w:rtl/>
        </w:rPr>
        <w:t xml:space="preserve"> مِنْ تَحْتِهَا الْأَنْهارُ خالِدِ</w:t>
      </w:r>
      <w:r w:rsidRPr="00E962CF">
        <w:rPr>
          <w:rStyle w:val="libAieChar"/>
          <w:rFonts w:hint="cs"/>
          <w:rtl/>
        </w:rPr>
        <w:t>ی</w:t>
      </w:r>
      <w:r w:rsidRPr="00E962CF">
        <w:rPr>
          <w:rStyle w:val="libAieChar"/>
          <w:rFonts w:hint="eastAsia"/>
          <w:rtl/>
        </w:rPr>
        <w:t>نَ</w:t>
      </w:r>
      <w:r w:rsidRPr="00E962CF">
        <w:rPr>
          <w:rStyle w:val="libAieChar"/>
          <w:rtl/>
        </w:rPr>
        <w:t xml:space="preserve"> فِ</w:t>
      </w:r>
      <w:r w:rsidRPr="00E962CF">
        <w:rPr>
          <w:rStyle w:val="libAieChar"/>
          <w:rFonts w:hint="cs"/>
          <w:rtl/>
        </w:rPr>
        <w:t>ی</w:t>
      </w:r>
      <w:r w:rsidRPr="00E962CF">
        <w:rPr>
          <w:rStyle w:val="libAieChar"/>
          <w:rFonts w:hint="eastAsia"/>
          <w:rtl/>
        </w:rPr>
        <w:t>ها</w:t>
      </w:r>
      <w:r w:rsidRPr="00E962CF">
        <w:rPr>
          <w:rStyle w:val="libAieChar"/>
          <w:rtl/>
        </w:rPr>
        <w:t xml:space="preserve"> أَبَداً رَضِ</w:t>
      </w:r>
      <w:r w:rsidRPr="00E962CF">
        <w:rPr>
          <w:rStyle w:val="libAieChar"/>
          <w:rFonts w:hint="cs"/>
          <w:rtl/>
        </w:rPr>
        <w:t>یَ</w:t>
      </w:r>
      <w:r w:rsidRPr="00E962CF">
        <w:rPr>
          <w:rStyle w:val="libAieChar"/>
          <w:rtl/>
        </w:rPr>
        <w:t xml:space="preserve"> اللَّهُ عَنْهُمْ وَ رَضُوا عَنْهُ ذلِکَ لِمَنْ خَش</w:t>
      </w:r>
      <w:r w:rsidRPr="00E962CF">
        <w:rPr>
          <w:rStyle w:val="libAieChar"/>
          <w:rFonts w:hint="eastAsia"/>
          <w:rtl/>
        </w:rPr>
        <w:t>ِ</w:t>
      </w:r>
      <w:r w:rsidRPr="00E962CF">
        <w:rPr>
          <w:rStyle w:val="libAieChar"/>
          <w:rFonts w:hint="cs"/>
          <w:rtl/>
        </w:rPr>
        <w:t>یَ</w:t>
      </w:r>
      <w:r w:rsidRPr="00E962CF">
        <w:rPr>
          <w:rStyle w:val="libAieChar"/>
          <w:rtl/>
        </w:rPr>
        <w:t xml:space="preserve"> رَبَّهُ</w:t>
      </w:r>
      <w:r w:rsidR="00E962CF" w:rsidRPr="00E962CF">
        <w:rPr>
          <w:rStyle w:val="libAlaemChar"/>
          <w:rFonts w:eastAsia="KFGQPC Uthman Taha Naskh" w:hint="cs"/>
          <w:rtl/>
        </w:rPr>
        <w:t>)</w:t>
      </w:r>
      <w:r w:rsidRPr="00E962CF">
        <w:rPr>
          <w:rStyle w:val="libAlaem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نزد پروردگار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باغستانها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اقامت است که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نهرها که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ابد الآباد در آنها خواهند بود</w:t>
      </w:r>
      <w:r w:rsidR="00E962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از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ترسد از پروردگار خود بدان که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طرق خاصه و عامه وارد شده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شأن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نازل شده چنانچه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بسند خود از ابن عباس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که مصداق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تو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آمد تو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خدا از شما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خواهند آمد دشمنان تو غضبناک و غل در گردن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بسند خود از حارث اعور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بما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بنزد ابن عباس رفت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بر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استغراب باو نقل کرد ابن عباس گفت مگر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آنکه او را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پس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شده است که </w:t>
      </w:r>
      <w:r w:rsidR="00C00C55" w:rsidRPr="00C00C55">
        <w:rPr>
          <w:rStyle w:val="libAlaemChar"/>
          <w:rFonts w:hint="cs"/>
          <w:rtl/>
        </w:rPr>
        <w:t>(</w:t>
      </w:r>
      <w:r w:rsidRPr="00C00C55">
        <w:rPr>
          <w:rStyle w:val="libAieChar"/>
          <w:rtl/>
        </w:rPr>
        <w:t>أُولئِکَ هُمْ خَ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رُ</w:t>
      </w:r>
      <w:r w:rsidRPr="00C00C55">
        <w:rPr>
          <w:rStyle w:val="libAieChar"/>
          <w:rtl/>
        </w:rPr>
        <w:t xml:space="preserve"> الْبَرِ</w:t>
      </w:r>
      <w:r w:rsidRPr="00C00C55">
        <w:rPr>
          <w:rStyle w:val="libAieChar"/>
          <w:rFonts w:hint="cs"/>
          <w:rtl/>
        </w:rPr>
        <w:t>یَّ</w:t>
      </w:r>
      <w:r w:rsidRPr="00C00C55">
        <w:rPr>
          <w:rStyle w:val="libAieChar"/>
          <w:rFonts w:hint="eastAsia"/>
          <w:rtl/>
        </w:rPr>
        <w:t>هِ</w:t>
      </w:r>
      <w:r w:rsidRPr="00D679E6">
        <w:rPr>
          <w:rtl/>
        </w:rPr>
        <w:t xml:space="preserve"> </w:t>
      </w:r>
      <w:r w:rsidR="00C00C55" w:rsidRPr="00C00C55">
        <w:rPr>
          <w:rStyle w:val="libAlaemChar"/>
          <w:rFonts w:hint="cs"/>
          <w:rtl/>
        </w:rPr>
        <w:t>)</w:t>
      </w:r>
      <w:r w:rsidRPr="00D679E6">
        <w:rPr>
          <w:rtl/>
        </w:rPr>
        <w:t>و ابو القاسم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بن </w:t>
      </w:r>
      <w:r w:rsidRPr="00D679E6">
        <w:rPr>
          <w:rtl/>
        </w:rPr>
        <w:lastRenderedPageBreak/>
        <w:t>شراح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کاتب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آن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که فرمود رسول خدا قبض روح شد در حالت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من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کرده بود پس در آن حالت گفته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قول خدا را که </w:t>
      </w:r>
      <w:r w:rsidR="00C00C55" w:rsidRPr="00C00C55">
        <w:rPr>
          <w:rStyle w:val="libAlaemChar"/>
          <w:rFonts w:hint="cs"/>
          <w:rtl/>
        </w:rPr>
        <w:t>(</w:t>
      </w:r>
      <w:r w:rsidRPr="00C00C55">
        <w:rPr>
          <w:rStyle w:val="libAieChar"/>
          <w:rtl/>
        </w:rPr>
        <w:t>إِنَّ الَّذِ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نَ</w:t>
      </w:r>
      <w:r w:rsidRPr="00C00C55">
        <w:rPr>
          <w:rStyle w:val="libAieChar"/>
          <w:rtl/>
        </w:rPr>
        <w:t xml:space="preserve"> آمَنُوا وَ عَمِلُوا الصَّالِحاتِ أُولئِکَ</w:t>
      </w:r>
      <w:r w:rsidR="00C00C55" w:rsidRPr="00C00C55">
        <w:rPr>
          <w:rStyle w:val="libAieChar"/>
          <w:rFonts w:hint="cs"/>
          <w:rtl/>
        </w:rPr>
        <w:t xml:space="preserve"> </w:t>
      </w:r>
      <w:r w:rsidRPr="00C00C55">
        <w:rPr>
          <w:rStyle w:val="libAieChar"/>
          <w:rFonts w:hint="eastAsia"/>
          <w:rtl/>
        </w:rPr>
        <w:t>هُمْ</w:t>
      </w:r>
      <w:r w:rsidRPr="00C00C55">
        <w:rPr>
          <w:rStyle w:val="libAieChar"/>
          <w:rtl/>
        </w:rPr>
        <w:t xml:space="preserve"> خَ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رُ</w:t>
      </w:r>
      <w:r w:rsidRPr="00C00C55">
        <w:rPr>
          <w:rStyle w:val="libAieChar"/>
          <w:rtl/>
        </w:rPr>
        <w:t xml:space="preserve"> الْبَرِ</w:t>
      </w:r>
      <w:r w:rsidRPr="00C00C55">
        <w:rPr>
          <w:rStyle w:val="libAieChar"/>
          <w:rFonts w:hint="cs"/>
          <w:rtl/>
        </w:rPr>
        <w:t>یَّ</w:t>
      </w:r>
      <w:r w:rsidRPr="00C00C55">
        <w:rPr>
          <w:rStyle w:val="libAieChar"/>
          <w:rFonts w:hint="eastAsia"/>
          <w:rtl/>
        </w:rPr>
        <w:t>هِ</w:t>
      </w:r>
      <w:r w:rsidR="00C00C55" w:rsidRPr="00C00C55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پس فرمود</w:t>
      </w:r>
    </w:p>
    <w:p w:rsidR="00D679E6" w:rsidRPr="00D679E6" w:rsidRDefault="00D679E6" w:rsidP="00C00C55">
      <w:pPr>
        <w:pStyle w:val="libNormal"/>
        <w:rPr>
          <w:rtl/>
        </w:rPr>
      </w:pP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تواند و موعد من و شما در نزد حوض کوثر است هرگاه جمع شوند امتها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حساب خواهند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را با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نوران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نازل شده است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بطرق متعدده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آنست که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از ابن مسعود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«عل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البشر من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فقد کفر»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بشر است و هر که ابا کند کافر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از مخالفان ر</w:t>
      </w:r>
      <w:r w:rsidRPr="00D679E6">
        <w:rPr>
          <w:rFonts w:hint="eastAsia"/>
          <w:rtl/>
        </w:rPr>
        <w:t>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رسول خدا در باب ذو الثد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فرمود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او را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او را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امت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البشر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پدرش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گفت رفتم بنزد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خوارج را گفتم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گفت مانع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مرا آن عداوت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نفس منست 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حق را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من بعد از من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حق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حقست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مسروق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را سوگند دادم که آنچه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بگو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رسول خدا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اند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شانرا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خدا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و بزرگتر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نزد خدا از جه</w:t>
      </w:r>
      <w:r w:rsidR="00C00C55">
        <w:rPr>
          <w:rFonts w:hint="cs"/>
          <w:rtl/>
        </w:rPr>
        <w:t>ت</w:t>
      </w:r>
      <w:r w:rsidRPr="00D679E6">
        <w:rPr>
          <w:rtl/>
        </w:rPr>
        <w:t xml:space="preserve"> قرب و 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مسروق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است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او نزد خدا از همه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کتر</w:t>
      </w:r>
      <w:r w:rsidRPr="00D679E6">
        <w:rPr>
          <w:rtl/>
        </w:rPr>
        <w:t xml:space="preserve"> است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از مسند ابن حنبل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مثل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خاصه و عامه است ظاهر شد که آن حضرت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انش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قند</w:t>
      </w:r>
      <w:r w:rsidRPr="00D679E6">
        <w:rPr>
          <w:rtl/>
        </w:rPr>
        <w:t xml:space="preserve"> پس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احق است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امامت و اما سبقت آن حضرت در جهاد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ندارد و برق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آتشبار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کرار ت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روشن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بخش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و لهب جانسوز منافقانست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خواهد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 xml:space="preserve">(پانزدهم) </w:t>
      </w:r>
      <w:r w:rsidR="00C00C55" w:rsidRPr="00C00C55">
        <w:rPr>
          <w:rStyle w:val="libAlaemChar"/>
          <w:rFonts w:hint="cs"/>
          <w:rtl/>
        </w:rPr>
        <w:t>(</w:t>
      </w:r>
      <w:r w:rsidRPr="00C00C55">
        <w:rPr>
          <w:rStyle w:val="libAieChar"/>
          <w:rtl/>
        </w:rPr>
        <w:t>قُلْ کَف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tl/>
        </w:rPr>
        <w:t xml:space="preserve"> بِاللَّهِ شَهِ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داً</w:t>
      </w:r>
      <w:r w:rsidRPr="00C00C55">
        <w:rPr>
          <w:rStyle w:val="libAieChar"/>
          <w:rtl/>
        </w:rPr>
        <w:t xml:space="preserve"> بَ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نِ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tl/>
        </w:rPr>
        <w:t xml:space="preserve"> وَ بَ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نَکُمْ</w:t>
      </w:r>
      <w:r w:rsidRPr="00C00C55">
        <w:rPr>
          <w:rStyle w:val="libAieChar"/>
          <w:rtl/>
        </w:rPr>
        <w:t xml:space="preserve"> وَ مَنْ عِنْدَهُ عِلْمُ الْکِتاب</w:t>
      </w:r>
      <w:r w:rsidR="00C00C55" w:rsidRPr="00C00C55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C00C55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بس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شما خدا گواه و آنکه نزد او است علم کتاب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علم لوح محفوظ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از طرق خاصه و عامه وارد شده است که مراد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نزد اوست علم کتاب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فرزندان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چنانچه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اعلم نبود بکتاب خدا بعد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عاصم از عبد الرحمن 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مسعود که گفت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قرائت کند قرآن را بهتر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عبد الرحمن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ابن مسعود که گفت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بکتاب خدا داناتر از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البته بنزد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گفتم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تو اعلم تر نبود گفت بنزد او رفتم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او اعلم بود بنزد او رفتم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 خود از عبد اللَّه بن عطا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در خدمت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مسجد نشسته بودم پسر عبد اللَّه بن سلام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در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مسجد نشسته بود پس بحضرت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گفتم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که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علم کتاب نزد او </w:t>
      </w:r>
      <w:r w:rsidRPr="00D679E6">
        <w:rPr>
          <w:rtl/>
        </w:rPr>
        <w:lastRenderedPageBreak/>
        <w:t>بود عبد اللَّه بن سلام است حضرت فرمود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که علم کتاب ن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او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از محمد حنف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</w:t>
      </w:r>
      <w:r w:rsidR="00C00C55" w:rsidRPr="00C00C55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C00C55">
        <w:rPr>
          <w:rStyle w:val="libAieChar"/>
          <w:rtl/>
        </w:rPr>
        <w:t>مَنْ عِنْدَهُ عِلْمُ الْکِتابِ</w:t>
      </w:r>
      <w:r w:rsidRPr="00D679E6">
        <w:rPr>
          <w:rtl/>
        </w:rPr>
        <w:t xml:space="preserve"> </w:t>
      </w:r>
      <w:r w:rsidR="00C00C55" w:rsidRPr="00C00C55">
        <w:rPr>
          <w:rStyle w:val="libAlaemChar"/>
          <w:rFonts w:hint="cs"/>
          <w:rtl/>
        </w:rPr>
        <w:t>)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از ابن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من عنده علم الکتاب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عبد اللَّه بن سلام است گفت چگونه او باشد و حال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سوره در مکه نازل شد و ابن سلام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مسلمان شد پس معلوم شد که آن حضرت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علم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اعلم است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تر و خشک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علم آن در قرآن است پس آن حضرت اعلم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بلکه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خواهد بود.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سه جهت دلالت بر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امامت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>: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اعلم بودن چنانکه مکرر مذکور شد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آن حضرت را در شهادت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مرتبه بالاتر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اکتفا بشهادت آن حضرت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عصمت آن حضرت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بشهادت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گواه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معصوم مدعا ثابت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عصمت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امامت است چنانچه گذشت</w:t>
      </w:r>
    </w:p>
    <w:p w:rsidR="00D679E6" w:rsidRPr="00D679E6" w:rsidRDefault="00D679E6" w:rsidP="007571E9">
      <w:pPr>
        <w:pStyle w:val="libNormal"/>
        <w:rPr>
          <w:rtl/>
        </w:rPr>
      </w:pPr>
      <w:r w:rsidRPr="00D679E6">
        <w:rPr>
          <w:rtl/>
        </w:rPr>
        <w:t>(شانزدهم)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نجو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مفسران و محدثان خاصه و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اصحاب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سؤال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C00C5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سبب ملال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C00C5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امتحان صحابه که ظاهر گردد که کدام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مقام اخلاص و بذل جان و مال ثابت قدمند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</w:t>
      </w:r>
      <w:r w:rsidR="00C00C55" w:rsidRPr="00C00C55">
        <w:rPr>
          <w:rStyle w:val="libAlaemChar"/>
          <w:rFonts w:hint="cs"/>
          <w:rtl/>
        </w:rPr>
        <w:t>(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ا</w:t>
      </w:r>
      <w:r w:rsidRPr="00C00C55">
        <w:rPr>
          <w:rStyle w:val="libAieChar"/>
          <w:rtl/>
        </w:rPr>
        <w:t xml:space="preserve"> أَ</w:t>
      </w:r>
      <w:r w:rsidRPr="00C00C55">
        <w:rPr>
          <w:rStyle w:val="libAieChar"/>
          <w:rFonts w:hint="cs"/>
          <w:rtl/>
        </w:rPr>
        <w:t>یُّ</w:t>
      </w:r>
      <w:r w:rsidRPr="00C00C55">
        <w:rPr>
          <w:rStyle w:val="libAieChar"/>
          <w:rFonts w:hint="eastAsia"/>
          <w:rtl/>
        </w:rPr>
        <w:t>هَا</w:t>
      </w:r>
      <w:r w:rsidRPr="00C00C55">
        <w:rPr>
          <w:rStyle w:val="libAieChar"/>
          <w:rtl/>
        </w:rPr>
        <w:t xml:space="preserve"> الَّذِ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نَ</w:t>
      </w:r>
      <w:r w:rsidRPr="00C00C55">
        <w:rPr>
          <w:rStyle w:val="libAieChar"/>
          <w:rtl/>
        </w:rPr>
        <w:t xml:space="preserve"> آمَنُوا إِذا ناجَ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تُمُ</w:t>
      </w:r>
      <w:r w:rsidRPr="00C00C55">
        <w:rPr>
          <w:rStyle w:val="libAieChar"/>
          <w:rtl/>
        </w:rPr>
        <w:t xml:space="preserve"> الرَّسُولَ فَقَدِّمُوا بَ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نَ</w:t>
      </w:r>
      <w:r w:rsidRPr="00C00C55">
        <w:rPr>
          <w:rStyle w:val="libAieChar"/>
          <w:rtl/>
        </w:rPr>
        <w:t xml:space="preserve"> </w:t>
      </w:r>
      <w:r w:rsidRPr="00C00C55">
        <w:rPr>
          <w:rStyle w:val="libAieChar"/>
          <w:rFonts w:hint="cs"/>
          <w:rtl/>
        </w:rPr>
        <w:t>یَ</w:t>
      </w:r>
      <w:r w:rsidRPr="00C00C55">
        <w:rPr>
          <w:rStyle w:val="libAieChar"/>
          <w:rFonts w:hint="eastAsia"/>
          <w:rtl/>
        </w:rPr>
        <w:t>دَ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tl/>
        </w:rPr>
        <w:t xml:space="preserve"> نَجْواکُمْ صَدَقَهً</w:t>
      </w:r>
      <w:r w:rsidRPr="00D679E6">
        <w:rPr>
          <w:rtl/>
        </w:rPr>
        <w:t xml:space="preserve"> </w:t>
      </w:r>
      <w:r w:rsidR="00C00C55" w:rsidRPr="00C00C55">
        <w:rPr>
          <w:rStyle w:val="libAlaemChar"/>
          <w:rFonts w:hint="cs"/>
          <w:rtl/>
        </w:rPr>
        <w:t>)</w:t>
      </w:r>
      <w:r w:rsidR="00C00C55">
        <w:rPr>
          <w:rStyle w:val="libAlaemChar"/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هرگاه با رسول بسر سخن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راز گفتن تصدق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تا ده روز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مفسران گفته اند راز نگ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و مطلب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عرض نکرد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باتفاق موافق و مخالف تا </w:t>
      </w:r>
      <w:r w:rsidRPr="00D679E6">
        <w:rPr>
          <w:rtl/>
        </w:rPr>
        <w:lastRenderedPageBreak/>
        <w:t>آنکه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منسوخ شد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</w:t>
      </w:r>
      <w:r w:rsidR="00C00C55" w:rsidRPr="00C00C55">
        <w:rPr>
          <w:rStyle w:val="libAlaemChar"/>
          <w:rFonts w:hint="cs"/>
          <w:rtl/>
        </w:rPr>
        <w:t>(</w:t>
      </w:r>
      <w:r w:rsidRPr="00C00C55">
        <w:rPr>
          <w:rStyle w:val="libAieChar"/>
          <w:rtl/>
        </w:rPr>
        <w:t>أَ أَشْفَقْتُمْ أَنْ تُقَدِّمُوا بَ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نَ</w:t>
      </w:r>
      <w:r w:rsidRPr="00C00C55">
        <w:rPr>
          <w:rStyle w:val="libAieChar"/>
          <w:rtl/>
        </w:rPr>
        <w:t xml:space="preserve"> </w:t>
      </w:r>
      <w:r w:rsidRPr="00C00C55">
        <w:rPr>
          <w:rStyle w:val="libAieChar"/>
          <w:rFonts w:hint="cs"/>
          <w:rtl/>
        </w:rPr>
        <w:t>یَ</w:t>
      </w:r>
      <w:r w:rsidRPr="00C00C55">
        <w:rPr>
          <w:rStyle w:val="libAieChar"/>
          <w:rFonts w:hint="eastAsia"/>
          <w:rtl/>
        </w:rPr>
        <w:t>دَ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tl/>
        </w:rPr>
        <w:t xml:space="preserve"> نَجْواکُمْ صَدَقاتٍ فَإِذْ لَمْ تَفْعَلُوا وَ تابَ اللَّهُ عَلَ</w:t>
      </w:r>
      <w:r w:rsidRPr="00C00C55">
        <w:rPr>
          <w:rStyle w:val="libAieChar"/>
          <w:rFonts w:hint="cs"/>
          <w:rtl/>
        </w:rPr>
        <w:t>یْ</w:t>
      </w:r>
      <w:r w:rsidRPr="00C00C55">
        <w:rPr>
          <w:rStyle w:val="libAieChar"/>
          <w:rFonts w:hint="eastAsia"/>
          <w:rtl/>
        </w:rPr>
        <w:t>کُمْ</w:t>
      </w:r>
      <w:r w:rsidRPr="00C00C55">
        <w:rPr>
          <w:rStyle w:val="libAieChar"/>
          <w:rtl/>
        </w:rPr>
        <w:t xml:space="preserve"> فَأَقِ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مُوا</w:t>
      </w:r>
      <w:r w:rsidRPr="00C00C55">
        <w:rPr>
          <w:rStyle w:val="libAieChar"/>
          <w:rtl/>
        </w:rPr>
        <w:t xml:space="preserve"> الصَّلاهَ وَ آتُوا ال</w:t>
      </w:r>
      <w:r w:rsidRPr="00C00C55">
        <w:rPr>
          <w:rStyle w:val="libAieChar"/>
          <w:rFonts w:hint="eastAsia"/>
          <w:rtl/>
        </w:rPr>
        <w:t>زَّکاهَ</w:t>
      </w:r>
      <w:r w:rsidRPr="00C00C55">
        <w:rPr>
          <w:rStyle w:val="libAieChar"/>
          <w:rtl/>
        </w:rPr>
        <w:t xml:space="preserve"> وَ أَطِ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عُوا</w:t>
      </w:r>
      <w:r w:rsidRPr="00C00C55">
        <w:rPr>
          <w:rStyle w:val="libAieChar"/>
          <w:rtl/>
        </w:rPr>
        <w:t xml:space="preserve"> اللَّهَ وَ رَسُولَهُ وَ اللَّهُ خَبِ</w:t>
      </w:r>
      <w:r w:rsidRPr="00C00C55">
        <w:rPr>
          <w:rStyle w:val="libAieChar"/>
          <w:rFonts w:hint="cs"/>
          <w:rtl/>
        </w:rPr>
        <w:t>ی</w:t>
      </w:r>
      <w:r w:rsidRPr="00C00C55">
        <w:rPr>
          <w:rStyle w:val="libAieChar"/>
          <w:rFonts w:hint="eastAsia"/>
          <w:rtl/>
        </w:rPr>
        <w:t>رٌ</w:t>
      </w:r>
      <w:r w:rsidRPr="00C00C55">
        <w:rPr>
          <w:rStyle w:val="libAieChar"/>
          <w:rtl/>
        </w:rPr>
        <w:t xml:space="preserve"> بِما تَعْمَلُونَ</w:t>
      </w:r>
      <w:r w:rsidRPr="00D679E6">
        <w:rPr>
          <w:rtl/>
        </w:rPr>
        <w:t xml:space="preserve"> </w:t>
      </w:r>
      <w:r w:rsidR="00C00C55" w:rsidRPr="00C00C55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آنکه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حرف گفتن با رسول صدقه ها</w:t>
      </w:r>
      <w:r w:rsidR="007571E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نکرد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شما را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برپا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نماز را و بده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زکا</w:t>
      </w:r>
      <w:r w:rsidR="007571E9">
        <w:rPr>
          <w:rFonts w:hint="cs"/>
          <w:rtl/>
        </w:rPr>
        <w:t>ت</w:t>
      </w:r>
      <w:r w:rsidRPr="00D679E6">
        <w:rPr>
          <w:rtl/>
        </w:rPr>
        <w:t xml:space="preserve"> را و اطاعت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و رسول او را و خدا عالم است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آنچه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معلوم شد که معاتبات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متوجه همه صحابه شد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حضرت که عمل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نمود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اتفاق مفسران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</w:t>
      </w:r>
      <w:r w:rsidR="007571E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مفسران از مجاهد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هست که عمل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آن نکرده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من و عمل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آن نخواهد کرد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و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نجو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داشتم و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ده درهم فروختم و هرگاه خواستم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کدرهم</w:t>
      </w:r>
      <w:r w:rsidRPr="00D679E6">
        <w:rPr>
          <w:rtl/>
        </w:rPr>
        <w:t xml:space="preserve"> تصدق نمو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تا آنکه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منسوخ شد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که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برکت من خدا تخف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که مردم در خلوت با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هرگاه حاجت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بر حضرت رسول دشوار شد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هر کس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خواهد در پنهان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آنکه تصدق کند بصدقه پس مردم دست از راز گفتن برداشتند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دشوار شد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نازل شد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قدرت نداشت که با حضرت راز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تصدق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بکند پس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تصدق کرد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بده درهم فروخت و ده راز با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و در هر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درهم تصدق کرد و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مردم ترک کردند راز گفتن با آن حضرت را و بخل ورز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تصدق</w:t>
      </w:r>
      <w:r w:rsidRPr="00D679E6">
        <w:rPr>
          <w:rtl/>
        </w:rPr>
        <w:t xml:space="preserve"> کردن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تصدق کرد و راز گفت و </w:t>
      </w:r>
      <w:r w:rsidRPr="00D679E6">
        <w:rPr>
          <w:rtl/>
        </w:rPr>
        <w:lastRenderedPageBreak/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از مسلمانان تصدق نکرد پس منافقان گفتند</w:t>
      </w:r>
      <w:r w:rsidR="007571E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نکرد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کار پسر عمش را رواج دهد بدان که اختصاص آن حضرت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منقبت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مناقب آن حضرت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آنچه مخالفان وضع کرده اند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باطله که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بذل اموال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در راه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کرده اند محض افتر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معلوم است که اگر اعتنائ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بامر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داشتند در عرض ده روز عاجز نبودند از آنکه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کدرهم</w:t>
      </w:r>
      <w:r w:rsidRPr="00D679E6">
        <w:rPr>
          <w:rtl/>
        </w:rPr>
        <w:t xml:space="preserve"> بلکه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دانه خرما تصدق کنند تا مورد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معاتبات نگردند.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7571E9">
      <w:pPr>
        <w:pStyle w:val="libNormal"/>
        <w:rPr>
          <w:rtl/>
        </w:rPr>
      </w:pPr>
      <w:r w:rsidRPr="00D679E6">
        <w:rPr>
          <w:rtl/>
        </w:rPr>
        <w:t>(هفدهم)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="007571E9" w:rsidRPr="007571E9">
        <w:rPr>
          <w:rStyle w:val="libAlaemChar"/>
          <w:rFonts w:hint="cs"/>
          <w:rtl/>
        </w:rPr>
        <w:t>(</w:t>
      </w:r>
      <w:r w:rsidRPr="007571E9">
        <w:rPr>
          <w:rStyle w:val="libAieChar"/>
          <w:rtl/>
        </w:rPr>
        <w:t>وَ اعْتَصِمُوا بِحَبْلِ اللَّهِ جَمِ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عاً</w:t>
      </w:r>
      <w:r w:rsidRPr="007571E9">
        <w:rPr>
          <w:rStyle w:val="libAieChar"/>
          <w:rtl/>
        </w:rPr>
        <w:t xml:space="preserve"> وَ لا تَفَرَّقُوا</w:t>
      </w:r>
      <w:r w:rsidR="007571E9" w:rsidRPr="007571E9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7571E9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چنگ 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tl/>
        </w:rPr>
        <w:t xml:space="preserve"> خدا همگ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پراکنده مشو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حبل خدا کنا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از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سبب نجات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مراد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اند چنانچه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ابان بن تغلب از امام جعفر صادق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که فر</w:t>
      </w:r>
      <w:r w:rsidRPr="00D679E6">
        <w:rPr>
          <w:rFonts w:hint="eastAsia"/>
          <w:rtl/>
        </w:rPr>
        <w:t>مود</w:t>
      </w:r>
      <w:r w:rsidRPr="00D679E6">
        <w:rPr>
          <w:rtl/>
        </w:rPr>
        <w:t xml:space="preserve"> 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="007571E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حبل</w:t>
      </w:r>
      <w:r w:rsidRPr="00D679E6">
        <w:rPr>
          <w:rtl/>
        </w:rPr>
        <w:t xml:space="preserve"> اللّه که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فرموده است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از ابو حفص 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از آن حضرت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عامه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من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حبل گذاشته ام که اگر متمسک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آنها هرگز گمراه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بزرگتر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کتاب خدا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آسمان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عترت من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تا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شوند تا در حوض کوثر بر من وارد شوند.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جدهم</w:t>
      </w:r>
      <w:r w:rsidRPr="007571E9">
        <w:rPr>
          <w:rtl/>
        </w:rPr>
        <w:t>)</w:t>
      </w:r>
      <w:r w:rsidRPr="007571E9">
        <w:rPr>
          <w:rStyle w:val="libAieChar"/>
          <w:rtl/>
        </w:rPr>
        <w:t xml:space="preserve"> </w:t>
      </w:r>
      <w:r w:rsidR="007571E9" w:rsidRPr="007571E9">
        <w:rPr>
          <w:rStyle w:val="libAlaemChar"/>
          <w:rFonts w:eastAsia="KFGQPC Uthman Taha Naskh" w:hint="cs"/>
          <w:rtl/>
        </w:rPr>
        <w:t>(</w:t>
      </w:r>
      <w:r w:rsidRPr="007571E9">
        <w:rPr>
          <w:rStyle w:val="libAieChar"/>
          <w:rtl/>
        </w:rPr>
        <w:t>قُلْ هذِهِ سَبِ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لِ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tl/>
        </w:rPr>
        <w:t xml:space="preserve"> أَدْعُوا إِلَ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tl/>
        </w:rPr>
        <w:t xml:space="preserve"> اللَّهِ عَل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tl/>
        </w:rPr>
        <w:t xml:space="preserve"> بَصِ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رَهٍ</w:t>
      </w:r>
      <w:r w:rsidRPr="007571E9">
        <w:rPr>
          <w:rStyle w:val="libAieChar"/>
          <w:rtl/>
        </w:rPr>
        <w:t xml:space="preserve"> أَنَا وَ مَنِ اتَّبَعَنِ</w:t>
      </w:r>
      <w:r w:rsidRPr="007571E9">
        <w:rPr>
          <w:rStyle w:val="libAieChar"/>
          <w:rFonts w:hint="cs"/>
          <w:rtl/>
        </w:rPr>
        <w:t>ی</w:t>
      </w:r>
      <w:r w:rsidR="007571E9" w:rsidRPr="007571E9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7571E9">
      <w:pPr>
        <w:pStyle w:val="libNormal"/>
        <w:rPr>
          <w:rtl/>
        </w:rPr>
      </w:pPr>
      <w:r w:rsidRPr="00D679E6">
        <w:rPr>
          <w:rFonts w:hint="cs"/>
          <w:rtl/>
        </w:rPr>
        <w:lastRenderedPageBreak/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راه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خوانم</w:t>
      </w:r>
      <w:r w:rsidRPr="00D679E6">
        <w:rPr>
          <w:rtl/>
        </w:rPr>
        <w:t xml:space="preserve"> مردم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بر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متابعت من کرده است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منقولست که مراد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کس متابعت آن حضرت کرده است که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طالبست و ابن </w:t>
      </w:r>
      <w:r w:rsidRPr="00D679E6">
        <w:rPr>
          <w:rFonts w:hint="eastAsia"/>
          <w:rtl/>
        </w:rPr>
        <w:t>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محدثان عامه از حضرت باقر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مراد آل محمد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7571E9" w:rsidRPr="007571E9">
        <w:rPr>
          <w:rStyle w:val="libAlaemChar"/>
          <w:rFonts w:hint="cs"/>
          <w:rtl/>
        </w:rPr>
        <w:t>(</w:t>
      </w:r>
      <w:r w:rsidRPr="007571E9">
        <w:rPr>
          <w:rStyle w:val="libAieChar"/>
          <w:rtl/>
        </w:rPr>
        <w:t>هُوَ الَّذِ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tl/>
        </w:rPr>
        <w:t xml:space="preserve"> أَ</w:t>
      </w:r>
      <w:r w:rsidRPr="007571E9">
        <w:rPr>
          <w:rStyle w:val="libAieChar"/>
          <w:rFonts w:hint="cs"/>
          <w:rtl/>
        </w:rPr>
        <w:t>یَّ</w:t>
      </w:r>
      <w:r w:rsidRPr="007571E9">
        <w:rPr>
          <w:rStyle w:val="libAieChar"/>
          <w:rFonts w:hint="eastAsia"/>
          <w:rtl/>
        </w:rPr>
        <w:t>دَکَ</w:t>
      </w:r>
      <w:r w:rsidRPr="007571E9">
        <w:rPr>
          <w:rStyle w:val="libAieChar"/>
          <w:rtl/>
        </w:rPr>
        <w:t xml:space="preserve"> بِنَصْرِهِ وَ بِالْمُؤْمِنِ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نَ</w:t>
      </w:r>
      <w:r w:rsidR="007571E9" w:rsidRPr="007571E9">
        <w:rPr>
          <w:rStyle w:val="libAlaemChar"/>
          <w:rFonts w:eastAsia="KFGQPC Uthman Taha Naskh" w:hint="cs"/>
          <w:rtl/>
        </w:rPr>
        <w:t>)</w:t>
      </w:r>
      <w:r w:rsidR="007571E9" w:rsidRPr="00D679E6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تقو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تو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بمؤمن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اخبار معتبره جانب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وارد شده است که مراد بمؤمن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مراد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نصرت خدا نصرت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خدا بر دست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و بنابر اول مراد آنست که عمده و سر کرده آنها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مراد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مؤ</w:t>
      </w:r>
      <w:r w:rsidRPr="00D679E6">
        <w:rPr>
          <w:rFonts w:hint="eastAsia"/>
          <w:rtl/>
        </w:rPr>
        <w:t>منان</w:t>
      </w:r>
      <w:r w:rsidRPr="00D679E6">
        <w:rPr>
          <w:rtl/>
        </w:rPr>
        <w:t xml:space="preserve">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آورده اند چنانچه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در منثور بسند خود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بر عرش نوشته شده است «لا اله الا انا و 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عبد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دته</w:t>
      </w:r>
      <w:r w:rsidRPr="00D679E6">
        <w:rPr>
          <w:rtl/>
        </w:rPr>
        <w:t xml:space="preserve"> بعل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»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آنچه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7571E9" w:rsidRPr="007571E9">
        <w:rPr>
          <w:rStyle w:val="libAlaemChar"/>
          <w:rFonts w:hint="cs"/>
          <w:rtl/>
        </w:rPr>
        <w:t>(</w:t>
      </w:r>
      <w:r w:rsidRPr="007571E9">
        <w:rPr>
          <w:rStyle w:val="libAieChar"/>
          <w:rtl/>
        </w:rPr>
        <w:t>هُوَ الَّذِ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tl/>
        </w:rPr>
        <w:t xml:space="preserve"> أَ</w:t>
      </w:r>
      <w:r w:rsidRPr="007571E9">
        <w:rPr>
          <w:rStyle w:val="libAieChar"/>
          <w:rFonts w:hint="cs"/>
          <w:rtl/>
        </w:rPr>
        <w:t>یَّ</w:t>
      </w:r>
      <w:r w:rsidRPr="007571E9">
        <w:rPr>
          <w:rStyle w:val="libAieChar"/>
          <w:rFonts w:hint="eastAsia"/>
          <w:rtl/>
        </w:rPr>
        <w:t>دَکَ</w:t>
      </w:r>
      <w:r w:rsidRPr="007571E9">
        <w:rPr>
          <w:rStyle w:val="libAieChar"/>
          <w:rtl/>
        </w:rPr>
        <w:t xml:space="preserve"> بِنَصْرِهِ وَ ب</w:t>
      </w:r>
      <w:r w:rsidRPr="007571E9">
        <w:rPr>
          <w:rStyle w:val="libAieChar"/>
          <w:rFonts w:hint="eastAsia"/>
          <w:rtl/>
        </w:rPr>
        <w:t>ِالْمُؤْمِنِ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نَ</w:t>
      </w:r>
      <w:r w:rsidRPr="00D679E6">
        <w:rPr>
          <w:rtl/>
        </w:rPr>
        <w:t xml:space="preserve"> </w:t>
      </w:r>
      <w:r w:rsidR="007571E9" w:rsidRPr="007571E9">
        <w:rPr>
          <w:rStyle w:val="libAlaemChar"/>
          <w:rFonts w:hint="cs"/>
          <w:rtl/>
        </w:rPr>
        <w:t>)</w:t>
      </w:r>
      <w:r w:rsidR="007571E9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t>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از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صالح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ابن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ابو الحمراء خادم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از آن حضرت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گفت در شب معراج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بر ساق راست عرش نوشته بود لا اله الا اللَّه محمد رسول اللَّه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دته</w:t>
      </w:r>
      <w:r w:rsidRPr="00D679E6">
        <w:rPr>
          <w:rtl/>
        </w:rPr>
        <w:t xml:space="preserve"> بعل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نصرته به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کردم محمد را بعل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کردم او را باو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بدو سند از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شده است </w:t>
      </w:r>
      <w:r w:rsidR="007571E9" w:rsidRPr="007571E9">
        <w:rPr>
          <w:rStyle w:val="libAlaemChar"/>
          <w:rFonts w:hint="cs"/>
          <w:rtl/>
        </w:rPr>
        <w:t>(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ا</w:t>
      </w:r>
      <w:r w:rsidRPr="007571E9">
        <w:rPr>
          <w:rStyle w:val="libAieChar"/>
          <w:rtl/>
        </w:rPr>
        <w:t xml:space="preserve"> أَ</w:t>
      </w:r>
      <w:r w:rsidRPr="007571E9">
        <w:rPr>
          <w:rStyle w:val="libAieChar"/>
          <w:rFonts w:hint="cs"/>
          <w:rtl/>
        </w:rPr>
        <w:t>یُّ</w:t>
      </w:r>
      <w:r w:rsidRPr="007571E9">
        <w:rPr>
          <w:rStyle w:val="libAieChar"/>
          <w:rFonts w:hint="eastAsia"/>
          <w:rtl/>
        </w:rPr>
        <w:t>هَا</w:t>
      </w:r>
      <w:r w:rsidRPr="007571E9">
        <w:rPr>
          <w:rStyle w:val="libAieChar"/>
          <w:rtl/>
        </w:rPr>
        <w:t xml:space="preserve"> ال</w:t>
      </w:r>
      <w:r w:rsidRPr="007571E9">
        <w:rPr>
          <w:rStyle w:val="libAieChar"/>
          <w:rFonts w:hint="eastAsia"/>
          <w:rtl/>
        </w:rPr>
        <w:t>نَّبِ</w:t>
      </w:r>
      <w:r w:rsidRPr="007571E9">
        <w:rPr>
          <w:rStyle w:val="libAieChar"/>
          <w:rFonts w:hint="cs"/>
          <w:rtl/>
        </w:rPr>
        <w:t>یُّ</w:t>
      </w:r>
      <w:r w:rsidRPr="007571E9">
        <w:rPr>
          <w:rStyle w:val="libAieChar"/>
          <w:rtl/>
        </w:rPr>
        <w:t xml:space="preserve"> حَسْبُکَ اللَّهُ وَ مَنِ اتَّبَعَکَ مِنَ الْمُؤْمِنِ</w:t>
      </w:r>
      <w:r w:rsidRPr="007571E9">
        <w:rPr>
          <w:rStyle w:val="libAieChar"/>
          <w:rFonts w:hint="cs"/>
          <w:rtl/>
        </w:rPr>
        <w:t>ی</w:t>
      </w:r>
      <w:r w:rsidRPr="007571E9">
        <w:rPr>
          <w:rStyle w:val="libAieChar"/>
          <w:rFonts w:hint="eastAsia"/>
          <w:rtl/>
        </w:rPr>
        <w:t>نَ</w:t>
      </w:r>
      <w:r w:rsidRPr="007571E9">
        <w:rPr>
          <w:rStyle w:val="libAieChar"/>
          <w:rtl/>
        </w:rPr>
        <w:t xml:space="preserve"> </w:t>
      </w:r>
      <w:r w:rsidR="007571E9" w:rsidRPr="007571E9">
        <w:rPr>
          <w:rStyle w:val="libAlaemChar"/>
          <w:rFonts w:eastAsia="KFGQPC Uthman Taha Naskh"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بزرگوار بس است تو را خدا و آنکه متابعت تو را کرده از مؤمنان و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</w:t>
      </w:r>
      <w:r w:rsidRPr="00D679E6">
        <w:rPr>
          <w:rtl/>
        </w:rPr>
        <w:lastRenderedPageBreak/>
        <w:t>همه کس</w:t>
      </w:r>
      <w:r w:rsidR="007571E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متابعت کرده و عز محدث حنبل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که سر کرده مؤمنان است.</w:t>
      </w: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مقبوله الطرف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مبرهن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مخصوص است ب</w:t>
      </w:r>
      <w:r w:rsidR="007571E9">
        <w:rPr>
          <w:rFonts w:hint="cs"/>
          <w:rtl/>
        </w:rPr>
        <w:t xml:space="preserve">ه </w:t>
      </w:r>
      <w:r w:rsidRPr="00D679E6">
        <w:rPr>
          <w:rtl/>
        </w:rPr>
        <w:t>متابعت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کامل واقع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استحقاق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حضرت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ظاهر شد که دعوت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بعد از حضرت رسول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مخصوص آن حضرت است پس </w:t>
      </w:r>
      <w:r w:rsidRPr="00D679E6">
        <w:rPr>
          <w:rFonts w:hint="eastAsia"/>
          <w:rtl/>
        </w:rPr>
        <w:t>امامت</w:t>
      </w:r>
      <w:r w:rsidRPr="00D679E6">
        <w:rPr>
          <w:rtl/>
        </w:rPr>
        <w:t xml:space="preserve"> مخصوص او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 xml:space="preserve">(نوزدهم) </w:t>
      </w:r>
      <w:r w:rsidR="007571E9" w:rsidRPr="007571E9">
        <w:rPr>
          <w:rStyle w:val="libAlaemChar"/>
          <w:rFonts w:hint="cs"/>
          <w:rtl/>
        </w:rPr>
        <w:t>(</w:t>
      </w:r>
      <w:r w:rsidRPr="007571E9">
        <w:rPr>
          <w:rStyle w:val="libAieChar"/>
          <w:rtl/>
        </w:rPr>
        <w:t>وَ قِفُوهُمْ إِنَّهُمْ مَسْؤُلُون</w:t>
      </w:r>
      <w:r w:rsidR="007571E9" w:rsidRPr="007571E9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884502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بازدار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کافران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سؤال کرده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چند کتاب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 أبو القاسم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ابن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فردوس الاخبار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مناقب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ابن عباس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سؤال کر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محبت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منقبه المطهر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بچند سند از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خدمت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فرمود بحق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جانم در قبضه قدرت اوست که از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حرکت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دو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بنده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تا آنکه </w:t>
      </w:r>
      <w:r w:rsidRPr="00D679E6">
        <w:rPr>
          <w:rFonts w:hint="eastAsia"/>
          <w:rtl/>
        </w:rPr>
        <w:t>سؤال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 او چهار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عمر او که در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و از بدنش که در چه عمل کهنه کرده است و از مالش که از کجا کسب کرده است و در چه مصرف صرف کرده است و از محبت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پس عمر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علامت محبت شما بعد از تو پس دست خود را بر</w:t>
      </w:r>
      <w:r w:rsidR="007571E9">
        <w:rPr>
          <w:rFonts w:hint="cs"/>
          <w:rtl/>
        </w:rPr>
        <w:t>.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گذاشت و گفت علامت محبت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هر که او را دوست دارد ما را دوست داشته است و هر که او را دشمن دارد ما را دشمن داشته است و وجه استدلال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گذاشت.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) </w:t>
      </w:r>
      <w:r w:rsidR="00884502" w:rsidRPr="00884502">
        <w:rPr>
          <w:rStyle w:val="libAlaemChar"/>
          <w:rFonts w:hint="cs"/>
          <w:rtl/>
        </w:rPr>
        <w:t>(</w:t>
      </w:r>
      <w:r w:rsidRPr="00884502">
        <w:rPr>
          <w:rStyle w:val="libAieChar"/>
          <w:rtl/>
        </w:rPr>
        <w:t>قُلْ لا أَسْئَلُکُمْ عَلَ</w:t>
      </w:r>
      <w:r w:rsidRPr="00884502">
        <w:rPr>
          <w:rStyle w:val="libAieChar"/>
          <w:rFonts w:hint="cs"/>
          <w:rtl/>
        </w:rPr>
        <w:t>یْ</w:t>
      </w:r>
      <w:r w:rsidRPr="00884502">
        <w:rPr>
          <w:rStyle w:val="libAieChar"/>
          <w:rFonts w:hint="eastAsia"/>
          <w:rtl/>
        </w:rPr>
        <w:t>هِ</w:t>
      </w:r>
      <w:r w:rsidRPr="00884502">
        <w:rPr>
          <w:rStyle w:val="libAieChar"/>
          <w:rtl/>
        </w:rPr>
        <w:t xml:space="preserve"> أَجْراً إِلَّا الْمَوَدَّهَ فِ</w:t>
      </w:r>
      <w:r w:rsidRPr="00884502">
        <w:rPr>
          <w:rStyle w:val="libAieChar"/>
          <w:rFonts w:hint="cs"/>
          <w:rtl/>
        </w:rPr>
        <w:t>ی</w:t>
      </w:r>
      <w:r w:rsidRPr="00884502">
        <w:rPr>
          <w:rStyle w:val="libAieChar"/>
          <w:rtl/>
        </w:rPr>
        <w:t xml:space="preserve"> الْقُرْب</w:t>
      </w:r>
      <w:r w:rsidRPr="00884502">
        <w:rPr>
          <w:rStyle w:val="libAieChar"/>
          <w:rFonts w:hint="cs"/>
          <w:rtl/>
        </w:rPr>
        <w:t>ی</w:t>
      </w:r>
      <w:r w:rsidRPr="00884502">
        <w:rPr>
          <w:rStyle w:val="libAieChar"/>
          <w:rtl/>
        </w:rPr>
        <w:t xml:space="preserve"> وَ مَنْ </w:t>
      </w:r>
      <w:r w:rsidRPr="00884502">
        <w:rPr>
          <w:rStyle w:val="libAieChar"/>
          <w:rFonts w:hint="cs"/>
          <w:rtl/>
        </w:rPr>
        <w:t>یَ</w:t>
      </w:r>
      <w:r w:rsidRPr="00884502">
        <w:rPr>
          <w:rStyle w:val="libAieChar"/>
          <w:rFonts w:hint="eastAsia"/>
          <w:rtl/>
        </w:rPr>
        <w:t>قْتَرِفْ</w:t>
      </w:r>
      <w:r w:rsidRPr="00884502">
        <w:rPr>
          <w:rStyle w:val="libAieChar"/>
          <w:rtl/>
        </w:rPr>
        <w:t xml:space="preserve"> حَسَنَهً نَزِدْ لَهُ فِ</w:t>
      </w:r>
      <w:r w:rsidRPr="00884502">
        <w:rPr>
          <w:rStyle w:val="libAieChar"/>
          <w:rFonts w:hint="cs"/>
          <w:rtl/>
        </w:rPr>
        <w:t>ی</w:t>
      </w:r>
      <w:r w:rsidRPr="00884502">
        <w:rPr>
          <w:rStyle w:val="libAieChar"/>
          <w:rFonts w:hint="eastAsia"/>
          <w:rtl/>
        </w:rPr>
        <w:t>ها</w:t>
      </w:r>
      <w:r w:rsidRPr="00884502">
        <w:rPr>
          <w:rStyle w:val="libAieChar"/>
          <w:rtl/>
        </w:rPr>
        <w:t xml:space="preserve"> حُسْنا</w:t>
      </w:r>
      <w:r w:rsidR="00884502" w:rsidRPr="00884502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884502">
      <w:pPr>
        <w:pStyle w:val="libNormal"/>
        <w:rPr>
          <w:rtl/>
        </w:rPr>
      </w:pPr>
      <w:r w:rsidRPr="00D679E6">
        <w:rPr>
          <w:rFonts w:hint="eastAsia"/>
          <w:rtl/>
        </w:rPr>
        <w:t>موافق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خاصه و عامه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بگو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من سؤال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از شما بر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رسالت خود مزد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مودت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 و هر که اکتساب حسنه کند در مودت 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در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ثواب خود را و در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فرموده است قُلْ ما سَأَلْتُکُمْ </w:t>
      </w:r>
      <w:r w:rsidRPr="00D679E6">
        <w:rPr>
          <w:rFonts w:hint="eastAsia"/>
          <w:rtl/>
        </w:rPr>
        <w:t>مِنْ</w:t>
      </w:r>
      <w:r w:rsidRPr="00D679E6">
        <w:rPr>
          <w:rtl/>
        </w:rPr>
        <w:t xml:space="preserve"> أَجْرٍ فَهُوَ لَکُمْ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آنچه سؤال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از مزد آن پس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است و نفعش بشما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گردد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از ابن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قرباء آل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ابو حمزه ثمال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ابن </w:t>
      </w:r>
      <w:r w:rsidRPr="00D679E6">
        <w:rPr>
          <w:rFonts w:hint="eastAsia"/>
          <w:rtl/>
        </w:rPr>
        <w:t>عباس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هجرت فرمود انصار بخدمت آن حضرت آمدند و عرض کردند که بر شما خرجها وارد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در اموال ما هر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ابو حمزه</w:t>
      </w:r>
      <w:r w:rsidR="008845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ثمال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اقتراف حسنه مودت آل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خاصه و عامه از حضرت امام حسن مجتب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در خطبه خود فرمود که ما آن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="008845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خدا مودت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هر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واجب کرده 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</w:t>
      </w:r>
      <w:r w:rsidR="00884502" w:rsidRPr="00884502">
        <w:rPr>
          <w:rStyle w:val="libAlaemChar"/>
          <w:rFonts w:hint="cs"/>
          <w:rtl/>
        </w:rPr>
        <w:t>(</w:t>
      </w:r>
      <w:r w:rsidRPr="00884502">
        <w:rPr>
          <w:rStyle w:val="libAieChar"/>
          <w:rtl/>
        </w:rPr>
        <w:t>قُلْ لا أَسْئَلُکُمْ عَلَ</w:t>
      </w:r>
      <w:r w:rsidRPr="00884502">
        <w:rPr>
          <w:rStyle w:val="libAieChar"/>
          <w:rFonts w:hint="cs"/>
          <w:rtl/>
        </w:rPr>
        <w:t>یْ</w:t>
      </w:r>
      <w:r w:rsidRPr="00884502">
        <w:rPr>
          <w:rStyle w:val="libAieChar"/>
          <w:rFonts w:hint="eastAsia"/>
          <w:rtl/>
        </w:rPr>
        <w:t>هِ</w:t>
      </w:r>
      <w:r w:rsidRPr="00884502">
        <w:rPr>
          <w:rStyle w:val="libAieChar"/>
          <w:rtl/>
        </w:rPr>
        <w:t xml:space="preserve"> أَجْراً إِلَّا الْمَوَدَّهَ فِ</w:t>
      </w:r>
      <w:r w:rsidRPr="00884502">
        <w:rPr>
          <w:rStyle w:val="libAieChar"/>
          <w:rFonts w:hint="cs"/>
          <w:rtl/>
        </w:rPr>
        <w:t>ی</w:t>
      </w:r>
      <w:r w:rsidRPr="00884502">
        <w:rPr>
          <w:rStyle w:val="libAieChar"/>
          <w:rtl/>
        </w:rPr>
        <w:t xml:space="preserve"> الْقُرْب</w:t>
      </w:r>
      <w:r w:rsidRPr="00884502">
        <w:rPr>
          <w:rStyle w:val="libAieChar"/>
          <w:rFonts w:hint="cs"/>
          <w:rtl/>
        </w:rPr>
        <w:t>ی</w:t>
      </w:r>
      <w:r w:rsidR="00884502" w:rsidRPr="00884502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اقتراف حسنه مودت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تست</w:t>
      </w:r>
      <w:r w:rsidRPr="00D679E6">
        <w:rPr>
          <w:rtl/>
        </w:rPr>
        <w:t xml:space="preserve"> و أبو القاسم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صح</w:t>
      </w:r>
      <w:r w:rsidRPr="00D679E6">
        <w:rPr>
          <w:rFonts w:hint="eastAsia"/>
          <w:rtl/>
        </w:rPr>
        <w:t>ابه</w:t>
      </w:r>
      <w:r w:rsidRPr="00D679E6">
        <w:rPr>
          <w:rtl/>
        </w:rPr>
        <w:t xml:space="preserve">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آنها که مأمور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884502">
        <w:rPr>
          <w:rFonts w:hint="cs"/>
          <w:rtl/>
        </w:rPr>
        <w:t xml:space="preserve">ه </w:t>
      </w:r>
      <w:r w:rsidRPr="00D679E6">
        <w:rPr>
          <w:rtl/>
        </w:rPr>
        <w:t>مودت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فرمود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فاطمه و فرزندان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 ب</w:t>
      </w:r>
      <w:r w:rsidR="00884502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دو پسران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ابن عباس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ابو امامه باهل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رسول خدا فرمود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از درختها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متفرق خلق کرده است و من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درخت خلق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 اصل آن درختم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فرع آنست و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ها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برگها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آنند هر که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شاخه از شاخه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چنگ زند نجات </w:t>
      </w:r>
      <w:r w:rsidRPr="00D679E6">
        <w:rPr>
          <w:rFonts w:hint="cs"/>
          <w:rtl/>
        </w:rPr>
        <w:t>ی</w:t>
      </w:r>
      <w:r w:rsidRPr="00D679E6">
        <w:rPr>
          <w:rtl/>
        </w:rPr>
        <w:t>ابد و هر که از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بجانب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کند در جهنم افتد و اگر بنده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عبادت کند خدا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صفا و مروه هزار سال پس هزار سال تا آنکه مثل مشک پوس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شود و محبت ما را در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خدا او را برو در جهنم اندازد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ارقم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خانه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رفت و فاطمه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آن خانه بودند پس دو عضاده</w:t>
      </w:r>
      <w:r w:rsidR="008845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را گرفت و گفت من جنگم با هر که با شما جنگ کند و صلحم با هر که با شما صلح کند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از ام سلمه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نظر کرد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سخن</w:t>
      </w:r>
      <w:r w:rsidRPr="00D679E6">
        <w:rPr>
          <w:rtl/>
        </w:rPr>
        <w:t xml:space="preserve"> را گفت و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عرفات بود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در برابر او بود پس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پس دست او را بدست گرفت و گفت من و تو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درخت خلق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 اصل آن درختم و تو فرع 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حسن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شاخه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آنند هر که ب</w:t>
      </w:r>
      <w:r w:rsidR="00884502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شاخه از آن بچسبد خدا او را داخل بهشت گرداند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علمناه منطق الط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قبره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خداوندا لعنت کن بر دشمنان آل محمد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کشاف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عبد اللَّه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 xml:space="preserve">کرده اند که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مرده است و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مرده است و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توبه کرده مرده است و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کامل مرده است و هر که بر محبت آل محمد</w:t>
      </w:r>
      <w:r w:rsidR="008845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بشارت دهند</w:t>
      </w:r>
      <w:r w:rsidR="008845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ملک الموت و منکر و نک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بهشت و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او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برند مانند عروس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بخانه داماد برند هر که بمحبت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از قبرش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دو در بگشا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ملائکه را با رحمت ب</w:t>
      </w:r>
      <w:r w:rsidR="00884502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قبر او بفرستد هر که بر محبت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بر سنت و جماعت مرده است و هر که بر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چون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حاضر شود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اش نوشته باشد که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از رحمت خدا- هر که بر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کافر مرده است هر که بر بغض آل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را نشنود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نهج البلاغه از مسند ابن حنبل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خطبه خواند و فرمود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شما را ب</w:t>
      </w:r>
      <w:r w:rsidR="00884502">
        <w:rPr>
          <w:rFonts w:hint="cs"/>
          <w:rtl/>
        </w:rPr>
        <w:t xml:space="preserve">ه </w:t>
      </w:r>
      <w:r w:rsidRPr="00D679E6">
        <w:rPr>
          <w:rtl/>
        </w:rPr>
        <w:t>محبت برادرم و ابن عمم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دوست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مؤمن و دشمن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کافر و منافق، دوست او دوست منست و دشمن او دشمن منست و هر که دشمن من باشد جزاء او عذاب جهنم است و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شب معراج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بحضرت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که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سؤال نما که شما بر چه امر مبعوث گشت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بر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 است که احصا توان نمود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87AC2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گفته است که آل محمد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687AC2">
        <w:rPr>
          <w:rFonts w:hint="cs"/>
          <w:rtl/>
        </w:rPr>
        <w:t xml:space="preserve">ه </w:t>
      </w:r>
      <w:r w:rsidRPr="00D679E6">
        <w:rPr>
          <w:rtl/>
        </w:rPr>
        <w:t>آن حضرت راجع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هر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شدن ب</w:t>
      </w:r>
      <w:r w:rsidR="00687AC2">
        <w:rPr>
          <w:rFonts w:hint="cs"/>
          <w:rtl/>
        </w:rPr>
        <w:t xml:space="preserve">ه </w:t>
      </w:r>
      <w:r w:rsidRPr="00D679E6">
        <w:rPr>
          <w:rtl/>
        </w:rPr>
        <w:t>آن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باشد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آل آن حضرت اند و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تعلق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آن حضرت اشد تعلقات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معلوم متواتر است پس واجب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آل باشند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خلاف کرده اند در آل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اقارب آن حضرت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امت و اگر حمل بر قرابت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آلند و اگر حمل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قبول دعوت آن حضرت کرده 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آلند پس ثابت شد که بر هر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آلند و اما دخول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مختلف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پس از صاحب کشاف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قرابت تو که واجب است بر ما مودت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فرمود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فاطمه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دو پسر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ثابت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چهار نفر اقارب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غمبرند</w:t>
      </w:r>
      <w:r w:rsidRPr="00D679E6">
        <w:rPr>
          <w:rtl/>
        </w:rPr>
        <w:t xml:space="preserve"> پس واجب است که مخصوص باشند بمز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="00687AC2">
        <w:rPr>
          <w:rFonts w:hint="cs"/>
          <w:rtl/>
        </w:rPr>
        <w:t>.</w:t>
      </w:r>
      <w:r w:rsidRPr="00D679E6">
        <w:rPr>
          <w:rtl/>
        </w:rPr>
        <w:t xml:space="preserve"> 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87AC2">
      <w:pPr>
        <w:pStyle w:val="libNormal"/>
        <w:rPr>
          <w:rtl/>
        </w:rPr>
      </w:pPr>
      <w:r w:rsidRPr="00D679E6">
        <w:rPr>
          <w:rtl/>
        </w:rPr>
        <w:t>(اول)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چون ثابت شده است که رسول خدا فاطمه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tl/>
        </w:rPr>
        <w:t xml:space="preserve"> و گفت فاطمه پاره تن من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مرا آنچه او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ثابت شده است بنقل متواتر از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پس</w:t>
      </w:r>
      <w:r w:rsidR="00687AC2">
        <w:rPr>
          <w:rFonts w:hint="cs"/>
          <w:rtl/>
        </w:rPr>
        <w:t>..</w:t>
      </w:r>
      <w:r w:rsidRPr="00D679E6">
        <w:rPr>
          <w:rFonts w:hint="eastAsia"/>
          <w:rtl/>
        </w:rPr>
        <w:t>واجبست</w:t>
      </w:r>
      <w:r w:rsidRPr="00D679E6">
        <w:rPr>
          <w:rtl/>
        </w:rPr>
        <w:t xml:space="preserve"> بر همه امت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دوست دارند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</w:t>
      </w:r>
      <w:r w:rsidR="00687AC2" w:rsidRPr="00687AC2">
        <w:rPr>
          <w:rStyle w:val="libAlaemChar"/>
          <w:rFonts w:hint="cs"/>
          <w:rtl/>
        </w:rPr>
        <w:t>(</w:t>
      </w:r>
      <w:r w:rsidRPr="00687AC2">
        <w:rPr>
          <w:rStyle w:val="libAieChar"/>
          <w:rtl/>
        </w:rPr>
        <w:t>فَاتَّبِعُوهُ وَ اتَّقُوا لَعَلَّکُمْ تُرْحَمُونَ فَلْ</w:t>
      </w:r>
      <w:r w:rsidRPr="00687AC2">
        <w:rPr>
          <w:rStyle w:val="libAieChar"/>
          <w:rFonts w:hint="cs"/>
          <w:rtl/>
        </w:rPr>
        <w:t>یَ</w:t>
      </w:r>
      <w:r w:rsidRPr="00687AC2">
        <w:rPr>
          <w:rStyle w:val="libAieChar"/>
          <w:rFonts w:hint="eastAsia"/>
          <w:rtl/>
        </w:rPr>
        <w:t>حْذَرِ</w:t>
      </w:r>
      <w:r w:rsidRPr="00687AC2">
        <w:rPr>
          <w:rStyle w:val="libAieChar"/>
          <w:rtl/>
        </w:rPr>
        <w:t xml:space="preserve"> الَّذِ</w:t>
      </w:r>
      <w:r w:rsidRPr="00687AC2">
        <w:rPr>
          <w:rStyle w:val="libAieChar"/>
          <w:rFonts w:hint="cs"/>
          <w:rtl/>
        </w:rPr>
        <w:t>ی</w:t>
      </w:r>
      <w:r w:rsidRPr="00687AC2">
        <w:rPr>
          <w:rStyle w:val="libAieChar"/>
          <w:rFonts w:hint="eastAsia"/>
          <w:rtl/>
        </w:rPr>
        <w:t>نَ</w:t>
      </w:r>
      <w:r w:rsidRPr="00687AC2">
        <w:rPr>
          <w:rStyle w:val="libAieChar"/>
          <w:rtl/>
        </w:rPr>
        <w:t xml:space="preserve"> </w:t>
      </w:r>
      <w:r w:rsidRPr="00687AC2">
        <w:rPr>
          <w:rStyle w:val="libAieChar"/>
          <w:rFonts w:hint="cs"/>
          <w:rtl/>
        </w:rPr>
        <w:t>یُ</w:t>
      </w:r>
      <w:r w:rsidRPr="00687AC2">
        <w:rPr>
          <w:rStyle w:val="libAieChar"/>
          <w:rFonts w:hint="eastAsia"/>
          <w:rtl/>
        </w:rPr>
        <w:t>خالِفُونَ</w:t>
      </w:r>
      <w:r w:rsidRPr="00687AC2">
        <w:rPr>
          <w:rStyle w:val="libAieChar"/>
          <w:rtl/>
        </w:rPr>
        <w:t xml:space="preserve"> عَنْ أَمْرِهِ قُلْ إِنْ کُنْتُمْ تُحِبُّونَ اللَّهَ فَاتَّبِعُونِ</w:t>
      </w:r>
      <w:r w:rsidRPr="00687AC2">
        <w:rPr>
          <w:rStyle w:val="libAieChar"/>
          <w:rFonts w:hint="cs"/>
          <w:rtl/>
        </w:rPr>
        <w:t>ی</w:t>
      </w:r>
      <w:r w:rsidRPr="00687AC2">
        <w:rPr>
          <w:rStyle w:val="libAieChar"/>
          <w:rtl/>
        </w:rPr>
        <w:t xml:space="preserve"> </w:t>
      </w:r>
      <w:r w:rsidRPr="00687AC2">
        <w:rPr>
          <w:rStyle w:val="libAieChar"/>
          <w:rFonts w:hint="cs"/>
          <w:rtl/>
        </w:rPr>
        <w:t>یُ</w:t>
      </w:r>
      <w:r w:rsidRPr="00687AC2">
        <w:rPr>
          <w:rStyle w:val="libAieChar"/>
          <w:rFonts w:hint="eastAsia"/>
          <w:rtl/>
        </w:rPr>
        <w:t>حْبِبْکُمُ</w:t>
      </w:r>
      <w:r w:rsidRPr="00687AC2">
        <w:rPr>
          <w:rStyle w:val="libAieChar"/>
          <w:rtl/>
        </w:rPr>
        <w:t xml:space="preserve"> اللَّهُ لَقَدْ کانَ لَکُمْ فِ</w:t>
      </w:r>
      <w:r w:rsidRPr="00687AC2">
        <w:rPr>
          <w:rStyle w:val="libAieChar"/>
          <w:rFonts w:hint="cs"/>
          <w:rtl/>
        </w:rPr>
        <w:t>ی</w:t>
      </w:r>
      <w:r w:rsidRPr="00687AC2">
        <w:rPr>
          <w:rStyle w:val="libAieChar"/>
          <w:rtl/>
        </w:rPr>
        <w:t xml:space="preserve"> رَسُولِ اللَّهِ أُس</w:t>
      </w:r>
      <w:r w:rsidRPr="00687AC2">
        <w:rPr>
          <w:rStyle w:val="libAieChar"/>
          <w:rFonts w:hint="eastAsia"/>
          <w:rtl/>
        </w:rPr>
        <w:t>ْوَهٌ</w:t>
      </w:r>
      <w:r w:rsidRPr="00687AC2">
        <w:rPr>
          <w:rStyle w:val="libAieChar"/>
          <w:rtl/>
        </w:rPr>
        <w:t xml:space="preserve"> حَسَنَهٌ</w:t>
      </w:r>
      <w:r w:rsidR="00687AC2" w:rsidRPr="00687AC2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همه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وجوب تأس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متابعت آن حضرت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دعا کردن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آل منصب </w:t>
      </w:r>
      <w:r w:rsidRPr="00D679E6">
        <w:rPr>
          <w:rtl/>
        </w:rPr>
        <w:lastRenderedPageBreak/>
        <w:t>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خاتمه تشهد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در نمازها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حق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آل وارد نشده است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دلالت کرد بر آنکه محبت آل محمد واجب است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صاحب کشاف از 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بفاطمه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شوهرت را و دو پسرت را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آورد عبائ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انداخت پس دست را برداشت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گفت خداوندا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آل محمداند پس بگردان صلوات و برکات خود را بر آل محمد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سلمه گفت من عبا را برداشتم که داخل شوم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دست من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عاقبت تو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>)</w:t>
      </w:r>
      <w:r w:rsidR="00687AC2" w:rsidRPr="00687AC2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687AC2">
        <w:rPr>
          <w:rStyle w:val="libAieChar"/>
          <w:rtl/>
        </w:rPr>
        <w:t>الَّذِ</w:t>
      </w:r>
      <w:r w:rsidRPr="00687AC2">
        <w:rPr>
          <w:rStyle w:val="libAieChar"/>
          <w:rFonts w:hint="cs"/>
          <w:rtl/>
        </w:rPr>
        <w:t>ی</w:t>
      </w:r>
      <w:r w:rsidRPr="00687AC2">
        <w:rPr>
          <w:rStyle w:val="libAieChar"/>
          <w:rFonts w:hint="eastAsia"/>
          <w:rtl/>
        </w:rPr>
        <w:t>نَ</w:t>
      </w:r>
      <w:r w:rsidRPr="00687AC2">
        <w:rPr>
          <w:rStyle w:val="libAieChar"/>
          <w:rtl/>
        </w:rPr>
        <w:t xml:space="preserve"> آمَنُوا وَ عَمِلُوا الصَّالِحاتِ طُوب</w:t>
      </w:r>
      <w:r w:rsidRPr="00687AC2">
        <w:rPr>
          <w:rStyle w:val="libAieChar"/>
          <w:rFonts w:hint="cs"/>
          <w:rtl/>
        </w:rPr>
        <w:t>ی</w:t>
      </w:r>
      <w:r w:rsidRPr="00687AC2">
        <w:rPr>
          <w:rStyle w:val="libAieChar"/>
          <w:rtl/>
        </w:rPr>
        <w:t xml:space="preserve"> لَهُمْ وَ حُسْنُ مَآب</w:t>
      </w:r>
      <w:r w:rsidR="00687AC2" w:rsidRPr="00687AC2">
        <w:rPr>
          <w:rStyle w:val="libAlaemChar"/>
          <w:rFonts w:hint="cs"/>
          <w:rtl/>
        </w:rPr>
        <w:t>)</w:t>
      </w:r>
    </w:p>
    <w:p w:rsidR="00D679E6" w:rsidRPr="00D679E6" w:rsidRDefault="00D679E6" w:rsidP="00977704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و اعمال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کرده اند طوب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بازگشت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بآخرت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طوب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اصلش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در بهشت و در خانه هر مؤمن شاخه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درخت هست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که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سؤال کردند از طوب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که درخت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اصلش در خانه منست و فرعش</w:t>
      </w:r>
      <w:r w:rsidR="0097770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اهل بهشت مرتبه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آن حضرت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فرمود درخت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در بهشت اصلش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فرعش بر اهل بهشت مرتبه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آن حضرت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شما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فرمود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اصلش در خانه من است و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اصلش در خانه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فرمود خانه من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بهشت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مکان است و بدان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متکلمان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در شأن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اهل </w:t>
      </w:r>
      <w:r w:rsidRPr="00D679E6">
        <w:rPr>
          <w:rtl/>
        </w:rPr>
        <w:lastRenderedPageBreak/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در کتاب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القلوب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977704" w:rsidRDefault="00977704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FE48AB">
      <w:pPr>
        <w:pStyle w:val="Heading2"/>
        <w:rPr>
          <w:rtl/>
        </w:rPr>
      </w:pPr>
      <w:bookmarkStart w:id="82" w:name="_Toc527290591"/>
      <w:bookmarkStart w:id="83" w:name="_Toc527290915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ششم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است</w:t>
      </w:r>
      <w:bookmarkEnd w:id="82"/>
      <w:bookmarkEnd w:id="83"/>
    </w:p>
    <w:p w:rsidR="00977704" w:rsidRDefault="00977704" w:rsidP="00D679E6">
      <w:pPr>
        <w:pStyle w:val="libNormal"/>
        <w:rPr>
          <w:rtl/>
        </w:rPr>
      </w:pPr>
    </w:p>
    <w:p w:rsidR="00D679E6" w:rsidRPr="00D679E6" w:rsidRDefault="00D679E6" w:rsidP="00D737C0">
      <w:pPr>
        <w:pStyle w:val="libBold1"/>
        <w:rPr>
          <w:rtl/>
        </w:rPr>
      </w:pPr>
      <w:r w:rsidRPr="00D679E6">
        <w:rPr>
          <w:rFonts w:hint="eastAsia"/>
          <w:rtl/>
        </w:rPr>
        <w:t>اشاره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دلالت بر امامت و خلافت و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جلالت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مثالب اعداد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و در آن چند فصل است: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737C0">
      <w:pPr>
        <w:pStyle w:val="Heading2"/>
        <w:rPr>
          <w:rtl/>
        </w:rPr>
      </w:pPr>
      <w:bookmarkStart w:id="84" w:name="_Toc527290592"/>
      <w:bookmarkStart w:id="85" w:name="_Toc527290916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اول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است</w:t>
      </w:r>
      <w:bookmarkEnd w:id="84"/>
      <w:bookmarkEnd w:id="85"/>
    </w:p>
    <w:p w:rsidR="00D679E6" w:rsidRPr="00D679E6" w:rsidRDefault="00D679E6" w:rsidP="00007909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نص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امامت که در آن روز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امامت آن حضرت نمودند بدان که قصه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متواتراتست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انکار تواتر آن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انکار تواتر وجود مکه</w:t>
      </w:r>
      <w:r w:rsidR="00D737C0"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نمود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چنانچه وجود مکه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متواتر است و تا حال اثر آن مسجد باق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اهل آن محل و اطراف و نواح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را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 پدران خود و محل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را نشان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همچنانکه حجه الوداع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غزوات حضرت رسول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متواتر است نزو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 حضرت در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منزله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از منازل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اصحاب خود را جمع کردن و خطبه خواندن متواتر است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خلاف نکرده است و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کرده اند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واقعه و خطبه و دلالات بر خلاف است و چون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مختصر احصاء توان نمود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را با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صحاح مشهوره عامه مذکور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طاوس در کتاب اقبال گفته است که نص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بر </w:t>
      </w:r>
      <w:r w:rsidRPr="00D679E6">
        <w:rPr>
          <w:rtl/>
        </w:rPr>
        <w:lastRenderedPageBreak/>
        <w:t>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بامامت از آن واض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 است که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داشته باشد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ذکر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اسماء جماعت</w:t>
      </w:r>
      <w:r w:rsidRPr="00D679E6">
        <w:rPr>
          <w:rFonts w:hint="cs"/>
          <w:rtl/>
        </w:rPr>
        <w:t>ی</w:t>
      </w:r>
      <w:r w:rsidR="00D737C0"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تصان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کرده اند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اند از آن جمله مسعود بن ناصر سجستان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از ثقات علماء مخالفان است در کتاب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که هفده جزو است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از صد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نفر از صحابه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محمد بن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صاحب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در کت</w:t>
      </w:r>
      <w:r w:rsidRPr="00D679E6">
        <w:rPr>
          <w:rFonts w:hint="eastAsia"/>
          <w:rtl/>
        </w:rPr>
        <w:t>اب</w:t>
      </w:r>
      <w:r w:rsidRPr="00D679E6">
        <w:rPr>
          <w:rtl/>
        </w:rPr>
        <w:t xml:space="preserve"> 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الخرقوص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به هفتاد و پنج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أبو القاسم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عقده حافظ در کتاب الولا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بصد و پنج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پس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را از مؤلف کتاب النشر و الط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 است و او از کتاب معتبره مخالفان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از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که گفت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بر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</w:t>
      </w:r>
      <w:r w:rsidR="00D737C0">
        <w:rPr>
          <w:rStyle w:val="libAlaemChar"/>
          <w:rFonts w:hint="cs"/>
          <w:rtl/>
        </w:rPr>
        <w:t>(</w:t>
      </w:r>
      <w:r w:rsidRPr="00D737C0">
        <w:rPr>
          <w:rStyle w:val="libAieChar"/>
          <w:rtl/>
        </w:rPr>
        <w:t>النَّبِ</w:t>
      </w:r>
      <w:r w:rsidRPr="00D737C0">
        <w:rPr>
          <w:rStyle w:val="libAieChar"/>
          <w:rFonts w:hint="cs"/>
          <w:rtl/>
        </w:rPr>
        <w:t>یُّ</w:t>
      </w:r>
      <w:r w:rsidRPr="00D737C0">
        <w:rPr>
          <w:rStyle w:val="libAieChar"/>
          <w:rtl/>
        </w:rPr>
        <w:t xml:space="preserve"> أَوْل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tl/>
        </w:rPr>
        <w:t xml:space="preserve"> بِالْمُؤْمِنِ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Fonts w:hint="eastAsia"/>
          <w:rtl/>
        </w:rPr>
        <w:t>نَ</w:t>
      </w:r>
      <w:r w:rsidRPr="00D737C0">
        <w:rPr>
          <w:rStyle w:val="libAieChar"/>
          <w:rtl/>
        </w:rPr>
        <w:t xml:space="preserve"> مِنْ أَنْفُسِهِمْ وَ أَزْواجُهُ أُمَّهاتُهُمْ وَ أُولُوا الْأَرْحامِ بَعْضُهُمْ أَوْل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tl/>
        </w:rPr>
        <w:t xml:space="preserve"> بِبَعْضٍ فِ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tl/>
        </w:rPr>
        <w:t xml:space="preserve"> کِتابِ اللَّهِ مِنَ الْمُؤْمِنِ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Fonts w:hint="eastAsia"/>
          <w:rtl/>
        </w:rPr>
        <w:t>نَ</w:t>
      </w:r>
      <w:r w:rsidRPr="00D737C0">
        <w:rPr>
          <w:rStyle w:val="libAieChar"/>
          <w:rtl/>
        </w:rPr>
        <w:t xml:space="preserve"> وَ الْمُهاجِرِ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Fonts w:hint="eastAsia"/>
          <w:rtl/>
        </w:rPr>
        <w:t>نَ</w:t>
      </w:r>
      <w:r w:rsidRPr="00D679E6">
        <w:rPr>
          <w:rtl/>
        </w:rPr>
        <w:t xml:space="preserve"> </w:t>
      </w:r>
      <w:r w:rsidR="00D737C0" w:rsidRPr="00D737C0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زنها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مادرها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رحم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ببعض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خدا از مؤمنان و مهاجران پس صحابه گفتند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شما ب</w:t>
      </w:r>
      <w:r w:rsidR="00D737C0">
        <w:rPr>
          <w:rFonts w:hint="cs"/>
          <w:rtl/>
        </w:rPr>
        <w:t xml:space="preserve">ه </w:t>
      </w:r>
      <w:r w:rsidRPr="00D679E6">
        <w:rPr>
          <w:rtl/>
        </w:rPr>
        <w:t>آن احق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ما بجانها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فرمود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اطاعت کردنست در آنچه خ</w:t>
      </w:r>
      <w:r w:rsidRPr="00D679E6">
        <w:rPr>
          <w:rFonts w:hint="eastAsia"/>
          <w:rtl/>
        </w:rPr>
        <w:t>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 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اطاعت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که </w:t>
      </w:r>
      <w:r w:rsidR="00D737C0" w:rsidRPr="00D737C0">
        <w:rPr>
          <w:rStyle w:val="libAlaemChar"/>
          <w:rFonts w:hint="cs"/>
          <w:rtl/>
        </w:rPr>
        <w:t>(</w:t>
      </w:r>
      <w:r w:rsidRPr="00D737C0">
        <w:rPr>
          <w:rStyle w:val="libAieChar"/>
          <w:rtl/>
        </w:rPr>
        <w:t>وَ اذْکُرُوا نِعْمَهَ اللَّهِ عَلَ</w:t>
      </w:r>
      <w:r w:rsidRPr="00D737C0">
        <w:rPr>
          <w:rStyle w:val="libAieChar"/>
          <w:rFonts w:hint="cs"/>
          <w:rtl/>
        </w:rPr>
        <w:t>یْ</w:t>
      </w:r>
      <w:r w:rsidRPr="00D737C0">
        <w:rPr>
          <w:rStyle w:val="libAieChar"/>
          <w:rFonts w:hint="eastAsia"/>
          <w:rtl/>
        </w:rPr>
        <w:t>کُمْ</w:t>
      </w:r>
      <w:r w:rsidRPr="00D737C0">
        <w:rPr>
          <w:rStyle w:val="libAieChar"/>
          <w:rtl/>
        </w:rPr>
        <w:t xml:space="preserve"> وَ مِ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Fonts w:hint="eastAsia"/>
          <w:rtl/>
        </w:rPr>
        <w:t>ثاقَهُ</w:t>
      </w:r>
      <w:r w:rsidRPr="00D737C0">
        <w:rPr>
          <w:rStyle w:val="libAieChar"/>
          <w:rtl/>
        </w:rPr>
        <w:t xml:space="preserve"> الَّذِ</w:t>
      </w:r>
      <w:r w:rsidRPr="00D737C0">
        <w:rPr>
          <w:rStyle w:val="libAieChar"/>
          <w:rFonts w:hint="cs"/>
          <w:rtl/>
        </w:rPr>
        <w:t>ی</w:t>
      </w:r>
      <w:r w:rsidRPr="00D737C0">
        <w:rPr>
          <w:rStyle w:val="libAieChar"/>
          <w:rtl/>
        </w:rPr>
        <w:t xml:space="preserve"> واثَقَکُمْ بِهِ إِذْ قُلْتُمْ سَمِعْنا وَ أَطَعْنا </w:t>
      </w:r>
      <w:r w:rsidR="00D737C0" w:rsidRPr="00D737C0">
        <w:rPr>
          <w:rStyle w:val="libAlaemChar"/>
          <w:rFonts w:eastAsia="KFGQPC Uthman Taha Naskh" w:hint="cs"/>
          <w:rtl/>
        </w:rPr>
        <w:t>)</w:t>
      </w:r>
      <w:r w:rsidR="00D737C0">
        <w:rPr>
          <w:rStyle w:val="libAlaemChar"/>
          <w:rFonts w:eastAsia="KFGQPC Uthman Taha Naskh"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نعمت خدا را بر شما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محکم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شما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اطاعت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="00D737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بود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مکه با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حجه الوداع پس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و گفت پروردگار 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ترا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نصب کن که هاد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باشد حضرت آن قدر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مبارکش تر شد</w:t>
      </w:r>
      <w:r w:rsidR="00D737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قوم من عهد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کفر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است و بضرب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آوردم تا اطاعت من کردند پس حال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چگونه خواهد بود اگر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مسلط گردانم پس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بالا رفت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حج وداع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</w:t>
      </w:r>
      <w:r w:rsidR="00D737C0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فرستاده بود و در مکه ب</w:t>
      </w:r>
      <w:r w:rsidR="00D737C0">
        <w:rPr>
          <w:rFonts w:hint="cs"/>
          <w:rtl/>
        </w:rPr>
        <w:t xml:space="preserve">ه </w:t>
      </w:r>
      <w:r w:rsidRPr="00D679E6">
        <w:rPr>
          <w:rtl/>
        </w:rPr>
        <w:t>آن حضرت ملحق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مکه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چون ب</w:t>
      </w:r>
      <w:r w:rsidR="00D737C0">
        <w:rPr>
          <w:rFonts w:hint="cs"/>
          <w:rtl/>
        </w:rPr>
        <w:t xml:space="preserve">ه </w:t>
      </w:r>
      <w:r w:rsidRPr="00D679E6">
        <w:rPr>
          <w:rtl/>
        </w:rPr>
        <w:t>رکوع رفت 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حضرت در رکوع انگشتر خود را ب</w:t>
      </w:r>
      <w:r w:rsidR="00D737C0">
        <w:rPr>
          <w:rFonts w:hint="cs"/>
          <w:rtl/>
        </w:rPr>
        <w:t xml:space="preserve">ه </w:t>
      </w:r>
      <w:r w:rsidRPr="00D679E6">
        <w:rPr>
          <w:rtl/>
        </w:rPr>
        <w:t>او داد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D737C0" w:rsidRPr="00D737C0">
        <w:rPr>
          <w:rStyle w:val="libAlaemChar"/>
          <w:rFonts w:hint="cs"/>
          <w:rtl/>
        </w:rPr>
        <w:t>(</w:t>
      </w:r>
      <w:r w:rsidRPr="00D737C0">
        <w:rPr>
          <w:rStyle w:val="libAieChar"/>
          <w:rtl/>
        </w:rPr>
        <w:t>إِنَّما وَلِ</w:t>
      </w:r>
      <w:r w:rsidRPr="00D737C0">
        <w:rPr>
          <w:rStyle w:val="libAieChar"/>
          <w:rFonts w:hint="cs"/>
          <w:rtl/>
        </w:rPr>
        <w:t>یُّ</w:t>
      </w:r>
      <w:r w:rsidRPr="00D737C0">
        <w:rPr>
          <w:rStyle w:val="libAieChar"/>
          <w:rFonts w:hint="eastAsia"/>
          <w:rtl/>
        </w:rPr>
        <w:t>کُمُ</w:t>
      </w:r>
      <w:r w:rsidRPr="00D737C0">
        <w:rPr>
          <w:rStyle w:val="libAieChar"/>
          <w:rtl/>
        </w:rPr>
        <w:t xml:space="preserve"> اللَّهُ</w:t>
      </w:r>
      <w:r w:rsidRPr="00D679E6">
        <w:rPr>
          <w:rtl/>
        </w:rPr>
        <w:t xml:space="preserve"> </w:t>
      </w:r>
      <w:r w:rsidR="00D737C0" w:rsidRPr="00D737C0">
        <w:rPr>
          <w:rStyle w:val="libAlaemChar"/>
          <w:rFonts w:hint="cs"/>
          <w:rtl/>
        </w:rPr>
        <w:t>)</w:t>
      </w:r>
      <w:r w:rsidRPr="00D679E6">
        <w:rPr>
          <w:rtl/>
        </w:rPr>
        <w:t>نازل شد چنانچه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شأن او گذشت پس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اللَّه اکبر گفت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 ما خواند و گفت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فرموده در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داخل مسجد شد 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مسجد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کجا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از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انگشتر را در رکوع نماز بمن داد پس حضرت اللَّه اکبر گفت و بجانب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روانه شد و گفت امروز چه کار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07909">
      <w:pPr>
        <w:pStyle w:val="libNormal"/>
        <w:rPr>
          <w:rtl/>
        </w:rPr>
      </w:pP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تصدق انگشتر را ذکر کرد حضرت مرتبه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اللَّه اکبر گفت پس منافقان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نظر کردند و گفتند دل ما تاب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آورد</w:t>
      </w:r>
      <w:r w:rsidRPr="00D679E6">
        <w:rPr>
          <w:rtl/>
        </w:rPr>
        <w:t xml:space="preserve"> که او بر ما مسلط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او را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بدل کند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بحضرت رسول اظهار کردند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</w:t>
      </w:r>
      <w:r w:rsidRPr="00007909">
        <w:rPr>
          <w:rtl/>
        </w:rPr>
        <w:t>فر</w:t>
      </w:r>
      <w:r w:rsidRPr="00007909">
        <w:rPr>
          <w:rFonts w:hint="eastAsia"/>
          <w:rtl/>
        </w:rPr>
        <w:t>ستاد</w:t>
      </w:r>
      <w:r w:rsidRPr="00007909">
        <w:rPr>
          <w:rStyle w:val="libAieChar"/>
          <w:rtl/>
        </w:rPr>
        <w:t xml:space="preserve"> </w:t>
      </w:r>
      <w:r w:rsidR="00007909" w:rsidRPr="00007909">
        <w:rPr>
          <w:rStyle w:val="libAlaemChar"/>
          <w:rFonts w:eastAsia="KFGQPC Uthman Taha Naskh" w:hint="cs"/>
          <w:rtl/>
        </w:rPr>
        <w:t>(</w:t>
      </w:r>
      <w:r w:rsidRPr="00007909">
        <w:rPr>
          <w:rStyle w:val="libAieChar"/>
          <w:rtl/>
        </w:rPr>
        <w:t xml:space="preserve">قُلْ ما </w:t>
      </w:r>
      <w:r w:rsidRPr="00007909">
        <w:rPr>
          <w:rStyle w:val="libAieChar"/>
          <w:rFonts w:hint="cs"/>
          <w:rtl/>
        </w:rPr>
        <w:t>یَ</w:t>
      </w:r>
      <w:r w:rsidRPr="00007909">
        <w:rPr>
          <w:rStyle w:val="libAieChar"/>
          <w:rFonts w:hint="eastAsia"/>
          <w:rtl/>
        </w:rPr>
        <w:t>کُونُ</w:t>
      </w:r>
      <w:r w:rsidRPr="00007909">
        <w:rPr>
          <w:rStyle w:val="libAieChar"/>
          <w:rtl/>
        </w:rPr>
        <w:t xml:space="preserve"> لِ</w:t>
      </w:r>
      <w:r w:rsidRPr="00007909">
        <w:rPr>
          <w:rStyle w:val="libAieChar"/>
          <w:rFonts w:hint="cs"/>
          <w:rtl/>
        </w:rPr>
        <w:t>ی</w:t>
      </w:r>
      <w:r w:rsidRPr="00007909">
        <w:rPr>
          <w:rStyle w:val="libAieChar"/>
          <w:rtl/>
        </w:rPr>
        <w:t xml:space="preserve"> أَنْ أُبَدِّلَهُ مِنْ تِلْقاءِ نَفْسِ</w:t>
      </w:r>
      <w:r w:rsidRPr="00007909">
        <w:rPr>
          <w:rStyle w:val="libAieChar"/>
          <w:rFonts w:hint="cs"/>
          <w:rtl/>
        </w:rPr>
        <w:t>ی</w:t>
      </w:r>
      <w:r w:rsidR="00007909" w:rsidRPr="00007909">
        <w:rPr>
          <w:rStyle w:val="libAlaemChar"/>
          <w:rFonts w:eastAsia="KFGQPC Uthman Taha Naskh" w:hint="cs"/>
          <w:rtl/>
        </w:rPr>
        <w:t>)</w:t>
      </w:r>
      <w:r w:rsidRPr="00007909">
        <w:rPr>
          <w:rStyle w:val="libAieChar"/>
          <w:rtl/>
        </w:rPr>
        <w:t xml:space="preserve"> </w:t>
      </w:r>
      <w:r w:rsidRPr="00D679E6">
        <w:rPr>
          <w:rtl/>
        </w:rPr>
        <w:t>و مضمون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بنابرا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آنست که چون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خوانده شود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واضحات ما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آنها که اعتقاد بق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ندارند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بدل کن ذکر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آن بگو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lastRenderedPageBreak/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آنکه بدل کنم آن را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متابعت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مگر آنچه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اگر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کنم پروردگار خود را از عذاب روز بزرگ پس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آمد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تمام کن امر خلافت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منافقان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پس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بالا رفت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منبر بر آمد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مردمان من بعد از خود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اگر متابعت آنها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هرگز گمراه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کتاب خدا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خداوند 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خبر داد مرا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هم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کوثر بر من وارد شوند مانند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انگشت من و دو سبابه خود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="000079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چسبان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که چنگ زند در آنها نجات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هر که مخالفت آنها کند هلاک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من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رسالت خدا کردم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فرمود خداوندا گواه باش آخر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شد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زدهم</w:t>
      </w:r>
      <w:r w:rsidRPr="00D679E6">
        <w:rPr>
          <w:rtl/>
        </w:rPr>
        <w:t xml:space="preserve"> شهر 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الحجّه باشد اللَّه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سوره</w:t>
      </w:r>
      <w:r w:rsidR="000079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اذا</w:t>
      </w:r>
      <w:r w:rsidRPr="00D679E6">
        <w:rPr>
          <w:rtl/>
        </w:rPr>
        <w:t xml:space="preserve"> جاء را فرستاد و حضرت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مرگ منست که بمن داده اند چون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 که کار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تمام کردم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متوجه عالم قدس شد پس در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داخل مسجد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شد و فرمود ندا کنند مردم را که حاضر شوند چون حاضر شدند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 فرمود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من در م</w:t>
      </w:r>
      <w:r w:rsidRPr="00D679E6">
        <w:rPr>
          <w:rFonts w:hint="cs"/>
          <w:rtl/>
        </w:rPr>
        <w:t>ی</w:t>
      </w:r>
      <w:r w:rsidRPr="00D679E6">
        <w:rPr>
          <w:rtl/>
        </w:rPr>
        <w:t>ان شما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بزرگ سنگ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بزرگتر است که 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کتاب خداست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طرف آن بدست خداست و طرف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 بدست شما است پس چنگ 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آن و کوچکتر آن عترت منست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منند و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خبر داد مرا خداوند صاحب لطف و دانائ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تا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حوض کوثر بر من وارد شوند مانند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انگشت من و جمع کرد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انگشت شهادت 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مانند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تا و جمع کرد </w:t>
      </w:r>
      <w:r w:rsidRPr="00D679E6">
        <w:rPr>
          <w:rtl/>
        </w:rPr>
        <w:lastRenderedPageBreak/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انگشت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انگشت شهادت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باشد پس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منافقان جمع شدند و گفتند که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امامت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قرار دهد پس چهارده نفر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رفتند و داخل کعبه شدند و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نوشتند</w:t>
      </w:r>
      <w:r w:rsidRPr="00D679E6">
        <w:rPr>
          <w:rtl/>
        </w:rPr>
        <w:t xml:space="preserve"> و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عهد کردند که اگر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کشته شود نگذارند که خلافت باهلب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برسد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فرستاد</w:t>
      </w:r>
      <w:r w:rsidR="00007909" w:rsidRPr="00007909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007909">
        <w:rPr>
          <w:rStyle w:val="libAieChar"/>
          <w:rtl/>
        </w:rPr>
        <w:t xml:space="preserve">أَمْ أَبْرَمُوا أَمْراً فَإِنَّا مُبْرِمُونَ أَمْ </w:t>
      </w:r>
      <w:r w:rsidRPr="00007909">
        <w:rPr>
          <w:rStyle w:val="libAieChar"/>
          <w:rFonts w:hint="cs"/>
          <w:rtl/>
        </w:rPr>
        <w:t>یَ</w:t>
      </w:r>
      <w:r w:rsidRPr="00007909">
        <w:rPr>
          <w:rStyle w:val="libAieChar"/>
          <w:rFonts w:hint="eastAsia"/>
          <w:rtl/>
        </w:rPr>
        <w:t>حْسَبُونَ</w:t>
      </w:r>
      <w:r w:rsidRPr="00007909">
        <w:rPr>
          <w:rStyle w:val="libAieChar"/>
          <w:rtl/>
        </w:rPr>
        <w:t xml:space="preserve"> أَنَّا لا نَسْمَعُ سِرَّهُمْ وَ نَجْواهُمْ بَل</w:t>
      </w:r>
      <w:r w:rsidRPr="00007909">
        <w:rPr>
          <w:rStyle w:val="libAieChar"/>
          <w:rFonts w:hint="cs"/>
          <w:rtl/>
        </w:rPr>
        <w:t>ی</w:t>
      </w:r>
      <w:r w:rsidRPr="00007909">
        <w:rPr>
          <w:rStyle w:val="libAieChar"/>
          <w:rtl/>
        </w:rPr>
        <w:t xml:space="preserve"> وَ رُسُلُنا لَدَ</w:t>
      </w:r>
      <w:r w:rsidRPr="00007909">
        <w:rPr>
          <w:rStyle w:val="libAieChar"/>
          <w:rFonts w:hint="cs"/>
          <w:rtl/>
        </w:rPr>
        <w:t>یْ</w:t>
      </w:r>
      <w:r w:rsidRPr="00007909">
        <w:rPr>
          <w:rStyle w:val="libAieChar"/>
          <w:rFonts w:hint="eastAsia"/>
          <w:rtl/>
        </w:rPr>
        <w:t>هِمْ</w:t>
      </w:r>
      <w:r w:rsidRPr="00007909">
        <w:rPr>
          <w:rStyle w:val="libAieChar"/>
          <w:rtl/>
        </w:rPr>
        <w:t xml:space="preserve"> </w:t>
      </w:r>
      <w:r w:rsidRPr="00007909">
        <w:rPr>
          <w:rStyle w:val="libAieChar"/>
          <w:rFonts w:hint="cs"/>
          <w:rtl/>
        </w:rPr>
        <w:t>یَ</w:t>
      </w:r>
      <w:r w:rsidRPr="00007909">
        <w:rPr>
          <w:rStyle w:val="libAieChar"/>
          <w:rFonts w:hint="eastAsia"/>
          <w:rtl/>
        </w:rPr>
        <w:t>کْتُبُونَ</w:t>
      </w:r>
      <w:r w:rsidR="00007909" w:rsidRPr="00007909">
        <w:rPr>
          <w:rStyle w:val="libAlaemChar"/>
          <w:rFonts w:eastAsia="KFGQPC Uthman Taha Naskh" w:hint="cs"/>
          <w:rtl/>
        </w:rPr>
        <w:t>)</w:t>
      </w:r>
      <w:r w:rsidRPr="00007909">
        <w:rPr>
          <w:rStyle w:val="libAie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محکم کردند امر خود را پس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محکم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کار خود را بلکه گمان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که 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سر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بلکه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رسولان ما از ملائکه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سند</w:t>
      </w:r>
      <w:r w:rsidRPr="00D679E6">
        <w:rPr>
          <w:rtl/>
        </w:rPr>
        <w:t xml:space="preserve"> گفته ها و کرده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خود گف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پس رخصت داد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مردم را که بار کنند و متوجه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شوند چون بصحنان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کرد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که امامت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بمردم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در جحفه فرود آمد و چون در جاها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</w:t>
      </w:r>
      <w:r w:rsidRPr="00D679E6">
        <w:rPr>
          <w:rFonts w:hint="eastAsia"/>
          <w:rtl/>
        </w:rPr>
        <w:t>قرار</w:t>
      </w:r>
      <w:r w:rsidRPr="00D679E6">
        <w:rPr>
          <w:rtl/>
        </w:rPr>
        <w:t xml:space="preserve"> گرفتند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 و گفت امامت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ظاهر گردان حضرت گفت پروردگارا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قوم من نو مسلمانند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ظاهر گردانم خواهند گفت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پسر عمش کرد و مسعود بن ناصر سجستان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که چ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در جحفه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حضرت بمردم گفت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من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ب</w:t>
      </w:r>
      <w:r w:rsidR="00007909">
        <w:rPr>
          <w:rFonts w:hint="cs"/>
          <w:rtl/>
        </w:rPr>
        <w:t xml:space="preserve">ه </w:t>
      </w:r>
      <w:r w:rsidRPr="00D679E6">
        <w:rPr>
          <w:rtl/>
        </w:rPr>
        <w:t>مؤمنان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حضرت فرمود که هر که من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اوست خداوندا دوست دار هر که او را دوست دارد و دشمن دار هر که او را دشمن دارد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246F9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هر که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اعانت کن هر که او را اعانت کند ابن عباس گفت بخدا سوگند اطاعت او در آن روز بر گردن مردم واجب شد پس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اول گفت که چون مردم بار کردند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</w:t>
      </w:r>
      <w:r w:rsidR="000079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آورد</w:t>
      </w:r>
      <w:r w:rsidRPr="00D679E6">
        <w:rPr>
          <w:rtl/>
        </w:rPr>
        <w:t xml:space="preserve"> که </w:t>
      </w:r>
      <w:r w:rsidR="00007909" w:rsidRPr="00007909">
        <w:rPr>
          <w:rStyle w:val="libAlaemChar"/>
          <w:rFonts w:hint="cs"/>
          <w:rtl/>
        </w:rPr>
        <w:t>(</w:t>
      </w:r>
      <w:r w:rsidRPr="00007909">
        <w:rPr>
          <w:rStyle w:val="libAieChar"/>
          <w:rFonts w:hint="cs"/>
          <w:rtl/>
        </w:rPr>
        <w:t>ی</w:t>
      </w:r>
      <w:r w:rsidRPr="00007909">
        <w:rPr>
          <w:rStyle w:val="libAieChar"/>
          <w:rFonts w:hint="eastAsia"/>
          <w:rtl/>
        </w:rPr>
        <w:t>ا</w:t>
      </w:r>
      <w:r w:rsidRPr="00007909">
        <w:rPr>
          <w:rStyle w:val="libAieChar"/>
          <w:rtl/>
        </w:rPr>
        <w:t xml:space="preserve"> أَ</w:t>
      </w:r>
      <w:r w:rsidRPr="00007909">
        <w:rPr>
          <w:rStyle w:val="libAieChar"/>
          <w:rFonts w:hint="cs"/>
          <w:rtl/>
        </w:rPr>
        <w:t>یُّ</w:t>
      </w:r>
      <w:r w:rsidRPr="00007909">
        <w:rPr>
          <w:rStyle w:val="libAieChar"/>
          <w:rFonts w:hint="eastAsia"/>
          <w:rtl/>
        </w:rPr>
        <w:t>هَا</w:t>
      </w:r>
      <w:r w:rsidRPr="00007909">
        <w:rPr>
          <w:rStyle w:val="libAieChar"/>
          <w:rtl/>
        </w:rPr>
        <w:t xml:space="preserve"> الرَّسُولُ بَلِّغْ ما أُنْزِلَ إِلَ</w:t>
      </w:r>
      <w:r w:rsidRPr="00007909">
        <w:rPr>
          <w:rStyle w:val="libAieChar"/>
          <w:rFonts w:hint="cs"/>
          <w:rtl/>
        </w:rPr>
        <w:t>یْ</w:t>
      </w:r>
      <w:r w:rsidRPr="00007909">
        <w:rPr>
          <w:rStyle w:val="libAieChar"/>
          <w:rFonts w:hint="eastAsia"/>
          <w:rtl/>
        </w:rPr>
        <w:t>کَ</w:t>
      </w:r>
      <w:r w:rsidRPr="00007909">
        <w:rPr>
          <w:rStyle w:val="libAieChar"/>
          <w:rtl/>
        </w:rPr>
        <w:t xml:space="preserve"> مِنْ رَبِّکَ وَ إِنْ لَمْ تَفْعَلْ فَما بَلَّغْتَ رِسالَتَهُ وَ اللَّهُ </w:t>
      </w:r>
      <w:r w:rsidRPr="00007909">
        <w:rPr>
          <w:rStyle w:val="libAieChar"/>
          <w:rFonts w:hint="cs"/>
          <w:rtl/>
        </w:rPr>
        <w:t>یَ</w:t>
      </w:r>
      <w:r w:rsidRPr="00007909">
        <w:rPr>
          <w:rStyle w:val="libAieChar"/>
          <w:rFonts w:hint="eastAsia"/>
          <w:rtl/>
        </w:rPr>
        <w:t>عْصِمُکَ</w:t>
      </w:r>
      <w:r w:rsidRPr="00007909">
        <w:rPr>
          <w:rStyle w:val="libAieChar"/>
          <w:rtl/>
        </w:rPr>
        <w:t xml:space="preserve"> مِنَ النَّاسِ</w:t>
      </w:r>
      <w:r w:rsidR="00007909" w:rsidRPr="00007909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برسان بمردم آنچه فرستاده شده 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از جانب پرور</w:t>
      </w:r>
      <w:r w:rsidRPr="00D679E6">
        <w:rPr>
          <w:rFonts w:hint="eastAsia"/>
          <w:rtl/>
        </w:rPr>
        <w:t>دگار</w:t>
      </w:r>
      <w:r w:rsidRPr="00D679E6">
        <w:rPr>
          <w:rtl/>
        </w:rPr>
        <w:t xml:space="preserve"> تو و اگر نکن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نرسان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رسالت او را و خدا نگاه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تو را از شر مردم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که بغد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هوا بمرتبه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گرم بود که اگر گوشت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افکندند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پس فرمود ندا کنند که مردم جمع شوند و مقداد و سلمان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ابو ذر و عمار را امر کرد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درختان خار را بروبند و سنگها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بگذارند بشکل منبر بقدر قامت رسول اللَّه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 ساختند منبر را و جامه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افکندند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منبر بالا رفت و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</w:t>
      </w:r>
      <w:r w:rsidRPr="00D679E6">
        <w:rPr>
          <w:rFonts w:hint="eastAsia"/>
          <w:rtl/>
        </w:rPr>
        <w:t>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فصاحت و بلاغت ادا فرمود تا آنکه گفت اقرار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بر نفس خود به بندگ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آنچه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خدا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از ترس آنکه اگر نکنم بلا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</w:p>
    <w:p w:rsidR="00D679E6" w:rsidRPr="00D679E6" w:rsidRDefault="00D679E6" w:rsidP="00773A6F">
      <w:pPr>
        <w:pStyle w:val="libNormal"/>
        <w:rPr>
          <w:rtl/>
        </w:rPr>
      </w:pP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من نازل گردد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خدا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</w:t>
      </w:r>
      <w:r w:rsidR="005246F9" w:rsidRPr="005246F9">
        <w:rPr>
          <w:rStyle w:val="libAlaemChar"/>
          <w:rFonts w:hint="cs"/>
          <w:rtl/>
        </w:rPr>
        <w:t>(</w:t>
      </w:r>
      <w:r w:rsidRPr="005246F9">
        <w:rPr>
          <w:rStyle w:val="libAieChar"/>
          <w:rFonts w:hint="cs"/>
          <w:rtl/>
        </w:rPr>
        <w:t>ی</w:t>
      </w:r>
      <w:r w:rsidRPr="005246F9">
        <w:rPr>
          <w:rStyle w:val="libAieChar"/>
          <w:rFonts w:hint="eastAsia"/>
          <w:rtl/>
        </w:rPr>
        <w:t>ا</w:t>
      </w:r>
      <w:r w:rsidRPr="005246F9">
        <w:rPr>
          <w:rStyle w:val="libAieChar"/>
          <w:rtl/>
        </w:rPr>
        <w:t xml:space="preserve"> أَ</w:t>
      </w:r>
      <w:r w:rsidRPr="005246F9">
        <w:rPr>
          <w:rStyle w:val="libAieChar"/>
          <w:rFonts w:hint="cs"/>
          <w:rtl/>
        </w:rPr>
        <w:t>یُّ</w:t>
      </w:r>
      <w:r w:rsidRPr="005246F9">
        <w:rPr>
          <w:rStyle w:val="libAieChar"/>
          <w:rFonts w:hint="eastAsia"/>
          <w:rtl/>
        </w:rPr>
        <w:t>هَا</w:t>
      </w:r>
      <w:r w:rsidRPr="005246F9">
        <w:rPr>
          <w:rStyle w:val="libAieChar"/>
          <w:rtl/>
        </w:rPr>
        <w:t xml:space="preserve"> الرَّسُولُ بَلِّغْ ما أُنْزِلَ إِلَ</w:t>
      </w:r>
      <w:r w:rsidRPr="005246F9">
        <w:rPr>
          <w:rStyle w:val="libAieChar"/>
          <w:rFonts w:hint="cs"/>
          <w:rtl/>
        </w:rPr>
        <w:t>یْ</w:t>
      </w:r>
      <w:r w:rsidRPr="005246F9">
        <w:rPr>
          <w:rStyle w:val="libAieChar"/>
          <w:rFonts w:hint="eastAsia"/>
          <w:rtl/>
        </w:rPr>
        <w:t>کَ</w:t>
      </w:r>
      <w:r w:rsidR="005246F9" w:rsidRPr="005246F9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پس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 من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نکردم در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آنچه خدا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فرستاده است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سبب نزول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مکرر بر من نازل شد و امر کرد مرا از جانب خداوند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حضور مردم و اعلام کنم هر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tl/>
        </w:rPr>
        <w:t xml:space="preserve"> را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برادر منست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منست و امام است بعد از من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علم من احاطه کرده است بر منافقان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زبانها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آنچه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سهل و آسان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انگارند و نزد خدا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و مرا آزار کردند </w:t>
      </w:r>
      <w:r w:rsidRPr="00D679E6">
        <w:rPr>
          <w:rtl/>
        </w:rPr>
        <w:lastRenderedPageBreak/>
        <w:t>در باب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آزار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گفتند او گوش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قبول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بسبب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با من است و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متوجه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</w:t>
      </w:r>
      <w:r w:rsidR="005246F9" w:rsidRPr="005246F9">
        <w:rPr>
          <w:rStyle w:val="libAlaemChar"/>
          <w:rFonts w:hint="cs"/>
          <w:rtl/>
        </w:rPr>
        <w:t>(</w:t>
      </w:r>
      <w:r w:rsidRPr="005246F9">
        <w:rPr>
          <w:rStyle w:val="libAieChar"/>
          <w:rtl/>
        </w:rPr>
        <w:t xml:space="preserve">وَ </w:t>
      </w:r>
      <w:r w:rsidRPr="005246F9">
        <w:rPr>
          <w:rStyle w:val="libAieChar"/>
          <w:rFonts w:hint="eastAsia"/>
          <w:rtl/>
        </w:rPr>
        <w:t>مِنْهُمُ</w:t>
      </w:r>
      <w:r w:rsidRPr="005246F9">
        <w:rPr>
          <w:rStyle w:val="libAieChar"/>
          <w:rtl/>
        </w:rPr>
        <w:t xml:space="preserve"> الَّذِ</w:t>
      </w:r>
      <w:r w:rsidRPr="005246F9">
        <w:rPr>
          <w:rStyle w:val="libAieChar"/>
          <w:rFonts w:hint="cs"/>
          <w:rtl/>
        </w:rPr>
        <w:t>ی</w:t>
      </w:r>
      <w:r w:rsidRPr="005246F9">
        <w:rPr>
          <w:rStyle w:val="libAieChar"/>
          <w:rFonts w:hint="eastAsia"/>
          <w:rtl/>
        </w:rPr>
        <w:t>نَ</w:t>
      </w:r>
      <w:r w:rsidRPr="005246F9">
        <w:rPr>
          <w:rStyle w:val="libAieChar"/>
          <w:rtl/>
        </w:rPr>
        <w:t xml:space="preserve"> </w:t>
      </w:r>
      <w:r w:rsidRPr="005246F9">
        <w:rPr>
          <w:rStyle w:val="libAieChar"/>
          <w:rFonts w:hint="cs"/>
          <w:rtl/>
        </w:rPr>
        <w:t>یُ</w:t>
      </w:r>
      <w:r w:rsidRPr="005246F9">
        <w:rPr>
          <w:rStyle w:val="libAieChar"/>
          <w:rFonts w:hint="eastAsia"/>
          <w:rtl/>
        </w:rPr>
        <w:t>ؤْذُونَ</w:t>
      </w:r>
      <w:r w:rsidRPr="005246F9">
        <w:rPr>
          <w:rStyle w:val="libAieChar"/>
          <w:rtl/>
        </w:rPr>
        <w:t xml:space="preserve"> النَّبِ</w:t>
      </w:r>
      <w:r w:rsidRPr="005246F9">
        <w:rPr>
          <w:rStyle w:val="libAieChar"/>
          <w:rFonts w:hint="cs"/>
          <w:rtl/>
        </w:rPr>
        <w:t>یَّ</w:t>
      </w:r>
      <w:r w:rsidRPr="005246F9">
        <w:rPr>
          <w:rStyle w:val="libAieChar"/>
          <w:rtl/>
        </w:rPr>
        <w:t xml:space="preserve"> وَ </w:t>
      </w:r>
      <w:r w:rsidRPr="005246F9">
        <w:rPr>
          <w:rStyle w:val="libAieChar"/>
          <w:rFonts w:hint="cs"/>
          <w:rtl/>
        </w:rPr>
        <w:t>یَ</w:t>
      </w:r>
      <w:r w:rsidRPr="005246F9">
        <w:rPr>
          <w:rStyle w:val="libAieChar"/>
          <w:rFonts w:hint="eastAsia"/>
          <w:rtl/>
        </w:rPr>
        <w:t>قُولُونَ</w:t>
      </w:r>
      <w:r w:rsidRPr="005246F9">
        <w:rPr>
          <w:rStyle w:val="libAieChar"/>
          <w:rtl/>
        </w:rPr>
        <w:t xml:space="preserve"> هُوَ أُذُنٌ</w:t>
      </w:r>
      <w:r w:rsidRPr="00D679E6">
        <w:rPr>
          <w:rtl/>
        </w:rPr>
        <w:t xml:space="preserve"> </w:t>
      </w:r>
      <w:r w:rsidR="005246F9" w:rsidRPr="005246F9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جمله منافقان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هستند که آزار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او بحرف مردم است بگو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او گوش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پس آن جناب فرمود که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ندگان</w:t>
      </w:r>
      <w:r w:rsidRPr="00D679E6">
        <w:rPr>
          <w:rtl/>
        </w:rPr>
        <w:t xml:space="preserve"> را خواهم نام ببرم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توانم</w:t>
      </w:r>
      <w:r w:rsidRPr="00D679E6">
        <w:rPr>
          <w:rtl/>
        </w:rPr>
        <w:t xml:space="preserve"> گفت و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نصب کرده است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واجب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اطاعت او بر مهاجر و انصار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تابعان و بر صحرانش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و شهر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هر عجم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 آزاد و بنده و بزرگ و کوچک و بر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tl/>
        </w:rPr>
        <w:t xml:space="preserve"> 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هر که اقرار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خداوند دارد پس او حکمش بر همه رواست و گفتارش بر همه نافذ است و امرش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ملعونست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هر</w:t>
      </w:r>
      <w:r w:rsidRPr="00D679E6">
        <w:rPr>
          <w:rtl/>
        </w:rPr>
        <w:t xml:space="preserve"> که مخالفت او کند و مرحوم است هر که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 تدبر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قرآن و بفهم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محکمات آن را و عمل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آنها و تتبع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متشابهات آن را پس بخدا سوگند که واضح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قرآن را مگر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 که از صلب او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رسند</w:t>
      </w:r>
      <w:r w:rsidRPr="00D679E6">
        <w:rPr>
          <w:rtl/>
        </w:rPr>
        <w:t xml:space="preserve"> ثقل کوچکترند و قرآن ثقل بزرگتر است از هم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حوض کوثر بنزد من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حلال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امارت و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پس دست زد و بازو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و بالا برد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درجه پائ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تر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خود بازداشت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بدست راست خود پس دست او را بلند کرد و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شما بشما از جان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صحابه گفتند خدا و رسول او پس گفت هر که من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اوست خداوندا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با هر که با او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</w:t>
      </w:r>
      <w:r w:rsidRPr="00D679E6">
        <w:rPr>
          <w:rtl/>
        </w:rPr>
        <w:lastRenderedPageBreak/>
        <w:t>با هر که با او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هر که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خداوندا واگذار هر که او را واگذارد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کامل کرد خدا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شما</w:t>
      </w:r>
      <w:r w:rsidRPr="00D679E6">
        <w:rPr>
          <w:rtl/>
        </w:rPr>
        <w:t xml:space="preserve"> را بولا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امامت او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نشده است که خطاب با مؤمنان کرده باشد مگر آنکه ابتدا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او کرده است و شهادت نداده است سوره هل 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نفرستاده است سوره هل 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صلب خودش هست و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 از صلب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دشمن </w:t>
      </w:r>
      <w:r w:rsidRPr="00D679E6">
        <w:rPr>
          <w:rFonts w:hint="eastAsia"/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مگر شق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بدبخت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مگر متق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سوره عصر 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شده است و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آنست که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عصر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که انسان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دشمنان آل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مگر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اعمال صالحه کردند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اعانت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برادران خود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بحفظ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که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اولاد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بصبر بر فتنه ها و شدتها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قائم آل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بخدا و رس</w:t>
      </w:r>
      <w:r w:rsidRPr="00D679E6">
        <w:rPr>
          <w:rFonts w:hint="eastAsia"/>
          <w:rtl/>
        </w:rPr>
        <w:t>ول</w:t>
      </w:r>
      <w:r w:rsidRPr="00D679E6">
        <w:rPr>
          <w:rtl/>
        </w:rPr>
        <w:t xml:space="preserve"> او و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فرستاده است و در قرآن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است آن نور امامت است که 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در امامان فرزندان او تا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حق خدا را از مردم خواهد گرفت و حقها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همه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معاشر ناس منم رسول خدا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گذشته اند و من بر سنت و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شانم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موصوف است بشکر و صبر و بعد از من امامان از صلب او بهم رسند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معاشر ناس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گمراه</w:t>
      </w:r>
      <w:r w:rsidRPr="00D679E6">
        <w:rPr>
          <w:rtl/>
        </w:rPr>
        <w:t xml:space="preserve"> شدند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شما اکثر گذشتگان منم صراط مستق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راه راست خدا که امر کرده است شما را در سوره حمد که سؤال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خدا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را بعد از من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بعد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پسران من از صلب او امامانند که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مردم را بحق و راست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کردم از ب</w:t>
      </w:r>
      <w:r w:rsidRPr="00D679E6">
        <w:rPr>
          <w:rFonts w:hint="eastAsia"/>
          <w:rtl/>
        </w:rPr>
        <w:t>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فهمان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حق را بشما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</w:t>
      </w:r>
      <w:r w:rsidRPr="00D679E6">
        <w:rPr>
          <w:rtl/>
        </w:rPr>
        <w:lastRenderedPageBreak/>
        <w:t>بشما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فهماند و من بعد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خطبه دعوت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شما را که مصافحه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من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اقرار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امامت و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از جانب خدا </w:t>
      </w:r>
      <w:r w:rsidR="005246F9" w:rsidRPr="005246F9">
        <w:rPr>
          <w:rStyle w:val="libAieChar"/>
          <w:rFonts w:hint="cs"/>
          <w:rtl/>
        </w:rPr>
        <w:t>(</w:t>
      </w:r>
      <w:r w:rsidRPr="005246F9">
        <w:rPr>
          <w:rStyle w:val="libAieChar"/>
          <w:rtl/>
        </w:rPr>
        <w:t xml:space="preserve">فَمَنْ نَکَثَ فَإِنَّما </w:t>
      </w:r>
      <w:r w:rsidRPr="005246F9">
        <w:rPr>
          <w:rStyle w:val="libAieChar"/>
          <w:rFonts w:hint="cs"/>
          <w:rtl/>
        </w:rPr>
        <w:t>یَ</w:t>
      </w:r>
      <w:r w:rsidRPr="005246F9">
        <w:rPr>
          <w:rStyle w:val="libAieChar"/>
          <w:rFonts w:hint="eastAsia"/>
          <w:rtl/>
        </w:rPr>
        <w:t>نْکُثُ</w:t>
      </w:r>
      <w:r w:rsidRPr="005246F9">
        <w:rPr>
          <w:rStyle w:val="libAieChar"/>
          <w:rtl/>
        </w:rPr>
        <w:t xml:space="preserve"> عَل</w:t>
      </w:r>
      <w:r w:rsidRPr="005246F9">
        <w:rPr>
          <w:rStyle w:val="libAieChar"/>
          <w:rFonts w:hint="cs"/>
          <w:rtl/>
        </w:rPr>
        <w:t>ی</w:t>
      </w:r>
      <w:r w:rsidRPr="005246F9">
        <w:rPr>
          <w:rStyle w:val="libAieChar"/>
          <w:rtl/>
        </w:rPr>
        <w:t xml:space="preserve"> نَفْسِهِ وَ مَنْ أَوْف</w:t>
      </w:r>
      <w:r w:rsidRPr="005246F9">
        <w:rPr>
          <w:rStyle w:val="libAieChar"/>
          <w:rFonts w:hint="cs"/>
          <w:rtl/>
        </w:rPr>
        <w:t>ی</w:t>
      </w:r>
      <w:r w:rsidRPr="005246F9">
        <w:rPr>
          <w:rStyle w:val="libAieChar"/>
          <w:rtl/>
        </w:rPr>
        <w:t xml:space="preserve"> بِما عاهَدَ عَلَ</w:t>
      </w:r>
      <w:r w:rsidRPr="005246F9">
        <w:rPr>
          <w:rStyle w:val="libAieChar"/>
          <w:rFonts w:hint="cs"/>
          <w:rtl/>
        </w:rPr>
        <w:t>یْ</w:t>
      </w:r>
      <w:r w:rsidRPr="005246F9">
        <w:rPr>
          <w:rStyle w:val="libAieChar"/>
          <w:rFonts w:hint="eastAsia"/>
          <w:rtl/>
        </w:rPr>
        <w:t>هُ</w:t>
      </w:r>
      <w:r w:rsidRPr="005246F9">
        <w:rPr>
          <w:rStyle w:val="libAieChar"/>
          <w:rtl/>
        </w:rPr>
        <w:t xml:space="preserve"> اللَّهَ فَسَ</w:t>
      </w:r>
      <w:r w:rsidRPr="005246F9">
        <w:rPr>
          <w:rStyle w:val="libAieChar"/>
          <w:rFonts w:hint="cs"/>
          <w:rtl/>
        </w:rPr>
        <w:t>یُ</w:t>
      </w:r>
      <w:r w:rsidRPr="005246F9">
        <w:rPr>
          <w:rStyle w:val="libAieChar"/>
          <w:rFonts w:hint="eastAsia"/>
          <w:rtl/>
        </w:rPr>
        <w:t>ؤْتِ</w:t>
      </w:r>
      <w:r w:rsidRPr="005246F9">
        <w:rPr>
          <w:rStyle w:val="libAieChar"/>
          <w:rFonts w:hint="cs"/>
          <w:rtl/>
        </w:rPr>
        <w:t>ی</w:t>
      </w:r>
      <w:r w:rsidRPr="005246F9">
        <w:rPr>
          <w:rStyle w:val="libAieChar"/>
          <w:rFonts w:hint="eastAsia"/>
          <w:rtl/>
        </w:rPr>
        <w:t>هِ</w:t>
      </w:r>
      <w:r w:rsidRPr="005246F9">
        <w:rPr>
          <w:rStyle w:val="libAieChar"/>
          <w:rtl/>
        </w:rPr>
        <w:t xml:space="preserve"> أَجْراً عَظِ</w:t>
      </w:r>
      <w:r w:rsidRPr="005246F9">
        <w:rPr>
          <w:rStyle w:val="libAieChar"/>
          <w:rFonts w:hint="cs"/>
          <w:rtl/>
        </w:rPr>
        <w:t>ی</w:t>
      </w:r>
      <w:r w:rsidRPr="005246F9">
        <w:rPr>
          <w:rStyle w:val="libAieChar"/>
          <w:rFonts w:hint="eastAsia"/>
          <w:rtl/>
        </w:rPr>
        <w:t>ماً</w:t>
      </w:r>
      <w:r w:rsidR="005246F9" w:rsidRPr="005246F9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هر که بشکند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پس بر خود شکسته است و ضررش باو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هر که وفا کند بآنچه با خدا عهد کرده است بر آن پس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مزد بزرگ باو عطا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 شما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همه با کف خود با من مصافحه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خدا مرا امر کرده است که از زبانها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اقرار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که اعتقاد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بامارت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امامان که بعد از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از نسل من و نسل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چنانچه گفتم که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 از صلب او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رسند</w:t>
      </w:r>
      <w:r w:rsidRPr="00D679E6">
        <w:rPr>
          <w:rtl/>
        </w:rPr>
        <w:t xml:space="preserve"> پس حاضران بغا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بر</w:t>
      </w:r>
      <w:r w:rsidRPr="00D679E6">
        <w:rPr>
          <w:rFonts w:hint="eastAsia"/>
          <w:rtl/>
        </w:rPr>
        <w:t>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اطاعت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راض</w:t>
      </w:r>
      <w:r w:rsidRPr="00D679E6">
        <w:rPr>
          <w:rFonts w:hint="cs"/>
          <w:rtl/>
        </w:rPr>
        <w:t>ی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بآنچه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بما از جانب خدا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با تو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دل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و زبانها و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اعتقاد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مبعوث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شک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بخدا و بتو و به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امامها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بدل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اعتقاد امر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طلب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آنچه فرمود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 هر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مردم از همه طرف صدا بلند کردند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اطاعت کر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امر خدا و امر رسول او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بآن بدلها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پس هجوم آوردند بر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دست گشودند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 تا آنکه حضرت نماز ظهر و عصر را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وقت بجا آورد و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روز مشغول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شد تا آنکه نماز شام و خفت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وقت بجا آوردند </w:t>
      </w:r>
      <w:r w:rsidRPr="00D679E6">
        <w:rPr>
          <w:rtl/>
        </w:rPr>
        <w:lastRenderedPageBreak/>
        <w:t>از کثرت شغل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تنگ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خطبه مختصر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آنچه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مخالفان از حضرت امام محمد باقر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در بحار الانوار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آن خطبه مشتملست بر اکثر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شأن آن حضرت نازل شده است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آن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مذکور است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بمردم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حج و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سال نهم هجرت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آمد بنزد آن حضرت و گفت خداوند عالم تو را 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نبرده ام مگر بعد از آنکه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را تمام کرده ام و حجت او را بر خلق لازم کرده ام 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 دو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مانده است که بمردم نرسا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حج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خلافت بعد از تو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هرگز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حجت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نهم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نخواهم گذاشت و خدا ترا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مردم را خبر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شهرها و اطراف و باد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که با تو بحج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فرائض حج را از تو فراگ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مقصود اصل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بود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 حاضر شوند از همه طرف و حجت و امامت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همه بشنوند پس همه با آن حضرت متوجه حج شدند و عدد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هفتاد هزار کس بودند مثل عدد اصحاب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هارون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گرفت و هفتاد هزار کس اصحاب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بودند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شکستند و متابعت گوساله و سامر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خلافت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گرفت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بعد از آن حضرت شکستند و برگشتند و متابعت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بکر گوساله و عمر سامر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پس متصل شد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مکه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چون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بعرفات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5246F9" w:rsidRPr="005246F9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خداوند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تو را 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اجل تو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است و عمرت به آخر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من تو </w:t>
      </w:r>
      <w:r w:rsidRPr="00D679E6">
        <w:rPr>
          <w:rtl/>
        </w:rPr>
        <w:lastRenderedPageBreak/>
        <w:t>را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5246F9">
        <w:rPr>
          <w:rFonts w:hint="cs"/>
          <w:rtl/>
        </w:rPr>
        <w:t xml:space="preserve">ه </w:t>
      </w:r>
      <w:r w:rsidRPr="00D679E6">
        <w:rPr>
          <w:rtl/>
        </w:rPr>
        <w:t>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چاره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البته ضرور است مقدم دار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را و آنچه نزد تو هست از علم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علوم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تو سلاح و تابوت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آنچه نزد تست از علامات و معجزات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همه را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 بوص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بعد از خود که حجت کامله منست بر خلق من که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پس او را برپا دار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 که نشانه راه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باشد و تازه کن عهد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او را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>اور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در روز الست از ارواح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گرفته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مرد مؤمن و زن مؤمنه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نبرده ام مگر بعد از کامل کردن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و تمام کردن نعمت خود بدوست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دوستان خود 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دشمنان خود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کمال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پرست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منست و تمام نعمت منست بر خلق من که متابعت کنند و اطاعت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پس امروز کامل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را و تمام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بر شما نعمت خود را 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را بول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 و مؤمنه که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بنده خالص من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من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 بعد از او حجت بالغه من بر</w:t>
      </w:r>
      <w:r w:rsidRPr="00D679E6">
        <w:rPr>
          <w:rFonts w:hint="eastAsia"/>
          <w:rtl/>
        </w:rPr>
        <w:t>خلق</w:t>
      </w:r>
      <w:r w:rsidRPr="00D679E6">
        <w:rPr>
          <w:rtl/>
        </w:rPr>
        <w:t xml:space="preserve"> من مقرونست طاعت او بطاعت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من و مقرونست طاعت هر دو بطاعت من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اطاعت کند مرا اطاعت کرده و هر که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او را مرا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او را نشانه قرار داده 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خلق من هر که او را بامامت بشناس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مؤمنست و هر که امامت او را انکار کند کافر است و هر که در امامت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گرداند مشرکست و هر که مرا ملاقات کند با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داخل بهشت شود و هر که با عداوت او مرا ملاقات کند داخل جهنم شود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بمردم بشناسان و ع</w:t>
      </w:r>
      <w:r w:rsidRPr="00D679E6">
        <w:rPr>
          <w:rFonts w:hint="eastAsia"/>
          <w:rtl/>
        </w:rPr>
        <w:t>هد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="005246F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مرا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تازه گردان که تو را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پس آن جناب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</w:t>
      </w:r>
      <w:r w:rsidRPr="00D679E6">
        <w:rPr>
          <w:rtl/>
        </w:rPr>
        <w:lastRenderedPageBreak/>
        <w:t>منافقان که کفر خود را ظاهر کنند و پراکنده شوند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نسبت بام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سؤال کرد از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خدا او را از شر دشمنان نگاهدارد پس تأخ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اظهار امام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جناب را تا مسجد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باز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آمد و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اما خبر نگاهداشتن از شر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چون در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مکه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بکراع النع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باز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آمد و مبالغه کرد آن جناب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من کنند و سخن مرا در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قبول نکنن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بار کرد بغد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فرسخ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جحفه است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در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پنج</w:t>
      </w:r>
      <w:r w:rsidR="00773A6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ساعت</w:t>
      </w:r>
      <w:r w:rsidRPr="00D679E6">
        <w:rPr>
          <w:rtl/>
        </w:rPr>
        <w:t xml:space="preserve"> از روز گذشته بود با شدت و 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خطاب مقرون بعتاب و ضامن شدن عصمت او از شر منافقان اصحاب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خدا تو را 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773A6F" w:rsidRPr="00773A6F">
        <w:rPr>
          <w:rStyle w:val="libAlaemChar"/>
          <w:rFonts w:hint="cs"/>
          <w:rtl/>
        </w:rPr>
        <w:t>(</w:t>
      </w:r>
      <w:r w:rsidRPr="00773A6F">
        <w:rPr>
          <w:rStyle w:val="libAieChar"/>
          <w:rFonts w:hint="cs"/>
          <w:rtl/>
        </w:rPr>
        <w:t>ی</w:t>
      </w:r>
      <w:r w:rsidRPr="00773A6F">
        <w:rPr>
          <w:rStyle w:val="libAieChar"/>
          <w:rFonts w:hint="eastAsia"/>
          <w:rtl/>
        </w:rPr>
        <w:t>ا</w:t>
      </w:r>
      <w:r w:rsidRPr="00773A6F">
        <w:rPr>
          <w:rStyle w:val="libAieChar"/>
          <w:rtl/>
        </w:rPr>
        <w:t xml:space="preserve"> أَ</w:t>
      </w:r>
      <w:r w:rsidRPr="00773A6F">
        <w:rPr>
          <w:rStyle w:val="libAieChar"/>
          <w:rFonts w:hint="cs"/>
          <w:rtl/>
        </w:rPr>
        <w:t>یُّ</w:t>
      </w:r>
      <w:r w:rsidRPr="00773A6F">
        <w:rPr>
          <w:rStyle w:val="libAieChar"/>
          <w:rFonts w:hint="eastAsia"/>
          <w:rtl/>
        </w:rPr>
        <w:t>هَا</w:t>
      </w:r>
      <w:r w:rsidRPr="00773A6F">
        <w:rPr>
          <w:rStyle w:val="libAieChar"/>
          <w:rtl/>
        </w:rPr>
        <w:t xml:space="preserve"> الرَّسُولُ بَلِّغْ ما أُنْزِلَ إِلَ</w:t>
      </w:r>
      <w:r w:rsidRPr="00773A6F">
        <w:rPr>
          <w:rStyle w:val="libAieChar"/>
          <w:rFonts w:hint="cs"/>
          <w:rtl/>
        </w:rPr>
        <w:t>یْ</w:t>
      </w:r>
      <w:r w:rsidRPr="00773A6F">
        <w:rPr>
          <w:rStyle w:val="libAieChar"/>
          <w:rFonts w:hint="eastAsia"/>
          <w:rtl/>
        </w:rPr>
        <w:t>کَ</w:t>
      </w:r>
      <w:r w:rsidRPr="00773A6F">
        <w:rPr>
          <w:rStyle w:val="libAieChar"/>
          <w:rtl/>
        </w:rPr>
        <w:t xml:space="preserve"> مِنْ رَبِّکَ</w:t>
      </w:r>
      <w:r w:rsidRPr="00D679E6">
        <w:rPr>
          <w:rtl/>
        </w:rPr>
        <w:t xml:space="preserve"> </w:t>
      </w:r>
      <w:r w:rsidR="00773A6F" w:rsidRPr="00773A6F">
        <w:rPr>
          <w:rStyle w:val="libAlaemChar"/>
          <w:rFonts w:hint="cs"/>
          <w:rtl/>
        </w:rPr>
        <w:t>)</w:t>
      </w:r>
      <w:r w:rsidRPr="00D679E6">
        <w:rPr>
          <w:rtl/>
        </w:rPr>
        <w:t>(ف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>)</w:t>
      </w:r>
      <w:r w:rsidR="00773A6F" w:rsidRPr="00773A6F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773A6F">
        <w:rPr>
          <w:rStyle w:val="libAieChar"/>
          <w:rtl/>
        </w:rPr>
        <w:t>وَ إِنْ لَمْ تَفْعَلْ فَما بَلَّغْتَ رِس</w:t>
      </w:r>
      <w:r w:rsidRPr="00773A6F">
        <w:rPr>
          <w:rStyle w:val="libAieChar"/>
          <w:rFonts w:hint="eastAsia"/>
          <w:rtl/>
        </w:rPr>
        <w:t>الَتَهُ</w:t>
      </w:r>
      <w:r w:rsidRPr="00773A6F">
        <w:rPr>
          <w:rStyle w:val="libAieChar"/>
          <w:rtl/>
        </w:rPr>
        <w:t xml:space="preserve"> وَ اللَّهُ </w:t>
      </w:r>
      <w:r w:rsidRPr="00773A6F">
        <w:rPr>
          <w:rStyle w:val="libAieChar"/>
          <w:rFonts w:hint="cs"/>
          <w:rtl/>
        </w:rPr>
        <w:t>یَ</w:t>
      </w:r>
      <w:r w:rsidRPr="00773A6F">
        <w:rPr>
          <w:rStyle w:val="libAieChar"/>
          <w:rFonts w:hint="eastAsia"/>
          <w:rtl/>
        </w:rPr>
        <w:t>عْصِمُکَ</w:t>
      </w:r>
      <w:r w:rsidRPr="00773A6F">
        <w:rPr>
          <w:rStyle w:val="libAieChar"/>
          <w:rtl/>
        </w:rPr>
        <w:t xml:space="preserve"> مِنَ النَّاسِ</w:t>
      </w:r>
      <w:r w:rsidRPr="00D679E6">
        <w:rPr>
          <w:rtl/>
        </w:rPr>
        <w:t xml:space="preserve"> </w:t>
      </w:r>
      <w:r w:rsidR="00773A6F" w:rsidRPr="00773A6F">
        <w:rPr>
          <w:rStyle w:val="libAlaemChar"/>
          <w:rFonts w:hint="cs"/>
          <w:rtl/>
        </w:rPr>
        <w:t>)</w:t>
      </w:r>
      <w:r w:rsidRPr="00D679E6">
        <w:rPr>
          <w:rtl/>
        </w:rPr>
        <w:t>و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خاصه و عامه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بوده است و در آن وقت اول قافله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به جحفه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پس 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قافله را بر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عقب قافله را نگاهداشتند و بجانب راست راه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 و بر سر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آمد و خطبه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مذکور است خواند پس مردم هجوم آوردند بر رسول خدا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ابو بکر و عمر و عثمان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بود تا سه روز متوال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اکثر مخالفان اجرا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و خطبه را ذکر کرده اند و متعصبان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چون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که انکار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بالکل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با چند کلمه از خطبه که باعتقاد باطل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در امامت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نقل کرده اند و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در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دات</w:t>
      </w:r>
      <w:r w:rsidRPr="00D679E6">
        <w:rPr>
          <w:rtl/>
        </w:rPr>
        <w:t xml:space="preserve"> در آن نازل </w:t>
      </w:r>
      <w:r w:rsidRPr="00D679E6">
        <w:rPr>
          <w:rFonts w:hint="eastAsia"/>
          <w:rtl/>
        </w:rPr>
        <w:t>شده</w:t>
      </w:r>
      <w:r w:rsidRPr="00D679E6">
        <w:rPr>
          <w:rtl/>
        </w:rPr>
        <w:t xml:space="preserve"> باشد و مردم را 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فرود </w:t>
      </w:r>
      <w:r w:rsidRPr="00D679E6">
        <w:rPr>
          <w:rtl/>
        </w:rPr>
        <w:lastRenderedPageBreak/>
        <w:t>آورند اکتفا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سه کلمه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اکنون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آنچه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کتب معتبره مشهوره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773A6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مذکور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همه را ندارد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حنان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که گفت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خطبه خواند بر سر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را خ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مکه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پس حمد و 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موعظه کرد و خدا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ما آورد پس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مگر بشر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رسول پروردگار من و مرا بخواند و من او را اجابت کنم و بروم بعالم قدس و من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بزرگ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ول</w:t>
      </w:r>
      <w:r w:rsidRPr="00D679E6">
        <w:rPr>
          <w:rtl/>
        </w:rPr>
        <w:t xml:space="preserve"> آنها کتاب خدا</w:t>
      </w:r>
      <w:r w:rsidR="00773A6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که در آن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نور هست پس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کتاب خدا را و متمسک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t>آن پس ترغ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نمود در باب کتاب خدا پس گفت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خدا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آورم و دو 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فرمود پس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زنان او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گفت زنان او از اهل خانه او هستند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بعد از آن جناب تصدق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حرام است مانند آل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آل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آل جعفر و آل عباس گفت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صدقه حرام است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جامع الاصول گفته است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که کتاب خدا</w:t>
      </w:r>
      <w:r w:rsidR="00773A6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آن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نور هست که هر که چنگ زند در آن و عمل کند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t>آن بر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هر که از آن تجاوز کند گمراهست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گفته است که من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بزرگ گذاشته ام کتاب خدا که آن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tl/>
        </w:rPr>
        <w:t xml:space="preserve"> خداست هر که متابعت آن کند بر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تست</w:t>
      </w:r>
      <w:r w:rsidRPr="00D679E6">
        <w:rPr>
          <w:rtl/>
        </w:rPr>
        <w:t xml:space="preserve"> و هر که ترک کند آن را بر ضلا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گفتند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زنان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نه بخدا قسم زن چند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شوهر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باشد و طلاقش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بخانه پدرش و قومش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عصبه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حرامست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صدقه.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773A6F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سابقا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مخصوص آل عبا است و آنچه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گفته است و اعتبار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متضمن مطلب ما هست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ثلثه البته خارجند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 جناب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آن زمان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نکرد و همه اتفاق بر خلافت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حضرت داشتند و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باشد قائلان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t>آن منقرض شده اند و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t>اتفاق مذهب حق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باشد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773A6F" w:rsidRPr="00773A6F">
        <w:rPr>
          <w:rStyle w:val="libAlaemChar"/>
          <w:rFonts w:hint="cs"/>
          <w:rtl/>
        </w:rPr>
        <w:t>(</w:t>
      </w:r>
      <w:r w:rsidRPr="00773A6F">
        <w:rPr>
          <w:rStyle w:val="libAieChar"/>
          <w:rtl/>
        </w:rPr>
        <w:t>وَ اعْتَصِمُوا بِحَبْلِ اللَّهِ جَمِ</w:t>
      </w:r>
      <w:r w:rsidRPr="00773A6F">
        <w:rPr>
          <w:rStyle w:val="libAieChar"/>
          <w:rFonts w:hint="cs"/>
          <w:rtl/>
        </w:rPr>
        <w:t>ی</w:t>
      </w:r>
      <w:r w:rsidRPr="00773A6F">
        <w:rPr>
          <w:rStyle w:val="libAieChar"/>
          <w:rFonts w:hint="eastAsia"/>
          <w:rtl/>
        </w:rPr>
        <w:t>عاً</w:t>
      </w:r>
      <w:r w:rsidRPr="00773A6F">
        <w:rPr>
          <w:rStyle w:val="libAieChar"/>
          <w:rtl/>
        </w:rPr>
        <w:t xml:space="preserve"> وَ لا تَفَرَّقُوا</w:t>
      </w:r>
      <w:r w:rsidR="00773A6F" w:rsidRPr="00773A6F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ثقل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امر سنگ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بزرگ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منند اگر اخذ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بآنها گمراه نشو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من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بزرگتر است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کتاب خداست و آن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="00773A6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آسمان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عترت من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منند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حوض کوثر بنزد من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در آخرش ذکر کرده اند که نظر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چگونه خلافت من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و سجستان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عبد اللَّه بن احمد بن حنبل در مسند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براء بن غارب که گفت با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سفر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در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فرود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ندا کردند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773A6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مردم</w:t>
      </w:r>
      <w:r w:rsidRPr="00D679E6">
        <w:rPr>
          <w:rtl/>
        </w:rPr>
        <w:t xml:space="preserve"> الصلاه جامعه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درخت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جناب روفتند پس نماز ظهر را ادا کرد پس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و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ب</w:t>
      </w:r>
      <w:r w:rsidR="00773A6F">
        <w:rPr>
          <w:rFonts w:hint="cs"/>
          <w:rtl/>
        </w:rPr>
        <w:t xml:space="preserve">ه </w:t>
      </w:r>
      <w:r w:rsidRPr="00D679E6">
        <w:rPr>
          <w:rtl/>
        </w:rPr>
        <w:lastRenderedPageBreak/>
        <w:t>مؤمنان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بهر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نفس او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و گفت هر که من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اوست پس گفت خداوندا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با هر که با او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با هر که با او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پس عمر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گوارا باد تو را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ابو طالب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 و مؤمنه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فرود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را 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پس نماز کرد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2C6AB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و جامه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درخت انداختند که آفتاب اذ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آن حضرت نرساند پس فرمود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هر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 او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اللهم وال من والاه و عاد من عاداه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مسند ابن حنبل و کتا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أبو الفضل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مردم را جمع کرد در رحبه کوفه و سوگند 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بخدا که هر که در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که در حق من چه گفت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هزار نفر از صحابه در آن مجمع </w:t>
      </w:r>
      <w:r w:rsidRPr="00D679E6">
        <w:rPr>
          <w:rFonts w:hint="eastAsia"/>
          <w:rtl/>
        </w:rPr>
        <w:t>شهادت</w:t>
      </w:r>
      <w:r w:rsidRPr="00D679E6">
        <w:rPr>
          <w:rtl/>
        </w:rPr>
        <w:t xml:space="preserve"> بر مضمون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تا عاد من عاداه دادند و در مسند از 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جماعت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متفرق شدند مردم و دور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حضرت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کردند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>-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امر کرد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جمع کند چون جمع شدند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داد بر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مکروه من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تخلف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من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آنکه گمان کردم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شجره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دشمن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مانند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 و </w:t>
      </w:r>
      <w:r w:rsidRPr="00D679E6">
        <w:rPr>
          <w:rtl/>
        </w:rPr>
        <w:lastRenderedPageBreak/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خدا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نسبت بمنزله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نسبت بخدا دارم و خدا از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چنانچه من از او راض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او بر قرب من</w:t>
      </w:r>
      <w:r w:rsidR="002C6AB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محبت من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دستها را بلند کرد و گفت هر که من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اوست اللهم وال من والاه و عاد من عاداه پس مردم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تضرع کردند و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ما از تو دور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مبادا در خاطر تو گران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پناه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بخدا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غضب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 حضرت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ابن عبد البر در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گفته که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جابر و براء بن غارب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همه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در مشکاه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براء بن غارب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سابقا گذشت پس</w:t>
      </w:r>
      <w:r w:rsidR="002C6AB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است بعد از آن عمر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ملاقات کرد و گفت گوارا باد بتو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منزلت صبح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شام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 و مؤمنه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کتاب ما نزل من القرآن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اعمش از عط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نازل شد بر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شأن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2C6AB6">
        <w:rPr>
          <w:rStyle w:val="libAlaemChar"/>
          <w:rFonts w:hint="cs"/>
          <w:rtl/>
        </w:rPr>
        <w:t>(</w:t>
      </w:r>
      <w:r w:rsidRPr="002C6AB6">
        <w:rPr>
          <w:rStyle w:val="libAieChar"/>
          <w:rFonts w:hint="cs"/>
          <w:rtl/>
        </w:rPr>
        <w:t>ی</w:t>
      </w:r>
      <w:r w:rsidRPr="002C6AB6">
        <w:rPr>
          <w:rStyle w:val="libAieChar"/>
          <w:rFonts w:hint="eastAsia"/>
          <w:rtl/>
        </w:rPr>
        <w:t>ا</w:t>
      </w:r>
      <w:r w:rsidRPr="002C6AB6">
        <w:rPr>
          <w:rStyle w:val="libAieChar"/>
          <w:rtl/>
        </w:rPr>
        <w:t xml:space="preserve"> أَ</w:t>
      </w:r>
      <w:r w:rsidRPr="002C6AB6">
        <w:rPr>
          <w:rStyle w:val="libAieChar"/>
          <w:rFonts w:hint="cs"/>
          <w:rtl/>
        </w:rPr>
        <w:t>یُّ</w:t>
      </w:r>
      <w:r w:rsidRPr="002C6AB6">
        <w:rPr>
          <w:rStyle w:val="libAieChar"/>
          <w:rFonts w:hint="eastAsia"/>
          <w:rtl/>
        </w:rPr>
        <w:t>هَا</w:t>
      </w:r>
      <w:r w:rsidRPr="002C6AB6">
        <w:rPr>
          <w:rStyle w:val="libAieChar"/>
          <w:rtl/>
        </w:rPr>
        <w:t xml:space="preserve"> الرَّسُولُ بَلِّغْ ما أُنْزِلَ إِلَ</w:t>
      </w:r>
      <w:r w:rsidRPr="002C6AB6">
        <w:rPr>
          <w:rStyle w:val="libAieChar"/>
          <w:rFonts w:hint="cs"/>
          <w:rtl/>
        </w:rPr>
        <w:t>یْ</w:t>
      </w:r>
      <w:r w:rsidRPr="002C6AB6">
        <w:rPr>
          <w:rStyle w:val="libAieChar"/>
          <w:rFonts w:hint="eastAsia"/>
          <w:rtl/>
        </w:rPr>
        <w:t>کَ</w:t>
      </w:r>
      <w:r w:rsidR="002C6AB6" w:rsidRPr="002C6AB6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اسباب نزول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أبو بکر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مرزبان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2C6AB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مناقب خوارزم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عبد الرحمن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پدرش که گفت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علم را در روز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ب</w:t>
      </w:r>
      <w:r w:rsidR="002C6AB6">
        <w:rPr>
          <w:rFonts w:hint="cs"/>
          <w:rtl/>
        </w:rPr>
        <w:t xml:space="preserve">هئ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داد و بر دست او خدا فتح را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را بازداشت و اعلام کرد مردم را که او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 و مؤمنه است و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گفت من از توام و تو از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گفت تو بر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قرآن جنگ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چنانچه من بر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قرآن جنگ کردم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که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صلحم با هر که با تو صلح است و جنگم با هر که با تو جنگ است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که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</w:t>
      </w:r>
      <w:r w:rsidRPr="00D679E6">
        <w:rPr>
          <w:rFonts w:hint="eastAsia"/>
          <w:rtl/>
        </w:rPr>
        <w:t>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آنچه مشتبه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بعد از من و گفت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عروه الوثق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هر مؤمن و مؤمنه 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مرد مؤمن و زن مؤمنه بعد از من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در شأن او نازل شده است </w:t>
      </w:r>
      <w:r w:rsidR="002C6AB6" w:rsidRPr="002C6AB6">
        <w:rPr>
          <w:rStyle w:val="libAlaemChar"/>
          <w:rFonts w:hint="cs"/>
          <w:rtl/>
        </w:rPr>
        <w:t>(</w:t>
      </w:r>
      <w:r w:rsidRPr="002C6AB6">
        <w:rPr>
          <w:rStyle w:val="libAieChar"/>
          <w:rtl/>
        </w:rPr>
        <w:t>وَ أَذانٌ مِنَ اللَّهِ وَ رَسُولِهِ إِلَ</w:t>
      </w:r>
      <w:r w:rsidRPr="002C6AB6">
        <w:rPr>
          <w:rStyle w:val="libAieChar"/>
          <w:rFonts w:hint="cs"/>
          <w:rtl/>
        </w:rPr>
        <w:t>ی</w:t>
      </w:r>
      <w:r w:rsidRPr="002C6AB6">
        <w:rPr>
          <w:rStyle w:val="libAieChar"/>
          <w:rtl/>
        </w:rPr>
        <w:t xml:space="preserve"> النَّاسِ </w:t>
      </w:r>
      <w:r w:rsidRPr="002C6AB6">
        <w:rPr>
          <w:rStyle w:val="libAieChar"/>
          <w:rFonts w:hint="cs"/>
          <w:rtl/>
        </w:rPr>
        <w:t>یَ</w:t>
      </w:r>
      <w:r w:rsidRPr="002C6AB6">
        <w:rPr>
          <w:rStyle w:val="libAieChar"/>
          <w:rFonts w:hint="eastAsia"/>
          <w:rtl/>
        </w:rPr>
        <w:t>وْمَ</w:t>
      </w:r>
      <w:r w:rsidRPr="002C6AB6">
        <w:rPr>
          <w:rStyle w:val="libAieChar"/>
          <w:rtl/>
        </w:rPr>
        <w:t xml:space="preserve"> الْحَجِّ الْ</w:t>
      </w:r>
      <w:r w:rsidRPr="002C6AB6">
        <w:rPr>
          <w:rStyle w:val="libAieChar"/>
          <w:rFonts w:hint="eastAsia"/>
          <w:rtl/>
        </w:rPr>
        <w:t>أَکْبَرِ</w:t>
      </w:r>
      <w:r w:rsidR="002C6AB6" w:rsidRPr="002C6AB6">
        <w:rPr>
          <w:rStyle w:val="libAlaemChar"/>
          <w:rFonts w:eastAsia="KFGQPC Uthman Taha Naskh" w:hint="cs"/>
          <w:rtl/>
        </w:rPr>
        <w:t>)</w:t>
      </w:r>
      <w:r w:rsidRPr="002C6AB6">
        <w:rPr>
          <w:rStyle w:val="libAlaemChar"/>
          <w:rtl/>
        </w:rPr>
        <w:t xml:space="preserve"> </w:t>
      </w:r>
      <w:r w:rsidRPr="00D679E6">
        <w:rPr>
          <w:rtl/>
        </w:rPr>
        <w:t>و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بر مردم خواند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که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سنت من اخذ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دفع ضرر از ملت من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که من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که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محشور خواهم شد و تو با من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که من نزد حوض کوثر حاضر خواهم بود و تو با من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من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که داخل بهشت</w:t>
      </w:r>
      <w:r w:rsidR="002C6AB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شوم</w:t>
      </w:r>
      <w:r w:rsidRPr="00D679E6">
        <w:rPr>
          <w:rtl/>
        </w:rPr>
        <w:t xml:space="preserve"> و تو با من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بعد از من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فاطمه </w:t>
      </w:r>
      <w:r w:rsidR="002C6AB6" w:rsidRPr="002C6AB6">
        <w:rPr>
          <w:rStyle w:val="libAlaemChar"/>
          <w:rFonts w:eastAsiaTheme="minorHAnsi"/>
          <w:rtl/>
        </w:rPr>
        <w:t>عليها‌السلام</w:t>
      </w:r>
      <w:r w:rsidR="002C6AB6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داخل خواهند شد و گفت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او که خدا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و فضل تو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کنم و کردم و آنچه خدا در شأن تو گفته بود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کردم و فرمود که بتر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بپره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 که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از تو و ظاهر نخواهند کرد مگر بعد از مرگ من لعنت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آنها را خدا و لعنت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آنها را لعنت کنندگان- پس حضرت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- گفتند چرا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گفت خبر داد مرا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اصحاب من بر او ظلم خواهن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مانع حق او خواهند شد و با او جنگ خواهند کرد و فرزندان او را خواهند کشت و ستم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خواهند کرد بعد از او و خبر داد مرا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ظلم از فرزندان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قائم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کلمه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بلند شود و امت بر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اتفاق کنند و</w:t>
      </w:r>
      <w:r w:rsidR="002C6AB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دشمن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کم باشد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نخواهد </w:t>
      </w:r>
      <w:r w:rsidRPr="00D679E6">
        <w:rPr>
          <w:rtl/>
        </w:rPr>
        <w:lastRenderedPageBreak/>
        <w:t>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باشد و مدح کننده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باشد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 شهرها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شده باشد و بندگان خدا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شده باشند و از فرج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شده باشند پس در آن وقت قائم ما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نام او نام منست و از فرزندان فاطمه دختر منست خدا حق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خواهد</w:t>
      </w:r>
      <w:r w:rsidR="002C6AB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2C6AB6">
        <w:rPr>
          <w:rFonts w:hint="cs"/>
          <w:rtl/>
        </w:rPr>
        <w:t xml:space="preserve">ه </w:t>
      </w:r>
      <w:r w:rsidRPr="00D679E6">
        <w:rPr>
          <w:rtl/>
        </w:rPr>
        <w:t>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آتش باطل خاموش خواهد شد و مردم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خواهند کرد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رغبت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ترس پس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حضرت ساکن شد و فرمود بشارت باد شما را بفرج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وعده خدا خلف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قضا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رد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اوست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دانا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فتح خدا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پس گفت خداوندا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اهل منند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گردان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رجس و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پاک گردان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پاک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خداوندا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محافظت کن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و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گردان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مکن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 باش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بر آنچه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</w:t>
      </w:r>
      <w:r w:rsidRPr="00D679E6">
        <w:rPr>
          <w:rFonts w:hint="eastAsia"/>
          <w:rtl/>
        </w:rPr>
        <w:t>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حضرت امام محمد باقر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</w:t>
      </w:r>
      <w:r w:rsidR="002C6AB6" w:rsidRPr="002C6AB6">
        <w:rPr>
          <w:rStyle w:val="libAlaemChar"/>
          <w:rFonts w:hint="cs"/>
          <w:rtl/>
        </w:rPr>
        <w:t>(</w:t>
      </w:r>
      <w:r w:rsidRPr="002C6AB6">
        <w:rPr>
          <w:rStyle w:val="libAieChar"/>
          <w:rFonts w:hint="cs"/>
          <w:rtl/>
        </w:rPr>
        <w:t>ی</w:t>
      </w:r>
      <w:r w:rsidRPr="002C6AB6">
        <w:rPr>
          <w:rStyle w:val="libAieChar"/>
          <w:rFonts w:hint="eastAsia"/>
          <w:rtl/>
        </w:rPr>
        <w:t>ا</w:t>
      </w:r>
      <w:r w:rsidRPr="002C6AB6">
        <w:rPr>
          <w:rStyle w:val="libAieChar"/>
          <w:rtl/>
        </w:rPr>
        <w:t xml:space="preserve"> أَ</w:t>
      </w:r>
      <w:r w:rsidRPr="002C6AB6">
        <w:rPr>
          <w:rStyle w:val="libAieChar"/>
          <w:rFonts w:hint="cs"/>
          <w:rtl/>
        </w:rPr>
        <w:t>یُّ</w:t>
      </w:r>
      <w:r w:rsidRPr="002C6AB6">
        <w:rPr>
          <w:rStyle w:val="libAieChar"/>
          <w:rFonts w:hint="eastAsia"/>
          <w:rtl/>
        </w:rPr>
        <w:t>هَا</w:t>
      </w:r>
      <w:r w:rsidRPr="002C6AB6">
        <w:rPr>
          <w:rStyle w:val="libAieChar"/>
          <w:rtl/>
        </w:rPr>
        <w:t xml:space="preserve"> الرَّسُولُ بَلِّغْ ما أُنْزِلَ إِلَ</w:t>
      </w:r>
      <w:r w:rsidRPr="002C6AB6">
        <w:rPr>
          <w:rStyle w:val="libAieChar"/>
          <w:rFonts w:hint="cs"/>
          <w:rtl/>
        </w:rPr>
        <w:t>یْ</w:t>
      </w:r>
      <w:r w:rsidRPr="002C6AB6">
        <w:rPr>
          <w:rStyle w:val="libAieChar"/>
          <w:rFonts w:hint="eastAsia"/>
          <w:rtl/>
        </w:rPr>
        <w:t>کَ</w:t>
      </w:r>
      <w:r w:rsidRPr="002C6AB6">
        <w:rPr>
          <w:rStyle w:val="libAieChar"/>
          <w:rtl/>
        </w:rPr>
        <w:t xml:space="preserve"> مِنْ رَبِّکَ</w:t>
      </w:r>
      <w:r w:rsidR="002C6AB6" w:rsidRPr="002C6AB6">
        <w:rPr>
          <w:rStyle w:val="libAlaemChar"/>
          <w:rFonts w:eastAsia="KFGQPC Uthman Taha Naskh" w:hint="cs"/>
          <w:rtl/>
        </w:rPr>
        <w:t>)</w:t>
      </w:r>
      <w:r w:rsidRPr="002C6AB6">
        <w:rPr>
          <w:rStyle w:val="libAie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نازل شده است بلغ ما انزل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من ربک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</w:t>
      </w:r>
      <w:r w:rsidRPr="00D679E6">
        <w:rPr>
          <w:rFonts w:hint="eastAsia"/>
          <w:rtl/>
        </w:rPr>
        <w:t>زل</w:t>
      </w:r>
      <w:r w:rsidRPr="00D679E6">
        <w:rPr>
          <w:rtl/>
        </w:rPr>
        <w:t xml:space="preserve"> شد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و گفت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از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 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از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قول خداوند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</w:t>
      </w:r>
      <w:r w:rsidR="00A93D6E" w:rsidRPr="00A93D6E">
        <w:rPr>
          <w:rStyle w:val="libAlaemChar"/>
          <w:rFonts w:hint="cs"/>
          <w:rtl/>
        </w:rPr>
        <w:t>(</w:t>
      </w:r>
      <w:r w:rsidRPr="00A93D6E">
        <w:rPr>
          <w:rStyle w:val="libAieChar"/>
          <w:rtl/>
        </w:rPr>
        <w:t>سَأَلَ سائِلٌ بِعَذابٍ واقِعٍ لِلْکافِر</w:t>
      </w:r>
      <w:r w:rsidRPr="00A93D6E">
        <w:rPr>
          <w:rStyle w:val="libAieChar"/>
          <w:rFonts w:hint="cs"/>
          <w:rtl/>
        </w:rPr>
        <w:t>ی</w:t>
      </w:r>
      <w:r w:rsidRPr="00A93D6E">
        <w:rPr>
          <w:rStyle w:val="libAieChar"/>
          <w:rFonts w:hint="eastAsia"/>
          <w:rtl/>
        </w:rPr>
        <w:t>نَ</w:t>
      </w:r>
      <w:r w:rsidRPr="00A93D6E">
        <w:rPr>
          <w:rStyle w:val="libAieChar"/>
          <w:rtl/>
        </w:rPr>
        <w:t xml:space="preserve"> لَ</w:t>
      </w:r>
      <w:r w:rsidRPr="00A93D6E">
        <w:rPr>
          <w:rStyle w:val="libAieChar"/>
          <w:rFonts w:hint="cs"/>
          <w:rtl/>
        </w:rPr>
        <w:t>یْ</w:t>
      </w:r>
      <w:r w:rsidRPr="00A93D6E">
        <w:rPr>
          <w:rStyle w:val="libAieChar"/>
          <w:rFonts w:hint="eastAsia"/>
          <w:rtl/>
        </w:rPr>
        <w:t>سَ</w:t>
      </w:r>
      <w:r w:rsidRPr="00A93D6E">
        <w:rPr>
          <w:rStyle w:val="libAieChar"/>
          <w:rtl/>
        </w:rPr>
        <w:t xml:space="preserve"> لَهُ دافِعٌ مِنَ اللَّهِ ذِ</w:t>
      </w:r>
      <w:r w:rsidRPr="00A93D6E">
        <w:rPr>
          <w:rStyle w:val="libAieChar"/>
          <w:rFonts w:hint="cs"/>
          <w:rtl/>
        </w:rPr>
        <w:t>ی</w:t>
      </w:r>
      <w:r w:rsidRPr="00A93D6E">
        <w:rPr>
          <w:rStyle w:val="libAieChar"/>
          <w:rtl/>
        </w:rPr>
        <w:t xml:space="preserve"> الْمَعارِجِ </w:t>
      </w:r>
      <w:r w:rsidR="00A93D6E" w:rsidRPr="00A93D6E">
        <w:rPr>
          <w:rStyle w:val="libAlaemChar"/>
          <w:rFonts w:eastAsia="KFGQPC Uthman Taha Naskh"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کرد سؤال کنند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عذاب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واقع است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کافران و آن را دفع کننده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جانب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صاحب معارج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باب چه کس نازل شده است گفت از حضرت امام جعفر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از پدرانش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0074C">
      <w:pPr>
        <w:pStyle w:val="libNormal"/>
        <w:rPr>
          <w:rtl/>
        </w:rPr>
      </w:pP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که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</w:t>
      </w:r>
      <w:r w:rsidR="00A93D6E">
        <w:rPr>
          <w:rFonts w:hint="cs"/>
          <w:rtl/>
        </w:rPr>
        <w:t xml:space="preserve">ه </w:t>
      </w:r>
      <w:r w:rsidRPr="00D679E6">
        <w:rPr>
          <w:rtl/>
        </w:rPr>
        <w:t>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وارد شد ندا کرد مردم را و چون جمع شدند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و گفت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شد و خبر ب</w:t>
      </w:r>
      <w:r w:rsidR="00A93D6E">
        <w:rPr>
          <w:rFonts w:hint="cs"/>
          <w:rtl/>
        </w:rPr>
        <w:t xml:space="preserve">ه </w:t>
      </w:r>
      <w:r w:rsidRPr="00D679E6">
        <w:rPr>
          <w:rtl/>
        </w:rPr>
        <w:t>شهرها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حارث بن نعمان فهر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بنزد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حضرت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صحابه بود و از ناقه خود فرود آم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ناقه را خوابان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بست و بنزد حضرت آمد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امر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را از جانب خدا که شهادت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A93D6E">
        <w:rPr>
          <w:rFonts w:hint="cs"/>
          <w:rtl/>
        </w:rPr>
        <w:t xml:space="preserve">ه </w:t>
      </w:r>
      <w:r w:rsidRPr="00D679E6">
        <w:rPr>
          <w:rtl/>
        </w:rPr>
        <w:t>وحدان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خدا و رسالت تو پس قبول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را از تو و امر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پنج نماز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قبول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امر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روزه ماه رمضان بدار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قبول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امر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حج خانه کعبه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قبول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ب</w:t>
      </w:r>
      <w:r w:rsidR="00A93D6E">
        <w:rPr>
          <w:rFonts w:hint="cs"/>
          <w:rtl/>
        </w:rPr>
        <w:t xml:space="preserve">ه </w:t>
      </w:r>
      <w:r w:rsidRPr="00D679E6">
        <w:rPr>
          <w:rtl/>
        </w:rPr>
        <w:t>آنها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دست پسر عم خود را گرفت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 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و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که من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="00A93D6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اوست</w:t>
      </w:r>
      <w:r w:rsidRPr="00D679E6">
        <w:rPr>
          <w:rtl/>
        </w:rPr>
        <w:t xml:space="preserve"> بگو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جانب تست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جانب خدا حضرت فرمود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بحق آن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بجز او خدا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او بر شما از جانب خداست پس روانه شد حارث رو بر احله خود حارث گفت خداوندا اگر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 است پس 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آسمان بر ما بباران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عذاب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دردآورنده پس هنوز بر احله خود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آسمان بر سرش فرود آمد و از دبرش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و او را کشت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و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که از</w:t>
      </w:r>
      <w:r w:rsidR="00A93D6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در کتاب خود از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اکثر کتب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أبو القاسم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از مجمع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نگشته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</w:t>
      </w:r>
      <w:r w:rsidR="00A93D6E" w:rsidRPr="00A93D6E">
        <w:rPr>
          <w:rStyle w:val="libAlaemChar"/>
          <w:rFonts w:hint="cs"/>
          <w:rtl/>
        </w:rPr>
        <w:t>(</w:t>
      </w:r>
      <w:r w:rsidRPr="00A93D6E">
        <w:rPr>
          <w:rStyle w:val="libAieChar"/>
          <w:rtl/>
        </w:rPr>
        <w:t>الْ</w:t>
      </w:r>
      <w:r w:rsidRPr="00A93D6E">
        <w:rPr>
          <w:rStyle w:val="libAieChar"/>
          <w:rFonts w:hint="cs"/>
          <w:rtl/>
        </w:rPr>
        <w:t>یَ</w:t>
      </w:r>
      <w:r w:rsidRPr="00A93D6E">
        <w:rPr>
          <w:rStyle w:val="libAieChar"/>
          <w:rFonts w:hint="eastAsia"/>
          <w:rtl/>
        </w:rPr>
        <w:t>وْمَ</w:t>
      </w:r>
      <w:r w:rsidRPr="00A93D6E">
        <w:rPr>
          <w:rStyle w:val="libAieChar"/>
          <w:rtl/>
        </w:rPr>
        <w:t xml:space="preserve"> أَکْمَلْتُ لَکُمْ دِ</w:t>
      </w:r>
      <w:r w:rsidRPr="00A93D6E">
        <w:rPr>
          <w:rStyle w:val="libAieChar"/>
          <w:rFonts w:hint="cs"/>
          <w:rtl/>
        </w:rPr>
        <w:t>ی</w:t>
      </w:r>
      <w:r w:rsidRPr="00A93D6E">
        <w:rPr>
          <w:rStyle w:val="libAieChar"/>
          <w:rFonts w:hint="eastAsia"/>
          <w:rtl/>
        </w:rPr>
        <w:t>نَکُمْ</w:t>
      </w:r>
      <w:r w:rsidRPr="00A93D6E">
        <w:rPr>
          <w:rStyle w:val="libAieChar"/>
          <w:rtl/>
        </w:rPr>
        <w:t xml:space="preserve"> </w:t>
      </w:r>
      <w:r w:rsidRPr="00A93D6E">
        <w:rPr>
          <w:rStyle w:val="libAieChar"/>
          <w:rFonts w:hint="eastAsia"/>
          <w:rtl/>
        </w:rPr>
        <w:t>وَ</w:t>
      </w:r>
      <w:r w:rsidRPr="00A93D6E">
        <w:rPr>
          <w:rStyle w:val="libAieChar"/>
          <w:rtl/>
        </w:rPr>
        <w:t xml:space="preserve"> أَتْمَمْتُ عَلَ</w:t>
      </w:r>
      <w:r w:rsidRPr="00A93D6E">
        <w:rPr>
          <w:rStyle w:val="libAieChar"/>
          <w:rFonts w:hint="cs"/>
          <w:rtl/>
        </w:rPr>
        <w:t>یْ</w:t>
      </w:r>
      <w:r w:rsidRPr="00A93D6E">
        <w:rPr>
          <w:rStyle w:val="libAieChar"/>
          <w:rFonts w:hint="eastAsia"/>
          <w:rtl/>
        </w:rPr>
        <w:t>کُمْ</w:t>
      </w:r>
      <w:r w:rsidRPr="00A93D6E">
        <w:rPr>
          <w:rStyle w:val="libAieChar"/>
          <w:rtl/>
        </w:rPr>
        <w:t xml:space="preserve"> نِعْمَتِ</w:t>
      </w:r>
      <w:r w:rsidRPr="00A93D6E">
        <w:rPr>
          <w:rStyle w:val="libAieChar"/>
          <w:rFonts w:hint="cs"/>
          <w:rtl/>
        </w:rPr>
        <w:t>ی</w:t>
      </w:r>
      <w:r w:rsidRPr="00A93D6E">
        <w:rPr>
          <w:rStyle w:val="libAieChar"/>
          <w:rtl/>
        </w:rPr>
        <w:t xml:space="preserve"> وَ رَضِ</w:t>
      </w:r>
      <w:r w:rsidRPr="00A93D6E">
        <w:rPr>
          <w:rStyle w:val="libAieChar"/>
          <w:rFonts w:hint="cs"/>
          <w:rtl/>
        </w:rPr>
        <w:t>ی</w:t>
      </w:r>
      <w:r w:rsidRPr="00A93D6E">
        <w:rPr>
          <w:rStyle w:val="libAieChar"/>
          <w:rFonts w:hint="eastAsia"/>
          <w:rtl/>
        </w:rPr>
        <w:t>تُ</w:t>
      </w:r>
      <w:r w:rsidRPr="00A93D6E">
        <w:rPr>
          <w:rStyle w:val="libAieChar"/>
          <w:rtl/>
        </w:rPr>
        <w:t xml:space="preserve"> لَکُمُ الْإِسْلامَ دِ</w:t>
      </w:r>
      <w:r w:rsidRPr="00A93D6E">
        <w:rPr>
          <w:rStyle w:val="libAieChar"/>
          <w:rFonts w:hint="cs"/>
          <w:rtl/>
        </w:rPr>
        <w:t>ی</w:t>
      </w:r>
      <w:r w:rsidRPr="00A93D6E">
        <w:rPr>
          <w:rStyle w:val="libAieChar"/>
          <w:rFonts w:hint="eastAsia"/>
          <w:rtl/>
        </w:rPr>
        <w:t>ناً</w:t>
      </w:r>
      <w:r w:rsidRPr="00D679E6">
        <w:rPr>
          <w:rtl/>
        </w:rPr>
        <w:t xml:space="preserve"> </w:t>
      </w:r>
      <w:r w:rsidR="00A93D6E" w:rsidRPr="00A93D6E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امروز کامل کردم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تمام </w:t>
      </w:r>
      <w:r w:rsidRPr="00D679E6">
        <w:rPr>
          <w:rtl/>
        </w:rPr>
        <w:lastRenderedPageBreak/>
        <w:t>کردم بر شما نعمت خود را 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شدم 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اسلام را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باشد پس حضرت رسول </w:t>
      </w:r>
      <w:r w:rsidR="00A93D6E" w:rsidRPr="00A93D6E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فرمود که حمد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خدا را بر کامل گر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تمام کردن نعمت 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شدن پروردگار ب</w:t>
      </w:r>
      <w:r w:rsidR="008F5FEC">
        <w:rPr>
          <w:rFonts w:hint="cs"/>
          <w:rtl/>
        </w:rPr>
        <w:t xml:space="preserve">ه </w:t>
      </w:r>
      <w:r w:rsidRPr="00D679E6">
        <w:rPr>
          <w:rtl/>
        </w:rPr>
        <w:t>رسالت من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فرموده اللَّه اکبر اللَّه اکبر بر کامل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نازل شد الْ</w:t>
      </w:r>
      <w:r w:rsidRPr="00D679E6">
        <w:rPr>
          <w:rFonts w:hint="cs"/>
          <w:rtl/>
        </w:rPr>
        <w:t>یَ</w:t>
      </w:r>
      <w:r w:rsidRPr="00D679E6">
        <w:rPr>
          <w:rFonts w:hint="eastAsia"/>
          <w:rtl/>
        </w:rPr>
        <w:t>وْمَ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یَ</w:t>
      </w:r>
      <w:r w:rsidRPr="00D679E6">
        <w:rPr>
          <w:rFonts w:hint="eastAsia"/>
          <w:rtl/>
        </w:rPr>
        <w:t>ئِسَ</w:t>
      </w:r>
      <w:r w:rsidRPr="00D679E6">
        <w:rPr>
          <w:rtl/>
        </w:rPr>
        <w:t xml:space="preserve"> الَّذِ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نَ</w:t>
      </w:r>
      <w:r w:rsidRPr="00D679E6">
        <w:rPr>
          <w:rtl/>
        </w:rPr>
        <w:t xml:space="preserve"> کَفَرُوا مِنْ دِ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نِکُمْ</w:t>
      </w:r>
      <w:r w:rsidRPr="00D679E6">
        <w:rPr>
          <w:rtl/>
        </w:rPr>
        <w:t xml:space="preserve"> فَلا تَخْشَوْهُمْ وَ اخْشَو</w:t>
      </w:r>
      <w:r w:rsidRPr="00D679E6">
        <w:rPr>
          <w:rFonts w:hint="eastAsia"/>
          <w:rtl/>
        </w:rPr>
        <w:t>ْنِ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امروز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شدند کافران از باطل کردن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پس مترس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من- 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تست</w:t>
      </w:r>
      <w:r w:rsidRPr="00D679E6">
        <w:rPr>
          <w:rtl/>
        </w:rPr>
        <w:t xml:space="preserve"> که کافران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شدند و ظالمان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منافقان بطمع افتادند و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از طارق بن شهاب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بعمر گفتند اگر بر ما گروه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الْ</w:t>
      </w:r>
      <w:r w:rsidRPr="00D679E6">
        <w:rPr>
          <w:rFonts w:hint="cs"/>
          <w:rtl/>
        </w:rPr>
        <w:t>یَ</w:t>
      </w:r>
      <w:r w:rsidRPr="00D679E6">
        <w:rPr>
          <w:rFonts w:hint="eastAsia"/>
          <w:rtl/>
        </w:rPr>
        <w:t>وْمَ</w:t>
      </w:r>
      <w:r w:rsidRPr="00D679E6">
        <w:rPr>
          <w:rtl/>
        </w:rPr>
        <w:t xml:space="preserve"> أَکْمَلْتُ لَکُمْ دِ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نَکُمْ</w:t>
      </w:r>
      <w:r w:rsidRPr="00D679E6">
        <w:rPr>
          <w:rtl/>
        </w:rPr>
        <w:t xml:space="preserve">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در چه روز نازل شده است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آن روز را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قرار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در منثور از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ابن عساکر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="0050074C">
        <w:rPr>
          <w:rFonts w:hint="cs"/>
          <w:rtl/>
        </w:rPr>
        <w:t xml:space="preserve"> </w:t>
      </w:r>
      <w:r w:rsidRPr="00D679E6">
        <w:rPr>
          <w:rtl/>
        </w:rPr>
        <w:t xml:space="preserve">که چون حضرت رسول </w:t>
      </w:r>
      <w:r w:rsidR="0050074C" w:rsidRPr="0050074C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نصب کرد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و صدا بلند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آن حضرت نازل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آورد </w:t>
      </w:r>
      <w:r w:rsidR="0050074C" w:rsidRPr="0050074C">
        <w:rPr>
          <w:rStyle w:val="libAlaemChar"/>
          <w:rFonts w:hint="cs"/>
          <w:rtl/>
        </w:rPr>
        <w:t>(</w:t>
      </w:r>
      <w:r w:rsidRPr="0050074C">
        <w:rPr>
          <w:rStyle w:val="libAieChar"/>
          <w:rtl/>
        </w:rPr>
        <w:t>الْ</w:t>
      </w:r>
      <w:r w:rsidRPr="0050074C">
        <w:rPr>
          <w:rStyle w:val="libAieChar"/>
          <w:rFonts w:hint="cs"/>
          <w:rtl/>
        </w:rPr>
        <w:t>یَ</w:t>
      </w:r>
      <w:r w:rsidRPr="0050074C">
        <w:rPr>
          <w:rStyle w:val="libAieChar"/>
          <w:rFonts w:hint="eastAsia"/>
          <w:rtl/>
        </w:rPr>
        <w:t>وْمَ</w:t>
      </w:r>
      <w:r w:rsidRPr="0050074C">
        <w:rPr>
          <w:rStyle w:val="libAieChar"/>
          <w:rtl/>
        </w:rPr>
        <w:t xml:space="preserve"> أَکْمَلْتُ لَکُمْ دِ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نَکُمْ</w:t>
      </w:r>
      <w:r w:rsidRPr="00D679E6">
        <w:rPr>
          <w:rtl/>
        </w:rPr>
        <w:t xml:space="preserve"> </w:t>
      </w:r>
      <w:r w:rsidR="0050074C" w:rsidRPr="0050074C">
        <w:rPr>
          <w:rStyle w:val="libAlaemChar"/>
          <w:rFonts w:hint="cs"/>
          <w:rtl/>
        </w:rPr>
        <w:t>)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خط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ابن عساکر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که چون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شد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جدهم</w:t>
      </w:r>
      <w:r w:rsidRPr="00D679E6">
        <w:rPr>
          <w:rtl/>
        </w:rPr>
        <w:t xml:space="preserve"> ماه 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حجه</w:t>
      </w:r>
      <w:r w:rsidRPr="00D679E6">
        <w:rPr>
          <w:rtl/>
        </w:rPr>
        <w:t xml:space="preserve"> است رسول خدا گفت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بسند او از ابن عباس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50074C" w:rsidRPr="0050074C">
        <w:rPr>
          <w:rStyle w:val="libAlaemChar"/>
          <w:rFonts w:hint="cs"/>
          <w:rtl/>
        </w:rPr>
        <w:t>(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ا</w:t>
      </w:r>
      <w:r w:rsidRPr="0050074C">
        <w:rPr>
          <w:rStyle w:val="libAieChar"/>
          <w:rtl/>
        </w:rPr>
        <w:t xml:space="preserve"> أَ</w:t>
      </w:r>
      <w:r w:rsidRPr="0050074C">
        <w:rPr>
          <w:rStyle w:val="libAieChar"/>
          <w:rFonts w:hint="cs"/>
          <w:rtl/>
        </w:rPr>
        <w:t>یُّ</w:t>
      </w:r>
      <w:r w:rsidRPr="0050074C">
        <w:rPr>
          <w:rStyle w:val="libAieChar"/>
          <w:rFonts w:hint="eastAsia"/>
          <w:rtl/>
        </w:rPr>
        <w:t>هَا</w:t>
      </w:r>
      <w:r w:rsidRPr="0050074C">
        <w:rPr>
          <w:rStyle w:val="libAieChar"/>
          <w:rtl/>
        </w:rPr>
        <w:t xml:space="preserve"> الرَّسُولُ بَلِّغْ ما أُنْزِلَ إِلَ</w:t>
      </w:r>
      <w:r w:rsidRPr="0050074C">
        <w:rPr>
          <w:rStyle w:val="libAieChar"/>
          <w:rFonts w:hint="cs"/>
          <w:rtl/>
        </w:rPr>
        <w:t>یْ</w:t>
      </w:r>
      <w:r w:rsidRPr="0050074C">
        <w:rPr>
          <w:rStyle w:val="libAieChar"/>
          <w:rFonts w:hint="eastAsia"/>
          <w:rtl/>
        </w:rPr>
        <w:t>کَ</w:t>
      </w:r>
      <w:r w:rsidRPr="0050074C">
        <w:rPr>
          <w:rStyle w:val="libAieChar"/>
          <w:rtl/>
        </w:rPr>
        <w:t xml:space="preserve"> مِنْ رَبِّکَ</w:t>
      </w:r>
      <w:r w:rsidR="0050074C" w:rsidRPr="0050074C">
        <w:rPr>
          <w:rStyle w:val="libAlaemChar"/>
          <w:rFonts w:eastAsia="KFGQPC Uthman Taha Naskh" w:hint="cs"/>
          <w:rtl/>
        </w:rPr>
        <w:t>)</w:t>
      </w:r>
      <w:r w:rsidRPr="0050074C">
        <w:rPr>
          <w:rStyle w:val="libAie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نازل شد بر رسول خدا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در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50074C" w:rsidRPr="0050074C">
        <w:rPr>
          <w:rStyle w:val="libAlaemChar"/>
          <w:rFonts w:hint="cs"/>
          <w:rtl/>
        </w:rPr>
        <w:t>(</w:t>
      </w:r>
      <w:r w:rsidRPr="0050074C">
        <w:rPr>
          <w:rStyle w:val="libAieChar"/>
          <w:rtl/>
        </w:rPr>
        <w:t>وَ إِنْ لَمْ تَفْعَلْ فَما بَلَّغْتَ رِسالَتَهُ</w:t>
      </w:r>
      <w:r w:rsidR="0050074C" w:rsidRPr="0050074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کتمان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باسناد او از</w:t>
      </w:r>
      <w:r w:rsidR="005007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مسعود که گفت در عهد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الرسول بلغ ما انزل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من ربک ان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ان تفعل فما بلغت رسالته و اللَّه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عصمک</w:t>
      </w:r>
      <w:r w:rsidRPr="00D679E6">
        <w:rPr>
          <w:rtl/>
        </w:rPr>
        <w:t xml:space="preserve"> من الناس تا آخر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ابن حجر در کتاب فتح البار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شرح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همه ذکر کرده اند و ابن عقده حافظ در کتاب جدائ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حسن نقل کرده است و صاحب جمره که از کتب مشهوره لغت است گفته است خم اسم موضع</w:t>
      </w:r>
      <w:r w:rsidRPr="00D679E6">
        <w:rPr>
          <w:rFonts w:hint="cs"/>
          <w:rtl/>
        </w:rPr>
        <w:t>ی</w:t>
      </w:r>
      <w:r w:rsidR="005007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که در آن موضع نص کرد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اکثر ارباب مناقب نقل کرده اند که ابن عقده در کتاب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صد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صد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 نفر از صحابه و محمد بن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هفتاد و پ</w:t>
      </w:r>
      <w:r w:rsidRPr="00D679E6">
        <w:rPr>
          <w:rFonts w:hint="eastAsia"/>
          <w:rtl/>
        </w:rPr>
        <w:t>نج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حسان بن ثابت که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 xml:space="preserve">امر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قصه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گفته متواتر است 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کتب مذکور است 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فرمود عجب دارم از آنچه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هر کس حق خود را بدو گواه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ده هزار گواه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حاضر بودند که همه در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نص بر آن حضرت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که فرمود و حق خود را نتوانست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سمان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بصورت مرد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بنزد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آمد و گفت چه ب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کم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متابعت تو کند در آنچه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پسر عمت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</w:t>
      </w:r>
      <w:r w:rsidR="0050074C" w:rsidRPr="0050074C">
        <w:rPr>
          <w:rStyle w:val="libAlaemChar"/>
          <w:rFonts w:hint="cs"/>
          <w:rtl/>
        </w:rPr>
        <w:t>(</w:t>
      </w:r>
      <w:r w:rsidRPr="0050074C">
        <w:rPr>
          <w:rStyle w:val="libAieChar"/>
          <w:rtl/>
        </w:rPr>
        <w:t>وَ لَقَدْ صَدَّقَ عَلَ</w:t>
      </w:r>
      <w:r w:rsidRPr="0050074C">
        <w:rPr>
          <w:rStyle w:val="libAieChar"/>
          <w:rFonts w:hint="cs"/>
          <w:rtl/>
        </w:rPr>
        <w:t>یْ</w:t>
      </w:r>
      <w:r w:rsidRPr="0050074C">
        <w:rPr>
          <w:rStyle w:val="libAieChar"/>
          <w:rFonts w:hint="eastAsia"/>
          <w:rtl/>
        </w:rPr>
        <w:t>هِمْ</w:t>
      </w:r>
      <w:r w:rsidRPr="0050074C">
        <w:rPr>
          <w:rStyle w:val="libAieChar"/>
          <w:rtl/>
        </w:rPr>
        <w:t xml:space="preserve"> إِبْلِ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سُ</w:t>
      </w:r>
      <w:r w:rsidRPr="0050074C">
        <w:rPr>
          <w:rStyle w:val="libAieChar"/>
          <w:rtl/>
        </w:rPr>
        <w:t xml:space="preserve"> ظَنَّهُ فَاتَّبَعُوهُ إِلَّا فَرِ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قاً</w:t>
      </w:r>
      <w:r w:rsidRPr="0050074C">
        <w:rPr>
          <w:rStyle w:val="libAieChar"/>
          <w:rtl/>
        </w:rPr>
        <w:t xml:space="preserve"> مِنَ الْمُؤْمِنِ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نَ</w:t>
      </w:r>
      <w:r w:rsidRPr="00D679E6">
        <w:rPr>
          <w:rtl/>
        </w:rPr>
        <w:t xml:space="preserve"> </w:t>
      </w:r>
      <w:r w:rsidR="0050074C" w:rsidRPr="0050074C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راست کرد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بر مردم گمان خود را پس متابعت کردند او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مگر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مؤمنان پس جمع شدند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منافقان که عهد آن حضرت را شکسته و گفتند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روز</w:t>
      </w:r>
      <w:r w:rsidRPr="00D679E6">
        <w:rPr>
          <w:rtl/>
        </w:rPr>
        <w:t xml:space="preserve"> محمد در مسجد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گفت آنچه گفت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گفت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0074C">
      <w:pPr>
        <w:pStyle w:val="libNormal"/>
        <w:rPr>
          <w:rtl/>
        </w:rPr>
      </w:pPr>
      <w:r w:rsidRPr="00D679E6">
        <w:rPr>
          <w:rFonts w:hint="eastAsia"/>
          <w:rtl/>
        </w:rPr>
        <w:t>هر</w:t>
      </w:r>
      <w:r w:rsidRPr="00D679E6">
        <w:rPr>
          <w:rtl/>
        </w:rPr>
        <w:t xml:space="preserve"> چه گفت و اگر بمد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برگردد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خواهد کرد و مصلحت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50074C">
        <w:rPr>
          <w:rFonts w:hint="cs"/>
          <w:rtl/>
        </w:rPr>
        <w:t>ا</w:t>
      </w:r>
      <w:r w:rsidRPr="00D679E6">
        <w:rPr>
          <w:rtl/>
        </w:rPr>
        <w:t>ست</w:t>
      </w:r>
      <w:r w:rsidR="0050074C">
        <w:rPr>
          <w:rFonts w:hint="cs"/>
          <w:rtl/>
        </w:rPr>
        <w:t xml:space="preserve"> </w:t>
      </w:r>
      <w:r w:rsidRPr="00D679E6">
        <w:rPr>
          <w:rtl/>
        </w:rPr>
        <w:t>که او را هلاک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داخل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شود چون شب شد چهارده نفر از منافقان در عقبه در کم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حضرت نشستند که او را هلاک کنند و آن عقبه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جحفه و ابواء پس هفت نفر از جانب راست عقبه و هفت نفر از جانب چپ نشستند که چون حضرت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آنجا رسد ناقه را رم دهند چون شام شد و حضرت نماز کرد بار کرد و اصحاب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رفتند و حضرت بر ناقه تندرو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بود و چون بعقبه بالا رفت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ندا کرد آن حضرت را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در کم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 نشسته ا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تو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خبر هلاک کنند پس حضرت بعقب نگاه کرد و گفت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در عقب هست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منم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بمن فرمود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من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گفت</w:t>
      </w:r>
      <w:r w:rsidR="005007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پنهان</w:t>
      </w:r>
      <w:r w:rsidRPr="00D679E6">
        <w:rPr>
          <w:rtl/>
        </w:rPr>
        <w:t xml:space="preserve"> کن چون بنزد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ندا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چون ندا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رفتند و داخل قافله شدند و حضرت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شتران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شناخت که شتران کدام جماعت است چون از عقبه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 فرمود که چه جهت دارد که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کعبه هم سوگند شده اند که اگر محمد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کشته شود نگذارند که امر خلافت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برسد پس بعد از آن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نسبت بمن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بخدمت آن حضرت آمدند و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اراده نکرده اند پس حقتعال</w:t>
      </w:r>
      <w:r w:rsidRPr="00D679E6">
        <w:rPr>
          <w:rFonts w:hint="cs"/>
          <w:rtl/>
        </w:rPr>
        <w:t>ی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0074C">
      <w:pPr>
        <w:pStyle w:val="libNormal"/>
        <w:rPr>
          <w:rtl/>
        </w:rPr>
      </w:pP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فرستاد </w:t>
      </w:r>
      <w:r w:rsidR="0050074C" w:rsidRPr="0050074C">
        <w:rPr>
          <w:rStyle w:val="libAlaemChar"/>
          <w:rFonts w:hint="cs"/>
          <w:rtl/>
        </w:rPr>
        <w:t>(</w:t>
      </w:r>
      <w:r w:rsidRPr="0050074C">
        <w:rPr>
          <w:rStyle w:val="libAieChar"/>
          <w:rFonts w:hint="cs"/>
          <w:rtl/>
        </w:rPr>
        <w:t>یَ</w:t>
      </w:r>
      <w:r w:rsidRPr="0050074C">
        <w:rPr>
          <w:rStyle w:val="libAieChar"/>
          <w:rFonts w:hint="eastAsia"/>
          <w:rtl/>
        </w:rPr>
        <w:t>حْلِفُونَ</w:t>
      </w:r>
      <w:r w:rsidRPr="0050074C">
        <w:rPr>
          <w:rStyle w:val="libAieChar"/>
          <w:rtl/>
        </w:rPr>
        <w:t xml:space="preserve"> بِاللَّهِ ما قالُوا وَ لَقَدْ قالُوا کَلِمَهَ الْکُفْرِ وَ کَفَرُوا بَعْدَ إِسْلامِهِمْ وَ هَمُّوا بِما لَمْ </w:t>
      </w:r>
      <w:r w:rsidRPr="0050074C">
        <w:rPr>
          <w:rStyle w:val="libAieChar"/>
          <w:rFonts w:hint="cs"/>
          <w:rtl/>
        </w:rPr>
        <w:t>یَ</w:t>
      </w:r>
      <w:r w:rsidRPr="0050074C">
        <w:rPr>
          <w:rStyle w:val="libAieChar"/>
          <w:rFonts w:hint="eastAsia"/>
          <w:rtl/>
        </w:rPr>
        <w:t>نالُوا</w:t>
      </w:r>
      <w:r w:rsidRPr="0050074C">
        <w:rPr>
          <w:rStyle w:val="libAieChar"/>
          <w:rtl/>
        </w:rPr>
        <w:t xml:space="preserve"> وَ ما نَقَمُوا إِلَّا أَنْ أَغْناهُمُ اللَّهُ وَ رَسُولُهُ مِنْ فَضْلِهِ فَإِنْ </w:t>
      </w:r>
      <w:r w:rsidRPr="0050074C">
        <w:rPr>
          <w:rStyle w:val="libAieChar"/>
          <w:rFonts w:hint="cs"/>
          <w:rtl/>
        </w:rPr>
        <w:t>یَ</w:t>
      </w:r>
      <w:r w:rsidRPr="0050074C">
        <w:rPr>
          <w:rStyle w:val="libAieChar"/>
          <w:rFonts w:hint="eastAsia"/>
          <w:rtl/>
        </w:rPr>
        <w:t>تُوبُوا</w:t>
      </w:r>
      <w:r w:rsidRPr="0050074C">
        <w:rPr>
          <w:rStyle w:val="libAieChar"/>
          <w:rtl/>
        </w:rPr>
        <w:t xml:space="preserve"> </w:t>
      </w:r>
      <w:r w:rsidRPr="0050074C">
        <w:rPr>
          <w:rStyle w:val="libAieChar"/>
          <w:rFonts w:hint="cs"/>
          <w:rtl/>
        </w:rPr>
        <w:t>یَ</w:t>
      </w:r>
      <w:r w:rsidRPr="0050074C">
        <w:rPr>
          <w:rStyle w:val="libAieChar"/>
          <w:rFonts w:hint="eastAsia"/>
          <w:rtl/>
        </w:rPr>
        <w:t>کُ</w:t>
      </w:r>
      <w:r w:rsidRPr="0050074C">
        <w:rPr>
          <w:rStyle w:val="libAieChar"/>
          <w:rtl/>
        </w:rPr>
        <w:t xml:space="preserve"> خَ</w:t>
      </w:r>
      <w:r w:rsidRPr="0050074C">
        <w:rPr>
          <w:rStyle w:val="libAieChar"/>
          <w:rFonts w:hint="cs"/>
          <w:rtl/>
        </w:rPr>
        <w:t>یْ</w:t>
      </w:r>
      <w:r w:rsidRPr="0050074C">
        <w:rPr>
          <w:rStyle w:val="libAieChar"/>
          <w:rFonts w:hint="eastAsia"/>
          <w:rtl/>
        </w:rPr>
        <w:t>راً</w:t>
      </w:r>
      <w:r w:rsidRPr="0050074C">
        <w:rPr>
          <w:rStyle w:val="libAieChar"/>
          <w:rtl/>
        </w:rPr>
        <w:t xml:space="preserve"> لَهُم</w:t>
      </w:r>
      <w:r w:rsidRPr="0050074C">
        <w:rPr>
          <w:rStyle w:val="libAieChar"/>
          <w:rFonts w:hint="eastAsia"/>
          <w:rtl/>
        </w:rPr>
        <w:t>ْ</w:t>
      </w:r>
      <w:r w:rsidRPr="0050074C">
        <w:rPr>
          <w:rStyle w:val="libAieChar"/>
          <w:rtl/>
        </w:rPr>
        <w:t xml:space="preserve"> وَ إِنْ </w:t>
      </w:r>
      <w:r w:rsidRPr="0050074C">
        <w:rPr>
          <w:rStyle w:val="libAieChar"/>
          <w:rFonts w:hint="cs"/>
          <w:rtl/>
        </w:rPr>
        <w:t>یَ</w:t>
      </w:r>
      <w:r w:rsidRPr="0050074C">
        <w:rPr>
          <w:rStyle w:val="libAieChar"/>
          <w:rFonts w:hint="eastAsia"/>
          <w:rtl/>
        </w:rPr>
        <w:t>تَوَلَّوْا</w:t>
      </w:r>
      <w:r w:rsidRPr="0050074C">
        <w:rPr>
          <w:rStyle w:val="libAieChar"/>
          <w:rtl/>
        </w:rPr>
        <w:t xml:space="preserve"> </w:t>
      </w:r>
      <w:r w:rsidRPr="0050074C">
        <w:rPr>
          <w:rStyle w:val="libAieChar"/>
          <w:rFonts w:hint="cs"/>
          <w:rtl/>
        </w:rPr>
        <w:t>یُ</w:t>
      </w:r>
      <w:r w:rsidRPr="0050074C">
        <w:rPr>
          <w:rStyle w:val="libAieChar"/>
          <w:rFonts w:hint="eastAsia"/>
          <w:rtl/>
        </w:rPr>
        <w:t>عَذِّبْهُمُ</w:t>
      </w:r>
      <w:r w:rsidRPr="0050074C">
        <w:rPr>
          <w:rStyle w:val="libAieChar"/>
          <w:rtl/>
        </w:rPr>
        <w:t xml:space="preserve"> اللَّهُ عَذاباً أَلِ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ماً</w:t>
      </w:r>
      <w:r w:rsidRPr="0050074C">
        <w:rPr>
          <w:rStyle w:val="libAieChar"/>
          <w:rtl/>
        </w:rPr>
        <w:t xml:space="preserve"> فِ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tl/>
        </w:rPr>
        <w:t xml:space="preserve"> الدُّنْ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ا</w:t>
      </w:r>
      <w:r w:rsidRPr="0050074C">
        <w:rPr>
          <w:rStyle w:val="libAieChar"/>
          <w:rtl/>
        </w:rPr>
        <w:t xml:space="preserve"> وَ الْآخِرَهِ وَ ما </w:t>
      </w:r>
      <w:r w:rsidRPr="0050074C">
        <w:rPr>
          <w:rStyle w:val="libAieChar"/>
          <w:rtl/>
        </w:rPr>
        <w:lastRenderedPageBreak/>
        <w:t>لَهُمْ فِ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tl/>
        </w:rPr>
        <w:t xml:space="preserve"> الْأَرْضِ مِنْ وَلِ</w:t>
      </w:r>
      <w:r w:rsidRPr="0050074C">
        <w:rPr>
          <w:rStyle w:val="libAieChar"/>
          <w:rFonts w:hint="cs"/>
          <w:rtl/>
        </w:rPr>
        <w:t>یٍّ</w:t>
      </w:r>
      <w:r w:rsidRPr="0050074C">
        <w:rPr>
          <w:rStyle w:val="libAieChar"/>
          <w:rtl/>
        </w:rPr>
        <w:t xml:space="preserve"> وَ لا نَصِ</w:t>
      </w:r>
      <w:r w:rsidRPr="0050074C">
        <w:rPr>
          <w:rStyle w:val="libAieChar"/>
          <w:rFonts w:hint="cs"/>
          <w:rtl/>
        </w:rPr>
        <w:t>ی</w:t>
      </w:r>
      <w:r w:rsidRPr="0050074C">
        <w:rPr>
          <w:rStyle w:val="libAieChar"/>
          <w:rFonts w:hint="eastAsia"/>
          <w:rtl/>
        </w:rPr>
        <w:t>رٍ</w:t>
      </w:r>
      <w:r w:rsidR="0050074C" w:rsidRPr="0050074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بخدا که نگفته اند آنچه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نسبت دادند و البته گفتند کلمه کفر را و کافر شدند بعد از اظها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اسلام خود و قصد کردند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آن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مجاهد از مفسران عامه گفته اند که مراد آنست که قصد کردند که شتر آن حضرت را رم دهند و حضرت را هلاک کنند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نتوانستند کرد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را مگر آنکه غن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خدا و رسول او از فضل خود پس اگر توبه کنند بهتر خواهد بود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اگر پشت بگردانند بر حق عذاب خواهد کرد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عذاب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دردآورنده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و نخواهد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مذکور است که آن عقبه مسم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به هرش و حضرت مرا و عمار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امر کرد که مهار ناقه را بکشم و عمار را امر کرد که ناقه را از عقب براند چون بسر گردنگاه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چهارده نفر منافق دبه ها را پر از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tl/>
        </w:rPr>
        <w:t xml:space="preserve"> کرده بودند از عقب ناقه آمده بودند و دبه ها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ناقه انداختند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که رم کند حضرت صدا زد باو که ساکن</w:t>
      </w:r>
      <w:r w:rsidR="005007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</w:t>
      </w:r>
      <w:r w:rsidRPr="00D679E6">
        <w:rPr>
          <w:rtl/>
        </w:rPr>
        <w:t xml:space="preserve"> بر تو باک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خدا ناقه را بسخن در آورد بزبان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ظاهرکننده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عرض کرد بخدا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که حرکت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دست را از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و پا را از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 تا تو بر پشت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ناقه رم نکرد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آمدند که ناقه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ندازند</w:t>
      </w:r>
      <w:r w:rsidRPr="00D679E6">
        <w:rPr>
          <w:rtl/>
        </w:rPr>
        <w:t xml:space="preserve"> پس من و عمار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رو ب</w:t>
      </w:r>
      <w:r w:rsidR="0050074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شب تار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شدند از آنچه اراده کرده بودند پس برق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ساطع شد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همه را شناخت و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نه نفر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بودند أبو بکر و عمر و عثمان و طلحه و عبد الرحمن بن عوف و سعد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جراح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عمرو بن</w:t>
      </w:r>
      <w:r w:rsidR="005007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عاص</w:t>
      </w:r>
      <w:r w:rsidRPr="00D679E6">
        <w:rPr>
          <w:rtl/>
        </w:rPr>
        <w:t xml:space="preserve"> و پنج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بن شعبه و اوس بن حدثان و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ابو طلحه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مؤلف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اگر چه فوا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دارد اما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مناسب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</w:t>
      </w:r>
      <w:r w:rsidRPr="00D679E6">
        <w:rPr>
          <w:rFonts w:hint="eastAsia"/>
          <w:rtl/>
        </w:rPr>
        <w:t>صف</w:t>
      </w:r>
      <w:r w:rsidRPr="00D679E6">
        <w:rPr>
          <w:rtl/>
        </w:rPr>
        <w:t xml:space="preserve">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ابن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احوال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من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در آن جمع کرده بود و جلد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کتاب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در آن طرق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جمع کرده است و از ابو المعال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 است که او تعجب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در بغداد در دکا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صحاف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در</w:t>
      </w:r>
      <w:r w:rsidR="005007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جمع کرده بودند و بر پشتش نوشته بودند که جلد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هشتم از طرق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جلد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نهم است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اقرار بتواتر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نموده اند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ما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فرقه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فرق اسلام را ند</w:t>
      </w:r>
      <w:r w:rsidRPr="00D679E6">
        <w:rPr>
          <w:rFonts w:hint="cs"/>
          <w:rtl/>
        </w:rPr>
        <w:t>ی</w:t>
      </w:r>
      <w:r w:rsidRPr="00D679E6">
        <w:rPr>
          <w:rtl/>
        </w:rPr>
        <w:t>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انکار اصل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کرده باشد بلکه اختلاف در دلالت بر خلافت کرده اند.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73DF6">
      <w:pPr>
        <w:pStyle w:val="libNormal"/>
        <w:rPr>
          <w:rtl/>
        </w:rPr>
      </w:pP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اکنون بعون اللَّه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اثبات دلالت بر امامت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بدو امر (اول) آنکه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بامر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بتصرف که مطاع باشد در هر چه امر کند آمده است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مراد است (اول) آنکه ما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الفاظ را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اطلاق اکابر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نظم و نثر خود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کرده اند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در لغت مدار بر سخن او است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="00D73DF6" w:rsidRPr="00D73DF6">
        <w:rPr>
          <w:rStyle w:val="libAlaemChar"/>
          <w:rFonts w:hint="cs"/>
          <w:rtl/>
        </w:rPr>
        <w:t>(</w:t>
      </w:r>
      <w:r w:rsidRPr="00D73DF6">
        <w:rPr>
          <w:rStyle w:val="libAieChar"/>
          <w:rtl/>
        </w:rPr>
        <w:t>مَأْواکُمُ النَّارُ هِ</w:t>
      </w:r>
      <w:r w:rsidRPr="00D73DF6">
        <w:rPr>
          <w:rStyle w:val="libAieChar"/>
          <w:rFonts w:hint="cs"/>
          <w:rtl/>
        </w:rPr>
        <w:t>یَ</w:t>
      </w:r>
      <w:r w:rsidRPr="00D73DF6">
        <w:rPr>
          <w:rStyle w:val="libAieChar"/>
          <w:rtl/>
        </w:rPr>
        <w:t xml:space="preserve"> مَوْلاکُمْ</w:t>
      </w:r>
      <w:r w:rsidRPr="00D73DF6">
        <w:rPr>
          <w:rStyle w:val="libAlaemChar"/>
          <w:rtl/>
        </w:rPr>
        <w:t xml:space="preserve"> </w:t>
      </w:r>
      <w:r w:rsidR="00D73DF6" w:rsidRPr="00D73DF6">
        <w:rPr>
          <w:rStyle w:val="libAlaemChar"/>
          <w:rFonts w:hint="cs"/>
          <w:rtl/>
        </w:rPr>
        <w:t>)</w:t>
      </w:r>
      <w:r w:rsidRPr="00D679E6">
        <w:rPr>
          <w:rtl/>
        </w:rPr>
        <w:t>گفته است که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 xml:space="preserve"> آن است که آتش جهنم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بشما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مفسران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گفته اند و اتفاق کرده اند مفسران در قول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D73DF6" w:rsidRPr="00D73DF6">
        <w:rPr>
          <w:rStyle w:val="libAlaemChar"/>
          <w:rFonts w:hint="cs"/>
          <w:rtl/>
        </w:rPr>
        <w:t>(</w:t>
      </w:r>
      <w:r w:rsidRPr="00D73DF6">
        <w:rPr>
          <w:rStyle w:val="libAieChar"/>
          <w:rtl/>
        </w:rPr>
        <w:t>وَ لِکُلٍّ جَعَلْنا مَوالِ</w:t>
      </w:r>
      <w:r w:rsidRPr="00D73DF6">
        <w:rPr>
          <w:rStyle w:val="libAieChar"/>
          <w:rFonts w:hint="cs"/>
          <w:rtl/>
        </w:rPr>
        <w:t>یَ</w:t>
      </w:r>
      <w:r w:rsidRPr="00D73DF6">
        <w:rPr>
          <w:rStyle w:val="libAieChar"/>
          <w:rtl/>
        </w:rPr>
        <w:t xml:space="preserve"> مِمَّا تَرَکَ الْوالِدانِ وَ الْأَقْرَبُونَ</w:t>
      </w:r>
      <w:r w:rsidRPr="00D679E6">
        <w:rPr>
          <w:rtl/>
        </w:rPr>
        <w:t xml:space="preserve"> </w:t>
      </w:r>
      <w:r w:rsidR="00D73DF6" w:rsidRPr="00D73DF6">
        <w:rPr>
          <w:rStyle w:val="libAlaemChar"/>
          <w:rFonts w:hint="cs"/>
          <w:rtl/>
        </w:rPr>
        <w:t>)</w:t>
      </w:r>
      <w:r w:rsidR="00D73DF6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t>مراد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احقند </w:t>
      </w:r>
      <w:r w:rsidRPr="00D679E6">
        <w:rPr>
          <w:rtl/>
        </w:rPr>
        <w:lastRenderedPageBreak/>
        <w:t>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و قراء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اهل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کرده اند بآنکه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اکابر بلغا</w:t>
      </w:r>
      <w:r w:rsidRPr="00D679E6">
        <w:rPr>
          <w:rFonts w:hint="eastAsia"/>
          <w:rtl/>
        </w:rPr>
        <w:t>ء</w:t>
      </w:r>
      <w:r w:rsidRPr="00D679E6">
        <w:rPr>
          <w:rtl/>
        </w:rPr>
        <w:t xml:space="preserve"> و شعراء در اشعار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استعمال کرده اند و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کلام است و ابو القاسم انبار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هشت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و از جمله</w:t>
      </w:r>
      <w:r w:rsidR="00D73DF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آنها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ء است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گفته است که اسم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مکرر واقع شده است و آن اسم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بر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اطلاق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بر رب و مالک و منعم و آزادکننده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دوست و تابع و پسر عم و هم سوگند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او بسته باشند و بنده و آزاد شده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انعام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شده باشد و هر که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آن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امر است و از جمله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من کنت مولاه فعل</w:t>
      </w:r>
      <w:r w:rsidRPr="00D679E6">
        <w:rPr>
          <w:rFonts w:hint="cs"/>
          <w:rtl/>
        </w:rPr>
        <w:t>ی</w:t>
      </w:r>
      <w:r w:rsidR="00D73DF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مولاه</w:t>
      </w:r>
      <w:r w:rsidRPr="00D679E6">
        <w:rPr>
          <w:rtl/>
        </w:rPr>
        <w:t xml:space="preserve"> بر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از جمله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هر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نکاح کند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نکاح او باطل است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وارد شده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اوست و صاحب کشاف گفته است 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D73DF6" w:rsidRPr="00D73DF6">
        <w:rPr>
          <w:rStyle w:val="libAlaemChar"/>
          <w:rFonts w:hint="cs"/>
          <w:rtl/>
        </w:rPr>
        <w:t>(</w:t>
      </w:r>
      <w:r w:rsidRPr="00D73DF6">
        <w:rPr>
          <w:rStyle w:val="libAieChar"/>
          <w:rtl/>
        </w:rPr>
        <w:t>أَنْتَ مَوْلانا</w:t>
      </w:r>
      <w:r w:rsidR="00D73DF6" w:rsidRPr="00D73DF6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آقا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 بندگان توا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امور 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(و اما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که مراد از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کل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بتصرف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امت است بچند وجه اثبات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آنکه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آزاد شده و هم سوگند معلوم است که مراد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در آن حضرت نبود اول ظاهر است و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آن حضرت هرگز هم سوگند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که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او عزت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معلوم است که مراد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نفسه باطلست مانند آز</w:t>
      </w:r>
      <w:r w:rsidRPr="00D679E6">
        <w:rPr>
          <w:rFonts w:hint="eastAsia"/>
          <w:rtl/>
        </w:rPr>
        <w:t>ادکننده</w:t>
      </w:r>
      <w:r w:rsidRPr="00D679E6">
        <w:rPr>
          <w:rtl/>
        </w:rPr>
        <w:t xml:space="preserve"> و مالک و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داماد و پشت سر و</w:t>
      </w:r>
      <w:r w:rsidR="00D73DF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رو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معلوم است که مراد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مانند پسر عم و قسم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آنست که بدل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مراد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مانند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محبت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عتق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بر همه </w:t>
      </w:r>
      <w:r w:rsidRPr="00D679E6">
        <w:rPr>
          <w:rtl/>
        </w:rPr>
        <w:lastRenderedPageBreak/>
        <w:t>کس معلومست وجوب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نصرت مؤمنان و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ناطق است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آن پ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واضح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نداشت که مردم را 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اهتمام جمع کند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اگر مراد 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عتق بود تعلق آن به پسر عم امر معلوم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در اسلام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اهتمام نداشت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گفتن عمر اصبحت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کل مؤمن و مؤمنه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احتم</w:t>
      </w:r>
      <w:r w:rsidRPr="00D679E6">
        <w:rPr>
          <w:rFonts w:hint="eastAsia"/>
          <w:rtl/>
        </w:rPr>
        <w:t>الست</w:t>
      </w:r>
      <w:r w:rsidRPr="00D679E6">
        <w:rPr>
          <w:rtl/>
        </w:rPr>
        <w:t xml:space="preserve"> پس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مراد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امور امت و امر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ذکر کرده است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چند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بخاطر قاصر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(اول) آنکه اکثر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مانند قوشج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احتمال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داده اند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اضطرار آنست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مراد ناصر و محب باشد و بر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موقوف نبود بر جمع کردن مردم 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راه فرود آمدن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احکام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ضرورتر بود که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اهتمام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نفرمودند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بمردم گفتن ضرور نبود بلکه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 هر که من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دوست بدار هر که من او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داشتم</w:t>
      </w:r>
      <w:r w:rsidRPr="00D679E6">
        <w:rPr>
          <w:rtl/>
        </w:rPr>
        <w:t xml:space="preserve"> و</w:t>
      </w:r>
      <w:r w:rsidR="00D73DF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خبر دادن مردم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معتد به نبود مگر آنکه مراد بآن نوع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محبت و نصرت باشد که امرا را نسبت برعا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مراد جلب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نسبت بآن حضرت و واجب بودن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چون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مواطن و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بجهه ا</w:t>
      </w:r>
      <w:r w:rsidRPr="00D679E6">
        <w:rPr>
          <w:rFonts w:hint="cs"/>
          <w:rtl/>
        </w:rPr>
        <w:t>ی</w:t>
      </w:r>
      <w:r w:rsidRPr="00D679E6">
        <w:rPr>
          <w:rtl/>
        </w:rPr>
        <w:t>مان پس باز مدعا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ثابت است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محب و ناصر مراد باشد بقرا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="00D73DF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باشد علم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که مقصود اصل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و خلافت است چنانچه اگر فرض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پادشاهان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وفاتش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لشکر خود را جمع کند و دست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که اقرب اقارب و مخصوص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باشد </w:t>
      </w:r>
      <w:r w:rsidRPr="00D679E6">
        <w:rPr>
          <w:rtl/>
        </w:rPr>
        <w:lastRenderedPageBreak/>
        <w:t>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او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که من دوست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 بودم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دو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اوست بعد از آن دعا کند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 را و لعنت کند خاذل او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نسبت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گمان ندارم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شک کند در آنکه مراد خلافت او است و تطم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مردم در نصرت و محبت و ترغ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اطاعت او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هرگاه پادشاه نافذ الحکم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مرد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هر که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فلان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اوست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چه ظاهر است که از پادشاه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کس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آن مرد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اگر اعانت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اعانت جماعت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بحسب عرف و عادت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شخص که حضرت رسول</w:t>
      </w:r>
      <w:r w:rsidR="00D73DF6">
        <w:rPr>
          <w:rFonts w:hint="cs"/>
          <w:rtl/>
        </w:rPr>
        <w:t xml:space="preserve"> </w:t>
      </w:r>
      <w:r w:rsidR="00435A52" w:rsidRPr="00435A52">
        <w:rPr>
          <w:rStyle w:val="libAlaemChar"/>
          <w:rFonts w:hint="eastAsia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در حق او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مرتبه اش بحسب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بمرتبه آن حضرت باشد و اقلا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نفاذ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و در محبت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گفت پس بر هر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عبارت دلالت بر امامت دارد.</w:t>
      </w:r>
      <w:r w:rsidR="00D73DF6" w:rsidRPr="00D679E6">
        <w:rPr>
          <w:rtl/>
        </w:rPr>
        <w:t xml:space="preserve"> </w:t>
      </w:r>
    </w:p>
    <w:p w:rsidR="00D679E6" w:rsidRPr="00D679E6" w:rsidRDefault="00D679E6" w:rsidP="00FD7D9B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وجوه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دلالت بر آنکه مراد ب</w:t>
      </w:r>
      <w:r w:rsidR="00D73DF6">
        <w:rPr>
          <w:rFonts w:hint="cs"/>
          <w:rtl/>
        </w:rPr>
        <w:t xml:space="preserve">ه </w:t>
      </w:r>
      <w:r w:rsidRPr="00D679E6">
        <w:rPr>
          <w:rtl/>
        </w:rPr>
        <w:t>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بتصرف و امام است آنست که در اکثر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گذشته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بر آنکه مراد امامتست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اول کلام فرمود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بشما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بعد از آن فرمود پس هر که من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اوست پس هر که </w:t>
      </w:r>
      <w:r w:rsidRPr="00D679E6">
        <w:rPr>
          <w:rFonts w:hint="eastAsia"/>
          <w:rtl/>
        </w:rPr>
        <w:t>عارف</w:t>
      </w:r>
      <w:r w:rsidRPr="00D679E6">
        <w:rPr>
          <w:rtl/>
        </w:rPr>
        <w:t xml:space="preserve"> باسال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کلام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آن سؤال اول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واضحه است بر آنکه مراد بمول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گذشته است و چون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کلام سابق مق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احوال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افاده عموم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اهل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گفته اند که حذف مطلق افاده عموم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 خصوص و</w:t>
      </w:r>
      <w:r w:rsidRPr="00D679E6">
        <w:rPr>
          <w:rFonts w:hint="eastAsia"/>
          <w:rtl/>
        </w:rPr>
        <w:t>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باشد و الا الغاز در کلام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خصوصا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من انفسکم مذکور شده و آدم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هست که هر تصرف مشروع در نفس خود بکند و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امر مشروع که خواهد </w:t>
      </w:r>
      <w:r w:rsidRPr="00D679E6">
        <w:rPr>
          <w:rtl/>
        </w:rPr>
        <w:lastRenderedPageBreak/>
        <w:t>بشود پس هرگاه او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نفس باشد پس رسد او را که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خواهد نسبت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و ه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مصلحت داند در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بعمل آورد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باو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و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معلوم است که آنچه حضرت اول از</w:t>
      </w:r>
      <w:r w:rsidR="00FD7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سؤال نمود و طلب اقرار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فرمود آن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اثبات فرموده است که </w:t>
      </w:r>
      <w:r w:rsidR="00FD7D9B" w:rsidRPr="00FD7D9B">
        <w:rPr>
          <w:rStyle w:val="libAlaemChar"/>
          <w:rFonts w:hint="cs"/>
          <w:rtl/>
        </w:rPr>
        <w:t>(</w:t>
      </w:r>
      <w:r w:rsidRPr="00FD7D9B">
        <w:rPr>
          <w:rStyle w:val="libAieChar"/>
          <w:rtl/>
        </w:rPr>
        <w:t>النَّبِ</w:t>
      </w:r>
      <w:r w:rsidRPr="00FD7D9B">
        <w:rPr>
          <w:rStyle w:val="libAieChar"/>
          <w:rFonts w:hint="cs"/>
          <w:rtl/>
        </w:rPr>
        <w:t>یُّ</w:t>
      </w:r>
      <w:r w:rsidRPr="00FD7D9B">
        <w:rPr>
          <w:rStyle w:val="libAieChar"/>
          <w:rtl/>
        </w:rPr>
        <w:t xml:space="preserve"> أَوْل</w:t>
      </w:r>
      <w:r w:rsidRPr="00FD7D9B">
        <w:rPr>
          <w:rStyle w:val="libAieChar"/>
          <w:rFonts w:hint="cs"/>
          <w:rtl/>
        </w:rPr>
        <w:t>ی</w:t>
      </w:r>
      <w:r w:rsidRPr="00FD7D9B">
        <w:rPr>
          <w:rStyle w:val="libAieChar"/>
          <w:rtl/>
        </w:rPr>
        <w:t xml:space="preserve"> بِالْمُؤْمِنِ</w:t>
      </w:r>
      <w:r w:rsidRPr="00FD7D9B">
        <w:rPr>
          <w:rStyle w:val="libAieChar"/>
          <w:rFonts w:hint="cs"/>
          <w:rtl/>
        </w:rPr>
        <w:t>ی</w:t>
      </w:r>
      <w:r w:rsidRPr="00FD7D9B">
        <w:rPr>
          <w:rStyle w:val="libAieChar"/>
          <w:rFonts w:hint="eastAsia"/>
          <w:rtl/>
        </w:rPr>
        <w:t>نَ</w:t>
      </w:r>
      <w:r w:rsidRPr="00FD7D9B">
        <w:rPr>
          <w:rStyle w:val="libAieChar"/>
          <w:rtl/>
        </w:rPr>
        <w:t xml:space="preserve"> مِنْ أَنْفُسِهِمْ</w:t>
      </w:r>
      <w:r w:rsidRPr="00D679E6">
        <w:rPr>
          <w:rtl/>
        </w:rPr>
        <w:t xml:space="preserve"> </w:t>
      </w:r>
      <w:r w:rsidR="00FD7D9B" w:rsidRPr="00FD7D9B">
        <w:rPr>
          <w:rStyle w:val="libAlaemChar"/>
          <w:rFonts w:hint="cs"/>
          <w:rtl/>
        </w:rPr>
        <w:t>)</w:t>
      </w:r>
      <w:r w:rsidRPr="00D679E6">
        <w:rPr>
          <w:rtl/>
        </w:rPr>
        <w:t>و مفسران اجماع کرده اند بر آنکه مراد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آنست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چنانچه زمخشر</w:t>
      </w:r>
      <w:r w:rsidRPr="00D679E6">
        <w:rPr>
          <w:rFonts w:hint="cs"/>
          <w:rtl/>
        </w:rPr>
        <w:t>ی</w:t>
      </w:r>
      <w:r w:rsidR="00FD7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کشاف گفته است که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بمؤمنان در هر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نفس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لهذا مطلق فرمود و مق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 پس واجب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آن حضرت احب باشد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حکم او نافذتر باشد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حکم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حق او لازمتر باشد بر ا</w:t>
      </w:r>
      <w:r w:rsidRPr="00D679E6">
        <w:rPr>
          <w:rFonts w:hint="cs"/>
          <w:rtl/>
        </w:rPr>
        <w:t>ی</w:t>
      </w:r>
      <w:r w:rsidRPr="00D679E6">
        <w:rPr>
          <w:rtl/>
        </w:rPr>
        <w:t>شان از حق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شفقت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آن حضرت مقدم باشد بر شفقت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نفسها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آنکه جان خود را بذل کنند نزد او و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گردانند هرگاه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 دهد جان خود را 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گردانند در جنگها و آنکه متابعت نکنند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نفسها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دعوت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از آن و متابعت کنند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بآن بخواند و ترک کنند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آن منع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مفسران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اند پس از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کلام معلوم است که مراد اثبات آن اولو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تست</w:t>
      </w:r>
      <w:r w:rsidRPr="00D679E6">
        <w:rPr>
          <w:rtl/>
        </w:rPr>
        <w:t xml:space="preserve">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داشت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آنچه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متعصبان عامه مثل ملا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قوشج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گفته اند که اللهم وال من والاه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ستکه مراد از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ناصر است باطل است بلکه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(وجه</w:t>
      </w:r>
      <w:r w:rsidR="00FD7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tl/>
        </w:rPr>
        <w:t>) آنکه چون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اثبات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عامه و امامت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تمش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محتاج بود بعساکر و اعوان ناصر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رخواه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و اثبات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موجب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جان</w:t>
      </w:r>
      <w:r w:rsidRPr="00D679E6">
        <w:rPr>
          <w:rtl/>
        </w:rPr>
        <w:t xml:space="preserve"> حسد و عداوت بود که مظنه ترک نصرت و اعانت است خصوصا با وجود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از ک</w:t>
      </w:r>
      <w:r w:rsidRPr="00D679E6">
        <w:rPr>
          <w:rFonts w:hint="cs"/>
          <w:rtl/>
        </w:rPr>
        <w:t>ی</w:t>
      </w:r>
      <w:r w:rsidRPr="00D679E6">
        <w:rPr>
          <w:rtl/>
        </w:rPr>
        <w:t>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که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منافقان حاضر بود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نمود بدعا کردن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اعوان و لعن کردن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شأن او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معلوم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دعاها مخصوص امر او اصحاب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تست</w:t>
      </w:r>
      <w:r w:rsidRPr="00D679E6">
        <w:rPr>
          <w:rtl/>
        </w:rPr>
        <w:t xml:space="preserve"> و مناسب آحاد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دعا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عصمت که لازم امامتست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او صادر شود واجب خواهد بود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علم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آنکه منعش کند و ترک موالاه بلکه اظهار معادات او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دعائ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حضرت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بدون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آن شخص هرگز بر 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که مستحق ترک موالاه و نصرت گردد وجه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اگر مراد بمول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چنانچه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مقصود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طلب موالات و متابعت و نصرت خواهد بود از قوم و اگر مراد ناصر و محب باشد چنانچه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مقصود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خواهد بود که آن حضرت ن</w:t>
      </w:r>
      <w:r w:rsidRPr="00D679E6">
        <w:rPr>
          <w:rFonts w:hint="eastAsia"/>
          <w:rtl/>
        </w:rPr>
        <w:t>اصر</w:t>
      </w:r>
      <w:r w:rsidRPr="00D679E6">
        <w:rPr>
          <w:rtl/>
        </w:rPr>
        <w:t xml:space="preserve"> و محب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پس دعا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موالات و نصرت او کند باول انسب خواهد بود از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چنانکه بر متأمل ظاهر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D7D9B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چهارم آنست که از اخبار عامه و خاصه ظاهر شد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="00FD7D9B" w:rsidRPr="00FD7D9B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FD7D9B">
        <w:rPr>
          <w:rStyle w:val="libAieChar"/>
          <w:rtl/>
        </w:rPr>
        <w:t>الْ</w:t>
      </w:r>
      <w:r w:rsidRPr="00FD7D9B">
        <w:rPr>
          <w:rStyle w:val="libAieChar"/>
          <w:rFonts w:hint="cs"/>
          <w:rtl/>
        </w:rPr>
        <w:t>یَ</w:t>
      </w:r>
      <w:r w:rsidRPr="00FD7D9B">
        <w:rPr>
          <w:rStyle w:val="libAieChar"/>
          <w:rFonts w:hint="eastAsia"/>
          <w:rtl/>
        </w:rPr>
        <w:t>وْمَ</w:t>
      </w:r>
      <w:r w:rsidRPr="00FD7D9B">
        <w:rPr>
          <w:rStyle w:val="libAieChar"/>
          <w:rtl/>
        </w:rPr>
        <w:t xml:space="preserve"> أَکْمَلْتُ لَکُمْ دِ</w:t>
      </w:r>
      <w:r w:rsidRPr="00FD7D9B">
        <w:rPr>
          <w:rStyle w:val="libAieChar"/>
          <w:rFonts w:hint="cs"/>
          <w:rtl/>
        </w:rPr>
        <w:t>ی</w:t>
      </w:r>
      <w:r w:rsidRPr="00FD7D9B">
        <w:rPr>
          <w:rStyle w:val="libAieChar"/>
          <w:rFonts w:hint="eastAsia"/>
          <w:rtl/>
        </w:rPr>
        <w:t>نَکُمْ</w:t>
      </w:r>
      <w:r w:rsidR="00FD7D9B" w:rsidRPr="00FD7D9B">
        <w:rPr>
          <w:rStyle w:val="libAlaemChar"/>
          <w:rFonts w:hint="cs"/>
          <w:rtl/>
        </w:rPr>
        <w:t>)</w:t>
      </w:r>
    </w:p>
    <w:p w:rsidR="00D679E6" w:rsidRPr="00D679E6" w:rsidRDefault="00FD7D9B" w:rsidP="00FD7D9B">
      <w:pPr>
        <w:pStyle w:val="libNormal"/>
        <w:rPr>
          <w:rtl/>
        </w:rPr>
      </w:pPr>
      <w:r>
        <w:rPr>
          <w:rtl/>
        </w:rPr>
        <w:br w:type="page"/>
      </w:r>
      <w:r w:rsidR="00D679E6" w:rsidRPr="00D679E6">
        <w:rPr>
          <w:rFonts w:hint="eastAsia"/>
          <w:rtl/>
        </w:rPr>
        <w:lastRenderedPageBreak/>
        <w:t>دو</w:t>
      </w:r>
      <w:r w:rsidR="00D679E6" w:rsidRPr="00D679E6">
        <w:rPr>
          <w:rtl/>
        </w:rPr>
        <w:t xml:space="preserve"> روز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غد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نازل شد و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وط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از اکابر متأخر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مخالف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است در کتاب اتقان از ابو سع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خدر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ابو هر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ره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در روز 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غد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نازل شد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دل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لست</w:t>
      </w:r>
      <w:r w:rsidR="00D679E6" w:rsidRPr="00D679E6">
        <w:rPr>
          <w:rtl/>
        </w:rPr>
        <w:t xml:space="preserve"> بر آنکه مراد بمول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است که بامامت کبر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گردد</w:t>
      </w:r>
      <w:r w:rsidR="00D679E6" w:rsidRPr="00D679E6">
        <w:rPr>
          <w:rtl/>
        </w:rPr>
        <w:t xml:space="preserve">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امر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سبب کمال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تمام شدن نعمت بر مسلم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باشد بلکه اعظم متمم آنها باشد آن امامتست که بآن تمام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نظام دن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باعتقاد به آن قبول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اعمال مسلم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D7D9B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پنجم آنست که در اخبار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عامه و خاصه وارد شده است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FD7D9B" w:rsidRPr="00FD7D9B">
        <w:rPr>
          <w:rStyle w:val="libAlaemChar"/>
          <w:rFonts w:hint="cs"/>
          <w:rtl/>
        </w:rPr>
        <w:t>(</w:t>
      </w:r>
      <w:r w:rsidRPr="00FD7D9B">
        <w:rPr>
          <w:rStyle w:val="libAieChar"/>
          <w:rFonts w:hint="cs"/>
          <w:rtl/>
        </w:rPr>
        <w:t>ی</w:t>
      </w:r>
      <w:r w:rsidRPr="00FD7D9B">
        <w:rPr>
          <w:rStyle w:val="libAieChar"/>
          <w:rFonts w:hint="eastAsia"/>
          <w:rtl/>
        </w:rPr>
        <w:t>ا</w:t>
      </w:r>
      <w:r w:rsidRPr="00FD7D9B">
        <w:rPr>
          <w:rStyle w:val="libAieChar"/>
          <w:rtl/>
        </w:rPr>
        <w:t xml:space="preserve"> أَ</w:t>
      </w:r>
      <w:r w:rsidRPr="00FD7D9B">
        <w:rPr>
          <w:rStyle w:val="libAieChar"/>
          <w:rFonts w:hint="cs"/>
          <w:rtl/>
        </w:rPr>
        <w:t>یُّ</w:t>
      </w:r>
      <w:r w:rsidRPr="00FD7D9B">
        <w:rPr>
          <w:rStyle w:val="libAieChar"/>
          <w:rFonts w:hint="eastAsia"/>
          <w:rtl/>
        </w:rPr>
        <w:t>هَا</w:t>
      </w:r>
      <w:r w:rsidRPr="00FD7D9B">
        <w:rPr>
          <w:rStyle w:val="libAieChar"/>
          <w:rtl/>
        </w:rPr>
        <w:t xml:space="preserve"> الرَّسُولُ بَلِّغْ ما أُنْزِلَ إِلَ</w:t>
      </w:r>
      <w:r w:rsidRPr="00FD7D9B">
        <w:rPr>
          <w:rStyle w:val="libAieChar"/>
          <w:rFonts w:hint="cs"/>
          <w:rtl/>
        </w:rPr>
        <w:t>یْ</w:t>
      </w:r>
      <w:r w:rsidRPr="00FD7D9B">
        <w:rPr>
          <w:rStyle w:val="libAieChar"/>
          <w:rFonts w:hint="eastAsia"/>
          <w:rtl/>
        </w:rPr>
        <w:t>کَ</w:t>
      </w:r>
      <w:r w:rsidRPr="00FD7D9B">
        <w:rPr>
          <w:rStyle w:val="libAieChar"/>
          <w:rtl/>
        </w:rPr>
        <w:t xml:space="preserve"> مِنْ رَبِّکَ</w:t>
      </w:r>
      <w:r w:rsidR="00FD7D9B" w:rsidRPr="00FD7D9B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تا آخر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نازل شد چنانچه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 و فخر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جمله محتملات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گفته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در فضل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چون نازل شد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 و گفت من کنت مولاه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مولاه اللهم وال من والاه و عاد من عاداه و انصر من نصره و اخذل من خذله پس عمر او را ملاقات کرد و گفت گوارا باد ترا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ابو طالب صبح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 و مؤمنه پس گفته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ابن عباس است و براء بن غارب و محمد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حسکان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شواهد التنز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امر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نازل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آنکه مراد بمول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اگر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="00FD7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نکند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رسالت او را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نکرده است و خوف حضرت از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که مبادا موجب اثاره فتنه بشود با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ضامن شد که او را از شر منافقان نگاهدارد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آنکه آن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مأمور بتبل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آن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ابلاغ آن موجب اصلاح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گردد و بآن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حلال و </w:t>
      </w:r>
      <w:r w:rsidRPr="00D679E6">
        <w:rPr>
          <w:rtl/>
        </w:rPr>
        <w:lastRenderedPageBreak/>
        <w:t>حرام ظاهر گردد و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بآن محفوظ ماند از 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اع</w:t>
      </w:r>
      <w:r w:rsidRPr="00D679E6">
        <w:rPr>
          <w:rtl/>
        </w:rPr>
        <w:t xml:space="preserve">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قبول آن بر طبع مردم دشوار باشد و احتمالات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لفظ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مظنه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امور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خلافت و امامت آن حضرت که بآن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آنچه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آن نموده بود از احکام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بآن منتظم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امور مسلمانان و از جهت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 که از آن حضرت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 داشتند مظنه ثوران فتنه ها بود از منافقان لهذا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ضامن شد نگاهداشتن آن حضرت را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شر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>.</w:t>
      </w:r>
      <w:r w:rsidR="00FD7D9B" w:rsidRPr="00D679E6">
        <w:rPr>
          <w:rtl/>
        </w:rPr>
        <w:t xml:space="preserve"> </w:t>
      </w:r>
    </w:p>
    <w:p w:rsidR="00D679E6" w:rsidRPr="00D679E6" w:rsidRDefault="00D679E6" w:rsidP="00FD7D9B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ششم آنست که اخبار خاصه و عامه که مشتمل است بر نص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نزد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انصاف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متواتر بالمعن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اگر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تنزل کنم لا اقل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مراد بمول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متضمن امامت است خصوصا هرگاه</w:t>
      </w:r>
      <w:r w:rsidR="00FD7D9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ضم</w:t>
      </w:r>
      <w:r w:rsidRPr="00D679E6">
        <w:rPr>
          <w:rtl/>
        </w:rPr>
        <w:t xml:space="preserve"> شود با آن آنچه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است عادت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پادشاهان و امراء بر آنکه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وفات خود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در اکثر اخبار مذکور است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شده است که من از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95441">
      <w:pPr>
        <w:pStyle w:val="libNormal"/>
        <w:rPr>
          <w:rtl/>
        </w:rPr>
      </w:pP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بروم بآن 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سابقا مذکور شد.</w:t>
      </w: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هفتم آنست که از نظم و نثر آن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 مجمع حاضر بودند ظاهر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که همه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را فهم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مانند حسان بن ثابت که در کتب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مذکور است که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مرخص شد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گفت و حضرت او را تحس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شعراء و صحابه و تابع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مثل حارث بن نعمان فهر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حضرت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کرد چنانکه گذشت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آنکه مراد آن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بوده و عجب دارم از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علماء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در مقامات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نقل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اکتفا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باندک اشاره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ماء</w:t>
      </w:r>
      <w:r w:rsidRPr="00D679E6">
        <w:rPr>
          <w:rtl/>
        </w:rPr>
        <w:t xml:space="preserve"> در کلام پر مطالب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استدلال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چون بمسئله امامت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رسند</w:t>
      </w:r>
      <w:r w:rsidRPr="00D679E6">
        <w:rPr>
          <w:rtl/>
        </w:rPr>
        <w:t xml:space="preserve"> قناع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از سر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کشند</w:t>
      </w:r>
      <w:r w:rsidRPr="00D679E6">
        <w:rPr>
          <w:rtl/>
        </w:rPr>
        <w:t xml:space="preserve"> و در حصار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زند</w:t>
      </w:r>
      <w:r w:rsidRPr="00D679E6">
        <w:rPr>
          <w:rtl/>
        </w:rPr>
        <w:t xml:space="preserve"> عصمنا اللَّه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اهم</w:t>
      </w:r>
      <w:r w:rsidRPr="00D679E6">
        <w:rPr>
          <w:rtl/>
        </w:rPr>
        <w:t xml:space="preserve"> من العصب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العناد و 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الرشاد.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95441">
      <w:pPr>
        <w:pStyle w:val="Heading2"/>
        <w:rPr>
          <w:rtl/>
        </w:rPr>
      </w:pPr>
      <w:bookmarkStart w:id="86" w:name="_Toc527290593"/>
      <w:bookmarkStart w:id="87" w:name="_Toc527290917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منزلت است</w:t>
      </w:r>
      <w:bookmarkEnd w:id="86"/>
      <w:bookmarkEnd w:id="87"/>
    </w:p>
    <w:p w:rsidR="00D679E6" w:rsidRPr="00D679E6" w:rsidRDefault="00D679E6" w:rsidP="00595441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آن از طرق عامه و خاصه متواتر است و ما به الاشتراک همه آنست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مواطن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انت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بمنزله هارون من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اکثر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تتمه را دارد الا انه لا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از من بمنزل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بعد از من و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بچند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مذکور و موجود است چنانکه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غزوه تبوک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گذاشت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مرا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زنان</w:t>
      </w:r>
      <w:r w:rsidRPr="00D679E6">
        <w:rPr>
          <w:rtl/>
        </w:rPr>
        <w:t xml:space="preserve"> و اطفال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من بمنزله هارون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باز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مجموع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و از ابن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</w:t>
      </w:r>
      <w:r w:rsidRPr="00D679E6">
        <w:rPr>
          <w:rFonts w:hint="eastAsia"/>
          <w:rtl/>
        </w:rPr>
        <w:t>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سعد بمن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خواستم که مشافهه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سعد بشنوم رفتم بنزد سعد و گفتم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رسول خدا </w:t>
      </w:r>
      <w:r w:rsidR="00CC0450" w:rsidRPr="00CC0450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انگشتها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در گوش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گذاشت و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باشم هر دو گوش من کر شود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جامع الاصول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جابر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مجموع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از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سعد بن اب</w:t>
      </w:r>
      <w:r w:rsidRPr="00D679E6">
        <w:rPr>
          <w:rFonts w:hint="cs"/>
          <w:rtl/>
        </w:rPr>
        <w:t>ی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وقاص</w:t>
      </w:r>
      <w:r w:rsidRPr="00D679E6">
        <w:rPr>
          <w:rtl/>
        </w:rPr>
        <w:t xml:space="preserve">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باو گفت چه مانع است تو را از آنکه سبب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دشنام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تراب را سعد گفت تا در خاطر من هست آن سه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که در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هرگز او را سب نخواهم کرد و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</w:t>
      </w:r>
    </w:p>
    <w:p w:rsidR="00D679E6" w:rsidRPr="00D679E6" w:rsidRDefault="00D679E6" w:rsidP="00595441">
      <w:pPr>
        <w:pStyle w:val="libNormal"/>
        <w:rPr>
          <w:rtl/>
        </w:rPr>
      </w:pPr>
      <w:r w:rsidRPr="00D679E6">
        <w:rPr>
          <w:rFonts w:hint="eastAsia"/>
          <w:rtl/>
        </w:rPr>
        <w:t>آنها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دوستتر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داشتم از آنکه شتران سرخ 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عالم از من باشد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غزوات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گذاشت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مرا با زنان گذاشت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ذکر کرد همان را که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س</w:t>
      </w:r>
      <w:r w:rsidRPr="00D679E6">
        <w:rPr>
          <w:rFonts w:hint="eastAsia"/>
          <w:rtl/>
        </w:rPr>
        <w:t>ابق</w:t>
      </w:r>
      <w:r w:rsidRPr="00D679E6">
        <w:rPr>
          <w:rtl/>
        </w:rPr>
        <w:t xml:space="preserve"> مذکور شد اما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گفت الا انه لا نبوه بعد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نبوت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سعد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در روز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البته خواهم داد علم را فردا بمرد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خدا و رسول او را و دوست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او 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همه ما گردن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بما دهد پس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حاضر شد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اش رمد داشت و درد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آب دهان مبارک خود را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او 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علم را باو داد پس خدا بر دست او فتح کرد چون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مباهله نازل شد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فاطمه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خداون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منند و ابن عبد البر در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که معتبرتر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گفته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غزوه از غزوات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در آن حاضر بود تخلف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تا بمد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هجرت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مگردد جنگ تبوک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حراست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محافظت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خود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گذاشت و گفت انت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بمنزله هارون من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 انه لا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صحابه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از ثابت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آنها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رسول خدا از </w:t>
      </w:r>
      <w:r w:rsidRPr="00D679E6">
        <w:rPr>
          <w:rtl/>
        </w:rPr>
        <w:lastRenderedPageBreak/>
        <w:t>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و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قها</w:t>
      </w:r>
      <w:r w:rsidRPr="00D679E6">
        <w:rPr>
          <w:rtl/>
        </w:rPr>
        <w:t xml:space="preserve"> بسعد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ابن عباس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 سلمه و اسماء بنت </w:t>
      </w:r>
      <w:r w:rsidRPr="00D679E6">
        <w:rPr>
          <w:rFonts w:hint="eastAsia"/>
          <w:rtl/>
        </w:rPr>
        <w:t>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جابر بن عبد اللَّه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ذکر آنها بتطو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انجامد و فاطمه دختر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انت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بمنزله هارون من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 انه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بعد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عباس بعد از آن گفت تو برادر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مصاحب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عقده حافظ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طوا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او را ثقه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کتاب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تصن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کرده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خصوص 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ابن حنبل در مسند خود که بمنزله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جمع ک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کامل از محمد بن اسحاق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فردوس الاخبار از عمر بن الخطاب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تو اول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اسلام و اول مؤمنان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قاض</w:t>
      </w:r>
      <w:r w:rsidRPr="00D679E6">
        <w:rPr>
          <w:rFonts w:hint="cs"/>
          <w:rtl/>
        </w:rPr>
        <w:t>ی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محسن تنوخ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عمر و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و ابن مسعود و ابن عباس و جابر انصار</w:t>
      </w:r>
      <w:r w:rsidRPr="00D679E6">
        <w:rPr>
          <w:rFonts w:hint="cs"/>
          <w:rtl/>
        </w:rPr>
        <w:t>ی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جابر بن سمره و مالک بن الحو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رث</w:t>
      </w:r>
      <w:r w:rsidRPr="00D679E6">
        <w:rPr>
          <w:rtl/>
        </w:rPr>
        <w:t xml:space="preserve"> و براء بن غارب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و ابو رافع و عبد اللَّه بن اوف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برادرش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و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ابن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انس بن مالک و ابو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ابو طالب و 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بن جناده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 ا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ام سلمه و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سعد بن المس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ثابت و فاطمه بنت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شرح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سعد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گفته است همه از حضرت رسول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ابن حجر در کتاب فتح البار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شرح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شرح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بعد از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دو مرتبه گفت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شدم و گفته است که در اول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براء بن غارب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با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بمانم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تو بمان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ماند پس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منافقان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گذاشت که آن را آزرده بود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از 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رفت و گفت مردم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حضرت فرمود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من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بمنزله</w:t>
      </w:r>
      <w:r w:rsidRPr="00D679E6">
        <w:rPr>
          <w:rtl/>
        </w:rPr>
        <w:t xml:space="preserve"> هارون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بعد از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ابن حجر گفته است که اصل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سعد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عمر و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ابن عباس و جابر بن عبد اللَّه و براء بن غارب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 و ابر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انس بن مالک و جابر بن سمره و 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بن جن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طرق آن را ابن عساکر در ترجمه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ذکر کرده است تمام شد سخن ابن حجر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اللَّه عنه در نهج البلاغه که مقبول الطرف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باو گفت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من مشنوم و تو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مگر آنکه تو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بلکه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امور تو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راجعست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علماء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است در شرح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بعد از آنکه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نقل کرده گفته است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آنکه آن حضرت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حضرت رسول بوده است از نص کتاب و سنت آنست که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حضرت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نقل کرده است که گفت وَ اجْعَلْ لِ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وَزِ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راً</w:t>
      </w:r>
      <w:r w:rsidRPr="00D679E6">
        <w:rPr>
          <w:rtl/>
        </w:rPr>
        <w:t xml:space="preserve"> مِنْ أَهْلِ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هارُونَ أَخِ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اشْدُدْ بِهِ أَزْرِ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وَ أَشْرِکْهُ فِ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أَمْرِ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اجماع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کرده اند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فرقه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که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tl/>
        </w:rPr>
        <w:lastRenderedPageBreak/>
        <w:t>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بعد از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ثابت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مراتب و منازل هارون را از موس</w:t>
      </w:r>
      <w:r w:rsidRPr="00D679E6">
        <w:rPr>
          <w:rFonts w:hint="cs"/>
          <w:rtl/>
        </w:rPr>
        <w:t>ی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حضرت رسول باشد و محکم کننده پشت او باشد و تقو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کننده امر او باشد و اگر نه آن بود خاتم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بود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و باز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موضع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شرح نهج البلاغه گفته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روز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بآن پنج نفر که عمر با او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کرده بود آنها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باو گفته باشد که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بعد از من همه گفتند نه و صاحب صواعق محرقه بآن تعصب و عنادش که ا</w:t>
      </w:r>
      <w:r w:rsidRPr="00D679E6">
        <w:rPr>
          <w:rFonts w:hint="eastAsia"/>
          <w:rtl/>
        </w:rPr>
        <w:t>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عدو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بوده است و از همه خوارج بدتر است تصح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کرده است اما منع تواترش کرده است و کدام متواتر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واضح تر و قطع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صحابه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قول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آنها را در هر ام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اصول و فروع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حجت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چنانچه از تتبع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است و در کتب عقا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مذکور است استدلال کرده اند قطع نظر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در طرق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ائمه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اما در وجه استدلا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 بر امامت آن حضرت بچند وجه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آنکه ظاهر منزله عموم است بحسب عرف خصوصا هرگاه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منازل آن را استثناء کند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صورت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عموم بق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افراد مستثن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منه مثل آنکه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فلان مرد بمنزله من است مگر آنکه </w:t>
      </w:r>
      <w:r w:rsidRPr="00D679E6">
        <w:rPr>
          <w:rtl/>
        </w:rPr>
        <w:lastRenderedPageBreak/>
        <w:t>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همه کس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فهمد</w:t>
      </w:r>
      <w:r w:rsidRPr="00D679E6">
        <w:rPr>
          <w:rtl/>
        </w:rPr>
        <w:t xml:space="preserve"> که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جود در کمال صفات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ثل</w:t>
      </w:r>
      <w:r w:rsidRPr="00D679E6">
        <w:rPr>
          <w:rtl/>
        </w:rPr>
        <w:t xml:space="preserve"> اوست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دلالت کرد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نسبتها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هارون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آن حضرت باشد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معلوم است که از جمله نسبتها خلافت بر امت بود چنانچه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اخلفن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هرگاه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هارون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بود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ثابت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استثناء شده است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گاه باشد خلافت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مراد باشد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استثناء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وفات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مراد اعم است و الا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باستثناء نبود با آنکه خلاف ظاهر </w:t>
      </w:r>
      <w:r w:rsidRPr="00D679E6">
        <w:rPr>
          <w:rFonts w:hint="eastAsia"/>
          <w:rtl/>
        </w:rPr>
        <w:t>لفظ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دوم آنکه از جمله منازل هارون آن بود که او افضل بود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افضل باشد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آن حضرت و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عقلا چنانچه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95441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معلوم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مقامات متعدده فرموده اگر مطلب منزله مخصوص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در 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متبا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مثل آنکه در مسدود کردن درها از مسجد و مفتوح کردن در خانه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حضرت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فرمود و در تسم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محسن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>اسماء اولاد هارون شب رو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مبشر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فرمود و در استخلاف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فرمود و در نصب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فرمود پس معلوم شد که همه منازل مراد است خصوصا منزله خلافت.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95441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وجه</w:t>
      </w:r>
      <w:r w:rsidRPr="00D679E6">
        <w:rPr>
          <w:rtl/>
        </w:rPr>
        <w:t xml:space="preserve"> چهارم آنکه مشهور بلکه متواتر است که آنچه در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واقع شده 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مثل آن واقع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چنانچه صاحب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گفته اند که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واقع شده است لترکبن سنن من قبلکم حذو النعل بالنعل و القذه بالقذه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مرتکب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آنها را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شما بودند مانند دوتا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نعل که با هم موافقند و مانند پرها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با هم برابرند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وارد شده است که اگر داخل سوراخ سوسمار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باشند شما هم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از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عجل و سامر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حادث نشد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واقع شود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>آن باشد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نبود که دست از متابعت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برداشتند و او را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منافقان بر او غالب شدند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دش</w:t>
      </w:r>
      <w:r w:rsidRPr="00D679E6">
        <w:rPr>
          <w:rtl/>
        </w:rPr>
        <w:t xml:space="preserve"> آنست که عامه و خاصه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 xml:space="preserve">مسجد آوردند </w:t>
      </w:r>
      <w:r w:rsidRPr="00D679E6">
        <w:rPr>
          <w:rFonts w:hint="eastAsia"/>
          <w:rtl/>
        </w:rPr>
        <w:t>رو</w:t>
      </w:r>
      <w:r w:rsidRPr="00D679E6">
        <w:rPr>
          <w:rtl/>
        </w:rPr>
        <w:t xml:space="preserve">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 xml:space="preserve">قبر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کرد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خواند که مشتمل بود بر تظلم هارون نزد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قوم خود و گفت </w:t>
      </w:r>
      <w:r w:rsidR="00595441" w:rsidRPr="00595441">
        <w:rPr>
          <w:rStyle w:val="libAlaemChar"/>
          <w:rFonts w:hint="cs"/>
          <w:rtl/>
        </w:rPr>
        <w:t>(</w:t>
      </w:r>
      <w:r w:rsidRPr="00595441">
        <w:rPr>
          <w:rStyle w:val="libAieChar"/>
          <w:rtl/>
        </w:rPr>
        <w:t>ابْنَ أُمَّ إِنَّ الْقَوْمَ اسْتَضْعَفُونِ</w:t>
      </w:r>
      <w:r w:rsidRPr="00595441">
        <w:rPr>
          <w:rStyle w:val="libAieChar"/>
          <w:rFonts w:hint="cs"/>
          <w:rtl/>
        </w:rPr>
        <w:t>ی</w:t>
      </w:r>
      <w:r w:rsidRPr="00595441">
        <w:rPr>
          <w:rStyle w:val="libAieChar"/>
          <w:rtl/>
        </w:rPr>
        <w:t xml:space="preserve"> وَ کادُوا </w:t>
      </w:r>
      <w:r w:rsidRPr="00595441">
        <w:rPr>
          <w:rStyle w:val="libAieChar"/>
          <w:rFonts w:hint="cs"/>
          <w:rtl/>
        </w:rPr>
        <w:t>یَ</w:t>
      </w:r>
      <w:r w:rsidRPr="00595441">
        <w:rPr>
          <w:rStyle w:val="libAieChar"/>
          <w:rFonts w:hint="eastAsia"/>
          <w:rtl/>
        </w:rPr>
        <w:t>قْتُلُونَنِ</w:t>
      </w:r>
      <w:r w:rsidRPr="00595441">
        <w:rPr>
          <w:rStyle w:val="libAieChar"/>
          <w:rFonts w:hint="cs"/>
          <w:rtl/>
        </w:rPr>
        <w:t>ی</w:t>
      </w:r>
      <w:r w:rsidR="00595441" w:rsidRPr="00595441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فرزند</w:t>
      </w:r>
      <w:r w:rsidRPr="00D679E6">
        <w:rPr>
          <w:rtl/>
        </w:rPr>
        <w:t xml:space="preserve"> مادر من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قوم مرا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مرا بکشند.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95441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پنجم آنکه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مخالفان نقل کرده اند که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خلافت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منتقل شد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>اولاد هارون پس از جمله منازل هارون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آنست که اولاد او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بودند پس بمقتضا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منزلت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>اتفاق عامه و خاصه مسم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بنام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هارون شدند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باشند پس پدر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آن حضرت باشد بمقتضا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اجماع مرکب و از جمله آنها که از علماء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ذکر </w:t>
      </w:r>
      <w:r w:rsidRPr="00D679E6">
        <w:rPr>
          <w:rtl/>
        </w:rPr>
        <w:lastRenderedPageBreak/>
        <w:t>کرده اند محمد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کتاب ملل و نحل در اثنا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احوال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گفته است که امر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شترک</w:t>
      </w:r>
      <w:r w:rsidRPr="00D679E6">
        <w:rPr>
          <w:rtl/>
        </w:rPr>
        <w:t xml:space="preserve">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برادرش هارون چون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</w:t>
      </w:r>
      <w:r w:rsidR="00595441" w:rsidRPr="00595441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595441">
        <w:rPr>
          <w:rStyle w:val="libAieChar"/>
          <w:rtl/>
        </w:rPr>
        <w:t>أَشْرِکْهُ فِ</w:t>
      </w:r>
      <w:r w:rsidRPr="00595441">
        <w:rPr>
          <w:rStyle w:val="libAieChar"/>
          <w:rFonts w:hint="cs"/>
          <w:rtl/>
        </w:rPr>
        <w:t>ی</w:t>
      </w:r>
      <w:r w:rsidRPr="00595441">
        <w:rPr>
          <w:rStyle w:val="libAieChar"/>
          <w:rtl/>
        </w:rPr>
        <w:t xml:space="preserve"> أَمْرِ</w:t>
      </w:r>
      <w:r w:rsidRPr="00595441">
        <w:rPr>
          <w:rStyle w:val="libAieChar"/>
          <w:rFonts w:hint="cs"/>
          <w:rtl/>
        </w:rPr>
        <w:t>ی</w:t>
      </w:r>
      <w:r w:rsidR="00595441" w:rsidRPr="00595441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پس هارون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چون هارون در ح</w:t>
      </w:r>
      <w:r w:rsidRPr="00D679E6">
        <w:rPr>
          <w:rFonts w:hint="cs"/>
          <w:rtl/>
        </w:rPr>
        <w:t>ی</w:t>
      </w:r>
      <w:r w:rsidR="00595441">
        <w:rPr>
          <w:rFonts w:hint="cs"/>
          <w:rtl/>
        </w:rPr>
        <w:t xml:space="preserve">ات </w:t>
      </w:r>
      <w:r w:rsidRPr="00D679E6">
        <w:rPr>
          <w:rtl/>
        </w:rPr>
        <w:t>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فوت شد منتقل شد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595441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وشع</w:t>
      </w:r>
      <w:r w:rsidRPr="00D679E6">
        <w:rPr>
          <w:rtl/>
        </w:rPr>
        <w:t xml:space="preserve">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>امانت که برساند بشبر 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اولاد هارون بر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استقرار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امامت گاه مستقر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گاه مستودع وجه ششم آنکه در خصوص غزوه تبوک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کرد بر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عزلش معلوم نشد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بعد از وفات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باشد و اگر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منازل و مراتب همه تنزل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دلالت بر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قرب و محبت و اختصاص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صاحب منزلت هارو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اخوت روحان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اختصاص جسمان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قرابت نسب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مناقب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که بر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ظاهر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جهت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جهات نداشته باشد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</w:t>
      </w:r>
      <w:r w:rsidR="0059544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کفر که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نقص است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کمال در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مقدم داشتن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 است و نزد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اللَّه الهاد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سواء السب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>.</w:t>
      </w:r>
    </w:p>
    <w:p w:rsidR="00D679E6" w:rsidRPr="00D679E6" w:rsidRDefault="00595441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595441">
      <w:pPr>
        <w:pStyle w:val="Heading2"/>
        <w:rPr>
          <w:rtl/>
        </w:rPr>
      </w:pPr>
      <w:bookmarkStart w:id="88" w:name="_Toc527290594"/>
      <w:bookmarkStart w:id="89" w:name="_Toc527290918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اختصاص آن حضرت است بمحبت خدا و رسول</w:t>
      </w:r>
      <w:bookmarkEnd w:id="88"/>
      <w:bookmarkEnd w:id="89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اظهار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موطن متعده شده است.</w:t>
      </w:r>
    </w:p>
    <w:p w:rsidR="00D679E6" w:rsidRPr="00D679E6" w:rsidRDefault="00D679E6" w:rsidP="00273B4E">
      <w:pPr>
        <w:pStyle w:val="libNormal"/>
        <w:rPr>
          <w:rtl/>
        </w:rPr>
      </w:pP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آنکه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انس بن مالک که نزد حضرت رسول مرغ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آوردند حضرت فرمود اللهم ائتن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 xml:space="preserve">حب خلقک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أکل</w:t>
      </w:r>
      <w:r w:rsidRPr="00D679E6">
        <w:rPr>
          <w:rtl/>
        </w:rPr>
        <w:t xml:space="preserve"> 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هذا الط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خداوندا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محبوبتر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که بخورد با من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مرغ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با آن حضرت خورد و بعد از آن گفته است که زر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قصه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در آخرش آنست که انس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طلب آمرزش کن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تو را نزد من بشارت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نقل کرد و در مسند ابن حنبل از ثق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</w:t>
      </w:r>
      <w:r w:rsidRPr="00D679E6">
        <w:rPr>
          <w:rFonts w:hint="eastAsia"/>
          <w:rtl/>
        </w:rPr>
        <w:t>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انصار دو مرغ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گرده نان گذاشته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ب</w:t>
      </w:r>
      <w:r w:rsidR="00595441">
        <w:rPr>
          <w:rFonts w:hint="cs"/>
          <w:rtl/>
        </w:rPr>
        <w:t xml:space="preserve">ه </w:t>
      </w:r>
      <w:r w:rsidRPr="00D679E6">
        <w:rPr>
          <w:rtl/>
        </w:rPr>
        <w:t>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آورد چون نزد آن حضرت گذاشتند فرمود خداوندا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دوست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تو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بلند کرد حضرت رسول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فرمود در را بگشا چون گشودم داخل شد و آن مرغ را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تناول فرمودند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مناقب بس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از جمله آنها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انس بن مالک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5014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مرغ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آوردند چون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آن حضرت گذاشتند فرمود خداوندا بفرست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احب خلق خود را تا بخورد با من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مرغ در خاطر خود گفتم خداوند او را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انصار گردان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در را آهسته کوب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منم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حضرت رسول مشغول حاجت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حضرت برگشت چون بخدمت </w:t>
      </w:r>
      <w:r w:rsidRPr="00D679E6">
        <w:rPr>
          <w:rtl/>
        </w:rPr>
        <w:lastRenderedPageBreak/>
        <w:t>حضرت رسول رفتم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خداوندا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محبوبتر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تا</w:t>
      </w:r>
      <w:r w:rsidR="005014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بخورد</w:t>
      </w:r>
      <w:r w:rsidRPr="00D679E6">
        <w:rPr>
          <w:rtl/>
        </w:rPr>
        <w:t xml:space="preserve"> با من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مرغ باز در خاطر گذران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خداوندا بگردان او را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انصار پس باز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در را کوب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من نگفتم که حضرت مشغول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برگشت چون بنزد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برگشتم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گفت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و در را س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کوب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سه مرتبه فرمود در را بگشا چون در را گشودم و نظر حضرت بر او افتاد سه مرتبه فرمود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پس نشست و آن مرغ را هر دو تا تناول نمودند و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او و ابن حنبل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داخل شد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فرمود </w:t>
      </w:r>
      <w:r w:rsidRPr="00D679E6">
        <w:rPr>
          <w:rFonts w:hint="eastAsia"/>
          <w:rtl/>
        </w:rPr>
        <w:t>چرا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سه مرتبه از خداوند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محبوبتر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مرغ را با من بخورد و اگر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آمد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را بنام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خواندم</w:t>
      </w:r>
      <w:r w:rsidRPr="00D679E6">
        <w:rPr>
          <w:rtl/>
        </w:rPr>
        <w:t xml:space="preserve"> که تو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</w:t>
      </w:r>
      <w:r w:rsidR="005014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سه مرتبه آمدم و هر مرتبه انس مرا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بانس گفت چرا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خواستم</w:t>
      </w:r>
      <w:r w:rsidRPr="00D679E6">
        <w:rPr>
          <w:rtl/>
        </w:rPr>
        <w:t xml:space="preserve">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قوم من باشد حضرت فرمود هر کس قوم خود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و 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مگر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انصار بهتر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فاضل تر از او هست و خاصه و عامه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طرق مستف</w:t>
      </w:r>
      <w:r w:rsidRPr="00D679E6">
        <w:rPr>
          <w:rFonts w:hint="cs"/>
          <w:rtl/>
        </w:rPr>
        <w:t>ی</w:t>
      </w:r>
      <w:r w:rsidRPr="00D679E6">
        <w:rPr>
          <w:rtl/>
        </w:rPr>
        <w:t>ضه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از جمله مناقب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 اصحاب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احتجاج نمود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منقبت بود و همه اعتراف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نمودند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انس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در خاطرم نمانده است حضرت فرمود اگر دروغ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مبتلا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برص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نتوان پنهان ک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آن را از مردم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عمامه بستن و بعد از آنکه در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نفر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مناقب از ابو رافع آزاد کرده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مرغ را نزد آن حضرت گذاشتند حضرت فرمود کاشک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مؤمنان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آقا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و امام و </w:t>
      </w:r>
      <w:r w:rsidRPr="00D679E6">
        <w:rPr>
          <w:rtl/>
        </w:rPr>
        <w:lastRenderedPageBreak/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نزد من بود و با من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آمد و با او از آن مرغ خورد و اخطب خوارزم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بنحو سابق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انصاف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و تتبع کتب مخالفان بکند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فوق حد تواتر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شده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خود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>- الاول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بلادر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 خرکوش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شرف المصطف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الصحابه و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الولا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</w:t>
      </w:r>
      <w:r w:rsidR="005014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سع</w:t>
      </w:r>
      <w:r w:rsidRPr="00D679E6">
        <w:rPr>
          <w:rtl/>
        </w:rPr>
        <w:t xml:space="preserve">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أبو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مسند و احمد بن حنبل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قطنز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اختصاص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آن را از محدثان محمد بن اسحاق و محمد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ازد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مالک و اسحاق بن عبد اللَّه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طلحه و عبد الملک بن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مسعود بن کدام و داود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عبد اللَّه بن عباس و ابو حاتم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انس و ابن عباس و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و ابن بطه در ابانه بدو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</w:t>
      </w:r>
      <w:r w:rsidR="005014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خط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أبو بکر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بغداد از هفت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ابن عقده حافظ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به 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تصن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کرده است و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پنج نفر از صحابه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ده نفر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با آن عداوت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داشتند و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اخفا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فضائل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ثابت شد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امامت آن حضرت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محبت خدا و رسول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او در استحقاق ثواب و وفور طاعت و اتصاف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صفات حسنه از همه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و ثابت شده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منزه است از آنکه محل حوادث باشد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انفعال در ذات مقدس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معلوم است که ثواب دادن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اکرام او بدون کمال عقا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اتصاف ب</w:t>
      </w:r>
      <w:r w:rsidR="00501468">
        <w:rPr>
          <w:rFonts w:hint="cs"/>
          <w:rtl/>
        </w:rPr>
        <w:t xml:space="preserve">ه </w:t>
      </w:r>
      <w:r w:rsidRPr="00D679E6">
        <w:rPr>
          <w:rtl/>
        </w:rPr>
        <w:t>صفات حسنه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="005014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و اعمال صالحه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که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ناقص بر کامل و 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جاهل بر عالم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مثل قوله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501468" w:rsidRPr="00501468">
        <w:rPr>
          <w:rStyle w:val="libAlaemChar"/>
          <w:rFonts w:hint="cs"/>
          <w:rtl/>
        </w:rPr>
        <w:t>(</w:t>
      </w:r>
      <w:r w:rsidRPr="00501468">
        <w:rPr>
          <w:rStyle w:val="libAieChar"/>
          <w:rtl/>
        </w:rPr>
        <w:t>قُلْ إِنْ کُنْتُمْ تُحِبُّونَ اللَّهَ فَاتَّبِعُونِ</w:t>
      </w:r>
      <w:r w:rsidRPr="00501468">
        <w:rPr>
          <w:rStyle w:val="libAieChar"/>
          <w:rFonts w:hint="cs"/>
          <w:rtl/>
        </w:rPr>
        <w:t>ی</w:t>
      </w:r>
      <w:r w:rsidRPr="00501468">
        <w:rPr>
          <w:rStyle w:val="libAieChar"/>
          <w:rtl/>
        </w:rPr>
        <w:t xml:space="preserve"> </w:t>
      </w:r>
      <w:r w:rsidRPr="00501468">
        <w:rPr>
          <w:rStyle w:val="libAieChar"/>
          <w:rFonts w:hint="cs"/>
          <w:rtl/>
        </w:rPr>
        <w:t>یُ</w:t>
      </w:r>
      <w:r w:rsidRPr="00501468">
        <w:rPr>
          <w:rStyle w:val="libAieChar"/>
          <w:rFonts w:hint="eastAsia"/>
          <w:rtl/>
        </w:rPr>
        <w:t>حْبِبْکُمُ</w:t>
      </w:r>
      <w:r w:rsidRPr="00501468">
        <w:rPr>
          <w:rStyle w:val="libAieChar"/>
          <w:rtl/>
        </w:rPr>
        <w:t xml:space="preserve"> اللَّهُ</w:t>
      </w:r>
      <w:r w:rsidR="00501468" w:rsidRPr="00501468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محمد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اگر هست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آنکه خدا را دوست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متابعت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خدا شما را دوست دارد و قوله </w:t>
      </w:r>
      <w:r w:rsidRPr="00501468">
        <w:rPr>
          <w:rtl/>
        </w:rPr>
        <w:t>تعال</w:t>
      </w:r>
      <w:r w:rsidRPr="00501468">
        <w:rPr>
          <w:rFonts w:hint="cs"/>
          <w:rtl/>
        </w:rPr>
        <w:t>ی</w:t>
      </w:r>
      <w:r w:rsidRPr="00501468">
        <w:rPr>
          <w:rStyle w:val="libAieChar"/>
          <w:rtl/>
        </w:rPr>
        <w:t xml:space="preserve"> </w:t>
      </w:r>
      <w:r w:rsidR="00501468" w:rsidRPr="00501468">
        <w:rPr>
          <w:rStyle w:val="libAlaemChar"/>
          <w:rFonts w:eastAsia="KFGQPC Uthman Taha Naskh" w:hint="cs"/>
          <w:rtl/>
        </w:rPr>
        <w:t>(</w:t>
      </w:r>
      <w:r w:rsidRPr="00501468">
        <w:rPr>
          <w:rStyle w:val="libAieChar"/>
          <w:rtl/>
        </w:rPr>
        <w:t>إِنَّ أَکْرَمَکُمْ عِنْدَ اللَّهِ أَتْقاکُمْ</w:t>
      </w:r>
      <w:r w:rsidR="00501468" w:rsidRPr="00501468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نزد خدا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است و فرموده است که خدا تف</w:t>
      </w:r>
      <w:r w:rsidRPr="00D679E6">
        <w:rPr>
          <w:rFonts w:hint="eastAsia"/>
          <w:rtl/>
        </w:rPr>
        <w:t>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داده است آنها را که جهاد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بمالها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 آنها که نشسته اند و جهاد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درجه بزرگ و فرموده است که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آنها که انفاق کرده اند و قتال کرده اند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فتح مکه با آنها که بعد از فتح مکه کرده اند و فرموده است </w:t>
      </w:r>
      <w:r w:rsidR="00273B4E" w:rsidRPr="00501468">
        <w:rPr>
          <w:rStyle w:val="libAlaemChar"/>
          <w:rFonts w:eastAsia="KFGQPC Uthman Taha Naskh" w:hint="cs"/>
          <w:rtl/>
        </w:rPr>
        <w:t>(</w:t>
      </w:r>
      <w:r w:rsidRPr="00273B4E">
        <w:rPr>
          <w:rStyle w:val="libAieChar"/>
          <w:rtl/>
        </w:rPr>
        <w:t xml:space="preserve">فَمَنْ </w:t>
      </w:r>
      <w:r w:rsidRPr="00273B4E">
        <w:rPr>
          <w:rStyle w:val="libAieChar"/>
          <w:rFonts w:hint="cs"/>
          <w:rtl/>
        </w:rPr>
        <w:t>یَ</w:t>
      </w:r>
      <w:r w:rsidRPr="00273B4E">
        <w:rPr>
          <w:rStyle w:val="libAieChar"/>
          <w:rFonts w:hint="eastAsia"/>
          <w:rtl/>
        </w:rPr>
        <w:t>عْمَلْ</w:t>
      </w:r>
      <w:r w:rsidRPr="00273B4E">
        <w:rPr>
          <w:rStyle w:val="libAieChar"/>
          <w:rtl/>
        </w:rPr>
        <w:t xml:space="preserve"> مِ</w:t>
      </w:r>
      <w:r w:rsidRPr="00273B4E">
        <w:rPr>
          <w:rStyle w:val="libAieChar"/>
          <w:rFonts w:hint="eastAsia"/>
          <w:rtl/>
        </w:rPr>
        <w:t>ثْقالَ</w:t>
      </w:r>
      <w:r w:rsidRPr="00273B4E">
        <w:rPr>
          <w:rStyle w:val="libAieChar"/>
          <w:rtl/>
        </w:rPr>
        <w:t xml:space="preserve"> ذَرَّهٍ خَ</w:t>
      </w:r>
      <w:r w:rsidRPr="00273B4E">
        <w:rPr>
          <w:rStyle w:val="libAieChar"/>
          <w:rFonts w:hint="cs"/>
          <w:rtl/>
        </w:rPr>
        <w:t>یْ</w:t>
      </w:r>
      <w:r w:rsidRPr="00273B4E">
        <w:rPr>
          <w:rStyle w:val="libAieChar"/>
          <w:rFonts w:hint="eastAsia"/>
          <w:rtl/>
        </w:rPr>
        <w:t>راً</w:t>
      </w:r>
      <w:r w:rsidRPr="00273B4E">
        <w:rPr>
          <w:rStyle w:val="libAieChar"/>
          <w:rtl/>
        </w:rPr>
        <w:t xml:space="preserve"> </w:t>
      </w:r>
      <w:r w:rsidRPr="00273B4E">
        <w:rPr>
          <w:rStyle w:val="libAieChar"/>
          <w:rFonts w:hint="cs"/>
          <w:rtl/>
        </w:rPr>
        <w:t>یَ</w:t>
      </w:r>
      <w:r w:rsidRPr="00273B4E">
        <w:rPr>
          <w:rStyle w:val="libAieChar"/>
          <w:rFonts w:hint="eastAsia"/>
          <w:rtl/>
        </w:rPr>
        <w:t>رَهُ</w:t>
      </w:r>
      <w:r w:rsidRPr="00D679E6">
        <w:rPr>
          <w:rtl/>
        </w:rPr>
        <w:t xml:space="preserve"> </w:t>
      </w:r>
      <w:r w:rsidR="00273B4E" w:rsidRPr="00501468">
        <w:rPr>
          <w:rStyle w:val="libAlaemChar"/>
          <w:rFonts w:eastAsia="KFGQPC Uthman Taha Naskh"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که عمل کند بقدر سنگ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ثواب آن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فرموده است </w:t>
      </w:r>
      <w:r w:rsidR="00273B4E" w:rsidRPr="00273B4E">
        <w:rPr>
          <w:rStyle w:val="libAlaemChar"/>
          <w:rFonts w:hint="cs"/>
          <w:rtl/>
        </w:rPr>
        <w:t>(</w:t>
      </w:r>
      <w:r w:rsidRPr="00273B4E">
        <w:rPr>
          <w:rStyle w:val="libAieChar"/>
          <w:rtl/>
        </w:rPr>
        <w:t xml:space="preserve">وَ ما </w:t>
      </w:r>
      <w:r w:rsidRPr="00273B4E">
        <w:rPr>
          <w:rStyle w:val="libAieChar"/>
          <w:rFonts w:hint="cs"/>
          <w:rtl/>
        </w:rPr>
        <w:t>یَ</w:t>
      </w:r>
      <w:r w:rsidRPr="00273B4E">
        <w:rPr>
          <w:rStyle w:val="libAieChar"/>
          <w:rFonts w:hint="eastAsia"/>
          <w:rtl/>
        </w:rPr>
        <w:t>سْتَوِ</w:t>
      </w:r>
      <w:r w:rsidRPr="00273B4E">
        <w:rPr>
          <w:rStyle w:val="libAieChar"/>
          <w:rFonts w:hint="cs"/>
          <w:rtl/>
        </w:rPr>
        <w:t>ی</w:t>
      </w:r>
      <w:r w:rsidRPr="00273B4E">
        <w:rPr>
          <w:rStyle w:val="libAieChar"/>
          <w:rtl/>
        </w:rPr>
        <w:t xml:space="preserve"> الْأَعْم</w:t>
      </w:r>
      <w:r w:rsidRPr="00273B4E">
        <w:rPr>
          <w:rStyle w:val="libAieChar"/>
          <w:rFonts w:hint="cs"/>
          <w:rtl/>
        </w:rPr>
        <w:t>ی</w:t>
      </w:r>
      <w:r w:rsidRPr="00273B4E">
        <w:rPr>
          <w:rStyle w:val="libAieChar"/>
          <w:rtl/>
        </w:rPr>
        <w:t xml:space="preserve"> وَ الْبَصِ</w:t>
      </w:r>
      <w:r w:rsidRPr="00273B4E">
        <w:rPr>
          <w:rStyle w:val="libAieChar"/>
          <w:rFonts w:hint="cs"/>
          <w:rtl/>
        </w:rPr>
        <w:t>ی</w:t>
      </w:r>
      <w:r w:rsidRPr="00273B4E">
        <w:rPr>
          <w:rStyle w:val="libAieChar"/>
          <w:rFonts w:hint="eastAsia"/>
          <w:rtl/>
        </w:rPr>
        <w:t>رُ</w:t>
      </w:r>
      <w:r w:rsidRPr="00273B4E">
        <w:rPr>
          <w:rStyle w:val="libAieChar"/>
          <w:rtl/>
        </w:rPr>
        <w:t xml:space="preserve"> وَ الَّذِ</w:t>
      </w:r>
      <w:r w:rsidRPr="00273B4E">
        <w:rPr>
          <w:rStyle w:val="libAieChar"/>
          <w:rFonts w:hint="cs"/>
          <w:rtl/>
        </w:rPr>
        <w:t>ی</w:t>
      </w:r>
      <w:r w:rsidRPr="00273B4E">
        <w:rPr>
          <w:rStyle w:val="libAieChar"/>
          <w:rFonts w:hint="eastAsia"/>
          <w:rtl/>
        </w:rPr>
        <w:t>نَ</w:t>
      </w:r>
      <w:r w:rsidRPr="00273B4E">
        <w:rPr>
          <w:rStyle w:val="libAieChar"/>
          <w:rtl/>
        </w:rPr>
        <w:t xml:space="preserve"> آمَنُوا وَ عَمِلُوا الصَّالِحاتِ وَ لَا الْمُسِ</w:t>
      </w:r>
      <w:r w:rsidRPr="00273B4E">
        <w:rPr>
          <w:rStyle w:val="libAieChar"/>
          <w:rFonts w:hint="cs"/>
          <w:rtl/>
        </w:rPr>
        <w:t>ی</w:t>
      </w:r>
      <w:r w:rsidRPr="00273B4E">
        <w:rPr>
          <w:rStyle w:val="libAieChar"/>
          <w:rtl/>
        </w:rPr>
        <w:t xml:space="preserve"> ءُ قَلِ</w:t>
      </w:r>
      <w:r w:rsidRPr="00273B4E">
        <w:rPr>
          <w:rStyle w:val="libAieChar"/>
          <w:rFonts w:hint="cs"/>
          <w:rtl/>
        </w:rPr>
        <w:t>ی</w:t>
      </w:r>
      <w:r w:rsidRPr="00273B4E">
        <w:rPr>
          <w:rStyle w:val="libAieChar"/>
          <w:rFonts w:hint="eastAsia"/>
          <w:rtl/>
        </w:rPr>
        <w:t>لًا</w:t>
      </w:r>
      <w:r w:rsidRPr="00273B4E">
        <w:rPr>
          <w:rStyle w:val="libAieChar"/>
          <w:rtl/>
        </w:rPr>
        <w:t xml:space="preserve"> ما تَتَذَکَّرُونَ</w:t>
      </w:r>
      <w:r w:rsidR="00273B4E" w:rsidRPr="00273B4E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کور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و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و عملها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کرده اند با بدکردار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کم متذکر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حق را و معلوم است که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 مراد است و اکثر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مشحونست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معلوم است که محبت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محبت قرابت و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احب خلق باشد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Fonts w:hint="eastAsia"/>
          <w:rtl/>
        </w:rPr>
        <w:t>افضل</w:t>
      </w:r>
      <w:r w:rsidRPr="00D679E6">
        <w:rPr>
          <w:rtl/>
        </w:rPr>
        <w:t xml:space="preserve"> از همه خواهد بود و حضرت رسول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رونست</w:t>
      </w:r>
      <w:r w:rsidRPr="00D679E6">
        <w:rPr>
          <w:rtl/>
        </w:rPr>
        <w:t xml:space="preserve">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اجماع و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آنکه حضرت خود قائل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قولست و با ثبوت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احق بودن بخلافت معلوم است چنانچه مکرر مذکور شد و متعصبان مخالفان دو اعتراض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کرده اند.(اول) آنکه گاه باشد مراد احب خلق اللَّه باشد در خوردن مرغ و هر زبان فهم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ربط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بسخن داشته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 ظاهر و متبادر از لفظ است و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مقرر است که حذف متعلقات و اطلاق از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عموم است و اکل در کلام جواب امر است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احببت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اکل مطلقا مذکور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با آنکه احب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اکل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باعتبار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کرامتست باز مطلب ما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باعتبار فقر و استحقاق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باطلست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معلوم است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صحابه پر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تر از آن حضرت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بوده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اعتراض جواب مت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مراد باشد متضمن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پس انس چرا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حضرت را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گرداند و خود را مستحق سخط حضرت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انصار حاصل شود و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فهم کرد و فرمود که هر کس نوم خود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مگر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انصار از او بهتر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اگر آن مراد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حضرت بفرما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چه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بود که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انصار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احتمال م</w:t>
      </w:r>
      <w:r w:rsidRPr="00D679E6">
        <w:rPr>
          <w:rFonts w:hint="cs"/>
          <w:rtl/>
        </w:rPr>
        <w:t>ی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</w:p>
    <w:p w:rsidR="00D679E6" w:rsidRPr="00D679E6" w:rsidRDefault="00D679E6" w:rsidP="00273B4E">
      <w:pPr>
        <w:pStyle w:val="libNormal"/>
        <w:rPr>
          <w:rtl/>
        </w:rPr>
      </w:pPr>
      <w:r w:rsidRPr="00D679E6">
        <w:rPr>
          <w:rFonts w:hint="eastAsia"/>
          <w:rtl/>
        </w:rPr>
        <w:t>چگونه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حجت را بر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آنها چرا قبول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جواب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دلالت بر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موجب امامت و خلافت باشد تمام شد کلام مف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273B4E" w:rsidRPr="00273B4E">
        <w:rPr>
          <w:rStyle w:val="libAlaemChar"/>
          <w:rtl/>
        </w:rPr>
        <w:t>قدس‌سره</w:t>
      </w:r>
      <w:r w:rsidR="00273B4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انس چرا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مخالفان کتمان شهادت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مستحق نفر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شود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گردد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ممکن است حضرت در آن وقت احب و افضل خلق باشد و بعد از آن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افضل شده باشند و جواب همان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مخالف اطلاق و عموم لفظ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ظاهر لفظ آنست که او احب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خلق است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احوال و ازمنه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نه در کلام است و نه در خارج کلام و جوابها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سابق اکثر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خصوصا قصه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فضلا جواب گفته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خرق اجماع مرکب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مجموع امت مرددند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قول (اول)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 حضرت بر همه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احوال و اوقات (قول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احوال و اوقات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احتمال که تو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امت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آن قائل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بدان که از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آن مرغ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جب</w:t>
      </w:r>
      <w:r w:rsidRPr="00D679E6">
        <w:rPr>
          <w:rFonts w:hint="eastAsia"/>
          <w:rtl/>
        </w:rPr>
        <w:t>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بهشت آورده بود و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 آن آنست که حضرت با آن سخاوت و فتوت انس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را از حاضران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نکرد و حصه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273B4E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نداد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اعتبار آنکه طعام بهشت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معصوم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خوردن و بنابرا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آن حضرت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مضاعف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عصمت و امامت هر دو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شد.</w:t>
      </w:r>
      <w:r w:rsidR="00273B4E" w:rsidRPr="00D679E6">
        <w:rPr>
          <w:rtl/>
        </w:rPr>
        <w:t xml:space="preserve"> </w:t>
      </w:r>
    </w:p>
    <w:p w:rsidR="00D679E6" w:rsidRPr="00D679E6" w:rsidRDefault="00D679E6" w:rsidP="00457C0F">
      <w:pPr>
        <w:pStyle w:val="libNormal"/>
        <w:rPr>
          <w:rtl/>
        </w:rPr>
      </w:pPr>
      <w:r w:rsidRPr="00D679E6">
        <w:rPr>
          <w:rtl/>
        </w:rPr>
        <w:t>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منقبت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غزوه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ظاهر شد چنانکه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که رسول خدا در روز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گفت البته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را بمرد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دوست دارد 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و خدا بر دست او فتح خواهد کرد عمر 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من دوست نداشتم امارت را مگر در آن روز و خود را بنظر آن حضرت در آوردم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مرا بطلبد پس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علم را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او داد و گفت برو و رو بعقب مکن تا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فتح را بر دست تو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اندک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نظر بعقب نکرد و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 xml:space="preserve">آواز بلند با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خطاب کرد که بر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مردم قتال کنم حضرت فرمود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قتال کن تا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بدهند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وحدان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خدا و رسالت من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بکنند خون و مال خود را از تو حفظ کرده اند که حق و حساب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خ</w:t>
      </w:r>
      <w:r w:rsidRPr="00D679E6">
        <w:rPr>
          <w:rFonts w:hint="eastAsia"/>
          <w:rtl/>
        </w:rPr>
        <w:t>داست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هر دو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کرده است از سلمه بن اکوع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با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بجنگ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نرفت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مبارکش رمد داشت و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لشکر روانه شدند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با خود گفت که حضرت رسول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بجنگ برود و من با او نروم پس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آن حضرت ملحق شد چون آن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که صاحبش فتح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شد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که فردا خواهم داد علم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خوا</w:t>
      </w:r>
      <w:r w:rsidRPr="00D679E6">
        <w:rPr>
          <w:rFonts w:hint="eastAsia"/>
          <w:rtl/>
        </w:rPr>
        <w:t>هد</w:t>
      </w:r>
      <w:r w:rsidRPr="00D679E6">
        <w:rPr>
          <w:rtl/>
        </w:rPr>
        <w:t xml:space="preserve"> گرفت علم را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او را خدا و رسول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گفت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خدا و رسول را و خدا بر دست او فتح خواهد کرد ناگاه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نداشتم که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مردم گفتند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پس علم را بدست او داد و خدا بر دست او فتح کرد ا</w:t>
      </w:r>
      <w:r w:rsidRPr="00D679E6">
        <w:rPr>
          <w:rFonts w:hint="cs"/>
          <w:rtl/>
        </w:rPr>
        <w:t>ی</w:t>
      </w:r>
      <w:r w:rsidRPr="00D679E6">
        <w:rPr>
          <w:rtl/>
        </w:rPr>
        <w:t>ضا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هر دو از سهل بن سعد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در روز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گفت البته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فردا علم را بمرد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فتح کند بر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دوست دارد خدا و رسول او را و دوست دارد او 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را پس مردم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تمام شب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بودند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داد علم را چون صبح شد همه صحابه بامداد بخدمت آن حضرت آمدند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داشتند که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او بدهد پس حضرت فرمود کجاست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همه صدا بلند کردند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چشمها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پس آب دهان مبارک در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انداخت و دعا کرد در ساعت شفا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چنان 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هرگز درد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است و علم را بدست او داد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قتال کنم تا مثل ما شوند حضرت رسول فرمود ب</w:t>
      </w:r>
      <w:r w:rsidR="00273B4E">
        <w:rPr>
          <w:rFonts w:hint="cs"/>
          <w:rtl/>
        </w:rPr>
        <w:t xml:space="preserve">ه </w:t>
      </w:r>
      <w:r w:rsidRPr="00D679E6">
        <w:rPr>
          <w:rtl/>
        </w:rPr>
        <w:t>تأن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روانه شو تا نزول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بساحت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بخوان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و خبر ده</w:t>
      </w:r>
      <w:r w:rsidR="00273B4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بآنچه واجب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حق خدا در اسلام پس بخدا سوگند </w:t>
      </w:r>
      <w:r w:rsidRPr="00D679E6">
        <w:rPr>
          <w:rtl/>
        </w:rPr>
        <w:lastRenderedPageBreak/>
        <w:t>که اگر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خدا بسبب تو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مرد را بهتر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شتران سرخ مو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عرب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معتبر است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که مشتمل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منقبت بود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منزلت مذکور شد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قول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57C0F" w:rsidRPr="00457C0F">
        <w:rPr>
          <w:rStyle w:val="libAlaemChar"/>
          <w:rFonts w:hint="cs"/>
          <w:rtl/>
        </w:rPr>
        <w:t>(</w:t>
      </w:r>
      <w:r w:rsidRPr="00457C0F">
        <w:rPr>
          <w:rStyle w:val="libAieChar"/>
          <w:rtl/>
        </w:rPr>
        <w:t xml:space="preserve">وَ </w:t>
      </w:r>
      <w:r w:rsidRPr="00457C0F">
        <w:rPr>
          <w:rStyle w:val="libAieChar"/>
          <w:rFonts w:hint="cs"/>
          <w:rtl/>
        </w:rPr>
        <w:t>یَ</w:t>
      </w:r>
      <w:r w:rsidRPr="00457C0F">
        <w:rPr>
          <w:rStyle w:val="libAieChar"/>
          <w:rFonts w:hint="eastAsia"/>
          <w:rtl/>
        </w:rPr>
        <w:t>هْدِ</w:t>
      </w:r>
      <w:r w:rsidRPr="00457C0F">
        <w:rPr>
          <w:rStyle w:val="libAieChar"/>
          <w:rFonts w:hint="cs"/>
          <w:rtl/>
        </w:rPr>
        <w:t>یَ</w:t>
      </w:r>
      <w:r w:rsidRPr="00457C0F">
        <w:rPr>
          <w:rStyle w:val="libAieChar"/>
          <w:rFonts w:hint="eastAsia"/>
          <w:rtl/>
        </w:rPr>
        <w:t>کَ</w:t>
      </w:r>
      <w:r w:rsidRPr="00457C0F">
        <w:rPr>
          <w:rStyle w:val="libAieChar"/>
          <w:rtl/>
        </w:rPr>
        <w:t xml:space="preserve"> صِراطاً مُسْتَقِ</w:t>
      </w:r>
      <w:r w:rsidRPr="00457C0F">
        <w:rPr>
          <w:rStyle w:val="libAieChar"/>
          <w:rFonts w:hint="cs"/>
          <w:rtl/>
        </w:rPr>
        <w:t>ی</w:t>
      </w:r>
      <w:r w:rsidRPr="00457C0F">
        <w:rPr>
          <w:rStyle w:val="libAieChar"/>
          <w:rFonts w:hint="eastAsia"/>
          <w:rtl/>
        </w:rPr>
        <w:t>ماً</w:t>
      </w:r>
      <w:r w:rsidR="00457C0F" w:rsidRPr="00457C0F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اهل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را محاصره نمود تا آنکه بر صحابه گرسنگ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پس علم را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عمر داد و با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او را بجنگ اهل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فرستاد چون مقابل آ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شدند عمر و اصحابش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برگشتند و او نسبت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اصحابش را بجبن و بددل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اصحابش نسبت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او را بترس و نامرد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حضرت را در آن روز درد 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عارض شد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و أبو بکر علم را گرفت و رفت و با اصحابش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پس باز عمر علم را برداشت و 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شکست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برگشت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 xml:space="preserve">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فرمود بخدا سوگند که فردا علم</w:t>
      </w:r>
      <w:r w:rsidR="00457C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بمرد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خدا و رسول را و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دارند</w:t>
      </w:r>
      <w:r w:rsidRPr="00D679E6">
        <w:rPr>
          <w:rtl/>
        </w:rPr>
        <w:t xml:space="preserve"> خدا و رسول او را و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قهر خواهد گرفت قلعه را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آن وقت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لشکر نبود چون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شد گردن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ابا بکر و عمر و مردان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دوار</w:t>
      </w:r>
      <w:r w:rsidRPr="00D679E6">
        <w:rPr>
          <w:rtl/>
        </w:rPr>
        <w:t xml:space="preserve"> بودند که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علم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داده شود پس حضرت رسول سلمه بن اکوع را فرستاد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حاضر شد و بر شتر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بود و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حضرت رسول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شتر را خوابان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از شدت وجع بقطعه از برد سرخ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بسته بود سلمه گفت من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گرفته م</w:t>
      </w:r>
      <w:r w:rsidRPr="00D679E6">
        <w:rPr>
          <w:rFonts w:hint="cs"/>
          <w:rtl/>
        </w:rPr>
        <w:t>ی</w:t>
      </w:r>
      <w:r w:rsidRPr="00D679E6">
        <w:rPr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تا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آوردم حضرت فرمود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تو را گفت رمد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فرمود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چون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آمد آب دهان مبارک را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انداخت در ساعت شفا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بعد از آن تا در ح</w:t>
      </w:r>
      <w:r w:rsidRPr="00D679E6">
        <w:rPr>
          <w:rFonts w:hint="cs"/>
          <w:rtl/>
        </w:rPr>
        <w:t>ی</w:t>
      </w:r>
      <w:r w:rsidR="00457C0F">
        <w:rPr>
          <w:rFonts w:hint="cs"/>
          <w:rtl/>
        </w:rPr>
        <w:t>ات</w:t>
      </w:r>
      <w:r w:rsidRPr="00D679E6">
        <w:rPr>
          <w:rtl/>
        </w:rPr>
        <w:t xml:space="preserve"> بود درد </w:t>
      </w:r>
      <w:r w:rsidRPr="00D679E6">
        <w:rPr>
          <w:rtl/>
        </w:rPr>
        <w:lastRenderedPageBreak/>
        <w:t>چشم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علم را بدست او داد و روانه کرد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علم را بدست معجزنما گرفت بسرعت روانه شد و من از عقب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موضع توقف نکرد تا علم را در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قلعه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نصب کرد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از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قلعه مشرف شد و گفت تو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پس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باصحاب خود کرد و گفت</w:t>
      </w:r>
      <w:r w:rsidR="00457C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بحق</w:t>
      </w:r>
      <w:r w:rsidRPr="00D679E6">
        <w:rPr>
          <w:rtl/>
        </w:rPr>
        <w:t xml:space="preserve">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تور</w:t>
      </w:r>
      <w:r w:rsidR="00457C0F">
        <w:rPr>
          <w:rFonts w:hint="cs"/>
          <w:rtl/>
        </w:rPr>
        <w:t>ات</w:t>
      </w:r>
      <w:r w:rsidRPr="00D679E6">
        <w:rPr>
          <w:rtl/>
        </w:rPr>
        <w:t xml:space="preserve"> را بر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فرستاده است که او بر شما غالب خواهد شد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حضرت خلافت پناه علم نصرت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گرفت و حله ارغوان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چون بپا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قلعه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آمد مرحب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عادت روزها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گذشته از قلعه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خود مطلائ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سر گذاشته بود و سنگ </w:t>
      </w:r>
      <w:r w:rsidRPr="00D679E6">
        <w:rPr>
          <w:rFonts w:hint="eastAsia"/>
          <w:rtl/>
        </w:rPr>
        <w:t>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سوراخ کرده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 سر گذاشته بود و رجز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="00457C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شروع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رجز کرد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رفت و دو ضربت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="00457C0F">
        <w:rPr>
          <w:rFonts w:hint="cs"/>
          <w:rtl/>
        </w:rPr>
        <w:t>ر</w:t>
      </w:r>
      <w:r w:rsidRPr="00D679E6">
        <w:rPr>
          <w:rtl/>
        </w:rPr>
        <w:t>د شد پس حضرت ضربت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سر او فرود آورد که سن</w:t>
      </w:r>
      <w:r w:rsidR="00457C0F">
        <w:rPr>
          <w:rFonts w:hint="cs"/>
          <w:rtl/>
        </w:rPr>
        <w:t>گ</w:t>
      </w:r>
      <w:r w:rsidRPr="00D679E6">
        <w:rPr>
          <w:rtl/>
        </w:rPr>
        <w:t xml:space="preserve"> و خود و سر آن مردود را بدون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دندانها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نشست چون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را مشاهده کردند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قلعه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در قلعه را بستند و آن دروازه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قطعه سنگ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انش</w:t>
      </w:r>
      <w:r w:rsidRPr="00D679E6">
        <w:rPr>
          <w:rtl/>
        </w:rPr>
        <w:t xml:space="preserve"> سوراخ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حضرت دست معجزنما را در آن سوراخ کرد و در را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حرکت داد که تمام قلعه بلرز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را کند و مانند سپر آن را بر سر دست گرفت و تا صد گام رفت پس آن را از عقب انداخت که چهل گام دور افتاد و چهل نفر خواست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او را حرکت دهند نتوانستند حرکت داد و آن در از عظمت و سنگ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او را چهل نفر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بستند</w:t>
      </w:r>
      <w:r w:rsidRPr="00D679E6">
        <w:rPr>
          <w:rtl/>
        </w:rPr>
        <w:t xml:space="preserve"> و چهل نفر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گشودند</w:t>
      </w:r>
      <w:r w:rsidRPr="00D679E6">
        <w:rPr>
          <w:rtl/>
        </w:rPr>
        <w:t xml:space="preserve"> و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معجزات آن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در آن غزوه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محدثان و مورخان خاصه و عامه بطرق متعدد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کتاب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القلوب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</w:t>
      </w:r>
      <w:r w:rsidR="00457C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آنچه</w:t>
      </w:r>
      <w:r w:rsidRPr="00D679E6">
        <w:rPr>
          <w:rtl/>
        </w:rPr>
        <w:t xml:space="preserve"> مشتمل است بر مقصود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مقام اثبات محبت و محبوب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خدا و رسولست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آن حضرت و آنکه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غاصب خلافت آن حضرت بودند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جنگ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با آن منقصت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باز آرزومند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منزلت عظم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منقبت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را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بچند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دوازده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احمد ابن حنبل در مسند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محمد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ازد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بن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بن اسحاق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دلائل النبوه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اشهب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اعتقاد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فردوس الاخبا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بطرق متعدده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عمرو عبد اللَّه ابن عمر و سهل بن سعد و سلمه بن اکوع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جابر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صحابه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ذکر کرده اند که سابقا علم را به ابو بکر و عمر داد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گفت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اند و اشعار حسان بن ثابت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امر حضرت رسول در مدح آن حضرت گفت مشهور است و همچنانکه اصل غزوه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متواتر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متواتر است.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اما</w:t>
      </w:r>
      <w:r w:rsidRPr="00D679E6">
        <w:rPr>
          <w:rtl/>
        </w:rPr>
        <w:t xml:space="preserve"> استدلال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بر امامت و خلافت آن حضرت پس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دو وجه مب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نمود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 منصف انکار نتواند نمود.</w:t>
      </w:r>
    </w:p>
    <w:p w:rsidR="00D679E6" w:rsidRPr="00D679E6" w:rsidRDefault="00D679E6" w:rsidP="00457C0F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اول- آنکه بر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معلوم است که اگر مراد اصل محبت باشد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همه مسلمانان را در آن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با آن حضرت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صحابه با آن جبن</w:t>
      </w:r>
      <w:r w:rsidRPr="00D679E6">
        <w:rPr>
          <w:rFonts w:hint="cs"/>
          <w:rtl/>
        </w:rPr>
        <w:t>ی</w:t>
      </w:r>
      <w:r w:rsidR="00457C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داشتند و جان خود را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داشتند آن قدر آرزو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که علم باز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داده شود و آن قدر حسد بر آن حضرت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نم</w:t>
      </w:r>
      <w:r w:rsidRPr="00D679E6">
        <w:rPr>
          <w:rFonts w:hint="cs"/>
          <w:rtl/>
        </w:rPr>
        <w:t>ی</w:t>
      </w:r>
      <w:r w:rsidR="00457C0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بردند</w:t>
      </w:r>
      <w:r w:rsidRPr="00D679E6">
        <w:rPr>
          <w:rtl/>
        </w:rPr>
        <w:t xml:space="preserve"> و شعراء در مدا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خود ذکر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مفاخرت خود ذکر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پس معلوم شد که مراد از محبت آن حضرت خدا و رسول را محبت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هرگز مخالفت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</w:t>
      </w:r>
      <w:r w:rsidRPr="00D679E6">
        <w:rPr>
          <w:rtl/>
        </w:rPr>
        <w:lastRenderedPageBreak/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جان و مال خود را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خاطر در راه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بذل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مراد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محبت خدا و رسول آن حضرت را آنست که در همه امور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احوال و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جهات محبوب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هر دو ملزوم مرتبه عصمت است و عصمت ملزوم امامت است چنانکه مکرر مذکور شد و اگر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وجه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مراد محبت من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الجهات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محبت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و محبت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نسبت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هر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هست</w:t>
      </w:r>
      <w:r w:rsidRPr="00D679E6">
        <w:rPr>
          <w:rtl/>
        </w:rPr>
        <w:t xml:space="preserve"> و اختصاص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وجه است و محبت من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الجهات لازم دارد عصمت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هر صفت مرجوح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اتصاف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آن مستلزم آنست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او را دوست ندارد و اگر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هم تنزل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آن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البته متضمن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منقبت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پس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آن حضرت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مرجوح است و بر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محال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بعد از اندک تأمل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عاقل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که هرگاه علم را اول به أبو بکر و بعد از آن ب</w:t>
      </w:r>
      <w:r w:rsidR="00457C0F">
        <w:rPr>
          <w:rFonts w:hint="cs"/>
          <w:rtl/>
        </w:rPr>
        <w:t xml:space="preserve">ه </w:t>
      </w:r>
      <w:r w:rsidRPr="00D679E6">
        <w:rPr>
          <w:rtl/>
        </w:rPr>
        <w:t>عمر داده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باشند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72DBA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از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آزرده باشد بعد از آن بفرما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فردا علم را بشخص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صفات باشد و بر دست او فتح بشود البته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شخص مخصوص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همه آن صفات باشد و آن صفات در آنها که منهزم شدند نباشد پس اگر آن حضرت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فردا علم را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>دهم که از اهل مکه باشد و قرش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با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صفت در آنها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علم را گرفته بودند بود خلاف قانون بلاغت بود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معلوم شد که أبو بکر و عمر دوست خدا نبودند و خدا و رسول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داشته</w:t>
      </w:r>
      <w:r w:rsidRPr="00D679E6">
        <w:rPr>
          <w:rtl/>
        </w:rPr>
        <w:t xml:space="preserve"> و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در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رتبه خلافت و امامت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بلکه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مانست</w:t>
      </w:r>
      <w:r w:rsidRPr="00D679E6">
        <w:rPr>
          <w:rtl/>
        </w:rPr>
        <w:t xml:space="preserve"> و چون تواند بود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 باشد و خدا و رسول را دوست ندارد و حال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</w:t>
      </w:r>
      <w:r w:rsidR="00072DBA" w:rsidRPr="00072DBA">
        <w:rPr>
          <w:rStyle w:val="libAlaemChar"/>
          <w:rFonts w:hint="cs"/>
          <w:rtl/>
        </w:rPr>
        <w:t>(</w:t>
      </w:r>
      <w:r w:rsidRPr="00072DBA">
        <w:rPr>
          <w:rStyle w:val="libAlaemChar"/>
          <w:rtl/>
        </w:rPr>
        <w:t xml:space="preserve"> </w:t>
      </w:r>
      <w:r w:rsidRPr="00072DBA">
        <w:rPr>
          <w:rStyle w:val="libAieChar"/>
          <w:rtl/>
        </w:rPr>
        <w:t>وَ الَّذِ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نَ</w:t>
      </w:r>
      <w:r w:rsidRPr="00072DBA">
        <w:rPr>
          <w:rStyle w:val="libAieChar"/>
          <w:rtl/>
        </w:rPr>
        <w:t xml:space="preserve"> آمَنُوا أَشَدُّ حُبًّا لِلَّهِ</w:t>
      </w:r>
      <w:r w:rsidR="00072DBA" w:rsidRPr="00072DBA">
        <w:rPr>
          <w:rStyle w:val="libAlaemChar"/>
          <w:rFonts w:eastAsia="KFGQPC Uthman Taha Naskh" w:hint="cs"/>
          <w:rtl/>
        </w:rPr>
        <w:t>)</w:t>
      </w:r>
      <w:r w:rsidRPr="00072DBA">
        <w:rPr>
          <w:rStyle w:val="libAlaem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اند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بخدا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از محبت مشرکان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بتها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فرموده است که اگر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مرا تا خدا شما را دوست دارد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لازم دارد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طاعات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قبول نکرده باشد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آنها را که قتال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در راه او و فرموده است 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توبه ک</w:t>
      </w:r>
      <w:r w:rsidRPr="00D679E6">
        <w:rPr>
          <w:rFonts w:hint="eastAsia"/>
          <w:rtl/>
        </w:rPr>
        <w:t>نندگان</w:t>
      </w:r>
      <w:r w:rsidRPr="00D679E6">
        <w:rPr>
          <w:rtl/>
        </w:rPr>
        <w:t xml:space="preserve"> را و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متطهران را پس مقبول نشده خواهد بود جهاد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توبه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شرک و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هر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باشد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نه از صابران باشند</w:t>
      </w:r>
      <w:r w:rsidR="00072D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="00072D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از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زکاران</w:t>
      </w:r>
      <w:r w:rsidRPr="00D679E6">
        <w:rPr>
          <w:rtl/>
        </w:rPr>
        <w:t xml:space="preserve"> و نه از توکل کنندگان و نه از محسن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نه از مقسط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محبت خود را نسبت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است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م</w:t>
      </w:r>
      <w:r w:rsidRPr="00D679E6">
        <w:rPr>
          <w:rFonts w:hint="cs"/>
          <w:rtl/>
        </w:rPr>
        <w:t>ی</w:t>
      </w:r>
      <w:r w:rsidR="00072D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بودند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 دارد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باشند که خدا عدم محبت خ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را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نسبت داده است مثل خائن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ظالم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کافر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فرح کنندگان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مستکبر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مسرف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از حد تجاوز کنندگان و افساد کنندگان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کفار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مختال فخور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سلب محبت خود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نموده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مثابه باش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چگونه استحقاق خلافت رسول و امامت امت دارد و هرگاه آنها استحقاق خلافت نداشته باشند خلافت منحصر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آن حضرت باجماع مرکب چنانچه مذکور شد و ممکن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تمام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بآنکه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اگر مراد محبت کامله است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احوال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جهات پس دلالت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بر امامت آن حضرت چنانچه </w:t>
      </w:r>
      <w:r w:rsidRPr="00D679E6">
        <w:rPr>
          <w:rtl/>
        </w:rPr>
        <w:lastRenderedPageBreak/>
        <w:t>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اگر مراد مطلق محبت است پس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خط مرتبه معارضان آن حضرت از جهات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چنانکه معلوم شد و بدان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أَ</w:t>
      </w:r>
      <w:r w:rsidRPr="00D679E6">
        <w:rPr>
          <w:rFonts w:hint="cs"/>
          <w:rtl/>
        </w:rPr>
        <w:t>یُّ</w:t>
      </w:r>
      <w:r w:rsidRPr="00D679E6">
        <w:rPr>
          <w:rFonts w:hint="eastAsia"/>
          <w:rtl/>
        </w:rPr>
        <w:t>هَا</w:t>
      </w:r>
      <w:r w:rsidRPr="00D679E6">
        <w:rPr>
          <w:rtl/>
        </w:rPr>
        <w:t xml:space="preserve"> </w:t>
      </w:r>
      <w:r w:rsidR="00072DBA" w:rsidRPr="00072DBA">
        <w:rPr>
          <w:rStyle w:val="libAlaemChar"/>
          <w:rFonts w:hint="cs"/>
          <w:rtl/>
        </w:rPr>
        <w:t>(</w:t>
      </w:r>
      <w:r w:rsidRPr="00072DBA">
        <w:rPr>
          <w:rStyle w:val="libAieChar"/>
          <w:rtl/>
        </w:rPr>
        <w:t>الَّذِ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نَ</w:t>
      </w:r>
      <w:r w:rsidRPr="00072DBA">
        <w:rPr>
          <w:rStyle w:val="libAieChar"/>
          <w:rtl/>
        </w:rPr>
        <w:t xml:space="preserve"> آمَنُوا مَنْ </w:t>
      </w:r>
      <w:r w:rsidRPr="00072DBA">
        <w:rPr>
          <w:rStyle w:val="libAieChar"/>
          <w:rFonts w:hint="cs"/>
          <w:rtl/>
        </w:rPr>
        <w:t>یَ</w:t>
      </w:r>
      <w:r w:rsidRPr="00072DBA">
        <w:rPr>
          <w:rStyle w:val="libAieChar"/>
          <w:rFonts w:hint="eastAsia"/>
          <w:rtl/>
        </w:rPr>
        <w:t>رْتَدَّ</w:t>
      </w:r>
      <w:r w:rsidRPr="00072DBA">
        <w:rPr>
          <w:rStyle w:val="libAieChar"/>
          <w:rtl/>
        </w:rPr>
        <w:t xml:space="preserve"> مِنْکُمْ عَنْ دِ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نِهِ</w:t>
      </w:r>
      <w:r w:rsidRPr="00072DBA">
        <w:rPr>
          <w:rStyle w:val="libAieChar"/>
          <w:rtl/>
        </w:rPr>
        <w:t xml:space="preserve"> فَسَوْفَ </w:t>
      </w:r>
      <w:r w:rsidRPr="00072DBA">
        <w:rPr>
          <w:rStyle w:val="libAieChar"/>
          <w:rFonts w:hint="cs"/>
          <w:rtl/>
        </w:rPr>
        <w:t>یَ</w:t>
      </w:r>
      <w:r w:rsidRPr="00072DBA">
        <w:rPr>
          <w:rStyle w:val="libAieChar"/>
          <w:rFonts w:hint="eastAsia"/>
          <w:rtl/>
        </w:rPr>
        <w:t>أْتِ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tl/>
        </w:rPr>
        <w:t xml:space="preserve"> اللَّهُ بِقَوْمٍ </w:t>
      </w:r>
      <w:r w:rsidRPr="00072DBA">
        <w:rPr>
          <w:rStyle w:val="libAieChar"/>
          <w:rFonts w:hint="cs"/>
          <w:rtl/>
        </w:rPr>
        <w:t>یُ</w:t>
      </w:r>
      <w:r w:rsidRPr="00072DBA">
        <w:rPr>
          <w:rStyle w:val="libAieChar"/>
          <w:rFonts w:hint="eastAsia"/>
          <w:rtl/>
        </w:rPr>
        <w:t>حِبُّهُمْ</w:t>
      </w:r>
      <w:r w:rsidRPr="00072DBA">
        <w:rPr>
          <w:rStyle w:val="libAieChar"/>
          <w:rtl/>
        </w:rPr>
        <w:t xml:space="preserve"> وَ </w:t>
      </w:r>
      <w:r w:rsidRPr="00072DBA">
        <w:rPr>
          <w:rStyle w:val="libAieChar"/>
          <w:rFonts w:hint="cs"/>
          <w:rtl/>
        </w:rPr>
        <w:t>یُ</w:t>
      </w:r>
      <w:r w:rsidRPr="00072DBA">
        <w:rPr>
          <w:rStyle w:val="libAieChar"/>
          <w:rFonts w:hint="eastAsia"/>
          <w:rtl/>
        </w:rPr>
        <w:t>حِبُّونَهُ</w:t>
      </w:r>
      <w:r w:rsidRPr="00072DBA">
        <w:rPr>
          <w:rStyle w:val="libAieChar"/>
          <w:rtl/>
        </w:rPr>
        <w:t xml:space="preserve"> أَذِلَّهٍ عَلَ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tl/>
        </w:rPr>
        <w:t xml:space="preserve"> الْمُؤْمِنِ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نَ</w:t>
      </w:r>
      <w:r w:rsidRPr="00072DBA">
        <w:rPr>
          <w:rStyle w:val="libAieChar"/>
          <w:rtl/>
        </w:rPr>
        <w:t xml:space="preserve"> أَعِزَّهٍ عَلَ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tl/>
        </w:rPr>
        <w:t xml:space="preserve"> الْکافِرِ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نَ</w:t>
      </w:r>
      <w:r w:rsidRPr="00072DBA">
        <w:rPr>
          <w:rStyle w:val="libAieChar"/>
          <w:rtl/>
        </w:rPr>
        <w:t xml:space="preserve"> </w:t>
      </w:r>
      <w:r w:rsidRPr="00072DBA">
        <w:rPr>
          <w:rStyle w:val="libAieChar"/>
          <w:rFonts w:hint="cs"/>
          <w:rtl/>
        </w:rPr>
        <w:t>یُ</w:t>
      </w:r>
      <w:r w:rsidRPr="00072DBA">
        <w:rPr>
          <w:rStyle w:val="libAieChar"/>
          <w:rFonts w:hint="eastAsia"/>
          <w:rtl/>
        </w:rPr>
        <w:t>جاهِدُونَ</w:t>
      </w:r>
      <w:r w:rsidRPr="00072DBA">
        <w:rPr>
          <w:rStyle w:val="libAieChar"/>
          <w:rtl/>
        </w:rPr>
        <w:t xml:space="preserve"> فِ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tl/>
        </w:rPr>
        <w:t xml:space="preserve"> سَبِ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لِ</w:t>
      </w:r>
      <w:r w:rsidRPr="00072DBA">
        <w:rPr>
          <w:rStyle w:val="libAieChar"/>
          <w:rtl/>
        </w:rPr>
        <w:t xml:space="preserve"> اللَّهِ وَ لا </w:t>
      </w:r>
      <w:r w:rsidRPr="00072DBA">
        <w:rPr>
          <w:rStyle w:val="libAieChar"/>
          <w:rFonts w:hint="cs"/>
          <w:rtl/>
        </w:rPr>
        <w:t>یَ</w:t>
      </w:r>
      <w:r w:rsidRPr="00072DBA">
        <w:rPr>
          <w:rStyle w:val="libAieChar"/>
          <w:rFonts w:hint="eastAsia"/>
          <w:rtl/>
        </w:rPr>
        <w:t>خافُونَ</w:t>
      </w:r>
      <w:r w:rsidRPr="00072DBA">
        <w:rPr>
          <w:rStyle w:val="libAieChar"/>
          <w:rtl/>
        </w:rPr>
        <w:t xml:space="preserve"> لَوْمَهَ لائِمٍ ذلِکَ فَضْلُ اللَّهِ </w:t>
      </w:r>
      <w:r w:rsidRPr="00072DBA">
        <w:rPr>
          <w:rStyle w:val="libAieChar"/>
          <w:rFonts w:hint="cs"/>
          <w:rtl/>
        </w:rPr>
        <w:t>یُ</w:t>
      </w:r>
      <w:r w:rsidRPr="00072DBA">
        <w:rPr>
          <w:rStyle w:val="libAieChar"/>
          <w:rFonts w:hint="eastAsia"/>
          <w:rtl/>
        </w:rPr>
        <w:t>ؤْتِ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هِ</w:t>
      </w:r>
      <w:r w:rsidRPr="00072DBA">
        <w:rPr>
          <w:rStyle w:val="libAieChar"/>
          <w:rtl/>
        </w:rPr>
        <w:t xml:space="preserve"> مَنْ </w:t>
      </w:r>
      <w:r w:rsidRPr="00072DBA">
        <w:rPr>
          <w:rStyle w:val="libAieChar"/>
          <w:rFonts w:hint="cs"/>
          <w:rtl/>
        </w:rPr>
        <w:t>یَ</w:t>
      </w:r>
      <w:r w:rsidRPr="00072DBA">
        <w:rPr>
          <w:rStyle w:val="libAieChar"/>
          <w:rFonts w:hint="eastAsia"/>
          <w:rtl/>
        </w:rPr>
        <w:t>شاءُ</w:t>
      </w:r>
      <w:r w:rsidRPr="00072DBA">
        <w:rPr>
          <w:rStyle w:val="libAieChar"/>
          <w:rtl/>
        </w:rPr>
        <w:t xml:space="preserve"> وَ اللَّهُ واسِعٌ عَلِ</w:t>
      </w:r>
      <w:r w:rsidRPr="00072DBA">
        <w:rPr>
          <w:rStyle w:val="libAieChar"/>
          <w:rFonts w:hint="cs"/>
          <w:rtl/>
        </w:rPr>
        <w:t>ی</w:t>
      </w:r>
      <w:r w:rsidRPr="00072DBA">
        <w:rPr>
          <w:rStyle w:val="libAieChar"/>
          <w:rFonts w:hint="eastAsia"/>
          <w:rtl/>
        </w:rPr>
        <w:t>مٌ</w:t>
      </w:r>
      <w:r w:rsidRPr="00D679E6">
        <w:rPr>
          <w:rtl/>
        </w:rPr>
        <w:t xml:space="preserve"> </w:t>
      </w:r>
      <w:r w:rsidR="00072DBA" w:rsidRPr="00072DBA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که مرتد شود و برگردد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شما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پس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خدا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دوستدارد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دوست دارند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خدا را و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متواضع باشند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و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غالب باشند بر کافران جهادکننده باشند در راه خدا و نترسند از ملامت ملامت کنندگان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فضل خداست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هر که خواه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واسع العطاء و دانا است و از آن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گذشته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گروه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اوصاف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مذکور ساخته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اصحاب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با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خوارج جنگ کردند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اوصاف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بآنها وصف کرده موافق است با اکثر اوصاف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خصوصا </w:t>
      </w:r>
      <w:r w:rsidR="00072DBA" w:rsidRPr="00072DBA">
        <w:rPr>
          <w:rStyle w:val="libAlaemChar"/>
          <w:rFonts w:hint="cs"/>
          <w:rtl/>
        </w:rPr>
        <w:t>(</w:t>
      </w:r>
      <w:r w:rsidRPr="00072DBA">
        <w:rPr>
          <w:rStyle w:val="libAieChar"/>
          <w:rFonts w:hint="cs"/>
          <w:rtl/>
        </w:rPr>
        <w:t>یُ</w:t>
      </w:r>
      <w:r w:rsidRPr="00072DBA">
        <w:rPr>
          <w:rStyle w:val="libAieChar"/>
          <w:rFonts w:hint="eastAsia"/>
          <w:rtl/>
        </w:rPr>
        <w:t>حِبُّهُمْ</w:t>
      </w:r>
      <w:r w:rsidRPr="00072DBA">
        <w:rPr>
          <w:rStyle w:val="libAieChar"/>
          <w:rtl/>
        </w:rPr>
        <w:t xml:space="preserve"> وَ </w:t>
      </w:r>
      <w:r w:rsidRPr="00072DBA">
        <w:rPr>
          <w:rStyle w:val="libAieChar"/>
          <w:rFonts w:hint="cs"/>
          <w:rtl/>
        </w:rPr>
        <w:t>یُ</w:t>
      </w:r>
      <w:r w:rsidRPr="00072DBA">
        <w:rPr>
          <w:rStyle w:val="libAieChar"/>
          <w:rFonts w:hint="eastAsia"/>
          <w:rtl/>
        </w:rPr>
        <w:t>حِبُّونَهُ</w:t>
      </w:r>
      <w:r w:rsidRPr="00D679E6">
        <w:rPr>
          <w:rtl/>
        </w:rPr>
        <w:t xml:space="preserve"> </w:t>
      </w:r>
      <w:r w:rsidR="00072DBA" w:rsidRPr="00072DBA">
        <w:rPr>
          <w:rStyle w:val="libAlaemChar"/>
          <w:rFonts w:hint="cs"/>
          <w:rtl/>
        </w:rPr>
        <w:t>)</w:t>
      </w:r>
      <w:r w:rsidRPr="00D679E6">
        <w:rPr>
          <w:rtl/>
        </w:rPr>
        <w:t>قطع نظر از آنکه معلوم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اوصاف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حضرت مجتمع نبود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بمرتبه در آن حضرت کامل بود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قدرت بر انکار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نمود و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طرق عامه از عمار و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آن حضرت نازل شد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آنکه صاحب جامع الاصول از سنن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جنگ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بسو</w:t>
      </w:r>
      <w:r w:rsidRPr="00D679E6">
        <w:rPr>
          <w:rFonts w:hint="cs"/>
          <w:rtl/>
        </w:rPr>
        <w:t>ی</w:t>
      </w:r>
    </w:p>
    <w:p w:rsidR="00D679E6" w:rsidRPr="00D679E6" w:rsidRDefault="00D679E6" w:rsidP="00072DBA">
      <w:pPr>
        <w:pStyle w:val="libNormal"/>
        <w:rPr>
          <w:rtl/>
        </w:rPr>
      </w:pP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رؤسا و سرکرده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مشرکان و گفتند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پسران ما و غلامان ما و از خدمت ما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اند پس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آنها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پس حضرت رسول </w:t>
      </w:r>
      <w:r w:rsidR="00072DBA" w:rsidRPr="00072DBA">
        <w:rPr>
          <w:rStyle w:val="libAlaemChar"/>
          <w:rFonts w:eastAsiaTheme="minorHAnsi"/>
          <w:rtl/>
        </w:rPr>
        <w:t>صلى‌الله‌عليه‌وآله‌وسلم</w:t>
      </w:r>
      <w:r w:rsidR="00072DB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غضبناک شد و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البته ترک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مخالفت امر خدا را و اگر نه خدا خواهد فرستاد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گردن شما را بزنند بشمش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tl/>
        </w:rPr>
        <w:t xml:space="preserve"> و آن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که امتحان کرده است خدا دل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اصحاب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آن جماعت فرمود که از جمله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خاصف النعل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کننده نعل من و چون کارهائ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متعلق بجسد مبارک آن حضرت بود در سفرها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متوجه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چون آن وقت حضرت نعل خود را داده بود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کند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مشغول آن کار بود و عبد اللَّه بن احمد حنبل در مسند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ترک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الا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شما را که خدا امتحان کرده باشد دل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که بزند گردنها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أبو بکر است فرمود نه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آنست که در حجره نعل مرا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بر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قرآن قتال خواهد کرد مثل آنکه من بر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قرآن قتال کردم أبو بکر گفت منم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فرمود نه عمر گفت منم فرمود نه و</w:t>
      </w:r>
      <w:r w:rsidR="00072D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آنست که نعل مرا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>.</w:t>
      </w:r>
      <w:r w:rsidR="00072DBA" w:rsidRPr="00D679E6">
        <w:rPr>
          <w:rFonts w:hint="eastAsia"/>
          <w:rtl/>
        </w:rPr>
        <w:t xml:space="preserve"> 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متفرقه است که در کتب معتبره عامه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وارد شده است و در جامع الاصول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براء بن غارب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دو لشکر فرستاد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و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و فرمود که اگر بکار زار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 همه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باشد پس 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قلعه را فتح کرد و از غنا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قلعه 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برداشت خالد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برداشتن 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در نامه نوشت و ب</w:t>
      </w:r>
      <w:r w:rsidR="00072DBA">
        <w:rPr>
          <w:rFonts w:hint="cs"/>
          <w:rtl/>
        </w:rPr>
        <w:t xml:space="preserve">ه </w:t>
      </w:r>
      <w:r w:rsidRPr="00D679E6">
        <w:rPr>
          <w:rtl/>
        </w:rPr>
        <w:t>من داد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آوردم چون </w:t>
      </w:r>
      <w:r w:rsidRPr="00D679E6">
        <w:rPr>
          <w:rtl/>
        </w:rPr>
        <w:lastRenderedPageBreak/>
        <w:t>حضرت نامه را خواند رنگ مبارکش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 و فرمود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باب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خدا و رسول او را و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او خدا و رسول را من گفتم پناه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بخدا از غضب خدا و رسول او من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ندارم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نامه را آوردم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وارد شده است و در آنجا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حصه او از خ</w:t>
      </w:r>
      <w:r w:rsidRPr="00D679E6">
        <w:rPr>
          <w:rFonts w:hint="eastAsia"/>
          <w:rtl/>
        </w:rPr>
        <w:t>مس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برداشته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و گفته است که خالد چهار نفر از صحابه را گفت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مذمت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سه نفر از</w:t>
      </w:r>
      <w:r w:rsidR="00072D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و حضرت رو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آنکه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چهارم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کرد و گفت 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غن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برداشت پس حضرت</w:t>
      </w:r>
      <w:r w:rsidR="00072D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غضبناک شد که رنگ مبارکش سرخ شد و مکرر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منست و من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و او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مؤمنست بعد از من و حصه او از خمس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برداشته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2095F">
      <w:pPr>
        <w:pStyle w:val="libNormal"/>
        <w:rPr>
          <w:rtl/>
        </w:rPr>
      </w:pP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احمد در مسند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اکثر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منست و من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از جانب من رسالت را مگر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خلافت نزد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و از کتاب معرفه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ثقف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جابر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قلعه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را فتح کرد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فرمود که اگر 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آن بود که خواهند گفت در حق تو آنچه 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گفتند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امروز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که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</w:t>
      </w:r>
      <w:r w:rsidRPr="00D679E6">
        <w:rPr>
          <w:rtl/>
        </w:rPr>
        <w:lastRenderedPageBreak/>
        <w:t>خاک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ترا بردارند و بق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آب دست شستن تو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ب</w:t>
      </w:r>
      <w:r w:rsidR="0002095F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آنها طلب شفا کنند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بس است تو را آنکه تو از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از توام و تو وارث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وارث توام و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بعد از من و تو 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ذمه مرا و قتال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بر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سنت</w:t>
      </w:r>
      <w:r w:rsidRPr="00D679E6">
        <w:rPr>
          <w:rtl/>
        </w:rPr>
        <w:t xml:space="preserve"> من و تو در آخرت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خدا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تو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کس در حوض کوثر بر من وارد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تو بر حوض کوثر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حله بهشت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پوشد</w:t>
      </w:r>
      <w:r w:rsidRPr="00D679E6">
        <w:rPr>
          <w:rtl/>
        </w:rPr>
        <w:t xml:space="preserve"> با من تو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داخل بهشت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از امت من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تو بر منبره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 خواهند بود با روها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دور من و شفاعت خواهم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در بهشت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</w:t>
      </w:r>
      <w:r w:rsidRPr="00D679E6">
        <w:rPr>
          <w:rtl/>
        </w:rPr>
        <w:t xml:space="preserve"> من خواهند بود و هر که با تو در جنگ است با من جنگست و هر که با تو صلح است با من صلح است و راز تو راز منست و آشکار تو آشکار منست و فرزندان تو فرزندان منند و تو وعده 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بعمل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و حق با تو است و حق بر زبان تو و در دل تو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تست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مخلوط است با گوشت و خون تو چنانچه مخلوط است با گوشت و خون من و در حوض کوثر وارد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بر من دشمن تو 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نخواهد بود از حوض کوثر دوست تو و با تو در حوض کوثر و</w:t>
      </w:r>
      <w:r w:rsidRPr="00D679E6">
        <w:rPr>
          <w:rFonts w:hint="eastAsia"/>
          <w:rtl/>
        </w:rPr>
        <w:t>ارد</w:t>
      </w:r>
      <w:r w:rsidRPr="00D679E6">
        <w:rPr>
          <w:rtl/>
        </w:rPr>
        <w:t xml:space="preserve"> خواهند شد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سر بسجده گذاشت و گفت حمد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منت گذاشت بر من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</w:t>
      </w:r>
    </w:p>
    <w:p w:rsidR="00D679E6" w:rsidRPr="00D679E6" w:rsidRDefault="00D679E6" w:rsidP="0002095F">
      <w:pPr>
        <w:pStyle w:val="libNormal"/>
        <w:rPr>
          <w:rtl/>
        </w:rPr>
      </w:pPr>
      <w:r w:rsidRPr="00D679E6">
        <w:rPr>
          <w:rFonts w:hint="eastAsia"/>
          <w:rtl/>
        </w:rPr>
        <w:t>بمن</w:t>
      </w:r>
      <w:r w:rsidRPr="00D679E6">
        <w:rPr>
          <w:rtl/>
        </w:rPr>
        <w:t xml:space="preserve"> قرآن را و مرا محبوب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نزد خاتم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سرور مرسلان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بمحض احسان و فضل خود بر من پس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اگر</w:t>
      </w:r>
      <w:r w:rsidRPr="00D679E6">
        <w:rPr>
          <w:rtl/>
        </w:rPr>
        <w:t xml:space="preserve"> تو نم</w:t>
      </w:r>
      <w:r w:rsidRPr="00D679E6">
        <w:rPr>
          <w:rFonts w:hint="cs"/>
          <w:rtl/>
        </w:rPr>
        <w:t>ی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بعد از تو شناخته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>.</w:t>
      </w:r>
    </w:p>
    <w:p w:rsidR="00D679E6" w:rsidRPr="00D679E6" w:rsidRDefault="00FE48AB" w:rsidP="00D679E6">
      <w:pPr>
        <w:pStyle w:val="libNormal"/>
        <w:rPr>
          <w:rtl/>
        </w:rPr>
      </w:pPr>
      <w:r>
        <w:rPr>
          <w:rtl/>
        </w:rPr>
        <w:br w:type="page"/>
      </w:r>
    </w:p>
    <w:p w:rsidR="0002095F" w:rsidRDefault="00D679E6" w:rsidP="00FE48AB">
      <w:pPr>
        <w:pStyle w:val="Heading2"/>
        <w:rPr>
          <w:rtl/>
        </w:rPr>
      </w:pPr>
      <w:bookmarkStart w:id="90" w:name="_Toc527290595"/>
      <w:bookmarkStart w:id="91" w:name="_Toc527290919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چهارم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اختصاص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 xml:space="preserve">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اخوت و هم راز بودن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امور</w:t>
      </w:r>
      <w:bookmarkEnd w:id="90"/>
      <w:bookmarkEnd w:id="91"/>
      <w:r w:rsidRPr="00D679E6">
        <w:rPr>
          <w:rtl/>
        </w:rPr>
        <w:t xml:space="preserve"> </w:t>
      </w:r>
    </w:p>
    <w:p w:rsidR="0002095F" w:rsidRDefault="00D679E6" w:rsidP="0002095F">
      <w:pPr>
        <w:pStyle w:val="libNormal"/>
        <w:rPr>
          <w:rtl/>
        </w:rPr>
      </w:pPr>
      <w:r w:rsidRPr="00D679E6">
        <w:rPr>
          <w:rtl/>
        </w:rPr>
        <w:t>و در آن چند مطلب است</w:t>
      </w:r>
    </w:p>
    <w:p w:rsidR="00D679E6" w:rsidRPr="00D679E6" w:rsidRDefault="00D679E6" w:rsidP="0002095F">
      <w:pPr>
        <w:pStyle w:val="libBold1"/>
        <w:rPr>
          <w:rtl/>
        </w:rPr>
      </w:pPr>
      <w:r w:rsidRPr="00D679E6">
        <w:rPr>
          <w:rFonts w:hint="eastAsia"/>
          <w:rtl/>
        </w:rPr>
        <w:t>مطلب</w:t>
      </w:r>
      <w:r w:rsidRPr="00D679E6">
        <w:rPr>
          <w:rtl/>
        </w:rPr>
        <w:t xml:space="preserve"> اول اخوت است</w:t>
      </w:r>
    </w:p>
    <w:p w:rsidR="00D679E6" w:rsidRPr="00D679E6" w:rsidRDefault="00D679E6" w:rsidP="0002095F">
      <w:pPr>
        <w:pStyle w:val="libNormal"/>
        <w:rPr>
          <w:rtl/>
        </w:rPr>
      </w:pP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انس که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صحابه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 xml:space="preserve">نزد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آمد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برادر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اصحاب خود و مرا با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برادر نکرد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تو برادر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و ابن عبد البر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که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برادر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مصاحب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الطف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چون عمر محتضر شد خلافت را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عثمان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عبد الرحمن و سعد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 شما را بخدا سوگند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من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براد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خود قرار داده باشد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مسلمانان را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برادر کرد گفتند نه پس ابن عبد البر گفته است که از وجوه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من بنده خدا و برادر رسول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دروغگوئ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قصه مواخات از متواتراتست و ابن حنبل در مسند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شش 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ابن مغازل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هشت 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صباغ مالک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فصول مهمه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حاصل همه آنست که حضرت رسول </w:t>
      </w:r>
      <w:r w:rsidR="00435A52" w:rsidRPr="00435A52">
        <w:rPr>
          <w:rStyle w:val="libAlaemChar"/>
          <w:rtl/>
        </w:rPr>
        <w:lastRenderedPageBreak/>
        <w:t xml:space="preserve">صلى‌الله‌عليه‌وآله‌وسلم </w:t>
      </w:r>
      <w:r w:rsidRPr="00D679E6">
        <w:rPr>
          <w:rtl/>
        </w:rPr>
        <w:t>برادر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مهاجر و انصار را با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سعادت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شقاوت 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بود چنانکه أبو بکر را با </w:t>
      </w:r>
      <w:r w:rsidRPr="00D679E6">
        <w:rPr>
          <w:rFonts w:hint="eastAsia"/>
          <w:rtl/>
        </w:rPr>
        <w:t>عمر</w:t>
      </w:r>
      <w:r w:rsidRPr="00D679E6">
        <w:rPr>
          <w:rtl/>
        </w:rPr>
        <w:t xml:space="preserve"> و عثمان را با عبد الرحمن بن عوف و طلحه را با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سلمان را با ابو ذر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را برادر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برادر نکرد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من تو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گذاشتم پس دست او را گرفت و بلند کرد و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منست و من از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از من بمنزله هارونست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حند</w:t>
      </w:r>
      <w:r w:rsidRPr="00D679E6">
        <w:rPr>
          <w:rtl/>
        </w:rPr>
        <w:t xml:space="preserve"> در آنکه آن حضرت ممتاز بود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برادر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باشد نبود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امامت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حضرت بوده باشد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در مسند احمد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چند سند از جابر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گفت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بر در بهشت نوشته بودند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دو هزار سال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آسمانها را خلق کند محمد رسول خداست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برادر رسول خداست.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2095F">
      <w:pPr>
        <w:pStyle w:val="libBold1"/>
        <w:rPr>
          <w:rtl/>
        </w:rPr>
      </w:pPr>
      <w:r w:rsidRPr="00D679E6">
        <w:rPr>
          <w:rFonts w:hint="eastAsia"/>
          <w:rtl/>
        </w:rPr>
        <w:t>مطلب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آن حضرت صاحب اسرار خدا و رسول او بود</w:t>
      </w:r>
    </w:p>
    <w:p w:rsidR="00D679E6" w:rsidRPr="00D679E6" w:rsidRDefault="00D679E6" w:rsidP="0002095F">
      <w:pPr>
        <w:pStyle w:val="libNormal"/>
        <w:rPr>
          <w:rtl/>
        </w:rPr>
      </w:pP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فردوس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صاحب سر من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است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مسند أبو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مناقب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روز فتح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راز گفت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 داد عمر به ابو بکر گفت چه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 داد راز خود را با پسر عم خود و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صاحب جامع </w:t>
      </w:r>
      <w:r w:rsidRPr="00D679E6">
        <w:rPr>
          <w:rFonts w:hint="eastAsia"/>
          <w:rtl/>
        </w:rPr>
        <w:t>الاصول</w:t>
      </w:r>
      <w:r w:rsidRPr="00D679E6">
        <w:rPr>
          <w:rtl/>
        </w:rPr>
        <w:t xml:space="preserve"> و صاحب مشکا</w:t>
      </w:r>
      <w:r w:rsidR="0002095F">
        <w:rPr>
          <w:rFonts w:hint="cs"/>
          <w:rtl/>
        </w:rPr>
        <w:t>ت</w:t>
      </w:r>
      <w:r w:rsidRPr="00D679E6">
        <w:rPr>
          <w:rtl/>
        </w:rPr>
        <w:t xml:space="preserve">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مردم گفتند که رازش دور و دراز شد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من با او راز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خدا با او راز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نهج البلاغه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مس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احمد و در مسند احمد بن حنبل و مناقب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خاصه و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در حال احتضار فرمود بخوان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مرا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مرا أبو بکر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چون نظرش بر او افتاد رو از او پوشان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بازگفت دوست مرا بطلب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</w:t>
      </w:r>
      <w:r w:rsidRPr="00D679E6">
        <w:rPr>
          <w:rFonts w:hint="eastAsia"/>
          <w:rtl/>
        </w:rPr>
        <w:t>مر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رو را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بازگفت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مرا بطلب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طلبد</w:t>
      </w:r>
      <w:r w:rsidRPr="00D679E6">
        <w:rPr>
          <w:rtl/>
        </w:rPr>
        <w:t xml:space="preserve">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او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جامه داخل کرد و او را در برگرفت و با او راز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تا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عالم اعل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ارتحال نمود.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2095F">
      <w:pPr>
        <w:pStyle w:val="libBold1"/>
        <w:rPr>
          <w:rtl/>
        </w:rPr>
      </w:pPr>
      <w:r w:rsidRPr="00D679E6">
        <w:rPr>
          <w:rFonts w:hint="eastAsia"/>
          <w:rtl/>
        </w:rPr>
        <w:t>مطلب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[به امر رسول خدا همه درها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مسجد مسدود شد مگر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02095F" w:rsidRPr="0002095F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>]</w:t>
      </w:r>
    </w:p>
    <w:p w:rsidR="00D679E6" w:rsidRPr="00D679E6" w:rsidRDefault="00D679E6" w:rsidP="00945266">
      <w:pPr>
        <w:pStyle w:val="libNormal"/>
        <w:rPr>
          <w:rtl/>
        </w:rPr>
      </w:pP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عامه و خاصه بطرق متواتره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مهاجران ب</w:t>
      </w:r>
      <w:r w:rsidR="0002095F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آمدند و در دور مسجد خانه ها بنا کردند 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مسجد گشودند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مسجد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رسول خدا معاذ بن جبل را فرستاد و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ندا</w:t>
      </w:r>
      <w:r w:rsidRPr="00D679E6">
        <w:rPr>
          <w:rtl/>
        </w:rPr>
        <w:t xml:space="preserve"> کرد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شما را که همه درها را مسدود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مگر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مردم سخنان گفتند چون آن سخنان بحضرت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 فرمود بخدا سوگند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درها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و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نگشودم بلکه خدا مرا ا</w:t>
      </w:r>
      <w:r w:rsidRPr="00D679E6">
        <w:rPr>
          <w:rFonts w:hint="eastAsia"/>
          <w:rtl/>
        </w:rPr>
        <w:t>مر</w:t>
      </w:r>
      <w:r w:rsidRPr="00D679E6">
        <w:rPr>
          <w:rtl/>
        </w:rPr>
        <w:t xml:space="preserve"> کرد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کنم اطاعت کردم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احمد بن حنبل و أبو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مسند و صاحب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علو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نفر از اکابر صحابه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احمد بن حنبل در مسند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بسند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حجر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احمد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</w:t>
      </w:r>
      <w:r w:rsidRPr="00D679E6">
        <w:rPr>
          <w:rtl/>
        </w:rPr>
        <w:lastRenderedPageBreak/>
        <w:t>لغت قلاع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شده است که چون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ندا</w:t>
      </w:r>
      <w:r w:rsidRPr="00D679E6">
        <w:rPr>
          <w:rtl/>
        </w:rPr>
        <w:t xml:space="preserve"> کردند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روند همه کس از مسجد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آل رسول و آل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مسجد و رختها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02095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علامت در خانه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در مسجد مفتوح بوده است موجود است و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مشکاه مسند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احمد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ابن عباس که حضرت رسول امر کرد که درها را از مسجد بستند مگر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45266" w:rsidRPr="00945266">
        <w:rPr>
          <w:rStyle w:val="libAlaemChar"/>
          <w:rFonts w:eastAsiaTheme="minorHAnsi"/>
          <w:rtl/>
        </w:rPr>
        <w:t>عليه‌السلام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حلال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جنب شود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مسجد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من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تو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اختصاص منقبت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فوق آن متصور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45266">
      <w:pPr>
        <w:pStyle w:val="libBold1"/>
        <w:rPr>
          <w:rtl/>
        </w:rPr>
      </w:pPr>
      <w:r w:rsidRPr="00D679E6">
        <w:rPr>
          <w:rFonts w:hint="eastAsia"/>
          <w:rtl/>
        </w:rPr>
        <w:t>مطلب</w:t>
      </w:r>
      <w:r w:rsidRPr="00D679E6">
        <w:rPr>
          <w:rtl/>
        </w:rPr>
        <w:t xml:space="preserve"> چهارم [شکستن بت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کعبه بر دوش رسول خدا </w:t>
      </w:r>
      <w:r w:rsidR="00CC0450" w:rsidRPr="00CC0450">
        <w:rPr>
          <w:rStyle w:val="libAlaemChar"/>
          <w:rtl/>
        </w:rPr>
        <w:t>صلى‌الله‌عليه‌وآله‌وسلم</w:t>
      </w:r>
      <w:r w:rsidRPr="00D679E6">
        <w:rPr>
          <w:rtl/>
        </w:rPr>
        <w:t>]</w:t>
      </w:r>
    </w:p>
    <w:p w:rsidR="00D679E6" w:rsidRPr="00D679E6" w:rsidRDefault="00D679E6" w:rsidP="00945266">
      <w:pPr>
        <w:pStyle w:val="libNormal"/>
        <w:rPr>
          <w:rtl/>
        </w:rPr>
      </w:pP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عامه و خاصه بطرق متواتره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خواست که بتها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از بام خانه کعبه سرنگون کند و بشکند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بر دوش خود برداشت تا آن بتها را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آورد چنانچه احمد در مسند و ابو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بغداد و زعفران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خط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خوارزم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اربع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نظر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گفت با رسول خدا داخل مکه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کفار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 شصت بت بر دور کعبه گذاشته بودند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امر کرد که همه را برو انداختند و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خانه بت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گذاشته بودند که آن را هبل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چون نظر حضرت رسول بر آن افتاد فرمود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تو بر دوش من بالا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من بر دوش تو بالا روم که هبل را از بام کعبه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رسول اللَّه بلکه تو بر دوش من بالا ر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دوش من نشست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ثقل رسالت و جلالت نتوانستم آن حضرت را حرکت داد پس حضرت تبسم فرمود و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 و مرا بر دوش خود سوار کرد چون برخاست بحق آن خدائ</w:t>
      </w:r>
      <w:r w:rsidRPr="00D679E6">
        <w:rPr>
          <w:rFonts w:hint="cs"/>
          <w:rtl/>
        </w:rPr>
        <w:t>ی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دانه را شکافته و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چنان بلند شدم که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خواستم</w:t>
      </w:r>
      <w:r w:rsidRPr="00D679E6">
        <w:rPr>
          <w:rtl/>
        </w:rPr>
        <w:t xml:space="preserve"> آسمان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توانستم</w:t>
      </w:r>
      <w:r w:rsidRPr="00D679E6">
        <w:rPr>
          <w:rtl/>
        </w:rPr>
        <w:t xml:space="preserve"> گرفت پس هبل را گرفتم و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افکندم و بعد از آن خود را از بام کعبه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افکندم و الم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کرامت از همه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است و تا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جلالت هم دوش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نباشد پا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دوش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گذاشت </w:t>
      </w:r>
      <w:r w:rsidRPr="00D679E6">
        <w:rPr>
          <w:rFonts w:hint="eastAsia"/>
          <w:rtl/>
        </w:rPr>
        <w:t>زه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نقش پائ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دوش احمد ز مهر نبوت مقدم 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در کتب مخالفان مذکور شده است که هرگاه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اراده برخاستن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گرفت</w:t>
      </w:r>
      <w:r w:rsidRPr="00D679E6">
        <w:rPr>
          <w:rtl/>
        </w:rPr>
        <w:t xml:space="preserve"> و هرگاه م</w:t>
      </w:r>
      <w:r w:rsidRPr="00D679E6">
        <w:rPr>
          <w:rFonts w:hint="cs"/>
          <w:rtl/>
        </w:rPr>
        <w:t>ی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نشست</w:t>
      </w:r>
      <w:r w:rsidRPr="00D679E6">
        <w:rPr>
          <w:rtl/>
        </w:rPr>
        <w:t xml:space="preserve">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در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نظر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عطسه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hint="eastAsia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رفع اللَّه ذکرک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ذکر تو را بلند گرداند پس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جواب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اعل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اللَّه کعبک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بر سر دشمنان بلند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و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غضبناک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جرأت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با آن حضرت سخن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برگرفت و 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دو مرتبه پدرم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باد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حاضر نبود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کجا است محبوب خدا و محبوب رسول او و ابن حجر جزء اول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صحاح عامه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 است و من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و ادا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از جانب من رسالت مرا مگر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ابن عبد البر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گفته است که رسول خدا </w:t>
      </w:r>
      <w:r w:rsidRPr="00D679E6">
        <w:rPr>
          <w:rtl/>
        </w:rPr>
        <w:lastRenderedPageBreak/>
        <w:t>در سال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هجرت دختر خود فاطمه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زنان اهل جنت را 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دختر عمران تزو</w:t>
      </w:r>
      <w:r w:rsidRPr="00D679E6">
        <w:rPr>
          <w:rFonts w:hint="cs"/>
          <w:rtl/>
        </w:rPr>
        <w:t>ی</w:t>
      </w:r>
      <w:r w:rsidRPr="00D679E6">
        <w:rPr>
          <w:rtl/>
        </w:rPr>
        <w:t>ج نمود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او گفت تو را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کردم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بزرگ خلق است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اسلام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صحابه بود و علمش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و حلمش از همه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است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گفت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آن دو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خدا را ب</w:t>
      </w:r>
      <w:r w:rsidR="00945266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داد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دو کرد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دعا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نکرد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دعا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</w:t>
      </w:r>
      <w:r w:rsidR="00945266" w:rsidRPr="00945266">
        <w:rPr>
          <w:rStyle w:val="libAlaemChar"/>
          <w:rFonts w:eastAsiaTheme="minorHAnsi"/>
          <w:rtl/>
        </w:rPr>
        <w:t>عليها‌السلام</w:t>
      </w:r>
      <w:r w:rsidR="00945266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دعا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مطلب ابن عبد اللَّه که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خطاب کرد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گروه ثق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بنزد آن حضرت آمدند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مسلمان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از منست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گفت مثل جان من است پس گردن شما را خواهد زد و فرزندان شما را سب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کرد و مالها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را خواهد گرفت عمر گفت بخدا سوگند که آرزو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امارت نکرد مگر در آن روز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خود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که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پس رو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دستش را گرفت و دو مرتبه گفت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4526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چون آن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اعتقاد بخدا نداشته از قسم دروغ پروا نداشته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مؤکد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جنگ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و مواطن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گفته و البته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دروغ خواهد بود و چون شرم نداشته است پروا نداشته است که مردم از فحوا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حال او دانند که او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او از همه کس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تر بود بخلافت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مرادش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در 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راست است اما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مواطن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آرزو نکند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مشکا</w:t>
      </w:r>
      <w:r w:rsidR="00945266">
        <w:rPr>
          <w:rFonts w:hint="cs"/>
          <w:rtl/>
        </w:rPr>
        <w:t>ت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</w:t>
      </w:r>
      <w:r w:rsidRPr="00D679E6">
        <w:rPr>
          <w:rtl/>
        </w:rPr>
        <w:lastRenderedPageBreak/>
        <w:t xml:space="preserve">أبو بکر و عمر فاطمه </w:t>
      </w:r>
      <w:r w:rsidR="00945266" w:rsidRPr="00945266">
        <w:rPr>
          <w:rStyle w:val="libAlaemChar"/>
          <w:rFonts w:eastAsiaTheme="minorHAnsi"/>
          <w:rtl/>
        </w:rPr>
        <w:t>عليها‌السلام</w:t>
      </w:r>
      <w:r w:rsidR="00945266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 xml:space="preserve">را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خواستگار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نمودند و حضرت نداد و عذر فرمود که او کوچکست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خواستگار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 xml:space="preserve">او گفت خدا 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بتو عطا فرموده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باب اختصاص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بحضرت رسول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احصا توان کرد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انصاف داشته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هرگاه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 از اقارب خود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مورد عنا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گرداند و در امور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جزئ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او توسل 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او را محرم اسرار خود گرداند و در همه احوال در مجامع خلق مبالغه در مدح او کند ا</w:t>
      </w:r>
      <w:r w:rsidRPr="00D679E6">
        <w:rPr>
          <w:rFonts w:hint="eastAsia"/>
          <w:rtl/>
        </w:rPr>
        <w:t>لبته</w:t>
      </w:r>
      <w:r w:rsidRPr="00D679E6">
        <w:rPr>
          <w:rtl/>
        </w:rPr>
        <w:t xml:space="preserve"> 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خود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امارت و خلافت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او از آنکه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 است خصوصا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صادر شود که معلوم است که محبت او تابع</w:t>
      </w:r>
      <w:r w:rsidR="0094526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محبت</w:t>
      </w:r>
      <w:r w:rsidRPr="00D679E6">
        <w:rPr>
          <w:rtl/>
        </w:rPr>
        <w:t xml:space="preserve"> خداست و مبتن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امور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روابط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ادل دلائلند بر امامت و خلافت آن حضرت.</w:t>
      </w:r>
    </w:p>
    <w:p w:rsidR="00D679E6" w:rsidRPr="00D679E6" w:rsidRDefault="00945266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945266">
      <w:pPr>
        <w:pStyle w:val="Heading2"/>
        <w:rPr>
          <w:rtl/>
        </w:rPr>
      </w:pPr>
      <w:bookmarkStart w:id="92" w:name="_Toc527290596"/>
      <w:bookmarkStart w:id="93" w:name="_Toc527290920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پنجم [در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الحق مع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 الحق]</w:t>
      </w:r>
      <w:bookmarkEnd w:id="92"/>
      <w:bookmarkEnd w:id="93"/>
    </w:p>
    <w:p w:rsidR="00D679E6" w:rsidRPr="00D679E6" w:rsidRDefault="00D679E6" w:rsidP="00430F53">
      <w:pPr>
        <w:pStyle w:val="libNormal"/>
        <w:rPr>
          <w:rtl/>
        </w:rPr>
      </w:pP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آنکه ب</w:t>
      </w:r>
      <w:r w:rsidR="00945266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و اخبار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که عامه تلق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بقبول نموده اند ثابت شده است که حق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او از حق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مناقب خوارزم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بعد از من فتنه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چون آن فتنه ظاهر شو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شما باد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ملازمت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او جدا کننده حق و باطلست و از ابن 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هر که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مفارقت کرده است از من مفارقت کرده و هر که از من مفارقت کرده از خدا مفارقت کرده است و از ابو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عمار گفت که اگر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مردم بواد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روند تو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برو و مردم را بگذار که او تو را در ضلالت داخل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از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 ابو ذر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ام سلمه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حق است و حق با اوست و از هم جدا نم</w:t>
      </w:r>
      <w:r w:rsidRPr="00D679E6">
        <w:rPr>
          <w:rFonts w:hint="cs"/>
          <w:rtl/>
        </w:rPr>
        <w:t>ی</w:t>
      </w:r>
      <w:r w:rsidRPr="00D679E6">
        <w:rPr>
          <w:rtl/>
        </w:rPr>
        <w:t>شوند تا در حوض کوثر بنزد من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بنزد من ثابت است که حضرت رسول فرمود که حق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حق است و حق با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هر جا که او گردد و محمد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</w:t>
      </w:r>
      <w:r w:rsidR="005108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جواب</w:t>
      </w:r>
      <w:r w:rsidRPr="00D679E6">
        <w:rPr>
          <w:rtl/>
        </w:rPr>
        <w:t xml:space="preserve"> علامه حل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کشف الحق استدلال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کرده و گفته است که بودن آن حضرت با حق و جدا نشدن او از حق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آن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استدلال داشته باشد و ابن حجر ناصب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صواعق محرقه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طبران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 سلمه 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قرآنست و قرآن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هم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در حوض </w:t>
      </w:r>
      <w:r w:rsidRPr="00D679E6">
        <w:rPr>
          <w:rtl/>
        </w:rPr>
        <w:lastRenderedPageBreak/>
        <w:t>کوثر بنزد من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ابن مردو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بطرق متعدده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ام سلمه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مؤلف کتاب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الصحابه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فردوس الاخبار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خدا رحمت کند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خداوندا حق را با او بگردان هرجا که او</w:t>
      </w:r>
      <w:r w:rsidR="005108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بگردد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مخالفان قدرت بر انکار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ندارد و هرگاه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ثابت شد امامت آن حضرت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وجه اول آنکه دلالت بر عصمت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عصمت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امامت است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دلالت بر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عقلا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و خطب مشهوره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عامه و خاصه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معلوم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خلافت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ثلثه را هرگز نکرد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نسبت بجور و ظلم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از ستم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</w:t>
      </w:r>
      <w:r w:rsidRPr="00D679E6">
        <w:rPr>
          <w:rFonts w:hint="eastAsia"/>
          <w:rtl/>
        </w:rPr>
        <w:t>خلاف</w:t>
      </w:r>
      <w:r w:rsidRPr="00D679E6">
        <w:rPr>
          <w:rtl/>
        </w:rPr>
        <w:t xml:space="preserve"> آن حضرت باشند مخالف حق خواهند بود و ظالم</w:t>
      </w:r>
      <w:r w:rsidR="005108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جابر و کافر خواهند بود و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اگر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باثبات ندارد اما چند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  <w:r w:rsidRPr="00D679E6">
        <w:rPr>
          <w:rFonts w:hint="eastAsia"/>
          <w:rtl/>
        </w:rPr>
        <w:t>صاحب</w:t>
      </w:r>
      <w:r w:rsidRPr="00D679E6">
        <w:rPr>
          <w:rtl/>
        </w:rPr>
        <w:t xml:space="preserve">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سنن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مالک بن اوس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عباس آمدند بنزد عمر و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کردند پس عمر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 که چون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أبو بکر گفت من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آمد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و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پسر برادرت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زنش از پدرش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پس أبو بکر گفت که رسول خدا گفت که ما گروه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آنچه از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صدقه است پس شما او را دروغگو و گناه کار و مکار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خائن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او راستگو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و تابع حق بود پس چون </w:t>
      </w:r>
      <w:r w:rsidRPr="00D679E6">
        <w:rPr>
          <w:rtl/>
        </w:rPr>
        <w:lastRenderedPageBreak/>
        <w:t>أبو بکر مرد گفتم من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و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بکرم پس شما مرا دروغگو و گناه کار و مکار و خائن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من راستگو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و تابع حقم پس من خلافت را متصرف شده ام الحال هر د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متفق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بما بده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را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در پنج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وارد شده است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اعتراف امام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منافق را کذاب و غدار و مکار و گناهکار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دانسته پس چگونه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بامامت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شده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</w:t>
      </w:r>
      <w:r w:rsidR="005108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شبهه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باب خلافت أبو بکر در نظر مردم جلوه داده اند که آن اجماع بر امامت اوست هرگاه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عباس در آن داخل نباشند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اجماع متحقق شده است و صاحب جامع الاصول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گفت فاطمه </w:t>
      </w:r>
      <w:r w:rsidR="0051080B" w:rsidRPr="0051080B">
        <w:rPr>
          <w:rStyle w:val="libAlaemChar"/>
          <w:rFonts w:eastAsiaTheme="minorHAnsi"/>
          <w:rtl/>
        </w:rPr>
        <w:t>عليها‌السلام</w:t>
      </w:r>
      <w:r w:rsidR="0051080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 xml:space="preserve">دختر رسول </w:t>
      </w:r>
      <w:r w:rsidR="00435A52" w:rsidRPr="00435A52">
        <w:rPr>
          <w:rStyle w:val="libAlaemChar"/>
          <w:rFonts w:hint="eastAsia"/>
          <w:rtl/>
        </w:rPr>
        <w:t xml:space="preserve">صلى‌الله‌عليه‌وآله‌وسلم </w:t>
      </w:r>
      <w:r w:rsidRPr="00D679E6">
        <w:rPr>
          <w:rtl/>
        </w:rPr>
        <w:t>و عباس آمدند بنزد أبو بکر و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خود را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طلب فدک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حصه خود را از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أبو بکر گفت من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گفت از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آن</w:t>
      </w: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صدقه است و آل محمد از</w:t>
      </w:r>
      <w:r w:rsidR="005108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خورند</w:t>
      </w:r>
      <w:r w:rsidRPr="00D679E6">
        <w:rPr>
          <w:rtl/>
        </w:rPr>
        <w:t xml:space="preserve"> و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کرده است من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چون حاصل صدقه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آمد عمر آن را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داد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را متصرف شد و حاصل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و فدک را عمر ضبط کرد و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نداد و گفته اند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وارد شده است که فاطمه </w:t>
      </w:r>
      <w:r w:rsidR="0051080B" w:rsidRPr="0051080B">
        <w:rPr>
          <w:rStyle w:val="libAlaemChar"/>
          <w:rFonts w:eastAsiaTheme="minorHAnsi"/>
          <w:rtl/>
        </w:rPr>
        <w:t>عليها‌السلام</w:t>
      </w:r>
      <w:r w:rsidR="0051080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آزرده شد و هجرت ک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از أبو بکر و با او سخن نگفت تا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و حضرت او را در شب دفن کرد و أبو بکر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او خبر نکرد پس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داشت تا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بود و چون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رحلت نمود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از او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فاطمه بعد از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رسول شش ماه زنده بود پس زهر</w:t>
      </w:r>
      <w:r w:rsidRPr="00D679E6">
        <w:rPr>
          <w:rFonts w:hint="cs"/>
          <w:rtl/>
        </w:rPr>
        <w:t>ی</w:t>
      </w:r>
      <w:r w:rsidR="005108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شش </w:t>
      </w:r>
      <w:r w:rsidRPr="00D679E6">
        <w:rPr>
          <w:rtl/>
        </w:rPr>
        <w:lastRenderedPageBreak/>
        <w:t>ماه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گفت نه و اللَّه نه او و نه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تا شش ماه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نکردند تا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از او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بضرورت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 بصلح با أبو بکر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غام</w:t>
      </w:r>
      <w:r w:rsidRPr="00D679E6">
        <w:rPr>
          <w:rtl/>
        </w:rPr>
        <w:t xml:space="preserve"> کرد أبو بکر را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عمر را با خود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شدت عمر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پس عمر با أبو بکر گفت که تنها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مرو أبو بکر گفت بخدا سوگند که تنها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با من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کرد پس آمد بخانه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در آنجا مجتمع بودند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برخاست و خطبه خواند و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خود را ذکر کرد و حقوق خود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 تا آنکه أبو بکر سنگ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افتاد و حضرت ساکت شد و أبو بکر برخاست و خطبه خواند و عذر ناموجه خود را در باب فدک ذکر کرد و بعد از نماز ظهر حضرت بضرورت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پس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تأمل کند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ب</w:t>
      </w:r>
      <w:r w:rsidR="0051080B">
        <w:rPr>
          <w:rFonts w:hint="cs"/>
          <w:rtl/>
        </w:rPr>
        <w:t xml:space="preserve">ه </w:t>
      </w:r>
      <w:r w:rsidRPr="00D679E6">
        <w:rPr>
          <w:rtl/>
        </w:rPr>
        <w:t>اعتراف خود در مدت شش ماه اجتماع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خلافت أبو بکر نه طوعا و نه جبرا منعقد نشد و تصرف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فروج و اموال و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مسلمانان محض جبر و غصب بود و اگر در آخر مصالحه شده باشد بعد خراب البصره از محض خوف و قلت اعوان و کثرت اعاد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و اجم</w:t>
      </w:r>
      <w:r w:rsidRPr="00D679E6">
        <w:rPr>
          <w:rFonts w:hint="eastAsia"/>
          <w:rtl/>
        </w:rPr>
        <w:t>اع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هر پادشاه جابر و ظالم</w:t>
      </w:r>
      <w:r w:rsidR="00430F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قاهر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متحقق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تتمه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ان شاء اللَّه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مطاعن مذکور خواهد شد و احمد بن اعثم کوف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معتبرتر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است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خود نقل کرده است که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که مضمونش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اما بعد حسد ده جزو است نه جزو آن در تست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جزو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امور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برنگشت به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مگر آنکه حسد برد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تعد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و ما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تو از نظر خشم آلود تو و سخنان ناهموار تو و آهها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بلند تو و امتناع کردن از </w:t>
      </w:r>
      <w:r w:rsidRPr="00D679E6">
        <w:rPr>
          <w:rtl/>
        </w:rPr>
        <w:lastRenderedPageBreak/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خلفاء ترا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مانند شتر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مهارش را کشند تا آنکه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کراهت تا آخر نامه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شومه</w:t>
      </w:r>
      <w:r w:rsidRPr="00D679E6">
        <w:rPr>
          <w:rtl/>
        </w:rPr>
        <w:t xml:space="preserve"> او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جواب نوشت که آمد بنزد من نامه تو در آنجا نوشته</w:t>
      </w:r>
      <w:r w:rsidR="00430F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حسد مرا بر خلفاء و امتناع مرا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انکار کردن من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من عذر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نه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چون حضرت رسول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و امت او اختلاف کردند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گفتند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ما باشد و انصار گفتند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ما باشد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محمد از ماست و ما سزاوارتر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بخلافت از شما پس انصار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سلطنت را بقر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گذاشتند بسبب قرابت با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 ما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احق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="00430F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چون مردم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پدر تو ابو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بنزد من آمد و گفت تو احق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تو و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تو را بر هر که مخالفت تو کند و اگر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را از سواران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ادگان</w:t>
      </w:r>
      <w:r w:rsidRPr="00D679E6">
        <w:rPr>
          <w:rtl/>
        </w:rPr>
        <w:t xml:space="preserve"> بر سر پسر ابو قحافه و من قبول نکردم از ترس آنکه افتراق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tl/>
        </w:rPr>
        <w:t xml:space="preserve"> اسلام بهم رسد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خواست بجانب بصره رود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 بعد از حمد و ثنا و صلوات فرمود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را بعالم بقا برد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امر خلافت را از ما گرفته متصرف شدند و ما را منع کر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از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 سزاوارتر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آن از همه مردم پس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صبر کردن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ظلم بهتر است از آنکه کلمه مسلمانان را پراکنده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خونها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را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مردم نو مسلمان بودند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حرکت و اضطراب بود هنوز قرار نگرفته بود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اندک ضعف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فاسد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اندک تأمل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پس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خلافت شدند که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اهتمام در استحکام امر خود کردند و بدار جزا رفتند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بطرق متعدده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خداوندا تو جزا </w:t>
      </w:r>
      <w:r w:rsidRPr="00D679E6">
        <w:rPr>
          <w:rtl/>
        </w:rPr>
        <w:lastRenderedPageBreak/>
        <w:t>ده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که حق مرا از من منع کردند و غصب کردند امر مرا و 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که طلب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از تو بر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قطع کردند رحم مرا و غصب کردند حق مرا و اجماع کردند بر</w:t>
      </w:r>
      <w:r w:rsidR="00430F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منازعه</w:t>
      </w:r>
      <w:r w:rsidRPr="00D679E6">
        <w:rPr>
          <w:rtl/>
        </w:rPr>
        <w:t xml:space="preserve"> من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من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بودم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آن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هرگاه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تها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کند معلوم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 را دوست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متأذ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بود و صاحب مشکاه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کرده که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آن حضرت را مگر م</w:t>
      </w:r>
      <w:r w:rsidRPr="00D679E6">
        <w:rPr>
          <w:rFonts w:hint="eastAsia"/>
          <w:rtl/>
        </w:rPr>
        <w:t>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او را مگر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سلمه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ما منافقان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مگر ببغض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نقل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دوست دارد مرا دوست داشته و هر که مرا دوست دارد 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دوست داشته است و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دشمن دارد مرا دشمن داشته و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tl/>
        </w:rPr>
        <w:t xml:space="preserve"> کند مرا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tl/>
        </w:rPr>
        <w:t xml:space="preserve"> کرده است و هر که مرا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tl/>
        </w:rPr>
        <w:t xml:space="preserve"> کند خدا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tl/>
        </w:rPr>
        <w:t xml:space="preserve"> کرده است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430F53" w:rsidRPr="00430F53">
        <w:rPr>
          <w:rStyle w:val="libAlaemChar"/>
          <w:rFonts w:hint="cs"/>
          <w:rtl/>
        </w:rPr>
        <w:t>(</w:t>
      </w:r>
      <w:r w:rsidRPr="00430F53">
        <w:rPr>
          <w:rStyle w:val="libAieChar"/>
          <w:rtl/>
        </w:rPr>
        <w:t>الَّذِ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Fonts w:hint="eastAsia"/>
          <w:rtl/>
        </w:rPr>
        <w:t>نَ</w:t>
      </w:r>
      <w:r w:rsidRPr="00430F53">
        <w:rPr>
          <w:rStyle w:val="libAieChar"/>
          <w:rtl/>
        </w:rPr>
        <w:t xml:space="preserve"> </w:t>
      </w:r>
      <w:r w:rsidRPr="00430F53">
        <w:rPr>
          <w:rStyle w:val="libAieChar"/>
          <w:rFonts w:hint="cs"/>
          <w:rtl/>
        </w:rPr>
        <w:t>یُ</w:t>
      </w:r>
      <w:r w:rsidRPr="00430F53">
        <w:rPr>
          <w:rStyle w:val="libAieChar"/>
          <w:rFonts w:hint="eastAsia"/>
          <w:rtl/>
        </w:rPr>
        <w:t>ؤْذُونَ</w:t>
      </w:r>
      <w:r w:rsidRPr="00430F53">
        <w:rPr>
          <w:rStyle w:val="libAieChar"/>
          <w:rtl/>
        </w:rPr>
        <w:t xml:space="preserve"> اللَّهَ وَ رَسُولَهُ لَعَنَهُمُ اللَّهُ فِ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tl/>
        </w:rPr>
        <w:t xml:space="preserve"> الدُّنْ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Fonts w:hint="eastAsia"/>
          <w:rtl/>
        </w:rPr>
        <w:t>ا</w:t>
      </w:r>
      <w:r w:rsidRPr="00430F53">
        <w:rPr>
          <w:rStyle w:val="libAieChar"/>
          <w:rtl/>
        </w:rPr>
        <w:t xml:space="preserve"> وَ الْآخِرَهِ وَ أَعَ</w:t>
      </w:r>
      <w:r w:rsidRPr="00430F53">
        <w:rPr>
          <w:rStyle w:val="libAieChar"/>
          <w:rFonts w:hint="eastAsia"/>
          <w:rtl/>
        </w:rPr>
        <w:t>دَّ</w:t>
      </w:r>
      <w:r w:rsidRPr="00430F53">
        <w:rPr>
          <w:rStyle w:val="libAieChar"/>
          <w:rtl/>
        </w:rPr>
        <w:t xml:space="preserve"> لَهُمْ عَذاباً</w:t>
      </w:r>
      <w:r w:rsidR="00430F53">
        <w:rPr>
          <w:rStyle w:val="libAieChar"/>
          <w:rFonts w:hint="cs"/>
          <w:rtl/>
        </w:rPr>
        <w:t xml:space="preserve"> </w:t>
      </w:r>
      <w:r w:rsidR="00430F53" w:rsidRPr="00430F53">
        <w:rPr>
          <w:rStyle w:val="libAlaemChar"/>
          <w:rFonts w:hint="eastAsia"/>
          <w:rtl/>
        </w:rPr>
        <w:t>مُهِ</w:t>
      </w:r>
      <w:r w:rsidR="00430F53" w:rsidRPr="00430F53">
        <w:rPr>
          <w:rStyle w:val="libAlaemChar"/>
          <w:rFonts w:hint="cs"/>
          <w:rtl/>
        </w:rPr>
        <w:t>ی</w:t>
      </w:r>
      <w:r w:rsidR="00430F53" w:rsidRPr="00430F53">
        <w:rPr>
          <w:rStyle w:val="libAlaemChar"/>
          <w:rFonts w:hint="eastAsia"/>
          <w:rtl/>
        </w:rPr>
        <w:t>ناً</w:t>
      </w:r>
      <w:r w:rsidR="00430F53" w:rsidRPr="00430F53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430F53" w:rsidP="00430F53">
      <w:pPr>
        <w:pStyle w:val="libNormal"/>
        <w:rPr>
          <w:rtl/>
        </w:rPr>
      </w:pPr>
      <w:r>
        <w:rPr>
          <w:rFonts w:hint="cs"/>
          <w:rtl/>
        </w:rPr>
        <w:t>.</w:t>
      </w:r>
      <w:r w:rsidR="00D679E6" w:rsidRPr="00D679E6">
        <w:rPr>
          <w:rtl/>
        </w:rPr>
        <w:t>و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خدا او را در دن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و آخرت لعنت کرده باشد و در عذاب عظ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خدا باشد مستحق امامت و خلافت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>.</w:t>
      </w:r>
    </w:p>
    <w:p w:rsidR="00D679E6" w:rsidRPr="00D679E6" w:rsidRDefault="00430F53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430F53">
      <w:pPr>
        <w:pStyle w:val="Heading2"/>
        <w:rPr>
          <w:rtl/>
        </w:rPr>
      </w:pPr>
      <w:bookmarkStart w:id="94" w:name="_Toc527290597"/>
      <w:bookmarkStart w:id="95" w:name="_Toc527290921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ششم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است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</w:t>
      </w:r>
      <w:bookmarkEnd w:id="94"/>
      <w:bookmarkEnd w:id="95"/>
    </w:p>
    <w:p w:rsidR="00D679E6" w:rsidRPr="00D679E6" w:rsidRDefault="00D679E6" w:rsidP="00801571">
      <w:pPr>
        <w:pStyle w:val="libNormal"/>
        <w:rPr>
          <w:rtl/>
        </w:rPr>
      </w:pP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بر آنکه سابقا مذکور شد به اقرار مخالفان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اعاظم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مخالفانست گفته است قول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قول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اصحاب و تابع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قائل آن بوده اند از جمله صحابه عمار و مقداد و ابو ذر و سلمان و جابر بن عبد اللَّه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کعب و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ابو</w:t>
      </w:r>
      <w:r w:rsidR="00430F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و سهل بن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ابو الهش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ابن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هان</w:t>
      </w:r>
      <w:r w:rsidRPr="00D679E6">
        <w:rPr>
          <w:rtl/>
        </w:rPr>
        <w:t xml:space="preserve"> و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بن ثابت و ابو الطف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عباس بن عبد المطلب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العباس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المطلب کافه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اول قائل بود و بعد از آن برگشت و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قائل بوده اند از آن جمله خالد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العاص و عمر بن عبد العز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اعاظم مفسران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نقل کرده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مصحف ابن مسعود که از صحابه کبار است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ان اللَّه اصطف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آدم و نوحا و آل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آل عمران و آل محمد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ابن حجر ناصب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صواعق محرقه از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اهل ب</w:t>
      </w:r>
      <w:r w:rsidRPr="00D679E6">
        <w:rPr>
          <w:rFonts w:hint="cs"/>
          <w:rtl/>
        </w:rPr>
        <w:t>ی</w:t>
      </w:r>
      <w:r w:rsidRPr="00D679E6">
        <w:rPr>
          <w:rtl/>
        </w:rPr>
        <w:t>ت رسول در پنج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آن حضرت مساو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در سلام که خدا فرموده «السلام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»</w:t>
      </w:r>
      <w:r w:rsidRPr="00D679E6">
        <w:rPr>
          <w:rtl/>
        </w:rPr>
        <w:t xml:space="preserve"> و فرموده </w:t>
      </w:r>
      <w:r w:rsidR="00430F53" w:rsidRPr="00430F53">
        <w:rPr>
          <w:rStyle w:val="libAlaemChar"/>
          <w:rFonts w:hint="cs"/>
          <w:rtl/>
        </w:rPr>
        <w:t>(</w:t>
      </w:r>
      <w:r w:rsidRPr="00430F53">
        <w:rPr>
          <w:rStyle w:val="libAieChar"/>
          <w:rtl/>
        </w:rPr>
        <w:t>سَلامٌ عَل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tl/>
        </w:rPr>
        <w:t xml:space="preserve"> إِلْ 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Fonts w:hint="eastAsia"/>
          <w:rtl/>
        </w:rPr>
        <w:t>اسِ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Fonts w:hint="eastAsia"/>
          <w:rtl/>
        </w:rPr>
        <w:t>نَ</w:t>
      </w:r>
      <w:r w:rsidR="00430F53" w:rsidRPr="00430F5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در صلوات ب</w:t>
      </w:r>
      <w:r w:rsidR="00430F5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تشهد و در طهارت که فرموده طه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طاهر </w:t>
      </w:r>
      <w:r w:rsidR="00430F53" w:rsidRPr="00430F53">
        <w:rPr>
          <w:rStyle w:val="libAlaemChar"/>
          <w:rFonts w:hint="cs"/>
          <w:rtl/>
        </w:rPr>
        <w:t>(</w:t>
      </w:r>
      <w:r w:rsidRPr="00430F53">
        <w:rPr>
          <w:rStyle w:val="libAieChar"/>
          <w:rtl/>
        </w:rPr>
        <w:t xml:space="preserve">وَ </w:t>
      </w:r>
      <w:r w:rsidRPr="00430F53">
        <w:rPr>
          <w:rStyle w:val="libAieChar"/>
          <w:rFonts w:hint="cs"/>
          <w:rtl/>
        </w:rPr>
        <w:t>یُ</w:t>
      </w:r>
      <w:r w:rsidRPr="00430F53">
        <w:rPr>
          <w:rStyle w:val="libAieChar"/>
          <w:rFonts w:hint="eastAsia"/>
          <w:rtl/>
        </w:rPr>
        <w:t>طَهِّرَکُمْ</w:t>
      </w:r>
      <w:r w:rsidRPr="00430F53">
        <w:rPr>
          <w:rStyle w:val="libAieChar"/>
          <w:rtl/>
        </w:rPr>
        <w:t xml:space="preserve"> تَطْهِ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Fonts w:hint="eastAsia"/>
          <w:rtl/>
        </w:rPr>
        <w:t>راً</w:t>
      </w:r>
      <w:r w:rsidR="00430F53" w:rsidRPr="00430F5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در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صدقه و در محبت که فرموده</w:t>
      </w:r>
      <w:r w:rsidR="00430F53" w:rsidRPr="00430F53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430F53">
        <w:rPr>
          <w:rStyle w:val="libAieChar"/>
          <w:rtl/>
        </w:rPr>
        <w:t>فَاتَّبِعُونِ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tl/>
        </w:rPr>
        <w:t xml:space="preserve"> </w:t>
      </w:r>
      <w:r w:rsidRPr="00430F53">
        <w:rPr>
          <w:rStyle w:val="libAieChar"/>
          <w:rFonts w:hint="cs"/>
          <w:rtl/>
        </w:rPr>
        <w:t>یُ</w:t>
      </w:r>
      <w:r w:rsidRPr="00430F53">
        <w:rPr>
          <w:rStyle w:val="libAieChar"/>
          <w:rFonts w:hint="eastAsia"/>
          <w:rtl/>
        </w:rPr>
        <w:t>حْبِبْکُمُ</w:t>
      </w:r>
      <w:r w:rsidRPr="00430F53">
        <w:rPr>
          <w:rStyle w:val="libAieChar"/>
          <w:rtl/>
        </w:rPr>
        <w:t xml:space="preserve"> اللَّهُ و فرموده قُلْ لا أَسْئَلُکُمْ عَلَ</w:t>
      </w:r>
      <w:r w:rsidRPr="00430F53">
        <w:rPr>
          <w:rStyle w:val="libAieChar"/>
          <w:rFonts w:hint="cs"/>
          <w:rtl/>
        </w:rPr>
        <w:t>یْ</w:t>
      </w:r>
      <w:r w:rsidRPr="00430F53">
        <w:rPr>
          <w:rStyle w:val="libAieChar"/>
          <w:rFonts w:hint="eastAsia"/>
          <w:rtl/>
        </w:rPr>
        <w:t>هِ</w:t>
      </w:r>
      <w:r w:rsidRPr="00430F53">
        <w:rPr>
          <w:rStyle w:val="libAieChar"/>
          <w:rtl/>
        </w:rPr>
        <w:t xml:space="preserve"> أَجْراً إِلَّا الْمَوَدَّهَ فِ</w:t>
      </w:r>
      <w:r w:rsidRPr="00430F53">
        <w:rPr>
          <w:rStyle w:val="libAieChar"/>
          <w:rFonts w:hint="cs"/>
          <w:rtl/>
        </w:rPr>
        <w:t>ی</w:t>
      </w:r>
      <w:r w:rsidRPr="00430F53">
        <w:rPr>
          <w:rStyle w:val="libAieChar"/>
          <w:rtl/>
        </w:rPr>
        <w:t xml:space="preserve"> الْقُرْب</w:t>
      </w:r>
      <w:r w:rsidRPr="00430F53">
        <w:rPr>
          <w:rStyle w:val="libAieChar"/>
          <w:rFonts w:hint="cs"/>
          <w:rtl/>
        </w:rPr>
        <w:t>ی</w:t>
      </w:r>
      <w:r w:rsidR="00430F53" w:rsidRPr="00430F5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اما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 حضرت از کثرت و شهرت بجائ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با وجود آن متعرض ذکر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شدن سماجت است و بعد از آن گفته چه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شأن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اعدا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اقرار و اذعان به فضلش کرده و خصمانش انکار و کتمان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لش</w:t>
      </w:r>
      <w:r w:rsidRPr="00D679E6">
        <w:rPr>
          <w:rtl/>
        </w:rPr>
        <w:t xml:space="preserve"> نتوانستند کردن و معلوم است که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 آنکه مالک شرق و غرب </w:t>
      </w:r>
      <w:r w:rsidRPr="00D679E6">
        <w:rPr>
          <w:rtl/>
        </w:rPr>
        <w:lastRenderedPageBreak/>
        <w:t>عالم شدند و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در</w:t>
      </w:r>
      <w:r w:rsidR="00430F5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اطفا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 او نمودند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مثالب و معا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او وضع و اقارب او کردند و بر منابر سب و لعن او کردند و مادحان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انش</w:t>
      </w:r>
      <w:r w:rsidRPr="00D679E6">
        <w:rPr>
          <w:rtl/>
        </w:rPr>
        <w:t xml:space="preserve"> را حبس و قتل و نهب نمودند و مردم را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دلالت بر فضل و منقبت او کند منع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کردند تا 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مردم حرام کردند که نام او را بر زبان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گردانند و هر چند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اهتمام و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تمام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کردند نام او بلندتر و قدرش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تر شد مانند مشک که هر چند او را پنهان کنند 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و مثل آفتاب که بکف دست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نشود و بر مثال روز روشن که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چشم آن را 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</w:t>
      </w:r>
      <w:r w:rsidRPr="00D679E6">
        <w:rPr>
          <w:rFonts w:hint="eastAsia"/>
          <w:rtl/>
        </w:rPr>
        <w:t>شم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و چه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شأن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همه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منسوب باو و سلسله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کمالات باو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سر کرده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همه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لتها</w:t>
      </w:r>
      <w:r w:rsidRPr="00D679E6">
        <w:rPr>
          <w:rtl/>
        </w:rPr>
        <w:t xml:space="preserve"> و سرچشمه همه کرامتها و معدن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او بوده و گو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سبقت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همه مکارم او ربوده و بعد از او هر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داشته از او داشته و هر که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کمال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از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اشرف علوم معرفت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علم خداشناس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هر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خدا را شناخته از او شناخته و لوا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معرفت در ساحت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افراخته و راه خدا بشمع کلام او روشن گشته و دست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نور علم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علما سرشته معتزله که اهل 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عدل و ارباب نظر و عقل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فن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استاد</w:t>
      </w:r>
      <w:r w:rsidRPr="00D679E6">
        <w:rPr>
          <w:rtl/>
        </w:rPr>
        <w:t xml:space="preserve"> مردمند شاگردان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اشاعره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غاش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دوش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تک و پو و هوادار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سر کو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استاد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ابو الحسن اشعر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او شاگرد ابو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جبائ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معتزله است و استاد معتزله و اصل بن عطا است و او شاگرد ابو هاشم عبد اللَّه بن محمد الحنف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او شاگرد پدرش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اما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انتسابشان بآن حضرت ظاهر است و از جمله علوم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قرآنست که بتمام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مأخوذ است و ابن عباس که استاد </w:t>
      </w:r>
      <w:r w:rsidRPr="00D679E6">
        <w:rPr>
          <w:rtl/>
        </w:rPr>
        <w:lastRenderedPageBreak/>
        <w:t>مفسر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از او مأخوذ است شاگرد اوست و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علم تو با علم ابن عمت چونست 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مثل قطره باران بدر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و از جمله علم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و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و احوال تصوف است و معلوم است که ارباب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فن در بلاد اسلام باو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و شبل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بسطام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معروف کرخ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همه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نسبت دروغ فخر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و خرقه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شعار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بسند متصل باعتقاد خود بآن حضرت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رسانند و از جمله علوم علم نحو و علم صرف است و همه کس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اختراع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او کرده و ابو الاسود دؤل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بتعل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تدو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کرده است و اصول و قواعد آن را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از آن جمله آنست که اقسام کلام اسم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فعل و حرفست و کلمه منقسم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بمعرفه و نکره و اعراب منحصر است در رفع و نصب و جر و جزم و فاعل مرفوع است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مفعول منصوب است و مضاف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مجرور است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است که معجزه باشد و اگر ملاحظه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نفسان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انسان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جلالش در رفعت بکجا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مشارق همتش از کدام مشرق دم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اما شجاعتش شجاعت گذشتگان را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مردم برده و نام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ندگان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بر زبان ها فسرده مقاماتش در حروب مشهور و حروبش تا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معروف و مذکور است اوست شجاع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هرگز 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و از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لشکر نترس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هرگز خصم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برابرش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امده</w:t>
      </w:r>
      <w:r w:rsidRPr="00D679E6">
        <w:rPr>
          <w:rtl/>
        </w:rPr>
        <w:t xml:space="preserve"> که از او نجات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باشد و هرگز ضربت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نزده که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بضربت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باشد شجاع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کشت</w:t>
      </w:r>
      <w:r w:rsidRPr="00D679E6">
        <w:rPr>
          <w:rtl/>
        </w:rPr>
        <w:t xml:space="preserve"> قومش افتخار م</w:t>
      </w:r>
      <w:r w:rsidRPr="00D679E6">
        <w:rPr>
          <w:rFonts w:hint="cs"/>
          <w:rtl/>
        </w:rPr>
        <w:t>ی</w:t>
      </w:r>
      <w:r w:rsidRPr="00D679E6">
        <w:rPr>
          <w:rtl/>
        </w:rPr>
        <w:t>کردند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کشته اوست چنانکه بعد از آنکه آن حضرت عمرو بن عبد ود را کشت خواهر عمرو در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گفته که مضمونش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اگر کشنده عمرو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تا زنده بودم بر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اما چون قاتلش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شجاعت ممتاز و بکرامت سرافراز کشتن او را عار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کشته او را ننگ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پدرش پادشاه مکه بود و شجاع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لحظه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برابرش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بآن افتخار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بدبخت بر تخت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شد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عبد اللَّه پسر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برابرش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عبد اللَّه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مزاح باو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کشت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شجاعت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مگر انکار شجاعت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من در </w:t>
      </w:r>
      <w:r w:rsidRPr="00D679E6">
        <w:rPr>
          <w:rFonts w:hint="eastAsia"/>
          <w:rtl/>
        </w:rPr>
        <w:t>صف</w:t>
      </w:r>
      <w:r w:rsidRPr="00D679E6">
        <w:rPr>
          <w:rtl/>
        </w:rPr>
        <w:t xml:space="preserve"> قتال برابر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ام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 اگر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و پدر تو را بدست چپ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کشته بود دست راستش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کار</w:t>
      </w:r>
      <w:r w:rsidRPr="00D679E6">
        <w:rPr>
          <w:rtl/>
        </w:rPr>
        <w:t xml:space="preserve"> مانده طلب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مجملا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هر شجاع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مشرق و مغرب بوده او را مسلم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دارند</w:t>
      </w:r>
      <w:r w:rsidRPr="00D679E6">
        <w:rPr>
          <w:rtl/>
        </w:rPr>
        <w:t xml:space="preserve"> و بنام او مثل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زنند</w:t>
      </w:r>
      <w:r w:rsidRPr="00D679E6">
        <w:rPr>
          <w:rtl/>
        </w:rPr>
        <w:t xml:space="preserve"> و اما قوت و زورش ضرب المثلست در همه آفاق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بقوت او نبوده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اتفاق 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را به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دست از جا کند و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 نتوانست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حرکتش دهند و سنگ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از سر 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برگرفت که تمام لشکر از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tl/>
        </w:rPr>
        <w:t xml:space="preserve"> عاجز بودند اما سخاوت وجودش از آن مشهورتر است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روزها روزه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گرفت</w:t>
      </w:r>
      <w:r w:rsidRPr="00D679E6">
        <w:rPr>
          <w:rtl/>
        </w:rPr>
        <w:t xml:space="preserve"> و شبها بگرسنگ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قوت خود را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سوره هل 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نازل شده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="005127A1" w:rsidRPr="005127A1">
        <w:rPr>
          <w:rStyle w:val="libAlaemChar"/>
          <w:rFonts w:hint="cs"/>
          <w:rtl/>
        </w:rPr>
        <w:t>(</w:t>
      </w:r>
      <w:r w:rsidRPr="005127A1">
        <w:rPr>
          <w:rStyle w:val="libAieChar"/>
          <w:rtl/>
        </w:rPr>
        <w:t>الَّذِ</w:t>
      </w:r>
      <w:r w:rsidRPr="005127A1">
        <w:rPr>
          <w:rStyle w:val="libAieChar"/>
          <w:rFonts w:hint="cs"/>
          <w:rtl/>
        </w:rPr>
        <w:t>ی</w:t>
      </w:r>
      <w:r w:rsidRPr="005127A1">
        <w:rPr>
          <w:rStyle w:val="libAieChar"/>
          <w:rFonts w:hint="eastAsia"/>
          <w:rtl/>
        </w:rPr>
        <w:t>نَ</w:t>
      </w:r>
      <w:r w:rsidRPr="005127A1">
        <w:rPr>
          <w:rStyle w:val="libAieChar"/>
          <w:rtl/>
        </w:rPr>
        <w:t xml:space="preserve"> </w:t>
      </w:r>
      <w:r w:rsidRPr="005127A1">
        <w:rPr>
          <w:rStyle w:val="libAieChar"/>
          <w:rFonts w:hint="cs"/>
          <w:rtl/>
        </w:rPr>
        <w:t>یُ</w:t>
      </w:r>
      <w:r w:rsidRPr="005127A1">
        <w:rPr>
          <w:rStyle w:val="libAieChar"/>
          <w:rFonts w:hint="eastAsia"/>
          <w:rtl/>
        </w:rPr>
        <w:t>نْفِقُونَ</w:t>
      </w:r>
      <w:r w:rsidRPr="005127A1">
        <w:rPr>
          <w:rStyle w:val="libAieChar"/>
          <w:rtl/>
        </w:rPr>
        <w:t xml:space="preserve"> أَمْوالَهُمْ بِاللَّ</w:t>
      </w:r>
      <w:r w:rsidRPr="005127A1">
        <w:rPr>
          <w:rStyle w:val="libAieChar"/>
          <w:rFonts w:hint="cs"/>
          <w:rtl/>
        </w:rPr>
        <w:t>یْ</w:t>
      </w:r>
      <w:r w:rsidRPr="005127A1">
        <w:rPr>
          <w:rStyle w:val="libAieChar"/>
          <w:rFonts w:hint="eastAsia"/>
          <w:rtl/>
        </w:rPr>
        <w:t>لِ</w:t>
      </w:r>
      <w:r w:rsidRPr="005127A1">
        <w:rPr>
          <w:rStyle w:val="libAieChar"/>
          <w:rtl/>
        </w:rPr>
        <w:t xml:space="preserve"> وَ النَّهارِ سِرًّا وَ عَلانِ</w:t>
      </w:r>
      <w:r w:rsidRPr="005127A1">
        <w:rPr>
          <w:rStyle w:val="libAieChar"/>
          <w:rFonts w:hint="cs"/>
          <w:rtl/>
        </w:rPr>
        <w:t>یَ</w:t>
      </w:r>
      <w:r w:rsidRPr="005127A1">
        <w:rPr>
          <w:rStyle w:val="libAieChar"/>
          <w:rFonts w:hint="eastAsia"/>
          <w:rtl/>
        </w:rPr>
        <w:t>هً</w:t>
      </w:r>
      <w:r w:rsidRPr="00D679E6">
        <w:rPr>
          <w:rtl/>
        </w:rPr>
        <w:t xml:space="preserve"> </w:t>
      </w:r>
      <w:r w:rsidR="005127A1" w:rsidRPr="005127A1">
        <w:rPr>
          <w:rStyle w:val="libAlaemChar"/>
          <w:rFonts w:hint="cs"/>
          <w:rtl/>
        </w:rPr>
        <w:t>)</w:t>
      </w:r>
      <w:r w:rsidRPr="00D679E6">
        <w:rPr>
          <w:rtl/>
        </w:rPr>
        <w:t>در شأن او آمد و مرو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نخلستان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بدست خود آب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قدر که دست حق پرستش مجروح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اجرتش را تصدق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خود از گرسنگ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سنگ بر شکم م</w:t>
      </w:r>
      <w:r w:rsidRPr="00D679E6">
        <w:rPr>
          <w:rFonts w:hint="cs"/>
          <w:rtl/>
        </w:rPr>
        <w:t>ی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بست</w:t>
      </w:r>
      <w:r w:rsidRPr="00D679E6">
        <w:rPr>
          <w:rtl/>
        </w:rPr>
        <w:t xml:space="preserve"> و گفته اند که آن حضرت اسخا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ناس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و در سخاوت وجود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خدا خواسته 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هرگز بسائل نه نگفته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خدمت آن حضرت رو گردان شده بود بنزد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رفت که دشمن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نسبت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آن حضرت بود و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تهمت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منقصت او م</w:t>
      </w:r>
      <w:r w:rsidRPr="00D679E6">
        <w:rPr>
          <w:rFonts w:hint="cs"/>
          <w:rtl/>
        </w:rPr>
        <w:t>ی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گفت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آمده ام مع</w:t>
      </w:r>
      <w:r w:rsidRPr="00D679E6">
        <w:rPr>
          <w:rFonts w:hint="eastAsia"/>
          <w:rtl/>
        </w:rPr>
        <w:t>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او را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حال </w:t>
      </w:r>
      <w:r w:rsidRPr="00D679E6">
        <w:rPr>
          <w:rtl/>
        </w:rPr>
        <w:lastRenderedPageBreak/>
        <w:t>آنکه اگر خانه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طلا و خانه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کاه داشته باشد طلا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تصدق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تا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از آن نماند اوست که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اموال را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تصدق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تا آنکه جاروب نموده و بر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اوست که بمالها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خطاب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شما را طلاق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ام که هرگز رجوع ندارد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تمام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تصرفش بود چون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نگذاشت و اما حلم و عفو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-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ع</w:t>
      </w:r>
      <w:r w:rsidRPr="00D679E6">
        <w:rPr>
          <w:rFonts w:hint="eastAsia"/>
          <w:rtl/>
        </w:rPr>
        <w:t>فوکننده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بود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او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صحت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معلوم است از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آنچه</w:t>
      </w:r>
      <w:r w:rsidRPr="00D679E6">
        <w:rPr>
          <w:rtl/>
        </w:rPr>
        <w:t xml:space="preserve"> کرد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اعدا عدو خود مروان بن الحکم و عبد اللَّه بن الزب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العاص که در جنگ جمل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مسلط شد و بعد از آنکه همه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شدند همه را رها کرد و متعرضشان نشد و تلاف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ننمود با آنکه عبد اللَّه بن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او را دشنام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بلفظ لئ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</w:t>
      </w:r>
      <w:r w:rsidRPr="00D679E6">
        <w:rPr>
          <w:rFonts w:hint="eastAsia"/>
          <w:rtl/>
        </w:rPr>
        <w:t>حمق</w:t>
      </w:r>
      <w:r w:rsidRPr="00D679E6">
        <w:rPr>
          <w:rtl/>
        </w:rPr>
        <w:t xml:space="preserve"> نام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او را سر داد و گفت برو تا تو را 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نگفت و از آنچه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 xml:space="preserve">او کرد چون بر او ظفر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شفقت و مهربان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او فرمود و اهل بصره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او و اولادش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ناسزا و لعن کردند چون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برداشت و امان داد و اموال و اولادشان را نگذاشت غارت کنند آنچه در جنگ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که اول لشکر او سر آب را گرفته ملازمان آن حضرت را از آب منع کردند بعد از آن حضرت آب را از تصرف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صحرا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راند اصحاب گفتند تو هم آب را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منع نما تا از تشنگ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هلاک شوند و حاجت بجنگ نباشد فرمود نه و اللَّه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کردند 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مغن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فرمود طرف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آب را گشودند تا آنها آب بردارند و اما جهاد در راه خدا معلوم است دوست و دشمن را که او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مجاهد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بلکه جهاد م</w:t>
      </w:r>
      <w:r w:rsidRPr="00D679E6">
        <w:rPr>
          <w:rFonts w:hint="eastAsia"/>
          <w:rtl/>
        </w:rPr>
        <w:t>خصوص</w:t>
      </w:r>
      <w:r w:rsidRPr="00D679E6">
        <w:rPr>
          <w:rtl/>
        </w:rPr>
        <w:t xml:space="preserve"> اوست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جهاد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</w:t>
      </w:r>
      <w:r w:rsidRPr="00D679E6">
        <w:rPr>
          <w:rtl/>
        </w:rPr>
        <w:lastRenderedPageBreak/>
        <w:t>اطناب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جهاد آن حضرت از امور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متواتر است و اما فصاحت او امام فصحا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بلغاء و استاد خطباست بلغاء کلام او را دون کلام الخالق و فوق کلام المخلوق گفته اند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خدمت حضرت نزد م</w:t>
      </w:r>
      <w:r w:rsidRPr="00D679E6">
        <w:rPr>
          <w:rFonts w:hint="eastAsia"/>
          <w:rtl/>
        </w:rPr>
        <w:t>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رفت و گفت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عاجزتر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در کلام آمده ام گفت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او را عاجز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که راه فصاحت و بلاغت را بر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نگشوده و قانون سخنور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سوا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ننموده و اما حسن خلق و شکفته روئ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ضرب المثل است تا 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اعدا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کردند و عمرو بن عاص گفت او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دعا به و خوش طبع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عمرو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قول عمر برداشته که او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عذر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خلافت را بآن حضرت نداد گفت باز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 است و صعصعه بن صوحان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وصف او گفتند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که بود مثل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ما بود بهر جانب که-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خواند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هرجا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نشست</w:t>
      </w:r>
      <w:r w:rsidRPr="00D679E6">
        <w:rPr>
          <w:rtl/>
        </w:rPr>
        <w:t xml:space="preserve">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از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مانند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دست</w:t>
      </w:r>
      <w:r w:rsidRPr="00D679E6">
        <w:rPr>
          <w:rtl/>
        </w:rPr>
        <w:t xml:space="preserve"> بسته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برهنه بر سرش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باشد و خواهد گردنش را بزند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5127A1">
        <w:rPr>
          <w:rFonts w:hint="cs"/>
          <w:rtl/>
        </w:rPr>
        <w:t xml:space="preserve">ه </w:t>
      </w:r>
      <w:r w:rsidRPr="00D679E6">
        <w:rPr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بن سعد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خدا رحمت کند ابو الحسن را 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خندان و شگفته و خوش طبع بود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و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هم با</w:t>
      </w:r>
      <w:r w:rsidR="005127A1">
        <w:rPr>
          <w:rFonts w:hint="cs"/>
          <w:rtl/>
        </w:rPr>
        <w:t xml:space="preserve"> </w:t>
      </w:r>
      <w:r w:rsidRPr="00D679E6">
        <w:rPr>
          <w:rtl/>
        </w:rPr>
        <w:t>صحابه خندان و خوش طبع ب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تو بظاهر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مدح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 قصد ذمش</w:t>
      </w:r>
      <w:r w:rsidR="005127A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که او با آن شگفتگ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خندان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بتش</w:t>
      </w:r>
      <w:r w:rsidRPr="00D679E6">
        <w:rPr>
          <w:rtl/>
        </w:rPr>
        <w:t xml:space="preserve"> از همه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بود و آن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تقو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او داشت نه مثل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اراذل و لئام شام از تو دارند و آن تا امروز از او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دوستان و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او مانده است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ناخوش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بدخوئ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مخالفان او ماند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اما زهد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زهاد بود و همه زهاد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اخلاص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او دارند هرگز طعام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نخورد و مأکول و ملبوس او از همه کس درشت تر بود نان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خشک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و سر انبان نان را مهر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مبادا فرزندان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مهربان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روغن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جامه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گاه بپاره پوست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گاه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خرمائ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راهنش</w:t>
      </w:r>
      <w:r w:rsidRPr="00D679E6">
        <w:rPr>
          <w:rtl/>
        </w:rPr>
        <w:t xml:space="preserve"> کرباس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درشت بود و اگر آست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نش</w:t>
      </w:r>
      <w:r w:rsidRPr="00D679E6">
        <w:rPr>
          <w:rtl/>
        </w:rPr>
        <w:t xml:space="preserve"> دراز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دوخت</w:t>
      </w:r>
      <w:r w:rsidRPr="00D679E6">
        <w:rPr>
          <w:rtl/>
        </w:rPr>
        <w:t xml:space="preserve"> و رشته رشته بر سر دستش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تا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تمام شود و کم بود که نان را با خورش ضم کند و اگر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نمک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سرکه بود و اگر ترق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سبز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اگر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نهم</w:t>
      </w:r>
      <w:r w:rsidRPr="00D679E6">
        <w:rPr>
          <w:rtl/>
        </w:rPr>
        <w:t xml:space="preserve"> ترق</w:t>
      </w:r>
      <w:r w:rsidRPr="00D679E6">
        <w:rPr>
          <w:rFonts w:hint="cs"/>
          <w:rtl/>
        </w:rPr>
        <w:t>ی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شتر بود گوشت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مگر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شکم خود را مقبره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قوت و زورش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بود- از همه بلاد اسلام سوا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شام که در دست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 اموال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همه را بر مردم قسمت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اما عبادت اعبد ناس بود و نمازش از همه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بود و روزه اش از همه کس فزونتر مردم از آن حضرت نماز شب و اقامه نوافل را آموختند و شمع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راه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مشعل او افروختند چه توان گفت در عبادت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شمه از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در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الهر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نطع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گستران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و بر آن نماز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راست و چپ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گذشت</w:t>
      </w:r>
      <w:r w:rsidRPr="00D679E6">
        <w:rPr>
          <w:rtl/>
        </w:rPr>
        <w:t xml:space="preserve"> و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پروا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از ورد خود فارغ شد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طول سجود مانند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شتر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کرده بود و اگر مناجات و دعوتش را تأمل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آن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اجلال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آنها کرده و تواضع و تذلل و خضوع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نموده ملاحظه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 که چه مقدار اخلاص داشته و از کدام دل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آمده و بر کدام زبان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الحس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عبادتش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عبادت تو با عبادت جدت چونست گفت چنانکه عبادت جدم با عبادت حضرت رسالت بود و ام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قرائت قرآن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مرجع همه بود و همه متفقند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در زمان حضرت رسول </w:t>
      </w:r>
      <w:r w:rsidR="000918BA" w:rsidRPr="000918BA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تمام قرآن را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و در حفظ نداشت و بعد از آن حضرت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قرآن را جمع کرد و نوشت او بود و اگر رجوع بکتب قرائت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استادان قرائت همه شاگردان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قرائت همه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باو است و همه پناه باو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اما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همه صوابتر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از همه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 بود و در همه امور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خلفاء و امراء رجوع باو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عمر را او از هلاک نگه داشت و عثمان را مخالفت امر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گذاشت اگر اطاعت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جان خود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ورطه بدر م</w:t>
      </w:r>
      <w:r w:rsidRPr="00D679E6">
        <w:rPr>
          <w:rFonts w:hint="cs"/>
          <w:rtl/>
        </w:rPr>
        <w:t>ی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 آنکه دشمنانش گفتند که او صاحب ر</w:t>
      </w:r>
      <w:r w:rsidRPr="00D679E6">
        <w:rPr>
          <w:rFonts w:hint="eastAsia"/>
          <w:rtl/>
        </w:rPr>
        <w:t>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سببش آن بود که موافقت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خلاف حکم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چنانچه خود فرمود اگر نه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من از همه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رکتر</w:t>
      </w:r>
      <w:r w:rsidRPr="00D679E6">
        <w:rPr>
          <w:rtl/>
        </w:rPr>
        <w:t xml:space="preserve"> بودم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هر چه را صلاح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عمل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خواه موافق شرع بود و خواه نبود و ظاهر است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اکثر امور رعا</w:t>
      </w:r>
      <w:r w:rsidRPr="00D679E6">
        <w:rPr>
          <w:rFonts w:hint="cs"/>
          <w:rtl/>
        </w:rPr>
        <w:t>ی</w:t>
      </w:r>
      <w:r w:rsidRPr="00D679E6">
        <w:rPr>
          <w:rtl/>
        </w:rPr>
        <w:t>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نظام تر است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پروا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نداشته باشد اما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حکومت در حکم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استش</w:t>
      </w:r>
      <w:r w:rsidRPr="00D679E6">
        <w:rPr>
          <w:rtl/>
        </w:rPr>
        <w:t xml:space="preserve"> بغا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بود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تا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چه رسد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معلومست از آنچه با برادر خود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امثال او کرد و آنچه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واضح شد که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همه آنها او بر همه مقدم بود و امام همه عالم است و چه توان گفت از وصف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کفار و دشمنان با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نبوت و عناد ملت او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دارند</w:t>
      </w:r>
      <w:r w:rsidRPr="00D679E6">
        <w:rPr>
          <w:rtl/>
        </w:rPr>
        <w:t xml:space="preserve"> و پادشاهان بلاد کفر صورتش را در معبد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نگارند</w:t>
      </w:r>
      <w:r w:rsidRPr="00D679E6">
        <w:rPr>
          <w:rtl/>
        </w:rPr>
        <w:t xml:space="preserve">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ملوک ترک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tl/>
        </w:rPr>
        <w:t xml:space="preserve"> و آل 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و تبرک صورت آن حضرت را بر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از جهت ظفر و نصرت نگاشته و با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داشتند</w:t>
      </w:r>
      <w:r w:rsidRPr="00D679E6">
        <w:rPr>
          <w:rtl/>
        </w:rPr>
        <w:t xml:space="preserve"> و چه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شأن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همه کس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که منسوب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او باشد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مردانگ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جوانمرد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مردان عالم او را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بزرگ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خود را منسوب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گردانند</w:t>
      </w:r>
      <w:r w:rsidRPr="00D679E6">
        <w:rPr>
          <w:rtl/>
        </w:rPr>
        <w:t xml:space="preserve"> تا 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روز احد از آسمان در </w:t>
      </w:r>
      <w:r w:rsidRPr="00D679E6">
        <w:rPr>
          <w:rtl/>
        </w:rPr>
        <w:lastRenderedPageBreak/>
        <w:t xml:space="preserve">شأن او در حضور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ملائکه ملاء اعل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لا 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الا ذو الفقار و چه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شأن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پدرش ابو طالب است و او را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بطحا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مکه گفته اند کم است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پر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 باشد و ابو طالب با کمال فقر بزرگ بود و او متکفل حفظ و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بود از اوان </w:t>
      </w:r>
      <w:r w:rsidRPr="00D679E6">
        <w:rPr>
          <w:rFonts w:hint="eastAsia"/>
          <w:rtl/>
        </w:rPr>
        <w:t>صغر</w:t>
      </w:r>
      <w:r w:rsidRPr="00D679E6">
        <w:rPr>
          <w:rtl/>
        </w:rPr>
        <w:t xml:space="preserve">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کبر و آن حضرت را از کفار و مشرکان محافظت و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تا او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بود آن حضرت از وطن خود محتاج بهجرت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غربت نشد و بعد از رفتن او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فرمود که از مکه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تو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ناصر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نمانده و آن حضرت با پدر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رفعت شأن پسر عمش خاتم النب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الآخر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برادرش جعفر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ملائکه اخ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زوجه اش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النساء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پسرانش س</w:t>
      </w:r>
      <w:r w:rsidRPr="00D679E6">
        <w:rPr>
          <w:rFonts w:hint="cs"/>
          <w:rtl/>
        </w:rPr>
        <w:t>یّ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شباب اهل الجنان پدرانش پدران رسول اللَّه و مادرانش مادران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خلق اللَّه گوشت و خونش بگوشت و خون او مقرون و نور روحش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انوار او متصل و مضموم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خلق آدم تا صلب عبد المطلب و بعد از عبد المطلب در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صلب</w:t>
      </w:r>
      <w:r w:rsidRPr="00D679E6">
        <w:rPr>
          <w:rtl/>
        </w:rPr>
        <w:t xml:space="preserve"> عبد اللَّه و ابو طالب از هم جدا شدند و دو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عالم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اول منذر و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شأن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همه مردم در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سبقت نموده و بخدا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همه کس مشغول عبادت احجار بودند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بر او در توح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سبقت نداشته مگر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سبقت در عالم افراشته اکثر اهل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بر آنند که او از همه کس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متابعت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کرده و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و خلاف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نگفته مگر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شک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ننموده مگر دو کس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آن حضرت خود فرموده است انا الصد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الاکبر و انا الف</w:t>
      </w:r>
      <w:r w:rsidRPr="00D679E6">
        <w:rPr>
          <w:rFonts w:hint="eastAsia"/>
          <w:rtl/>
        </w:rPr>
        <w:t>اروق</w:t>
      </w:r>
      <w:r w:rsidRPr="00D679E6">
        <w:rPr>
          <w:rtl/>
        </w:rPr>
        <w:t xml:space="preserve"> الاول اسلمت قبل اسلام الناس و صل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قبل صلاتهم و هر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تتبع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آنچه گفته 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آنچه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ذکر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آن حضرت و اگر شرح مناقب او 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بتفص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ذکر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محتاج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کتاب تا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ترجمه </w:t>
      </w:r>
      <w:r w:rsidRPr="00D679E6">
        <w:rPr>
          <w:rFonts w:hint="eastAsia"/>
          <w:rtl/>
        </w:rPr>
        <w:t>کلام</w:t>
      </w:r>
      <w:r w:rsidRPr="00D679E6">
        <w:rPr>
          <w:rtl/>
        </w:rPr>
        <w:t xml:space="preserve">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و اگر چه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اضعاف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ذکر کرده اند ما از کلام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بر مخالفان</w:t>
      </w:r>
      <w:r w:rsidR="000918B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حجت</w:t>
      </w:r>
      <w:r w:rsidRPr="00D679E6">
        <w:rPr>
          <w:rtl/>
        </w:rPr>
        <w:t xml:space="preserve"> تواند شد و ثابت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مناقب آنست که دشمنان ب</w:t>
      </w:r>
      <w:r w:rsidR="000918BA">
        <w:rPr>
          <w:rFonts w:hint="cs"/>
          <w:rtl/>
        </w:rPr>
        <w:t xml:space="preserve">ه </w:t>
      </w:r>
      <w:r w:rsidRPr="00D679E6">
        <w:rPr>
          <w:rtl/>
        </w:rPr>
        <w:t>آن شهادت دهند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گمراه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اهتمام که در ذکر مناقب آن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باز آن منافق جاهل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را بر او در خلافت مقدم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عداوت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بالاتر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از همه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تر آنست با آنکه خود اقرار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او احق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بخلافت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خود متعرض خلافت نشد و مردم را در ضلالت و جهالت گذاشت و ترک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 و با آنکه خود نقل کرده است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تها</w:t>
      </w:r>
      <w:r w:rsidRPr="00D679E6">
        <w:rPr>
          <w:rtl/>
        </w:rPr>
        <w:t xml:space="preserve"> را که حضرت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غصب حق من کردند و قطع رحم من کردند اگر خود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گذاشته بود و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بحق بود چرا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بزرگوار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عاق بر ائمه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افتراها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خلافت خدا و امامت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مرتبه نبوتست مگر منصب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حطام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از آن بردارد و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ندارد واگذارد پس بر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مانند آفت</w:t>
      </w:r>
      <w:r w:rsidRPr="00D679E6">
        <w:rPr>
          <w:rFonts w:hint="eastAsia"/>
          <w:rtl/>
        </w:rPr>
        <w:t>اب</w:t>
      </w:r>
      <w:r w:rsidRPr="00D679E6">
        <w:rPr>
          <w:rtl/>
        </w:rPr>
        <w:t xml:space="preserve"> روشن و واضح است که هرگاه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جهات و مناقب و کمالات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باشد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جهات نداشته باشد خلافت را متصرف شود اگر خدا و رسول او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کرده اند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قباحت دارد که خلافت را بچن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تفو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مرد با آن کمالات را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گ</w:t>
      </w:r>
      <w:r w:rsidRPr="00D679E6">
        <w:rPr>
          <w:rFonts w:hint="eastAsia"/>
          <w:rtl/>
        </w:rPr>
        <w:t>ردانند</w:t>
      </w:r>
      <w:r w:rsidRPr="00D679E6">
        <w:rPr>
          <w:rtl/>
        </w:rPr>
        <w:t xml:space="preserve">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اطاعت او بکند و اگر مردم کرده اند معلوم است 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کار را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گذاشته اند و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تعصب و عناد دست از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حق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برداشته</w:t>
      </w:r>
      <w:r w:rsidRPr="00D679E6">
        <w:rPr>
          <w:rtl/>
        </w:rPr>
        <w:t xml:space="preserve"> اند و اعانت امام خود </w:t>
      </w:r>
      <w:r w:rsidRPr="00D679E6">
        <w:rPr>
          <w:rtl/>
        </w:rPr>
        <w:lastRenderedPageBreak/>
        <w:t>در اخذ حق خود نکرده اند تا مخالفان و منافقان بر او غالب شدند چنانکه قوم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هارون را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کردند و اطاعت عجل و سامر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نمودند</w:t>
      </w:r>
    </w:p>
    <w:p w:rsidR="00D679E6" w:rsidRPr="00D679E6" w:rsidRDefault="00801571" w:rsidP="00D679E6">
      <w:pPr>
        <w:pStyle w:val="libNormal"/>
        <w:rPr>
          <w:rtl/>
        </w:rPr>
      </w:pPr>
      <w:r w:rsidRPr="00801571">
        <w:rPr>
          <w:rStyle w:val="libAlaemChar"/>
          <w:rFonts w:hint="cs"/>
          <w:rtl/>
        </w:rPr>
        <w:t>(</w:t>
      </w:r>
      <w:r w:rsidR="00D679E6" w:rsidRPr="00801571">
        <w:rPr>
          <w:rStyle w:val="libAieChar"/>
          <w:rFonts w:hint="eastAsia"/>
          <w:rtl/>
        </w:rPr>
        <w:t>وَ</w:t>
      </w:r>
      <w:r w:rsidR="00D679E6" w:rsidRPr="00801571">
        <w:rPr>
          <w:rStyle w:val="libAieChar"/>
          <w:rtl/>
        </w:rPr>
        <w:t xml:space="preserve"> سَ</w:t>
      </w:r>
      <w:r w:rsidR="00D679E6" w:rsidRPr="00801571">
        <w:rPr>
          <w:rStyle w:val="libAieChar"/>
          <w:rFonts w:hint="cs"/>
          <w:rtl/>
        </w:rPr>
        <w:t>یَ</w:t>
      </w:r>
      <w:r w:rsidR="00D679E6" w:rsidRPr="00801571">
        <w:rPr>
          <w:rStyle w:val="libAieChar"/>
          <w:rFonts w:hint="eastAsia"/>
          <w:rtl/>
        </w:rPr>
        <w:t>عْلَمُ</w:t>
      </w:r>
      <w:r w:rsidR="00D679E6" w:rsidRPr="00801571">
        <w:rPr>
          <w:rStyle w:val="libAieChar"/>
          <w:rtl/>
        </w:rPr>
        <w:t xml:space="preserve"> الَّذِ</w:t>
      </w:r>
      <w:r w:rsidR="00D679E6" w:rsidRPr="00801571">
        <w:rPr>
          <w:rStyle w:val="libAieChar"/>
          <w:rFonts w:hint="cs"/>
          <w:rtl/>
        </w:rPr>
        <w:t>ی</w:t>
      </w:r>
      <w:r w:rsidR="00D679E6" w:rsidRPr="00801571">
        <w:rPr>
          <w:rStyle w:val="libAieChar"/>
          <w:rFonts w:hint="eastAsia"/>
          <w:rtl/>
        </w:rPr>
        <w:t>نَ</w:t>
      </w:r>
      <w:r w:rsidR="00D679E6" w:rsidRPr="00801571">
        <w:rPr>
          <w:rStyle w:val="libAieChar"/>
          <w:rtl/>
        </w:rPr>
        <w:t xml:space="preserve"> ظَلَمُوا أَ</w:t>
      </w:r>
      <w:r w:rsidR="00D679E6" w:rsidRPr="00801571">
        <w:rPr>
          <w:rStyle w:val="libAieChar"/>
          <w:rFonts w:hint="cs"/>
          <w:rtl/>
        </w:rPr>
        <w:t>یَّ</w:t>
      </w:r>
      <w:r w:rsidR="00D679E6" w:rsidRPr="00801571">
        <w:rPr>
          <w:rStyle w:val="libAieChar"/>
          <w:rtl/>
        </w:rPr>
        <w:t xml:space="preserve"> مُنْقَلَبٍ </w:t>
      </w:r>
      <w:r w:rsidR="00D679E6" w:rsidRPr="00801571">
        <w:rPr>
          <w:rStyle w:val="libAieChar"/>
          <w:rFonts w:hint="cs"/>
          <w:rtl/>
        </w:rPr>
        <w:t>یَ</w:t>
      </w:r>
      <w:r w:rsidR="00D679E6" w:rsidRPr="00801571">
        <w:rPr>
          <w:rStyle w:val="libAieChar"/>
          <w:rFonts w:hint="eastAsia"/>
          <w:rtl/>
        </w:rPr>
        <w:t>نْقَلِبُونَ</w:t>
      </w:r>
      <w:r w:rsidR="00D679E6" w:rsidRPr="00D679E6">
        <w:rPr>
          <w:rtl/>
        </w:rPr>
        <w:t>.</w:t>
      </w:r>
      <w:r w:rsidRPr="00801571">
        <w:rPr>
          <w:rStyle w:val="libAlaemChar"/>
          <w:rFonts w:hint="cs"/>
          <w:rtl/>
        </w:rPr>
        <w:t>)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01571">
      <w:pPr>
        <w:pStyle w:val="Heading2"/>
        <w:rPr>
          <w:rtl/>
        </w:rPr>
      </w:pPr>
      <w:bookmarkStart w:id="96" w:name="_Toc527290598"/>
      <w:bookmarkStart w:id="97" w:name="_Toc527290922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هفتم [نصوص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در امامت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تجاهل مخالفان]</w:t>
      </w:r>
      <w:bookmarkEnd w:id="96"/>
      <w:bookmarkEnd w:id="97"/>
    </w:p>
    <w:p w:rsidR="00D679E6" w:rsidRPr="00D679E6" w:rsidRDefault="00D679E6" w:rsidP="00801571">
      <w:pPr>
        <w:pStyle w:val="libNormal"/>
        <w:rPr>
          <w:rtl/>
        </w:rPr>
      </w:pP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اخبار که مخالفان در کتب 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اند و اکثر نص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تغافل و تجاهل از آنها نموده اند و چون ذکر همه مناسب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مفسران عامه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</w:t>
      </w:r>
      <w:r w:rsidRPr="00D679E6">
        <w:rPr>
          <w:rFonts w:hint="eastAsia"/>
          <w:rtl/>
        </w:rPr>
        <w:t>العمراء</w:t>
      </w:r>
      <w:r w:rsidRPr="00D679E6">
        <w:rPr>
          <w:rtl/>
        </w:rPr>
        <w:t xml:space="preserve"> خادم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حضرت فرمود در شب معراج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بر ساق عرش نوشته بود: «لا اله الا اللَّه محمد رسول اللَّه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دته</w:t>
      </w:r>
      <w:r w:rsidRPr="00D679E6">
        <w:rPr>
          <w:rtl/>
        </w:rPr>
        <w:t xml:space="preserve">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نصرته به»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که مردم از درختها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مختلفند و من و تو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صاحب مشکا</w:t>
      </w:r>
      <w:r w:rsidR="00801571">
        <w:rPr>
          <w:rFonts w:hint="cs"/>
          <w:rtl/>
        </w:rPr>
        <w:t>ت</w:t>
      </w:r>
      <w:r w:rsidRPr="00D679E6">
        <w:rPr>
          <w:rtl/>
        </w:rPr>
        <w:t xml:space="preserve"> از احمد بن حنبل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تو مثل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شباهت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هست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او را دشمن داشتند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مادرش را بهتان زدند و نصا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دوست داشتند تا آنکه 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اثبات کردند که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آن نبود بآنکه او را خدا و پسر خدا خواندند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دو مرد در حق من هلاک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دوست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افراط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در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دشمن</w:t>
      </w:r>
      <w:r w:rsidRPr="00D679E6">
        <w:rPr>
          <w:rFonts w:hint="cs"/>
          <w:rtl/>
        </w:rPr>
        <w:t>ی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بر من بهتان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مسند از ام سلمه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هر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دشنام دهد مرا دشنام داده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نهج البلاغه گفته است اگر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مقام مفاخرت بر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خواه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مناقب خود را بشمارد بآن مرتبه فصاحت </w:t>
      </w:r>
      <w:r w:rsidRPr="00D679E6">
        <w:rPr>
          <w:rtl/>
        </w:rPr>
        <w:lastRenderedPageBreak/>
        <w:t>که خدا باو عطا کرده است و او را مخصوص بآن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فصحا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عرب او را مساعدت و معاونت کنند نتوانند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آنچه رسول صادق الوعد در شأن او گفته است و مراد من اخبار مشهوره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امامت او </w:t>
      </w:r>
      <w:r w:rsidRPr="00D679E6">
        <w:rPr>
          <w:rFonts w:hint="eastAsia"/>
          <w:rtl/>
        </w:rPr>
        <w:t>استدلال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مانند خبر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منزلت و قصه برائت و خبر راز گفتن و قصه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و خبر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رسالت در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خود را در مکه جمع کرد و گفت هر که اول بمن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منست و اول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اخبار مشهوره بلکه مراد من اخبار خاصه چند است که ائمه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شأن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را در حق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نکرده اند و من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را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آنها را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حق آن حضرت که متهم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باشند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را بر او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کنند نفس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آن مطمئن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مثل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01571">
      <w:pPr>
        <w:pStyle w:val="libNormal"/>
        <w:rPr>
          <w:rtl/>
        </w:rPr>
      </w:pP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آنست که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احمد بن حنبل در مسند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تو را مز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ساخته است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نکرده است بندگان را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محبوب تر باشد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از آن و آن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ابرار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کوکاران</w:t>
      </w:r>
      <w:r w:rsidRPr="00D679E6">
        <w:rPr>
          <w:rtl/>
        </w:rPr>
        <w:t xml:space="preserve"> است نزد خدا و آن زهد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است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ترا که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تو کم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تو محبت مساک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پس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تو را که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آنها اتباع تو باشند و آنها راض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تو امام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حنبل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است پس خوشا حال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را </w:t>
      </w:r>
      <w:r w:rsidRPr="00D679E6">
        <w:rPr>
          <w:rtl/>
        </w:rPr>
        <w:lastRenderedPageBreak/>
        <w:t>دوست دارد و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تو کند و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را دشمن دا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تو کند.</w:t>
      </w:r>
      <w:r w:rsidR="00801571" w:rsidRPr="00D679E6">
        <w:rPr>
          <w:rtl/>
        </w:rPr>
        <w:t xml:space="preserve"> </w:t>
      </w:r>
    </w:p>
    <w:p w:rsidR="00D679E6" w:rsidRPr="00D679E6" w:rsidRDefault="00D679E6" w:rsidP="00801571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مسند احمد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ثق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را که سابقا مذکور شد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بگروه ثق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گفت مسلمان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از منست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گفت عد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نفس منست و آرزو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را نقل کرده است چنانکه گذشت و گفته است باز احمد در کتاب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 است که م</w:t>
      </w:r>
      <w:r w:rsidRPr="00D679E6">
        <w:rPr>
          <w:rFonts w:hint="eastAsia"/>
          <w:rtl/>
        </w:rPr>
        <w:t>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فرستم که بمنزله جان منست ابو ذر گفت من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در حجره خود بودم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عمر آمد و دست بر پشت من گذاشت که برودت کف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و از من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کرا گمان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اراده کرده گفتم تو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آن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که نعل او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801571" w:rsidRPr="00801571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01571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عهد کرد در باب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گفتم پروردگارا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 ابن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گفت بشنو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علامت راه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امام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منست و نو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اطاعت من کند و اوست کلمه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لازم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متق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اشاره است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="00801571" w:rsidRPr="00801571">
        <w:rPr>
          <w:rStyle w:val="libAlaemChar"/>
          <w:rFonts w:hint="cs"/>
          <w:rtl/>
        </w:rPr>
        <w:t>(</w:t>
      </w:r>
      <w:r w:rsidRPr="00801571">
        <w:rPr>
          <w:rStyle w:val="libAieChar"/>
          <w:rtl/>
        </w:rPr>
        <w:t>وَ</w:t>
      </w:r>
      <w:r w:rsidRPr="00D679E6">
        <w:rPr>
          <w:rtl/>
        </w:rPr>
        <w:t xml:space="preserve"> </w:t>
      </w:r>
      <w:r w:rsidRPr="00801571">
        <w:rPr>
          <w:rStyle w:val="libAieChar"/>
          <w:rtl/>
        </w:rPr>
        <w:t>أَلْزَمَهُمْ کَلِمَهَ التَّقْو</w:t>
      </w:r>
      <w:r w:rsidRPr="00801571">
        <w:rPr>
          <w:rStyle w:val="libAieChar"/>
          <w:rFonts w:hint="cs"/>
          <w:rtl/>
        </w:rPr>
        <w:t>ی</w:t>
      </w:r>
      <w:r w:rsidRPr="00D679E6">
        <w:rPr>
          <w:rtl/>
        </w:rPr>
        <w:t xml:space="preserve"> </w:t>
      </w:r>
      <w:r w:rsidR="00801571" w:rsidRPr="00801571">
        <w:rPr>
          <w:rStyle w:val="libAlaemChar"/>
          <w:rFonts w:hint="cs"/>
          <w:rtl/>
        </w:rPr>
        <w:t>)</w:t>
      </w:r>
      <w:r w:rsidR="00801571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t>هر که او را دوست دارد مرا دوست داشته و هر که او را اطاعت کند مرا اطاعت کرده است پس بشارت ده او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 گفتم پروردگارا من او را بشارت دادم گفت من بنده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قبضه قدرت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اگر مرا عذاب کند بگناهان منست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ستم نکرده است بر من و اگر تمام کند آنچه مرا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آن وعده داده است پس او سزاوارتر است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بکند پس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من دعا کردم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گفتم خداوندا جلا بده </w:t>
      </w:r>
      <w:r w:rsidRPr="00D679E6">
        <w:rPr>
          <w:rtl/>
        </w:rPr>
        <w:lastRenderedPageBreak/>
        <w:t>دلش را و ب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بخود گردان خدا فرمود کردم اما او را مخصوص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امتحان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دوستان خود را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آن امتحان نکرده ام گفتم پروردگارا او برادر من و مصاحب منست فرمود که در علم من گذشته است که او مبتلا و ممتحن است و مردم را ب</w:t>
      </w:r>
      <w:r w:rsidR="00801571">
        <w:rPr>
          <w:rFonts w:hint="cs"/>
          <w:rtl/>
        </w:rPr>
        <w:t xml:space="preserve">ه </w:t>
      </w:r>
      <w:r w:rsidRPr="00D679E6">
        <w:rPr>
          <w:rtl/>
        </w:rPr>
        <w:t>آن امتحان خواهم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="0080157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پروردگار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عهد کرده 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در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علامت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منار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مانست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دوستان منست و نور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عان</w:t>
      </w:r>
      <w:r w:rsidRPr="00D679E6">
        <w:rPr>
          <w:rtl/>
        </w:rPr>
        <w:t xml:space="preserve"> منست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منست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علمدار منست و بدست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رحمت پروردگار من.</w:t>
      </w: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t>چهارم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احمد بن حنبل در مسند و احمد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خود از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هر که خواهد نظر کند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نوح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عزم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حلم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زهد او پس نظر کند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مؤلف گو</w:t>
      </w:r>
      <w:r w:rsidRPr="00D679E6">
        <w:rPr>
          <w:rFonts w:hint="cs"/>
          <w:rtl/>
        </w:rPr>
        <w:t>ی</w:t>
      </w:r>
      <w:r w:rsidRPr="00D679E6">
        <w:rPr>
          <w:rtl/>
        </w:rPr>
        <w:t>د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در اربع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احمد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فضائل الصحابه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نحو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هر که خواهد نظر کند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آدم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علم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نوح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تقوا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خلت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رد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در عبادت او نظر کند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طالب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پس از جانب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گفته است که ظاهر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غمبرانست</w:t>
      </w:r>
      <w:r w:rsidRPr="00D679E6">
        <w:rPr>
          <w:rtl/>
        </w:rPr>
        <w:t xml:space="preserve"> در آن صفات و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آنها افضل از أبو بکر بوده اند و از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و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افضل افضل است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افضل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پنجم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ابن حنبل در مسند از حضرت رسول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هر که</w:t>
      </w:r>
      <w:r w:rsidR="00E843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دوست</w:t>
      </w:r>
      <w:r w:rsidRPr="00D679E6">
        <w:rPr>
          <w:rtl/>
        </w:rPr>
        <w:t xml:space="preserve"> دارد که زندگ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بروش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بروش مردن من و چنگ زند در شاخ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اقوت</w:t>
      </w:r>
      <w:r w:rsidRPr="00D679E6">
        <w:rPr>
          <w:rtl/>
        </w:rPr>
        <w:t xml:space="preserve"> سرخ که خدا آن را بدست قدرت خود خلق کرده است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آنکه گفت باش آن هم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متمسک شود بولا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E84358" w:rsidRPr="00E843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t>ششم</w:t>
      </w:r>
      <w:r w:rsidRPr="00D679E6">
        <w:rPr>
          <w:rtl/>
        </w:rPr>
        <w:t xml:space="preserve"> از مسند احمد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پس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روز عرفه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فرمود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مباهات کرد با ملائکه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همه شما عموما و گناهان همه را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مباهات کرد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بخصوص و گناهان او را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سعادتمند و کل سعادتمند و حق سعادتمند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دوست دارد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او و بعد از موت او.</w:t>
      </w:r>
      <w:r w:rsidRPr="00D679E6">
        <w:rPr>
          <w:rFonts w:hint="eastAsia"/>
          <w:rtl/>
        </w:rPr>
        <w:t>هفتم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احمد بن حنبل است که در کتاب فضائل و مسند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که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طلبند</w:t>
      </w:r>
      <w:r w:rsidRPr="00D679E6">
        <w:rPr>
          <w:rtl/>
        </w:rPr>
        <w:t xml:space="preserve"> منم پس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در جانب راست عرش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حله بمن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پوشانند</w:t>
      </w:r>
      <w:r w:rsidRPr="00D679E6">
        <w:rPr>
          <w:rtl/>
        </w:rPr>
        <w:t xml:space="preserve">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طلبند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جانب راست عرش بازم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دارند و حله ها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E843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پوشانند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طلبند</w:t>
      </w:r>
      <w:r w:rsidR="00E843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من دارد 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نزد من دارد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بدست او علم مرا که آن لوا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حمد است و هر که بعد از او است همه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علمند بعد از آن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خطاب کرد که پس تو با علم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پس حله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</w:t>
      </w:r>
      <w:r w:rsidR="00E843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پوشانند</w:t>
      </w:r>
      <w:r w:rsidRPr="00D679E6">
        <w:rPr>
          <w:rtl/>
        </w:rPr>
        <w:t xml:space="preserve"> پس مناد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عرش ندا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پدر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پدر تو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برادر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برادر تو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بشارت </w:t>
      </w:r>
      <w:r w:rsidRPr="00D679E6">
        <w:rPr>
          <w:rtl/>
        </w:rPr>
        <w:lastRenderedPageBreak/>
        <w:t>باد تو را که تو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خوانند</w:t>
      </w:r>
      <w:r w:rsidRPr="00D679E6">
        <w:rPr>
          <w:rtl/>
        </w:rPr>
        <w:t xml:space="preserve"> هرگاه مرا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خورانند</w:t>
      </w:r>
      <w:r w:rsidRPr="00D679E6">
        <w:rPr>
          <w:rtl/>
        </w:rPr>
        <w:t xml:space="preserve"> و تو را خلعت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پوشانند</w:t>
      </w:r>
      <w:r w:rsidRPr="00D679E6">
        <w:rPr>
          <w:rtl/>
        </w:rPr>
        <w:t xml:space="preserve"> هرگاه مرا خلعت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پوشانند</w:t>
      </w:r>
      <w:r w:rsidRPr="00D679E6">
        <w:rPr>
          <w:rtl/>
        </w:rPr>
        <w:t xml:space="preserve"> و بتو عطا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هرگاه بمن عطا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هشتم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انس بن مالک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گفت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وضو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حاضر کن پس چون حاضر کردم برخاست و وضو ساخت و دو رکعت نماز بجا آورد پس فرمود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تو داخل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امام متق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سرور مسلمانان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عسوب</w:t>
      </w:r>
      <w:r w:rsidRPr="00D679E6">
        <w:rPr>
          <w:rtl/>
        </w:rPr>
        <w:t xml:space="preserve"> مؤمنان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پادشاه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خاتم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کشاننده رو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و دست و پا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انس گفت من گفتم خداوندا او را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انصار گردان و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پنهان کردم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آمد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گفتم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پس برخاست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شاد و خندان و دست در گردن او کرد و عرق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پاک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امروز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که نسبت بمن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چرا نکنم و حال آنکه تو از جانب من رسالت مرا بخلق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مرا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آنچه در آن اختلاف کنند بعد از من.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t>نهم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حافظ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که حضرت رسول </w:t>
      </w:r>
      <w:r w:rsidR="00E84358" w:rsidRPr="00E84358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فرموده بطلب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عرب را که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من گفتم مگر تو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عرب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فرزندان آدم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عرب است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انصار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انصار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دلالت کنم شما را بر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اگر متمسک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آن هر</w:t>
      </w:r>
      <w:r w:rsidRPr="00D679E6">
        <w:rPr>
          <w:rFonts w:hint="eastAsia"/>
          <w:rtl/>
        </w:rPr>
        <w:t>گز</w:t>
      </w:r>
      <w:r w:rsidRPr="00D679E6">
        <w:rPr>
          <w:rtl/>
        </w:rPr>
        <w:t xml:space="preserve"> گمراه نشو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گفت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پس او را دوست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بکرامت من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مرا امر کرد از جانب خدا به آنچه گفتم بشما.</w:t>
      </w: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حافظ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آمد و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مرحبا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مؤمنان و امام متق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گفتند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چگونه است شکر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نعمت گفت حمد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خدا را بر آنچه بمن داده است و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از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که توف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دهد مرا که شکر کنم او را بر آنچه بمن عطا کرده است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کند بر آنچه بمن انعام کرده است.</w:t>
      </w:r>
      <w:r w:rsidR="00E84358" w:rsidRPr="00D679E6">
        <w:rPr>
          <w:rtl/>
        </w:rPr>
        <w:t xml:space="preserve"> </w:t>
      </w: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هر که خواهد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روش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روش مردن من و ساکن شود در جنت عدن که پروردگار من او را کشته است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موالات کند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و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با دوست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امامان بعد از مرا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عترت منند و از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="00E843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خلق شده اند و فهم و علم مرا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داده اند پس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آنها که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کنند بعد از من از امت من و قطع کنند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صله مرا خدا شفاعت مرا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نرساند.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t>دوازدهم</w:t>
      </w:r>
      <w:r w:rsidRPr="00D679E6">
        <w:rPr>
          <w:rtl/>
        </w:rPr>
        <w:t xml:space="preserve"> از احمد در مسند و کتاب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صاحب فردوس الاخبار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آدم را خلق کند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>چهارده هزار سال پس چون آدم را خلق کرد قسمت کرد آن نور را ب</w:t>
      </w:r>
      <w:r w:rsidR="00E84358">
        <w:rPr>
          <w:rFonts w:hint="cs"/>
          <w:rtl/>
        </w:rPr>
        <w:t xml:space="preserve">ه </w:t>
      </w:r>
      <w:r w:rsidRPr="00D679E6">
        <w:rPr>
          <w:rtl/>
        </w:rPr>
        <w:t xml:space="preserve">دو جزء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جزو من بودم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جزو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و در فردوس الاخبار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است که پس ما منتقل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صلبها تا در صلب عبد المطّلب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نبوت شد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>.</w:t>
      </w:r>
    </w:p>
    <w:p w:rsidR="00D679E6" w:rsidRPr="00D679E6" w:rsidRDefault="00D679E6" w:rsidP="00E84358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زدهم</w:t>
      </w:r>
      <w:r w:rsidRPr="00D679E6">
        <w:rPr>
          <w:rtl/>
        </w:rPr>
        <w:t xml:space="preserve"> احمد در مسند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و خطاب کرد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نظر کردن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عبادتست تو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هر که تو را دوست دارد مرا دوست داشته و دوست من دوست خداست و دشمن تو دشمن منست و دشمن من دشمن خداست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را د</w:t>
      </w:r>
      <w:r w:rsidRPr="00D679E6">
        <w:rPr>
          <w:rFonts w:hint="eastAsia"/>
          <w:rtl/>
        </w:rPr>
        <w:t>شمن</w:t>
      </w:r>
      <w:r w:rsidRPr="00D679E6">
        <w:rPr>
          <w:rtl/>
        </w:rPr>
        <w:t xml:space="preserve"> دارد.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C7CED">
      <w:pPr>
        <w:pStyle w:val="libNormal"/>
        <w:rPr>
          <w:rtl/>
        </w:rPr>
      </w:pPr>
      <w:r w:rsidRPr="00D679E6">
        <w:rPr>
          <w:rFonts w:hint="eastAsia"/>
          <w:rtl/>
        </w:rPr>
        <w:t>چهاردهم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احمد در کتاب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شب بدر رسول خدا گفت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مردم همه امتناع کردند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</w:t>
      </w:r>
      <w:r w:rsidR="00E84358">
        <w:rPr>
          <w:rFonts w:hint="cs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برداشت و شب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و آمد بر سر چاه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فرو رفت ب</w:t>
      </w:r>
      <w:r w:rsidR="00BB19F1">
        <w:rPr>
          <w:rFonts w:hint="cs"/>
          <w:rtl/>
        </w:rPr>
        <w:t xml:space="preserve">ه </w:t>
      </w:r>
      <w:r w:rsidRPr="00D679E6">
        <w:rPr>
          <w:rtl/>
        </w:rPr>
        <w:t>قعر چاه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اسراف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نصرت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</w:t>
      </w:r>
      <w:r w:rsidR="00CC7CED" w:rsidRPr="00CC7CED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و برادرش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لشکرش پس از آسمان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آمدند با غلغله و صدائ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هر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بنزد چاه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همه آن ملائکه بر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سلام کردند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اکرام و اجلال او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احمد بسند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از انس و در آخرش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ناقه از ناقه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خواهند آورد و بر آن سوار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زانو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با زانو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ران تو با ران من خواهد بود تا داخل بهشت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E165DC" w:rsidRDefault="00D679E6" w:rsidP="00E165DC">
      <w:pPr>
        <w:pStyle w:val="libNormal"/>
        <w:rPr>
          <w:rtl/>
        </w:rPr>
      </w:pPr>
      <w:r w:rsidRPr="00D679E6">
        <w:rPr>
          <w:rFonts w:hint="eastAsia"/>
          <w:rtl/>
        </w:rPr>
        <w:t>پانزدهم</w:t>
      </w:r>
      <w:r w:rsidRPr="00D679E6">
        <w:rPr>
          <w:rtl/>
        </w:rPr>
        <w:t xml:space="preserve"> باز احمد در کتاب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خطبه خواند و در آن خطبه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شما را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محبت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من و برادر من و پسر عم من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او را مگر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او را مگر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هر که او را دوست دارد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</w:t>
      </w:r>
      <w:r w:rsidRPr="00D679E6">
        <w:rPr>
          <w:rtl/>
        </w:rPr>
        <w:lastRenderedPageBreak/>
        <w:t>مرا دوست داشته و هر که او را دشمن دارد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مرا دشمن داشته و هر که مرا دشمن دارد خدا عذاب کند او را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آتش شانزدهم باز از کتاب فضائ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ابن حنبل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خدا در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پنج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بمن عطا کرده است که محبوبتر 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هر چه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اول آنکه او متکا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منست در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خدا تا آنکه خدا فارغ شود از حساب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لوا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حمد در دست او خواهد بود و آدم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فرزندانش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علم خواهد بود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در کنار حوض من خواهد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هر که را شناسد که از دوستان اوست آب خواهد داد از امت من چهارم آنکه او عورت مرا خواهد پوشا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مرا دفن خواهد کرد پنجم آنکه بر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کافر شود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زان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بعد از احصان هفدهم از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بر تو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به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تو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و مردم مخاصمه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هفت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 آنها با تو منازعه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کرد تو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بخدا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وفا کننده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عهد خدا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همه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امر خدا و قسمت کننده 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سو</w:t>
      </w:r>
      <w:r w:rsidRPr="00D679E6">
        <w:rPr>
          <w:rFonts w:hint="cs"/>
          <w:rtl/>
        </w:rPr>
        <w:t>ی</w:t>
      </w:r>
      <w:r w:rsidRPr="00D679E6">
        <w:rPr>
          <w:rtl/>
        </w:rPr>
        <w:t>ت و عدالت کننده 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همه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دانا 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همه بقضا و حکم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خلق و مز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تو نزد خدا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جدهم</w:t>
      </w:r>
      <w:r w:rsidRPr="00D679E6">
        <w:rPr>
          <w:rtl/>
        </w:rPr>
        <w:t xml:space="preserve"> از مسند احمد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فاطمه </w:t>
      </w:r>
      <w:r w:rsidR="00E165DC" w:rsidRPr="00E165DC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خدا که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مال ندارد حضرت فرمود ترا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کردم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اسلامش از همه اقدام است و حملش از همه بزرگتر است و عملش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مگر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مطلع شد بر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همه شوهر تو را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E165DC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نوزدهم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مذکور بالفعل موجود است که چون سوره اذا جاء نازل شد بعد از برگشتن از جنگ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مداومت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بر گفتن سبحان اللَّه و استغفر اللَّه پس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</w:t>
      </w:r>
      <w:r w:rsidRPr="00D679E6">
        <w:rPr>
          <w:rFonts w:hint="eastAsia"/>
          <w:rtl/>
        </w:rPr>
        <w:t>آنچه</w:t>
      </w:r>
      <w:r w:rsidRPr="00D679E6">
        <w:rPr>
          <w:rtl/>
        </w:rPr>
        <w:t xml:space="preserve"> خدا مرا وعده داده بود فتح مکه شد و مردم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فوج فوج داخل شدند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از تو سزاوارتر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بمقام من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اسلام بر همه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قرابت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من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داماد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نزد تست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من ثابت است نعمتها</w:t>
      </w:r>
      <w:r w:rsidRPr="00D679E6">
        <w:rPr>
          <w:rFonts w:hint="cs"/>
          <w:rtl/>
        </w:rPr>
        <w:t>ی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ابو</w:t>
      </w:r>
      <w:r w:rsidRPr="00D679E6">
        <w:rPr>
          <w:rtl/>
        </w:rPr>
        <w:t xml:space="preserve"> طالب و حقوق او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قرآن نازل شد و من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صم</w:t>
      </w:r>
      <w:r w:rsidRPr="00D679E6">
        <w:rPr>
          <w:rtl/>
        </w:rPr>
        <w:t xml:space="preserve">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حقوق او در حق اولادش بکنم پس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نقل کرده است گفته است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نقل کردم 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جماعت که منحرفند از آن حضرت چون م</w:t>
      </w:r>
      <w:r w:rsidRPr="00D679E6">
        <w:rPr>
          <w:rFonts w:hint="cs"/>
          <w:rtl/>
        </w:rPr>
        <w:t>ی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تحدث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نعمتها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بر خود در خطبه ها فضائل و کمالات خود را ذکر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آن حضرت را نسبت به تکبر و فخر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اند چنانچه بعمر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که امارت لشکر و جنگ را به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بگذار گفت او تکبرش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قبول کند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بن</w:t>
      </w:r>
      <w:r w:rsidRPr="00D679E6">
        <w:rPr>
          <w:rtl/>
        </w:rPr>
        <w:t xml:space="preserve">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ما متکبرتر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اسامه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لهذا ما آن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بدانند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منزلت نزد حضرت رسالت داشته باشد و آن حضرت در شأن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گفته باشد اگر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آسمان بالا رود و با ملائکه و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مفاخرت کند سزاوار است و ملامتش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با آنکه آن حضرت هرگز در گفتار و کردارش اظهار تکبر ننمود و لطف و کرم و خلق و تواضعش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بود تا آنکه دشمنانش او را به دعا و مزاح مذمت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سخنان از آن حضرت صادر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از باب جوش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بود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پردردش از طلاطم امواج هموم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بض</w:t>
      </w:r>
      <w:r w:rsidRPr="00D679E6">
        <w:rPr>
          <w:rFonts w:hint="eastAsia"/>
          <w:rtl/>
        </w:rPr>
        <w:t>رورت</w:t>
      </w:r>
      <w:r w:rsidRPr="00D679E6">
        <w:rPr>
          <w:rtl/>
        </w:rPr>
        <w:t xml:space="preserve"> اظهار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آه سرد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از دل پردرد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از عدم مساعدت روزگار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شکر نعمتها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او عطا فرموده بود و تنب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غافلان را که اقرار بفضل او نداشتند و از باب امر بمعروف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منکر بر او واجب بود که قدر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فضائ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خود را ظاهر گرداند که مردم اعتقاد باطل در حق او نکنند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را در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بر او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ندهند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 گفته است </w:t>
      </w:r>
      <w:r w:rsidR="00E165DC" w:rsidRPr="00E165DC">
        <w:rPr>
          <w:rStyle w:val="libAlaemChar"/>
          <w:rFonts w:hint="cs"/>
          <w:rtl/>
        </w:rPr>
        <w:t>(</w:t>
      </w:r>
      <w:r w:rsidRPr="00E165DC">
        <w:rPr>
          <w:rStyle w:val="libAieChar"/>
          <w:rtl/>
        </w:rPr>
        <w:t xml:space="preserve">أَ فَمَنْ </w:t>
      </w:r>
      <w:r w:rsidRPr="00E165DC">
        <w:rPr>
          <w:rStyle w:val="libAieChar"/>
          <w:rFonts w:hint="cs"/>
          <w:rtl/>
        </w:rPr>
        <w:t>یَ</w:t>
      </w:r>
      <w:r w:rsidRPr="00E165DC">
        <w:rPr>
          <w:rStyle w:val="libAieChar"/>
          <w:rFonts w:hint="eastAsia"/>
          <w:rtl/>
        </w:rPr>
        <w:t>هْدِ</w:t>
      </w:r>
      <w:r w:rsidRPr="00E165DC">
        <w:rPr>
          <w:rStyle w:val="libAieChar"/>
          <w:rFonts w:hint="cs"/>
          <w:rtl/>
        </w:rPr>
        <w:t>ی</w:t>
      </w:r>
      <w:r w:rsidRPr="00E165DC">
        <w:rPr>
          <w:rStyle w:val="libAieChar"/>
          <w:rtl/>
        </w:rPr>
        <w:t xml:space="preserve"> إِلَ</w:t>
      </w:r>
      <w:r w:rsidRPr="00E165DC">
        <w:rPr>
          <w:rStyle w:val="libAieChar"/>
          <w:rFonts w:hint="cs"/>
          <w:rtl/>
        </w:rPr>
        <w:t>ی</w:t>
      </w:r>
      <w:r w:rsidRPr="00E165DC">
        <w:rPr>
          <w:rStyle w:val="libAieChar"/>
          <w:rtl/>
        </w:rPr>
        <w:t xml:space="preserve"> الْحَقِّ أَحَقُّ أَنْ </w:t>
      </w:r>
      <w:r w:rsidRPr="00E165DC">
        <w:rPr>
          <w:rStyle w:val="libAieChar"/>
          <w:rFonts w:hint="cs"/>
          <w:rtl/>
        </w:rPr>
        <w:t>یُ</w:t>
      </w:r>
      <w:r w:rsidRPr="00E165DC">
        <w:rPr>
          <w:rStyle w:val="libAieChar"/>
          <w:rFonts w:hint="eastAsia"/>
          <w:rtl/>
        </w:rPr>
        <w:t>تَّبَعَ</w:t>
      </w:r>
      <w:r w:rsidRPr="00E165DC">
        <w:rPr>
          <w:rStyle w:val="libAieChar"/>
          <w:rtl/>
        </w:rPr>
        <w:t xml:space="preserve"> أَمَّنْ لا </w:t>
      </w:r>
      <w:r w:rsidRPr="00E165DC">
        <w:rPr>
          <w:rStyle w:val="libAieChar"/>
          <w:rFonts w:hint="cs"/>
          <w:rtl/>
        </w:rPr>
        <w:t>یَ</w:t>
      </w:r>
      <w:r w:rsidRPr="00E165DC">
        <w:rPr>
          <w:rStyle w:val="libAieChar"/>
          <w:rFonts w:hint="eastAsia"/>
          <w:rtl/>
        </w:rPr>
        <w:t>هِدِّ</w:t>
      </w:r>
      <w:r w:rsidRPr="00E165DC">
        <w:rPr>
          <w:rStyle w:val="libAieChar"/>
          <w:rFonts w:hint="cs"/>
          <w:rtl/>
        </w:rPr>
        <w:t>ی</w:t>
      </w:r>
      <w:r w:rsidRPr="00E165DC">
        <w:rPr>
          <w:rStyle w:val="libAieChar"/>
          <w:rtl/>
        </w:rPr>
        <w:t xml:space="preserve"> إِلَّا أَنْ </w:t>
      </w:r>
      <w:r w:rsidRPr="00E165DC">
        <w:rPr>
          <w:rStyle w:val="libAieChar"/>
          <w:rFonts w:hint="cs"/>
          <w:rtl/>
        </w:rPr>
        <w:t>یُ</w:t>
      </w:r>
      <w:r w:rsidRPr="00E165DC">
        <w:rPr>
          <w:rStyle w:val="libAieChar"/>
          <w:rFonts w:hint="eastAsia"/>
          <w:rtl/>
        </w:rPr>
        <w:t>هْد</w:t>
      </w:r>
      <w:r w:rsidRPr="00E165DC">
        <w:rPr>
          <w:rStyle w:val="libAieChar"/>
          <w:rFonts w:hint="cs"/>
          <w:rtl/>
        </w:rPr>
        <w:t>ی</w:t>
      </w:r>
      <w:r w:rsidRPr="00E165DC">
        <w:rPr>
          <w:rStyle w:val="libAieChar"/>
          <w:rtl/>
        </w:rPr>
        <w:t xml:space="preserve"> فَما لَکُمْ کَ</w:t>
      </w:r>
      <w:r w:rsidRPr="00E165DC">
        <w:rPr>
          <w:rStyle w:val="libAieChar"/>
          <w:rFonts w:hint="cs"/>
          <w:rtl/>
        </w:rPr>
        <w:t>یْ</w:t>
      </w:r>
      <w:r w:rsidRPr="00E165DC">
        <w:rPr>
          <w:rStyle w:val="libAieChar"/>
          <w:rFonts w:hint="eastAsia"/>
          <w:rtl/>
        </w:rPr>
        <w:t>فَ</w:t>
      </w:r>
      <w:r w:rsidRPr="00E165DC">
        <w:rPr>
          <w:rStyle w:val="libAieChar"/>
          <w:rtl/>
        </w:rPr>
        <w:t xml:space="preserve"> تَحْک</w:t>
      </w:r>
      <w:r w:rsidRPr="00E165DC">
        <w:rPr>
          <w:rStyle w:val="libAieChar"/>
          <w:rFonts w:hint="eastAsia"/>
          <w:rtl/>
        </w:rPr>
        <w:t>ُمُونَ</w:t>
      </w:r>
      <w:r w:rsidRPr="00D679E6">
        <w:rPr>
          <w:rtl/>
        </w:rPr>
        <w:t xml:space="preserve"> </w:t>
      </w:r>
      <w:r w:rsidR="00E165DC" w:rsidRPr="00E165DC">
        <w:rPr>
          <w:rStyle w:val="libAlaemChar"/>
          <w:rFonts w:hint="cs"/>
          <w:rtl/>
        </w:rPr>
        <w:t>)</w:t>
      </w:r>
      <w:r w:rsidRPr="00D679E6">
        <w:rPr>
          <w:rtl/>
        </w:rPr>
        <w:t>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ترجمه کلام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50371C" w:rsidRDefault="00D679E6" w:rsidP="0050371C">
      <w:pPr>
        <w:pStyle w:val="libNormal"/>
        <w:rPr>
          <w:rStyle w:val="libAlaemChar"/>
          <w:rFonts w:eastAsia="KFGQPC Uthman Taha Naskh"/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چشم و گوش و دل مخالفان را م</w:t>
      </w:r>
      <w:r w:rsidRPr="00D679E6">
        <w:rPr>
          <w:rFonts w:hint="cs"/>
          <w:rtl/>
        </w:rPr>
        <w:t>ی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بندد</w:t>
      </w:r>
      <w:r w:rsidRPr="00D679E6">
        <w:rPr>
          <w:rtl/>
        </w:rPr>
        <w:t xml:space="preserve"> و حق را بر زبان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تا حجت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باشد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بست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با آن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نقل کند و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صحت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قبول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از صد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فضائل در حق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وارد نشده است و اقرار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از همه جهات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اعتراف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مظلوم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بر آن حضرت واجب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که بر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منکر اظهار فضل خود و نقص آنها بکند و استشهاد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آنکه با وجود اعلم امامت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اعلم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مع ذلک آنها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 سال آن حضرت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و آنها را نسبت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او امام واجب الاطاعه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إِنَّ هذا لَشَ</w:t>
      </w:r>
      <w:r w:rsidRPr="00D679E6">
        <w:rPr>
          <w:rFonts w:hint="cs"/>
          <w:rtl/>
        </w:rPr>
        <w:t>یْ</w:t>
      </w:r>
      <w:r w:rsidRPr="00D679E6">
        <w:rPr>
          <w:rtl/>
        </w:rPr>
        <w:t xml:space="preserve"> ءٌ عُجابٌ و بدان که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فصل و فصول سابقه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مخالفان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انکار صحت آنها کرد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آنچه از شش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انکار صحت آنها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کرد و آنچه از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شده از کتب مشهوره اکابر علماء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</w:t>
      </w:r>
      <w:r w:rsidRPr="00D679E6">
        <w:rPr>
          <w:rtl/>
        </w:rPr>
        <w:lastRenderedPageBreak/>
        <w:t>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مانند مسند احمد بن حنبل که مؤلف آن از ائمه اربعه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چهار مذهب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او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کتب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که همه توث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کرده اند و کتب او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معتبر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مفسر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مشهوره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در همه تفاس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او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آنها نقل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کتب مشهوره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اکثر فضل و اعتبار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نزد عامه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مؤلف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چون آن شش</w:t>
      </w:r>
      <w:r w:rsidR="00E165D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نفر</w:t>
      </w:r>
      <w:r w:rsidRPr="00D679E6">
        <w:rPr>
          <w:rtl/>
        </w:rPr>
        <w:t xml:space="preserve"> تعصب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است آنها را معتبر شمرده اند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همه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که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آنچه آنها در برابر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آورند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موضوع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است که مطلقا در کتب ما اثر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آثار وضع بر آنها </w:t>
      </w:r>
      <w:r w:rsidRPr="00D679E6">
        <w:rPr>
          <w:rFonts w:hint="eastAsia"/>
          <w:rtl/>
        </w:rPr>
        <w:t>ظاهر</w:t>
      </w:r>
      <w:r w:rsidRPr="00D679E6">
        <w:rPr>
          <w:rtl/>
        </w:rPr>
        <w:t xml:space="preserve"> است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استشمام 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از انصاف کرده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اکثر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نقل کرده شده و اکابر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حکم ب</w:t>
      </w:r>
      <w:r w:rsidR="00E165DC">
        <w:rPr>
          <w:rFonts w:hint="cs"/>
          <w:rtl/>
        </w:rPr>
        <w:t xml:space="preserve">ه </w:t>
      </w:r>
      <w:r w:rsidRPr="00D679E6">
        <w:rPr>
          <w:rtl/>
        </w:rPr>
        <w:t>صحت آنها کرده اند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امامت در عرف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قرآن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خلافت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نفس رسول باشد ر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ابتلاء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و غصب خلافت در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متصف بصفات مشهوره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باشد و همه در تحت لوا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باشند و درجه اش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باشد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هر شق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چند منافق با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کرده باشند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نزد منصف عارف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لغت و مصطلحات اکثر فقرات آن دلالت بر امامت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خصوصا امام المتق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عسوب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خاتم الوص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معلوم است که مراد از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است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امور امت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چنان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و الا آن حضرت طفل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 که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 که در آن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</w:t>
      </w:r>
      <w:r w:rsidRPr="00D679E6">
        <w:rPr>
          <w:rtl/>
        </w:rPr>
        <w:lastRenderedPageBreak/>
        <w:t>خصوصا بنا بر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عامه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آن حضرت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ندارد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متواتر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اکثر صحابه اشعار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نقل کرده است که متضمن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آخر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اداء رسالت از جانب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صوت او را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شنوان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از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شنواند باعتبار عصمت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دانند که فرموده آن حضرتست و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چون بمنزله نفس او و جان او است پس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بمنزله صوت اوست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حق در اختلاف امت همه کار امام است و ثمره امامتست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(نهم)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سرور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عرب بودن و محبت او باعث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بالاتر از رتبه امامتست و (دهم)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جهات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(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>)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و امامت اولاد امجاد او و (دوازدهم)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اعتبار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اختصاص و کرامت ظاهر است در امامت و (ه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جدهم</w:t>
      </w:r>
      <w:r w:rsidRPr="00D679E6">
        <w:rPr>
          <w:rtl/>
        </w:rPr>
        <w:t>)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افضل است از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خلق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حجت کامله است بر امامت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مکرر مذکور شد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آخر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حست</w:t>
      </w:r>
      <w:r w:rsidRPr="00D679E6">
        <w:rPr>
          <w:rtl/>
        </w:rPr>
        <w:t xml:space="preserve">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خلافت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کرده بود و آن حضرت بدون امر خدا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ترک خواهش رسولش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آن حضرت مکرر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از خدا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مردم اظهار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اخبار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جلالت و امت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 حضرت و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او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مفضولست و عقلا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اگر متعصب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مناقشه کند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اجتماع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با هم مورث علم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استحقاق آن حضرت امامت و خلافت را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تعصب و عناد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او را کور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اذعان نخواه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</w:t>
      </w:r>
      <w:r w:rsidR="0050371C" w:rsidRPr="0050371C">
        <w:rPr>
          <w:rStyle w:val="libAlaemChar"/>
          <w:rFonts w:hint="cs"/>
          <w:rtl/>
        </w:rPr>
        <w:t>(</w:t>
      </w:r>
      <w:r w:rsidRPr="0050371C">
        <w:rPr>
          <w:rStyle w:val="libAieChar"/>
          <w:rtl/>
        </w:rPr>
        <w:t xml:space="preserve">وَ مَنْ لَمْ </w:t>
      </w:r>
      <w:r w:rsidRPr="0050371C">
        <w:rPr>
          <w:rStyle w:val="libAieChar"/>
          <w:rFonts w:hint="cs"/>
          <w:rtl/>
        </w:rPr>
        <w:t>یَ</w:t>
      </w:r>
      <w:r w:rsidRPr="0050371C">
        <w:rPr>
          <w:rStyle w:val="libAieChar"/>
          <w:rFonts w:hint="eastAsia"/>
          <w:rtl/>
        </w:rPr>
        <w:t>جْعَلِ</w:t>
      </w:r>
      <w:r w:rsidRPr="0050371C">
        <w:rPr>
          <w:rStyle w:val="libAieChar"/>
          <w:rtl/>
        </w:rPr>
        <w:t xml:space="preserve"> اللَّهُ لَهُ نُوراً فَما لَهُ مِنْ نُور</w:t>
      </w:r>
      <w:r w:rsidR="0050371C" w:rsidRPr="0050371C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50371C" w:rsidP="0050371C">
      <w:pPr>
        <w:pStyle w:val="libNormal"/>
        <w:rPr>
          <w:rtl/>
        </w:rPr>
      </w:pPr>
      <w:r>
        <w:rPr>
          <w:rStyle w:val="libAlaemChar"/>
          <w:rFonts w:eastAsia="KFGQPC Uthman Taha Naskh"/>
          <w:rtl/>
        </w:rPr>
        <w:br w:type="page"/>
      </w:r>
    </w:p>
    <w:p w:rsidR="00D679E6" w:rsidRPr="00D679E6" w:rsidRDefault="00D679E6" w:rsidP="0050371C">
      <w:pPr>
        <w:pStyle w:val="Heading2"/>
        <w:rPr>
          <w:rtl/>
        </w:rPr>
      </w:pPr>
      <w:bookmarkStart w:id="98" w:name="_Toc527290599"/>
      <w:bookmarkStart w:id="99" w:name="_Toc527290923"/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هشتم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مطاعن آن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غصب حق آن حضرت کردند</w:t>
      </w:r>
      <w:bookmarkEnd w:id="98"/>
      <w:bookmarkEnd w:id="99"/>
    </w:p>
    <w:p w:rsidR="00D679E6" w:rsidRPr="00D679E6" w:rsidRDefault="00D679E6" w:rsidP="0050371C">
      <w:pPr>
        <w:pStyle w:val="libBold1"/>
        <w:rPr>
          <w:rtl/>
        </w:rPr>
      </w:pPr>
      <w:r w:rsidRPr="00D679E6">
        <w:rPr>
          <w:rFonts w:hint="eastAsia"/>
          <w:rtl/>
        </w:rPr>
        <w:t>اشاره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آنکه آنها قابل خلافت نبودند پس حق منحصر در آن حضرت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باجماع حق منحصر بود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آن حضرت و هرگاه خلافت آنها باطل شد خلافت آن حضرت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آن چند مطلب است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0371C">
      <w:pPr>
        <w:pStyle w:val="libBold1"/>
        <w:rPr>
          <w:rtl/>
        </w:rPr>
      </w:pPr>
      <w:r w:rsidRPr="00D679E6">
        <w:rPr>
          <w:rtl/>
        </w:rPr>
        <w:t>(مطلب اول) در مطاعن أبو بکر است</w:t>
      </w:r>
    </w:p>
    <w:p w:rsidR="00D679E6" w:rsidRPr="00D679E6" w:rsidRDefault="00D679E6" w:rsidP="0050371C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آن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طعن اول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امور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که رو</w:t>
      </w:r>
      <w:r w:rsidR="0050371C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عظماء صحابه تفو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به ابو بکر تفو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ننمود مگر خواندن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سوره براء</w:t>
      </w:r>
      <w:r w:rsidR="0050371C">
        <w:rPr>
          <w:rFonts w:hint="cs"/>
          <w:rtl/>
        </w:rPr>
        <w:t>ت</w:t>
      </w:r>
      <w:r w:rsidRPr="00D679E6">
        <w:rPr>
          <w:rtl/>
        </w:rPr>
        <w:t xml:space="preserve"> را بر اهل مکه و چون روانه شد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نازل شد و گفت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رسالت تو را مگر تو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تو باشد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رفت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از أبو بکر گرفت و أبو بکر را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در موسم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اهل مکه خوانده و معلوم است که حضرت رسول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بدون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>کرد پس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کرد که به ابو بکر بدهد و بعد از آن از او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حکمت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ظاهر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معلوم شود که او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امارت و خلافت ندارد و آنکه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متعصبان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نقل کرده اند که أبو بکر از امارت حاج معزول نشد و همراه بود در اکثر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معتب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خلافش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هست</w:t>
      </w:r>
      <w:r w:rsidRPr="00D679E6">
        <w:rPr>
          <w:rtl/>
        </w:rPr>
        <w:t xml:space="preserve"> اگر چه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ندارد و آنکه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گفته اند که عادت عرب آن بود که بزرگ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 عهد را بزرگان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او نشکنند حرف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اصل و در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از کتب معتبره قدما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موجود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اعتراف کرده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عادات عرب معروف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متعصبان أبو بکر اختراع کرده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عادت معروف مقرر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حضرت رسول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و در اول أبو بکر را ن</w:t>
      </w:r>
      <w:r w:rsidRPr="00D679E6">
        <w:rPr>
          <w:rFonts w:hint="eastAsia"/>
          <w:rtl/>
        </w:rPr>
        <w:t>فرستد</w:t>
      </w:r>
      <w:r w:rsidRPr="00D679E6">
        <w:rPr>
          <w:rtl/>
        </w:rPr>
        <w:t xml:space="preserve"> و اگر بر آن حضرت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أبو بکر و عمر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که عادات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 حضرت را متنبه سازند که فرستادن أبو بکر مخالف قاعده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سبب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أبو بکر خا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محزون برگشت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عذر را بفرم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مذکور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عذر را فرموده باشد بلکه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مذکور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فرمود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نازل شد و گفت ادا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از جانب تو مگر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تو باشد و از همه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تر</w:t>
      </w:r>
      <w:r w:rsidRPr="00D679E6">
        <w:rPr>
          <w:rtl/>
        </w:rPr>
        <w:t xml:space="preserve"> آنست که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شنماز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ثابت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بگفته رسول باشد بلکه خلافش معلومست و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اعتقاد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هر فاجر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کرد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خلافت أبو بکر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عزل أبو بکر و دادن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امر خدا منشأ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528CD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حضرت رسول اسامه بن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سردار لشکر کرد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را در تحت حکم او داخل کرد و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که متوجه جنگ روم شوند و أبو بکر و عمر از جمله مأمور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بودند و حضرت لعنت کرد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تخلف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لشکر اسامه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تخلف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غصب خلافت و مستحق لعن شدند و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احوال معلوم بود که غرض آن حضرت از نفوذ 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اسامه و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سرعت خروج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 بود که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از منافقان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گردد و خلافت بر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او قرار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بطرق متعدده در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کتب </w:t>
      </w:r>
      <w:r w:rsidRPr="00D679E6">
        <w:rPr>
          <w:rtl/>
        </w:rPr>
        <w:lastRenderedPageBreak/>
        <w:t>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چنانچه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کتاب احمد بن عبد العز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عبد اللَّه بن عبد الرحمن که رسول خدا در مرض موت خود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اسامه را بر لشکر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 اکثر مهاجر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انصار داخل بودند و از جمله آنها أبو بکر و عمر 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بن جراح و عبد الرحمن بن عوف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بود امر کرد او را که غارت برد بر موته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همان موضع که پدرش در آنجا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شده بود و جنگ کند در 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فلسط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تغافل م</w:t>
      </w:r>
      <w:r w:rsidRPr="00D679E6">
        <w:rPr>
          <w:rFonts w:hint="cs"/>
          <w:rtl/>
        </w:rPr>
        <w:t>ی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اسامه و لشکرش و حضرت گاه مرضش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گاه سبک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در همه حال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در روانه شدن لشکر تا آنکه اسامه گف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پدر و مادرم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باد رخصت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چند روز بمانم تا خدا شما را شفا بدهد فرمود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 و برو با برکت خدا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اگر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روم و تو را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بگذارم دلم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مجروح خواهد بود فرمود برو با نصرت و عاف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کراهت دارم از آنکه بروم و احوال تو را از </w:t>
      </w:r>
      <w:r w:rsidRPr="00D679E6">
        <w:rPr>
          <w:rFonts w:hint="eastAsia"/>
          <w:rtl/>
        </w:rPr>
        <w:t>متردد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بپرسم حضرت فرمود برو اطاعت من بکن پس مرض</w:t>
      </w:r>
      <w:r w:rsidR="0050371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حضرت غالب شد پس اسامه برخاست که متوجه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رفتن شود چون حضرت بهوش آمد خبر اسامه و لشکر او را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ته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رفتن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باز مکرر فرمود که لشکر اسامه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لعنت کند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از او تخلف کند و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نرود و مکرر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پس اسامه علم را بر سر خود بلند کرد و روانه شد و صحابه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رفتند</w:t>
      </w:r>
      <w:r w:rsidRPr="00D679E6">
        <w:rPr>
          <w:rtl/>
        </w:rPr>
        <w:t xml:space="preserve"> تا آنکه در جرف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است فرود آمد و با او بودند أبو بکر و عمر و اکثر مهاجر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رؤسا و سرکرده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انصار تا آنکه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فرستاد ب</w:t>
      </w:r>
      <w:r w:rsidR="0050371C">
        <w:rPr>
          <w:rFonts w:hint="cs"/>
          <w:rtl/>
        </w:rPr>
        <w:t xml:space="preserve">ه </w:t>
      </w:r>
      <w:r w:rsidRPr="00D679E6">
        <w:rPr>
          <w:rtl/>
        </w:rPr>
        <w:t>نزد اسامه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کار رفتن است اسامه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همان ساعت برخاست و علم را برداشت و داخل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شد و علم را بر در خانه حضرت نصب کرد و حضرت همان ساعت بعالم </w:t>
      </w:r>
      <w:r w:rsidRPr="00D679E6">
        <w:rPr>
          <w:rtl/>
        </w:rPr>
        <w:lastRenderedPageBreak/>
        <w:t>قدس ارتحال نمود ابا بکر و عمر تا مردند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اسامه را بعنوان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خطاب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>.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بلاذر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بن اسحاق و زهر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هلال بن عامر و اکثر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گفته اند که أبو بکر و عمر داخل لشکر اسامه بودند و نقل کرده اند که چون أبو بکر خبر خلافت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اسامه فرستاد اسامه گفت من و لشکر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منند تو را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نکرده اند و حضرت ر</w:t>
      </w:r>
      <w:r w:rsidRPr="00D679E6">
        <w:rPr>
          <w:rFonts w:hint="eastAsia"/>
          <w:rtl/>
        </w:rPr>
        <w:t>سول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مرا بر شما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عزل نکرد و شما را بر من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نکرد تا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تو و مصاحبت عمر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من برگشتند و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و مرا و شما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</w:t>
      </w:r>
      <w:r w:rsidRPr="00D679E6">
        <w:rPr>
          <w:rtl/>
        </w:rPr>
        <w:t xml:space="preserve"> مرا بر شما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شما را بر من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نکرد و أبو بکر خواست خود را خلع کند از خلافت عمر نگذاشت پس اسامه برگشت و بر در مسجد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زد که عجب دارم از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مرا بر او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او مرا عزل کرده و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امارت بر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محمد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ملل و نحل گفته است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اختلاف ها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صحابه شد در مرض آن حضرت آن بود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</w:t>
      </w:r>
      <w:r w:rsidRPr="00D679E6">
        <w:rPr>
          <w:rFonts w:hint="eastAsia"/>
          <w:rtl/>
        </w:rPr>
        <w:t>مود</w:t>
      </w:r>
      <w:r w:rsidRPr="00D679E6">
        <w:rPr>
          <w:rtl/>
        </w:rPr>
        <w:t xml:space="preserve"> که کارساز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اسامه را خدا لعنت کند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پس ماند از لشکر اسامه پس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واجب است بر ما که امتثال امر آن حضرت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اسامه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امر آن حضرت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رفته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مرض آن حضرت صعب شده و دل ما تاب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آورد</w:t>
      </w:r>
      <w:r w:rsidRPr="00D679E6">
        <w:rPr>
          <w:rtl/>
        </w:rPr>
        <w:t xml:space="preserve"> که آن حضرت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ب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صبر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امر آن حضرت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107CE4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کجا</w:t>
      </w:r>
      <w:r w:rsidRPr="00D679E6">
        <w:rPr>
          <w:rtl/>
        </w:rPr>
        <w:t xml:space="preserve">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ابواب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کتب مخالفان در بحار الانوار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از سه جهت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لست</w:t>
      </w:r>
      <w:r w:rsidRPr="00D679E6">
        <w:rPr>
          <w:rtl/>
        </w:rPr>
        <w:t xml:space="preserve"> بر بطلان خلافت آن</w:t>
      </w:r>
      <w:r w:rsidR="00107CE4">
        <w:rPr>
          <w:rFonts w:hint="cs"/>
          <w:rtl/>
        </w:rPr>
        <w:t xml:space="preserve"> </w:t>
      </w:r>
      <w:r w:rsidRPr="00D679E6">
        <w:rPr>
          <w:rtl/>
        </w:rPr>
        <w:t xml:space="preserve">سه غاصب خلافت اول آنکه حضرت رسالت پناه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اسامه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معزول ن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تحت حکومت و امارت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بودند تا آن حضرت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رحلت نمودند پس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مأمور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اطاعت اسامه باشند و او باتفاق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نبود بلکه واجب بود که هر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باشد او اطاعت او را بکند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نباشند بلکه واجب بود که اطاعت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بکنند دوم آنکه از 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اسامه تخلف نمودند و هر که از 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اسامه تخلف نمود بقول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ملعونست و ملعون بودن با خلافت جمع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اعتراض از امر آن حضرت کردند و هر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مؤمن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بگفته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107CE4" w:rsidRPr="00107CE4">
        <w:rPr>
          <w:rStyle w:val="libAlaemChar"/>
          <w:rFonts w:hint="cs"/>
          <w:rtl/>
        </w:rPr>
        <w:t>(</w:t>
      </w:r>
      <w:r w:rsidRPr="00107CE4">
        <w:rPr>
          <w:rStyle w:val="libAieChar"/>
          <w:rtl/>
        </w:rPr>
        <w:t xml:space="preserve">وَ </w:t>
      </w:r>
      <w:r w:rsidRPr="00107CE4">
        <w:rPr>
          <w:rStyle w:val="libAieChar"/>
          <w:rFonts w:hint="cs"/>
          <w:rtl/>
        </w:rPr>
        <w:t>یَ</w:t>
      </w:r>
      <w:r w:rsidRPr="00107CE4">
        <w:rPr>
          <w:rStyle w:val="libAieChar"/>
          <w:rFonts w:hint="eastAsia"/>
          <w:rtl/>
        </w:rPr>
        <w:t>قُولُونَ</w:t>
      </w:r>
      <w:r w:rsidRPr="00107CE4">
        <w:rPr>
          <w:rStyle w:val="libAieChar"/>
          <w:rtl/>
        </w:rPr>
        <w:t xml:space="preserve"> آمَنَّا بِاللَّهِ وَ بِالرَّس</w:t>
      </w:r>
      <w:r w:rsidRPr="00107CE4">
        <w:rPr>
          <w:rStyle w:val="libAieChar"/>
          <w:rFonts w:hint="eastAsia"/>
          <w:rtl/>
        </w:rPr>
        <w:t>ُولِ</w:t>
      </w:r>
      <w:r w:rsidRPr="00107CE4">
        <w:rPr>
          <w:rStyle w:val="libAieChar"/>
          <w:rtl/>
        </w:rPr>
        <w:t xml:space="preserve"> وَ أَطَعْنا ثُمَّ </w:t>
      </w:r>
      <w:r w:rsidRPr="00107CE4">
        <w:rPr>
          <w:rStyle w:val="libAieChar"/>
          <w:rFonts w:hint="cs"/>
          <w:rtl/>
        </w:rPr>
        <w:t>یَ</w:t>
      </w:r>
      <w:r w:rsidRPr="00107CE4">
        <w:rPr>
          <w:rStyle w:val="libAieChar"/>
          <w:rFonts w:hint="eastAsia"/>
          <w:rtl/>
        </w:rPr>
        <w:t>تَوَلَّ</w:t>
      </w:r>
      <w:r w:rsidRPr="00107CE4">
        <w:rPr>
          <w:rStyle w:val="libAieChar"/>
          <w:rFonts w:hint="cs"/>
          <w:rtl/>
        </w:rPr>
        <w:t>ی</w:t>
      </w:r>
      <w:r w:rsidRPr="00107CE4">
        <w:rPr>
          <w:rStyle w:val="libAieChar"/>
          <w:rtl/>
        </w:rPr>
        <w:t xml:space="preserve"> فَرِ</w:t>
      </w:r>
      <w:r w:rsidRPr="00107CE4">
        <w:rPr>
          <w:rStyle w:val="libAieChar"/>
          <w:rFonts w:hint="cs"/>
          <w:rtl/>
        </w:rPr>
        <w:t>ی</w:t>
      </w:r>
      <w:r w:rsidRPr="00107CE4">
        <w:rPr>
          <w:rStyle w:val="libAieChar"/>
          <w:rFonts w:hint="eastAsia"/>
          <w:rtl/>
        </w:rPr>
        <w:t>قٌ</w:t>
      </w:r>
      <w:r w:rsidRPr="00107CE4">
        <w:rPr>
          <w:rStyle w:val="libAieChar"/>
          <w:rtl/>
        </w:rPr>
        <w:t xml:space="preserve"> مِنْهُمْ مِنْ بَعْدِ ذلِکَ وَ ما أُولئِکَ بِالْمُؤْمِنِ</w:t>
      </w:r>
      <w:r w:rsidRPr="00107CE4">
        <w:rPr>
          <w:rStyle w:val="libAieChar"/>
          <w:rFonts w:hint="cs"/>
          <w:rtl/>
        </w:rPr>
        <w:t>ی</w:t>
      </w:r>
      <w:r w:rsidRPr="00107CE4">
        <w:rPr>
          <w:rStyle w:val="libAieChar"/>
          <w:rFonts w:hint="eastAsia"/>
          <w:rtl/>
        </w:rPr>
        <w:t>ن</w:t>
      </w:r>
      <w:r w:rsidRPr="00D679E6">
        <w:rPr>
          <w:rFonts w:hint="eastAsia"/>
          <w:rtl/>
        </w:rPr>
        <w:t>َ</w:t>
      </w:r>
      <w:r w:rsidR="00107CE4" w:rsidRPr="00107CE4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بخدا و رسول آورد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اطاعت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با 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فرقه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گردانند</w:t>
      </w:r>
      <w:r w:rsidRPr="00D679E6">
        <w:rPr>
          <w:rtl/>
        </w:rPr>
        <w:t xml:space="preserve"> و اطاعت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مؤمن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>.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با عمر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منافقان بر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عصمت و طهارت نمودند در غصب خلافت اول مختصر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که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طهارت و رسالت و ثقات و متد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صحابه منقولست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بعد از آن بر هر جزو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اجزاء آن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کتب معتبره مخالف</w:t>
      </w:r>
      <w:r w:rsidRPr="00D679E6">
        <w:rPr>
          <w:rFonts w:hint="cs"/>
          <w:rtl/>
        </w:rPr>
        <w:t>ی</w:t>
      </w:r>
      <w:r w:rsidRPr="00D679E6">
        <w:rPr>
          <w:rtl/>
        </w:rPr>
        <w:t>ن مذکور و مشهور است بر طبق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معلوم شود که اجماع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مخالفان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آن متمسک شده اند در خلافت آن منافق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کفر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نه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>: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طبرس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احتجاج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موافق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متواتره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مذکور است که چون مرض حضرت رسول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انصار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و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داد بر ستون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ستون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مسجد و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باب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کرد و فرمود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نرفته است مگر آنکه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خود گذاشته است و من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امر بزرگ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کتاب خدا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هر که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کند خدا او 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کند پس در حق انصار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نمود که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بعد از آن اسامه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مبالغه نمود در باب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بردن لشکر چنانچه سابقا مذکور شد پس حضرت داخل خانه شد و اسامه لشکر خود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برد و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فرسخ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نزول کرد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مسارعت کرد در رفتن أبو بکر و عمر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جراح بودند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لشکر فرود آمدند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مرض حضرت رسول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و سعد بن عباده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tl/>
        </w:rPr>
        <w:t xml:space="preserve"> شد و چون چاشت روز دوشنبه شد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عالم بقا رحلت نمود و دو روز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رفتن لشکر نگذشته بود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وحشت اثر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عسکر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اکثر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برگشتند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بهم بر آمد پس أبو بکر بر ناقه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بود و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در مسجد آمد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که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چرا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مضطرب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مرد پروردگار محمد نمرده است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</w:t>
      </w:r>
      <w:r w:rsidR="00107CE4" w:rsidRPr="00107CE4">
        <w:rPr>
          <w:rStyle w:val="libAlaemChar"/>
          <w:rFonts w:hint="cs"/>
          <w:rtl/>
        </w:rPr>
        <w:t>(</w:t>
      </w:r>
      <w:r w:rsidRPr="00107CE4">
        <w:rPr>
          <w:rStyle w:val="libAieChar"/>
          <w:rtl/>
        </w:rPr>
        <w:t>وَ</w:t>
      </w:r>
      <w:r w:rsidRPr="00107CE4">
        <w:rPr>
          <w:rStyle w:val="libAieChar"/>
          <w:rFonts w:hint="eastAsia"/>
          <w:rtl/>
        </w:rPr>
        <w:t>ما</w:t>
      </w:r>
      <w:r w:rsidRPr="00107CE4">
        <w:rPr>
          <w:rStyle w:val="libAieChar"/>
          <w:rtl/>
        </w:rPr>
        <w:t xml:space="preserve"> مُحَمَّدٌ إِلَّا رَسُولٌ قَدْ خَلَتْ مِنْ قَبْلِهِ الرُّسُلُ</w:t>
      </w:r>
      <w:r w:rsidR="00107CE4" w:rsidRPr="00107CE4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مگر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گذشته اند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او رسولان پس اگر او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کشته شود شما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گشت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برگردد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خدا ضرر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پس انصار 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کردند بر سعد بن عباده و او را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ساعده بردند که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عمر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أبو بکر را خبر کرد و هر دو بسرعت متوجه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شدند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را که هم سوگند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با خود برداشتند و در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انصار جمع شده بودند و سعد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منازعه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چند نفر و انصار شد تا آنکه أبو بکر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انصار گفت من شما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خوانم</w:t>
      </w:r>
      <w:r w:rsidRPr="00D679E6">
        <w:rPr>
          <w:rtl/>
        </w:rPr>
        <w:t xml:space="preserve">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دو نفر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عمر هر دو را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عمر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به ابو بکر گفتند که سزاوار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ما بر تو تقدم ب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ما مسلمان شده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 مصاحب غار بوده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 </w:t>
      </w:r>
      <w:r w:rsidRPr="00D679E6">
        <w:rPr>
          <w:rtl/>
        </w:rPr>
        <w:lastRenderedPageBreak/>
        <w:t>احق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از ما انصار گفتند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غالب شود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نه از ما باشد و نه از شما پس ما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شما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أبو بکر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مهاجران و انصار را هر دو ذکر کرد و گفت مهاجران امرا باشند و شما وزرا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حباب بن منذر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انصار دست نگاهدار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مهاجران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خانه شما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جرأت بر مخالفت شما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اگر آنها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امارت شما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نباشند از ما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گفت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هات</w:t>
      </w:r>
      <w:r w:rsidRPr="00D679E6">
        <w:rPr>
          <w:rtl/>
        </w:rPr>
        <w:t xml:space="preserve"> دو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غلاف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و عرب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شما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شما باشد 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آنکه خل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با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منازعه کند با ما و حال آنکه ما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عش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اوئ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خواهد خود را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مهلکه اندازد و فتنه برپا کند باز حباب از آن قسم سخنان گفت و گفت بشمش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اطاعت کرده اند و هر که رد قول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زنم</w:t>
      </w:r>
      <w:r w:rsidRPr="00D679E6">
        <w:rPr>
          <w:rtl/>
        </w:rPr>
        <w:t xml:space="preserve"> پس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برخاست و سخن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گفت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سعد که از بزرگان انصار بود چون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اوس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خلافت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سعد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خواستند</w:t>
      </w:r>
      <w:r w:rsidRPr="00D679E6">
        <w:rPr>
          <w:rtl/>
        </w:rPr>
        <w:t xml:space="preserve"> و او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خزرج بود حسد او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داشت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کند بجانب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مردم را ترغ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="00107CE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شوند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مهاجران ب</w:t>
      </w:r>
      <w:r w:rsidR="00107CE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اختلاف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انصار و مهاجر مهاجران 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شدند پس ابو بکر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</w:t>
      </w:r>
      <w:r w:rsidRPr="00D679E6">
        <w:rPr>
          <w:rtl/>
        </w:rPr>
        <w:t xml:space="preserve"> عمر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دو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شند</w:t>
      </w:r>
      <w:r w:rsidRPr="00D679E6">
        <w:rPr>
          <w:rtl/>
        </w:rPr>
        <w:t xml:space="preserve"> با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عمر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اعتبار توطئه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هم کرده بودند گفتند ما با وجود تو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خلافت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دست خود را دراز کن تا ما با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من هم با شما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 xml:space="preserve"> چون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اوس سخن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شروع کردند به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 با أبو بکر و هجوم آوردند و سعد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 که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هلاک شود گفت مرا کشت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 گفت بکش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سعد را خدا او را بکشد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پسر سعد برجست و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عمر چسب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حبش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ترسان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در جنگها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غران در محل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مو از پدرم کم 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دندان در دهانت نگذارم أبو بکر گفت آهسته باش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که رفق و مدارا بهتر و نافع تر است سعد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و اللَّه که اگر قوه برخاستن داشتم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کوچه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صدائ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شما را و اصحاب شما را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کنند و ملحق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تابع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الحال بر من جرأت بهم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آل خزرج مرا از محل فتنه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 او را برداشتند و بخانه بردند پس أبو بکر فرستاد که مردم بمن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تو هم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گفت نه و اللَّه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نکنم تا هر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کنار دارم ب</w:t>
      </w:r>
      <w:r w:rsidRPr="00D679E6">
        <w:rPr>
          <w:rFonts w:hint="eastAsia"/>
          <w:rtl/>
        </w:rPr>
        <w:t>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ندازم</w:t>
      </w:r>
      <w:r w:rsidRPr="00D679E6">
        <w:rPr>
          <w:rtl/>
        </w:rPr>
        <w:t xml:space="preserve"> و سر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خود را از خون شما رنگ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کنم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بکار برم تا دستم قوت گرفتن آن داشته باشد پس من با شما مقاتله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با هر که مدد و متابعت من کند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من و بخدا سوگند که اگر جن و انس جمع شوند من با شما دو 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نکنم تا بنزد پر</w:t>
      </w:r>
      <w:r w:rsidRPr="00D679E6">
        <w:rPr>
          <w:rFonts w:hint="eastAsia"/>
          <w:rtl/>
        </w:rPr>
        <w:t>وردگار</w:t>
      </w:r>
      <w:r w:rsidRPr="00D679E6">
        <w:rPr>
          <w:rtl/>
        </w:rPr>
        <w:t xml:space="preserve"> خودم روم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جواب را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عمر گفت البته از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گرفت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پسر</w:t>
      </w:r>
      <w:r w:rsidRPr="00D679E6">
        <w:rPr>
          <w:rtl/>
        </w:rPr>
        <w:t xml:space="preserve"> سعد گفت او ابا کرده است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لجاجت افتاده است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تا کشته شود و او کشته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تا اوس و خزرج کشته نشوند او را بگذار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نکردن او بشما ضرر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پس قبول کردند قول او را و دست از سعد برداشتند و او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نماز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حاضر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حکم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شان قائل نبود و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البته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جنگ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بود تا أبو بکر مرد و عمر خلافت را متصرف شد چون از ضرر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نبود رفت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شام و در آنجا مرد و با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و سبب موتش آن بود که در </w:t>
      </w:r>
      <w:r w:rsidRPr="00D679E6">
        <w:rPr>
          <w:rtl/>
        </w:rPr>
        <w:lastRenderedPageBreak/>
        <w:t>شب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زدند و او را کشتند و تهمت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جن بستند که جن او را کشتند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جعاله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بن سلمه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دادند و او سعد را کشت و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بن شعبه او را کشت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انصار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بودند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ا</w:t>
      </w:r>
      <w:r w:rsidRPr="00D679E6">
        <w:rPr>
          <w:rFonts w:hint="cs"/>
          <w:rtl/>
        </w:rPr>
        <w:t>ی</w:t>
      </w:r>
      <w:r w:rsidRPr="00D679E6">
        <w:rPr>
          <w:rtl/>
        </w:rPr>
        <w:t>ن احوال مشغول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زو</w:t>
      </w:r>
      <w:r w:rsidRPr="00D679E6">
        <w:rPr>
          <w:rtl/>
        </w:rPr>
        <w:t xml:space="preserve"> تغس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تکف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 و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هلال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از سلمان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چون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ملاء اعل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رحلت نمود و مردم گفتند آنچه گفتند و کردند آنچه کردند أبو بکر و عمر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آمدند و مخاصمه کردند با انصار و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حجت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انصار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احقند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521346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امر</w:t>
      </w:r>
      <w:r w:rsidRPr="00D679E6">
        <w:rPr>
          <w:rtl/>
        </w:rPr>
        <w:t xml:space="preserve"> خلافت از شما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و مهاجران بهترند از شما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خدا در قرآن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انصار ذکر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داده است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امامان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شند</w:t>
      </w:r>
      <w:r w:rsidRPr="00D679E6">
        <w:rPr>
          <w:rtl/>
        </w:rPr>
        <w:t>.</w:t>
      </w:r>
      <w:r w:rsidRPr="00D679E6">
        <w:rPr>
          <w:rFonts w:hint="eastAsia"/>
          <w:rtl/>
        </w:rPr>
        <w:t>سلمان</w:t>
      </w:r>
      <w:r w:rsidRPr="00D679E6">
        <w:rPr>
          <w:rtl/>
        </w:rPr>
        <w:t xml:space="preserve"> گفت من رفتم خدمت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او مشغول غسل دادن حضرت رسول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آن حضرت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بود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مرتکب غسل او نشود پس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اعانت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مرا بر غسل تو گفت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پس هر عضو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بشو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ع</w:t>
      </w:r>
      <w:r w:rsidRPr="00D679E6">
        <w:rPr>
          <w:rFonts w:hint="eastAsia"/>
          <w:rtl/>
        </w:rPr>
        <w:t>ضو</w:t>
      </w:r>
      <w:r w:rsidRPr="00D679E6">
        <w:rPr>
          <w:rtl/>
        </w:rPr>
        <w:t xml:space="preserve"> را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چون از غسل و کفن و حنوط فارغ شد مرا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ابو ذر و مقداد و فاطمه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ما در عقب او صف بست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بر او نماز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در آن حجره بود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چشم او را گرفت که نماز 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رخصت داد صحابه را که ده نفر ده نفر داخل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و بر دور حضرت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ستادند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521346" w:rsidRPr="00521346">
        <w:rPr>
          <w:rStyle w:val="libAlaemChar"/>
          <w:rFonts w:hint="cs"/>
          <w:rtl/>
        </w:rPr>
        <w:t>(</w:t>
      </w:r>
      <w:r w:rsidRPr="00521346">
        <w:rPr>
          <w:rStyle w:val="libAieChar"/>
          <w:rtl/>
        </w:rPr>
        <w:t xml:space="preserve">إِنَّ اللَّهَ وَ مَلائِکَتَهُ </w:t>
      </w:r>
      <w:r w:rsidRPr="00521346">
        <w:rPr>
          <w:rStyle w:val="libAieChar"/>
          <w:rFonts w:hint="cs"/>
          <w:rtl/>
        </w:rPr>
        <w:t>یُ</w:t>
      </w:r>
      <w:r w:rsidRPr="00521346">
        <w:rPr>
          <w:rStyle w:val="libAieChar"/>
          <w:rFonts w:hint="eastAsia"/>
          <w:rtl/>
        </w:rPr>
        <w:t>صَلُّونَ</w:t>
      </w:r>
      <w:r w:rsidRPr="00521346">
        <w:rPr>
          <w:rStyle w:val="libAieChar"/>
          <w:rtl/>
        </w:rPr>
        <w:t xml:space="preserve"> عَلَ</w:t>
      </w:r>
      <w:r w:rsidRPr="00521346">
        <w:rPr>
          <w:rStyle w:val="libAieChar"/>
          <w:rFonts w:hint="cs"/>
          <w:rtl/>
        </w:rPr>
        <w:t>ی</w:t>
      </w:r>
      <w:r w:rsidRPr="00521346">
        <w:rPr>
          <w:rStyle w:val="libAieChar"/>
          <w:rtl/>
        </w:rPr>
        <w:t xml:space="preserve"> النَّبِ</w:t>
      </w:r>
      <w:r w:rsidRPr="00521346">
        <w:rPr>
          <w:rStyle w:val="libAieChar"/>
          <w:rFonts w:hint="cs"/>
          <w:rtl/>
        </w:rPr>
        <w:t>یِّ</w:t>
      </w:r>
      <w:r w:rsidRPr="00D679E6">
        <w:rPr>
          <w:rtl/>
        </w:rPr>
        <w:t xml:space="preserve"> </w:t>
      </w:r>
      <w:r w:rsidR="00521346" w:rsidRPr="00521346">
        <w:rPr>
          <w:rStyle w:val="libAlaemChar"/>
          <w:rFonts w:hint="cs"/>
          <w:rtl/>
        </w:rPr>
        <w:t>)</w:t>
      </w:r>
      <w:r w:rsidRPr="00D679E6">
        <w:rPr>
          <w:rtl/>
        </w:rPr>
        <w:t>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صلوات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فرستادند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رفتند</w:t>
      </w:r>
      <w:r w:rsidRPr="00D679E6">
        <w:rPr>
          <w:rtl/>
        </w:rPr>
        <w:t xml:space="preserve"> و نماز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همان نماز بود که اول کرده شد و </w:t>
      </w:r>
      <w:r w:rsidRPr="00D679E6">
        <w:rPr>
          <w:rtl/>
        </w:rPr>
        <w:lastRenderedPageBreak/>
        <w:t>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طمع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که امامت نماز را أبو بکر بکند پس سلمان گفت من خبر دادم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آنچه آن منافقان کردند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مشغول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غسل بود گفتم الحال أبو بکر بر منبر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نشسته</w:t>
      </w:r>
      <w:r w:rsidRPr="00D679E6">
        <w:rPr>
          <w:rtl/>
        </w:rPr>
        <w:t xml:space="preserve"> است و مردم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که ب</w:t>
      </w:r>
      <w:r w:rsidR="00521346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دست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و با هر دو دست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حضرت فرمود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سلمان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منبر حضرت رسول بالا رفت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گفتم نه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در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سعد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پس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پس عمر پس سالم مول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پس معاذ بن جبل حضرت فرمود که او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در منبر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سلمان گفت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دانم اما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مرد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عصا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کرده بود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چشمش علامت سجده بود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متعبد م</w:t>
      </w:r>
      <w:r w:rsidRPr="00D679E6">
        <w:rPr>
          <w:rFonts w:hint="cs"/>
          <w:rtl/>
        </w:rPr>
        <w:t>ی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چون أبو بکر بر منبر نشست او اول بالا رفت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گفت الحمد للَّه نمردم تا تو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دستت را بگشا او دست دراز کرد و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پس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مثل روز آدم پس از منبر فرود آمد و از مسجد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رفت.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فرمود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سلمان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گفتم نه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سخن او مرا بد آمد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که شماتت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 xml:space="preserve">وفات حضرت رسول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فرمود که او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بود و خبر داد مرا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که 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سرکرده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اصحابش حاضر شدند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حضرت رسول </w:t>
      </w:r>
      <w:r w:rsidR="00521346" w:rsidRPr="00963694">
        <w:rPr>
          <w:rStyle w:val="libAlaemChar"/>
          <w:rtl/>
        </w:rPr>
        <w:t>صلى‌الله‌عليه‌وآله‌وسلم</w:t>
      </w:r>
      <w:r w:rsidR="00521346" w:rsidRPr="00D679E6">
        <w:rPr>
          <w:rtl/>
        </w:rPr>
        <w:t xml:space="preserve"> </w:t>
      </w:r>
      <w:r w:rsidRPr="00D679E6">
        <w:rPr>
          <w:rtl/>
        </w:rPr>
        <w:t>مرا بخلافت نصب کرد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امر خ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و خبر داد مردم را که من اولا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مردم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امر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حاضران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برسانند</w:t>
      </w:r>
      <w:r w:rsidR="0052134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اتباع آن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متمردان اصحاب او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او گفتند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مرحوم و معصومند و تو را و ما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پناه و امام خود را 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دانستند پس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غمگ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شد و برگشت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فرمود که </w:t>
      </w:r>
      <w:r w:rsidRPr="00D679E6">
        <w:rPr>
          <w:rtl/>
        </w:rPr>
        <w:lastRenderedPageBreak/>
        <w:t xml:space="preserve">پس رسول خدا </w:t>
      </w:r>
      <w:r w:rsidR="00521346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چون من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بروم مردم در ظل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ساعده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خواهند کرد پس بمسجد خواهند آمد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منبر من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خواهد بود بصورت مرد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متعبد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خواهد گفت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خواهد رفت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اتباع خود را جمع خواهد کرد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 را سجده خواهند کرد و خواهند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 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 ما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آدم را از بهشت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او در جواب خواهد گفت که کدام امتند که 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گمراه نشدند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چگونه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مخالفت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داشتم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521346">
        <w:rPr>
          <w:rFonts w:hint="cs"/>
          <w:rtl/>
        </w:rPr>
        <w:t>ا</w:t>
      </w:r>
      <w:r w:rsidRPr="00D679E6">
        <w:rPr>
          <w:rtl/>
        </w:rPr>
        <w:t>ست</w:t>
      </w:r>
      <w:r w:rsidR="00521346">
        <w:rPr>
          <w:rFonts w:hint="cs"/>
          <w:rtl/>
        </w:rPr>
        <w:t xml:space="preserve"> </w:t>
      </w:r>
      <w:r w:rsidRPr="00D679E6">
        <w:rPr>
          <w:rtl/>
        </w:rPr>
        <w:t>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</w:t>
      </w:r>
      <w:r w:rsidR="00521346" w:rsidRPr="00521346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521346">
        <w:rPr>
          <w:rStyle w:val="libAieChar"/>
          <w:rFonts w:hint="eastAsia"/>
          <w:rtl/>
        </w:rPr>
        <w:t>لَقَدْ</w:t>
      </w:r>
      <w:r w:rsidRPr="00521346">
        <w:rPr>
          <w:rStyle w:val="libAieChar"/>
          <w:rtl/>
        </w:rPr>
        <w:t xml:space="preserve"> صَدَّقَ عَلَ</w:t>
      </w:r>
      <w:r w:rsidRPr="00521346">
        <w:rPr>
          <w:rStyle w:val="libAieChar"/>
          <w:rFonts w:hint="cs"/>
          <w:rtl/>
        </w:rPr>
        <w:t>یْ</w:t>
      </w:r>
      <w:r w:rsidRPr="00521346">
        <w:rPr>
          <w:rStyle w:val="libAieChar"/>
          <w:rFonts w:hint="eastAsia"/>
          <w:rtl/>
        </w:rPr>
        <w:t>هِمْ</w:t>
      </w:r>
      <w:r w:rsidRPr="00521346">
        <w:rPr>
          <w:rStyle w:val="libAieChar"/>
          <w:rtl/>
        </w:rPr>
        <w:t xml:space="preserve"> إِبْلِ</w:t>
      </w:r>
      <w:r w:rsidRPr="00521346">
        <w:rPr>
          <w:rStyle w:val="libAieChar"/>
          <w:rFonts w:hint="cs"/>
          <w:rtl/>
        </w:rPr>
        <w:t>ی</w:t>
      </w:r>
      <w:r w:rsidRPr="00521346">
        <w:rPr>
          <w:rStyle w:val="libAieChar"/>
          <w:rFonts w:hint="eastAsia"/>
          <w:rtl/>
        </w:rPr>
        <w:t>سُ</w:t>
      </w:r>
      <w:r w:rsidRPr="00521346">
        <w:rPr>
          <w:rStyle w:val="libAieChar"/>
          <w:rtl/>
        </w:rPr>
        <w:t xml:space="preserve"> ظَنَّهُ فَاتَّبَعُوهُ إِلَّا فَرِ</w:t>
      </w:r>
      <w:r w:rsidRPr="00521346">
        <w:rPr>
          <w:rStyle w:val="libAieChar"/>
          <w:rFonts w:hint="cs"/>
          <w:rtl/>
        </w:rPr>
        <w:t>ی</w:t>
      </w:r>
      <w:r w:rsidRPr="00521346">
        <w:rPr>
          <w:rStyle w:val="libAieChar"/>
          <w:rFonts w:hint="eastAsia"/>
          <w:rtl/>
        </w:rPr>
        <w:t>قاً</w:t>
      </w:r>
      <w:r w:rsidRPr="00521346">
        <w:rPr>
          <w:rStyle w:val="libAieChar"/>
          <w:rtl/>
        </w:rPr>
        <w:t xml:space="preserve"> مِنَ الْمُؤْمِنِ</w:t>
      </w:r>
      <w:r w:rsidRPr="00521346">
        <w:rPr>
          <w:rStyle w:val="libAieChar"/>
          <w:rFonts w:hint="cs"/>
          <w:rtl/>
        </w:rPr>
        <w:t>ی</w:t>
      </w:r>
      <w:r w:rsidRPr="00521346">
        <w:rPr>
          <w:rStyle w:val="libAieChar"/>
          <w:rFonts w:hint="eastAsia"/>
          <w:rtl/>
        </w:rPr>
        <w:t>نَ</w:t>
      </w:r>
      <w:r w:rsidR="00521346" w:rsidRPr="00521346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21346">
        <w:rPr>
          <w:rFonts w:hint="cs"/>
          <w:rtl/>
        </w:rPr>
        <w:t xml:space="preserve">ه </w:t>
      </w:r>
      <w:r w:rsidRPr="00D679E6">
        <w:rPr>
          <w:rtl/>
        </w:rPr>
        <w:t>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راست کرد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گمان خود را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او را مگر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مؤمنان. سلمان گفت چون شب شد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بر درازگوش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کر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گرفت و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 xml:space="preserve">خانه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اهل بدر از مهاجر و انصار رفت و حق امامت و خلافت خود را ب</w:t>
      </w:r>
      <w:r w:rsidR="006528CD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آورد و طلب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 اجابت او نکردند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مگر</w:t>
      </w:r>
      <w:r w:rsidRPr="00D679E6">
        <w:rPr>
          <w:rtl/>
        </w:rPr>
        <w:t xml:space="preserve"> چهل و چهار کس و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چهار نفر پس فرمود که اگر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بتراش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اسلحه خود را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بامداد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بنزد من که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موت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کشته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دست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برندار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صبح شد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چهار نفر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امدند</w:t>
      </w:r>
      <w:r w:rsidRPr="00D679E6">
        <w:rPr>
          <w:rtl/>
        </w:rPr>
        <w:t xml:space="preserve"> سلم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ابو ذر و مقداد و عمار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سه شب حضرت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و در روز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چهار نفر حاضر نشدند چون دانست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مقام غدر و مکرند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رفت و در خانه نشست و مشغول جمع قرآن شد و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تا همه را جمع کرد و قرآن متفرق بود در پوستها و چوبها و رقعه ها و استخوانها پس أبو بکر فرستاد </w:t>
      </w:r>
      <w:r w:rsidRPr="00D679E6">
        <w:rPr>
          <w:rtl/>
        </w:rPr>
        <w:lastRenderedPageBreak/>
        <w:t>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حضرت گفت من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ام که ردا بر دوش 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تا قرآن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جمع کنم پس چند روز صبر کردند و حضرت مجموع قرآن را جمع کرد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جامه 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گذاشت و سرش را مهر کرد پس آن را در مسجد آورد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أبو بکر و عمر و صحابه در مسجد بودند و ندا کرد به آواز بلند که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چون حضرت رسول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مشغول غسل و 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تکف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بعد از آن مجموع قرآن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جامه جمع کرده ام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نشده است مگر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 من خوانده است</w:t>
      </w:r>
    </w:p>
    <w:p w:rsidR="00D679E6" w:rsidRPr="00D679E6" w:rsidRDefault="00D679E6" w:rsidP="006528CD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لش</w:t>
      </w:r>
      <w:r w:rsidRPr="00D679E6">
        <w:rPr>
          <w:rtl/>
        </w:rPr>
        <w:t xml:space="preserve"> را بمن گفته است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نگوئ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غافل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نگوئ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شما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نخواندم و حق خود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اوردم</w:t>
      </w:r>
      <w:r w:rsidRPr="00D679E6">
        <w:rPr>
          <w:rtl/>
        </w:rPr>
        <w:t xml:space="preserve"> و شما را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کتاب خدا دعوت نکردم عمر گفت آنچه از قرآن با ما هست ما را بس است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بقرآن تو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قرآن</w:t>
      </w:r>
      <w:r w:rsidRPr="00D679E6">
        <w:rPr>
          <w:rtl/>
        </w:rPr>
        <w:t xml:space="preserve"> را نخواه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فرزندان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ظاهر گرداند و بخانه خود برگشت پس عمر به ابو بکر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بطلب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تا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أبو بکر فرستاد که اجابت کن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رسول اللَّه را حضرت فرمود سبحان اللَّه چه زود دروغ بر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أبو بکر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دور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همه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که خدا و رسول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نکردند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فرستاد که اجابت کن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أبو بکر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قحافه حضرت تعجب نمود گفت سبحان اللَّه اندک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رفته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او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 صلاح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ندارد و او هفتم آن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امر کرد که بر من سلام کنند و مرا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بنامند پس او و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قش</w:t>
      </w:r>
      <w:r w:rsidRPr="00D679E6">
        <w:rPr>
          <w:rtl/>
        </w:rPr>
        <w:t xml:space="preserve"> عمر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امر کرده است حضرت فرمودند که </w:t>
      </w:r>
      <w:r w:rsidRPr="00D679E6">
        <w:rPr>
          <w:rFonts w:hint="eastAsia"/>
          <w:rtl/>
        </w:rPr>
        <w:t>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بحق و راست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 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او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مؤمنانست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صاحب علم غر محجل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خدا او را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بر صراط خواهد 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دوستان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فرستد و دشمنان خود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جهنم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را بردند در آن روز ساکت شدند پس در آن شب باز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فاطمه </w:t>
      </w:r>
      <w:r w:rsidR="006528CD" w:rsidRPr="006528CD">
        <w:rPr>
          <w:rStyle w:val="libAlaemChar"/>
          <w:rFonts w:eastAsiaTheme="minorHAnsi"/>
          <w:rtl/>
        </w:rPr>
        <w:t>عليها‌السلام</w:t>
      </w:r>
      <w:r w:rsidR="006528C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اتمام حجت بخانه اصح</w:t>
      </w:r>
      <w:r w:rsidRPr="00D679E6">
        <w:rPr>
          <w:rFonts w:hint="eastAsia"/>
          <w:rtl/>
        </w:rPr>
        <w:t>اب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چهار نفر اجابت نکردند پس عمر به أبو بکر گفت چرا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چند نفر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اورند</w:t>
      </w:r>
      <w:r w:rsidRPr="00D679E6">
        <w:rPr>
          <w:rtl/>
        </w:rPr>
        <w:t xml:space="preserve">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أبو بکر گفت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بفرستم عمر گفت قنفذ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که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مرد درشت غل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ظ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پس او را با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اعوان فرستادند چون رفتند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رخصت نداد که داخل شوند اصحاب و قنفذ برگشتند و گفتند که رخصت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که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داخل</w:t>
      </w:r>
      <w:r w:rsidRPr="00D679E6">
        <w:rPr>
          <w:rtl/>
        </w:rPr>
        <w:t xml:space="preserve">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عمر گفت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داخل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رفتند و حضرت فاطمه </w:t>
      </w:r>
      <w:r w:rsidR="006528CD" w:rsidRPr="006528C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سوگند 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من داخل خانه من نشو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قنفذ آنجا ماند و اصحابش برگشتند و خبر آوردند عمر در غضب شد و گفت ما را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گفته زنان چه کار است و امر کرد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بر دور او بودند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زم</w:t>
      </w:r>
      <w:r w:rsidRPr="00D679E6">
        <w:rPr>
          <w:rtl/>
        </w:rPr>
        <w:t xml:space="preserve"> بر</w:t>
      </w:r>
      <w:r w:rsidRPr="00D679E6">
        <w:rPr>
          <w:rFonts w:hint="eastAsia"/>
          <w:rtl/>
        </w:rPr>
        <w:t>داشتند</w:t>
      </w:r>
      <w:r w:rsidRPr="00D679E6">
        <w:rPr>
          <w:rtl/>
        </w:rPr>
        <w:t xml:space="preserve"> و خود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زم</w:t>
      </w:r>
      <w:r w:rsidRPr="00D679E6">
        <w:rPr>
          <w:rtl/>
        </w:rPr>
        <w:t xml:space="preserve"> برداشت و بر در خانه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گذاشتند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فاطمه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آن خانه بودند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زد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با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رسول اللَّه و الا آتش در خانه ات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افکنم پس حضرت فاطمه </w:t>
      </w:r>
      <w:r w:rsidR="006528CD" w:rsidRPr="006528C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برخاست و گفت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گفت در را بگشا و اگر نه خانه شما را با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سوزانم فاطمه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از خدا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بخانه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درآئ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برنگشت و آتش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 xml:space="preserve">در خانه انداخت فاطمه </w:t>
      </w:r>
      <w:r w:rsidR="006528CD" w:rsidRPr="006528C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أبتاه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بلند کرد و عمر سر غلاف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بر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زد و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را بلند کرد و </w:t>
      </w:r>
      <w:r w:rsidRPr="00D679E6">
        <w:rPr>
          <w:rtl/>
        </w:rPr>
        <w:lastRenderedPageBreak/>
        <w:t>بر ذراع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 زد فاطمه خطاب کرد پدر بزرگوار خود را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بدخلافت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عمر و أبو بکر در حق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تاب شد و برجست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آن ملعون را گرفت و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 را شکست و گردنش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خواست او را بکشد بخاطر آورد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رسول را که او را امر کرد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صبر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مقاتله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فرموده بود دست برداشت و گفت بحق آن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محمد را گ</w:t>
      </w:r>
      <w:r w:rsidRPr="00D679E6">
        <w:rPr>
          <w:rFonts w:hint="eastAsia"/>
          <w:rtl/>
        </w:rPr>
        <w:t>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به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اگر نه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گذشته و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با من کرده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من داخل خانه 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پس عمر فرستاد و لشکر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مدد خواست و آن منافقان هجوم آوردند و داخل خانه شدند و حضرت ا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را برداشت چون قنفذ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خدا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برداشت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بکشد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</w:t>
      </w:r>
      <w:r w:rsidR="006528CD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زنده نگذارد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بنزد ابا بکر و قصه را نقل کرد أبو بکر گفت اگر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اراده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 کند بخانه اش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او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مانع شود آتش در خانه اش بزن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قنفذ ملعون و اصحابش بدون رخصت هجوم آوردند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از دست آن حضرت گرفتند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tl/>
        </w:rPr>
        <w:t xml:space="preserve"> در گلو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جو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امر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انداختند و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آورند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عباس خالد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را حواله آن حضرت کرد حضرت همان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از دست او گرفت و خواست بر او زند او حضرت را قسم داد و حضرت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انداخت عمر فرستاد بنزد قنفذ که اگر حضر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فاطمه مانع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بشود پروا مکن و او را بزن و دور کن چون حضرت را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در خانه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حضرت فاطمه</w:t>
      </w:r>
      <w:r w:rsidR="006528C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آمد و مانع شد قنفذ در را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عقب گشود و بر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زد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دنده از دنده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مبارکش شکست و </w:t>
      </w:r>
      <w:r w:rsidRPr="00D679E6">
        <w:rPr>
          <w:rtl/>
        </w:rPr>
        <w:lastRenderedPageBreak/>
        <w:t>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او را در شکم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طاهره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محسن نام کرده بود سقط شد و باز ممانعت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بر بازو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مبارکش زد که استخوانش شکس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ضربت ها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چون او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در بازو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گره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ضربت مانده بود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</w:t>
      </w:r>
      <w:r w:rsidR="006528CD">
        <w:rPr>
          <w:rFonts w:hint="cs"/>
          <w:rtl/>
        </w:rPr>
        <w:t xml:space="preserve">ه </w:t>
      </w:r>
      <w:r w:rsidRPr="00D679E6">
        <w:rPr>
          <w:rtl/>
        </w:rPr>
        <w:t>آن حال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تا بنزد أبو بکر آوردند و عمر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برهنه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آن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سالم و معاذ بن جبل و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بن شعبه و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خض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سعد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منافقان مکمل و مسلح بر دور أبو بکر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بودند.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9A5B07">
      <w:pPr>
        <w:pStyle w:val="libNormal"/>
        <w:rPr>
          <w:rtl/>
        </w:rPr>
      </w:pPr>
      <w:r w:rsidRPr="00D679E6">
        <w:rPr>
          <w:rFonts w:hint="eastAsia"/>
          <w:rtl/>
        </w:rPr>
        <w:t>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گفت من بسل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گفتم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داخل خانه حضرت فاطمه شدند گفت آر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مقنعه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بر سر نداشت و استغاثه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أبتاه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تو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روز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أبو بکر و عمر با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من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أبو بکر و آ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که بر دور او بودند همه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خالد و عمر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ما را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بزنان و رأ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بنزد أبو بکر آوردند فرمود که بخدا سوگند که اگر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بدست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شما بر من دست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اللَّه که من ملامت 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در آنکه با شما جهاد نکردم اگر آن چهل نفر که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شکستند</w:t>
      </w:r>
      <w:r w:rsidRPr="00D679E6">
        <w:rPr>
          <w:rtl/>
        </w:rPr>
        <w:t xml:space="preserve"> من جماعت شما را پراکنده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کردم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خدا لعنت کند آنها را که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مرا شکستند و چون نظر أبو بکر بر آن حضرت افتاد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زد که دست از او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</w:t>
      </w:r>
      <w:r w:rsidRPr="00D679E6">
        <w:rPr>
          <w:rFonts w:hint="eastAsia"/>
          <w:rtl/>
        </w:rPr>
        <w:t>بکر</w:t>
      </w:r>
      <w:r w:rsidRPr="00D679E6">
        <w:rPr>
          <w:rtl/>
        </w:rPr>
        <w:t xml:space="preserve"> چه زود برجست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مخالفت رسول خدا و اذ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بکدام حق و بکدام </w:t>
      </w:r>
      <w:r w:rsidRPr="00D679E6">
        <w:rPr>
          <w:rtl/>
        </w:rPr>
        <w:lastRenderedPageBreak/>
        <w:t>منزلت مردم را ب</w:t>
      </w:r>
      <w:r w:rsidR="006A36BE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روز</w:t>
      </w:r>
      <w:r w:rsidRPr="00D679E6">
        <w:rPr>
          <w:rtl/>
        </w:rPr>
        <w:t xml:space="preserve">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امر خدا و رسول خدا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؟</w:t>
      </w:r>
      <w:r w:rsidRPr="00D679E6">
        <w:rPr>
          <w:rtl/>
        </w:rPr>
        <w:t xml:space="preserve"> عمر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بگذار دست از تو 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اگر نکنم چه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گفت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کش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مذلت و خوار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پس کشته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بنده خالص خدا و برادر رسول او را أبوبکر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عباس عمر گفت که بنده خدا را قبول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اما برادر رسول خدا را قبول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که انکار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رسول خدا مرا برادر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حضرت فرمود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صحابه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مهاجران و انصار شما را بخدا قسم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رسول خدا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درحق من چه گفت و در غزوه تبوک چه گفت پس آنچه حضرت رسول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درحق او گفته بود همه را ذکر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همه گفتند که 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أبو بکر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مردم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خود مبادرت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گفت آنچه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حقست و ما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بگوشها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در خاطر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اما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رسول خدا که بعد از آنها گفت که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خدا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است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کرده است آخرت را بر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خلافت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هر دو در ما جمع نکر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با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بدهد عمر گفت راست گفت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رسول اللَّه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پس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سالم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معاذ بن جبل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شهادت دادند حضرت فرمود که وفا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پنج نفر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آن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خانه کعبه نوشت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اگر محمد کشته شود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نگذار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خلافت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رسد و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وضع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أبو بکر گفت تو از کجا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سلمان 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ذر 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مقداد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از شما بحق خدا و بحق اسلام که شما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حضرت رسول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پنج نفر </w:t>
      </w:r>
      <w:r w:rsidRPr="00D679E6">
        <w:rPr>
          <w:rtl/>
        </w:rPr>
        <w:lastRenderedPageBreak/>
        <w:t>را نام برد و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نوشتند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بسته اند همه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همه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حضرت رسول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نوشته اند و عهد کرده اند خلافت را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بگردانند پس تو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و مادرم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کنند من چکنم فرمود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جهاد کن و قتال کن و </w:t>
      </w:r>
      <w:r w:rsidRPr="00D679E6">
        <w:rPr>
          <w:rFonts w:hint="eastAsia"/>
          <w:rtl/>
        </w:rPr>
        <w:t>اگر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حفظ کن و خود را بکشتن مده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اگر آن چهل نفر که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جهاد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بخدا سوگند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خلافت که ابا بکر و عمر از من غصب کردند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فرزندان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ر</w:t>
      </w:r>
      <w:r w:rsidRPr="00D679E6">
        <w:rPr>
          <w:rFonts w:hint="eastAsia"/>
          <w:rtl/>
        </w:rPr>
        <w:t>وز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اما آنچه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قول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در افترائ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حضرت رسول بست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</w:t>
      </w:r>
      <w:r w:rsidR="006A36BE" w:rsidRPr="006A36BE">
        <w:rPr>
          <w:rStyle w:val="libAlaemChar"/>
          <w:rFonts w:hint="cs"/>
          <w:rtl/>
        </w:rPr>
        <w:t>(</w:t>
      </w:r>
      <w:r w:rsidRPr="006A36BE">
        <w:rPr>
          <w:rStyle w:val="libAieChar"/>
          <w:rtl/>
        </w:rPr>
        <w:t xml:space="preserve">أَمْ </w:t>
      </w:r>
      <w:r w:rsidRPr="006A36BE">
        <w:rPr>
          <w:rStyle w:val="libAieChar"/>
          <w:rFonts w:hint="cs"/>
          <w:rtl/>
        </w:rPr>
        <w:t>یَ</w:t>
      </w:r>
      <w:r w:rsidRPr="006A36BE">
        <w:rPr>
          <w:rStyle w:val="libAieChar"/>
          <w:rFonts w:hint="eastAsia"/>
          <w:rtl/>
        </w:rPr>
        <w:t>حْسُدُونَ</w:t>
      </w:r>
      <w:r w:rsidRPr="006A36BE">
        <w:rPr>
          <w:rStyle w:val="libAieChar"/>
          <w:rtl/>
        </w:rPr>
        <w:t xml:space="preserve"> النَّاسَ عَل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tl/>
        </w:rPr>
        <w:t xml:space="preserve"> ما آتاهُمُ اللَّهُ مِنْ فَضْلِهِ فَقَدْ آتَ</w:t>
      </w:r>
      <w:r w:rsidRPr="006A36BE">
        <w:rPr>
          <w:rStyle w:val="libAieChar"/>
          <w:rFonts w:hint="cs"/>
          <w:rtl/>
        </w:rPr>
        <w:t>یْ</w:t>
      </w:r>
      <w:r w:rsidRPr="006A36BE">
        <w:rPr>
          <w:rStyle w:val="libAieChar"/>
          <w:rFonts w:hint="eastAsia"/>
          <w:rtl/>
        </w:rPr>
        <w:t>نا</w:t>
      </w:r>
      <w:r w:rsidRPr="006A36BE">
        <w:rPr>
          <w:rStyle w:val="libAieChar"/>
          <w:rtl/>
        </w:rPr>
        <w:t xml:space="preserve"> آلَ إِبْراهِ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مَ</w:t>
      </w:r>
      <w:r w:rsidRPr="006A36BE">
        <w:rPr>
          <w:rStyle w:val="libAieChar"/>
          <w:rtl/>
        </w:rPr>
        <w:t xml:space="preserve"> الْکِتابَ وَ الْحِکْمَهَ وَ آتَ</w:t>
      </w:r>
      <w:r w:rsidRPr="006A36BE">
        <w:rPr>
          <w:rStyle w:val="libAieChar"/>
          <w:rFonts w:hint="cs"/>
          <w:rtl/>
        </w:rPr>
        <w:t>یْ</w:t>
      </w:r>
      <w:r w:rsidRPr="006A36BE">
        <w:rPr>
          <w:rStyle w:val="libAieChar"/>
          <w:rFonts w:hint="eastAsia"/>
          <w:rtl/>
        </w:rPr>
        <w:t>ناهُمْ</w:t>
      </w:r>
      <w:r w:rsidRPr="006A36BE">
        <w:rPr>
          <w:rStyle w:val="libAieChar"/>
          <w:rtl/>
        </w:rPr>
        <w:t xml:space="preserve"> مُلْکاً عَظِ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ماً</w:t>
      </w:r>
      <w:r w:rsidR="006A36BE" w:rsidRPr="006A36BE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حسد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مردم بر آنچه خدا عطا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فضل خود پس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آل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کتاب و حکمت عطا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ملک و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حضرت فرمود کتاب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حکمت سنت است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ملک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خلافت است و 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آل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مقداد برخاست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بخدا سوگند که اگر مرا امر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بزنم و اگر فرمائ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بدار بازدارم حضرت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مقداد دست بازدار و عهد حضرت رسالت را و آنچه تو را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آن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آور سلم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 پس من برخاستم و گفتم بحق آن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جانم به دست قدرت او است که اگر دانم که دفع ظلم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توانم کرد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را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توانم</w:t>
      </w:r>
      <w:r w:rsidRPr="00D679E6">
        <w:rPr>
          <w:rtl/>
        </w:rPr>
        <w:t xml:space="preserve"> داشت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کشم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زنم</w:t>
      </w:r>
      <w:r w:rsidRPr="00D679E6">
        <w:rPr>
          <w:rtl/>
        </w:rPr>
        <w:t xml:space="preserve"> تا حق غالب شود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برادر رسول خدا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را در امتش و پدر دو فرزندانش را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بشارت باد شما را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بلا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خدا و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نعمت و رجا پس ابوذر برخاست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خود مخذول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6A36BE">
        <w:rPr>
          <w:rtl/>
        </w:rPr>
        <w:t>م</w:t>
      </w:r>
      <w:r w:rsidRPr="006A36BE">
        <w:rPr>
          <w:rFonts w:hint="cs"/>
          <w:rtl/>
        </w:rPr>
        <w:t>ی</w:t>
      </w:r>
      <w:r w:rsidRPr="006A36BE">
        <w:rPr>
          <w:rFonts w:hint="eastAsia"/>
          <w:rtl/>
        </w:rPr>
        <w:t>فرما</w:t>
      </w:r>
      <w:r w:rsidRPr="006A36BE">
        <w:rPr>
          <w:rFonts w:hint="cs"/>
          <w:rtl/>
        </w:rPr>
        <w:t>ی</w:t>
      </w:r>
      <w:r w:rsidRPr="006A36BE">
        <w:rPr>
          <w:rFonts w:hint="eastAsia"/>
          <w:rtl/>
        </w:rPr>
        <w:t>د</w:t>
      </w:r>
      <w:r w:rsidR="006A36BE" w:rsidRPr="006A36BE">
        <w:rPr>
          <w:rStyle w:val="libAlaemChar"/>
          <w:rFonts w:hint="cs"/>
          <w:rtl/>
        </w:rPr>
        <w:t>(</w:t>
      </w:r>
      <w:r w:rsidRPr="006A36BE">
        <w:rPr>
          <w:rtl/>
        </w:rPr>
        <w:t xml:space="preserve"> </w:t>
      </w:r>
      <w:r w:rsidRPr="006A36BE">
        <w:rPr>
          <w:rStyle w:val="libAieChar"/>
          <w:rtl/>
        </w:rPr>
        <w:t>إِنَّ اللَّهَ اصْطَف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tl/>
        </w:rPr>
        <w:t xml:space="preserve"> آدَمَ وَ نُوحاً وَ آلَ إِبْراهِ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مَ</w:t>
      </w:r>
      <w:r w:rsidRPr="006A36BE">
        <w:rPr>
          <w:rStyle w:val="libAieChar"/>
          <w:rtl/>
        </w:rPr>
        <w:t xml:space="preserve"> وَ آلَ عِمْرانَ عَلَ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tl/>
        </w:rPr>
        <w:t xml:space="preserve"> الْعالَمِ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نَ</w:t>
      </w:r>
      <w:r w:rsidRPr="006A36BE">
        <w:rPr>
          <w:rStyle w:val="libAieChar"/>
          <w:rtl/>
        </w:rPr>
        <w:t xml:space="preserve"> ذُرِّ</w:t>
      </w:r>
      <w:r w:rsidRPr="006A36BE">
        <w:rPr>
          <w:rStyle w:val="libAieChar"/>
          <w:rFonts w:hint="cs"/>
          <w:rtl/>
        </w:rPr>
        <w:t>یَّ</w:t>
      </w:r>
      <w:r w:rsidRPr="006A36BE">
        <w:rPr>
          <w:rStyle w:val="libAieChar"/>
          <w:rFonts w:hint="eastAsia"/>
          <w:rtl/>
        </w:rPr>
        <w:t>هً</w:t>
      </w:r>
      <w:r w:rsidRPr="006A36BE">
        <w:rPr>
          <w:rStyle w:val="libAieChar"/>
          <w:rtl/>
        </w:rPr>
        <w:t xml:space="preserve"> بَعْضُها مِنْ بَعْضٍ وَ اللَّهُ سَمِ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عٌ</w:t>
      </w:r>
      <w:r w:rsidRPr="006A36BE">
        <w:rPr>
          <w:rStyle w:val="libAieChar"/>
          <w:rtl/>
        </w:rPr>
        <w:t xml:space="preserve"> عَلِ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مٌ</w:t>
      </w:r>
      <w:r w:rsidR="006A36BE" w:rsidRPr="006A36BE">
        <w:rPr>
          <w:rStyle w:val="libAlaemChar"/>
          <w:rFonts w:eastAsia="KFGQPC Uthman Taha Naskh" w:hint="cs"/>
          <w:rtl/>
        </w:rPr>
        <w:t>)</w:t>
      </w:r>
      <w:r w:rsidRPr="006A36BE">
        <w:rPr>
          <w:rStyle w:val="libAieChar"/>
          <w:rtl/>
        </w:rPr>
        <w:t xml:space="preserve"> </w:t>
      </w:r>
      <w:r w:rsidRPr="00D679E6">
        <w:rPr>
          <w:rtl/>
        </w:rPr>
        <w:t>و آل محمد اسلاف نوحند و آل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اند 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سلاله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لند</w:t>
      </w:r>
      <w:r w:rsidRPr="00D679E6">
        <w:rPr>
          <w:rtl/>
        </w:rPr>
        <w:t xml:space="preserve"> و عترت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آخر الزمانند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نبوت اند و موضع رسالتند و محل آمد و شد ملائکه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مانند آسمان بلند محل رح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الهند و مانند کوهها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موجب استقرار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 و مانند کعبه محترمه قبله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انند</w:t>
      </w:r>
      <w:r w:rsidRPr="00D679E6">
        <w:rPr>
          <w:rtl/>
        </w:rPr>
        <w:t xml:space="preserve"> و مانند چشمه صاف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محل علوم حقند و مانند ستاره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درخشنده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کننده خلقند و شجره مبارکه اند که خدا نور خود را بنور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مثل زده است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خاتم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ولد آدم است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امام متق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قائد غر محجل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اوست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اکبر و فاروق اعظم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وارث علم او و اولا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ناس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انفس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چنانچه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6A36BE">
        <w:rPr>
          <w:rtl/>
        </w:rPr>
        <w:t>م</w:t>
      </w:r>
      <w:r w:rsidRPr="006A36BE">
        <w:rPr>
          <w:rFonts w:hint="cs"/>
          <w:rtl/>
        </w:rPr>
        <w:t>ی</w:t>
      </w:r>
      <w:r w:rsidRPr="006A36BE">
        <w:rPr>
          <w:rFonts w:hint="eastAsia"/>
          <w:rtl/>
        </w:rPr>
        <w:t>فرما</w:t>
      </w:r>
      <w:r w:rsidRPr="006A36BE">
        <w:rPr>
          <w:rFonts w:hint="cs"/>
          <w:rtl/>
        </w:rPr>
        <w:t>ی</w:t>
      </w:r>
      <w:r w:rsidRPr="006A36BE">
        <w:rPr>
          <w:rFonts w:hint="eastAsia"/>
          <w:rtl/>
        </w:rPr>
        <w:t>د</w:t>
      </w:r>
      <w:r w:rsidRPr="006A36BE">
        <w:rPr>
          <w:rStyle w:val="libAieChar"/>
          <w:rtl/>
        </w:rPr>
        <w:t xml:space="preserve"> </w:t>
      </w:r>
      <w:r w:rsidR="006A36BE" w:rsidRPr="006A36BE">
        <w:rPr>
          <w:rStyle w:val="libAlaemChar"/>
          <w:rFonts w:eastAsia="KFGQPC Uthman Taha Naskh" w:hint="cs"/>
          <w:rtl/>
        </w:rPr>
        <w:t>(</w:t>
      </w:r>
      <w:r w:rsidRPr="006A36BE">
        <w:rPr>
          <w:rStyle w:val="libAieChar"/>
          <w:rtl/>
        </w:rPr>
        <w:t>النَّبِ</w:t>
      </w:r>
      <w:r w:rsidRPr="006A36BE">
        <w:rPr>
          <w:rStyle w:val="libAieChar"/>
          <w:rFonts w:hint="cs"/>
          <w:rtl/>
        </w:rPr>
        <w:t>یُّ</w:t>
      </w:r>
      <w:r w:rsidRPr="006A36BE">
        <w:rPr>
          <w:rStyle w:val="libAieChar"/>
          <w:rtl/>
        </w:rPr>
        <w:t xml:space="preserve"> أَوْل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tl/>
        </w:rPr>
        <w:t xml:space="preserve"> بِالْمُؤْمِنِ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Fonts w:hint="eastAsia"/>
          <w:rtl/>
        </w:rPr>
        <w:t>نَ</w:t>
      </w:r>
      <w:r w:rsidRPr="006A36BE">
        <w:rPr>
          <w:rStyle w:val="libAieChar"/>
          <w:rtl/>
        </w:rPr>
        <w:t xml:space="preserve"> مِنْ أَنْفُسِهِمْ وَ أَزْواجُهُ أُمَّهاتُهُمْ وَ أُولُوا الْأَرْحامِ بَعْضُهُمْ أَوْل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tl/>
        </w:rPr>
        <w:t xml:space="preserve"> بِبَعْضٍ فِ</w:t>
      </w:r>
      <w:r w:rsidRPr="006A36BE">
        <w:rPr>
          <w:rStyle w:val="libAieChar"/>
          <w:rFonts w:hint="cs"/>
          <w:rtl/>
        </w:rPr>
        <w:t>ی</w:t>
      </w:r>
      <w:r w:rsidRPr="006A36BE">
        <w:rPr>
          <w:rStyle w:val="libAieChar"/>
          <w:rtl/>
        </w:rPr>
        <w:t xml:space="preserve"> کِتابِ اللَّهِ</w:t>
      </w:r>
      <w:r w:rsidRPr="00D679E6">
        <w:rPr>
          <w:rtl/>
        </w:rPr>
        <w:t xml:space="preserve"> </w:t>
      </w:r>
      <w:r w:rsidR="006A36BE" w:rsidRPr="006A36BE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مؤمنان از جانها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زنان او مادران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احقند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خدا پس ابوذر گفت مقدم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که را خدا مقدم داشته است و مؤخر بدار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که را خدا مؤخر داشته است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وزارت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را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خدا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او داده است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عمر برخاست و گفت چه عبث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منبر نشسته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تو در مقام محاربه است و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منبر تو نشسته است و 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که با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منبر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بفرما تا گردنش را بزن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پدر بزرگوار خود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بودند چون حرف کشتن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صدا بلند </w:t>
      </w:r>
      <w:r w:rsidRPr="00D679E6">
        <w:rPr>
          <w:rtl/>
        </w:rPr>
        <w:lastRenderedPageBreak/>
        <w:t xml:space="preserve">کردند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جداه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</w:t>
      </w:r>
      <w:r w:rsidRPr="00D679E6">
        <w:rPr>
          <w:rFonts w:hint="eastAsia"/>
          <w:rtl/>
        </w:rPr>
        <w:t>لَّه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خود چسبان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بخدا قسم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قادر بر قتل پدر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از آن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تر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مقدارترند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جرأت توانند کرد پس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مرب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رسول</w:t>
      </w:r>
      <w:r w:rsidR="006A36B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آمد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چه زود ظاهر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حسد و نفاق خود را عمر گفت ما را ب</w:t>
      </w:r>
      <w:r w:rsidR="006A36BE">
        <w:rPr>
          <w:rFonts w:hint="cs"/>
          <w:rtl/>
        </w:rPr>
        <w:t xml:space="preserve">ه </w:t>
      </w:r>
      <w:r w:rsidRPr="00D679E6">
        <w:rPr>
          <w:rtl/>
        </w:rPr>
        <w:t>سخن زنان چه کار است و گفت او را از مسجد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کردند پس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و گفت تو با برادر رسول خدا و پدر فرزندانش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سلوک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آن صفات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همه کس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خدا نگفت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تو و أبو بکر که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سلام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او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امارت مؤمنان شما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امر خدا و رسول است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اما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بعد از آن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خلافت جمع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گفت بخدا سوگند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رسول خدا نگفته است و اللَّه که در آن شهر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مانم</w:t>
      </w:r>
      <w:r w:rsidRPr="00D679E6">
        <w:rPr>
          <w:rtl/>
        </w:rPr>
        <w:t xml:space="preserve"> عمر گفت او را زدند و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کردند پس عمر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ابو طالب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حضرت گفت اگر نکنم چه 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عمر گفت گردنت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زنم</w:t>
      </w:r>
      <w:r w:rsidRPr="00D679E6">
        <w:rPr>
          <w:rtl/>
        </w:rPr>
        <w:t xml:space="preserve"> حضرت سه 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گفت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جواب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حجت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تمام کرد پس عمر دست حضرت را گرفت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حضرت دست بگشا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أبو بکر دست خود را دراز کرد و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حضرت گذاشت و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عباس چون عمر گفت گردنت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فرمود بخدا سوگند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تو قادر بر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 لئ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و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توان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پس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خالد</w:t>
      </w:r>
      <w:r w:rsidRPr="00D679E6">
        <w:rPr>
          <w:rtl/>
        </w:rPr>
        <w:t xml:space="preserve"> برجست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و اللَّه اگر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کشم</w:t>
      </w:r>
      <w:r w:rsidRPr="00D679E6">
        <w:rPr>
          <w:rtl/>
        </w:rPr>
        <w:t xml:space="preserve"> تو را حضرت برخاست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خالد را گرفت و او را تکان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که بر پشت افتاد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دستش پر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سلمان گفت چون حضرت را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 xml:space="preserve">مسجد آوردند و </w:t>
      </w:r>
      <w:r w:rsidRPr="00D679E6">
        <w:rPr>
          <w:rtl/>
        </w:rPr>
        <w:lastRenderedPageBreak/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tl/>
        </w:rPr>
        <w:t xml:space="preserve"> در گردنش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رو بجانب قبر حضرت رسول کرد و گفت </w:t>
      </w:r>
      <w:r w:rsidR="009A5B07" w:rsidRPr="009A5B07">
        <w:rPr>
          <w:rStyle w:val="libAlaemChar"/>
          <w:rFonts w:hint="cs"/>
          <w:rtl/>
        </w:rPr>
        <w:t>(</w:t>
      </w:r>
      <w:r w:rsidRPr="009A5B07">
        <w:rPr>
          <w:rStyle w:val="libAieChar"/>
          <w:rtl/>
        </w:rPr>
        <w:t>ابْ</w:t>
      </w:r>
      <w:r w:rsidRPr="009A5B07">
        <w:rPr>
          <w:rStyle w:val="libAieChar"/>
          <w:rFonts w:hint="eastAsia"/>
          <w:rtl/>
        </w:rPr>
        <w:t>نَ</w:t>
      </w:r>
      <w:r w:rsidRPr="009A5B07">
        <w:rPr>
          <w:rStyle w:val="libAieChar"/>
          <w:rtl/>
        </w:rPr>
        <w:t xml:space="preserve"> أُمَّ إِنَّ الْقَوْمَ اسْتَضْعَفُونِ</w:t>
      </w:r>
      <w:r w:rsidRPr="009A5B07">
        <w:rPr>
          <w:rStyle w:val="libAieChar"/>
          <w:rFonts w:hint="cs"/>
          <w:rtl/>
        </w:rPr>
        <w:t>ی</w:t>
      </w:r>
      <w:r w:rsidRPr="009A5B07">
        <w:rPr>
          <w:rStyle w:val="libAieChar"/>
          <w:rtl/>
        </w:rPr>
        <w:t xml:space="preserve"> وَ کادُوا </w:t>
      </w:r>
      <w:r w:rsidRPr="009A5B07">
        <w:rPr>
          <w:rStyle w:val="libAieChar"/>
          <w:rFonts w:hint="cs"/>
          <w:rtl/>
        </w:rPr>
        <w:t>یَ</w:t>
      </w:r>
      <w:r w:rsidRPr="009A5B07">
        <w:rPr>
          <w:rStyle w:val="libAieChar"/>
          <w:rFonts w:hint="eastAsia"/>
          <w:rtl/>
        </w:rPr>
        <w:t>قْتُلُونَنِ</w:t>
      </w:r>
      <w:r w:rsidRPr="009A5B07">
        <w:rPr>
          <w:rStyle w:val="libAieChar"/>
          <w:rFonts w:hint="cs"/>
          <w:rtl/>
        </w:rPr>
        <w:t>ی</w:t>
      </w:r>
      <w:r w:rsidR="009A5B07" w:rsidRPr="009A5B07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برادر قوم مرا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کردند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 که مرا بکشند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هارون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قوم او گوساله را پس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گفتند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او ابا کرد و عمر و خالد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دست او گرفتند و شکستند و او را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تا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جبر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سلمان گفت پس مرا گرفتند و گردن مرا فشردند تا سلعه در گردن من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جبر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کردم پس ابوذر و مقداد را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جبر و اکراه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فرمودند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ما چهار نفر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جبر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شدت و امتناع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ما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بود و چون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بخدا سوگند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طاغ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نبودند که تو را اعانت کردند تو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جبر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دست من باشد من جبن تو و نامرد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خوب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طاغ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تو را اعانت کردند که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قوت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حمله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عمر در غضب شد و گفت تو صهاک را نام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صهاک کس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من نام او را نتوانم برد صهاک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حبش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جدم عبد المطلب و او زناکار بود و زنا کرد با او جد تو 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پس خطاب پدر تو از او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بعد از آنکه آن ولد الزنا از او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عبد المطلب صهاک را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جد تو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پدر تو غلام جد ما است پس أبو بکر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اصلاح کرد و دست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برداشتند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م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سلمان گفتم تو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نگفت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سلمان گفت بعد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گفتم هلاک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ملعون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چه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خود سنت کافران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خود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افتراق و اختلاف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انداخت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از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سنت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برداشت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آنکه خلافت را از معدنش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 گفت حالا که تو و امامت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چه </w:t>
      </w:r>
      <w:r w:rsidRPr="00D679E6">
        <w:rPr>
          <w:rtl/>
        </w:rPr>
        <w:lastRenderedPageBreak/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گفتم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بر تو و صاحب أبو بکر که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 گناهان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است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مثل عذاب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است </w:t>
      </w:r>
      <w:r w:rsidRPr="00D679E6">
        <w:rPr>
          <w:rFonts w:hint="eastAsia"/>
          <w:rtl/>
        </w:rPr>
        <w:t>عمر</w:t>
      </w:r>
      <w:r w:rsidRPr="00D679E6">
        <w:rPr>
          <w:rtl/>
        </w:rPr>
        <w:t xml:space="preserve"> گفت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امامت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ات روشن نشد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آنکه خلافت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او برسد من گفتم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خوانده ام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از 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جهنم بنام تو و نسب تو و صفت تست گفت آنچه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 خدا دور کرد خلافت را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خ</w:t>
      </w:r>
      <w:r w:rsidRPr="00D679E6">
        <w:rPr>
          <w:rFonts w:hint="eastAsia"/>
          <w:rtl/>
        </w:rPr>
        <w:t>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گرفته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خدا من گفتم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در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92CCE">
      <w:pPr>
        <w:pStyle w:val="libNormal"/>
        <w:rPr>
          <w:rtl/>
        </w:rPr>
      </w:pPr>
      <w:r w:rsidRPr="00D679E6">
        <w:rPr>
          <w:rFonts w:hint="eastAsia"/>
          <w:rtl/>
        </w:rPr>
        <w:t>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="009A5B07" w:rsidRPr="009A5B07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9A5B07">
        <w:rPr>
          <w:rStyle w:val="libAieChar"/>
          <w:rtl/>
        </w:rPr>
        <w:t>فَ</w:t>
      </w:r>
      <w:r w:rsidRPr="009A5B07">
        <w:rPr>
          <w:rStyle w:val="libAieChar"/>
          <w:rFonts w:hint="cs"/>
          <w:rtl/>
        </w:rPr>
        <w:t>یَ</w:t>
      </w:r>
      <w:r w:rsidRPr="009A5B07">
        <w:rPr>
          <w:rStyle w:val="libAieChar"/>
          <w:rFonts w:hint="eastAsia"/>
          <w:rtl/>
        </w:rPr>
        <w:t>وْمَئِذٍ</w:t>
      </w:r>
      <w:r w:rsidRPr="009A5B07">
        <w:rPr>
          <w:rStyle w:val="libAieChar"/>
          <w:rtl/>
        </w:rPr>
        <w:t xml:space="preserve"> لا </w:t>
      </w:r>
      <w:r w:rsidRPr="009A5B07">
        <w:rPr>
          <w:rStyle w:val="libAieChar"/>
          <w:rFonts w:hint="cs"/>
          <w:rtl/>
        </w:rPr>
        <w:t>یُ</w:t>
      </w:r>
      <w:r w:rsidRPr="009A5B07">
        <w:rPr>
          <w:rStyle w:val="libAieChar"/>
          <w:rFonts w:hint="eastAsia"/>
          <w:rtl/>
        </w:rPr>
        <w:t>عَذِّبُ</w:t>
      </w:r>
      <w:r w:rsidRPr="009A5B07">
        <w:rPr>
          <w:rStyle w:val="libAieChar"/>
          <w:rtl/>
        </w:rPr>
        <w:t xml:space="preserve"> عَذابَهُ أَحَدٌ وَ لا </w:t>
      </w:r>
      <w:r w:rsidRPr="009A5B07">
        <w:rPr>
          <w:rStyle w:val="libAieChar"/>
          <w:rFonts w:hint="cs"/>
          <w:rtl/>
        </w:rPr>
        <w:t>یُ</w:t>
      </w:r>
      <w:r w:rsidRPr="009A5B07">
        <w:rPr>
          <w:rStyle w:val="libAieChar"/>
          <w:rFonts w:hint="eastAsia"/>
          <w:rtl/>
        </w:rPr>
        <w:t>وثِقُ</w:t>
      </w:r>
      <w:r w:rsidRPr="009A5B07">
        <w:rPr>
          <w:rStyle w:val="libAieChar"/>
          <w:rtl/>
        </w:rPr>
        <w:t xml:space="preserve"> وَثاقَهُ أَحَدٌ</w:t>
      </w:r>
      <w:r w:rsidRPr="00D679E6">
        <w:rPr>
          <w:rtl/>
        </w:rPr>
        <w:t xml:space="preserve"> </w:t>
      </w:r>
      <w:r w:rsidR="009A5B07" w:rsidRPr="009A5B07">
        <w:rPr>
          <w:rStyle w:val="libAlaemChar"/>
          <w:rFonts w:hint="cs"/>
          <w:rtl/>
        </w:rPr>
        <w:t>)</w:t>
      </w:r>
      <w:r w:rsidRPr="00D679E6">
        <w:rPr>
          <w:rtl/>
        </w:rPr>
        <w:t>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شأن تست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عذاب و بند او از همه کفار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دتر</w:t>
      </w:r>
      <w:r w:rsidRPr="00D679E6">
        <w:rPr>
          <w:rtl/>
        </w:rPr>
        <w:t xml:space="preserve"> است.</w:t>
      </w:r>
      <w:r w:rsidR="009A5B07" w:rsidRPr="00D679E6">
        <w:rPr>
          <w:rFonts w:hint="eastAsia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عمر گفت ساکت شو خدا صدا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غلام فرزند زن گند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قسم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تو را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سلمان که ساکت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بخدا سوگند که اگر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مرا امر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سکوت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هر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در شأن او نازل شده بود و هر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حق او و أبو بکر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همه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چون عمر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ساکت شدم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که تو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منقاد اوئ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چون ابوذر و مقداد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نگفتند عمر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سلمان چرا ساکت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چنانکه دو مصاحبت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نگفتند محبت تو نسب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ابوذر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سرزنش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را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 xml:space="preserve">محبت آل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خدا لعنت کند و کرده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دشمن دارد و افترا کند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بظلم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مردم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مسلط گرداند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را از پس </w:t>
      </w:r>
      <w:r w:rsidRPr="00D679E6">
        <w:rPr>
          <w:rtl/>
        </w:rPr>
        <w:lastRenderedPageBreak/>
        <w:t>پشت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برگرداند عمر گفت آم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لعنت کند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ستم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خلافت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بودند ابوذر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پس چرا شما حجت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انصار بقرابت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ما را در آن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خلافت مخصوص تو و ابا بکر 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زاده پسر زن خورنده مگس است عمر گفت الحال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بردار عامه مردم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م</w:t>
      </w:r>
      <w:r w:rsidRPr="00D679E6">
        <w:rPr>
          <w:rFonts w:hint="eastAsia"/>
          <w:rtl/>
        </w:rPr>
        <w:t>صاحبت</w:t>
      </w:r>
      <w:r w:rsidRPr="00D679E6">
        <w:rPr>
          <w:rtl/>
        </w:rPr>
        <w:t xml:space="preserve"> من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شدند و ب</w:t>
      </w:r>
      <w:r w:rsidR="009A5B07">
        <w:rPr>
          <w:rFonts w:hint="cs"/>
          <w:rtl/>
        </w:rPr>
        <w:t xml:space="preserve">ه </w:t>
      </w:r>
      <w:r w:rsidRPr="00D679E6">
        <w:rPr>
          <w:rtl/>
        </w:rPr>
        <w:t>تو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نشدند گناه من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حضرت فرمود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مگر بمن پس بشارت باد تو را و مصاحبت را و آنها که متابعت و معاونت شما کردند بغضب خداوند و عذاب و خوار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پسر خطاب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چه عذاب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مصاحب خود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الحال که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کرده است و ما از شر و فتنه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بگذار هر چه خواهد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فرمود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خدا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چهار نفر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سلمان و ابوذر و مقداد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گفت در جهنم تابوت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از آتش که در آن دوازده نفر هستند شش نفر از امم سابقه و شش نفر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آن تابوت در 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در قعر جهنم و بر سر آن چاه 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هرگاه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که جهنم را مشتعل گرداند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سنگ را از آن چاه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دارند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جهنم از شدت</w:t>
      </w:r>
      <w:r w:rsidR="009A5B0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حرارت</w:t>
      </w:r>
      <w:r w:rsidRPr="00D679E6">
        <w:rPr>
          <w:rtl/>
        </w:rPr>
        <w:t xml:space="preserve"> آن چاه مشتعل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فرمود من در حضور شماها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سؤال کردم که آنها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فرمود اما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پسر آدم که برادر خود را کشت و فرعون و نمرود و دو نفر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را گمراه کرد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ششم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دجال </w:t>
      </w:r>
      <w:r w:rsidRPr="00D679E6">
        <w:rPr>
          <w:rtl/>
        </w:rPr>
        <w:lastRenderedPageBreak/>
        <w:t>است و پنج نفر که اتفاق بر نوشتن آن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ملعونه کنند و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اتفاق کنند بر عداوت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برادر من و معاونت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کنند بر غصب حق تو تا آنکه پنج نفر را شمرد و نام برد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را پس ما چهار نفر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حاضر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همه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عثمان گفت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نزد تو و اصحابت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در حق من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تو را لعنت کرد و بعد از آن لعنت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استغفار کرده باشد عثمان در غضب شد و گفت مرا با تو چه کار است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حال دست از من 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رسول خدا و نه بعد از وفات او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بر خاک بمالد عثمان گفت بخدا سوگند که من از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کشته خواهد شد مرتد از اسلام سلمان گفت که در آن وقت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آهسته بمن گفت که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بعد از قتل </w:t>
      </w:r>
      <w:r w:rsidRPr="00D679E6">
        <w:rPr>
          <w:rFonts w:hint="eastAsia"/>
          <w:rtl/>
        </w:rPr>
        <w:t>عثمان</w:t>
      </w:r>
      <w:r w:rsidRPr="00D679E6">
        <w:rPr>
          <w:rtl/>
        </w:rPr>
        <w:t xml:space="preserve">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خواهد کرد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مرا خواهد شکست و مرتد کشته خواهد</w:t>
      </w:r>
      <w:r w:rsidR="00434F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پس سلمان گفت مردم همه مرتد شدند بعد از رسول خدا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چهار نفر و مردم بعد از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بمنزله هارون و اتباع او شدند و بمنزله گوساله و اتباع آن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بمنزله هارون بود و أبو بکر بمنزله گوساله و عمر بمنزله سامر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گفت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اصحاب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از آنها که در ظاهر نزد من قرب و منزلت داشته باشند که بر صراط بگذرند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مرا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و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بشناسم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مرا بشناسند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من بربا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من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پروردگارا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اصحاب منند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بم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بعد از تو چه کرده اند چون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مفارقت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مرتد شدند 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برگشتند پس من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دور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</w:t>
      </w:r>
      <w:r w:rsidR="00434F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مرتکب خواهند شد سنت و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مانند موافقت دوتا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نعل با </w:t>
      </w:r>
      <w:r w:rsidRPr="00D679E6">
        <w:rPr>
          <w:rFonts w:hint="cs"/>
          <w:rtl/>
        </w:rPr>
        <w:lastRenderedPageBreak/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شبر بشبر و ذراع بذراع و باع بباع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قلم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نوشته شده است و مثلها و سنتها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امت مساو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 است که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زنان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با آن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و چون فاطمه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قبر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دست از پسر عمم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بحق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محمد را بحق فرستاده است که</w:t>
      </w:r>
      <w:r w:rsidR="00F92CC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اگر</w:t>
      </w:r>
      <w:r w:rsidRPr="00D679E6">
        <w:rPr>
          <w:rtl/>
        </w:rPr>
        <w:t xml:space="preserve"> دست از او برندار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خود را پر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کنم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رهن</w:t>
      </w:r>
      <w:r w:rsidRPr="00D679E6">
        <w:rPr>
          <w:rtl/>
        </w:rPr>
        <w:t xml:space="preserve"> رسول خدا را بر سر گذارم و ناله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درگاه خدا بلند کنم ناقه صالح نزد خدا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 از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بچه او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 از بچه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سلمان گفت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آن حضرت بودم بخدا سوگند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مسجد از بن کنده شد و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قدر بلند شد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پس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آن حضرت رفتم و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من و خاتون من خدا پدرت را رحمت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تو سبب نزول عذاب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مشو پس حضرت از مسجد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مسجد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فرود آمد تا آنکه غبار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بلند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داخل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شد و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حضرت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دست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 و متوجه مرقد حضرت رسول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نفر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 xml:space="preserve">سلمان گفت برو دختر محمد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را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پهلوها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را که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حرکت آمده است و اگر او 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کند و بگشا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چاک کند و نزد قبر پدر بزرگوارش رود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بدرگاه خدا آورد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مهلت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با اهلش پس سلمان خود را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آن حضرت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برگرد و صبر کن و باعث عذاب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م</w:t>
      </w:r>
      <w:r w:rsidRPr="00D679E6">
        <w:rPr>
          <w:rFonts w:hint="eastAsia"/>
          <w:rtl/>
        </w:rPr>
        <w:t>شو</w:t>
      </w:r>
      <w:r w:rsidRPr="00D679E6">
        <w:rPr>
          <w:rtl/>
        </w:rPr>
        <w:t xml:space="preserve">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فرمود هرگاه او </w:t>
      </w:r>
      <w:r w:rsidRPr="00D679E6">
        <w:rPr>
          <w:rtl/>
        </w:rPr>
        <w:lastRenderedPageBreak/>
        <w:t>فرموده است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گردم</w:t>
      </w:r>
      <w:r w:rsidRPr="00D679E6">
        <w:rPr>
          <w:rtl/>
        </w:rPr>
        <w:t xml:space="preserve"> و صبر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>. و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اسان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معتبره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F92CCE" w:rsidRPr="00F92CCE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بنزد أبو بکر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آوردند چون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مرقد مطهر حضرت رسالت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</w:t>
      </w:r>
      <w:r w:rsidRPr="00F92CCE">
        <w:rPr>
          <w:rtl/>
        </w:rPr>
        <w:t>که</w:t>
      </w:r>
      <w:r w:rsidRPr="00F92CCE">
        <w:rPr>
          <w:rStyle w:val="libAieChar"/>
          <w:rtl/>
        </w:rPr>
        <w:t xml:space="preserve"> </w:t>
      </w:r>
      <w:r w:rsidR="00F92CCE" w:rsidRPr="00F92CCE">
        <w:rPr>
          <w:rStyle w:val="libAlaemChar"/>
          <w:rFonts w:eastAsia="KFGQPC Uthman Taha Naskh" w:hint="cs"/>
          <w:rtl/>
        </w:rPr>
        <w:t>(</w:t>
      </w:r>
      <w:r w:rsidRPr="00F92CCE">
        <w:rPr>
          <w:rStyle w:val="libAieChar"/>
          <w:rtl/>
        </w:rPr>
        <w:t>ابْنَ أُمَّ إِنَّ الْقَوْمَ اسْتَضْعَفُونِ</w:t>
      </w:r>
      <w:r w:rsidRPr="00F92CCE">
        <w:rPr>
          <w:rStyle w:val="libAieChar"/>
          <w:rFonts w:hint="cs"/>
          <w:rtl/>
        </w:rPr>
        <w:t>ی</w:t>
      </w:r>
      <w:r w:rsidRPr="00F92CCE">
        <w:rPr>
          <w:rStyle w:val="libAieChar"/>
          <w:rtl/>
        </w:rPr>
        <w:t xml:space="preserve"> وَ کادُوا </w:t>
      </w:r>
      <w:r w:rsidRPr="00F92CCE">
        <w:rPr>
          <w:rStyle w:val="libAieChar"/>
          <w:rFonts w:hint="cs"/>
          <w:rtl/>
        </w:rPr>
        <w:t>یَ</w:t>
      </w:r>
      <w:r w:rsidRPr="00F92CCE">
        <w:rPr>
          <w:rStyle w:val="libAieChar"/>
          <w:rFonts w:hint="eastAsia"/>
          <w:rtl/>
        </w:rPr>
        <w:t>قْتُلُونَنِ</w:t>
      </w:r>
      <w:r w:rsidRPr="00F92CCE">
        <w:rPr>
          <w:rStyle w:val="libAieChar"/>
          <w:rFonts w:hint="cs"/>
          <w:rtl/>
        </w:rPr>
        <w:t>ی</w:t>
      </w:r>
      <w:r w:rsidR="00F92CCE" w:rsidRPr="00F92CCE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پس دست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بجانب أبو بکر که همه شناختند که دست حضرت رسالت پناه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صدائ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شد که شناختند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است که أ کفرت بالذ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خلقک من تراب ثم من نطفه ثم 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رجلا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کافر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آن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ترا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خاک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از نطفه 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درست کرد تو را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>.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خاصه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عامه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وهب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دوازده نفر از اکابر مهاجر و انصار انکار کردند بر</w:t>
      </w:r>
      <w:r w:rsidR="00F92CC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أبو</w:t>
      </w:r>
      <w:r w:rsidRPr="00D679E6">
        <w:rPr>
          <w:rtl/>
        </w:rPr>
        <w:t xml:space="preserve"> بکر خلافت او را و حجتها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اتمام کردند از مهاجران خالد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العاص که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 و سلمان و ابوذر و مقداد و عمار و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انصار أبو الهش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الت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هان</w:t>
      </w:r>
      <w:r w:rsidRPr="00D679E6">
        <w:rPr>
          <w:rtl/>
        </w:rPr>
        <w:t xml:space="preserve"> و سهل بن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عثمان بن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ذو الشهادت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بن ثابت و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کع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ابو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أبو بکر بر سر منبر رفت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مشورت کردند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را از منبر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گفتند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کشته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خود را بدست خود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تهلکه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قرار گرفت که بخدمت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روند و با او مصلحت کنند پس</w:t>
      </w:r>
      <w:r w:rsidR="00F92CC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رفتند</w:t>
      </w:r>
      <w:r w:rsidRPr="00D679E6">
        <w:rPr>
          <w:rtl/>
        </w:rPr>
        <w:t xml:space="preserve"> و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ترک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تو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آن از أبو بکر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حق است و حق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هر سو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حق با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را از منبر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آمده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بخدا </w:t>
      </w:r>
      <w:r w:rsidRPr="00D679E6">
        <w:rPr>
          <w:rtl/>
        </w:rPr>
        <w:lastRenderedPageBreak/>
        <w:t>سوگند که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محاربه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شما نسبت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بابت نمک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طعام و از بابت سرمه که در چشم کشند و خواهند آمد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برهنه مستعد قتال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نزد من خواهند آمد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و الا ت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کشم</w:t>
      </w:r>
      <w:r w:rsidRPr="00D679E6">
        <w:rPr>
          <w:rtl/>
        </w:rPr>
        <w:t xml:space="preserve">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قتال کنم و دفع ضرر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خود بکنم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 فرموده رسول خداست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آن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وفات خود بمن گفت که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با تو غدر و مکر خواهند کرد و عهد مرا در باب تو خواهند شکست و تو از من بمنزله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امت من ب</w:t>
      </w:r>
      <w:r w:rsidRPr="00D679E6">
        <w:rPr>
          <w:rFonts w:hint="eastAsia"/>
          <w:rtl/>
        </w:rPr>
        <w:t>عد</w:t>
      </w:r>
      <w:r w:rsidRPr="00D679E6">
        <w:rPr>
          <w:rtl/>
        </w:rPr>
        <w:t xml:space="preserve"> از من از بابت هارون و اتباع او و سامر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اتباع او خواهند بود من گفتم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هرگاه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شود چکنم فرمود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مبادرت کن و جهاد کن و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بازدار و خون خود را حفظ کن تا مظلوم بنزد من آئ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چون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ملاء اعل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ملحق شد و مشغول تغس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تکف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شدم پس سوگند خوردم که ردا بر</w:t>
      </w:r>
      <w:r w:rsidR="00F92CC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دوش</w:t>
      </w:r>
      <w:r w:rsidRPr="00D679E6">
        <w:rPr>
          <w:rtl/>
        </w:rPr>
        <w:t xml:space="preserve"> 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تا قرآن را جمع کنم و کردم پس دست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گرفتم 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بدر و آنها که در راه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کارها کرده بودند و سوگند دادم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حق من بکنند و خواندم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F92CCE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اجابت من نکردند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مگر چهار نفر سلمان و ابوذر و مقداد و عمار پس از خدا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ساکت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هست و بغض و عداوت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دارند نسبت بخدا و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اما همه با هم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و ظاهر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او آنچه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حق من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تا حجت بر او تمام تر شود و او را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و حال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نزد حضرت رسالت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</w:t>
      </w:r>
      <w:r w:rsidR="00F92CC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ملاقات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بدتر باشد پس در روز جمعه که آن شق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منبر 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بالا رفت همه بر دور منبر او </w:t>
      </w:r>
      <w:r w:rsidRPr="00D679E6">
        <w:rPr>
          <w:rtl/>
        </w:rPr>
        <w:lastRenderedPageBreak/>
        <w:t>جمع شدند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مهاجران سخن گفت خالد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چون اعتماد بر اعانت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داشت و گفت از خدا بترس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در روز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ظه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مهاجران و انصار من شما را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حفظ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بعد از من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منست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F92CC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شما</w:t>
      </w:r>
      <w:r w:rsidRPr="00D679E6">
        <w:rPr>
          <w:rtl/>
        </w:rPr>
        <w:t xml:space="preserve">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مرا پروردگار من و اگر حفظ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حق او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مرا و معاونت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مختلف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در احکام خود و مضطرب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بر شما امر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و بدان شما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خواهند شد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وارثان امر منند و عمل کنندگان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امر امت منند بعد از من خداوندا هر که اطاعت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از امت و حفظ کند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مرا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محشور گردان در زمره من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بهره کامل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موافقت من قرار ده که به آن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فوز و رستگار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آخرت را و خداوندا هر که رد بر خلافت من کند در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پس مح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گردان او را از بهشت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عرض آن مانند عرض آسمانها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عمر با او معارض شد و خالد در حسب و نسب و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اعمال او سخنان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گفت و در آخر گفت مثل تو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مثل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طانست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فرموده است که مثل او مانند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طانست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F92CCE">
        <w:rPr>
          <w:rFonts w:hint="cs"/>
          <w:rtl/>
        </w:rPr>
        <w:t xml:space="preserve">ه </w:t>
      </w:r>
      <w:r w:rsidRPr="00D679E6">
        <w:rPr>
          <w:rtl/>
        </w:rPr>
        <w:t>انسان گفت کافر شو پس چون کافر شد گفت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زارم</w:t>
      </w:r>
      <w:r w:rsidRPr="00D679E6">
        <w:rPr>
          <w:rtl/>
        </w:rPr>
        <w:t xml:space="preserve"> از تو پس عاقبت هر دو آن خ</w:t>
      </w:r>
      <w:r w:rsidRPr="00D679E6">
        <w:rPr>
          <w:rFonts w:hint="eastAsia"/>
          <w:rtl/>
        </w:rPr>
        <w:t>واهد</w:t>
      </w:r>
      <w:r w:rsidRPr="00D679E6">
        <w:rPr>
          <w:rtl/>
        </w:rPr>
        <w:t xml:space="preserve"> بود که در جهنم خواهند بود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ستمکاران پس سلمان گفت من برخاستم و اول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فارس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چه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هرگاه مسئله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 دهد که ندان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هرگاه امر مشکل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تو سؤال کنند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پناه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 چه عذر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1F683D">
      <w:pPr>
        <w:pStyle w:val="libNormal"/>
        <w:rPr>
          <w:rtl/>
        </w:rPr>
      </w:pP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آنکه تقدم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تو داناتر است و از تو قرابتش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رسول خدا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و بتأو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کتاب خدا و سنت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داناتر است و رسول خدا او را مقدم داشت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خود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نزد وفات خود پس گفته او را طرح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را فراموش کرده انگاشت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وعده او را خلف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عهد او را شکست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عقد امارت اسامه را که رسول خدا او را بر شما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که شما را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برد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فتنه را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امت ظاهر شود که شما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 متابعت او نکرد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هم 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عمرت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آخر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وزر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قبر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رفت تا زود است توبه کن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وبال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آخرت مبر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آنچه ما</w:t>
      </w:r>
      <w:r w:rsidR="009C17D8">
        <w:rPr>
          <w:rFonts w:hint="cs"/>
          <w:rtl/>
        </w:rPr>
        <w:t xml:space="preserve"> </w:t>
      </w:r>
      <w:r w:rsidRPr="00D679E6">
        <w:rPr>
          <w:rtl/>
        </w:rPr>
        <w:t>در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تو هم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آنچه 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ترا مانع نشد از آنکه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بگردن</w:t>
      </w:r>
      <w:r w:rsidR="009C17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ابوذر برخاست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عجب قباحت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از قرابت رسول برداشت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عرب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مرتد خواهند شد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شک خواهند کرد و اگر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اختلاف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بهم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اکنون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که زو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هم رساند خلافت را متصرف خواهد شد و خونها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طلب خلافت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خواهد شد و همه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کان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</w:t>
      </w:r>
      <w:r w:rsidR="009C17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خلافت بعد از من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پس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پسرم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پس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طاهران از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من پس طرح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را و آخرت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="009C17D8">
        <w:rPr>
          <w:rFonts w:hint="cs"/>
          <w:rtl/>
        </w:rPr>
        <w:t xml:space="preserve">ه </w:t>
      </w:r>
      <w:r w:rsidRPr="00D679E6">
        <w:rPr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فروخت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گذشته </w:t>
      </w:r>
      <w:r w:rsidRPr="00D679E6">
        <w:rPr>
          <w:rtl/>
        </w:rPr>
        <w:lastRenderedPageBreak/>
        <w:t>را متابعت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خود کافر شدند و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وبال کار خود را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اعمال خود را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ستم کننده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بندگان خود پس مقداد برخاست و او را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و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گردن تست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تو را و عمر را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 اسامه که آزاد کرده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داخل کرد و او را بر شماها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بخاطر شماها نرسد و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شماها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 معدن شقاق و نفاق عمرو بن العاص داخل کرد در غزوات ذات السلاسل و او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در شأن او </w:t>
      </w:r>
      <w:r w:rsidR="00EF0643" w:rsidRPr="00EF0643">
        <w:rPr>
          <w:rStyle w:val="libAlaemChar"/>
          <w:rFonts w:hint="cs"/>
          <w:rtl/>
        </w:rPr>
        <w:t>(</w:t>
      </w:r>
      <w:r w:rsidRPr="00EF0643">
        <w:rPr>
          <w:rStyle w:val="libAieChar"/>
          <w:rtl/>
        </w:rPr>
        <w:t>إِنَّ شانِئَکَ هُ</w:t>
      </w:r>
      <w:r w:rsidRPr="00EF0643">
        <w:rPr>
          <w:rStyle w:val="libAieChar"/>
          <w:rFonts w:hint="eastAsia"/>
          <w:rtl/>
        </w:rPr>
        <w:t>وَ</w:t>
      </w:r>
      <w:r w:rsidRPr="00EF0643">
        <w:rPr>
          <w:rStyle w:val="libAieChar"/>
          <w:rtl/>
        </w:rPr>
        <w:t xml:space="preserve"> الْأَبْتَرُ</w:t>
      </w:r>
      <w:r w:rsidRPr="00D679E6">
        <w:rPr>
          <w:rtl/>
        </w:rPr>
        <w:t xml:space="preserve"> </w:t>
      </w:r>
      <w:r w:rsidR="00EF0643" w:rsidRPr="00EF0643">
        <w:rPr>
          <w:rStyle w:val="libAlaemChar"/>
          <w:rFonts w:hint="cs"/>
          <w:rtl/>
        </w:rPr>
        <w:t>)</w:t>
      </w:r>
      <w:r w:rsidRPr="00D679E6">
        <w:rPr>
          <w:rtl/>
        </w:rPr>
        <w:t>نازل شد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منافق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شماها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منافقان و عمرو شما را چاوش آن لشکر کرد از چاوش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F0643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="00EF064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بار</w:t>
      </w:r>
      <w:r w:rsidRPr="00D679E6">
        <w:rPr>
          <w:rtl/>
        </w:rPr>
        <w:t xml:space="preserve"> ترق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بخلافت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خلافت بعد از رسول حق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است حق را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او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کن. پس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و گفت </w:t>
      </w:r>
      <w:r w:rsidR="00EF0643" w:rsidRPr="00EF0643">
        <w:rPr>
          <w:rStyle w:val="libAlaemChar"/>
          <w:rFonts w:hint="cs"/>
          <w:rtl/>
        </w:rPr>
        <w:t>(</w:t>
      </w:r>
      <w:r w:rsidRPr="00EF0643">
        <w:rPr>
          <w:rStyle w:val="libAieChar"/>
          <w:rtl/>
        </w:rPr>
        <w:t>إِنَّا لِلَّ</w:t>
      </w:r>
      <w:r w:rsidRPr="00EF0643">
        <w:rPr>
          <w:rStyle w:val="libAieChar"/>
          <w:rFonts w:hint="eastAsia"/>
          <w:rtl/>
        </w:rPr>
        <w:t>هِ</w:t>
      </w:r>
      <w:r w:rsidRPr="00EF0643">
        <w:rPr>
          <w:rStyle w:val="libAieChar"/>
          <w:rtl/>
        </w:rPr>
        <w:t xml:space="preserve"> وَ إِنَّا إِلَ</w:t>
      </w:r>
      <w:r w:rsidRPr="00EF0643">
        <w:rPr>
          <w:rStyle w:val="libAieChar"/>
          <w:rFonts w:hint="cs"/>
          <w:rtl/>
        </w:rPr>
        <w:t>یْ</w:t>
      </w:r>
      <w:r w:rsidRPr="00EF0643">
        <w:rPr>
          <w:rStyle w:val="libAieChar"/>
          <w:rFonts w:hint="eastAsia"/>
          <w:rtl/>
        </w:rPr>
        <w:t>هِ</w:t>
      </w:r>
      <w:r w:rsidRPr="00D679E6">
        <w:rPr>
          <w:rtl/>
        </w:rPr>
        <w:t xml:space="preserve"> </w:t>
      </w:r>
      <w:r w:rsidR="00EF0643" w:rsidRPr="00EF0643">
        <w:rPr>
          <w:rStyle w:val="libAieChar"/>
          <w:rtl/>
        </w:rPr>
        <w:t>راجِعُونَ</w:t>
      </w:r>
      <w:r w:rsidR="00EF0643" w:rsidRPr="00EF0643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چه محنت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 از باطل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خاطرت رفته است آنکه رسول خدا امر کرد ماها را</w:t>
      </w:r>
      <w:r w:rsidR="00EF0643">
        <w:rPr>
          <w:rFonts w:hint="cs"/>
          <w:rtl/>
        </w:rPr>
        <w:t>.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سلام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او بامارت مؤمنان و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مواطن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مؤمنان و کشنده قاسطان است از خدا بترس و حق را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احق است باو برگردان پس عمار برخاست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مسلمانان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شما </w:t>
      </w:r>
      <w:r w:rsidRPr="00D679E6">
        <w:rPr>
          <w:rFonts w:hint="eastAsia"/>
          <w:rtl/>
        </w:rPr>
        <w:t>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بخلافت و احقند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او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بامور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همه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نمود و حفظ ملت رسول اللَّه بهتر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کرد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رخواه</w:t>
      </w:r>
      <w:r w:rsidRPr="00D679E6">
        <w:rPr>
          <w:rtl/>
        </w:rPr>
        <w:t xml:space="preserve"> ترند نسبت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امت از همه کس پس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صاحب خود که حق را رد کند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اهلش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امر شما سست شود و فتنه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شود و دشمنان در شما طمع کنند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است بعهد خدا و رسول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فرق گذاشت حضرت رسول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و او در مواطن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درها را از </w:t>
      </w:r>
      <w:r w:rsidRPr="00D679E6">
        <w:rPr>
          <w:rtl/>
        </w:rPr>
        <w:lastRenderedPageBreak/>
        <w:t>مسجد مسدود کرد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در او و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خود فاطمه </w:t>
      </w:r>
      <w:r w:rsidR="00EF0643" w:rsidRPr="00EF0643">
        <w:rPr>
          <w:rStyle w:val="libAlaemChar"/>
          <w:rFonts w:eastAsiaTheme="minorHAnsi"/>
          <w:rtl/>
        </w:rPr>
        <w:t>عليها‌السلام</w:t>
      </w:r>
      <w:r w:rsidR="00EF064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او داد و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طلب کاران نداد و گفت</w:t>
      </w:r>
      <w:r w:rsidR="00EF064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شهرستان حکمتم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درگاه آنست هر که حکمت خواهد از درگاهش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همه شماها در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او محتاج هست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بشما محتاج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با آن سوابق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که او دارد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شما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چرا از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حق او را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غارت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EF0643" w:rsidRPr="00EF0643">
        <w:rPr>
          <w:rStyle w:val="libAlaemChar"/>
          <w:rFonts w:hint="cs"/>
          <w:rtl/>
        </w:rPr>
        <w:t>(</w:t>
      </w:r>
      <w:r w:rsidRPr="00EF0643">
        <w:rPr>
          <w:rStyle w:val="libAieChar"/>
          <w:rtl/>
        </w:rPr>
        <w:t>بِئْسَ ل</w:t>
      </w:r>
      <w:r w:rsidRPr="00EF0643">
        <w:rPr>
          <w:rStyle w:val="libAieChar"/>
          <w:rFonts w:hint="eastAsia"/>
          <w:rtl/>
        </w:rPr>
        <w:t>ِلظَّالِمِ</w:t>
      </w:r>
      <w:r w:rsidRPr="00EF0643">
        <w:rPr>
          <w:rStyle w:val="libAieChar"/>
          <w:rFonts w:hint="cs"/>
          <w:rtl/>
        </w:rPr>
        <w:t>ی</w:t>
      </w:r>
      <w:r w:rsidRPr="00EF0643">
        <w:rPr>
          <w:rStyle w:val="libAieChar"/>
          <w:rFonts w:hint="eastAsia"/>
          <w:rtl/>
        </w:rPr>
        <w:t>نَ</w:t>
      </w:r>
      <w:r w:rsidRPr="00EF0643">
        <w:rPr>
          <w:rStyle w:val="libAieChar"/>
          <w:rtl/>
        </w:rPr>
        <w:t xml:space="preserve"> بَدَلًا</w:t>
      </w:r>
      <w:r w:rsidR="00EF0643" w:rsidRPr="00EF0643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پس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کعب برخاست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انکار مکن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خدا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داده است و حق را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اهلش رد کن و نصا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</w:t>
      </w:r>
      <w:r w:rsidR="00EF064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پس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برخاست و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رسول خدا شهادت مرا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قبول کرد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پس من شهادت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جدا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حق را از باطل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امامان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گفتم آنچه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دانستم </w:t>
      </w:r>
      <w:r w:rsidR="00EF0643" w:rsidRPr="00EF0643">
        <w:rPr>
          <w:rStyle w:val="libAlaemChar"/>
          <w:rFonts w:hint="cs"/>
          <w:rtl/>
        </w:rPr>
        <w:t>(</w:t>
      </w:r>
      <w:r w:rsidRPr="00EF0643">
        <w:rPr>
          <w:rStyle w:val="libAieChar"/>
          <w:rtl/>
        </w:rPr>
        <w:t>وَ ما عَلَ</w:t>
      </w:r>
      <w:r w:rsidRPr="00EF0643">
        <w:rPr>
          <w:rStyle w:val="libAieChar"/>
          <w:rFonts w:hint="cs"/>
          <w:rtl/>
        </w:rPr>
        <w:t>ی</w:t>
      </w:r>
      <w:r w:rsidRPr="00EF0643">
        <w:rPr>
          <w:rStyle w:val="libAieChar"/>
          <w:rtl/>
        </w:rPr>
        <w:t xml:space="preserve"> الرَّسُولِ إِلَّا الْبَلاغُ الْمُبِ</w:t>
      </w:r>
      <w:r w:rsidRPr="00EF0643">
        <w:rPr>
          <w:rStyle w:val="libAieChar"/>
          <w:rFonts w:hint="cs"/>
          <w:rtl/>
        </w:rPr>
        <w:t>ی</w:t>
      </w:r>
      <w:r w:rsidRPr="00EF0643">
        <w:rPr>
          <w:rStyle w:val="libAieChar"/>
          <w:rFonts w:hint="eastAsia"/>
          <w:rtl/>
        </w:rPr>
        <w:t>نُ</w:t>
      </w:r>
      <w:r w:rsidRPr="00D679E6">
        <w:rPr>
          <w:rtl/>
        </w:rPr>
        <w:t xml:space="preserve"> </w:t>
      </w:r>
      <w:r w:rsidR="00EF0643" w:rsidRPr="00EF0643">
        <w:rPr>
          <w:rStyle w:val="libAlaemChar"/>
          <w:rFonts w:hint="cs"/>
          <w:rtl/>
        </w:rPr>
        <w:t>)</w:t>
      </w:r>
      <w:r w:rsidRPr="00D679E6">
        <w:rPr>
          <w:rtl/>
        </w:rPr>
        <w:t>پس ابو الهش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برخاست و گفت شهادت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بر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ما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بازداشت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خم پس انصار گفتند او را بازنداشت مگر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بازداشت که مردم بدانند که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است ما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فرستاد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از آن حضرت سؤال کردند حضرت فرمود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مؤمنان است بعد از من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رخواه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است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 من شهادت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آنچه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دانستم دادم پس هر که خواهد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و هر که خواهد کافر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وعده گاه همه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سهل بن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برخاست و بعد از حمد و صلاه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گواه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من که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بر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او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قبر و منبر و او دست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گرفته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شما است بعد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من و </w:t>
      </w:r>
      <w:r w:rsidRPr="00D679E6">
        <w:rPr>
          <w:rtl/>
        </w:rPr>
        <w:lastRenderedPageBreak/>
        <w:t>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است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من و بعد از وفات من و قضا کننده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 است و وفاکننده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عهد و وعده من است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</w:t>
      </w:r>
      <w:r w:rsidR="00EF064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من مصافحه خواهد کرد بر حوض من پس خوشا حال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متابعت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کند و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تخلف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او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نکند او را پس برادرش عثمان با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حضرت رسول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ستاره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پس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تقدم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مقدم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بعد از من پس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کدام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فرمود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طاهران از فرزندان او پس مباش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کافر شود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بخدا و رسول او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منمائ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امانتها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و حال آنکه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 را پس ابو ا</w:t>
      </w:r>
      <w:r w:rsidRPr="00D679E6">
        <w:rPr>
          <w:rFonts w:hint="cs"/>
          <w:rtl/>
        </w:rPr>
        <w:t>ی</w:t>
      </w:r>
      <w:r w:rsidRPr="00D679E6">
        <w:rPr>
          <w:rtl/>
        </w:rPr>
        <w:t>وب برخاست و گفت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خدا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بندگان خدا در حق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ورد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خدا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قرار داده است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شما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مثل آنچه برادران ما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که در مقامات متعدده</w:t>
      </w:r>
      <w:r w:rsidR="00EF064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امامان شما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بعد از من و اشاره ب</w:t>
      </w:r>
      <w:r w:rsidR="00EF0643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برره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کوکارانست</w:t>
      </w:r>
      <w:r w:rsidRPr="00D679E6">
        <w:rPr>
          <w:rtl/>
        </w:rPr>
        <w:t xml:space="preserve"> و کشنده کافرانست هر که او را واگذارد خدا او را وام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و هر که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خدا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توبه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از ظلم خود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تواب 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است.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پس أبو بکر ساکت ماند بر منبر و نتوانست جواب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گفت من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شدم و بهتر از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شما اقاله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مرا و دست از من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عمر گفت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منبر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احمق هرگاه تو جواب حجتها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چرا خود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بازداشت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که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تو را خلع کنم و خلافت را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سالم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بدهم پس أبو بکر از منبر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 و دست عمر را گرفت و بخانه خود رفتند و تا سه </w:t>
      </w:r>
      <w:r w:rsidRPr="00D679E6">
        <w:rPr>
          <w:rFonts w:hint="eastAsia"/>
          <w:rtl/>
        </w:rPr>
        <w:t>روز</w:t>
      </w:r>
      <w:r w:rsidRPr="00D679E6">
        <w:rPr>
          <w:rtl/>
        </w:rPr>
        <w:t xml:space="preserve"> داخل مسجد نشدند چون روز چهارم </w:t>
      </w:r>
      <w:r w:rsidRPr="00D679E6">
        <w:rPr>
          <w:rtl/>
        </w:rPr>
        <w:lastRenderedPageBreak/>
        <w:t>شد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هزار کس آمد و گفت چه نشسته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بخدا سوگند که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طمع افتاده اند که خلافت را متصرف شوند و سالم با هزار کس آمد و معاذ بن جبل با هزار کس آمد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امدند</w:t>
      </w:r>
      <w:r w:rsidRPr="00D679E6">
        <w:rPr>
          <w:rtl/>
        </w:rPr>
        <w:t xml:space="preserve"> تا چهار هزار منافق جمع شدند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برهنه و عمر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تا داخل مسجد حضرت رسول شدند پس عمر گفت بخدا سوگند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اصحاب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شما سخن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مثل آنچه در روز گذشته 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سرش را از بدن جدا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پس خالد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برخاست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حبش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ما را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 را پراکنده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بخدا سوگند که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زتر</w:t>
      </w:r>
      <w:r w:rsidRPr="00D679E6">
        <w:rPr>
          <w:rtl/>
        </w:rPr>
        <w:t xml:space="preserve"> است از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با وجود قلت عدد از شما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حجت خدا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است بخدا سوگند که اگر نه آن بود که امام ما ما را منع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قتال و اطاعت او بر ما واج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است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جهاد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عذر خود را ظاهر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حضرت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بنش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خالد خدا دانست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در راه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تو را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خواهد داد پس او نشست و سلمان برخاست و گفت اللَّه اکبر اللَّه اکبر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اگر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باشم گوشها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کر شود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که برادر من و پسر عم من در مسجد نشسته باشد بر چند نفر از اصحاب خود که ناگاه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سگان اهل جهنم او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خواهند گرفت و اراده کشتن او و اصحاب او خواهند نمود و من شک ندارم که شما آنهائ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عمر برخاست که بر او حمله کند حضرت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برجست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او را گرفت و او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صهاک حبش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اگر نه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نوشته شده و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شده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نمودم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اورش</w:t>
      </w:r>
      <w:r w:rsidRPr="00D679E6">
        <w:rPr>
          <w:rtl/>
        </w:rPr>
        <w:t xml:space="preserve">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تر است و </w:t>
      </w:r>
      <w:r w:rsidRPr="00D679E6">
        <w:rPr>
          <w:rtl/>
        </w:rPr>
        <w:lastRenderedPageBreak/>
        <w:t>عددش کمتر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پس با اصحاب خود خطاب نمود و فرمود برگرد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شما را رحمت کند پس بخدا سوگند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داخل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مسجد نخواهم شد مگر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روش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 برادرم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هارون داخل شدند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اصحاب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او گفتند برو تو و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جنگ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نشسته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با شما ب</w:t>
      </w:r>
      <w:r w:rsidR="00145A23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جنگ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اللَّه که داخل نخواهم شد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رسول خدا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مردم مشتبه شود و حکم بحق در آن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نصب کرده باشد آنکه مردم را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بگذارد.</w:t>
      </w:r>
      <w:r w:rsidRPr="00D679E6">
        <w:rPr>
          <w:rFonts w:hint="eastAsia"/>
          <w:rtl/>
        </w:rPr>
        <w:t>بدان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آنکه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معتبره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وارد شده است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کتب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متفرق وارد شده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را در کتاب بحار الانوار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از آن جمله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در ق</w:t>
      </w:r>
      <w:r w:rsidRPr="00D679E6">
        <w:rPr>
          <w:rFonts w:hint="eastAsia"/>
          <w:rtl/>
        </w:rPr>
        <w:t>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مختلف است و آنچه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جمع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آنست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امتناع نموده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تا آنکه او را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اکراه آوردند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امتناع نمود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گفت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مگر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هم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ابو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خالد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عباس عم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پسرها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ابو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 الحارث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گفته اند که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عمر آمد و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او بودند گفت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سنگ 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گرفتند و بر سنگ زدند و شکستند و همه را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جبر آ</w:t>
      </w:r>
      <w:r w:rsidRPr="00D679E6">
        <w:rPr>
          <w:rFonts w:hint="eastAsia"/>
          <w:rtl/>
        </w:rPr>
        <w:t>وردند</w:t>
      </w:r>
      <w:r w:rsidRPr="00D679E6">
        <w:rPr>
          <w:rtl/>
        </w:rPr>
        <w:t xml:space="preserve"> بنزد أبو بکر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فاطمه او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آوردند و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محمد بن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گفته که چون انصار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خلافت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گف</w:t>
      </w:r>
      <w:r w:rsidRPr="00D679E6">
        <w:rPr>
          <w:rFonts w:hint="eastAsia"/>
          <w:rtl/>
        </w:rPr>
        <w:t>تند</w:t>
      </w:r>
      <w:r w:rsidRPr="00D679E6">
        <w:rPr>
          <w:rtl/>
        </w:rPr>
        <w:t xml:space="preserve">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ما با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ذکر</w:t>
      </w:r>
      <w:r w:rsidRPr="00D679E6">
        <w:rPr>
          <w:rtl/>
        </w:rPr>
        <w:t xml:space="preserve"> کرده است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عبد الکر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معروف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موصل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خش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نقل کرده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وفات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اگر چهل نفر از صاحبان عزم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جهاد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نضر بن مزاحم در کتاب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اهل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نقل کرده اند و اما آنچه اکثر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و 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معتبر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آنست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امتناع نمود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تا شش ماه و ملازمت خانه خود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تا حضرت فاطمه از دار فنا و عنا بعالم راحت و بقا رحلت نمود و چون آن حضرت ر</w:t>
      </w:r>
      <w:r w:rsidRPr="00D679E6">
        <w:rPr>
          <w:rFonts w:hint="eastAsia"/>
          <w:rtl/>
        </w:rPr>
        <w:t>حلت</w:t>
      </w:r>
      <w:r w:rsidRPr="00D679E6">
        <w:rPr>
          <w:rtl/>
        </w:rPr>
        <w:t xml:space="preserve"> نمود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مذکور است که تا حضرت فاطمه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بود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بود چون فاطمه وفات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از او برگرد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از خانه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رفتند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مدت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فاطمه بعد از پدرش شش ماه بود مؤلف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جمله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آنست که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فاضل از صحاح خود نقل کرده است و در اول گفته است که بعد از فاطمه طوعا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حال آنکه عبارت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آنکه تا اعوان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ممکن بود او را امتناع قبول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و چون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از او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مضطر شد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احمد بن عبد العز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او را توث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مدح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نقل کرده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که چون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مقداد با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بنزد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تردد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او را در خانه فاطمه بود و مشورت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در امور خود ب</w:t>
      </w:r>
      <w:r w:rsidR="00145A23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مصلحت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پس عمر آمد و داخل خانه حضرت فاطمه شد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دختر رسول خدا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خلق نزد ما محبوب تر از پ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بعد از پدر تو نزد ما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محبوبتر از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بخدا سوگند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مانع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آنکه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در خانه تو </w:t>
      </w:r>
      <w:r w:rsidRPr="00D679E6">
        <w:rPr>
          <w:rtl/>
        </w:rPr>
        <w:lastRenderedPageBreak/>
        <w:t>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 آتش بزنم و خانه ات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بسوزانم پس چون عمر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و آنها آمدند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عمر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خواهد کرد شما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رفتند و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باز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از سخنان مشهور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که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روز</w:t>
      </w:r>
      <w:r w:rsidRPr="00D679E6">
        <w:rPr>
          <w:rtl/>
        </w:rPr>
        <w:t xml:space="preserve"> بود که زنت را بر درازگوش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پسرت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گرفت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أ</w:t>
      </w:r>
      <w:r w:rsidRPr="00D679E6">
        <w:rPr>
          <w:rFonts w:hint="eastAsia"/>
          <w:rtl/>
        </w:rPr>
        <w:t>بو</w:t>
      </w:r>
      <w:r w:rsidRPr="00D679E6">
        <w:rPr>
          <w:rtl/>
        </w:rPr>
        <w:t xml:space="preserve">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نگذاشت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بدر و اهل سوابق را مگر آنکه با زن و پسرانت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در خانه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جمع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قتال با مصاحبت رسول خدا و اجابت تو نکردند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مگر چهار نفر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پنج نفر و اگر محق م</w:t>
      </w:r>
      <w:r w:rsidRPr="00D679E6">
        <w:rPr>
          <w:rFonts w:hint="cs"/>
          <w:rtl/>
        </w:rPr>
        <w:t>ی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اجابت تو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اگر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فراموش کنم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فراموش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که با پدرم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خواست ترا از جا</w:t>
      </w:r>
      <w:r w:rsidR="00145A2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145A23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آورد که اگر چهل نفر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که صاحب عزم بودند قتال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با أبو بکر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کتاب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سلمان و ابو ذر و انصار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خواستند بعد از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و سلمان گفت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را درست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انصار نداد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اما</w:t>
      </w:r>
      <w:r w:rsidRPr="00D679E6">
        <w:rPr>
          <w:rtl/>
        </w:rPr>
        <w:t xml:space="preserve"> خطا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معدنش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نداد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که خطا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نداد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ب</w:t>
      </w:r>
      <w:r w:rsidR="00145A2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دو کس بر شما اختلاف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رفاه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الاسود که غضب کردند مردان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مهاجران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و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غضب آمدند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داخل خانه فاطمه شدند با سلاح پس عمر آمد با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آنها</w:t>
      </w:r>
      <w:r w:rsidRPr="00D679E6">
        <w:rPr>
          <w:rtl/>
        </w:rPr>
        <w:t xml:space="preserve">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خض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بود و سلمه بن سلامه پس حضرت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زد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بخدا سوگند داد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نکرد و هجوم آوردند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گرفتند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زدند و شکستند پس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عنف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آورد و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پس أبو بکر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 عذر 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از مردم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من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فلته واقع شد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تأمل و خدا مرا از شر آن نگاه داشت و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فتنه بشود بخدا سوگند که من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روز حرص بر خلافت نداشتم و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گردن من انداخت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طاقت آن را ندارم و از دست من بر نم</w:t>
      </w:r>
      <w:r w:rsidRPr="00D679E6">
        <w:rPr>
          <w:rFonts w:hint="cs"/>
          <w:rtl/>
        </w:rPr>
        <w:t>ی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خواستم</w:t>
      </w:r>
      <w:r w:rsidRPr="00D679E6">
        <w:rPr>
          <w:rtl/>
        </w:rPr>
        <w:t xml:space="preserve"> که 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</w:t>
      </w:r>
      <w:r w:rsidRPr="00D679E6">
        <w:rPr>
          <w:rFonts w:hint="eastAsia"/>
          <w:rtl/>
        </w:rPr>
        <w:t>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و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مقوله عذرها خواست و مهاجران قبول کردند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گفته است که ثابت بن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آنها بود که با عمر داخل خانه فاطمه شدند و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عبد الرحمن بن عوف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آنها بود که با عمر داخل خانه فاطمه شدند محمد بن سلمه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آنها بود و او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شکست و باز از کتاب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سلمه بن عبد الرحمن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أبو بکر بر منبر نشست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در خانه فاطمه بودند پس عمر آمد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گفت بحق آن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جانم در دست اوست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خانه را با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سوزانم</w:t>
      </w:r>
      <w:r w:rsidRPr="00D679E6">
        <w:rPr>
          <w:rtl/>
        </w:rPr>
        <w:t xml:space="preserve"> پس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برهنه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انصار او را در برگرفت با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بن 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دست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افتاد و أبو بکر بر منبر صدا زد که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را بر سنگ 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بشکن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سنگ زدند و شکستند پس أبو بکر گفت بگذار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و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آنست که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در خانه فاطمه و مقداد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جمع شده بودند که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و عمر آمد که آتش در خانه بزند پس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حضرت فاطمه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باز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که از عبد اللَّه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از حال أبو بکر و عمر گفت جواب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شما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جواب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عبد اللَّه بن الحسن گفت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حال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کس از او سؤال </w:t>
      </w:r>
      <w:r w:rsidRPr="00D679E6">
        <w:rPr>
          <w:rtl/>
        </w:rPr>
        <w:lastRenderedPageBreak/>
        <w:t>کردند گفت فاطمه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و معصومه بود و دختر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مرسل بود و مرد و غضبناک بود بر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نفر از آنها بودند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غضبناک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غضب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ابن عباس گفت از عمر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گفت صاحب تو اولا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ناس بود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 xml:space="preserve">خلافت بعد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مگر آنکه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بر او از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گفتم کدام است آنها گفت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سال او و محبت او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اولاد عبد المطلب پس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است اما امتناع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تا آنکه او را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عنف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آوردند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آن 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از رجال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نقل کرده است و همه ثقاتند و مأمونند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آن قدر ذکر کرده اند که احصا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نمود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أبو بکر باهل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مجاهد از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أبو بکر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عمر گفت کجا است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ح</w:t>
      </w:r>
      <w:r w:rsidRPr="00D679E6">
        <w:rPr>
          <w:rFonts w:hint="eastAsia"/>
          <w:rtl/>
        </w:rPr>
        <w:t>اضر</w:t>
      </w:r>
      <w:r w:rsidRPr="00D679E6">
        <w:rPr>
          <w:rtl/>
        </w:rPr>
        <w:t xml:space="preserve"> است أبو بکر گفت هر دو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پس عمر داخل خانه شد و خالد بر در خانه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عمر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کرده ام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در خانه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بودند مانند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مقداد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پس عمر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زد بر 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 خانه بود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شکست و دست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گرفت و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 و بدست خالد داد و با خالد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بودند که أبو بکر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مدد فرستاده بود پس عمر داخل شد 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گفت </w:t>
      </w:r>
      <w:r w:rsidRPr="00D679E6">
        <w:rPr>
          <w:rFonts w:hint="eastAsia"/>
          <w:rtl/>
        </w:rPr>
        <w:t>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حضرت امتناع نمود دست حضرت را گرفت و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بدست خالد داد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منافقان هجوم آوردند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آنها را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عنف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مردم جمع شدند در شوارع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حضرت فاطمه </w:t>
      </w:r>
      <w:r w:rsidR="00AB4A65" w:rsidRPr="00AB4A65">
        <w:rPr>
          <w:rStyle w:val="libAlaemChar"/>
          <w:rFonts w:eastAsiaTheme="minorHAnsi"/>
          <w:rtl/>
        </w:rPr>
        <w:t>عليها‌السلام</w:t>
      </w:r>
      <w:r w:rsidR="00AB4A6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با زنان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و </w:t>
      </w:r>
      <w:r w:rsidRPr="00D679E6">
        <w:rPr>
          <w:rtl/>
        </w:rPr>
        <w:lastRenderedPageBreak/>
        <w:t>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ولوله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بلند شد و حضرت فاطم</w:t>
      </w:r>
      <w:r w:rsidR="00AB4A65" w:rsidRPr="00AB4A65">
        <w:rPr>
          <w:rFonts w:ascii="Traditional Arabic" w:eastAsiaTheme="minorHAnsi" w:hAnsi="Traditional Arabic" w:cs="Traditional Arabic"/>
          <w:rtl/>
        </w:rPr>
        <w:t xml:space="preserve"> </w:t>
      </w:r>
      <w:r w:rsidR="00AB4A65" w:rsidRPr="00AB4A65">
        <w:rPr>
          <w:rStyle w:val="libAlaemChar"/>
          <w:rFonts w:eastAsiaTheme="minorHAnsi"/>
          <w:rtl/>
        </w:rPr>
        <w:t>عليها‌السلام</w:t>
      </w:r>
      <w:r w:rsidR="00AB4A6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ه ندا کرد أبو بکر را گفت خوش زود غارت آورد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 خانه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رسول خدا بخدا قسم که با او حرف نخواهم زد تا خدا را ملاقات کنم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فتنه فرو نشست أبو بکر آمد و شفاعت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و فاطمه از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نقل کرده است گفته است که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نزد من آنست که فاطمه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و غضبناک بود بر أبو بکر و عمر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که آنها نماز بر او نکنند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نزد اصحاب ما از گناهان صغ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بود و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شدند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بود که او را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دارند و ر</w:t>
      </w:r>
      <w:r w:rsidRPr="00D679E6">
        <w:rPr>
          <w:rFonts w:hint="eastAsia"/>
          <w:rtl/>
        </w:rPr>
        <w:t>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حرمت او بکنند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من نزد ابو</w:t>
      </w:r>
      <w:r w:rsidRPr="00D679E6">
        <w:rPr>
          <w:rFonts w:hint="eastAsia"/>
          <w:rtl/>
        </w:rPr>
        <w:t>جعفر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استاد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خواندم آن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که هبار ابن اسود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حواله هودج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نب</w:t>
      </w:r>
      <w:r w:rsidRPr="00D679E6">
        <w:rPr>
          <w:rtl/>
        </w:rPr>
        <w:t xml:space="preserve"> دختر رسول اللَّه کرد او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شکمش سقط شد و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روز فتح مکه خون او را هدر کرد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خواندم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گفت هرگاه ر</w:t>
      </w:r>
      <w:r w:rsidRPr="00D679E6">
        <w:rPr>
          <w:rFonts w:hint="eastAsia"/>
          <w:rtl/>
        </w:rPr>
        <w:t>سول</w:t>
      </w:r>
      <w:r w:rsidRPr="00D679E6">
        <w:rPr>
          <w:rtl/>
        </w:rPr>
        <w:t xml:space="preserve">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خون هبار را مباح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نب</w:t>
      </w:r>
      <w:r w:rsidRPr="00D679E6">
        <w:rPr>
          <w:rtl/>
        </w:rPr>
        <w:t xml:space="preserve"> و سقط او ظاهر حال آنست که اگر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مباح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خون کس</w:t>
      </w:r>
      <w:r w:rsidRPr="00D679E6">
        <w:rPr>
          <w:rFonts w:hint="cs"/>
          <w:rtl/>
        </w:rPr>
        <w:t>ی</w:t>
      </w:r>
      <w:r w:rsidR="00AB4A6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فاطمه</w:t>
      </w:r>
      <w:r w:rsidR="00AB4A65" w:rsidRPr="00AB4A65">
        <w:rPr>
          <w:rFonts w:ascii="Traditional Arabic" w:eastAsiaTheme="minorHAnsi" w:hAnsi="Traditional Arabic" w:cs="Traditional Arabic"/>
          <w:rtl/>
        </w:rPr>
        <w:t xml:space="preserve"> </w:t>
      </w:r>
      <w:r w:rsidR="00AB4A65" w:rsidRPr="00AB4A65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را ترسان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فرزند او را هلاک کرد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به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گفتم که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تو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بکنم که فا</w:t>
      </w:r>
      <w:r w:rsidRPr="00D679E6">
        <w:rPr>
          <w:rFonts w:hint="eastAsia"/>
          <w:rtl/>
        </w:rPr>
        <w:t>طمه</w:t>
      </w:r>
      <w:r w:rsidRPr="00D679E6">
        <w:rPr>
          <w:rtl/>
        </w:rPr>
        <w:t xml:space="preserve"> را ترسان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فرزندش محسن نام از او ساقط شد او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و گفت صحت و بطلانش را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من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مکن که من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توقف دارم و باز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را ب</w:t>
      </w:r>
      <w:r w:rsidR="00AB4A65">
        <w:rPr>
          <w:rFonts w:hint="cs"/>
          <w:rtl/>
        </w:rPr>
        <w:t xml:space="preserve">ه </w:t>
      </w:r>
      <w:r w:rsidRPr="00D679E6">
        <w:rPr>
          <w:rtl/>
        </w:rPr>
        <w:t>همان نحو که سابقا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ذکر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محمد بن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معتمدتر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عمر آمد با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خض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سلمه بن اسلم و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الا خانه را بر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سوزانم</w:t>
      </w:r>
      <w:r w:rsidRPr="00D679E6">
        <w:rPr>
          <w:rtl/>
        </w:rPr>
        <w:t xml:space="preserve"> و ابن خزانه در کتاب غرر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</w:t>
      </w:r>
      <w:r w:rsidRPr="00D679E6">
        <w:rPr>
          <w:rtl/>
        </w:rPr>
        <w:lastRenderedPageBreak/>
        <w:t>است که گفت من از آنها بودم که با عمر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زم</w:t>
      </w:r>
      <w:r w:rsidRPr="00D679E6">
        <w:rPr>
          <w:rtl/>
        </w:rPr>
        <w:t xml:space="preserve"> برداشتم و به در خانه فاطمه برد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اصحابش امتناع نمودند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عمر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فاطمه گفت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 هر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خانه است و الا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سوزانم</w:t>
      </w:r>
      <w:r w:rsidRPr="00D679E6">
        <w:rPr>
          <w:rtl/>
        </w:rPr>
        <w:t xml:space="preserve"> خانه را با هر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نجاست</w:t>
      </w:r>
      <w:r w:rsidRPr="00D679E6">
        <w:rPr>
          <w:rtl/>
        </w:rPr>
        <w:t xml:space="preserve"> و در آن وقت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فاطمه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در آن خانه بودند فاطمه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خانه را بر من و فرزندانم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و ابن عبد ربه که از م</w:t>
      </w:r>
      <w:r w:rsidRPr="00D679E6">
        <w:rPr>
          <w:rFonts w:hint="eastAsia"/>
          <w:rtl/>
        </w:rPr>
        <w:t>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گفته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در خانه فاطمه نشسته بودند أبو بکر بعمر گفت که اگر ابا کنند از آمدن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قتال کن پس عمر آتش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برداشت و آمد که خانه را بسوزاند فاطمه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خطاب آمده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خانه ما را بسوزان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؛</w:t>
      </w:r>
      <w:r w:rsidRPr="00D679E6">
        <w:rPr>
          <w:rtl/>
        </w:rPr>
        <w:t xml:space="preserve"> باز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را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کتاب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مبسوط تر از آنچه سابقا مذکور شد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همان نحو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تا آنجا که گفته است که بنو هاشم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جمع شدند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خود را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شمرد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با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بود تا آنکه پسرها</w:t>
      </w:r>
      <w:r w:rsidRPr="00D679E6">
        <w:rPr>
          <w:rFonts w:hint="cs"/>
          <w:rtl/>
        </w:rPr>
        <w:t>ی</w:t>
      </w:r>
      <w:r w:rsidRPr="00D679E6">
        <w:rPr>
          <w:rtl/>
        </w:rPr>
        <w:t>ش بزرگ شدند و او را از ما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>.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عمر رفت با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خانه حضرت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سلمه و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امتناع نمودند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عمر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سگ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سلمه بن اسلم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گرفت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زد و او را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بردند و بنو ها</w:t>
      </w:r>
      <w:r w:rsidRPr="00D679E6">
        <w:rPr>
          <w:rFonts w:hint="eastAsia"/>
          <w:rtl/>
        </w:rPr>
        <w:t>شم</w:t>
      </w:r>
      <w:r w:rsidRPr="00D679E6">
        <w:rPr>
          <w:rtl/>
        </w:rPr>
        <w:t xml:space="preserve"> همراه بودند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بنده خدا و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برادر</w:t>
      </w:r>
      <w:r w:rsidRPr="00D679E6">
        <w:rPr>
          <w:rtl/>
        </w:rPr>
        <w:t xml:space="preserve"> رسول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آن حضرت را نزد أبو بکر بردند گفتند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گفت من احقم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از شما و با شما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شما اولائ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از انصار گرفت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سبب قرابت رسول خدا و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همان حجت با شما احتجاج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پس انصاف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از خدا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بحق ما اعتراف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چنانچه انصار بحق شما اعتراف کردند و الا معترف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دانسته بر من ستم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 گفت دست از تو برنم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با هم ساخته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امروز تو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فردا او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تو برگرداند بخدا قسم که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س</w:t>
      </w:r>
      <w:r w:rsidRPr="00D679E6">
        <w:rPr>
          <w:rFonts w:hint="eastAsia"/>
          <w:rtl/>
        </w:rPr>
        <w:t>خن</w:t>
      </w:r>
      <w:r w:rsidRPr="00D679E6">
        <w:rPr>
          <w:rtl/>
        </w:rPr>
        <w:t xml:space="preserve"> تو را و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أبو بکر گفت اگر تو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تو را اکراه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الحسن تو کمسال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قوم تواند و تو تجربه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أبو بکر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قوت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تو دارد و تاب برداشتن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تو دارد پس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 و اگر زنده بمان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عمر تو دراز شود تو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سزاوار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باعتبار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قرابت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سوابق و جهادها که تو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مهاجران از خدا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سلطنت محمد را از خانه او مبر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دفع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اهل او را از مقام او و حق او بخدا سوگند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مهاجران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شما تا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کتاب خدا را خواند و داند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باشد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و عالم باشد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سنت رسول خدا و امر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راه تواند برد بخدا سوگند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در ما هست پس متابعت خواهش نفس خود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حق دور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سعد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انصار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از تو پ</w:t>
      </w:r>
      <w:r w:rsidRPr="00D679E6">
        <w:rPr>
          <w:rFonts w:hint="cs"/>
          <w:rtl/>
        </w:rPr>
        <w:t>ی</w:t>
      </w:r>
      <w:r w:rsidRPr="00D679E6">
        <w:rPr>
          <w:rtl/>
        </w:rPr>
        <w:t>ش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با أبو بکر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دو کس بر تو اختلاف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کرده اند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بخانه خود برگشت و ملازم خانه خود شد تا حضرت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رحلت فرمود بعد از آن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باز از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نقل کرده است از ا</w:t>
      </w:r>
      <w:r w:rsidRPr="00D679E6">
        <w:rPr>
          <w:rFonts w:hint="eastAsia"/>
          <w:rtl/>
        </w:rPr>
        <w:t>مام</w:t>
      </w:r>
      <w:r w:rsidRPr="00D679E6">
        <w:rPr>
          <w:rtl/>
        </w:rPr>
        <w:t xml:space="preserve">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</w:t>
      </w:r>
      <w:r w:rsidR="001F683D" w:rsidRPr="001F683D">
        <w:rPr>
          <w:rFonts w:ascii="Traditional Arabic" w:eastAsiaTheme="minorHAnsi" w:hAnsi="Traditional Arabic" w:cs="Traditional Arabic"/>
          <w:rtl/>
        </w:rPr>
        <w:t xml:space="preserve"> </w:t>
      </w:r>
      <w:r w:rsidR="001F683D" w:rsidRPr="001F683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را سوار کرد و شب بخانه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انصار رفت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طلب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قبول نکردند و گفتند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دختر رسول خدا ما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اگر پسر عم تو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ما از او </w:t>
      </w:r>
      <w:r w:rsidRPr="00D679E6">
        <w:rPr>
          <w:rtl/>
        </w:rPr>
        <w:lastRenderedPageBreak/>
        <w:t>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عدول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 رسول خدا را مرده در خانه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گذاشتم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او بطلب خلافت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آمدم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آنچه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و کرد خوب کرد و آنها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که خدا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خواهد داد محمد بن مسلم ابن قت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که از اعاظم علماء و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است قصه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را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خود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گذشت مبسوط تر از آن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تا آنکه گفته است چون به ابو بکر خبر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تخلف از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او کردند و در 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جمع شده اند عمر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فرستاد و آنها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ابا کردند از آمدن عمر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زم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بحق آن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جان عمر در دست اوست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خانه را با هر که در آن هست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سوزانم</w:t>
      </w:r>
      <w:r w:rsidRPr="00D679E6">
        <w:rPr>
          <w:rtl/>
        </w:rPr>
        <w:t xml:space="preserve"> مردم گفتند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خانه است گفت </w:t>
      </w:r>
      <w:r w:rsidRPr="00D679E6">
        <w:rPr>
          <w:rFonts w:hint="eastAsia"/>
          <w:rtl/>
        </w:rPr>
        <w:t>هر</w:t>
      </w:r>
      <w:r w:rsidRPr="00D679E6">
        <w:rPr>
          <w:rtl/>
        </w:rPr>
        <w:t xml:space="preserve"> چند که او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سوزانم</w:t>
      </w:r>
      <w:r w:rsidRPr="00D679E6">
        <w:rPr>
          <w:rtl/>
        </w:rPr>
        <w:t xml:space="preserve"> پس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مگر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بخدا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ام که تا قرآن را جمع نکنم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بر در خانه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گفت من قوم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اتر</w:t>
      </w:r>
      <w:r w:rsidRPr="00D679E6">
        <w:rPr>
          <w:rtl/>
        </w:rPr>
        <w:t xml:space="preserve"> و بدکردارتر از شما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جنازه رسول خدا را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ما گذاشت</w:t>
      </w:r>
      <w:r w:rsidRPr="00D679E6">
        <w:rPr>
          <w:rFonts w:hint="cs"/>
          <w:rtl/>
        </w:rPr>
        <w:t>ی</w:t>
      </w:r>
      <w:r w:rsidRPr="00D679E6">
        <w:rPr>
          <w:rtl/>
        </w:rPr>
        <w:t>د و بدون مصلحت ما متوجه غارت خلافت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عمر بنزد أبو بکر آمد و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تخلف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کرده است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خانه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قنفذ را گفت برو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قنفذ رفت و گفت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رسول اللَّه تو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طلبد</w:t>
      </w:r>
      <w:r w:rsidRPr="00D679E6">
        <w:rPr>
          <w:rtl/>
        </w:rPr>
        <w:t xml:space="preserve"> حضرت فرمود چه زود</w:t>
      </w:r>
      <w:r w:rsidR="001F683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دروغ</w:t>
      </w:r>
      <w:r w:rsidRPr="00D679E6">
        <w:rPr>
          <w:rtl/>
        </w:rPr>
        <w:t xml:space="preserve"> بر رسول خدا بست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را آورد أبو بکر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گفت برو بگو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طلبد</w:t>
      </w:r>
      <w:r w:rsidRPr="00D679E6">
        <w:rPr>
          <w:rtl/>
        </w:rPr>
        <w:t xml:space="preserve">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حضرت گفت سبحان اللَّه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از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چون قنفذ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رسالت را آورد باز أبو بکر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عمر برخاست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با خود برداشت و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 xml:space="preserve">در خانه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و در را کوب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چون حضرت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شد و صدا بلند کرد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ما</w:t>
      </w:r>
    </w:p>
    <w:p w:rsidR="00D679E6" w:rsidRPr="00D679E6" w:rsidRDefault="00D679E6" w:rsidP="00D641C2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چه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بعد از تو از پسر خطاب و پسر ابو قحافه چون مردم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حضرت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برگشتند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که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شکافته و جگرها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پاره پاره شود و عمر با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ماند تا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بدر آورد و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نزد أبو بکر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</w:t>
      </w:r>
      <w:r w:rsidR="001F683D">
        <w:rPr>
          <w:rFonts w:hint="cs"/>
          <w:rtl/>
        </w:rPr>
        <w:t xml:space="preserve">ه </w:t>
      </w:r>
      <w:r w:rsidRPr="00D679E6">
        <w:rPr>
          <w:rtl/>
        </w:rPr>
        <w:t>او گفتند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گفت اگر نکنم </w:t>
      </w: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گفتند بخدا سوگند که گردنت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پس بنده خدا و برادر رسول خدا را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کشت عمر گفت بنده خدا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برادر رسول خدا نه و أبو بکر ساکت بود و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عمر گفت با أبو بکر که در باب او چه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 او را اکراه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</w:t>
      </w:r>
      <w:r w:rsidRPr="00D679E6">
        <w:rPr>
          <w:rFonts w:hint="eastAsia"/>
          <w:rtl/>
        </w:rPr>
        <w:t>فاطمه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است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بنزد مرقد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رفت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که </w:t>
      </w:r>
      <w:r w:rsidR="001F683D" w:rsidRPr="001F683D">
        <w:rPr>
          <w:rStyle w:val="libAlaemChar"/>
          <w:rFonts w:hint="cs"/>
          <w:rtl/>
        </w:rPr>
        <w:t>(</w:t>
      </w:r>
      <w:r w:rsidRPr="001F683D">
        <w:rPr>
          <w:rStyle w:val="libAieChar"/>
          <w:rtl/>
        </w:rPr>
        <w:t>ابْنَ أُمَّ إِنَّ الْقَوْمَ اسْتَضْعَفُونِ</w:t>
      </w:r>
      <w:r w:rsidRPr="001F683D">
        <w:rPr>
          <w:rStyle w:val="libAieChar"/>
          <w:rFonts w:hint="cs"/>
          <w:rtl/>
        </w:rPr>
        <w:t>ی</w:t>
      </w:r>
      <w:r w:rsidRPr="001F683D">
        <w:rPr>
          <w:rStyle w:val="libAieChar"/>
          <w:rtl/>
        </w:rPr>
        <w:t xml:space="preserve"> وَ کادُوا </w:t>
      </w:r>
      <w:r w:rsidRPr="001F683D">
        <w:rPr>
          <w:rStyle w:val="libAieChar"/>
          <w:rFonts w:hint="cs"/>
          <w:rtl/>
        </w:rPr>
        <w:t>یَ</w:t>
      </w:r>
      <w:r w:rsidRPr="001F683D">
        <w:rPr>
          <w:rStyle w:val="libAieChar"/>
          <w:rFonts w:hint="eastAsia"/>
          <w:rtl/>
        </w:rPr>
        <w:t>قْتُلُونَنِ</w:t>
      </w:r>
      <w:r w:rsidRPr="001F683D">
        <w:rPr>
          <w:rStyle w:val="libAieChar"/>
          <w:rFonts w:hint="cs"/>
          <w:rtl/>
        </w:rPr>
        <w:t>ی</w:t>
      </w:r>
      <w:r w:rsidRPr="00D679E6">
        <w:rPr>
          <w:rtl/>
        </w:rPr>
        <w:t xml:space="preserve"> </w:t>
      </w:r>
      <w:r w:rsidR="001F683D" w:rsidRPr="001F683D">
        <w:rPr>
          <w:rStyle w:val="libAlaemChar"/>
          <w:rFonts w:hint="cs"/>
          <w:rtl/>
        </w:rPr>
        <w:t>)</w:t>
      </w:r>
      <w:r w:rsidRPr="00D679E6">
        <w:rPr>
          <w:rtl/>
        </w:rPr>
        <w:t>پس عمر به ابو بکر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بخانه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او را بغضب آورد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آمدند و رخصت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فاطمه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رخصت نداد پس بخدمت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آمدند و استدعا کردند که او رخصت بطلبد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حضرت فاطمه التماس کرد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رخصت بدهد و جامه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انداختند و چون داخل شدند حضرت فاطمه رو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بجانب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پس سلام کردند و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جواب نفرمود أبو بکر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رسول خدا من صله قرابت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دوست</w:t>
      </w:r>
      <w:r w:rsidR="00D641C2">
        <w:rPr>
          <w:rFonts w:hint="cs"/>
          <w:rtl/>
        </w:rPr>
        <w:t xml:space="preserve"> </w:t>
      </w:r>
      <w:r w:rsidRPr="00D679E6">
        <w:rPr>
          <w:rtl/>
        </w:rPr>
        <w:t>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از صله قرابت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و من آرزو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که کاشک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پدر بزرگوارت مرد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مردم</w:t>
      </w:r>
      <w:r w:rsidRPr="00D679E6">
        <w:rPr>
          <w:rtl/>
        </w:rPr>
        <w:t xml:space="preserve"> و بعد از وفات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ماندم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گمان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تو را شناسم و حق تو را دانم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تو را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تو ندهم من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ما گروه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آنچه</w:t>
      </w:r>
      <w:r w:rsidRPr="00D679E6">
        <w:rPr>
          <w:rtl/>
        </w:rPr>
        <w:t xml:space="preserve"> از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صدقه است فاطمه گفت اگر من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رسول خدا نقل کنم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اقرار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که قسم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شما را بخدا که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آن حضرت </w:t>
      </w:r>
      <w:r w:rsidRPr="00D679E6">
        <w:rPr>
          <w:rtl/>
        </w:rPr>
        <w:lastRenderedPageBreak/>
        <w:t>که گفت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از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منست و سخط فاطمه از سخط منست و هر که فاطمه دختر مرا دوست دارد پس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دوست داشته و هر که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فاطمه را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مرا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هر که بخشم آورد فاطمه را پس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مرا بخشم آورده گفتند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رسول خدا فاطمه گفت پس من خدا و ملائکه را گواه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که شما مرا بخشم آور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مرا خشنود نگردان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ر</w:t>
      </w:r>
      <w:r w:rsidRPr="00D679E6">
        <w:rPr>
          <w:rFonts w:hint="eastAsia"/>
          <w:rtl/>
        </w:rPr>
        <w:t>سول</w:t>
      </w:r>
      <w:r w:rsidRPr="00D679E6">
        <w:rPr>
          <w:rtl/>
        </w:rPr>
        <w:t xml:space="preserve"> خدا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ملاقات کنم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شما را خواهم کرد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او أبو بکر گفت پناه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بخدا از سخط او و از سخط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پس أبو بکر آن قدر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خود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هلاک شود فاطمه فرمود بخدا که نفر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خواهم کرد تو را در هر نماز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گفت دعا خواهم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در هر نماز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أبو بکر با مردم گفت شما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خوش حال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مرا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مرا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شما اقاله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مرا گفتند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رسول اللَّه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مستق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بدون تو و اگر اقاله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برپا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أبو بکر گفت اگر نه ترس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عروه الوثق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</w:t>
      </w:r>
      <w:r w:rsidRPr="00D679E6">
        <w:rPr>
          <w:rFonts w:hint="eastAsia"/>
          <w:rtl/>
        </w:rPr>
        <w:t>سست</w:t>
      </w:r>
      <w:r w:rsidRPr="00D679E6">
        <w:rPr>
          <w:rtl/>
        </w:rPr>
        <w:t xml:space="preserve"> بشود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با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شما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بعد از آنچه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تا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وفات کرد و بعد از پدر خود هفتاد و پنج شب زنده بود و بلادر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مشهور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تعصب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أبو بکر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قبول نکرد عمر آمد و آتش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خانه را بسوزاند حضرت فاطمه در در خانه او را ملاقات کرد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خطاب خانه مرا بر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سوزان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آر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</w:t>
      </w:r>
      <w:r w:rsidRPr="00D679E6">
        <w:rPr>
          <w:rtl/>
        </w:rPr>
        <w:t xml:space="preserve"> است در آنچه پدر تو آورده است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</w:t>
      </w:r>
      <w:r w:rsidRPr="00D679E6">
        <w:rPr>
          <w:rFonts w:hint="eastAsia"/>
          <w:rtl/>
        </w:rPr>
        <w:t>سعد</w:t>
      </w:r>
      <w:r w:rsidRPr="00D679E6">
        <w:rPr>
          <w:rtl/>
        </w:rPr>
        <w:t xml:space="preserve"> الثقف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مقبول الطرف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با أبو بکر نکرد تا آنکه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دود از خانه اش بلند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بلادر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امتناع نمود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با أ</w:t>
      </w:r>
      <w:r w:rsidRPr="00D679E6">
        <w:rPr>
          <w:rFonts w:hint="eastAsia"/>
          <w:rtl/>
        </w:rPr>
        <w:t>بو</w:t>
      </w:r>
      <w:r w:rsidRPr="00D679E6">
        <w:rPr>
          <w:rtl/>
        </w:rPr>
        <w:t xml:space="preserve"> بکر عمر را فرستاد و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او را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عنف و شدت چون او را آورد گذشت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عمر گفت که بدوش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نصفش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تو باشد بخدا سوگند که تو را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نکرده است بر امارت او مگر آنکه تو را فردا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کند 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ثقف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زهر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بعد از شش ماه و جرأت بهم نرسان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بر او مگر بعد از وفات حضرت فاطمه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اسلم ابا کردند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و گفتند تا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نکند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گفته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است بعد از من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مرا مخ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آنکه ظلم کنند بر من و حق مرا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من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کار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جنگ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مردم مرتد شوند و من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کردم که بر من ستم کنند و مردم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برنگردند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حاتم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بر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آن قدر رحم نکردم که 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کردم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بانش</w:t>
      </w:r>
      <w:r w:rsidRPr="00D679E6">
        <w:rPr>
          <w:rtl/>
        </w:rPr>
        <w:t xml:space="preserve"> را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بنزد أبو بکر آوردند و أبو بکر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او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اگر نکنم چه خواه</w:t>
      </w:r>
      <w:r w:rsidRPr="00D679E6">
        <w:rPr>
          <w:rFonts w:hint="cs"/>
          <w:rtl/>
        </w:rPr>
        <w:t>ی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گفت سرت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گفت خداوندا گواه باش پس دست راستش را نگشود و بلند نکرد و ب</w:t>
      </w:r>
      <w:r w:rsidR="00D641C2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41C2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حق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بدان که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عمده مخالفان بر خلافت أبو بکر آنست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صحابه اجماع کرده اند بر خلافت او و اجماع حجت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پس خلافت او حق باشد و خود تعر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کرده اند اجماع را که آنست که </w:t>
      </w:r>
      <w:r w:rsidRPr="00D679E6">
        <w:rPr>
          <w:rtl/>
        </w:rPr>
        <w:lastRenderedPageBreak/>
        <w:t>اجماع و اتفاق کنند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مجتهدان آن عصر بر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امور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وقت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اجماع سخن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است:</w:t>
      </w:r>
      <w:r w:rsidR="00D641C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آنکه در کتاب اصول خود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کرده اند (اول) آنکه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ممکن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محال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و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امکان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متحقق شده در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تحقق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(چهارم)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حجت بودن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شرطست که بحد توا</w:t>
      </w:r>
      <w:r w:rsidRPr="00D679E6">
        <w:rPr>
          <w:rFonts w:hint="eastAsia"/>
          <w:rtl/>
        </w:rPr>
        <w:t>تر</w:t>
      </w:r>
      <w:r w:rsidRPr="00D679E6">
        <w:rPr>
          <w:rtl/>
        </w:rPr>
        <w:t xml:space="preserve"> برسد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در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تشاجر و منازعه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کرده اند پس اثبات امامت أبو بکر باجماع موقوف بر اثبات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خواهد بود و آنها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قائل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چگونه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استدلال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کرد و باز خلاف کرده اند در آنکه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شرطست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اجماع آنکه آنها که اتفاق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بمانند تا مردن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باز خلاف کرده اند در آنکه اجماع بتنهائ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حجت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مستند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داشته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مستند حجت است و مستند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ذکر کرده اند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فقه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کرده اند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بنماز و آن بوجوه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باطلست:</w:t>
      </w:r>
    </w:p>
    <w:p w:rsidR="00D679E6" w:rsidRPr="00D679E6" w:rsidRDefault="00D679E6" w:rsidP="00830A12">
      <w:pPr>
        <w:pStyle w:val="libNormal"/>
        <w:rPr>
          <w:rtl/>
        </w:rPr>
      </w:pPr>
      <w:r w:rsidRPr="00D679E6">
        <w:rPr>
          <w:rtl/>
        </w:rPr>
        <w:t>(وجه اول) آنکه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830A12">
        <w:rPr>
          <w:rFonts w:hint="cs"/>
          <w:rtl/>
        </w:rPr>
        <w:t xml:space="preserve">ه </w:t>
      </w:r>
      <w:r w:rsidRPr="00D679E6">
        <w:rPr>
          <w:rtl/>
        </w:rPr>
        <w:t>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طرق عامه و خاصه اثبات کرده اند که نماز او بفرموده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نبود بلکه بامر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 و چون حضرت مطلع شد با آن ضعف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عباس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فضل بن عباس</w:t>
      </w:r>
      <w:r w:rsidR="00830A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</w:t>
      </w:r>
      <w:r w:rsidR="00830A12">
        <w:rPr>
          <w:rFonts w:hint="cs"/>
          <w:rtl/>
        </w:rPr>
        <w:t xml:space="preserve">ه </w:t>
      </w:r>
      <w:r w:rsidRPr="00D679E6">
        <w:rPr>
          <w:rtl/>
        </w:rPr>
        <w:t>مسجد آمد و او را از محراب دور کرد و خود نشسته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نماز کرد چنانچه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عروه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در خود خفت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محراب پس أبو بکر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بنماز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و مردم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بنماز أبو بکر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(وجه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حجت بودن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ممنوع است و علماء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ظاهر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اهل سنت و جمهور معتزله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را حجت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بطلان آن اقامه نموده اند.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A259A3">
      <w:pPr>
        <w:pStyle w:val="libNormal"/>
        <w:rPr>
          <w:rtl/>
        </w:rPr>
      </w:pPr>
      <w:r w:rsidRPr="00D679E6">
        <w:rPr>
          <w:rtl/>
        </w:rPr>
        <w:t>(وجه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حجتست که علت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اصل بوده باشد و فرع مساو</w:t>
      </w:r>
      <w:r w:rsidRPr="00D679E6">
        <w:rPr>
          <w:rFonts w:hint="cs"/>
          <w:rtl/>
        </w:rPr>
        <w:t>ی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اصل</w:t>
      </w:r>
      <w:r w:rsidRPr="00D679E6">
        <w:rPr>
          <w:rtl/>
        </w:rPr>
        <w:t xml:space="preserve"> باشد در آن عله و در آنجا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مفقود است بلکه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فرق ظاهر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امامت نماز را بر هر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و بدکردار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در خلافت عدالت و شجاعت و قرش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 و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شرط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امامت جماعت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امر است و در آن علم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کار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شجا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امور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آن معتبر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چون خلافت و سلطنت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است در آن علم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شمار</w:t>
      </w:r>
      <w:r w:rsidRPr="00D679E6">
        <w:rPr>
          <w:rtl/>
        </w:rPr>
        <w:t xml:space="preserve"> معتبر است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أبو بکر و عمر و عثمان نبود و در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مانند خر در گل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ماندند</w:t>
      </w:r>
      <w:r w:rsidRPr="00D679E6">
        <w:rPr>
          <w:rtl/>
        </w:rPr>
        <w:t xml:space="preserve"> و استعانت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م</w:t>
      </w:r>
      <w:r w:rsidRPr="00D679E6">
        <w:rPr>
          <w:rFonts w:hint="cs"/>
          <w:rtl/>
        </w:rPr>
        <w:t>ی</w:t>
      </w:r>
      <w:r w:rsidRPr="00D679E6">
        <w:rPr>
          <w:rtl/>
        </w:rPr>
        <w:t>نمودند و آنکه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ملاع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کرده چرا ما او را برا</w:t>
      </w:r>
      <w:r w:rsidRPr="00D679E6">
        <w:rPr>
          <w:rFonts w:hint="cs"/>
          <w:rtl/>
        </w:rPr>
        <w:t>ی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امور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محض کذب و خطا بود و محققان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مانند شارح تجر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تعر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کرده اند امامت را بحکومت عامه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امامت بود چرا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در برابر انصار نگفتند و دست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قرابت زدند.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(وجه چهارم) آنکه اگر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</w:t>
      </w:r>
      <w:r w:rsidRPr="00D679E6">
        <w:rPr>
          <w:rtl/>
        </w:rPr>
        <w:t xml:space="preserve"> حجت باشد در مسائل فروع حجت است نه در مسائل اصول و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امور معارضه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در غزوه تبوک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او را بعد از آن عزل نکرد و هرگاه بر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بلاد </w:t>
      </w:r>
      <w:r w:rsidRPr="00D679E6">
        <w:rPr>
          <w:rtl/>
        </w:rPr>
        <w:lastRenderedPageBreak/>
        <w:t>خواهد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قائل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فضل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خلافت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خلافت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بود بخلاف خلافت نماز.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A259A3">
      <w:pPr>
        <w:pStyle w:val="libNormal"/>
        <w:rPr>
          <w:rtl/>
        </w:rPr>
      </w:pPr>
      <w:r w:rsidRPr="00D679E6">
        <w:rPr>
          <w:rtl/>
        </w:rPr>
        <w:t>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از اخبار سابقه معلوم شد که اجماع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چگونه اجماع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سعد بن عباده و اصحابش همه خارج بودند و مطلقا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نکردند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تا شش ماه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نکردند و آنها که ظاهرا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تا آتش در خانه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نداختند</w:t>
      </w:r>
      <w:r w:rsidRPr="00D679E6">
        <w:rPr>
          <w:rtl/>
        </w:rPr>
        <w:t xml:space="preserve">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برهنه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نکردند پس هر ظالم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تسلط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فسقه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طمع مال و جاه با او موافقت کنند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خدا باشد و اطاعت او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اهل علم و فضل و صلاح لازم باشد و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بخت النصر و شداد و نمرود و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لمه</w:t>
      </w:r>
      <w:r w:rsidRPr="00D679E6">
        <w:rPr>
          <w:rtl/>
        </w:rPr>
        <w:t xml:space="preserve"> کذاب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رسوائ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اجماع در اول امر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متحقق</w:t>
      </w:r>
      <w:r w:rsidRPr="00D679E6">
        <w:rPr>
          <w:rtl/>
        </w:rPr>
        <w:t xml:space="preserve"> نشد اما بعد از شش ماه 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اجماع متحقق شد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ممنوع است بلکه معلوم است که سعد بن عباده و اولادش هرگز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داخل نشدند چنانچه ابن عبد البر در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گفته است در ترجمه أبو بکر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بخلافت کرد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با أبو بکر در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خدا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در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ساعده و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روز سه شنبه بود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عامه نمودند و تخلف کرد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او سعد بن عباده و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خزرج و فرقه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عبد البر در کتاب مذکور و ابن حجر عسقلان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اصابه گفته اند که سعد با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ابا بکر و عمر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و نتوانستند که او را جبر کنند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چنان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را جبر کردند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اقوام او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خزرج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بودند و احتراز کردند از فتنه او و چون خلافت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عمر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نظر عمر بر او افتاد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ما داخل شو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شهر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 سعد گفت حرام است بر من بودن در شهر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="00A259A3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شام</w:t>
      </w:r>
      <w:r w:rsidRPr="00D679E6">
        <w:rPr>
          <w:rtl/>
        </w:rPr>
        <w:t xml:space="preserve"> رفت و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نواح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دمشق داشت هر هفته نزد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رفت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باغستانها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انداختند و او را کشتند و صاحب روضه الصفا گفته که سعد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با أبو بکر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شام و بعد از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عظما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کشته</w:t>
      </w:r>
      <w:r w:rsidRPr="00D679E6">
        <w:rPr>
          <w:rtl/>
        </w:rPr>
        <w:t xml:space="preserve"> شد و معلوم است که مراد او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بلاذر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خش</w:t>
      </w:r>
      <w:r w:rsidRPr="00D679E6">
        <w:rPr>
          <w:rtl/>
        </w:rPr>
        <w:t xml:space="preserve"> گفته است که عمر اشاره کرد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محمد بن سلمه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 xml:space="preserve">کشتن سعد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انداختند پس او کشته شد پس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وهم مردم انداختند که جن او را کشته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شعر مشهور را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زبان جن وضع کردند: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794789">
      <w:pPr>
        <w:pStyle w:val="libNormal"/>
        <w:rPr>
          <w:rtl/>
        </w:rPr>
      </w:pPr>
      <w:r w:rsidRPr="00D679E6">
        <w:rPr>
          <w:rFonts w:hint="eastAsia"/>
          <w:rtl/>
        </w:rPr>
        <w:t>نحن</w:t>
      </w:r>
      <w:r w:rsidRPr="00D679E6">
        <w:rPr>
          <w:rtl/>
        </w:rPr>
        <w:t xml:space="preserve"> قتلنا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الخزرج سعد بن عباده فرم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ناه</w:t>
      </w:r>
      <w:r w:rsidRPr="00D679E6">
        <w:rPr>
          <w:rtl/>
        </w:rPr>
        <w:t xml:space="preserve"> بسهم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فلم نحظ فراده و تظلم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تا آخر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اتش</w:t>
      </w:r>
      <w:r w:rsidRPr="00D679E6">
        <w:rPr>
          <w:rtl/>
        </w:rPr>
        <w:t xml:space="preserve"> متواتر است و آنچه آن حضرت در جواب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نوشت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آنکه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نکرد.</w:t>
      </w:r>
      <w:r w:rsidR="00A259A3" w:rsidRPr="00D679E6">
        <w:rPr>
          <w:rtl/>
        </w:rPr>
        <w:t xml:space="preserve"> </w:t>
      </w:r>
      <w:r w:rsidRPr="00D679E6">
        <w:rPr>
          <w:rtl/>
        </w:rPr>
        <w:t>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تحقق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بعد از شش ماه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تحقق آن چرا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مدت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بدون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تصرف در نفوس و فروج و دماء و اموال مسلمانان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لشکرها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اطراف و نواح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فرستادند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تعر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اجماع اخذ کردند که اتفاق کنند اهل زمان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امر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وقت نباشد ممکن است که متقدم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موافقت متأخر از آن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برگردد پس اجماع تدر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و عمر چه نفع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از جمله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آنست که اکثر متأخر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مانند ملا سعد الد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مقاصد و صاحب مواقف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چون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متمسک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اجماع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شدن موجب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است دست از اجماع برداشته اند و گفته اند هرگاه ثابت شد حصول امامت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پس محتاج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اجماع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اهل حل و عقد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آن قائم نشده است از عقل و نقل بلکه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="00A259A3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دوتا از اهل حل و عقد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در نبوت امامت و وجوب متابعت امام بر اهل اسلام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صحابه با صلابت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داشتند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اکتفا</w:t>
      </w:r>
      <w:r w:rsidRPr="00D679E6">
        <w:rPr>
          <w:rtl/>
        </w:rPr>
        <w:t xml:space="preserve"> کرده اند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امامت مثل عقد عمر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و عقد عبد الرحمن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و شرط نکردند در عقدش اجماع هر که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باشد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اجماع امت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شهرها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انکار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اتفاق کرده اند اهل اعصار بعد از آن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 و ملا سعد الد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شرح مقاصد گفته است که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خلافت أبو بکر چند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(اول) آنکه اجماع اهل حل و عقد هر چند از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تردد توقف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چنانکه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انصار گفتند منا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منکم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ابو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فرزندان عبد مناف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باشد پر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را از سواره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از کتب اصحاب مذکور است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توقف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 و در فرستادن أبو بکر عمر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رسالت 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ثقات ب</w:t>
      </w:r>
      <w:r w:rsidR="00A259A3">
        <w:rPr>
          <w:rFonts w:hint="cs"/>
          <w:rtl/>
        </w:rPr>
        <w:t xml:space="preserve">ه </w:t>
      </w:r>
      <w:r w:rsidRPr="00D679E6">
        <w:rPr>
          <w:rtl/>
        </w:rPr>
        <w:t>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مش</w:t>
      </w:r>
      <w:r w:rsidRPr="00D679E6">
        <w:rPr>
          <w:rFonts w:hint="eastAsia"/>
          <w:rtl/>
        </w:rPr>
        <w:t>تمل</w:t>
      </w:r>
      <w:r w:rsidRPr="00D679E6">
        <w:rPr>
          <w:rtl/>
        </w:rPr>
        <w:t xml:space="preserve"> است بر سخنان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اندک غلظت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چون برخاست گفت برکت ندهد خدا شما را در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مرا آزرده کرد و شما را شاد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آنچه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</w:t>
      </w:r>
      <w:r w:rsidR="00A259A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مقداد و سلمان و ابوذر تخلف کردند پس أبو بکر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 اصحابش آمدند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محل نظر است پس بعد از آن در باب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مثل سخنان صاحب مواقف گفته است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العقول گفته است که اجماع منعقد نشد بر خلافت أبو بکر در زمان خودش بلکه بعد از فوت او در زمان خلافت عمر که </w:t>
      </w:r>
      <w:r w:rsidRPr="00D679E6">
        <w:rPr>
          <w:rtl/>
        </w:rPr>
        <w:lastRenderedPageBreak/>
        <w:t>سعد بن عباده مرد اجماع منعقد شد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عاقل متد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نظر کن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ملعون چگونه فضلا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همه مسخر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اجماع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اند و خود را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بلا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بدتر گرفتار کرده اند بآن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بالوعه بگر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و خود را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ان</w:t>
      </w:r>
      <w:r w:rsidRPr="00D679E6">
        <w:rPr>
          <w:rFonts w:hint="eastAsia"/>
          <w:rtl/>
        </w:rPr>
        <w:t>دازد</w:t>
      </w:r>
      <w:r w:rsidRPr="00D679E6">
        <w:rPr>
          <w:rtl/>
        </w:rPr>
        <w:t xml:space="preserve"> هرگاه اجماع متحقق نشد پس حجت بودن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که از اخبار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معلوم شد که بنا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بر تعصب و معانده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اوس و خزرج بود و توطئه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عمر و أبو بکر شده بود که أبو بکر را او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کند و أبو بکر بعد از خود او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کند از کجا معلوم شد هرگاه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اعتبار عدم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آن جماعت اجماع محقق نشود عدم انکار چون معلوم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 را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دانستند در تحقق امامت چرا معارضه با أبو بکر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با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هزار کس بلکه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 گفت که اجماع بر خلاف امامت أبو بکر و بر عدم اکتفا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آحاد امت مت</w:t>
      </w:r>
      <w:r w:rsidRPr="00D679E6">
        <w:rPr>
          <w:rFonts w:hint="eastAsia"/>
          <w:rtl/>
        </w:rPr>
        <w:t>حقق</w:t>
      </w:r>
      <w:r w:rsidRPr="00D679E6">
        <w:rPr>
          <w:rtl/>
        </w:rPr>
        <w:t xml:space="preserve">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مذکور است که تا شش ماه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همه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داخل بودند و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اجماع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حجت است باعتبار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 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تارک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 xml:space="preserve"> الثقل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مشهور مثل أهل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نوح و صاحب کشاف با شدت تعصب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فاطمه روح دل من است و دو پسرش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دل منند و شوهرش نور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منست و امامان از فرزندان او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پروردگار منند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Fonts w:hint="cs"/>
          <w:rtl/>
        </w:rPr>
        <w:t>ی</w:t>
      </w:r>
      <w:r w:rsidR="00794789">
        <w:rPr>
          <w:rFonts w:hint="cs"/>
          <w:rtl/>
        </w:rPr>
        <w:t xml:space="preserve"> ا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خلق او و هر که چنگ زند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نجات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هر که تخلف کند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هلاک شود و در جهنم فرو رود وا عجباه از آنکه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فضلاء با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 و فطانت و انصاف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اکتفا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در تحقق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وجوب اطاعت عامه خلق بآنکه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</w:t>
      </w:r>
      <w:r w:rsidRPr="00D679E6">
        <w:rPr>
          <w:rFonts w:hint="eastAsia"/>
          <w:rtl/>
        </w:rPr>
        <w:t>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هر چند عامه اهل فضل و علم و صلاح در طرف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باشند و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شهادت </w:t>
      </w:r>
      <w:r w:rsidRPr="00D679E6">
        <w:rPr>
          <w:rtl/>
        </w:rPr>
        <w:lastRenderedPageBreak/>
        <w:t>دهد که درهم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عمر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طلبد</w:t>
      </w:r>
      <w:r w:rsidRPr="00D679E6">
        <w:rPr>
          <w:rtl/>
        </w:rPr>
        <w:t xml:space="preserve"> شهادتش را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در تحقق امامت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او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که قرآن را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باران کردند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خدا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واجب الاطاعه خلق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دانند اگر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بنابر مضمون </w:t>
      </w:r>
      <w:r w:rsidR="00794789" w:rsidRPr="00794789">
        <w:rPr>
          <w:rStyle w:val="libAlaemChar"/>
          <w:rFonts w:hint="cs"/>
          <w:rtl/>
        </w:rPr>
        <w:t>(</w:t>
      </w:r>
      <w:r w:rsidRPr="00794789">
        <w:rPr>
          <w:rStyle w:val="libAieChar"/>
          <w:rFonts w:hint="cs"/>
          <w:rtl/>
        </w:rPr>
        <w:t>یَ</w:t>
      </w:r>
      <w:r w:rsidRPr="00794789">
        <w:rPr>
          <w:rStyle w:val="libAieChar"/>
          <w:rFonts w:hint="eastAsia"/>
          <w:rtl/>
        </w:rPr>
        <w:t>وْمَ</w:t>
      </w:r>
      <w:r w:rsidRPr="00794789">
        <w:rPr>
          <w:rStyle w:val="libAieChar"/>
          <w:rtl/>
        </w:rPr>
        <w:t xml:space="preserve"> نَدْعُوا کُلَّ أُناسٍ بِإِمامِهِمْ</w:t>
      </w:r>
      <w:r w:rsidR="00794789" w:rsidRPr="00794789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با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محشور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وزر و وبال او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او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>.</w:t>
      </w:r>
      <w:r w:rsidR="00794789" w:rsidRPr="00D679E6">
        <w:rPr>
          <w:rtl/>
        </w:rPr>
        <w:t xml:space="preserve"> </w:t>
      </w:r>
    </w:p>
    <w:p w:rsidR="00D679E6" w:rsidRPr="00D679E6" w:rsidRDefault="00D679E6" w:rsidP="00794789">
      <w:pPr>
        <w:pStyle w:val="libNormal"/>
        <w:rPr>
          <w:rtl/>
        </w:rPr>
      </w:pPr>
      <w:r w:rsidRPr="00D679E6">
        <w:rPr>
          <w:rtl/>
        </w:rPr>
        <w:t>(چهارم) آنکه هرگاه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سابقه و اقرار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علماء عامه معلوم شد که در مدت متماد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اقلش شش ماه است نزاع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أبو بکر و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عمر</w:t>
      </w:r>
      <w:r w:rsidRPr="00D679E6">
        <w:rPr>
          <w:rtl/>
        </w:rPr>
        <w:t xml:space="preserve"> در خلافت و آن حضرت قدح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نسبت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جور و ستم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قائل شوند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آنکه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باطل و جور و ستم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قائل شوند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آنکه آن حضرت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مدت بر باطل بود و عاق امام خود بود و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تعصب انکار امامت امام ب</w:t>
      </w:r>
      <w:r w:rsidRPr="00D679E6">
        <w:rPr>
          <w:rFonts w:hint="eastAsia"/>
          <w:rtl/>
        </w:rPr>
        <w:t>حق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نداشته باشند و اکثر اعاظم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کرده اند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صحت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حق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حق است با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هر جا که بگردد و غزال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آن تعصب در کتاب 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لعلوم</w:t>
      </w:r>
      <w:r w:rsidRPr="00D679E6">
        <w:rPr>
          <w:rtl/>
        </w:rPr>
        <w:t xml:space="preserve"> گفته است که هرگز صاحب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نسبت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خطا نداده است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صحاح و اصول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حاکم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امتست چنانچه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نهج البلاغه از </w:t>
      </w:r>
      <w:r w:rsidRPr="00D679E6">
        <w:rPr>
          <w:rFonts w:hint="cs"/>
          <w:rtl/>
        </w:rPr>
        <w:t>ی</w:t>
      </w:r>
      <w:r w:rsidRPr="00D679E6">
        <w:rPr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حنبل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گفت من حاضر بودم نزد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حنبل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حنابله بغداد بود و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حنابله قدر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کوفه طلب داشت او بنزد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آمد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با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خود چه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خود را از او گرفت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زار</w:t>
      </w:r>
      <w:r w:rsidRPr="00D679E6">
        <w:rPr>
          <w:rtl/>
        </w:rPr>
        <w:t xml:space="preserve"> شدم از ط</w:t>
      </w:r>
      <w:r w:rsidRPr="00D679E6">
        <w:rPr>
          <w:rFonts w:hint="eastAsia"/>
          <w:rtl/>
        </w:rPr>
        <w:t>لب</w:t>
      </w:r>
      <w:r w:rsidRPr="00D679E6">
        <w:rPr>
          <w:rtl/>
        </w:rPr>
        <w:t xml:space="preserve"> خود در </w:t>
      </w:r>
      <w:r w:rsidRPr="00D679E6">
        <w:rPr>
          <w:rtl/>
        </w:rPr>
        <w:lastRenderedPageBreak/>
        <w:t>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رفتم بنزد قبر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طلب خود را از او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حالت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مشاهده کردم از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حتها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اقوال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 سب صحابه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طلب خود را فراموش کردم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گفت آنها چه گناه دارند و اللَّه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راه را نگشود و جرأت نداد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حتها</w:t>
      </w:r>
      <w:r w:rsidRPr="00D679E6">
        <w:rPr>
          <w:rtl/>
        </w:rPr>
        <w:t xml:space="preserve"> مگر صاحب آن قبر آن مرد گفت صاحب آن قبر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آن مرد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استبعاد گفت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جرأت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داده است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آن مرد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محق بود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پس ما چرا اعتقاد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امامت أبو بکر و عمر داشته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اگر مبطل بود چرا او را امام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چون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برجست و کفش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خدا لعنت کند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ولد الزنا را اگر جواب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مسأله را داند و دا</w:t>
      </w:r>
      <w:r w:rsidRPr="00D679E6">
        <w:rPr>
          <w:rFonts w:hint="eastAsia"/>
          <w:rtl/>
        </w:rPr>
        <w:t>خل</w:t>
      </w:r>
      <w:r w:rsidRPr="00D679E6">
        <w:rPr>
          <w:rtl/>
        </w:rPr>
        <w:t xml:space="preserve"> خانه خود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(پنجم) آنکه هرگاه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اجماع عمده دلائل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بر خلاف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ما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مستند اجماع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اثبات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عدم استحقاق امامت آنها را بلکه کفر و نفاق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معلوم شد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اخبار ما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عمر قصد سوختن خانه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نمود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امر أ</w:t>
      </w:r>
      <w:r w:rsidRPr="00D679E6">
        <w:rPr>
          <w:rFonts w:hint="eastAsia"/>
          <w:rtl/>
        </w:rPr>
        <w:t>بو</w:t>
      </w:r>
      <w:r w:rsidRPr="00D679E6">
        <w:rPr>
          <w:rtl/>
        </w:rPr>
        <w:t xml:space="preserve"> بکر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و آن خانه مهبط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محل نزول ملائکه مقرب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فاطمه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آن خانه بودند و او استخفاف و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خشم آورد بلکه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محفوفه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معلوم شد که حضرت فاطمه</w:t>
      </w:r>
      <w:r w:rsidR="00794789" w:rsidRPr="00794789">
        <w:rPr>
          <w:rFonts w:ascii="Traditional Arabic" w:eastAsiaTheme="minorHAnsi" w:hAnsi="Traditional Arabic" w:cs="Traditional Arabic"/>
          <w:rtl/>
        </w:rPr>
        <w:t xml:space="preserve"> </w:t>
      </w:r>
      <w:r w:rsidR="00794789" w:rsidRPr="00794789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را ترسان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بلکه</w:t>
      </w:r>
      <w:r w:rsidRPr="00D679E6">
        <w:rPr>
          <w:rtl/>
        </w:rPr>
        <w:t xml:space="preserve">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در رو و سر و غلاف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او زدند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تا</w:t>
      </w:r>
      <w:r w:rsidRPr="00D679E6">
        <w:rPr>
          <w:rtl/>
        </w:rPr>
        <w:t xml:space="preserve"> آنکه او را مجروح کردند و فرزند او سقط شد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آزرده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رفت.</w:t>
      </w:r>
    </w:p>
    <w:p w:rsidR="00D679E6" w:rsidRPr="00D679E6" w:rsidRDefault="00D679E6" w:rsidP="00732A0D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انس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بس است ترا از زنان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دختر عمران و خد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جه</w:t>
      </w:r>
      <w:r w:rsidRPr="00D679E6">
        <w:rPr>
          <w:rtl/>
        </w:rPr>
        <w:t xml:space="preserve"> دختر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لد</w:t>
      </w:r>
      <w:r w:rsidRPr="00D679E6">
        <w:rPr>
          <w:rtl/>
        </w:rPr>
        <w:t xml:space="preserve"> و فاطمه دختر محمد و آس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زن فرعون و باز از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با </w:t>
      </w:r>
      <w:r w:rsidRPr="00D679E6">
        <w:rPr>
          <w:rFonts w:hint="eastAsia"/>
          <w:rtl/>
        </w:rPr>
        <w:t>عمه</w:t>
      </w:r>
      <w:r w:rsidRPr="00D679E6">
        <w:rPr>
          <w:rtl/>
        </w:rPr>
        <w:t xml:space="preserve"> ام بنزد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عمه ام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زنان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محبوبتر بود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گفت فاطمه گفت از مردان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محبوبتر بود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گفت شوهرش و از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 شهاب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فاطمه پاره تن منست هر که آزرده کند او را مرا آزرده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هر که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تعب اندازد او را مرا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تعب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اندازد و از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فرمود فاطمه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تست</w:t>
      </w:r>
      <w:r w:rsidRPr="00D679E6">
        <w:rPr>
          <w:rtl/>
        </w:rPr>
        <w:t xml:space="preserve"> و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مؤمنانست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زنان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</w:t>
      </w:r>
      <w:r w:rsidR="00794789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گفت من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تر باشد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رسول خدا از فاطمه 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و رفتار و نشستن و برخاستن و چون بنزد آن حضرت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آن حضرت برم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خاست</w:t>
      </w:r>
      <w:r w:rsidRPr="00D679E6">
        <w:rPr>
          <w:rtl/>
        </w:rPr>
        <w:t xml:space="preserve"> و او را م</w:t>
      </w:r>
      <w:r w:rsidRPr="00D679E6">
        <w:rPr>
          <w:rFonts w:hint="cs"/>
          <w:rtl/>
        </w:rPr>
        <w:t>ی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ارقم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794789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="007947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فاطمه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794789" w:rsidRPr="00794789">
        <w:rPr>
          <w:rStyle w:val="libAlaemChar"/>
          <w:rFonts w:eastAsiaTheme="minorHAnsi"/>
          <w:rtl/>
        </w:rPr>
        <w:t>عليه‌السلام</w:t>
      </w:r>
      <w:r w:rsidR="0079478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گفت من جنگم با هر که با شما جنگ است و صلحم با هر که شما با او صلح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باز از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که گفت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مادرم گفتم که مرا رخصت بده که بروم بخدمت رسول خدا و نماز مغرب را با آن حضرت بکنم و از او سؤال کنم که استغفار کن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پس بخدمت آن حضرت رفتم و نماز مغرب و خفتن را با آن حضرت </w:t>
      </w:r>
      <w:r w:rsidRPr="00D679E6">
        <w:rPr>
          <w:rtl/>
        </w:rPr>
        <w:lastRenderedPageBreak/>
        <w:t>ادا کردم چون فارغ شدم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روانه شدم چون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تو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چه حاجت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تو را و مادرت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امرزد</w:t>
      </w:r>
      <w:r w:rsidRPr="00D679E6">
        <w:rPr>
          <w:rtl/>
        </w:rPr>
        <w:t xml:space="preserve">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امشب بر من نازل شد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امده</w:t>
      </w:r>
      <w:r w:rsidRPr="00D679E6">
        <w:rPr>
          <w:rtl/>
        </w:rPr>
        <w:t xml:space="preserve"> بود و از پروردگار خود رخصت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من سلام کند و مرا بشارت دهد که فاطمه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زنان اهل بهشت است و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عليهما‌السلام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جوانان اهل بهشتند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فرمود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نقل کند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ثعلب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گوشواره عرش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براء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حسن ابن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دوش خود سوار کرد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تو او را دوستدار و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صحاح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براء که حضرت رسول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عليهما‌السلام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 دار و از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انس که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از حضرت رسول خدا که کدام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نزد تو محبوب تر است فرمود حس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عليهما‌السلام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</w:t>
      </w:r>
      <w:r w:rsidR="00732A0D" w:rsidRPr="00732A0D">
        <w:rPr>
          <w:rFonts w:ascii="Traditional Arabic" w:eastAsiaTheme="minorHAnsi" w:hAnsi="Traditional Arabic" w:cs="Traditional Arabic"/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که بطلب دو پسر مرا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دست در گردن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کرد و گفت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دوست دار هر که او را دوست</w:t>
      </w:r>
      <w:r w:rsidR="00732A0D">
        <w:rPr>
          <w:rFonts w:hint="cs"/>
          <w:rtl/>
        </w:rPr>
        <w:t xml:space="preserve"> </w:t>
      </w:r>
      <w:r w:rsidRPr="00D679E6">
        <w:rPr>
          <w:rtl/>
        </w:rPr>
        <w:t>دارد و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اسامه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بر رانها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دو پسر من و دو پسر دختر منند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</w:t>
      </w:r>
      <w:r w:rsidRPr="00D679E6">
        <w:rPr>
          <w:rtl/>
        </w:rPr>
        <w:lastRenderedPageBreak/>
        <w:t>دوستان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دوستدار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فرمود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منست و من از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خداوندا دوست دار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دوست دارد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اسباط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حضرت رسول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مهتر جوانان اهل بهشتند و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رسول خدا فرمود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حان</w:t>
      </w:r>
      <w:r w:rsidRPr="00D679E6">
        <w:rPr>
          <w:rtl/>
        </w:rPr>
        <w:t xml:space="preserve"> منند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احصاء توان نمود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جمع توان کرد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وارد شده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حضرت رسولست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رسول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خداست و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خدا و رسول او را لعنت کرده است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و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کرده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عذاب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خوارکننده پس معلوم شد که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ها را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ملعونند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و محارب خدا و رسولند و از اهل کفر و شقاق و نفاقند پس چگونه صلاح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امامت داشته ب</w:t>
      </w:r>
      <w:r w:rsidRPr="00D679E6">
        <w:rPr>
          <w:rFonts w:hint="eastAsia"/>
          <w:rtl/>
        </w:rPr>
        <w:t>اشند</w:t>
      </w:r>
      <w:r w:rsidRPr="00D679E6">
        <w:rPr>
          <w:rtl/>
        </w:rPr>
        <w:t>.</w:t>
      </w:r>
      <w:r w:rsidR="00732A0D" w:rsidRPr="00D679E6">
        <w:rPr>
          <w:rtl/>
        </w:rPr>
        <w:t xml:space="preserve"> </w:t>
      </w:r>
    </w:p>
    <w:p w:rsidR="00D679E6" w:rsidRPr="00D679E6" w:rsidRDefault="00D679E6" w:rsidP="005E0B09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چهارم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عظم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غصب فدک از أبو بکر و عمر بر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واقع شد و اول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مجمل آن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بعد از آن از کتب معتبره مخالفان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معلوم شود که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هر دو فرقه است و مجم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آنست که چون أبو بکر غصب خلافت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نمود و از مهاجران و انصار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جبر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گرفت و کار خود را محکم کرد طمع کرد در فدک که مبادا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طمع مال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جانب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کنند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هرگاه قرابت و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نص خدا و رسول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ممک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باعث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منافقان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بجانب</w:t>
      </w:r>
      <w:r w:rsidRPr="00D679E6">
        <w:rPr>
          <w:rtl/>
        </w:rPr>
        <w:t xml:space="preserve"> آن ظالمان شود آن خواهد بود که دست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مال 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تا آنکه </w:t>
      </w:r>
      <w:r w:rsidRPr="00D679E6">
        <w:rPr>
          <w:rtl/>
        </w:rPr>
        <w:lastRenderedPageBreak/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اپرستان</w:t>
      </w:r>
      <w:r w:rsidRPr="00D679E6">
        <w:rPr>
          <w:rtl/>
        </w:rPr>
        <w:t xml:space="preserve"> از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منحرف گردند و هرگاه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مال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ممکن است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گردند و خلافت باطل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هم خورد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در اول حال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ملعونه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مفترا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وضع کردند که ما گروه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هرچه از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صدقه است و فدک از جمله بلاد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جنگ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 xml:space="preserve">تصرف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آمده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چون فتح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بر دست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ا</w:t>
      </w:r>
      <w:r w:rsidRPr="00D679E6">
        <w:rPr>
          <w:rFonts w:hint="eastAsia"/>
          <w:rtl/>
        </w:rPr>
        <w:t>هل</w:t>
      </w:r>
      <w:r w:rsidRPr="00D679E6">
        <w:rPr>
          <w:rtl/>
        </w:rPr>
        <w:t xml:space="preserve"> فدک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نواح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دانستند که تاب مقاومت آن حضرت ندارند آنها را بدون جنگ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کردند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نازل شد که چون بجنگ گرفته اند مال حضرت رسولست بعد از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</w:t>
      </w:r>
      <w:r w:rsidR="00732A0D" w:rsidRPr="00732A0D">
        <w:rPr>
          <w:rStyle w:val="libAlaemChar"/>
          <w:rFonts w:hint="cs"/>
          <w:rtl/>
        </w:rPr>
        <w:t>(</w:t>
      </w:r>
      <w:r w:rsidRPr="00732A0D">
        <w:rPr>
          <w:rStyle w:val="libAieChar"/>
          <w:rtl/>
        </w:rPr>
        <w:t>وَ آتِ ذَا الْقُرْب</w:t>
      </w:r>
      <w:r w:rsidRPr="00732A0D">
        <w:rPr>
          <w:rStyle w:val="libAieChar"/>
          <w:rFonts w:hint="cs"/>
          <w:rtl/>
        </w:rPr>
        <w:t>ی</w:t>
      </w:r>
      <w:r w:rsidRPr="00732A0D">
        <w:rPr>
          <w:rStyle w:val="libAieChar"/>
          <w:rtl/>
        </w:rPr>
        <w:t xml:space="preserve"> حَقَّهُ</w:t>
      </w:r>
      <w:r w:rsidRPr="00D679E6">
        <w:rPr>
          <w:rtl/>
        </w:rPr>
        <w:t xml:space="preserve"> </w:t>
      </w:r>
      <w:r w:rsidR="00732A0D" w:rsidRPr="00732A0D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بده بخو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حق او را حضرت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حق او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و حق او فدک است پس حضرت فدک را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امر خدا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 xml:space="preserve">فاطمه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داد که از او و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باشد و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جنگ گرفته شده و مخصوص منست و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امر خدا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تو دادم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تو و فرزندان تو است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پس أبو بکر چون خلافت </w:t>
      </w:r>
      <w:r w:rsidRPr="00D679E6">
        <w:rPr>
          <w:rFonts w:hint="eastAsia"/>
          <w:rtl/>
        </w:rPr>
        <w:t>غصب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قرار گرفت فرستاد و کلاء حضرت فاطمه را از فدک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معتبر از حضرت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صادق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أبو بکر کارها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محکم کرد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از اکثر مهاجران و انصار گرفت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فرستاد که وک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حضرت فاطمه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از فدک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و حضرت فاطمه</w:t>
      </w:r>
      <w:r w:rsidR="00732A0D" w:rsidRPr="00732A0D">
        <w:rPr>
          <w:rFonts w:ascii="Traditional Arabic" w:eastAsiaTheme="minorHAnsi" w:hAnsi="Traditional Arabic" w:cs="Traditional Arabic"/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آمد و گفت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چه سبب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پدرم رسول خدا را از من و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چه جهت وک</w:t>
      </w:r>
      <w:r w:rsidRPr="00D679E6">
        <w:rPr>
          <w:rFonts w:hint="cs"/>
          <w:rtl/>
        </w:rPr>
        <w:t>ی</w:t>
      </w:r>
      <w:r w:rsidRPr="00D679E6">
        <w:rPr>
          <w:rtl/>
        </w:rPr>
        <w:t>ل مرا از فدک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حال آنکه رسول خدا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امر خدا او را بمن داده أبو بکر گفت بر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گواه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حضرت فاطمه</w:t>
      </w:r>
      <w:r w:rsidR="00732A0D" w:rsidRPr="00732A0D">
        <w:rPr>
          <w:rFonts w:ascii="Traditional Arabic" w:eastAsiaTheme="minorHAnsi" w:hAnsi="Traditional Arabic" w:cs="Traditional Arabic"/>
          <w:rtl/>
        </w:rPr>
        <w:t xml:space="preserve">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را آورد و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تا حجت بر تو تمام کنم و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آنچه حضرت رسول در حق من گفته است تو را بخدا قسم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اهل بهشت أبو بکر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گفت پس من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به رسول خود که بده بذ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او را پس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فدک را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 xml:space="preserve">طعمه حضرت فاطمه </w:t>
      </w:r>
      <w:r w:rsidR="00732A0D" w:rsidRPr="00732A0D">
        <w:rPr>
          <w:rStyle w:val="libAlaemChar"/>
          <w:rFonts w:eastAsiaTheme="minorHAnsi"/>
          <w:rtl/>
        </w:rPr>
        <w:t>عليها‌السلام</w:t>
      </w:r>
      <w:r w:rsidR="00732A0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د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امر خدا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آمد و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و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نحو 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شهادت دادند پس أبو بکر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در باب فدک و ب</w:t>
      </w:r>
      <w:r w:rsidR="00732A0D">
        <w:rPr>
          <w:rFonts w:hint="cs"/>
          <w:rtl/>
        </w:rPr>
        <w:t xml:space="preserve">ه </w:t>
      </w:r>
      <w:r w:rsidRPr="00D679E6">
        <w:rPr>
          <w:rtl/>
        </w:rPr>
        <w:t>فاطمه داد پس عمر حاضر شد و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نامه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أبو بکر گفت فاطمه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فدک کرد و 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دادند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را نوشتم عمر نامه را از دست فاطمه گرفت و پاره کرد و فاطمه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732A0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7D23AE">
        <w:rPr>
          <w:rFonts w:hint="cs"/>
          <w:rtl/>
        </w:rPr>
        <w:t xml:space="preserve">ه </w:t>
      </w:r>
      <w:r w:rsidRPr="00D679E6">
        <w:rPr>
          <w:rtl/>
        </w:rPr>
        <w:t>نزد أبو بکر آمد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مهاجران و انصار بر دور او مجتمع بودند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چرا منع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رسول خدا ب</w:t>
      </w:r>
      <w:r w:rsidR="007D23AE">
        <w:rPr>
          <w:rFonts w:hint="cs"/>
          <w:rtl/>
        </w:rPr>
        <w:t xml:space="preserve">ه </w:t>
      </w:r>
      <w:r w:rsidRPr="00D679E6">
        <w:rPr>
          <w:rtl/>
        </w:rPr>
        <w:t>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حال آنکه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حضرت رسول آن را مالک و متصرف بود أبو بکر گفت آن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ء هم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مسلمانانست اگر اقامه شهود بکند بر آنکه او را رسول خدا ب</w:t>
      </w:r>
      <w:r w:rsidR="007D23AE">
        <w:rPr>
          <w:rFonts w:hint="cs"/>
          <w:rtl/>
        </w:rPr>
        <w:t xml:space="preserve">ه </w:t>
      </w:r>
      <w:r w:rsidRPr="00D679E6">
        <w:rPr>
          <w:rtl/>
        </w:rPr>
        <w:t>او داده و مخصوص او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ب</w:t>
      </w:r>
      <w:r w:rsidR="007D23AE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و الا او را در آن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حق ما حکم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بخلاف حکم خدا در همه مسلمانان أبو بکر گفت نه حضرت فرمود پس بگو اگر در دست مسلمانان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مالک و متصرف باشند و بعد از آن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که از من است از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گواه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از تو حضرت فرمود پس چرا در فدک از فاطمه گواه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آنچه در دست او بود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بعد از آن مالک و متصرف بود و از مسلمانان گواه نطلب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چنانچه از من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فرض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کردم </w:t>
      </w:r>
      <w:r w:rsidRPr="00D679E6">
        <w:rPr>
          <w:rtl/>
        </w:rPr>
        <w:lastRenderedPageBreak/>
        <w:t>أبو بکر ساکت شد عمر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بگذار ما قوت احتجاج با تو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اگر گواهان عدول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الا تو را و فاطمه را در آن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قرآن خوانده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</w:t>
      </w:r>
      <w:r w:rsidRPr="00D679E6">
        <w:rPr>
          <w:rFonts w:hint="eastAsia"/>
          <w:rtl/>
        </w:rPr>
        <w:t>رمود</w:t>
      </w:r>
      <w:r w:rsidRPr="00D679E6">
        <w:rPr>
          <w:rtl/>
        </w:rPr>
        <w:t xml:space="preserve"> خبر ده مرا از قول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5E0B09" w:rsidRPr="005E0B09">
        <w:rPr>
          <w:rStyle w:val="libAlaemChar"/>
          <w:rFonts w:hint="cs"/>
          <w:rtl/>
        </w:rPr>
        <w:t>(</w:t>
      </w:r>
      <w:r w:rsidRPr="005E0B09">
        <w:rPr>
          <w:rStyle w:val="libAieChar"/>
          <w:rtl/>
        </w:rPr>
        <w:t xml:space="preserve">إِنَّما </w:t>
      </w:r>
      <w:r w:rsidRPr="005E0B09">
        <w:rPr>
          <w:rStyle w:val="libAieChar"/>
          <w:rFonts w:hint="cs"/>
          <w:rtl/>
        </w:rPr>
        <w:t>یُ</w:t>
      </w:r>
      <w:r w:rsidRPr="005E0B09">
        <w:rPr>
          <w:rStyle w:val="libAieChar"/>
          <w:rFonts w:hint="eastAsia"/>
          <w:rtl/>
        </w:rPr>
        <w:t>رِ</w:t>
      </w:r>
      <w:r w:rsidRPr="005E0B09">
        <w:rPr>
          <w:rStyle w:val="libAieChar"/>
          <w:rFonts w:hint="cs"/>
          <w:rtl/>
        </w:rPr>
        <w:t>ی</w:t>
      </w:r>
      <w:r w:rsidRPr="005E0B09">
        <w:rPr>
          <w:rStyle w:val="libAieChar"/>
          <w:rFonts w:hint="eastAsia"/>
          <w:rtl/>
        </w:rPr>
        <w:t>دُ</w:t>
      </w:r>
      <w:r w:rsidRPr="005E0B09">
        <w:rPr>
          <w:rStyle w:val="libAieChar"/>
          <w:rtl/>
        </w:rPr>
        <w:t xml:space="preserve"> اللَّهُ لِ</w:t>
      </w:r>
      <w:r w:rsidRPr="005E0B09">
        <w:rPr>
          <w:rStyle w:val="libAieChar"/>
          <w:rFonts w:hint="cs"/>
          <w:rtl/>
        </w:rPr>
        <w:t>یُ</w:t>
      </w:r>
      <w:r w:rsidRPr="005E0B09">
        <w:rPr>
          <w:rStyle w:val="libAieChar"/>
          <w:rFonts w:hint="eastAsia"/>
          <w:rtl/>
        </w:rPr>
        <w:t>ذْهِبَ</w:t>
      </w:r>
      <w:r w:rsidRPr="005E0B09">
        <w:rPr>
          <w:rStyle w:val="libAieChar"/>
          <w:rtl/>
        </w:rPr>
        <w:t xml:space="preserve"> عَنْکُمُ الرِّجْسَ أَهْلَ</w:t>
      </w:r>
      <w:r w:rsidR="005E0B09" w:rsidRPr="005E0B09">
        <w:rPr>
          <w:rStyle w:val="libAieChar"/>
          <w:rFonts w:hint="cs"/>
          <w:rtl/>
        </w:rPr>
        <w:t xml:space="preserve"> </w:t>
      </w:r>
      <w:r w:rsidRPr="005E0B09">
        <w:rPr>
          <w:rStyle w:val="libAieChar"/>
          <w:rFonts w:hint="eastAsia"/>
          <w:rtl/>
        </w:rPr>
        <w:t>الْبَ</w:t>
      </w:r>
      <w:r w:rsidRPr="005E0B09">
        <w:rPr>
          <w:rStyle w:val="libAieChar"/>
          <w:rFonts w:hint="cs"/>
          <w:rtl/>
        </w:rPr>
        <w:t>یْ</w:t>
      </w:r>
      <w:r w:rsidRPr="005E0B09">
        <w:rPr>
          <w:rStyle w:val="libAieChar"/>
          <w:rFonts w:hint="eastAsia"/>
          <w:rtl/>
        </w:rPr>
        <w:t>تِ</w:t>
      </w:r>
      <w:r w:rsidRPr="005E0B09">
        <w:rPr>
          <w:rStyle w:val="libAieChar"/>
          <w:rtl/>
        </w:rPr>
        <w:t xml:space="preserve"> وَ </w:t>
      </w:r>
      <w:r w:rsidRPr="005E0B09">
        <w:rPr>
          <w:rStyle w:val="libAieChar"/>
          <w:rFonts w:hint="cs"/>
          <w:rtl/>
        </w:rPr>
        <w:t>یُ</w:t>
      </w:r>
      <w:r w:rsidRPr="005E0B09">
        <w:rPr>
          <w:rStyle w:val="libAieChar"/>
          <w:rFonts w:hint="eastAsia"/>
          <w:rtl/>
        </w:rPr>
        <w:t>طَهِّرَکُمْ</w:t>
      </w:r>
      <w:r w:rsidRPr="005E0B09">
        <w:rPr>
          <w:rStyle w:val="libAieChar"/>
          <w:rtl/>
        </w:rPr>
        <w:t xml:space="preserve"> تَطْهِ</w:t>
      </w:r>
      <w:r w:rsidRPr="005E0B09">
        <w:rPr>
          <w:rStyle w:val="libAieChar"/>
          <w:rFonts w:hint="cs"/>
          <w:rtl/>
        </w:rPr>
        <w:t>ی</w:t>
      </w:r>
      <w:r w:rsidRPr="005E0B09">
        <w:rPr>
          <w:rStyle w:val="libAieChar"/>
          <w:rFonts w:hint="eastAsia"/>
          <w:rtl/>
        </w:rPr>
        <w:t>راً</w:t>
      </w:r>
      <w:r w:rsidRPr="00D679E6">
        <w:rPr>
          <w:rtl/>
        </w:rPr>
        <w:t xml:space="preserve"> </w:t>
      </w:r>
      <w:r w:rsidR="005E0B09" w:rsidRPr="005E0B09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در حق ما نازل شده </w:t>
      </w:r>
      <w:r w:rsidR="005E0B09">
        <w:rPr>
          <w:rFonts w:hint="cs"/>
          <w:rtl/>
        </w:rPr>
        <w:t>ا</w:t>
      </w:r>
      <w:r w:rsidRPr="00D679E6">
        <w:rPr>
          <w:rtl/>
        </w:rPr>
        <w:t xml:space="preserve">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حق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ما أبو بکر گفت بلکه در حق شما نازل شده است حضرت فرمود اگر گواهان</w:t>
      </w:r>
      <w:r w:rsidR="005E0B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نزد</w:t>
      </w:r>
      <w:r w:rsidRPr="00D679E6">
        <w:rPr>
          <w:rtl/>
        </w:rPr>
        <w:t xml:space="preserve"> تو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دهند که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اذ</w:t>
      </w:r>
      <w:r w:rsidRPr="00D679E6">
        <w:rPr>
          <w:rtl/>
        </w:rPr>
        <w:t xml:space="preserve"> باللَّه فاطمه</w:t>
      </w:r>
      <w:r w:rsidR="005E0B09" w:rsidRPr="005E0B09">
        <w:rPr>
          <w:rFonts w:ascii="Traditional Arabic" w:eastAsiaTheme="minorHAnsi" w:hAnsi="Traditional Arabic" w:cs="Traditional Arabic"/>
          <w:rtl/>
        </w:rPr>
        <w:t xml:space="preserve"> </w:t>
      </w:r>
      <w:r w:rsidR="005E0B09" w:rsidRPr="005E0B09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زنا کرده است 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أبو بکر گفت بر او اقامت حد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چنانچه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حضرت فرمود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 خدا از جمله کافران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گفت چرا فرمود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رد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شهادت خدا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طهارت و ق</w:t>
      </w:r>
      <w:r w:rsidRPr="00D679E6">
        <w:rPr>
          <w:rFonts w:hint="eastAsia"/>
          <w:rtl/>
        </w:rPr>
        <w:t>بول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شهادت مردم را چنانچه رد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حکم خدا و حکم رسول را که فدک 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فاطمه</w:t>
      </w:r>
      <w:r w:rsidR="005E0B09" w:rsidRPr="005E0B09">
        <w:rPr>
          <w:rFonts w:ascii="Traditional Arabic" w:eastAsiaTheme="minorHAnsi" w:hAnsi="Traditional Arabic" w:cs="Traditional Arabic"/>
          <w:rtl/>
        </w:rPr>
        <w:t xml:space="preserve"> </w:t>
      </w:r>
      <w:r w:rsidR="005E0B09" w:rsidRPr="005E0B09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دادند و در تصرف او بود و قبول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شهادت اعراب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بر پاشنه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که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فدک را از او گرفت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غن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مسلمانانست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ر</w:t>
      </w:r>
      <w:r w:rsidRPr="00D679E6">
        <w:rPr>
          <w:rFonts w:hint="eastAsia"/>
          <w:rtl/>
        </w:rPr>
        <w:t>سول</w:t>
      </w:r>
      <w:r w:rsidRPr="00D679E6">
        <w:rPr>
          <w:rtl/>
        </w:rPr>
        <w:t xml:space="preserve"> خدا فرمود گواه بر مدع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قسم بر مدع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تو رد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قول رسول خدا را و بر عکس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سخن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مردم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صداها بلند شد و اکثر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سخن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کردند و حضرت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خانه برگشت و فاطمه</w:t>
      </w:r>
      <w:r w:rsidR="005E0B09" w:rsidRPr="005E0B09">
        <w:rPr>
          <w:rFonts w:ascii="Traditional Arabic" w:eastAsiaTheme="minorHAnsi" w:hAnsi="Traditional Arabic" w:cs="Traditional Arabic"/>
          <w:rtl/>
        </w:rPr>
        <w:t xml:space="preserve"> </w:t>
      </w:r>
      <w:r w:rsidR="005E0B09" w:rsidRPr="005E0B09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مسجد آمد و طواف کرد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قبر پدر بزرگوار خود و 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خواند از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روزگار و جفا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منافقان غدار که در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آورد پس أبو بکر و عمر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خانه برگشتند و أبو بکر عمر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امروز با ما چه کرد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مجلس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معارضه با ما کند کار ما را بر 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زند</w:t>
      </w:r>
      <w:r w:rsidRPr="00D679E6">
        <w:rPr>
          <w:rtl/>
        </w:rPr>
        <w:t xml:space="preserve"> در</w:t>
      </w:r>
      <w:r w:rsidR="005E0B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بخاطر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عمر گفت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آنست که امر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قتل او أبو بکر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از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 </w:t>
      </w:r>
      <w:r w:rsidRPr="00D679E6">
        <w:rPr>
          <w:rtl/>
        </w:rPr>
        <w:lastRenderedPageBreak/>
        <w:t>گفت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خالد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گفتند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تو را بر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بر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چه بر قتل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باشد گفتند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خالد گفت در چه وقت او را بکشم أبو بکر گفت در وقت نماز در مسجد حاضر شو در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چون من سلام نماز را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گردنش را بزن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باشد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که در آن وقت زن أبو بکر بود و سابقا زن جعفر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کرار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نتوانست سخن را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بحضرت برساند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خود گفت برو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خانه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فاطمه </w:t>
      </w:r>
      <w:r w:rsidR="005E0B09" w:rsidRPr="005E0B09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و سلام مرا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برسان و در گذار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بخوان که مؤمن آل فرعون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غام</w:t>
      </w:r>
      <w:r w:rsidRPr="00D679E6">
        <w:rPr>
          <w:rtl/>
        </w:rPr>
        <w:t xml:space="preserve"> کرد </w:t>
      </w:r>
      <w:r w:rsidR="005E0B09" w:rsidRPr="005E0B09">
        <w:rPr>
          <w:rStyle w:val="libAlaemChar"/>
          <w:rFonts w:hint="cs"/>
          <w:rtl/>
        </w:rPr>
        <w:t>(</w:t>
      </w:r>
      <w:r w:rsidRPr="005E0B09">
        <w:rPr>
          <w:rStyle w:val="libAieChar"/>
          <w:rtl/>
        </w:rPr>
        <w:t xml:space="preserve">إِنَّ الْمَلَأَ </w:t>
      </w:r>
      <w:r w:rsidRPr="005E0B09">
        <w:rPr>
          <w:rStyle w:val="libAieChar"/>
          <w:rFonts w:hint="cs"/>
          <w:rtl/>
        </w:rPr>
        <w:t>یَ</w:t>
      </w:r>
      <w:r w:rsidRPr="005E0B09">
        <w:rPr>
          <w:rStyle w:val="libAieChar"/>
          <w:rFonts w:hint="eastAsia"/>
          <w:rtl/>
        </w:rPr>
        <w:t>أْتَمِرُونَ</w:t>
      </w:r>
      <w:r w:rsidRPr="005E0B09">
        <w:rPr>
          <w:rStyle w:val="libAieChar"/>
          <w:rtl/>
        </w:rPr>
        <w:t xml:space="preserve"> بِکَ لِ</w:t>
      </w:r>
      <w:r w:rsidRPr="005E0B09">
        <w:rPr>
          <w:rStyle w:val="libAieChar"/>
          <w:rFonts w:hint="cs"/>
          <w:rtl/>
        </w:rPr>
        <w:t>یَ</w:t>
      </w:r>
      <w:r w:rsidRPr="005E0B09">
        <w:rPr>
          <w:rStyle w:val="libAieChar"/>
          <w:rFonts w:hint="eastAsia"/>
          <w:rtl/>
        </w:rPr>
        <w:t>قْتُلُوکَ</w:t>
      </w:r>
      <w:r w:rsidRPr="005E0B09">
        <w:rPr>
          <w:rStyle w:val="libAieChar"/>
          <w:rtl/>
        </w:rPr>
        <w:t xml:space="preserve"> فَاخْرُجْ إ</w:t>
      </w:r>
      <w:r w:rsidRPr="005E0B09">
        <w:rPr>
          <w:rStyle w:val="libAieChar"/>
          <w:rFonts w:hint="eastAsia"/>
          <w:rtl/>
        </w:rPr>
        <w:t>ِنِّ</w:t>
      </w:r>
      <w:r w:rsidRPr="005E0B09">
        <w:rPr>
          <w:rStyle w:val="libAieChar"/>
          <w:rFonts w:hint="cs"/>
          <w:rtl/>
        </w:rPr>
        <w:t>ی</w:t>
      </w:r>
      <w:r w:rsidRPr="005E0B09">
        <w:rPr>
          <w:rStyle w:val="libAieChar"/>
          <w:rtl/>
        </w:rPr>
        <w:t xml:space="preserve"> لَکَ مِنَ النَّاصِحِ</w:t>
      </w:r>
      <w:r w:rsidRPr="005E0B09">
        <w:rPr>
          <w:rStyle w:val="libAieChar"/>
          <w:rFonts w:hint="cs"/>
          <w:rtl/>
        </w:rPr>
        <w:t>ی</w:t>
      </w:r>
      <w:r w:rsidRPr="005E0B09">
        <w:rPr>
          <w:rStyle w:val="libAieChar"/>
          <w:rFonts w:hint="eastAsia"/>
          <w:rtl/>
        </w:rPr>
        <w:t>نَ</w:t>
      </w:r>
      <w:r w:rsidRPr="00D679E6">
        <w:rPr>
          <w:rtl/>
        </w:rPr>
        <w:t xml:space="preserve"> </w:t>
      </w:r>
      <w:r w:rsidR="005E0B09" w:rsidRPr="005E0B09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اشراف قوم فرعون مشورت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در باب تو که ترا بکشند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از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خواهانم و اسماء گفت اگر متفطن نشوند پس مکرر بخوان پس 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آمد و سلام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برگشت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که خات</w:t>
      </w:r>
      <w:r w:rsidRPr="00D679E6">
        <w:rPr>
          <w:rFonts w:hint="eastAsia"/>
          <w:rtl/>
        </w:rPr>
        <w:t>ونت</w:t>
      </w:r>
      <w:r w:rsidRPr="00D679E6">
        <w:rPr>
          <w:rtl/>
        </w:rPr>
        <w:t xml:space="preserve"> را سلام برسان و بگو خدا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گذارد اراده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بعمل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مرا بکشند با ناکسان و قاسطان و مارقان که جنگ خواهد کرد؟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21E94">
      <w:pPr>
        <w:pStyle w:val="libNormal"/>
        <w:rPr>
          <w:rtl/>
        </w:rPr>
      </w:pP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5E0B09" w:rsidRPr="005E0B09">
        <w:rPr>
          <w:rStyle w:val="libAlaemChar"/>
          <w:rFonts w:eastAsiaTheme="minorHAnsi"/>
          <w:rtl/>
        </w:rPr>
        <w:t>عليه‌السلام</w:t>
      </w:r>
      <w:r w:rsidR="005E0B0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برخاست و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شد و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مسجد آمد و پشت سر أبو بکر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="005E0B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نماز خود 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بعمل آورد و خالد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بسته و در پهلو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چون أبو بکر به تشهد نشست از آن اراده پش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شد و از فتنه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شدت سطوت و شجاعت آن حضرت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فکر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تشهد را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و از ترس سلام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تا </w:t>
      </w: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گمان کردند مردم که در نماز سهو کرده است پس ملتفت شد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خالد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خالد مکن آنچه تو 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آن امر کرده بودم و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سه مرتبه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گفت و بعد از آن سلام نماز را داد حضرت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خالد چه بود آنچه تو را امر به آن کرده بود گفت مرا امر کرده بود که گردن تو را بزنم حضرت فرمود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آر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بخدا سوگند که اگر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مرا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تو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کشتم پس حضرت او را گرفت و بلند کرد و بزم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زد عمر گفت بخدا قسم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کشتش</w:t>
      </w:r>
      <w:r w:rsidRPr="00D679E6">
        <w:rPr>
          <w:rtl/>
        </w:rPr>
        <w:t xml:space="preserve"> پس مردم جمع شدند و او را بصاحب قبر قسم دادند حضرت دست از آن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برداش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عمر بد گهر چسب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صهاک اگر نه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رسول خدا و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کدام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ما و تو کم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کم عددتر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داخل خانه خود شد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 نماز صبح بود و آن قدر تشهد را طول داد و فکر کرد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آفتاب</w:t>
      </w:r>
      <w:r w:rsidR="005E0B0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طالع</w:t>
      </w:r>
      <w:r w:rsidRPr="00D679E6">
        <w:rPr>
          <w:rtl/>
        </w:rPr>
        <w:t xml:space="preserve"> شود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5E0B09">
        <w:rPr>
          <w:rtl/>
        </w:rPr>
        <w:t xml:space="preserve"> اب</w:t>
      </w:r>
      <w:r w:rsidR="005E0B09">
        <w:rPr>
          <w:rFonts w:hint="cs"/>
          <w:rtl/>
        </w:rPr>
        <w:t>و</w:t>
      </w:r>
      <w:r w:rsidRPr="00D679E6">
        <w:rPr>
          <w:rtl/>
        </w:rPr>
        <w:t xml:space="preserve"> ذر حضرت خالد 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انگشت سبابه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گرفت و فشار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او نعره زد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جان پل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دش</w:t>
      </w:r>
      <w:r w:rsidRPr="00D679E6">
        <w:rPr>
          <w:rtl/>
        </w:rPr>
        <w:t xml:space="preserve"> برآ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جامه اش را نجس کرد و دست و پا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و قدرت بر سخن گفتن نداشت پس أبو بکر با عمر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مشورت شوم تست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را و خدا را شکر کن که متوجه ما نشد و هر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که خالد را خلاص کند حضرت نگاه 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که او از ترس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گشت پس أبو بکر عباس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شفاعت کند عباس نزد آن حضرت رفت و قسم داد او را ب</w:t>
      </w:r>
      <w:r w:rsidR="005E0B09">
        <w:rPr>
          <w:rFonts w:hint="cs"/>
          <w:rtl/>
        </w:rPr>
        <w:t xml:space="preserve">ه </w:t>
      </w:r>
      <w:r w:rsidRPr="00D679E6">
        <w:rPr>
          <w:rtl/>
        </w:rPr>
        <w:t>قبر و صاحب قبر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مادر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حضرت از او دست برداشت عباس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</w:t>
      </w:r>
      <w:r w:rsidRPr="00D679E6">
        <w:rPr>
          <w:rFonts w:hint="eastAsia"/>
          <w:rtl/>
        </w:rPr>
        <w:t>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کتب معتبره مذکور است که بعد از غصب فدک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به ابو بکر نامه نوشت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شدت وحدت و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وع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آن درج نمود چون أبو بکر نامه را خواند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خواست فدک و خلافت هر دو را رد کند عمر گفت من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آب زلال </w:t>
      </w:r>
      <w:r w:rsidRPr="00D679E6">
        <w:rPr>
          <w:rtl/>
        </w:rPr>
        <w:lastRenderedPageBreak/>
        <w:t>خلافت را صاف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اشام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تشنه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 چه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گردن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گردن کشان عرب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کرده ام و قدر آن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است که بزرگان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کشته است و سلسله ها را بر انداخته است و من به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را </w:t>
      </w:r>
      <w:r w:rsidRPr="00D679E6">
        <w:rPr>
          <w:rFonts w:hint="eastAsia"/>
          <w:rtl/>
        </w:rPr>
        <w:t>رام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تو از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پروا مکن أبو بکر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تو را بخدا</w:t>
      </w:r>
      <w:r w:rsidR="00D21E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سوگند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که دست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افسونها بردار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بخدا سوگند که اگر او</w:t>
      </w:r>
      <w:r w:rsidR="00D21E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اراده</w:t>
      </w:r>
      <w:r w:rsidRPr="00D679E6">
        <w:rPr>
          <w:rtl/>
        </w:rPr>
        <w:t xml:space="preserve"> کشتن من و تو کند بدست چپ هر دو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آنکه دست راست را حرکت دهد و ما را از او نجات نداده است مگر سه خصلت او اول آنکه تنها است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رسول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او را امر کرده است که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نکشد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عر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از او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 در دل دارند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نبود الحال خلافت ب</w:t>
      </w:r>
      <w:r w:rsidR="00D21E94">
        <w:rPr>
          <w:rFonts w:hint="cs"/>
          <w:rtl/>
        </w:rPr>
        <w:t xml:space="preserve">ه </w:t>
      </w:r>
      <w:r w:rsidRPr="00D679E6">
        <w:rPr>
          <w:rtl/>
        </w:rPr>
        <w:t>او برگشته بود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فراموش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روز احد که همه ما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بتنهائ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علم داران و شجاعان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بخاک هلاک انداخت تو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خالد را مخور و تا او متعرض ما نشود تو متعرض او مشو.</w:t>
      </w:r>
    </w:p>
    <w:p w:rsidR="00D679E6" w:rsidRPr="00D679E6" w:rsidRDefault="00D679E6" w:rsidP="00D679E6">
      <w:pPr>
        <w:pStyle w:val="libNormal"/>
        <w:rPr>
          <w:rtl/>
        </w:rPr>
      </w:pPr>
    </w:p>
    <w:p w:rsidR="00D21E94" w:rsidRDefault="00D679E6" w:rsidP="00D21E94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چه اکثر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خواسته اند که امر عمر و أبو بکر را بقتل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اخفا کنند و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حا</w:t>
      </w:r>
      <w:r w:rsidRPr="00D679E6">
        <w:rPr>
          <w:rtl/>
        </w:rPr>
        <w:t xml:space="preserve"> در اکثر کتب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نکرده اند اما حرف زدن أبو بکر را در نماز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سلام و خطاب بخالد را نقل کرده اند و آن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واضحه است بر صدق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چ</w:t>
      </w:r>
      <w:r w:rsidRPr="00D679E6">
        <w:rPr>
          <w:rFonts w:hint="eastAsia"/>
          <w:rtl/>
        </w:rPr>
        <w:t>نانچه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نقل کرده است که از استاد خود ابو جعفر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حق است قصه خالد و امر أبو بکر و عمر او را بقتل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ابو جعفر گفت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سادات علو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نزد زفر بن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شاگرد ابو ح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از او سؤال کرد از آنچه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</w:t>
      </w:r>
      <w:r w:rsidRPr="00D679E6">
        <w:rPr>
          <w:rtl/>
        </w:rPr>
        <w:lastRenderedPageBreak/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</w:t>
      </w:r>
      <w:r w:rsidR="00D21E9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نماز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سلام مانند سخن گفتن و فعل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وحدت زفر گفت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چنانکه أبو بکر در تشهد گفت آنچه گفت آن مرد گفت چه بود آنچه أبو بکر گفت زفر گفت بر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آن سؤال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مکرر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زفر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را که از اصحاب أبو الخطاب خواهد بود پس ابن ا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تو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و گفت من 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دانم اما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فضل بن شاذان در کتاب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ضاح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را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از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 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حسن بن صالح بن 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أبو بکر بن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اش</w:t>
      </w:r>
      <w:r w:rsidRPr="00D679E6">
        <w:rPr>
          <w:rtl/>
        </w:rPr>
        <w:t xml:space="preserve"> 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بن عبد اللَّه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فقها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eastAsia"/>
          <w:rtl/>
        </w:rPr>
        <w:t>امه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گفته از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ابن 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أبو بکر کرد همه گفتند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اما تمام نکرد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اهل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گفته اند قصور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اگر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اصلاح امت که متفرق نشوند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بکشند چون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را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من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او هم امر بقتل نمود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 از ترس شناعت علت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نکرده اند اما اصل تمه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أبو بکر را با خالد که چون سلام دهم فلان کار را بکن و پش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شدن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سلام گفتن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خالد مکن آنچه را گفته بودم حکا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نموده اند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فعل او را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جواز حرف زد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سلام کرده اند بعد از آن نقل کرده است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</w:p>
    <w:p w:rsidR="00D679E6" w:rsidRPr="00D679E6" w:rsidRDefault="00D21E94" w:rsidP="00D21E94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A25FD0">
      <w:pPr>
        <w:pStyle w:val="libNormal"/>
        <w:rPr>
          <w:rtl/>
        </w:rPr>
      </w:pPr>
      <w:r w:rsidRPr="00D679E6">
        <w:rPr>
          <w:rFonts w:hint="eastAsia"/>
          <w:rtl/>
        </w:rPr>
        <w:t>قاض</w:t>
      </w:r>
      <w:r w:rsidRPr="00D679E6">
        <w:rPr>
          <w:rFonts w:hint="cs"/>
          <w:rtl/>
        </w:rPr>
        <w:t>ی</w:t>
      </w:r>
      <w:r w:rsidR="00A25FD0">
        <w:t xml:space="preserve"> </w:t>
      </w:r>
      <w:r w:rsidRPr="00D679E6">
        <w:rPr>
          <w:rFonts w:hint="eastAsia"/>
          <w:rtl/>
        </w:rPr>
        <w:t>بغداد</w:t>
      </w:r>
      <w:r w:rsidRPr="00D679E6">
        <w:rPr>
          <w:rtl/>
        </w:rPr>
        <w:t xml:space="preserve"> شاگرد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چه بود آنچه أبو بکر ب</w:t>
      </w:r>
      <w:r w:rsidR="00A25FD0">
        <w:rPr>
          <w:rFonts w:hint="cs"/>
          <w:rtl/>
          <w:lang w:bidi="fa-IR"/>
        </w:rPr>
        <w:t xml:space="preserve">ه </w:t>
      </w:r>
      <w:r w:rsidRPr="00D679E6">
        <w:rPr>
          <w:rtl/>
        </w:rPr>
        <w:t xml:space="preserve">خالد گفته بود ابو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جواب نگفت و گفت خاموش باش تو را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کار است و اللَّه که اگر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و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او بود و او و اصحابش همه شهادت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دهند که رسول خدا فرمود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جنت است پس جور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که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امر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قتل او کنند و اگر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مذهب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است که أبو بکر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جبر 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تقدم کرد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کلام فضل بود و از وجوه باطله که آن اشق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عذر گفته اند و از اخفا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جماعت علت سخن گفتن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علم قطع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سبب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است که از خوف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اظهار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توانستند</w:t>
      </w:r>
      <w:r w:rsidRPr="00D679E6">
        <w:rPr>
          <w:rtl/>
        </w:rPr>
        <w:t xml:space="preserve"> کرد و کدام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کرد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امر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قتل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بزرگوار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امامت و خلافت دارد أَلا لَعْنَهُ اللَّهِ عَلَ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الظَّالِمِ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نَ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اما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طرق عامه بر غصب فدک وارد شده است از آن جمله خطبه مشهوره حضرت فاطمه است که اصل خطبه شهادت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سخن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انام که منبع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الهام اند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شد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اعاظم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است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شرح نهج البلاغه در شرح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عثمان بن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نوشت گفته است.</w:t>
      </w:r>
    </w:p>
    <w:p w:rsidR="00A25FD0" w:rsidRPr="00D679E6" w:rsidRDefault="00A25FD0" w:rsidP="00A25FD0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355858">
      <w:pPr>
        <w:pStyle w:val="libNormal"/>
        <w:rPr>
          <w:rtl/>
        </w:rPr>
      </w:pPr>
      <w:r w:rsidRPr="00D679E6">
        <w:rPr>
          <w:rFonts w:hint="eastAsia"/>
          <w:rtl/>
        </w:rPr>
        <w:t>فصل</w:t>
      </w:r>
      <w:r w:rsidRPr="00D679E6">
        <w:rPr>
          <w:rtl/>
        </w:rPr>
        <w:t xml:space="preserve"> اول در آنچه وارد شده از اخبار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از دهانها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کتب</w:t>
      </w:r>
      <w:r w:rsidR="00A25F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نه از کتب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 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آنچه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فصل از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أبو بکر احمد بن عبد الرحمن جوهر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أبو بکر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 عالم محدث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الآداب ثقه و صاحب ورع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ثنا کرده اند بر او محدثان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او تصان</w:t>
      </w:r>
      <w:r w:rsidRPr="00D679E6">
        <w:rPr>
          <w:rFonts w:hint="cs"/>
          <w:rtl/>
        </w:rPr>
        <w:t>ی</w:t>
      </w:r>
      <w:r w:rsidRPr="00D679E6">
        <w:rPr>
          <w:rtl/>
        </w:rPr>
        <w:t>ف او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تصان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او را پس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سه سند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خطبه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نب</w:t>
      </w:r>
      <w:r w:rsidRPr="00D679E6">
        <w:rPr>
          <w:rtl/>
        </w:rPr>
        <w:t xml:space="preserve"> دختر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امام محمد باقر و از عبد اللَّه بن حسن و صاحب کشف الغمه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کتاب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مسعود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مروج الذهب که معتبرتر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است اشاره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خطبه کرده است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طاوس از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احمد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طاهر در کتاب بلاغه النساء به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کتاب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اکثر الفاظش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خطبه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شهرت را </w:t>
      </w:r>
      <w:r w:rsidRPr="00D679E6">
        <w:rPr>
          <w:rFonts w:hint="eastAsia"/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انکار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کرد و خطبه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به دو جزو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همه ندارد و قدر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که متعلق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احتجاج فدک</w:t>
      </w:r>
      <w:r w:rsidR="00A25FD0">
        <w:rPr>
          <w:rFonts w:hint="cs"/>
          <w:rtl/>
        </w:rPr>
        <w:t xml:space="preserve"> ا</w:t>
      </w:r>
      <w:r w:rsidRPr="00D679E6">
        <w:rPr>
          <w:rtl/>
        </w:rPr>
        <w:t>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أبو بکر عزم کرد بر آنکه منع کند فدک را از فاطمه </w:t>
      </w:r>
      <w:r w:rsidR="00A25FD0" w:rsidRPr="00A25FD0">
        <w:rPr>
          <w:rStyle w:val="libAlaemChar"/>
          <w:rFonts w:eastAsiaTheme="minorHAnsi"/>
          <w:rtl/>
        </w:rPr>
        <w:t>عليها‌السلام</w:t>
      </w:r>
      <w:r w:rsidR="00A25FD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حضرت فاطمه</w:t>
      </w:r>
      <w:r w:rsidR="00A25FD0" w:rsidRPr="00A25FD0">
        <w:rPr>
          <w:rFonts w:ascii="Traditional Arabic" w:eastAsiaTheme="minorHAnsi" w:hAnsi="Traditional Arabic" w:cs="Traditional Arabic"/>
          <w:rtl/>
        </w:rPr>
        <w:t xml:space="preserve"> </w:t>
      </w:r>
      <w:r w:rsidR="00A25FD0" w:rsidRPr="00A25FD0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مقنعه مطهر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</w:t>
      </w:r>
      <w:r w:rsidR="00A25F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بست و چادر عصمت را در بر کرد و روانه شد با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خدمتکاران و زنان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و چادرش بر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</w:t>
      </w:r>
      <w:r w:rsidR="00A25F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رفتارش</w:t>
      </w:r>
      <w:r w:rsidRPr="00D679E6">
        <w:rPr>
          <w:rtl/>
        </w:rPr>
        <w:t xml:space="preserve"> را از رفتار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فرق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کرد تا در مسجد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نزد أبو بکر آمد و او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مهاجران و انصار نشسته بود پس پرده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مبارکش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در پس پرده نشست و ناله جانسوز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خروش از مردم برخا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زار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بلند شد پس لحظه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صبر فرمود که صداها فرو نشست و شروع کرد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خطبه غراء و حمد و 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همگ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شدند پس درود بر حضرت رسالت پناه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و حقوق نعمتها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بر مردم شمرد تا آنکه گفت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روح مقدس او را قبض کرد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رأفت و رحمت و رغبت که دار راحت و آخرت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تعب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او را راحت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او را محفوف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 ملائکه ابرار و خوشنود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پروردگار غفار و مجاورت خداوند جبار صلوات فرستد خدا بر پدرم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او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است بر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او است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خلق و سلام و رحمت و برکات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باد پس خطاب نمود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اهل مجلس و فرمود که شما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بندگان خدا محل اوامر و نواه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حاملان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بر شما خوانده شد و خدا شما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خود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عمل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خود را چ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را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هست که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و بق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A25F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شما</w:t>
      </w:r>
      <w:r w:rsidRPr="00D679E6">
        <w:rPr>
          <w:rtl/>
        </w:rPr>
        <w:t xml:space="preserve"> گذاشته است 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قرآن را به ابلغ وجوه ذکر کرد و علل اوامر و نواه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 پس از خدا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اطاعت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را در آنچه شما را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 xml:space="preserve">آن امر کرده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کرده است پس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ترسند از خدا مگر علماء.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گفت 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منم فاطمه و پدرم محمد است آنچه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غلط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در آن تجاوز از حد و عدول از حق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</w:t>
      </w:r>
      <w:r w:rsidR="00A25FD0" w:rsidRPr="00A25FD0">
        <w:rPr>
          <w:rStyle w:val="libAlaemChar"/>
          <w:rFonts w:hint="cs"/>
          <w:rtl/>
        </w:rPr>
        <w:t>(</w:t>
      </w:r>
      <w:r w:rsidRPr="00A25FD0">
        <w:rPr>
          <w:rStyle w:val="libAieChar"/>
          <w:rtl/>
        </w:rPr>
        <w:t>لَقَدْ جاءَکُمْ رَسُولٌ مِنْ أَنْفُسِکُمْ</w:t>
      </w:r>
      <w:r w:rsidRPr="00D679E6">
        <w:rPr>
          <w:rtl/>
        </w:rPr>
        <w:t xml:space="preserve"> </w:t>
      </w:r>
      <w:r w:rsidR="00A25FD0" w:rsidRPr="00A25FD0">
        <w:rPr>
          <w:rStyle w:val="libAlaemChar"/>
          <w:rFonts w:hint="cs"/>
          <w:rtl/>
        </w:rPr>
        <w:t>)</w:t>
      </w:r>
      <w:r w:rsidR="00A25FD0">
        <w:rPr>
          <w:rStyle w:val="libAlaemChar"/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مبعوث شد بر شما از قوم شما که دشوار بود بر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غوا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شما و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بود بر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شما ب</w:t>
      </w:r>
      <w:r w:rsidR="00A25FD0">
        <w:rPr>
          <w:rFonts w:hint="cs"/>
          <w:rtl/>
        </w:rPr>
        <w:t xml:space="preserve">ه </w:t>
      </w:r>
      <w:r w:rsidRPr="00D679E6">
        <w:rPr>
          <w:rtl/>
        </w:rPr>
        <w:t>مؤمنان مهربان و 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 اگر نسب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پدر منست نه پدر شما و من دختر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نه </w:t>
      </w:r>
      <w:r w:rsidRPr="00D679E6">
        <w:rPr>
          <w:rtl/>
        </w:rPr>
        <w:lastRenderedPageBreak/>
        <w:t>زنان شما و برادر او پسر عم منست نه مردان شما و چه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بزرگوار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نسبتها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او دادم پس رسالت خدا را بشما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نبوت خود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ظاهر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 مشرکان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معارضه مسلوک داشت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گذاشت و بتها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درهم شکست و سرها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سرکرده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شکافت و راه حجت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بست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حکمت و موعظه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و جمع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AF29E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شجاعان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صبح صادق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ظلمت شب کفر و ضلالت ساطع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چهره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از پرده جهالت رخ نمود و اهل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مسند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نشستند و اعوان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AF29E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راه زنان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لال گشتند و اراذل اهل نفاق هلاک شدند و عقده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کفر و طمع و شقاق گشوده شد و کلمه اخلاص تمام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عام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شما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سبب کفر و شرک بر کنار گودال جهنم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خوار و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اهل عالم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کس بر شما طلب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داشت و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ترفع بر سر تکبر </w:t>
      </w:r>
      <w:r w:rsidRPr="00D679E6">
        <w:rPr>
          <w:rFonts w:hint="eastAsia"/>
          <w:rtl/>
        </w:rPr>
        <w:t>شما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گذاشت و هلاک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صال</w:t>
      </w:r>
      <w:r w:rsidRPr="00D679E6">
        <w:rPr>
          <w:rtl/>
        </w:rPr>
        <w:t xml:space="preserve"> شما را آسانتر از آب خوردن و آتش ربودن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پنداشت آب متعفن ممزوج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بول و سرگ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شتر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پوست بز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برگ درخت را قوت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مذلت و خوار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دشمنان از دور شما را بربا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مهالک و مذلت ها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برکت محمد نجات داد بعد از آنکه آزارها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بلاها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کوچک و بزرگ مبتلا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بعد از آنکه گرفتار از شجاعان و گرگان و دزدان اعراب و سرکشان اهل کتاب شد و هر بار که آتش حرب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افروختند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آتش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آب لطف خود فرونشان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م</w:t>
      </w:r>
      <w:r w:rsidRPr="00D679E6">
        <w:rPr>
          <w:rFonts w:hint="eastAsia"/>
          <w:rtl/>
        </w:rPr>
        <w:t>رتبه</w:t>
      </w:r>
      <w:r w:rsidRPr="00D679E6">
        <w:rPr>
          <w:rtl/>
        </w:rPr>
        <w:t xml:space="preserve"> که شاخ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ظاهر 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فتنه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مشرکان دهن گشود برادرش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کام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انداخت و از جنگ رونگردان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فرق جرأت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پامال قدم شجاعت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آتش فتنه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آب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خود فرونشان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خود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تعب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در اعلاء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اهتمام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در امر خدا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به رسول خدا از او جدا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حال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AF29E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بود و دامن برزده بوده در طاعت خدا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رخواه</w:t>
      </w:r>
      <w:r w:rsidRPr="00D679E6">
        <w:rPr>
          <w:rtl/>
        </w:rPr>
        <w:t xml:space="preserve"> خلق بود و خود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مشقت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در تحص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شما در رفاه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مهد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متنعم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منتظر بلاها و فتنه ها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توقع اخبار موحشه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چون جنگ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پهلو 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هنگام قتال پشت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دشمن داده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غمبرش</w:t>
      </w:r>
      <w:r w:rsidRPr="00D679E6">
        <w:rPr>
          <w:rtl/>
        </w:rPr>
        <w:t xml:space="preserve"> خانه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خود را در آخرت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و او را به آرامگاه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دگانش</w:t>
      </w:r>
      <w:r w:rsidRPr="00D679E6">
        <w:rPr>
          <w:rtl/>
        </w:rPr>
        <w:t xml:space="preserve"> برد ظاهر شد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خار کفر و شقاق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شما آثار عصب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نفاق و کهنه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جامه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سخن درآمدند گمراهان که از ترس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دهان بسته بودند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شدند گم نام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که از همه کس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تر بودند و شتر اهل بطلان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صدا آمد و بجولان درآمد در عرصه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سر خود را از آنجا که فرو برده بود بلند کرد و شما را صدا زد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همه اس</w:t>
      </w:r>
      <w:r w:rsidRPr="00D679E6">
        <w:rPr>
          <w:rFonts w:hint="eastAsia"/>
          <w:rtl/>
        </w:rPr>
        <w:t>تجابت</w:t>
      </w:r>
      <w:r w:rsidRPr="00D679E6">
        <w:rPr>
          <w:rtl/>
        </w:rPr>
        <w:t xml:space="preserve"> او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چشم بر عزت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سبکبار برخاست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AF29E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شما را بغضب آورد بر اهل حق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غضبناک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بر شتر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داغ ملک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گذاشت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که حق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بنام خود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بخانه خود برد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هنوز از عهد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شما قدر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نرفته بود و جراحت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مندمل نشده بود و هنوز جسد مطهر او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قبر نسپرده بودند و بهانه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فتنه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فتنه افتاد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AF29E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جهنم مح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است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کافران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هات</w:t>
      </w:r>
      <w:r w:rsidRPr="00D679E6">
        <w:rPr>
          <w:rtl/>
        </w:rPr>
        <w:t xml:space="preserve"> چه دور است از شما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امور امت و چگونه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شما درست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امر ملت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شما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کدام جانب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 و حال آنکه کتاب </w:t>
      </w:r>
      <w:r w:rsidRPr="00D679E6">
        <w:rPr>
          <w:rtl/>
        </w:rPr>
        <w:lastRenderedPageBreak/>
        <w:t>خدا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است و امور آن ظاهر است و احکام آن واضح است و نشانه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داست</w:t>
      </w:r>
      <w:r w:rsidRPr="00D679E6">
        <w:rPr>
          <w:rtl/>
        </w:rPr>
        <w:t xml:space="preserve"> و اوامر و نواه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انداخت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را بر پشت سر خود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رغبت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قرآن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حاکم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 بدل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ظالمان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مخالف آن باشد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هر که طلب کند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اسلام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پس از او قبول کرده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هرگز و او در آخرت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انکاران</w:t>
      </w:r>
      <w:r w:rsidRPr="00D679E6">
        <w:rPr>
          <w:rtl/>
        </w:rPr>
        <w:t xml:space="preserve"> است پس آن قدر صبر 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خلافت باطل خود را ب</w:t>
      </w:r>
      <w:r w:rsidR="00AF29E7">
        <w:rPr>
          <w:rFonts w:hint="cs"/>
          <w:rtl/>
        </w:rPr>
        <w:t xml:space="preserve">ه </w:t>
      </w:r>
      <w:r w:rsidRPr="00D679E6">
        <w:rPr>
          <w:rtl/>
        </w:rPr>
        <w:t>زور محکم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آنگاه شروع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افروختن آتش فتنه ها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کردن بدعتها و هر صدائ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گمراه کننده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بلند شد اجابت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انوار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فرو نشاند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را محو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پرده مکر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آثار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محو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آهسته آهسته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لباس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انوار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پنهان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بدعت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را در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تدارک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ما صبر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ضررها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مانند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کارد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او را پ</w:t>
      </w:r>
      <w:r w:rsidRPr="00D679E6">
        <w:rPr>
          <w:rFonts w:hint="eastAsia"/>
          <w:rtl/>
        </w:rPr>
        <w:t>اره</w:t>
      </w:r>
      <w:r w:rsidRPr="00D679E6">
        <w:rPr>
          <w:rtl/>
        </w:rPr>
        <w:t xml:space="preserve"> پاره کنند و چاره نداشته باشد و از جمله آنها آنست که گمان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پدر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خواند که مضمونش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حکم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طلب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AF29E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کوتر</w:t>
      </w:r>
      <w:r w:rsidRPr="00D679E6">
        <w:rPr>
          <w:rtl/>
        </w:rPr>
        <w:t xml:space="preserve"> از خدا در حکم کردن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صاحب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مرا بلکه دانسته پنهان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شما ظاهر است حق من مانند آفتاب تابان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مهاجران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 من غلبه کنند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پدر خود و شما معاونت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أبو قحافه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کتاب خ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است که تو از پدر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از پدرم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نبرم </w:t>
      </w:r>
      <w:r w:rsidR="00AF29E7" w:rsidRPr="00AF29E7">
        <w:rPr>
          <w:rStyle w:val="libAlaemChar"/>
          <w:rFonts w:hint="cs"/>
          <w:rtl/>
        </w:rPr>
        <w:t>(</w:t>
      </w:r>
      <w:r w:rsidRPr="00AF29E7">
        <w:rPr>
          <w:rStyle w:val="libAieChar"/>
          <w:rtl/>
        </w:rPr>
        <w:t>لَقَدْ جِئْتِ شَ</w:t>
      </w:r>
      <w:r w:rsidRPr="00AF29E7">
        <w:rPr>
          <w:rStyle w:val="libAieChar"/>
          <w:rFonts w:hint="cs"/>
          <w:rtl/>
        </w:rPr>
        <w:t>یْ</w:t>
      </w:r>
      <w:r w:rsidRPr="00AF29E7">
        <w:rPr>
          <w:rStyle w:val="libAieChar"/>
          <w:rFonts w:hint="eastAsia"/>
          <w:rtl/>
        </w:rPr>
        <w:t>ئاً</w:t>
      </w:r>
      <w:r w:rsidRPr="00AF29E7">
        <w:rPr>
          <w:rStyle w:val="libAieChar"/>
          <w:rtl/>
        </w:rPr>
        <w:t xml:space="preserve"> فَرِ</w:t>
      </w:r>
      <w:r w:rsidRPr="00AF29E7">
        <w:rPr>
          <w:rStyle w:val="libAieChar"/>
          <w:rFonts w:hint="cs"/>
          <w:rtl/>
        </w:rPr>
        <w:t>یًّ</w:t>
      </w:r>
      <w:r w:rsidRPr="00AF29E7">
        <w:rPr>
          <w:rStyle w:val="libAieChar"/>
          <w:rFonts w:hint="eastAsia"/>
          <w:rtl/>
        </w:rPr>
        <w:t>ا</w:t>
      </w:r>
      <w:r w:rsidR="00AF29E7" w:rsidRPr="00AF29E7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عجب افترائ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خدا بسته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عمدا ترک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عمل کردن بکتاب خدا را و پس پشت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AF29E7" w:rsidRPr="00AF29E7">
        <w:rPr>
          <w:rStyle w:val="libAlaemChar"/>
          <w:rFonts w:hint="cs"/>
          <w:rtl/>
        </w:rPr>
        <w:t>(</w:t>
      </w:r>
      <w:r w:rsidRPr="00AF29E7">
        <w:rPr>
          <w:rStyle w:val="libAieChar"/>
          <w:rtl/>
        </w:rPr>
        <w:t>وَ وَرِثَ سُلَ</w:t>
      </w:r>
      <w:r w:rsidRPr="00AF29E7">
        <w:rPr>
          <w:rStyle w:val="libAieChar"/>
          <w:rFonts w:hint="cs"/>
          <w:rtl/>
        </w:rPr>
        <w:t>یْ</w:t>
      </w:r>
      <w:r w:rsidRPr="00AF29E7">
        <w:rPr>
          <w:rStyle w:val="libAieChar"/>
          <w:rFonts w:hint="eastAsia"/>
          <w:rtl/>
        </w:rPr>
        <w:t>مانُ</w:t>
      </w:r>
      <w:r w:rsidRPr="00AF29E7">
        <w:rPr>
          <w:rStyle w:val="libAieChar"/>
          <w:rtl/>
        </w:rPr>
        <w:t xml:space="preserve"> داوُدَ</w:t>
      </w:r>
      <w:r w:rsidRPr="00D679E6">
        <w:rPr>
          <w:rtl/>
        </w:rPr>
        <w:t xml:space="preserve"> </w:t>
      </w:r>
      <w:r w:rsidR="00AF29E7" w:rsidRPr="00AF29E7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برد </w:t>
      </w:r>
      <w:r w:rsidRPr="00D679E6">
        <w:rPr>
          <w:rtl/>
        </w:rPr>
        <w:lastRenderedPageBreak/>
        <w:t>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داود</w:t>
      </w:r>
      <w:r w:rsidRPr="00D679E6">
        <w:rPr>
          <w:rtl/>
        </w:rPr>
        <w:t xml:space="preserve"> و در قصه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بن زکر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گفته است</w:t>
      </w:r>
      <w:r w:rsidR="00AF29E7" w:rsidRPr="00AF29E7">
        <w:rPr>
          <w:rStyle w:val="libAlaemChar"/>
          <w:rFonts w:hint="cs"/>
          <w:rtl/>
        </w:rPr>
        <w:t>(</w:t>
      </w:r>
      <w:r w:rsidRPr="00AF29E7">
        <w:rPr>
          <w:rStyle w:val="libAieChar"/>
          <w:rtl/>
        </w:rPr>
        <w:t xml:space="preserve"> فَهَبْ لِ</w:t>
      </w:r>
      <w:r w:rsidRPr="00AF29E7">
        <w:rPr>
          <w:rStyle w:val="libAieChar"/>
          <w:rFonts w:hint="cs"/>
          <w:rtl/>
        </w:rPr>
        <w:t>ی</w:t>
      </w:r>
      <w:r w:rsidRPr="00AF29E7">
        <w:rPr>
          <w:rStyle w:val="libAieChar"/>
          <w:rtl/>
        </w:rPr>
        <w:t xml:space="preserve"> مِنْ لَدُنْکَ وَلِ</w:t>
      </w:r>
      <w:r w:rsidRPr="00AF29E7">
        <w:rPr>
          <w:rStyle w:val="libAieChar"/>
          <w:rFonts w:hint="cs"/>
          <w:rtl/>
        </w:rPr>
        <w:t>یًّ</w:t>
      </w:r>
      <w:r w:rsidRPr="00AF29E7">
        <w:rPr>
          <w:rStyle w:val="libAieChar"/>
          <w:rFonts w:hint="eastAsia"/>
          <w:rtl/>
        </w:rPr>
        <w:t>ا</w:t>
      </w:r>
      <w:r w:rsidRPr="00AF29E7">
        <w:rPr>
          <w:rStyle w:val="libAieChar"/>
          <w:rtl/>
        </w:rPr>
        <w:t xml:space="preserve"> </w:t>
      </w:r>
      <w:r w:rsidRPr="00AF29E7">
        <w:rPr>
          <w:rStyle w:val="libAieChar"/>
          <w:rFonts w:hint="cs"/>
          <w:rtl/>
        </w:rPr>
        <w:t>یَ</w:t>
      </w:r>
      <w:r w:rsidRPr="00AF29E7">
        <w:rPr>
          <w:rStyle w:val="libAieChar"/>
          <w:rFonts w:hint="eastAsia"/>
          <w:rtl/>
        </w:rPr>
        <w:t>رِثُنِ</w:t>
      </w:r>
      <w:r w:rsidRPr="00AF29E7">
        <w:rPr>
          <w:rStyle w:val="libAieChar"/>
          <w:rFonts w:hint="cs"/>
          <w:rtl/>
        </w:rPr>
        <w:t>ی</w:t>
      </w:r>
      <w:r w:rsidRPr="00AF29E7">
        <w:rPr>
          <w:rStyle w:val="libAieChar"/>
          <w:rtl/>
        </w:rPr>
        <w:t xml:space="preserve"> وَ </w:t>
      </w:r>
      <w:r w:rsidRPr="00AF29E7">
        <w:rPr>
          <w:rStyle w:val="libAieChar"/>
          <w:rFonts w:hint="cs"/>
          <w:rtl/>
        </w:rPr>
        <w:t>یَ</w:t>
      </w:r>
      <w:r w:rsidRPr="00AF29E7">
        <w:rPr>
          <w:rStyle w:val="libAieChar"/>
          <w:rFonts w:hint="eastAsia"/>
          <w:rtl/>
        </w:rPr>
        <w:t>رِثُ</w:t>
      </w:r>
      <w:r w:rsidRPr="00AF29E7">
        <w:rPr>
          <w:rStyle w:val="libAieChar"/>
          <w:rtl/>
        </w:rPr>
        <w:t xml:space="preserve"> مِنْ آلِ </w:t>
      </w:r>
      <w:r w:rsidRPr="00AF29E7">
        <w:rPr>
          <w:rStyle w:val="libAieChar"/>
          <w:rFonts w:hint="cs"/>
          <w:rtl/>
        </w:rPr>
        <w:t>یَ</w:t>
      </w:r>
      <w:r w:rsidRPr="00AF29E7">
        <w:rPr>
          <w:rStyle w:val="libAieChar"/>
          <w:rFonts w:hint="eastAsia"/>
          <w:rtl/>
        </w:rPr>
        <w:t>عْقُوبَ</w:t>
      </w:r>
      <w:r w:rsidR="00AF29E7" w:rsidRPr="00AF29E7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پروردگارا مرا ببخش ول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ببرد از من و از آل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و فرموده است </w:t>
      </w:r>
      <w:r w:rsidR="009B6AD7" w:rsidRPr="009B6AD7">
        <w:rPr>
          <w:rStyle w:val="libAlaemChar"/>
          <w:rFonts w:hint="cs"/>
          <w:rtl/>
        </w:rPr>
        <w:t>(</w:t>
      </w:r>
      <w:r w:rsidRPr="009B6AD7">
        <w:rPr>
          <w:rStyle w:val="libAieChar"/>
          <w:rtl/>
        </w:rPr>
        <w:t>وَ أُولُوا</w:t>
      </w:r>
      <w:r w:rsidR="009B6AD7" w:rsidRPr="009B6AD7">
        <w:rPr>
          <w:rStyle w:val="libAieChar"/>
          <w:rFonts w:hint="cs"/>
          <w:rtl/>
        </w:rPr>
        <w:t xml:space="preserve"> </w:t>
      </w:r>
      <w:r w:rsidRPr="009B6AD7">
        <w:rPr>
          <w:rStyle w:val="libAieChar"/>
          <w:rFonts w:hint="eastAsia"/>
          <w:rtl/>
        </w:rPr>
        <w:t>الْأَرْحامِ</w:t>
      </w:r>
      <w:r w:rsidRPr="009B6AD7">
        <w:rPr>
          <w:rStyle w:val="libAieChar"/>
          <w:rtl/>
        </w:rPr>
        <w:t xml:space="preserve"> بَعْضُهُمْ أَوْل</w:t>
      </w:r>
      <w:r w:rsidRPr="009B6AD7">
        <w:rPr>
          <w:rStyle w:val="libAieChar"/>
          <w:rFonts w:hint="cs"/>
          <w:rtl/>
        </w:rPr>
        <w:t>ی</w:t>
      </w:r>
      <w:r w:rsidRPr="009B6AD7">
        <w:rPr>
          <w:rStyle w:val="libAieChar"/>
          <w:rtl/>
        </w:rPr>
        <w:t xml:space="preserve"> بِبَعْضٍ فِ</w:t>
      </w:r>
      <w:r w:rsidRPr="009B6AD7">
        <w:rPr>
          <w:rStyle w:val="libAieChar"/>
          <w:rFonts w:hint="cs"/>
          <w:rtl/>
        </w:rPr>
        <w:t>ی</w:t>
      </w:r>
      <w:r w:rsidRPr="009B6AD7">
        <w:rPr>
          <w:rStyle w:val="libAieChar"/>
          <w:rtl/>
        </w:rPr>
        <w:t xml:space="preserve"> کِتابِ اللَّهِ</w:t>
      </w:r>
      <w:r w:rsidRPr="009B6AD7">
        <w:rPr>
          <w:rStyle w:val="libAlaemChar"/>
          <w:rtl/>
        </w:rPr>
        <w:t xml:space="preserve"> </w:t>
      </w:r>
      <w:r w:rsidR="009B6AD7" w:rsidRPr="009B6AD7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رحم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خدا پس حضرت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را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مسلمانان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خواند پس گفت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مرا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پدرم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پدرم رحم و خ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مخصوص کرده است خدا شما را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و من و پدرم را از آنها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من و پدرم از اهل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ملت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من از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شما داناتر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عام و خاص قرآن از پدرم و پسر عمم پس چون فاطمه</w:t>
      </w:r>
      <w:r w:rsidR="009B6AD7" w:rsidRPr="009B6AD7">
        <w:rPr>
          <w:rFonts w:ascii="Traditional Arabic" w:eastAsiaTheme="minorHAnsi" w:hAnsi="Traditional Arabic" w:cs="Traditional Arabic"/>
          <w:rtl/>
        </w:rPr>
        <w:t xml:space="preserve"> </w:t>
      </w:r>
      <w:r w:rsidR="009B6AD7" w:rsidRPr="009B6AD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منافقان ص</w:t>
      </w:r>
      <w:r w:rsidRPr="00D679E6">
        <w:rPr>
          <w:rFonts w:hint="eastAsia"/>
          <w:rtl/>
        </w:rPr>
        <w:t>دائ</w:t>
      </w:r>
      <w:r w:rsidRPr="00D679E6">
        <w:rPr>
          <w:rFonts w:hint="cs"/>
          <w:rtl/>
        </w:rPr>
        <w:t>ی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خطاب کرد به ابو بکر که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امروز فدک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معارض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منازع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روز حشر تو را ملاقات کنم و در مقام حساب از تو سؤال کنند پس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حکم کننده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خدا و طلب کننده حق محمد است و وعده گاه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امتست</w:t>
      </w:r>
      <w:r w:rsidRPr="00D679E6">
        <w:rPr>
          <w:rtl/>
        </w:rPr>
        <w:t xml:space="preserve"> و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انکار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و ندامت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نخواهد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قرار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بعد از آن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دانستن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عذاب خوارکننده و حلول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بر او عذاب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خطاب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انصار نمود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شجاعان که خود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اوران</w:t>
      </w:r>
      <w:r w:rsidRPr="00D679E6">
        <w:rPr>
          <w:rtl/>
        </w:rPr>
        <w:t xml:space="preserve"> ملت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سست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گرفتن حق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تغافل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ستم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حق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پدر من که رسول خدا است نگفت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حرمت هر کس را در حق فرزندانش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 خوش زود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بدعتها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از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ملت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برداشت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حال آنکه طاقت آنچه من از شما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قوت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در شما هست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محمد فوت </w:t>
      </w:r>
      <w:r w:rsidRPr="00D679E6">
        <w:rPr>
          <w:rtl/>
        </w:rPr>
        <w:lastRenderedPageBreak/>
        <w:t>شد آن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اثر آن در آسمان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کوه و دشت و صحرا ظاهر شد و ستاره ها بسبب آن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حرمتها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شد و از آن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اما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شما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محمد مگر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گذشته است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او رسولان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اگر او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کشته شود شما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گشت و هر که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برگردد بخدا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ضرر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و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داد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شکر کنندگان را از فرزندان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بستم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پدرم را از من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شما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مجتمع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عدد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اسلحه کارزار و قوت و شوکت داشته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شما را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نصرت خود دعوت کنم اجابت ننمائ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ناله مرا بشن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حال آنکه شما موصوف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شجاعت و مردانگ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معروف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بصلاح و فرزانگ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عرب مقاتله ها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معرکه ها تعبها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اطاعت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قدم از قدم ما برنم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آنکه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برکت ما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را بگر</w:t>
      </w:r>
      <w:r w:rsidRPr="00D679E6">
        <w:rPr>
          <w:rFonts w:hint="eastAsia"/>
          <w:rtl/>
        </w:rPr>
        <w:t>دش</w:t>
      </w:r>
      <w:r w:rsidRPr="00D679E6">
        <w:rPr>
          <w:rtl/>
        </w:rPr>
        <w:t xml:space="preserve"> آورد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انام جار</w:t>
      </w:r>
      <w:r w:rsidRPr="00D679E6">
        <w:rPr>
          <w:rFonts w:hint="cs"/>
          <w:rtl/>
        </w:rPr>
        <w:t>ی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آتش کفر فرو نشست و نظام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محکم شد اکنون چرا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مشرک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پس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خواند که مضمونش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B6AD7">
        <w:rPr>
          <w:rFonts w:hint="cs"/>
          <w:rtl/>
        </w:rPr>
        <w:t>ا</w:t>
      </w:r>
      <w:r w:rsidRPr="00D679E6">
        <w:rPr>
          <w:rtl/>
        </w:rPr>
        <w:t>ست</w:t>
      </w:r>
      <w:r w:rsidR="009B6AD7">
        <w:rPr>
          <w:rFonts w:hint="cs"/>
          <w:rtl/>
        </w:rPr>
        <w:t xml:space="preserve"> </w:t>
      </w:r>
      <w:r w:rsidRPr="00D679E6">
        <w:rPr>
          <w:rtl/>
        </w:rPr>
        <w:t>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مقاتله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نکث عهد کردند 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برگشتند و خواستند که رسول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اول حال ابتداء قتال با شما کردند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خدا سزاوارتر است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آنکه از او بترس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در آن منافقان اثر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 فرمود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که بجانب تنعم و راحت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احق است بخلافت دور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شدت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رفاه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</w:t>
      </w:r>
      <w:r w:rsidRPr="00D679E6">
        <w:rPr>
          <w:rFonts w:hint="eastAsia"/>
          <w:rtl/>
        </w:rPr>
        <w:t>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آنچه از علم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گلو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کرده بودند از دهان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افکند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اگر کافر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و هر که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خدا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است از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دانستم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غدر و مکر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نمود و مرا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دردها و المها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من جمع شده بود اظهار کرده و خواستم حجت بر شما تمام کنم که در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 مرا با عار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غضب خدا و عقاب روز جزا خدا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خواهند دانست آنها که ستم کردند که بازگشت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بکجا خواهد بود و من دختر آن کسم که انذار م</w:t>
      </w:r>
      <w:r w:rsidRPr="00D679E6">
        <w:rPr>
          <w:rFonts w:hint="cs"/>
          <w:rtl/>
        </w:rPr>
        <w:t>ی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شما را از عذاب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آنچه حق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شما منتظر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ما انتظار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حق و باطل ظاهر شود پس أبو بکر گف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دختر رسول خدا پدر تو نسبت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مؤمنان مشفق و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مهربان و 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 و بر کافران عذاب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عقاب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 و او را که نسبت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پدر تو است نه زنان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 برادر شوهر تست نه دوستان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او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بر هر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در هر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شما را مگر سعادتمند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دشمن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شما را مگر هر بدبخت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شما عترت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رسول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کان</w:t>
      </w:r>
      <w:r w:rsidRPr="00D679E6">
        <w:rPr>
          <w:rtl/>
        </w:rPr>
        <w:t xml:space="preserve"> 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دگان</w:t>
      </w:r>
      <w:r w:rsidRPr="00D679E6">
        <w:rPr>
          <w:rtl/>
        </w:rPr>
        <w:t xml:space="preserve"> و راهنما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سعادت و جنت 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زنان و دختر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راست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گفتار خود سبقت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همه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سبب وفور عقل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از حق خود برنم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گرداند بخدا قسم که من از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تجاوز نکرده ام و آنچه کرده ام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اذن او کرده ام و خدا را گواه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رسول خدا که گفت ما گروه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نه طلا و نه نقره و نه خانه و نه عقار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ما مگر کتابها و حکمت و علم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آنچه طعمه ما است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خلافت بعد از ما حکم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در آن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حکم خود و من چنان حکم کردم که آنچه تو از ما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صرف اس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و اسلحه شود که مسلمانان با کفار قتال 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 xml:space="preserve">اتفاق </w:t>
      </w:r>
      <w:r w:rsidRPr="00D679E6">
        <w:rPr>
          <w:rtl/>
        </w:rPr>
        <w:lastRenderedPageBreak/>
        <w:t>مسلمانان کرده ام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منفرد و تنها نبوده ام و اموال و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احوال</w:t>
      </w:r>
      <w:r w:rsidRPr="00D679E6">
        <w:rPr>
          <w:rtl/>
        </w:rPr>
        <w:t xml:space="preserve"> خود را از تو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ندارم آنچه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امت پدر خود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شجره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فرزندان خود انکار فضل تو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کرد و حکم تو نافذ است در مال من اما در اموال مسلمانان مخالفت گفته پدر تو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توانم</w:t>
      </w:r>
      <w:r w:rsidRPr="00D679E6">
        <w:rPr>
          <w:rtl/>
        </w:rPr>
        <w:t xml:space="preserve"> کرد حضرت فاطمه </w:t>
      </w:r>
      <w:r w:rsidR="009B6AD7" w:rsidRPr="009B6AD7">
        <w:rPr>
          <w:rStyle w:val="libAlaemChar"/>
          <w:rFonts w:eastAsiaTheme="minorHAnsi"/>
          <w:rtl/>
        </w:rPr>
        <w:t>عليها‌السلام</w:t>
      </w:r>
      <w:r w:rsidR="009B6AD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 xml:space="preserve">فرمود سبحان اللَّه هرگز پدر من </w:t>
      </w:r>
      <w:r w:rsidRPr="00D679E6">
        <w:rPr>
          <w:rFonts w:hint="eastAsia"/>
          <w:rtl/>
        </w:rPr>
        <w:t>مخالفت</w:t>
      </w:r>
      <w:r w:rsidRPr="00D679E6">
        <w:rPr>
          <w:rtl/>
        </w:rPr>
        <w:t xml:space="preserve"> احکام کتاب خدا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سور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مکرهائ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افترا بر پدر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بعد از وفات او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آن مکرها که در هلاک او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</w:t>
      </w:r>
      <w:r w:rsidRPr="00D679E6">
        <w:rPr>
          <w:rtl/>
        </w:rPr>
        <w:t xml:space="preserve"> کتاب خدا حاکم عادل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و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در قرآن مذکور است و قسمت موار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ذکور و اناث در کتاب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بلکه نفسها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داده است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پس صبر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صبر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و از خدا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طلبم</w:t>
      </w:r>
      <w:r w:rsidRPr="00D679E6">
        <w:rPr>
          <w:rtl/>
        </w:rPr>
        <w:t xml:space="preserve"> بر آنچه وصف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أبو بکر گفت خدا راست گفته و رسول خدا راست گفته و</w:t>
      </w:r>
      <w:r w:rsidR="009B6AD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تو</w:t>
      </w:r>
      <w:r w:rsidRPr="00D679E6">
        <w:rPr>
          <w:rtl/>
        </w:rPr>
        <w:t xml:space="preserve"> که دختر اوئ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معدن حکمت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موطن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رحمت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رکن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صدق گفتار تو را و انکار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خطاب تو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مسلمانان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تو حاضرند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بگردن من انداختند خلافت را و ب</w:t>
      </w:r>
      <w:r w:rsidR="009B6AD7">
        <w:rPr>
          <w:rFonts w:hint="cs"/>
          <w:rtl/>
        </w:rPr>
        <w:t xml:space="preserve">ه </w:t>
      </w:r>
      <w:r w:rsidRPr="00D679E6">
        <w:rPr>
          <w:rtl/>
        </w:rPr>
        <w:t>اتفاق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گرفتم آنچه را گرفتم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نگرفته ام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گواه منند پس حضرت فاطمه</w:t>
      </w:r>
      <w:r w:rsidR="00355858" w:rsidRPr="00355858">
        <w:rPr>
          <w:rFonts w:ascii="Traditional Arabic" w:eastAsiaTheme="minorHAnsi" w:hAnsi="Traditional Arabic" w:cs="Traditional Arabic"/>
          <w:rtl/>
        </w:rPr>
        <w:t xml:space="preserve"> </w:t>
      </w:r>
      <w:r w:rsidR="00355858" w:rsidRPr="00355858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مردم خطاب کرد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مردم که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قول باطل بسرعت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کردار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چشم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تدبر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قرآن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 دلها قفلها زده شده است نه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بلکه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اعمال شما راه حق</w:t>
      </w:r>
      <w:r w:rsidR="00355858">
        <w:rPr>
          <w:rFonts w:hint="cs"/>
          <w:rtl/>
        </w:rPr>
        <w:t xml:space="preserve"> </w:t>
      </w:r>
      <w:r w:rsidRPr="00D679E6">
        <w:rPr>
          <w:rtl/>
        </w:rPr>
        <w:t>را از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بس</w:t>
      </w:r>
      <w:r w:rsidRPr="00D679E6">
        <w:rPr>
          <w:rFonts w:hint="eastAsia"/>
          <w:rtl/>
        </w:rPr>
        <w:t>ته</w:t>
      </w:r>
      <w:r w:rsidRPr="00D679E6">
        <w:rPr>
          <w:rtl/>
        </w:rPr>
        <w:t xml:space="preserve"> است و گوشها و چشمها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را گرفته و بد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به بدتر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راهنمائ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ضلالت را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عوض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بارش را گران و عاقبتش را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خسران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پرده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گشوده شود و عذابها که در مکمن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نزد شما ظاهر گردد و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از پروردگار آنچه گمان نداشته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آن وقت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انکار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اهل بطالت و ضلالت پس رو بجانب مرقد منوره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درد خواند مضمون آنها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بعد از رفتن تو فتنه و آشوب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 نمود که اگر تو م</w:t>
      </w:r>
      <w:r w:rsidRPr="00D679E6">
        <w:rPr>
          <w:rFonts w:hint="cs"/>
          <w:rtl/>
        </w:rPr>
        <w:t>ی</w:t>
      </w:r>
      <w:r w:rsidR="003558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ما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گلستان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باران سر و برگ همه پژمرده از سموم جفا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بدکاران گواه حال ما باش و دل ما را بخار تغافل</w:t>
      </w:r>
      <w:r w:rsidR="003558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مخراش</w:t>
      </w:r>
      <w:r w:rsidRPr="00D679E6">
        <w:rPr>
          <w:rtl/>
        </w:rPr>
        <w:t xml:space="preserve">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نزد امت خود قرب و 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ما ظاهر کردند مردان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چون 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خاک پنهان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روها ترش کردند بر ما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سبک شمردند حق ما را</w:t>
      </w:r>
      <w:r w:rsidR="003558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چون</w:t>
      </w:r>
      <w:r w:rsidRPr="00D679E6">
        <w:rPr>
          <w:rtl/>
        </w:rPr>
        <w:t xml:space="preserve"> ترا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 ما تنگ کردند و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ماه تابان و آفتاب درخشان که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او روشن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تو و نازل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از جانب پروردگار عزت کتابها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 مونس ما بود پس تو ناپ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پنهان شد کاش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تو ما را مرگ رو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چون 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جمال</w:t>
      </w:r>
      <w:r w:rsidRPr="00D679E6">
        <w:rPr>
          <w:rtl/>
        </w:rPr>
        <w:t xml:space="preserve"> خود را از ما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مبتلا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بلائ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اندوهناک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مثل آن مبتلا نشده بود نه از عجم و نه از عرب پس حضرت فاطمه بجانب خانه برگرد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انتظار معاودت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بمنزل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قرار گرفت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 خطاب</w:t>
      </w:r>
      <w:r w:rsidR="00355858">
        <w:rPr>
          <w:rFonts w:hint="cs"/>
          <w:rtl/>
        </w:rPr>
        <w:t xml:space="preserve"> </w:t>
      </w:r>
      <w:r w:rsidRPr="00D679E6">
        <w:rPr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شجاعانه درشت با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نمود که مانند 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رحم پرده 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شده و مثل خائنان در خانه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بعد از آنکه شجاعان دهر را بخاک هلاک افکند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مغلوب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نامردان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</w:t>
      </w:r>
      <w:r w:rsidRPr="00D679E6">
        <w:rPr>
          <w:rtl/>
        </w:rPr>
        <w:t xml:space="preserve"> پسر ابو قحافه بظلم و جبر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پدر مرا و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</w:t>
      </w:r>
      <w:r w:rsidRPr="00D679E6">
        <w:rPr>
          <w:rtl/>
        </w:rPr>
        <w:t xml:space="preserve"> فرزندانم را از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آواز بلند با من لجاج و م</w:t>
      </w:r>
      <w:r w:rsidRPr="00D679E6">
        <w:rPr>
          <w:rFonts w:hint="eastAsia"/>
          <w:rtl/>
        </w:rPr>
        <w:t>خاصمه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انصار مرا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مهاجران خود را بکنار </w:t>
      </w:r>
      <w:r w:rsidRPr="00D679E6">
        <w:rPr>
          <w:rtl/>
        </w:rPr>
        <w:lastRenderedPageBreak/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نه دافع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و نه مانع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شافع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خشمناک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رفتم و غمناک برگشتم خود را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</w:t>
      </w:r>
      <w:r w:rsidR="003558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دست</w:t>
      </w:r>
      <w:r w:rsidRPr="00D679E6">
        <w:rPr>
          <w:rtl/>
        </w:rPr>
        <w:t xml:space="preserve"> از سطوات خود برداشت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گرگان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درند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برند و تو از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حرکت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کاش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مذلت و خوار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مرده بودم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من در هر صبح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محل اعتماد من مرد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من سست شد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منست و مخاصمه من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پروردگار منست خداوندا قوت تو از همه ب</w:t>
      </w:r>
      <w:r w:rsidRPr="00D679E6">
        <w:rPr>
          <w:rFonts w:hint="cs"/>
          <w:rtl/>
        </w:rPr>
        <w:t>ی</w:t>
      </w:r>
      <w:r w:rsidRPr="00D679E6">
        <w:rPr>
          <w:rtl/>
        </w:rPr>
        <w:t>شتر است و عذاب و نکال تو از همه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دتر</w:t>
      </w:r>
      <w:r w:rsidRPr="00D679E6">
        <w:rPr>
          <w:rtl/>
        </w:rPr>
        <w:t xml:space="preserve"> است پس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عذاب بر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دشمن تو است صبر کن و آتش حزن خود را فرو نشان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دختر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مانده</w:t>
      </w:r>
      <w:r w:rsidRPr="00D679E6">
        <w:rPr>
          <w:rtl/>
        </w:rPr>
        <w:t xml:space="preserve">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سست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امر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نکردم و آنچه از جانب خدا مأمور بودم </w:t>
      </w:r>
      <w:r w:rsidRPr="00D679E6">
        <w:rPr>
          <w:rFonts w:hint="eastAsia"/>
          <w:rtl/>
        </w:rPr>
        <w:t>بعمل</w:t>
      </w:r>
      <w:r w:rsidRPr="00D679E6">
        <w:rPr>
          <w:rtl/>
        </w:rPr>
        <w:t xml:space="preserve"> آوردم و آنچه مقدور بود از طلب حق خود در آن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نکردم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و اولاد تو را خدا ضامنست و آنکه کف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امر تو است مأمونست و آنچه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کرده است در آخرت بهتر است از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از تو قطع کرده اند پس اجر از خدا طلب نما و صبر کن حضرت فاطمه گفت 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بس است مرا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وک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ساکت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355858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امور لازمست (اول) دفع شبهه چند که ممکن است در خاطرها خطور کند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اعتراض حضرت فاطمه </w:t>
      </w:r>
      <w:r w:rsidR="00355858" w:rsidRPr="00355858">
        <w:rPr>
          <w:rStyle w:val="libAlaemChar"/>
          <w:rFonts w:eastAsiaTheme="minorHAnsi"/>
          <w:rtl/>
        </w:rPr>
        <w:t>عليها‌السلام</w:t>
      </w:r>
      <w:r w:rsidR="00355858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چه صورت دارد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او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معارضه محمول بر مصلحت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مردم بدانند که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ترک خلاف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نکرده و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غصب فدک راض</w:t>
      </w:r>
      <w:r w:rsidRPr="00D679E6">
        <w:rPr>
          <w:rFonts w:hint="cs"/>
          <w:rtl/>
        </w:rPr>
        <w:t>ی</w:t>
      </w:r>
      <w:r w:rsidR="003558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حق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نبوده</w:t>
      </w:r>
      <w:r w:rsidRPr="00D679E6">
        <w:rPr>
          <w:rtl/>
        </w:rPr>
        <w:t xml:space="preserve"> و در قرآن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معانبات با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شده و غرض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تأد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است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آنچه از حضرت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صادر شد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قوم برگشت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عبادت گوساله کرده بودند از انداختن الواح و سر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ه</w:t>
      </w:r>
      <w:r w:rsidRPr="00D679E6">
        <w:rPr>
          <w:rFonts w:hint="eastAsia"/>
          <w:rtl/>
        </w:rPr>
        <w:t>ارون</w:t>
      </w:r>
      <w:r w:rsidRPr="00D679E6">
        <w:rPr>
          <w:rtl/>
        </w:rPr>
        <w:t xml:space="preserve"> را گرفتن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با آنکه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 که هارون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ندارد تا آنکه بر قوم ظاهر شود شناعت عمل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مانند عتاب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خواهد کرد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تو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مردم که مر او مادرم را دو خدا بدان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آنکه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 نگفته است و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مبالغه حضرت فاطمه</w:t>
      </w:r>
      <w:r w:rsidR="00355858" w:rsidRPr="00355858">
        <w:rPr>
          <w:rFonts w:ascii="Traditional Arabic" w:eastAsiaTheme="minorHAnsi" w:hAnsi="Traditional Arabic" w:cs="Traditional Arabic"/>
          <w:rtl/>
        </w:rPr>
        <w:t xml:space="preserve"> </w:t>
      </w:r>
      <w:r w:rsidR="00355858" w:rsidRPr="00355858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در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فدک و در مجامع حاضر شدن و خطبه خواندن منافات با تقدس و تنزه و زهد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کمال معرفت آن حضرت دارد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دو وجه جواب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گفت:</w:t>
      </w:r>
    </w:p>
    <w:p w:rsidR="00D679E6" w:rsidRPr="00D679E6" w:rsidRDefault="00D679E6" w:rsidP="00355858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آنکه حق مخصوص آن حضرت نبود که از سر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بگذرد و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بگذارد بلکه ائمه اعلام و اولاد کرام آن حضرت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در آن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بودند و مساهله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موجب تض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حقوق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بر آن حضرت واجب بود که بقدر قوه در عدم تض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حقوق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غرض آن حضرت محض استرداد فدک نبود بلکه عمده غرض اظهار کفر و نفاق اعدا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مردم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بشناسند و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تسو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نخورند و بر حاضران حجت تمام شود و بر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</w:t>
      </w:r>
      <w:r w:rsidRPr="00D679E6">
        <w:rPr>
          <w:rtl/>
        </w:rPr>
        <w:t xml:space="preserve">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="003558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حجت بوده باشد چنانچه حضرت در آخر خطبه اشعار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 که با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که شما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گفتم آنچه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حجت را تمام کنم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منازعه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355858" w:rsidRPr="0035585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با آن متقلبان در باب خلافت و در مدت عمر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خود تظلم و اظهار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کردن چنان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گذشت نه از </w:t>
      </w:r>
      <w:r w:rsidRPr="00D679E6">
        <w:rPr>
          <w:rtl/>
        </w:rPr>
        <w:lastRenderedPageBreak/>
        <w:t>جه</w:t>
      </w:r>
      <w:r w:rsidR="00355858">
        <w:rPr>
          <w:rFonts w:hint="cs"/>
          <w:rtl/>
        </w:rPr>
        <w:t xml:space="preserve">ت </w:t>
      </w:r>
      <w:r w:rsidRPr="00D679E6">
        <w:rPr>
          <w:rtl/>
        </w:rPr>
        <w:t>محبت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حب جاه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بود بلکه اظهار ظلم و ارتداد آن جماعت بود تا حجت بر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C5D87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کفر أبو بکر و عمر از اخبار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وارد شده است ب</w:t>
      </w:r>
      <w:r w:rsidR="00355858">
        <w:rPr>
          <w:rFonts w:hint="cs"/>
          <w:rtl/>
        </w:rPr>
        <w:t xml:space="preserve">ه </w:t>
      </w:r>
      <w:r w:rsidRPr="00D679E6">
        <w:rPr>
          <w:rtl/>
        </w:rPr>
        <w:t>چند وجه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(اول) آنکه از اخبار عامه و خاصه معلوم شد که حضرت فاطمه</w:t>
      </w:r>
      <w:r w:rsidR="00355858" w:rsidRPr="00355858">
        <w:rPr>
          <w:rFonts w:ascii="Traditional Arabic" w:eastAsiaTheme="minorHAnsi" w:hAnsi="Traditional Arabic" w:cs="Traditional Arabic"/>
          <w:rtl/>
        </w:rPr>
        <w:t xml:space="preserve"> </w:t>
      </w:r>
      <w:r w:rsidR="00355858" w:rsidRPr="00355858">
        <w:rPr>
          <w:rStyle w:val="libAlaemChar"/>
          <w:rFonts w:eastAsiaTheme="minorHAnsi"/>
          <w:rtl/>
        </w:rPr>
        <w:t>عليها‌السلام</w:t>
      </w:r>
      <w:r w:rsidR="00355858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آن دو منافق را ظالم و غاصب و 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و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آن دو بزرگوا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کاذب و مدع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 حق و عاق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فرقه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محق باشند با آنکه مخالفان در صحاح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که هر که از اطاعت امام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رود و مفارقت از جماعت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بمرگ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هر که </w:t>
      </w:r>
      <w:r w:rsidRPr="00D679E6">
        <w:rPr>
          <w:rFonts w:hint="eastAsia"/>
          <w:rtl/>
        </w:rPr>
        <w:t>بقدر</w:t>
      </w:r>
      <w:r w:rsidRPr="00D679E6">
        <w:rPr>
          <w:rtl/>
        </w:rPr>
        <w:t xml:space="preserve"> شبر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طاعت سلطان بدررود بمرگ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هر که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در</w:t>
      </w:r>
      <w:r w:rsidR="003971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گردنش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بمرگ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مرده است و معلوم است که 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طاهره از أبو بکر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او را بر بطلان و ضلالت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تا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پس هر که ب</w:t>
      </w:r>
      <w:r w:rsidR="00397188">
        <w:rPr>
          <w:rFonts w:hint="cs"/>
          <w:rtl/>
        </w:rPr>
        <w:t xml:space="preserve">ه </w:t>
      </w:r>
      <w:r w:rsidRPr="00D679E6">
        <w:rPr>
          <w:rtl/>
        </w:rPr>
        <w:t>امامت أبو بکر قائل باشد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قائل شود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نساء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</w:t>
      </w:r>
      <w:r w:rsidR="003971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او را از هر رجس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پاک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="00397188">
        <w:rPr>
          <w:rFonts w:hint="cs"/>
          <w:rtl/>
        </w:rPr>
        <w:t xml:space="preserve">ه </w:t>
      </w:r>
      <w:r w:rsidRPr="00D679E6">
        <w:rPr>
          <w:rtl/>
        </w:rPr>
        <w:t>مرگ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کفر و ضلالت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رفته است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ملحد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39718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قائل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فاطمه</w:t>
      </w:r>
      <w:r w:rsidR="00397188" w:rsidRPr="00397188">
        <w:rPr>
          <w:rFonts w:ascii="Traditional Arabic" w:eastAsiaTheme="minorHAnsi" w:hAnsi="Traditional Arabic" w:cs="Traditional Arabic"/>
          <w:rtl/>
        </w:rPr>
        <w:t xml:space="preserve"> </w:t>
      </w:r>
      <w:r w:rsidR="00397188" w:rsidRPr="00397188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سؤال کرد از أبو بکر که قسمت کند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راثش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از آنچه از رسول خدا مانده است و از آنچه خدا ب</w:t>
      </w:r>
      <w:r w:rsidR="00397188">
        <w:rPr>
          <w:rFonts w:hint="cs"/>
          <w:rtl/>
        </w:rPr>
        <w:t xml:space="preserve">ه </w:t>
      </w:r>
      <w:r w:rsidRPr="00D679E6">
        <w:rPr>
          <w:rtl/>
        </w:rPr>
        <w:t>او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از انفال پس أبو بکر گفت رسول خدا گفت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آنچه از 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ماند صدقه است پس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غضب شد و از او هجرت کرد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تا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و بعد از رسول خدا </w:t>
      </w:r>
      <w:r w:rsidR="00397188" w:rsidRPr="00397188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شش ماه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الا چند شب و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خود را از آنچه خدا بحضرت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داده بود از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و فدک و از صدقه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أبو بکر قبول نکرد و عمر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اما عمر صدقه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را ب</w:t>
      </w:r>
      <w:r w:rsidR="00397188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داد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و فدک را نگاه داشت و نداد ب</w:t>
      </w:r>
      <w:r w:rsidR="0039718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أبو بکر فدک را از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="00FC5D8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گرفت و او را مجاب ساخت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گفت بخدا قسم که هرگز با تو سخن نخواهم گفت أبو بکر گفت که و اللّ</w:t>
      </w:r>
      <w:r w:rsidRPr="00D679E6">
        <w:rPr>
          <w:rFonts w:hint="eastAsia"/>
          <w:rtl/>
        </w:rPr>
        <w:t>َه</w:t>
      </w:r>
      <w:r w:rsidRPr="00D679E6">
        <w:rPr>
          <w:rtl/>
        </w:rPr>
        <w:t xml:space="preserve"> از تو هرگز دور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نخواهم کرد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گفت و اللَّه نزد خدا بر</w:t>
      </w:r>
      <w:r w:rsidR="00FC5D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تو</w:t>
      </w:r>
      <w:r w:rsidRPr="00D679E6">
        <w:rPr>
          <w:rtl/>
        </w:rPr>
        <w:t xml:space="preserve"> نفر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خواهم کرد أبو بکر گفت بخدا سوگند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دعا خواهم کرد چون هنگام وفات حضرت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شد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که أبو بکر بر او نماز نکند و در شب او را دفن کردند و عباس بر او نماز کرد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وفات او و وفات پدرش هفتاد و دو شب بود و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مذکور است که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با أبو بکر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نکردند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خلافت أبو بکر باطل و در اخذ فدک غاصب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حضرت رسول کاذب باشد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وجود عصمت و طهارت و جدا نبودن از حق 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ظالم و عاق امام خود باشد و ا</w:t>
      </w:r>
      <w:r w:rsidRPr="00D679E6">
        <w:rPr>
          <w:rFonts w:hint="cs"/>
          <w:rtl/>
        </w:rPr>
        <w:t>ی</w:t>
      </w:r>
      <w:r w:rsidRPr="00D679E6">
        <w:rPr>
          <w:rtl/>
        </w:rPr>
        <w:t>ضا عداوت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علامت کفر و نفاق است و کدام عداوت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از آنچه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نسبت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آن جناب کردند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أبو بکر خطبه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باب فدک بر منبر رفت و گفت </w:t>
      </w:r>
      <w:r w:rsidRPr="00D679E6">
        <w:rPr>
          <w:rFonts w:hint="eastAsia"/>
          <w:rtl/>
        </w:rPr>
        <w:t>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گوش دادن است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هر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آرزوها چرا در عهد رسول خدا نبود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از بابت روباه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گواهش دم او بود و او ملازم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فتنه ها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فتنه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شده را جوان کند </w:t>
      </w:r>
      <w:r w:rsidRPr="00D679E6">
        <w:rPr>
          <w:rtl/>
        </w:rPr>
        <w:lastRenderedPageBreak/>
        <w:t>استعانت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فان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از زنان مانند ام طحال که دوست</w:t>
      </w:r>
      <w:r w:rsidR="00FC5D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اهل او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زن زناکار بود و اگر خواهم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توانم</w:t>
      </w:r>
      <w:r w:rsidRPr="00D679E6">
        <w:rPr>
          <w:rtl/>
        </w:rPr>
        <w:t xml:space="preserve"> گفت و اگر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ظاهر خواهم</w:t>
      </w:r>
      <w:r w:rsidR="00FC5D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مرا بحال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گذارند</w:t>
      </w:r>
      <w:r w:rsidRPr="00D679E6">
        <w:rPr>
          <w:rtl/>
        </w:rPr>
        <w:t xml:space="preserve"> ساکتم پس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 انصار بمن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سخنان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هان</w:t>
      </w:r>
      <w:r w:rsidRPr="00D679E6">
        <w:rPr>
          <w:rtl/>
        </w:rPr>
        <w:t xml:space="preserve"> شما و من دست و زبان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مستحق آن نشود چون حضرت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بخانه برگشت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من به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استاد خود گفتم که أبو بکر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ها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گفت کنا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مرادش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است من تعجب کردم و گفتم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سخنان را با او داشت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پادشاه بود و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چون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انصار از جا درآمدند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اعانت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ساکن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گفت که ام طحال زن زناکار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زنا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مثل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حق تأمل کن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و انصاف بده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نسبت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پسر عم و برادر رسول خدا و صاحب آن مناقب و فضائل که دوست و دشمن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نسبت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دختر رسول خدا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زنان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سخنان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دارد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اسلام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16B31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که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حضرت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نمودن با ثبوت عصمت آن حضرت متضمن رد قول خدا و رسول است چنانچه در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طرق عامه و خاصه متواتر است که رسول خدا فرمود فاطمه</w:t>
      </w:r>
      <w:r w:rsidR="00FC5D87" w:rsidRPr="00FC5D87">
        <w:rPr>
          <w:rFonts w:ascii="Traditional Arabic" w:eastAsiaTheme="minorHAnsi" w:hAnsi="Traditional Arabic" w:cs="Traditional Arabic"/>
          <w:rtl/>
        </w:rPr>
        <w:t xml:space="preserve"> </w:t>
      </w:r>
      <w:r w:rsidR="00FC5D87" w:rsidRPr="00FC5D87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پاره تن </w:t>
      </w:r>
      <w:r w:rsidRPr="00D679E6">
        <w:rPr>
          <w:rtl/>
        </w:rPr>
        <w:lastRenderedPageBreak/>
        <w:t>منست هر که او را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غضب آورد مرا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غضب آورده است و هر که او را آزار کند مرا آزار کرده است چنانچه گذشت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="00FC5D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عصمت</w:t>
      </w:r>
      <w:r w:rsidRPr="00D679E6">
        <w:rPr>
          <w:rtl/>
        </w:rPr>
        <w:t xml:space="preserve"> آن حضرتست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او صادر تواند 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بلکه اقامه حد و تعز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او لازم خواهد بود و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در آن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موجب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رسول نخواهد بود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مراد آنست که آزار کردن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ستم و ظلم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رسولست و خوش حال کردن او در طاع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مستلزم خوش 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است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خلاف اصل است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مراد باشد فرق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حضرت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مسلمانان نخواهد بود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مدح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نخواهد بود و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اتفاق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در مقام مدح و اختصاص وارد شده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تفر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آن بر پاره تن آن حضرت بودن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خواهد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ا او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وارد شده است که من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بزرگ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کتاب خدا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اگر متابعت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آنها را گمراه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مشکاه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از ابو ذر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</w:t>
      </w:r>
      <w:r w:rsidR="00FC5D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مثل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مثل کشت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نوح است هر که در آن سوار شد نجات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هر که تخلف نمود از آن هلاک شد و گذشت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فاطمه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حضرتند و هرگاه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موجب نجات و مخالفت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سبب هلاک باشد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</w:t>
      </w:r>
      <w:r w:rsidR="00FC5D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کردار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متبع باشد و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گناهان قولا و فعلا معصوم بوده باشند و مخالف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هلاک و ضال و گمراه و ملعون بوده باشد.</w:t>
      </w:r>
      <w:r w:rsidRPr="00D679E6">
        <w:rPr>
          <w:rFonts w:hint="eastAsia"/>
          <w:rtl/>
        </w:rPr>
        <w:t>چهارم</w:t>
      </w:r>
      <w:r w:rsidRPr="00D679E6">
        <w:rPr>
          <w:rtl/>
        </w:rPr>
        <w:t xml:space="preserve"> آنچه أبو بکر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محض کذب و افترا بود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(اول) آنکه مخالف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است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بردن 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از زکر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مراد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علم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باطل است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(وجه اول) آنکه ب</w:t>
      </w:r>
      <w:r w:rsidR="00FC5D87">
        <w:rPr>
          <w:rFonts w:hint="cs"/>
          <w:rtl/>
        </w:rPr>
        <w:t xml:space="preserve">ه </w:t>
      </w:r>
      <w:r w:rsidRPr="00D679E6">
        <w:rPr>
          <w:rtl/>
        </w:rPr>
        <w:t xml:space="preserve">حسب لغت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عرف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مطلق 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منصرف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مال خصوصا آنکه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هست که مراد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مال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شرط کرده است که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صالح کردار باشد و معلوم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شرط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خوف از موال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مال من</w:t>
      </w:r>
      <w:r w:rsidRPr="00D679E6">
        <w:rPr>
          <w:rFonts w:hint="eastAsia"/>
          <w:rtl/>
        </w:rPr>
        <w:t>اسبت</w:t>
      </w:r>
      <w:r w:rsidRPr="00D679E6">
        <w:rPr>
          <w:rtl/>
        </w:rPr>
        <w:t xml:space="preserve"> دارد نه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علم و چرا زکر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ترسد و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داشته باشد از آنکه خدا از اقارب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علماء مقرر دارد و در مال ممکن است که داند که مقو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فسق و فساد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</w:t>
      </w:r>
      <w:r w:rsidR="000A7BE5">
        <w:rPr>
          <w:rFonts w:hint="cs"/>
          <w:rtl/>
        </w:rPr>
        <w:t>ت</w:t>
      </w:r>
      <w:r w:rsidRPr="00D679E6">
        <w:rPr>
          <w:rtl/>
        </w:rPr>
        <w:t xml:space="preserve">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داشته باشد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مخالف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بردن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است از داود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وجوه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مخالف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است و چون تواند بود که نبوت موجب حرمان اقارب او گردد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و در کتب مشهوره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کتاب فرائض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ذکر کرده اند (وجه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أبو بکر شهادت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داده است متضمن جر نفع است و متهم 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چند جهت (اول)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اموال در</w:t>
      </w:r>
      <w:r w:rsidR="000A7BE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تصرف</w:t>
      </w:r>
      <w:r w:rsidRPr="00D679E6">
        <w:rPr>
          <w:rtl/>
        </w:rPr>
        <w:t xml:space="preserve"> او باشد که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هر که خواهد بدهد و از هر که خواهد منع کند چنانکه در جامع الاصول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از أبو الطف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فاطمه</w:t>
      </w:r>
      <w:r w:rsidR="000A7BE5" w:rsidRPr="000A7BE5">
        <w:rPr>
          <w:rFonts w:ascii="Traditional Arabic" w:eastAsiaTheme="minorHAnsi" w:hAnsi="Traditional Arabic" w:cs="Traditional Arabic"/>
          <w:rtl/>
        </w:rPr>
        <w:t xml:space="preserve"> </w:t>
      </w:r>
      <w:r w:rsidR="000A7BE5" w:rsidRPr="000A7BE5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آمد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و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پدر کرد و أبو بکر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هرگاه خدا به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طعمه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بدهد آن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امر خلا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او (د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>) آن که از 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مظنون بلکه معلوم بود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گرداند که مردم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بجانب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منازعه در خلافت با او نتوانند کرد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تهمت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جهت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أبو بکر در شهادت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بسبب تهمت جر نفع نمود و چند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کرده اند همه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آن صدقه بوده اند </w:t>
      </w:r>
      <w:r w:rsidRPr="00D679E6">
        <w:rPr>
          <w:rtl/>
        </w:rPr>
        <w:lastRenderedPageBreak/>
        <w:t>و به عداوت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معروف بوده اند و تهمت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ظاهر بود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از</w:t>
      </w:r>
      <w:r w:rsidRPr="00D679E6">
        <w:rPr>
          <w:rFonts w:hint="eastAsia"/>
          <w:rtl/>
        </w:rPr>
        <w:t>اخبار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معلوم است که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را موضوع و باطل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دانست چنانچه مسلم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خود از مالک بن اوس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عمر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گفت که أبو بکر گفت که رسول خدا فرمود که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هرچه از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صدقه است پس شما او را </w:t>
      </w:r>
      <w:r w:rsidRPr="00D679E6">
        <w:rPr>
          <w:rFonts w:hint="eastAsia"/>
          <w:rtl/>
        </w:rPr>
        <w:t>دروغگو</w:t>
      </w:r>
      <w:r w:rsidRPr="00D679E6">
        <w:rPr>
          <w:rtl/>
        </w:rPr>
        <w:t xml:space="preserve"> و مکار و خائن و گناهکار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که او راستگو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و تابع حق بود پس أبو بکر مرد و من گفتم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و ابو بکرم پس مرا دروغگو و مکار و خائن و گناه کار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که</w:t>
      </w:r>
      <w:r w:rsidR="000A7BE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راستگو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و تابع حقم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از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گذشت که حق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اخبار ثقل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که در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بگذشت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انکار کردن حضرت فاطمه</w:t>
      </w:r>
      <w:r w:rsidR="000A7BE5" w:rsidRPr="000A7BE5">
        <w:rPr>
          <w:rFonts w:ascii="Traditional Arabic" w:eastAsiaTheme="minorHAnsi" w:hAnsi="Traditional Arabic" w:cs="Traditional Arabic"/>
          <w:rtl/>
        </w:rPr>
        <w:t xml:space="preserve"> </w:t>
      </w:r>
      <w:r w:rsidR="000A7BE5" w:rsidRPr="000A7BE5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حجت قاطعه است بر بطلان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حق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حضرت رسول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بحضرت فاطمه</w:t>
      </w:r>
      <w:r w:rsidR="000A7BE5" w:rsidRPr="000A7BE5">
        <w:rPr>
          <w:rFonts w:ascii="Traditional Arabic" w:eastAsiaTheme="minorHAnsi" w:hAnsi="Traditional Arabic" w:cs="Traditional Arabic"/>
          <w:rtl/>
        </w:rPr>
        <w:t xml:space="preserve"> </w:t>
      </w:r>
      <w:r w:rsidR="000A7BE5" w:rsidRPr="000A7BE5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ناحق نکند و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معدن علم او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بفهماند تا نگذارد که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ناحق بکند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نساء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از پدر خود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و مع ذلک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مبالغه و تظلم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بکند و بمجمع مهاجر و انصار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عتابها با امام مسلمانان بزعم فاسد شما بکند و نسبت ظلم و جور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 xml:space="preserve">او بدهد و مردم را </w:t>
      </w:r>
      <w:r w:rsidRPr="00D679E6">
        <w:rPr>
          <w:rFonts w:hint="eastAsia"/>
          <w:rtl/>
        </w:rPr>
        <w:t>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و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بر قتال بفرما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باعث آن شود که جمع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مسلمانان أبو بکر را ظالم و غاصب دانند و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او را و اعوانش را لعنت کنند و اگر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فاطمه</w:t>
      </w:r>
      <w:r w:rsidR="000A7BE5" w:rsidRPr="000A7BE5">
        <w:rPr>
          <w:rFonts w:ascii="Traditional Arabic" w:eastAsiaTheme="minorHAnsi" w:hAnsi="Traditional Arabic" w:cs="Traditional Arabic"/>
          <w:rtl/>
        </w:rPr>
        <w:t xml:space="preserve"> </w:t>
      </w:r>
      <w:r w:rsidR="000A7BE5" w:rsidRPr="000A7BE5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و حق با أبو </w:t>
      </w:r>
      <w:r w:rsidRPr="00D679E6">
        <w:rPr>
          <w:rtl/>
        </w:rPr>
        <w:lastRenderedPageBreak/>
        <w:t>بکر است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بعد از وفات حضرت ف</w:t>
      </w:r>
      <w:r w:rsidRPr="00D679E6">
        <w:rPr>
          <w:rFonts w:hint="eastAsia"/>
          <w:rtl/>
        </w:rPr>
        <w:t>اطمه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منازعه با عباس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جمع آنها متفرع بر عدم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خواهد بود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="000A7BE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نسبت بحضرت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مساهله و مسامحه در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تبل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احکام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خصوصا نسبت باهلب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و برادر خود و پاره تن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برهان قاطع است بر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محض افترا و کذب بود (چهارم) از شواهد که کذب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است آنست که عادت ناس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است بر آنکه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خلاف معهود و متعارف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الناس باشد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معلومست که سنت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اعصار از زمان آدم تا خاتم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است و در هر عصر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بوده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معلوم است که م</w:t>
      </w:r>
      <w:r w:rsidRPr="00D679E6">
        <w:rPr>
          <w:rFonts w:hint="eastAsia"/>
          <w:rtl/>
        </w:rPr>
        <w:t>ردم</w:t>
      </w:r>
      <w:r w:rsidRPr="00D679E6">
        <w:rPr>
          <w:rtl/>
        </w:rPr>
        <w:t xml:space="preserve"> اهتمام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دارند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ضبط احوال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احوال اولاد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خصوصا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که مخصوص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پس</w:t>
      </w:r>
      <w:r w:rsidR="000A7BE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چون</w:t>
      </w:r>
      <w:r w:rsidRPr="00D679E6">
        <w:rPr>
          <w:rtl/>
        </w:rPr>
        <w:t xml:space="preserve"> شده است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معتاد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کتب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مذکور نشده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أبو بکر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 سه منافق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مطلع نشده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بار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در عصر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اعصار سابقه نزاع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نشده که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>آن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در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امم س</w:t>
      </w:r>
      <w:r w:rsidRPr="00D679E6">
        <w:rPr>
          <w:rFonts w:hint="eastAsia"/>
          <w:rtl/>
        </w:rPr>
        <w:t>ابقه</w:t>
      </w:r>
      <w:r w:rsidRPr="00D679E6">
        <w:rPr>
          <w:rtl/>
        </w:rPr>
        <w:t xml:space="preserve"> نقل کنند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نقل نکرده که عصا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خاتم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اسلحه فلان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را ب</w:t>
      </w:r>
      <w:r w:rsidR="000A7BE5">
        <w:rPr>
          <w:rFonts w:hint="cs"/>
          <w:rtl/>
        </w:rPr>
        <w:t xml:space="preserve">ه </w:t>
      </w:r>
      <w:r w:rsidRPr="00D679E6">
        <w:rPr>
          <w:rtl/>
        </w:rPr>
        <w:t xml:space="preserve">صدقه بفلان شخص دادند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او فخر کند که 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tl/>
        </w:rPr>
        <w:t xml:space="preserve"> فلان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بمن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پس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شعور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وضع کردند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رانه</w:t>
      </w:r>
      <w:r w:rsidRPr="00D679E6">
        <w:rPr>
          <w:rtl/>
        </w:rPr>
        <w:t xml:space="preserve"> افترا کرده اند و فکر در عاقبتش نک</w:t>
      </w:r>
      <w:r w:rsidRPr="00D679E6">
        <w:rPr>
          <w:rFonts w:hint="eastAsia"/>
          <w:rtl/>
        </w:rPr>
        <w:t>رده</w:t>
      </w:r>
      <w:r w:rsidRPr="00D679E6">
        <w:rPr>
          <w:rtl/>
        </w:rPr>
        <w:t xml:space="preserve"> اند و آنچه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</w:t>
      </w:r>
      <w:r w:rsidR="002A05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اعتراف کرده است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آن آنست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أبو بکر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نقل نکرده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مالک بن اوس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را نادر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دانند و در کتب اصول استدلال کرده اند بر آنکه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lastRenderedPageBreak/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صحاب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با آنکه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أبو بک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به 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عمل کردند اما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زمان عمر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عباس مخاصمه کردند نزد او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او شهادت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عبد اللَّه بن عوف و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اتفاق از ترس شهادت دادند.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جمله امور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أبو بکر بر خلاف حکم خدا و رسول کرد در حق فاطمه </w:t>
      </w:r>
      <w:r w:rsidR="002A057F" w:rsidRPr="002A057F">
        <w:rPr>
          <w:rStyle w:val="libAlaemChar"/>
          <w:rFonts w:eastAsiaTheme="minorHAnsi"/>
          <w:rtl/>
        </w:rPr>
        <w:t>عليها‌السلام</w:t>
      </w:r>
      <w:r w:rsidR="002A057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بود که منع کرد حق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نص قرآن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چنانچه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مردم گمان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که نزاع فاطمه </w:t>
      </w:r>
      <w:r w:rsidR="002A057F" w:rsidRPr="002A057F">
        <w:rPr>
          <w:rStyle w:val="libAlaemChar"/>
          <w:rFonts w:eastAsiaTheme="minorHAnsi"/>
          <w:rtl/>
        </w:rPr>
        <w:t>عليها‌السلام</w:t>
      </w:r>
      <w:r w:rsidR="002A057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أبو بکر در دو امر بود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و در بخشش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وارد شده است که در امر ثالث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نزاع کرده بود و أبو بکر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او نداد و آن سهم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چنانچه در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فاطمه </w:t>
      </w:r>
      <w:r w:rsidR="002A057F" w:rsidRPr="002A057F">
        <w:rPr>
          <w:rStyle w:val="libAlaemChar"/>
          <w:rFonts w:eastAsiaTheme="minorHAnsi"/>
          <w:rtl/>
        </w:rPr>
        <w:t>عليها‌السلام</w:t>
      </w:r>
      <w:r w:rsidR="002A057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بنزد أبو بکر آمد و گفت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بر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حرام کرده است صدقات را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در غنائم سهم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داده است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خمس أبو بکر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خوانده ام اما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دانم که تمام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سهم از شما است فاطمه</w:t>
      </w:r>
      <w:r w:rsidR="002A057F" w:rsidRPr="002A057F">
        <w:rPr>
          <w:rFonts w:ascii="Traditional Arabic" w:eastAsiaTheme="minorHAnsi" w:hAnsi="Traditional Arabic" w:cs="Traditional Arabic"/>
          <w:rtl/>
        </w:rPr>
        <w:t xml:space="preserve"> </w:t>
      </w:r>
      <w:r w:rsidR="002A057F" w:rsidRPr="002A057F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گفت</w:t>
      </w:r>
      <w:r w:rsidR="002A05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ملک تو و اقربا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است گفت نه بلکه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شما انفاق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و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مصالح مسلمانان صرف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فاطمه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خدا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أبو بکر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خدا است اگر حضرت رسول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تو کرده است بگو من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تو و اهل تو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گذارم فاطمه</w:t>
      </w:r>
      <w:r w:rsidR="002A057F" w:rsidRPr="002A057F">
        <w:rPr>
          <w:rFonts w:ascii="Traditional Arabic" w:eastAsiaTheme="minorHAnsi" w:hAnsi="Traditional Arabic" w:cs="Traditional Arabic"/>
          <w:rtl/>
        </w:rPr>
        <w:t xml:space="preserve"> </w:t>
      </w:r>
      <w:r w:rsidR="002A057F" w:rsidRPr="002A057F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گفت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بخصوص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نگفته است اما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آن حضرت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شد گفت بشارت باد شما را آل محمد که توانگر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أبو بکر گفت من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فهمم که همه را بشما بدهم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آن قدر که شما را بس</w:t>
      </w:r>
      <w:r w:rsidR="002A05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و عمر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کرد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جامع الاصول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از ابن </w:t>
      </w:r>
      <w:r w:rsidRPr="00D679E6">
        <w:rPr>
          <w:rtl/>
        </w:rPr>
        <w:lastRenderedPageBreak/>
        <w:t>عباس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سهم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قسمت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أبو بکر و عمر کم کردند و همه را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ندادند و از حضرت باقر و صادق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خمس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آل محمد فرض کرد و ابا کرد أبو بکر از آنکه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بدهد بسبب حسد و عداوت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هر که حکم نکند ب</w:t>
      </w:r>
      <w:r w:rsidR="002A057F">
        <w:rPr>
          <w:rFonts w:hint="cs"/>
          <w:rtl/>
        </w:rPr>
        <w:t xml:space="preserve">ه </w:t>
      </w:r>
      <w:r w:rsidRPr="00D679E6">
        <w:rPr>
          <w:rtl/>
        </w:rPr>
        <w:t>آنچه فرستاده است خدا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فاسقان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طرق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ظاهر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آنست که همه اصناف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باشند در حصه چنانچه فقها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خاصه و عامه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="002A057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باب اقار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فقر و مسکنت را شرط نکرده است پس آنچه أبو بکر کرد مخالف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است و هر که مخالف حکم قرآن حکم کند بنص قرآن کافر و فاسق و ظالم است طعن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جمله طعنه</w:t>
      </w:r>
      <w:r w:rsidR="00E16B31">
        <w:rPr>
          <w:rFonts w:hint="cs"/>
          <w:rtl/>
        </w:rPr>
        <w:t xml:space="preserve"> </w:t>
      </w:r>
      <w:r w:rsidRPr="00D679E6">
        <w:rPr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أبو بکر کرده اند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آنست که زوجات رس</w:t>
      </w:r>
      <w:r w:rsidRPr="00D679E6">
        <w:rPr>
          <w:rFonts w:hint="eastAsia"/>
          <w:rtl/>
        </w:rPr>
        <w:t>ول</w:t>
      </w:r>
      <w:r w:rsidRPr="00D679E6">
        <w:rPr>
          <w:rtl/>
        </w:rPr>
        <w:t xml:space="preserve"> خدا را متمکن ساخت از تصرف در حجره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اتفاق و نگفت که آنها صدقه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آن حکم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در باب فدک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رسول در حق فاطمه</w:t>
      </w:r>
      <w:r w:rsidR="00E16B31" w:rsidRPr="00E16B31">
        <w:rPr>
          <w:rFonts w:ascii="Traditional Arabic" w:eastAsiaTheme="minorHAnsi" w:hAnsi="Traditional Arabic" w:cs="Traditional Arabic"/>
          <w:rtl/>
        </w:rPr>
        <w:t xml:space="preserve"> </w:t>
      </w:r>
      <w:r w:rsidR="00E16B31" w:rsidRPr="00E16B31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کرد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انتقال حجره ها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 xml:space="preserve">آنها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جهت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جهت بخشش اول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موضوع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آن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و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محتاج</w:t>
      </w:r>
      <w:r w:rsidRPr="00D679E6">
        <w:rPr>
          <w:rtl/>
        </w:rPr>
        <w:t xml:space="preserve">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ثبوت بود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چنانچه از فاطمه</w:t>
      </w:r>
      <w:r w:rsidR="00E16B31" w:rsidRPr="00E16B31">
        <w:rPr>
          <w:rFonts w:ascii="Traditional Arabic" w:eastAsiaTheme="minorHAnsi" w:hAnsi="Traditional Arabic" w:cs="Traditional Arabic"/>
          <w:rtl/>
        </w:rPr>
        <w:t xml:space="preserve"> </w:t>
      </w:r>
      <w:r w:rsidR="00E16B31" w:rsidRPr="00E16B31">
        <w:rPr>
          <w:rStyle w:val="libAlaemChar"/>
          <w:rFonts w:eastAsiaTheme="minorHAnsi"/>
          <w:rtl/>
        </w:rPr>
        <w:t>عليها‌السلام</w:t>
      </w:r>
      <w:r w:rsidR="00E16B3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معلوم شد که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غرض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اضرار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نداشت سخن ظر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نقل کرده است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مدرس مدرسه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بغداد بود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فاطمه</w:t>
      </w:r>
      <w:r w:rsidR="00E16B31" w:rsidRPr="00E16B31">
        <w:rPr>
          <w:rFonts w:ascii="Traditional Arabic" w:eastAsiaTheme="minorHAnsi" w:hAnsi="Traditional Arabic" w:cs="Traditional Arabic"/>
          <w:rtl/>
        </w:rPr>
        <w:t xml:space="preserve"> </w:t>
      </w:r>
      <w:r w:rsidR="00E16B31" w:rsidRPr="00E16B31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در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فدک </w:t>
      </w:r>
      <w:r w:rsidRPr="00D679E6">
        <w:rPr>
          <w:rFonts w:hint="eastAsia"/>
          <w:rtl/>
        </w:rPr>
        <w:t>صادق</w:t>
      </w:r>
      <w:r w:rsidRPr="00D679E6">
        <w:rPr>
          <w:rtl/>
        </w:rPr>
        <w:t xml:space="preserve"> بود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پس چرا أبو بکر فدک را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او نداد تبسم کرد و گفت اگر آن روز فدک را بمحض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فردا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ادعا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شوهرش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بعد از آن أبو بکر را ممکن نبود عذر </w:t>
      </w:r>
      <w:r w:rsidRPr="00D679E6">
        <w:rPr>
          <w:rtl/>
        </w:rPr>
        <w:lastRenderedPageBreak/>
        <w:t>گفتن و مدافعه کردن چون خودش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شهود حکم بصدق او کرده بود بعد از آن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اگر 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کلام را بر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شوخ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خوش طبع</w:t>
      </w:r>
      <w:r w:rsidRPr="00D679E6">
        <w:rPr>
          <w:rFonts w:hint="cs"/>
          <w:rtl/>
        </w:rPr>
        <w:t>ی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اما راست گفت و سخن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مقام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اما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ندارد و در کتاب بحار الانوار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بسط تمام داده ام.</w:t>
      </w:r>
    </w:p>
    <w:p w:rsidR="00D679E6" w:rsidRPr="00D679E6" w:rsidRDefault="00D679E6" w:rsidP="00E16B31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کتب کلام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عامه و کتب لغت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عمر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خلافت خود بر منبر گفت کانت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="00E16B31">
        <w:rPr>
          <w:rFonts w:hint="cs"/>
          <w:rtl/>
        </w:rPr>
        <w:t>ت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بکر فلته وق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اللَّه المسلم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شرها فمن عاد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مثلها فاقتلوه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مشورت و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واقع شد خدا نگاه داشت مسلمانان را از شر آن پس هر که عود کند بمثل آن او را بکش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شعور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انصاف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کلام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واضح 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گفت در مذمت أبو بکر و بطلان خلافت او پس اگر راست گفته است پس أبو بکر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دور است از ا</w:t>
      </w:r>
      <w:r w:rsidRPr="00D679E6">
        <w:rPr>
          <w:rFonts w:hint="eastAsia"/>
          <w:rtl/>
        </w:rPr>
        <w:t>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که متضمن شر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تا 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موجب قتل است و اگر دروغ گفته است پس او قابل خلافت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خلافت عمر مبتن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خلافت أبو بکر بود چون تواند بود که قدح کند در آن با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 آن مکر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داشت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چون امر خلافت و سلطنت او مستقر </w:t>
      </w:r>
      <w:r w:rsidRPr="00D679E6">
        <w:rPr>
          <w:rFonts w:hint="eastAsia"/>
          <w:rtl/>
        </w:rPr>
        <w:t>شده</w:t>
      </w:r>
      <w:r w:rsidRPr="00D679E6">
        <w:rPr>
          <w:rtl/>
        </w:rPr>
        <w:t xml:space="preserve"> بود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و رعب او در دلها جا گرفته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خلافت او بهم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خورد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جرأت اعتراض بر او ندارد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خلافت بعد از او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برسد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راه را ببندد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شورا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شوم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چنانچه ابن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حافظ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عمر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عمار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است که اگر عمر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من با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لهذا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گفت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عمر در خطبه اش گفت </w:t>
      </w:r>
      <w:r w:rsidRPr="00D679E6">
        <w:rPr>
          <w:rtl/>
        </w:rPr>
        <w:lastRenderedPageBreak/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قائل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شما گفته است که اگر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خودش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خواهم کرد با فلان پس مغرور مشو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آنکه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أبو بکر فلته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خبر شد و تمام شدن آن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خدا شر آن را دفع کرد پس معلوم شد که عداوت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او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تاب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زبانش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مطلبش ته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قتل آن حضرت بود چنانچه 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کرد.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16B31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ششم آنست که چون خلافت مغصوبه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ابو بکر مستقر شد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فرستاد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ربوع</w:t>
      </w:r>
      <w:r w:rsidRPr="00D679E6">
        <w:rPr>
          <w:rtl/>
        </w:rPr>
        <w:t xml:space="preserve"> که زکا</w:t>
      </w:r>
      <w:r w:rsidR="00E16B31">
        <w:rPr>
          <w:rFonts w:hint="cs"/>
          <w:rtl/>
        </w:rPr>
        <w:t>ت</w:t>
      </w:r>
      <w:r w:rsidRPr="00D679E6">
        <w:rPr>
          <w:rtl/>
        </w:rPr>
        <w:t xml:space="preserve"> اموال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بسبب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مالک بن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فرستاده بود که زکا</w:t>
      </w:r>
      <w:r w:rsidR="00E16B31">
        <w:rPr>
          <w:rFonts w:hint="cs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جمع کند و چون خبر وفات آن حضرت </w:t>
      </w:r>
      <w:r w:rsidRPr="00D679E6">
        <w:rPr>
          <w:rFonts w:hint="eastAsia"/>
          <w:rtl/>
        </w:rPr>
        <w:t>ب</w:t>
      </w:r>
      <w:r w:rsidR="00E16B31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دست از گرفتن زکا</w:t>
      </w:r>
      <w:r w:rsidR="00E16B31">
        <w:rPr>
          <w:rFonts w:hint="cs"/>
          <w:rtl/>
        </w:rPr>
        <w:t>ت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دست نگاه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معلوم شود که امر خلافت بر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خواهد گرفت و موافق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سببش آن بود که مالک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سؤال کرد از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حضرت در ضمن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اصول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منست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اشاره کرد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حضرت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مالک با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آمد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أبو بکر را بر منبر رسول خدا</w:t>
      </w:r>
      <w:r w:rsidR="00E16B31" w:rsidRPr="00E16B31">
        <w:rPr>
          <w:rStyle w:val="libAlaemChar"/>
          <w:rtl/>
        </w:rPr>
        <w:t xml:space="preserve"> </w:t>
      </w:r>
      <w:r w:rsidR="00E16B31" w:rsidRPr="00435A52">
        <w:rPr>
          <w:rStyle w:val="libAlaemChar"/>
          <w:rtl/>
        </w:rPr>
        <w:t>صلى‌الله‌عليه‌وآله‌وسلم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آمد و گفت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منبر بالا برد و حال آنکه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امر کرد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موالات او أبو بکر امر کرد که او را از مسجد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کنند منقذ و خالد او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کردند پس أبو بکر خالد را فرستاد و گفت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 گفت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از آنکه در کار ما رخنه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اندازد که اصلاح نتوان کرد او را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بکش</w:t>
      </w:r>
      <w:r w:rsidRPr="00D679E6">
        <w:rPr>
          <w:rtl/>
        </w:rPr>
        <w:t xml:space="preserve"> پس رفت خالد و مالک را کشت و در همان شب با زوجه اش جماع کرد و ارباب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عامه مانند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کامل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خالد وارد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مالک 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اذان گفتند و </w:t>
      </w:r>
      <w:r w:rsidRPr="00D679E6">
        <w:rPr>
          <w:rtl/>
        </w:rPr>
        <w:lastRenderedPageBreak/>
        <w:t>نماز کردند و اظهار اطاعت و انق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کردند چون شب شد آثار غدر از خالد ظاهر 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اط</w:t>
      </w:r>
      <w:r w:rsidRPr="00D679E6">
        <w:rPr>
          <w:rtl/>
        </w:rPr>
        <w:t xml:space="preserve"> کردند و اسلحه با خود برداشتند اصحاب خالد گفتند ما مسلمان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چرا اسلحه برداشت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مسلمان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چرا شما اسلحه برداشت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شما اسلحه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اسلحه را دور کردند لشکر خالد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کردند و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بستند و بنزد خالد آوردند ابو قتاده که با آن لشکر بود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خالد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اظهار اسلام کرده اند و شما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امان نداد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خالد التفات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بگفته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نکرد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اعتبار عداوت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داشت امر کرد بقتل مردان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زنان و اطفال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لشکر خود قسمت کرد و زن مالک را بجهت خود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برداشت</w:t>
      </w:r>
      <w:r w:rsidRPr="00D679E6">
        <w:rPr>
          <w:rtl/>
        </w:rPr>
        <w:t xml:space="preserve"> و در همان شب با او جماع کرد ابو قتاده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که در لشکر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خالد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باشد هرگز نرود و بر اسب خود سوار شد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برگشت و قصه را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او نقل کرد عمر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انکار کرد انکار 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</w:t>
      </w:r>
      <w:r w:rsidRPr="00D679E6">
        <w:rPr>
          <w:rtl/>
        </w:rPr>
        <w:t xml:space="preserve"> و سخن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گفت با أبو بکر و گفت قصاص بر خالد و</w:t>
      </w:r>
      <w:r w:rsidRPr="00D679E6">
        <w:rPr>
          <w:rFonts w:hint="eastAsia"/>
          <w:rtl/>
        </w:rPr>
        <w:t>اجب</w:t>
      </w:r>
      <w:r w:rsidRPr="00D679E6">
        <w:rPr>
          <w:rtl/>
        </w:rPr>
        <w:t xml:space="preserve"> شده است چون خالد برگشت و داخل مسجد شد با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ئت</w:t>
      </w:r>
      <w:r w:rsidRPr="00D679E6">
        <w:rPr>
          <w:rtl/>
        </w:rPr>
        <w:t xml:space="preserve"> اهل حرب و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tl/>
        </w:rPr>
        <w:t xml:space="preserve"> بر عمامه اش بند کرده بود عمر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tl/>
        </w:rPr>
        <w:t xml:space="preserve"> را از سرش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شکست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دشمنک خدا مرد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کشته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با زنش زنا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ترا سنگ باران خواهم کرد و خالد ساکت بود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نگفت و گمان داش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که أبو بکر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حکم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 عمر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چون خالد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نزد أبو بکر رفت و عذرها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ناموجه گفت و أبو بکر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اغراض باطله قبول کرد خوش حال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کنا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عمر گفت و رفت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لشکر خالد شهادت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دادند که آن قوم اذان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نماز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برادر مالک عمر را شف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کرد و نزد أبو بکر رفت و از خالد شکوه کرد و عمر گفت او را قصاص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أبو </w:t>
      </w:r>
      <w:r w:rsidRPr="00D679E6">
        <w:rPr>
          <w:rtl/>
        </w:rPr>
        <w:lastRenderedPageBreak/>
        <w:t>بکر گفت ما مصاحب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اعراب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صاحب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گفت خالد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خدا است من در غلاف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خدا بر مشرکان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عمر سوگند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که اگر من قدرت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هم رسانم خالد را بقصاص مالک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بکشم</w:t>
      </w:r>
      <w:r w:rsidRPr="00D679E6">
        <w:rPr>
          <w:rtl/>
        </w:rPr>
        <w:t xml:space="preserve"> و حصه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غنا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جدا کرده بودند تصرف نکرده و ضبط کرد تا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پس حصه خود را و هر چه از زنان و دختران و پسران و اموال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مردم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مانده بود همه را گرفت و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مردان و صاحبان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</w:t>
      </w:r>
      <w:r w:rsidR="00E16B31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مرخص</w:t>
      </w:r>
      <w:r w:rsidRPr="00D679E6">
        <w:rPr>
          <w:rtl/>
        </w:rPr>
        <w:t xml:space="preserve"> نمود و اکثر زنان و دختران حامله بودند و چون خالد از وعده کشتن او ترسان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از او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بود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عمر آمد و گفت ب</w:t>
      </w:r>
      <w:r w:rsidR="00E16B31">
        <w:rPr>
          <w:rFonts w:hint="cs"/>
          <w:rtl/>
        </w:rPr>
        <w:t xml:space="preserve">ه </w:t>
      </w:r>
      <w:r w:rsidRPr="00D679E6">
        <w:rPr>
          <w:rtl/>
        </w:rPr>
        <w:t>عوض کشتن مالک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و سعد بن عباده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کشم</w:t>
      </w:r>
      <w:r w:rsidRPr="00D679E6">
        <w:rPr>
          <w:rtl/>
        </w:rPr>
        <w:t xml:space="preserve"> و رفت و سعد را چنانکه گذشت کشت عمر از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چون بر</w:t>
      </w:r>
      <w:r w:rsidRPr="00D679E6">
        <w:rPr>
          <w:rFonts w:hint="eastAsia"/>
          <w:rtl/>
        </w:rPr>
        <w:t>ادر</w:t>
      </w:r>
      <w:r w:rsidRPr="00D679E6">
        <w:rPr>
          <w:rtl/>
        </w:rPr>
        <w:t xml:space="preserve"> مالک آمد و گفت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وعده وفا کن و خالد را بکش گفت من خلاف آنچه صاحب رسول اللَّه کرده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وارد شده است که چون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را بنزد أبو بکر آوردند مادر محمد حنف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بود چون چشمش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ضر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منور حضرت رسول</w:t>
      </w:r>
      <w:r w:rsidR="00496C3B" w:rsidRPr="00496C3B">
        <w:rPr>
          <w:rStyle w:val="libAlaemChar"/>
          <w:rtl/>
        </w:rPr>
        <w:t xml:space="preserve"> </w:t>
      </w:r>
      <w:r w:rsidR="00496C3B" w:rsidRPr="00435A52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افتاد صدا بگر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افغان بلند کرد و گفت السلام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صلوات فرستد خدا بر تو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امت تواند و ما 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کردند مانند کافران 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tl/>
        </w:rPr>
        <w:t xml:space="preserve"> و بخدا سوگند که گناه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تخم محبت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را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خود سرشت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اقرار بفضل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 انگاشتن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پنداشتند و انتقام ما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بکش پس با مردم خطاب کرد و گفت ما را چرا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496C3B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ما</w:t>
      </w:r>
      <w:r w:rsidRPr="00D679E6">
        <w:rPr>
          <w:rtl/>
        </w:rPr>
        <w:t xml:space="preserve"> اقرار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وحدان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خدا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رسالت رسول او گفتند گناه شما آنست که 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را نداده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اگر راستگوئ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مردان ما نداده اند گناه ما زنان و اطفال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طلحه و خالد برخاستند که او را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حصه خود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گفت نه و اللَّه مرا مالک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شد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شوهر من مگ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خبر دهد مرا که در هنگام ولادت من چه بر من گذشته 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حاضر شد و فرمود که من خبر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چون مادرت را وضع حمل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 گفت که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وضع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حمل را بر من آسان گردان بعد از آن اگر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نگاهدار و اگر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بردار چون متو</w:t>
      </w:r>
      <w:r w:rsidRPr="00D679E6">
        <w:rPr>
          <w:rFonts w:hint="eastAsia"/>
          <w:rtl/>
        </w:rPr>
        <w:t>لد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همان ساعت زبان گشود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مادر خود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چرا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هلاکت من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زود باشد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اولاد آدم مرا نکاح کند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 بوجود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مادرت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فرمود آنها را بر پاره مس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نقش کرده در آن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دفن کردند و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ترا </w:t>
      </w:r>
      <w:r w:rsidRPr="00D679E6">
        <w:rPr>
          <w:rFonts w:hint="eastAsia"/>
          <w:rtl/>
        </w:rPr>
        <w:t>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تمام اهتمام تو آن بود که آن نوشته را ضبط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آنکه آن را برداشت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 بازو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آن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مبالغه عثمان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آن لوح را گشودند بهمان عبارت که فرموده بود منقوش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پس حضرت آن را گرفت و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خانه اسماء بنت 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فرستاد تا برادرش آمد و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را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آن حضرت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نمود و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اسباب کشتن خالد مالک را آن بود که عاشق زن او شده</w:t>
      </w:r>
      <w:r w:rsidR="00496C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چنانچه مؤلف روضه الاخبار نقل کرده است که چون مالک را آوردند بکشند زنش که ام تم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دختر منهال بود و مقبول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اهل زمان خود بود آمد و خود را برو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مالک انداخت و گفت دور شو من کشته نشدم مگر بسبب تو و زمخشر</w:t>
      </w:r>
      <w:r w:rsidRPr="00D679E6">
        <w:rPr>
          <w:rFonts w:hint="cs"/>
          <w:rtl/>
        </w:rPr>
        <w:t>ی</w:t>
      </w:r>
      <w:r w:rsidR="00496C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اساس البلاغه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لغت 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چون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اخبار مؤالف و مخالف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بدان که أبو بکر در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چند جهت خطا کرده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 او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است (اول) آنکه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 و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لشکر بر سر قب</w:t>
      </w:r>
      <w:r w:rsidRPr="00D679E6">
        <w:rPr>
          <w:rFonts w:hint="cs"/>
          <w:rtl/>
        </w:rPr>
        <w:t>ی</w:t>
      </w:r>
      <w:r w:rsidRPr="00D679E6">
        <w:rPr>
          <w:rtl/>
        </w:rPr>
        <w:t>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فرستاد و بقتل و غارت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مسلمانان رضا داد و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آنست که بسبب منع 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مرتد شدند جوابش آنست که همه لشکر خالد شهادت دادند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اقامه شهادت نمودند و اذان گفتند و نماز کردند و حال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هر که 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نماز کند مسلمانست و منع 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نکردند بلکه گفتند </w:t>
      </w:r>
      <w:r w:rsidR="00496C3B" w:rsidRPr="00D679E6">
        <w:rPr>
          <w:rtl/>
        </w:rPr>
        <w:t>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را به ابو بکر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496C3B" w:rsidRPr="00D679E6">
        <w:rPr>
          <w:rtl/>
        </w:rPr>
        <w:t>ه</w:t>
      </w:r>
      <w:r w:rsidR="00496C3B">
        <w:rPr>
          <w:rFonts w:hint="cs"/>
          <w:rtl/>
        </w:rPr>
        <w:t xml:space="preserve"> </w:t>
      </w:r>
      <w:r w:rsidRPr="00D679E6">
        <w:rPr>
          <w:rtl/>
        </w:rPr>
        <w:t>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خود ب</w:t>
      </w:r>
      <w:r w:rsidR="00496C3B" w:rsidRPr="00D679E6">
        <w:rPr>
          <w:rtl/>
        </w:rPr>
        <w:t>ه</w:t>
      </w:r>
      <w:r w:rsidR="00496C3B">
        <w:rPr>
          <w:rFonts w:hint="cs"/>
          <w:rtl/>
        </w:rPr>
        <w:t xml:space="preserve"> </w:t>
      </w:r>
      <w:r w:rsidRPr="00D679E6">
        <w:rPr>
          <w:rtl/>
        </w:rPr>
        <w:t>فقرا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بلکه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مالک منع کرد قوم خود را از اجتماع بر منع 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متفرق کرد و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با ولا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اسلام منازعه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چون پراکنده شدند خالد آمد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گرفت بغدر و مکر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مذکور شد با آنکه صاحب منهاج از خطائ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</w:t>
      </w:r>
      <w:r w:rsidR="00496C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که مانعان 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هرگاه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اصل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قائل باشند کافر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بمعن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لغو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اطلاق کفار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اند پس حکم کفار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اولاد و نساء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شارح وج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بحث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گفته است که ابتداء بقتال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ابتداء کنند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امام </w:t>
      </w:r>
      <w:r w:rsidRPr="00D679E6">
        <w:rPr>
          <w:rFonts w:hint="eastAsia"/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ناصح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بفرستد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سؤال کند علت بغ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اگر علت آن ظلم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واقع شده باشد ازاله آن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و اگر شبهه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باشند دفع شبهه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و اگر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نباشد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موعظه و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کند و اگر اصرار کنند اعلام 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ما با شما قتال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وارد نشده است که خالد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در باب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بعمل آورده باشد و از آن جماعت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اظهار انق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و اطاعت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اظهار نشد و اگر نه محض عصب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باشد چرا أبو بکر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که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 xml:space="preserve">اخبار متواتره نقض عهود خدا و </w:t>
      </w:r>
      <w:r w:rsidRPr="00D679E6">
        <w:rPr>
          <w:rtl/>
        </w:rPr>
        <w:lastRenderedPageBreak/>
        <w:t>م</w:t>
      </w:r>
      <w:r w:rsidRPr="00D679E6">
        <w:rPr>
          <w:rFonts w:hint="eastAsia"/>
          <w:rtl/>
        </w:rPr>
        <w:t>خالفت</w:t>
      </w:r>
      <w:r w:rsidRPr="00D679E6">
        <w:rPr>
          <w:rtl/>
        </w:rPr>
        <w:t xml:space="preserve"> نصوص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غصب حق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نساء ورد شهادت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رسالت پناه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طهارت و عصمت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نبوت و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ظلم و جور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کردند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اعوان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مقاتله و محاربه نمودند و آن قدر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طاهر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کردند با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که سلمک 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حربک حرب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ها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 مرتد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بلکه</w:t>
      </w:r>
      <w:r w:rsidR="00496C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رسول و ائمه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و اطاعتشان فرض و مخالفتشان کفر است و مالک بن 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بمحض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گفته که أبو بکر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چون رسول اللَّه نگفته که زکا</w:t>
      </w:r>
      <w:r w:rsidR="00496C3B">
        <w:rPr>
          <w:rFonts w:hint="cs"/>
          <w:rtl/>
        </w:rPr>
        <w:t>ت</w:t>
      </w:r>
      <w:r w:rsidRPr="00D679E6">
        <w:rPr>
          <w:rtl/>
        </w:rPr>
        <w:t xml:space="preserve">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او بدهم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مرتد و مستحق قتل است و خالد</w:t>
      </w:r>
      <w:r w:rsidR="00496C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آن اعمال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مستحق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زجر و ملامت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بلکه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او را مدح کنند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اللَّه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صورت است عذر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کرده و گفتند در اثنا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گفتگو خالد نام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را برد مالک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صاحب شما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خالد گفت حضرت صاحب ما است و صاحب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</w:t>
      </w:r>
      <w:r w:rsidR="00496C3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حکم به ارتداد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 و او را کشت و بطلان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از وجه اول ظاهرتر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مذکور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واقع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خالد در برابر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عذر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و أبو ب</w:t>
      </w:r>
      <w:r w:rsidRPr="00D679E6">
        <w:rPr>
          <w:rFonts w:hint="eastAsia"/>
          <w:rtl/>
        </w:rPr>
        <w:t>کر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مبالغه در قصاص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وقوع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عبارت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در ارتداد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دفع حدود شبهه کاف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مالک مرتد شده باشد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چه گناه داشتند و زنان و فرزندان و اطفال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هنوز بحد بلوغ </w:t>
      </w:r>
      <w:r w:rsidRPr="00D679E6">
        <w:rPr>
          <w:rFonts w:hint="eastAsia"/>
          <w:rtl/>
        </w:rPr>
        <w:t>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و پدران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کافر اصل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نبودند که اولادشان در حکم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باشند چه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داشتند که همه را مثل کفار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کردند و به بندگ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بمردم دادند تا بدون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و نکاح با زنان</w:t>
      </w:r>
      <w:r w:rsidR="00496C3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دختران مباشرت کردند و اولاد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B61D0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بدان که حال از دو شق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واقع مرتد و مستوجب قتل و اسر و غارت نبودند پس أبو بکر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مسلمانان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 کشت و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به بندگ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مبتلا کرد و باعث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شد و هتک حرمت اهل اسلام و سبب وجو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اولاد زنا شد ظالم و فاسق بلکه کافر باشد که بخلاف حکم خدا حکم کرد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مرتد و مستحق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انواع عذابها و عقوبتها بودند پس عمر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زنان و دختران و مردان و پسران که بنده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شده بودند و اولاد مسلمانان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ودند</w:t>
      </w:r>
      <w:r w:rsidRPr="00D679E6">
        <w:rPr>
          <w:rtl/>
        </w:rPr>
        <w:t xml:space="preserve"> و اموال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پس گرفت و پس داد بر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ظالم نموده و مخالفت امام خود نموده و نسبت خطا ب</w:t>
      </w:r>
      <w:r w:rsidR="000B61D0">
        <w:rPr>
          <w:rFonts w:hint="cs"/>
          <w:rtl/>
        </w:rPr>
        <w:t xml:space="preserve">ه </w:t>
      </w:r>
      <w:r w:rsidRPr="00D679E6">
        <w:rPr>
          <w:rtl/>
        </w:rPr>
        <w:t>او داده فاسق و کافر خواهد بود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ظلم و کفر و فسق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امام البته لازم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خلافتش باطل شود و چون خلافت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باطل شود خلافت هر سه باطل شود ب</w:t>
      </w:r>
      <w:r w:rsidR="000B61D0">
        <w:rPr>
          <w:rFonts w:hint="cs"/>
          <w:rtl/>
        </w:rPr>
        <w:t xml:space="preserve">ه </w:t>
      </w:r>
      <w:r w:rsidRPr="00D679E6">
        <w:rPr>
          <w:rtl/>
        </w:rPr>
        <w:t>اجماع مرکب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أبو بکر چند حد از حدود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تض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نمود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خالد را ب</w:t>
      </w:r>
      <w:r w:rsidR="000B61D0">
        <w:rPr>
          <w:rFonts w:hint="cs"/>
          <w:rtl/>
        </w:rPr>
        <w:t xml:space="preserve">ه </w:t>
      </w:r>
      <w:r w:rsidRPr="00D679E6">
        <w:rPr>
          <w:rtl/>
        </w:rPr>
        <w:t>عوض مالک قصاص نکرد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حد زنا که خالد با زن مالک کرد اقامه ننمود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مقتول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خونشان را باطل کرد و قصاص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نشان</w:t>
      </w:r>
      <w:r w:rsidRPr="00D679E6">
        <w:rPr>
          <w:rtl/>
        </w:rPr>
        <w:t xml:space="preserve"> را معطل نمود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کارها همه عمر با او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و در تض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قصاص خالد عمر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غالبست از</w:t>
      </w:r>
      <w:r w:rsidR="000B61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دو</w:t>
      </w:r>
      <w:r w:rsidRPr="00D679E6">
        <w:rPr>
          <w:rtl/>
        </w:rPr>
        <w:t xml:space="preserve"> جهه جهت (اول) آنکه قسم خورده بود که خالد را بکشد و خلف قسم کرد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بقتل سعد بن عباده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قتل او را ب</w:t>
      </w:r>
      <w:r w:rsidR="000B61D0">
        <w:rPr>
          <w:rFonts w:hint="cs"/>
          <w:rtl/>
        </w:rPr>
        <w:t xml:space="preserve">ه </w:t>
      </w:r>
      <w:r w:rsidRPr="00D679E6">
        <w:rPr>
          <w:rtl/>
        </w:rPr>
        <w:t>عوض قتل مالک قبول کرد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انکار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</w:t>
      </w:r>
      <w:r w:rsidR="000B61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نموده</w:t>
      </w:r>
      <w:r w:rsidRPr="00D679E6">
        <w:rPr>
          <w:rtl/>
        </w:rPr>
        <w:t xml:space="preserve"> از راه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بلکه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با او آشنا و هم سوگند بود و الا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عشر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در باب ظلم حضرت فاطمه </w:t>
      </w:r>
      <w:r w:rsidR="000B61D0" w:rsidRPr="000B61D0">
        <w:rPr>
          <w:rStyle w:val="libAlaemChar"/>
          <w:rFonts w:eastAsiaTheme="minorHAnsi"/>
          <w:rtl/>
        </w:rPr>
        <w:t>عليها‌السلام</w:t>
      </w:r>
      <w:r w:rsidR="000B61D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بکار برد و از جمله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آنست که ملا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قوشج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دفع تشن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زنا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خالد گفته است که زن مالک مطلقه بود و عده ا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منقض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هرزه و افترا را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نگفته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مذکور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او را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0B61D0">
        <w:rPr>
          <w:rFonts w:hint="cs"/>
          <w:rtl/>
        </w:rPr>
        <w:t xml:space="preserve">ه </w:t>
      </w:r>
      <w:r w:rsidRPr="00D679E6">
        <w:rPr>
          <w:rtl/>
        </w:rPr>
        <w:t>سنگسار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عذر را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60969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هفتم آنست که در اخبار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بلکه متواتره از طرق عامه وارد شده است که أبو بکر مکرر اقاله و استعفا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خلافت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چنانچه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 بلادر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انساب و سمعان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أبو بکر بعد از آنکه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منبر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فلست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رکم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از خلافت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من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و حال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است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خطبه شقشق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عامه و خاصه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فرمود که چه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عجب بود از أبو بکر که در حال</w:t>
      </w:r>
      <w:r w:rsidR="000B61D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طلب اقاله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اظهار پش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در وقت مردن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را عقد کرد و ب</w:t>
      </w:r>
      <w:r w:rsidR="000B61D0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من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شدم و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اگر راست بروم مرا متابعت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کج بروم مرا براه راست بدار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مرا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عارض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هنگام غضب من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مرا غضبناک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من اجتناب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تأث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نکنم در موها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پوستها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خود را قابل امامت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از خود فاضلتر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و امامت مفضول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اتفاق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عقل و عدالت هر دو در امام شرطست </w:t>
      </w:r>
      <w:r w:rsidRPr="00D679E6">
        <w:rPr>
          <w:rtl/>
        </w:rPr>
        <w:lastRenderedPageBreak/>
        <w:t>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عارض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او را از عقل و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 مصروع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پس شرط اول که عقل است مفقود بوده و اگر بدر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 ضبط 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توانسته</w:t>
      </w:r>
      <w:r w:rsidRPr="00D679E6">
        <w:rPr>
          <w:rtl/>
        </w:rPr>
        <w:t xml:space="preserve"> است کردن پس فاسق بود و شرط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 مفقود بوده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اقاله امام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أبو بکر چرا کرد و اگر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چرا عثمان با وجود اضطرار نکرد تا کشته شد و گفت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راهن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خدا بر من پوشان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حال آنکه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 اظهار کلمه شرک و اکل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ته</w:t>
      </w:r>
      <w:r w:rsidRPr="00D679E6">
        <w:rPr>
          <w:rtl/>
        </w:rPr>
        <w:t xml:space="preserve"> و لحم خنز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 ضرورت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پس معلوم شد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بدتر بود پس ق</w:t>
      </w:r>
      <w:r w:rsidRPr="00D679E6">
        <w:rPr>
          <w:rFonts w:hint="eastAsia"/>
          <w:rtl/>
        </w:rPr>
        <w:t>دح</w:t>
      </w:r>
      <w:r w:rsidRPr="00D679E6">
        <w:rPr>
          <w:rtl/>
        </w:rPr>
        <w:t xml:space="preserve">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البته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که اندک شعور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از شواهد احوال آن مح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مکار و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قش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همه</w:t>
      </w:r>
      <w:r w:rsidRPr="00D679E6">
        <w:rPr>
          <w:rtl/>
        </w:rPr>
        <w:t xml:space="preserve"> محض مکر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 مواطئه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بود تا مردم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باطل محکم تر کنند چنانچه آن فقره خطبه شقشق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شاهد حق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>.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هشتم آنست که جاهل بود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اکثر احکام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تفاس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الفاظ قرآن که اکثر صحابه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اند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مواضع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طعن مشتمل است بر چند طعن و ما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چند موضع را ذکر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(اول)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کلاله را که اولاد اب و امند که برادران پدر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تنها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تنها باشد موافق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چنانچه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سوره نساء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مفسران گفته اند که ما 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والد و ولد است از أبو بکر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ندانست چنانچه عامه و خاصه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ندانست بعد از آن چنانکه صاحب کشاف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</w:t>
      </w:r>
      <w:r w:rsidRPr="00D679E6">
        <w:rPr>
          <w:rFonts w:hint="eastAsia"/>
          <w:rtl/>
        </w:rPr>
        <w:t>رده</w:t>
      </w:r>
      <w:r w:rsidRPr="00D679E6">
        <w:rPr>
          <w:rtl/>
        </w:rPr>
        <w:t xml:space="preserve"> است گفت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اگر صواب باشد از خداست و اگر خطا باشد از من و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طانست</w:t>
      </w:r>
      <w:r w:rsidRPr="00D679E6">
        <w:rPr>
          <w:rtl/>
        </w:rPr>
        <w:t xml:space="preserve"> و خدا از آن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کلاله ما سوا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والد و ولد است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خوب کرده که خود را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کرده چنانچه در جهنم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خواهد بود و ممکن است که مرادش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عمر باشد و (خطا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گر) آنکه بعد از اعتراف بجهل </w:t>
      </w:r>
      <w:r w:rsidRPr="00D679E6">
        <w:rPr>
          <w:rtl/>
        </w:rPr>
        <w:lastRenderedPageBreak/>
        <w:t>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قرآن برأ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کرد و بغو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مصاب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از عامه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هر که در قرآن برأ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سخن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در آتش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داند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اگر صواب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خطا کرده است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حضرت رسول </w:t>
      </w:r>
      <w:r w:rsidR="00B60969" w:rsidRPr="00B60969">
        <w:rPr>
          <w:rStyle w:val="libAlaemChar"/>
          <w:rFonts w:eastAsiaTheme="minorHAnsi"/>
          <w:rtl/>
        </w:rPr>
        <w:t>صلى‌الله‌عليه‌وآله‌وسلم</w:t>
      </w:r>
      <w:r w:rsidR="00B6096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فرمود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شما بودند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هلاک شدند که کتاب خدا را بر هم زدند هرگاه برأ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کتاب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اختلاف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رأ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مختلف است و حکم خدا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و همه با هم موافق است هرچه را 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هرچه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واگذار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ندانستن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کلاله ما سوا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ولد است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او را خنجر زدند گفت من چنان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که کلاله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فرزند نداشته باشد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من شرم دارم از آنکه مخالفت أبو بکر کنم.</w:t>
      </w: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عجب است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شرم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نکند و سخن او را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نسبت دهد و از أبو بکر شرم کند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از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برگردد و اگر قول اول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مستند بود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کلام خدا کند و اگر مستند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أبو بکر در وقت مردن از آن برگردد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در وقت مردن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سه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که اگر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کرده بود بهتر بود نزد من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هر چه در آنست کلاله و خلافت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پس معل</w:t>
      </w:r>
      <w:r w:rsidRPr="00D679E6">
        <w:rPr>
          <w:rFonts w:hint="eastAsia"/>
          <w:rtl/>
        </w:rPr>
        <w:t>وم</w:t>
      </w:r>
      <w:r w:rsidRPr="00D679E6">
        <w:rPr>
          <w:rtl/>
        </w:rPr>
        <w:t xml:space="preserve"> شد که آنچه در باب کلاله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همه برأ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خواهش</w:t>
      </w:r>
      <w:r w:rsidRPr="00D679E6">
        <w:rPr>
          <w:rtl/>
        </w:rPr>
        <w:t xml:space="preserve"> نفس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هم</w:t>
      </w:r>
      <w:r w:rsidRPr="00D679E6">
        <w:rPr>
          <w:rFonts w:hint="eastAsia"/>
          <w:rtl/>
        </w:rPr>
        <w:t>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باب خلافت أبو بکر شک داشته است و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هواها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باطله و مصالح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بوده است مستند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اند 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جهل أبو بکر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 است که </w:t>
      </w:r>
      <w:r w:rsidRPr="00D679E6">
        <w:rPr>
          <w:rtl/>
        </w:rPr>
        <w:lastRenderedPageBreak/>
        <w:t>با 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او را اسبق اسلام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از جمله مخصوصان و مصاحب غار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در مدت بعثت آن حضرت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صد و چهل و دو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نکرده است با آنکه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معلوم است که موضوع است مثل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اشباه آن و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در مدت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هزار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اب بمعن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tl/>
        </w:rPr>
        <w:t xml:space="preserve"> و مرعا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وانات</w:t>
      </w:r>
      <w:r w:rsidRPr="00D679E6">
        <w:rPr>
          <w:rtl/>
        </w:rPr>
        <w:t xml:space="preserve"> است و </w:t>
      </w:r>
      <w:r w:rsidRPr="00D679E6">
        <w:rPr>
          <w:rFonts w:hint="eastAsia"/>
          <w:rtl/>
        </w:rPr>
        <w:t>هر</w:t>
      </w:r>
      <w:r w:rsidRPr="00D679E6">
        <w:rPr>
          <w:rtl/>
        </w:rPr>
        <w:t xml:space="preserve"> خر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او ندانست چنانکه صاحب کشاف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اب را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گفت کدام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و کدام آسمان بر من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اگر ندانسته در کتاب خدا سخن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 که دزد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گفت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عوض دست راست او دست چپش را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ب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دست چپ در مرتبه اول خلاف اجماع مسلمانانست (چهارم)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خود را از فرزندزاده خود خواست گفت در کلام خدا و رسول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جده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ابم</w:t>
      </w:r>
      <w:r w:rsidRPr="00D679E6">
        <w:rPr>
          <w:rtl/>
        </w:rPr>
        <w:t xml:space="preserve"> پس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محمد بن سلمه شهادت دادند که رسول خدا بجده سدس داد او بسدس حکم کرد (پنجم) آنکه فجاء 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اطاعت نکرد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آتش سوزان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آنکه او توبه کرد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آتش 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بآواز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تا سوخت و قبول توبه نکردن و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آتش عذاب کردن هر دو بدعت بود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و صاحب مواقف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نقل کرده است که او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کرد و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او زند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علماء گفته اند که توبه زند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مقبول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وجه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او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نقل نکرده اند که او غارت کرد </w:t>
      </w:r>
      <w:r w:rsidRPr="00D679E6">
        <w:rPr>
          <w:rFonts w:hint="eastAsia"/>
          <w:rtl/>
        </w:rPr>
        <w:t>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مسلمانان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باعث زندقه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تعذ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به آتش نزد عامه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است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است.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نهم آنکه چون آثار موت در خود مشاهده کرد و وبال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خلافت تحص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کرده </w:t>
      </w:r>
      <w:r w:rsidRPr="00D679E6">
        <w:rPr>
          <w:rtl/>
        </w:rPr>
        <w:lastRenderedPageBreak/>
        <w:t>بود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عذاب خود که توقع داشت ناقص دانست خواست وبال شنا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اعمال عمر را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آن ضم کند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خواست وفا کند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آن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عمر کرده بود و باز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عمر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مانع عود حق بام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عزم کرد که بعد از خود عمر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وقت جان کندن أبو بکر عثمان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مرا بنو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بِسْمِ اللَّهِ الرَّحْمنِ الرَّحِ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مِ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عبد اللَّه بن عثمان ب</w:t>
      </w:r>
      <w:r w:rsidRPr="00D679E6">
        <w:rPr>
          <w:rFonts w:hint="eastAsia"/>
          <w:rtl/>
        </w:rPr>
        <w:t>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اما بعد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هوش</w:t>
      </w:r>
      <w:r w:rsidRPr="00D679E6">
        <w:rPr>
          <w:rtl/>
        </w:rPr>
        <w:t xml:space="preserve"> شد عثمان نوشت که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کردم بر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شما</w:t>
      </w:r>
      <w:r w:rsidRPr="00D679E6">
        <w:rPr>
          <w:rtl/>
        </w:rPr>
        <w:t xml:space="preserve"> پسر خطاب را چون أبو بکر بهوش آمد گفت بخوان چون خواند أبو بکر گفت اللَّه اکبر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اگر من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غش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مردم اختلاف کنند در باب خلافت عثمان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گفت خدا تو را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دهد از اسلام و اهل اسلام پس عهد را تمام کرد و امر کرد او را که بر مردم بخواند پس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تها</w:t>
      </w:r>
      <w:r w:rsidRPr="00D679E6">
        <w:rPr>
          <w:rtl/>
        </w:rPr>
        <w:t xml:space="preserve"> کرد عمر را پس طلحه داخل شد و گفت از خدا بترس و عمر را بر مردم مسلط مگردان أبو بکر گفت م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خدا بپرسد خواهم گفت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کردم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 کرده (اول) آنکه او را چه نسبت بود که امام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بلکه مخالفت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کرد که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اعتقاد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نکرده و تأس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 xml:space="preserve">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بنص قرآن واجب است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گفت عمر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است با آنکه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بوده و باحاد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او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بود چنانچه گذشت و خود گفته لست بخ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لکم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کم</w:t>
      </w:r>
      <w:r w:rsidRPr="00D679E6">
        <w:rPr>
          <w:rtl/>
        </w:rPr>
        <w:t xml:space="preserve">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عثمان را چه نسبت بو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 حق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فظ غل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ظ</w:t>
      </w:r>
      <w:r w:rsidRPr="00D679E6">
        <w:rPr>
          <w:rtl/>
        </w:rPr>
        <w:t xml:space="preserve"> جاهل فتاک ب</w:t>
      </w:r>
      <w:r w:rsidRPr="00D679E6">
        <w:rPr>
          <w:rFonts w:hint="cs"/>
          <w:rtl/>
        </w:rPr>
        <w:t>ی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بکند بلکه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او را منع و زجر کند که چرا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او را تحس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و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جانب </w:t>
      </w:r>
      <w:r w:rsidRPr="00D679E6">
        <w:rPr>
          <w:rtl/>
        </w:rPr>
        <w:lastRenderedPageBreak/>
        <w:t>اسلام و اهل اسلام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او دهد رسول خدا در امور جزئ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روز انتظار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کامل خود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جاهلان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باک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آن حضرت افضل و اکمل بودند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 کردند و مستحق تحس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شفقت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منافق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باشد نسبت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امت که رحمه للعالم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و او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نکرد به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کردند و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اطوار متناقضه و اقوال متبا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که در همه احوال غرض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اجرا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معهود و محروم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از خلافت بود و اقوال و افعال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عامه و خاصه نقل کرده اند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از او ظاهر شد دلالت بر ضلالت و بطلان خلافت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را ندارد.</w:t>
      </w:r>
      <w:r w:rsidRPr="00D679E6">
        <w:rPr>
          <w:rtl/>
        </w:rPr>
        <w:cr/>
      </w:r>
      <w:r w:rsidRPr="00D679E6">
        <w:rPr>
          <w:rFonts w:hint="eastAsia"/>
          <w:rtl/>
        </w:rPr>
        <w:t>مطلب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بدع و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اعمال و شنا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افعال عمر است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انست</w:t>
      </w:r>
      <w:r w:rsidRPr="00D679E6">
        <w:rPr>
          <w:rtl/>
        </w:rPr>
        <w:t xml:space="preserve"> بدان که مطاعن و مثالب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منبع فتن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در کتب مبسوطه احصاء توان کرد فک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و او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مطاعن و مثالب أبو بکر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بلکه خلافت أبو بکر شعبه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بود لهذا از مطاعن مخصوصه او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07A54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اول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دوات و قلم است و اشباه آن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طعن مشتملست بر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غزال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کرده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اول فتنه و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در اسلام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سببش عمر بود و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ملل و نحل گفته است که اول مخالفت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عالم شد مخالفت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از امر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سجود آدم بود و اول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</w:t>
      </w:r>
      <w:r w:rsidRPr="00D679E6">
        <w:rPr>
          <w:rFonts w:hint="eastAsia"/>
          <w:rtl/>
        </w:rPr>
        <w:t>اسلام</w:t>
      </w:r>
      <w:r w:rsidRPr="00D679E6">
        <w:rPr>
          <w:rtl/>
        </w:rPr>
        <w:t xml:space="preserve"> شد منع عمر بود از کاغذ و قلم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جمله متواترات است که خاصه و عامه </w:t>
      </w:r>
      <w:r w:rsidRPr="00D679E6">
        <w:rPr>
          <w:rtl/>
        </w:rPr>
        <w:lastRenderedPageBreak/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انکار آن نکرده است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آن تعصب در هفت موضع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حش</w:t>
      </w:r>
      <w:r w:rsidRPr="00D679E6">
        <w:rPr>
          <w:rtl/>
        </w:rPr>
        <w:t xml:space="preserve">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اندک تفاوت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محدثان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مضمون مشترک همه آنست که ابن عباس گفت روز پنجشنبه و چه پنجشنبه و آن قدر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</w:t>
      </w:r>
      <w:r w:rsidRPr="00D679E6">
        <w:rPr>
          <w:rFonts w:hint="eastAsia"/>
          <w:rtl/>
        </w:rPr>
        <w:t>آب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اش سنگر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ها را تر کرد 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مانند مروار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قطرات عبرات بر گونه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گفتند کدام است روز پنجشنبه گفت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وجع و آزار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 گفت کتف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کتف و دوات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لوح و دوات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بنو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</w:t>
      </w:r>
      <w:r w:rsidRPr="00D679E6">
        <w:rPr>
          <w:rtl/>
        </w:rPr>
        <w:t xml:space="preserve"> که هرگز بعد از من گمراه نشو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عمر گفت ان الرجل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هجر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را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استفهام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B60969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غالب شده است و نزد ما کتاب خدا هست بس است ما را ابن عباس گفت پس اختلاف کردند و نزاع کردند و حال آنکه سزاوار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نزد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نزاع کردن و صداها بلند شد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گفته گفته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است و </w:t>
      </w:r>
      <w:r w:rsidRPr="00D679E6">
        <w:rPr>
          <w:rFonts w:hint="eastAsia"/>
          <w:rtl/>
        </w:rPr>
        <w:t>حاضر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دوات و قلم را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گفتند گفته عمر است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آورد دوات و قلم را و نزاع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شد حضرت فرمود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نزد من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سزاوار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B6096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نزد</w:t>
      </w:r>
      <w:r w:rsidRPr="00D679E6">
        <w:rPr>
          <w:rtl/>
        </w:rPr>
        <w:t xml:space="preserve"> من نزاع کردن پس ابن عباس گفت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و تمام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حائل و مانع شدند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رسول خدا و نوشتن آن نامه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بنو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اختلاف و صداها که بلند کردند و در جامع الاصول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نحو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اض</w:t>
      </w:r>
      <w:r w:rsidRPr="00D679E6">
        <w:rPr>
          <w:rtl/>
        </w:rPr>
        <w:t xml:space="preserve"> که از فضلا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مشهور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در کتاب شفا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مبسوط تر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تر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بر ناقد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خواهد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مجال تنگ و </w:t>
      </w:r>
      <w:r w:rsidRPr="00D679E6">
        <w:rPr>
          <w:rtl/>
        </w:rPr>
        <w:lastRenderedPageBreak/>
        <w:t>وقت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کتف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سد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نخواهد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امر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مشتمل بر مصالح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باشد </w:t>
      </w:r>
      <w:r w:rsidRPr="00D679E6">
        <w:rPr>
          <w:rFonts w:hint="eastAsia"/>
          <w:rtl/>
        </w:rPr>
        <w:t>تا</w:t>
      </w:r>
      <w:r w:rsidRPr="00D679E6">
        <w:rPr>
          <w:rtl/>
        </w:rPr>
        <w:t xml:space="preserve">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عالم عادل معصوم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که عالم باشد بجم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مصالح امت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مسائل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خطا بر او روا نباشد و همه امت را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بدارد و قرآن را چنانچه نازل شده لفظا و معنا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تا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ضلالت و جهالت بالکل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مسدود گردد چنانچه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ثقل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فرمود که کتاب خدا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گذارم و هرگز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نخواهند شد و در روز غد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نمود و چون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آنها را با وجود اتمام حجت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خواهند </w:t>
      </w:r>
      <w:r w:rsidRPr="00D679E6">
        <w:rPr>
          <w:rFonts w:hint="eastAsia"/>
          <w:rtl/>
        </w:rPr>
        <w:t>انگاشت</w:t>
      </w:r>
      <w:r w:rsidRPr="00D679E6">
        <w:rPr>
          <w:rtl/>
        </w:rPr>
        <w:t xml:space="preserve"> خواست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حجت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بفرما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نوشته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بگذارد که انکار نتوانند کرد و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تمه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او با منافقان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کرده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شبهه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انداخت که مرض بر آن حضرت غالب شده و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آن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حال ح</w:t>
      </w:r>
      <w:r w:rsidRPr="00D679E6">
        <w:rPr>
          <w:rFonts w:hint="cs"/>
          <w:rtl/>
        </w:rPr>
        <w:t>ی</w:t>
      </w:r>
      <w:r w:rsidR="00C07A54">
        <w:rPr>
          <w:rFonts w:hint="cs"/>
          <w:rtl/>
        </w:rPr>
        <w:t>ات</w:t>
      </w:r>
      <w:r w:rsidRPr="00D679E6">
        <w:rPr>
          <w:rtl/>
        </w:rPr>
        <w:t xml:space="preserve"> آن حضرت انکار قول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منافقان با او موافقت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دانست که اگر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اهتمام بفرما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نوشته ش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آن ملعون خواهد گفت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گفته و اعتبار ندارد و اکتفا بنصوص سابقه که اتمام حجت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بود نمود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حجره طاهره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چون مشاجره آن منافقان را در حضور خود مشاهده نمود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آنکه مبادا بعد از نوشتن نامه منازعه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دتر</w:t>
      </w:r>
      <w:r w:rsidRPr="00D679E6">
        <w:rPr>
          <w:rtl/>
        </w:rPr>
        <w:t xml:space="preserve"> شود و کار بکار زار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منافقان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و اسلام بالکل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برود چنانچه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مقاتله و امر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مساهله با عدم اعوان نمود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معلوم است که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مناسب آن وقت و آن حالتست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باحوال بازماندگانست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بازماندگان آن حضرت </w:t>
      </w:r>
      <w:r w:rsidRPr="00D679E6">
        <w:rPr>
          <w:rtl/>
        </w:rPr>
        <w:lastRenderedPageBreak/>
        <w:t>بودند چون تواند بود که احوال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مهمل بگذارد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نکند و حال آنکه همه امت را امر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باشد چنانچه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داود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گاه هست که </w:t>
      </w:r>
      <w:r w:rsidRPr="00D679E6">
        <w:rPr>
          <w:rFonts w:hint="eastAsia"/>
          <w:rtl/>
        </w:rPr>
        <w:t>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شصت سال اطاعت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در وقت مرگ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آتش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واجب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صحاح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آدم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دو</w:t>
      </w:r>
      <w:r w:rsidRPr="00D679E6">
        <w:rPr>
          <w:rtl/>
        </w:rPr>
        <w:t xml:space="preserve"> شب بر او بگذرد مگر آنکه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سرش باشد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آنچه مذکور شد آنست که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من در راه شام با عمر بودم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بر شتر سوار است و تنها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من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رفتم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عباس من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 xml:space="preserve">تو از پسر </w:t>
      </w:r>
      <w:r w:rsidRPr="00D679E6">
        <w:rPr>
          <w:rFonts w:hint="eastAsia"/>
          <w:rtl/>
        </w:rPr>
        <w:t>عمت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کردم از او که با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قبول نکرد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او را با خود غضبناک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ابم</w:t>
      </w:r>
      <w:r w:rsidRPr="00D679E6">
        <w:rPr>
          <w:rtl/>
        </w:rPr>
        <w:t xml:space="preserve"> تو چه گمان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غضب و خشم او از چه جهت است گفتم تو هم سببش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گمان دارم که غضب او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فوت خلافت است از او گفتم سببش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رسول خدا خل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گفت هرگاه خدا نخواست که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او برسد خواست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چه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کرد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خواست و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را خواست مگر هرچه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رسول خدا خواست که عم او ابو طالب مسلمان شود چون خدا نخواست نشد پس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عمر گفت رسول خدا خواست که در مرض موت خود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او را ذکر کند پس من مانع شدم او را از ترس فتنه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امر اسلام پراکنده نشود پس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دانست آنچه در نفس من بود و نگفت و خدا آنچه مقدر کرده بود شد و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که گفت من داخل شدم بر عمر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خلافتش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صاع خرما بر </w:t>
      </w:r>
      <w:r w:rsidRPr="00D679E6">
        <w:rPr>
          <w:rtl/>
        </w:rPr>
        <w:lastRenderedPageBreak/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بودند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مرا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نمود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دانه برداشتم و همه را خورد و سبو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گذاشته بودند برداشت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بر بالش و حمد 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بجا آورد پس گفت از کجا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اللَّه گفتم از مسجد گفت پسر عمت را در چه حال گذاشت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گمان کردم عبد اللَّه جعفر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با هم سنان خود باز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گفت او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بزرگ شما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گفتم در نخلستان مشغول آب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بود و تلاوت 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اللَّه تو را سوگند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خونها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اشتران بر تو لازم باشد اگر کتمان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نفس او از ادعا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مانده است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رسول خدا نص بر خلافت او کرده است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نهم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پدرم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آنچه او د</w:t>
      </w:r>
      <w:r w:rsidRPr="00D679E6">
        <w:rPr>
          <w:rFonts w:hint="eastAsia"/>
          <w:rtl/>
        </w:rPr>
        <w:t>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پدرم گفت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 گفت از رسول خدا در حق او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سخن چند گفته م</w:t>
      </w:r>
      <w:r w:rsidRPr="00D679E6">
        <w:rPr>
          <w:rFonts w:hint="cs"/>
          <w:rtl/>
        </w:rPr>
        <w:t>ی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که اثبات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قطع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نبود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جهت محبت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او داشت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از حق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باطل در باب او بکند و در مرض موت خواست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اسم او بکند و م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منع کردم او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شفقت بر امت و محافظت اسلام و بحق خانه کعبه سوگند 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هرگز بر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اتفاق نخواهد کرد و اگر او خلافت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بر او در اطراف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شورش خواهند کرد پس رسول خدا دانست که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که او چه در خاطر دارد ساکت شد و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اسم او نکرد پس خدا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آنچه مقدر شده بود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حق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معلوم شد که از اول تا آخر رسول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بکند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منافق مانع و ساع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ابطال آن بود و معلوم شد که او خود را از خدا و رسول اعلم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 xml:space="preserve">مصالح امت و آنکه گفته است که عرب بر او خواهند </w:t>
      </w:r>
      <w:r w:rsidRPr="00D679E6">
        <w:rPr>
          <w:rtl/>
        </w:rPr>
        <w:lastRenderedPageBreak/>
        <w:t>شور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کرامات او حساب کرده اند و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شوم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او بود که بعد از فوت حضرت رسالت او نگذاشت که حق به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برگردد که موافق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رسول خدا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سلوک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عادت داد مردم را در عرض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 سال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آن که رؤسا و سرکرده ها را اموال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بدهند و ضعفا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ردستان</w:t>
      </w:r>
      <w:r w:rsidRPr="00D679E6">
        <w:rPr>
          <w:rtl/>
        </w:rPr>
        <w:t xml:space="preserve"> را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گردانند و هرچه مصلحت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در آن دانند بکنند و دست از حکم خدا بردارند و لهذا چون خلافت به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برگشت و خ</w:t>
      </w:r>
      <w:r w:rsidRPr="00D679E6">
        <w:rPr>
          <w:rFonts w:hint="eastAsia"/>
          <w:rtl/>
        </w:rPr>
        <w:t>واست</w:t>
      </w:r>
      <w:r w:rsidRPr="00D679E6">
        <w:rPr>
          <w:rtl/>
        </w:rPr>
        <w:t xml:space="preserve"> که موافق فرموده خدا و سنت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بعمل آورد و قسمت بالسو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وض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</w:t>
      </w:r>
      <w:r w:rsidR="00C07A54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نحو سلوک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مردم تاب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اوردند</w:t>
      </w:r>
      <w:r w:rsidRPr="00D679E6">
        <w:rPr>
          <w:rtl/>
        </w:rPr>
        <w:t xml:space="preserve">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مرتد شدند و فتنه بصره برپا</w:t>
      </w:r>
      <w:r w:rsidR="00C07A5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دانسته در شام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و با او تمه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که اگر حق به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برگردد او اطاعت نکند و 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او کافر و منافق و دشمن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فتنه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خوارج و شهادت آن حضرت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مترتب شد و از غلط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خدا و رسول نبود خون شهدا تمام در گردن او است چون بر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مطلع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اخبار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اکنون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کنم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مقدمه کفر و نفاق و 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: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آنکه نسبت هجر و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بحضرت رسول داده و حال آنکه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اتفاق خاصه و عامه آن حضرت معصوم است از آنکه در کلامش مخالفت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اضطراب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خلاف واقع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صادر شود نه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عمد نه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سهو و نه در صحت و نه در مرض و نه بعنوان جد و نه ب</w:t>
      </w:r>
      <w:r w:rsidR="00C07A54">
        <w:rPr>
          <w:rFonts w:hint="cs"/>
          <w:rtl/>
        </w:rPr>
        <w:t xml:space="preserve">ه </w:t>
      </w:r>
      <w:r w:rsidRPr="00D679E6">
        <w:rPr>
          <w:rtl/>
        </w:rPr>
        <w:t>مزاج و نه در حال رضا و نه در هنگام غضب چنان</w:t>
      </w: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اض</w:t>
      </w:r>
      <w:r w:rsidRPr="00D679E6">
        <w:rPr>
          <w:rtl/>
        </w:rPr>
        <w:t xml:space="preserve"> در کتاب شفا و کرمان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شرح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شرح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</w:t>
      </w:r>
      <w:r w:rsidR="00D02EE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نموده اند و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D02EED" w:rsidRPr="00D02EED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D02EED">
        <w:rPr>
          <w:rStyle w:val="libAieChar"/>
          <w:rtl/>
        </w:rPr>
        <w:t xml:space="preserve">وَ ما </w:t>
      </w:r>
      <w:r w:rsidRPr="00D02EED">
        <w:rPr>
          <w:rStyle w:val="libAieChar"/>
          <w:rFonts w:hint="cs"/>
          <w:rtl/>
        </w:rPr>
        <w:t>یَ</w:t>
      </w:r>
      <w:r w:rsidRPr="00D02EED">
        <w:rPr>
          <w:rStyle w:val="libAieChar"/>
          <w:rFonts w:hint="eastAsia"/>
          <w:rtl/>
        </w:rPr>
        <w:t>نْطِقُ</w:t>
      </w:r>
      <w:r w:rsidRPr="00D02EED">
        <w:rPr>
          <w:rStyle w:val="libAieChar"/>
          <w:rtl/>
        </w:rPr>
        <w:t xml:space="preserve"> عَنِ الْهَو</w:t>
      </w:r>
      <w:r w:rsidRPr="00D02EED">
        <w:rPr>
          <w:rStyle w:val="libAieChar"/>
          <w:rFonts w:hint="cs"/>
          <w:rtl/>
        </w:rPr>
        <w:t>ی</w:t>
      </w:r>
      <w:r w:rsidRPr="00D02EED">
        <w:rPr>
          <w:rStyle w:val="libAieChar"/>
          <w:rtl/>
        </w:rPr>
        <w:t xml:space="preserve"> إِنْ هُوَ إِلَّا وَحْ</w:t>
      </w:r>
      <w:r w:rsidRPr="00D02EED">
        <w:rPr>
          <w:rStyle w:val="libAieChar"/>
          <w:rFonts w:hint="cs"/>
          <w:rtl/>
        </w:rPr>
        <w:t>یٌ</w:t>
      </w:r>
      <w:r w:rsidRPr="00D02EED">
        <w:rPr>
          <w:rStyle w:val="libAieChar"/>
          <w:rtl/>
        </w:rPr>
        <w:t xml:space="preserve"> </w:t>
      </w:r>
      <w:r w:rsidRPr="00D02EED">
        <w:rPr>
          <w:rStyle w:val="libAieChar"/>
          <w:rFonts w:hint="cs"/>
          <w:rtl/>
        </w:rPr>
        <w:t>یُ</w:t>
      </w:r>
      <w:r w:rsidRPr="00D02EED">
        <w:rPr>
          <w:rStyle w:val="libAieChar"/>
          <w:rFonts w:hint="eastAsia"/>
          <w:rtl/>
        </w:rPr>
        <w:t>وح</w:t>
      </w:r>
      <w:r w:rsidRPr="00D02EED">
        <w:rPr>
          <w:rStyle w:val="libAieChar"/>
          <w:rFonts w:hint="cs"/>
          <w:rtl/>
        </w:rPr>
        <w:t>ی</w:t>
      </w:r>
      <w:r w:rsidR="00D02EED" w:rsidRPr="00D02EED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lastRenderedPageBreak/>
        <w:t xml:space="preserve">صلى‌الله‌عليه‌وآله‌وسلم </w:t>
      </w:r>
      <w:r w:rsidRPr="00D679E6">
        <w:rPr>
          <w:rtl/>
        </w:rPr>
        <w:t>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خواهش نفس خود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سخن او مگر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جانب خدا ب</w:t>
      </w:r>
      <w:r w:rsidR="00D02EED">
        <w:rPr>
          <w:rFonts w:hint="cs"/>
          <w:rtl/>
        </w:rPr>
        <w:t xml:space="preserve">ه </w:t>
      </w:r>
      <w:r w:rsidRPr="00D679E6">
        <w:rPr>
          <w:rtl/>
        </w:rPr>
        <w:t>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02EED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سخن را ب</w:t>
      </w:r>
      <w:r w:rsidR="00D02EED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نحو ادا کردن متضمن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ادب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کفر و نفاقست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واگذار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که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D02EED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چه شده است او را که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کس اندک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ادب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نسبت بادن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جناب خاتم الانب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قرآن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همه جا ب</w:t>
      </w:r>
      <w:r w:rsidR="00D02EED">
        <w:rPr>
          <w:rFonts w:hint="cs"/>
          <w:rtl/>
        </w:rPr>
        <w:t xml:space="preserve">ه </w:t>
      </w:r>
      <w:r w:rsidRPr="00D679E6">
        <w:rPr>
          <w:rtl/>
        </w:rPr>
        <w:t>القاب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نام مبارک آن حضرت را برده مثل </w:t>
      </w:r>
      <w:r w:rsidR="00D02EED" w:rsidRPr="00D02EED">
        <w:rPr>
          <w:rStyle w:val="libAlaemChar"/>
          <w:rFonts w:hint="cs"/>
          <w:rtl/>
        </w:rPr>
        <w:t>(</w:t>
      </w:r>
      <w:r w:rsidRPr="00D02EED">
        <w:rPr>
          <w:rStyle w:val="libAieChar"/>
          <w:rFonts w:hint="cs"/>
          <w:rtl/>
        </w:rPr>
        <w:t>ی</w:t>
      </w:r>
      <w:r w:rsidRPr="00D02EED">
        <w:rPr>
          <w:rStyle w:val="libAieChar"/>
          <w:rFonts w:hint="eastAsia"/>
          <w:rtl/>
        </w:rPr>
        <w:t>ا</w:t>
      </w:r>
      <w:r w:rsidRPr="00D02EED">
        <w:rPr>
          <w:rStyle w:val="libAieChar"/>
          <w:rtl/>
        </w:rPr>
        <w:t xml:space="preserve"> أَ</w:t>
      </w:r>
      <w:r w:rsidRPr="00D02EED">
        <w:rPr>
          <w:rStyle w:val="libAieChar"/>
          <w:rFonts w:hint="cs"/>
          <w:rtl/>
        </w:rPr>
        <w:t>یُّ</w:t>
      </w:r>
      <w:r w:rsidRPr="00D02EED">
        <w:rPr>
          <w:rStyle w:val="libAieChar"/>
          <w:rFonts w:hint="eastAsia"/>
          <w:rtl/>
        </w:rPr>
        <w:t>هَا</w:t>
      </w:r>
      <w:r w:rsidRPr="00D02EED">
        <w:rPr>
          <w:rStyle w:val="libAieChar"/>
          <w:rtl/>
        </w:rPr>
        <w:t xml:space="preserve"> النَّبِ</w:t>
      </w:r>
      <w:r w:rsidRPr="00D02EED">
        <w:rPr>
          <w:rStyle w:val="libAieChar"/>
          <w:rFonts w:hint="cs"/>
          <w:rtl/>
        </w:rPr>
        <w:t>یُّ</w:t>
      </w:r>
      <w:r w:rsidRPr="00D02EED">
        <w:rPr>
          <w:rStyle w:val="libAieChar"/>
          <w:rtl/>
        </w:rPr>
        <w:t xml:space="preserve"> و </w:t>
      </w:r>
      <w:r w:rsidRPr="00D02EED">
        <w:rPr>
          <w:rStyle w:val="libAieChar"/>
          <w:rFonts w:hint="cs"/>
          <w:rtl/>
        </w:rPr>
        <w:t>ی</w:t>
      </w:r>
      <w:r w:rsidRPr="00D02EED">
        <w:rPr>
          <w:rStyle w:val="libAieChar"/>
          <w:rFonts w:hint="eastAsia"/>
          <w:rtl/>
        </w:rPr>
        <w:t>ا</w:t>
      </w:r>
      <w:r w:rsidRPr="00D02EED">
        <w:rPr>
          <w:rStyle w:val="libAieChar"/>
          <w:rtl/>
        </w:rPr>
        <w:t xml:space="preserve"> أَ</w:t>
      </w:r>
      <w:r w:rsidRPr="00D02EED">
        <w:rPr>
          <w:rStyle w:val="libAieChar"/>
          <w:rFonts w:hint="cs"/>
          <w:rtl/>
        </w:rPr>
        <w:t>یُّ</w:t>
      </w:r>
      <w:r w:rsidRPr="00D02EED">
        <w:rPr>
          <w:rStyle w:val="libAieChar"/>
          <w:rFonts w:hint="eastAsia"/>
          <w:rtl/>
        </w:rPr>
        <w:t>هَا</w:t>
      </w:r>
      <w:r w:rsidRPr="00D02EED">
        <w:rPr>
          <w:rStyle w:val="libAieChar"/>
          <w:rtl/>
        </w:rPr>
        <w:t xml:space="preserve"> الرَّسُولُ</w:t>
      </w:r>
      <w:r w:rsidRPr="00D679E6">
        <w:rPr>
          <w:rtl/>
        </w:rPr>
        <w:t xml:space="preserve"> </w:t>
      </w:r>
      <w:r w:rsidR="00D02EED" w:rsidRPr="00D02EED">
        <w:rPr>
          <w:rStyle w:val="libAlaemChar"/>
          <w:rFonts w:hint="cs"/>
          <w:rtl/>
        </w:rPr>
        <w:t>)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فرم</w:t>
      </w:r>
      <w:r w:rsidRPr="00D679E6">
        <w:rPr>
          <w:rFonts w:hint="eastAsia"/>
          <w:rtl/>
        </w:rPr>
        <w:t>وده</w:t>
      </w:r>
      <w:r w:rsidRPr="00D679E6">
        <w:rPr>
          <w:rtl/>
        </w:rPr>
        <w:t xml:space="preserve"> است </w:t>
      </w:r>
      <w:r w:rsidR="00D02EED" w:rsidRPr="00D02EED">
        <w:rPr>
          <w:rStyle w:val="libAlaemChar"/>
          <w:rFonts w:hint="cs"/>
          <w:rtl/>
        </w:rPr>
        <w:t>(</w:t>
      </w:r>
      <w:r w:rsidRPr="00D02EED">
        <w:rPr>
          <w:rStyle w:val="libAieChar"/>
          <w:rtl/>
        </w:rPr>
        <w:t>لا تَجْعَلُوا دُعاءَ الرَّسُولِ بَ</w:t>
      </w:r>
      <w:r w:rsidRPr="00D02EED">
        <w:rPr>
          <w:rStyle w:val="libAieChar"/>
          <w:rFonts w:hint="cs"/>
          <w:rtl/>
        </w:rPr>
        <w:t>یْ</w:t>
      </w:r>
      <w:r w:rsidRPr="00D02EED">
        <w:rPr>
          <w:rStyle w:val="libAieChar"/>
          <w:rFonts w:hint="eastAsia"/>
          <w:rtl/>
        </w:rPr>
        <w:t>نَکُمْ</w:t>
      </w:r>
      <w:r w:rsidRPr="00D02EED">
        <w:rPr>
          <w:rStyle w:val="libAieChar"/>
          <w:rtl/>
        </w:rPr>
        <w:t xml:space="preserve"> کَدُعاءِ بَعْضِکُمْ بَعْضاً</w:t>
      </w:r>
      <w:r w:rsidRPr="00D679E6">
        <w:rPr>
          <w:rtl/>
        </w:rPr>
        <w:t xml:space="preserve"> </w:t>
      </w:r>
      <w:r w:rsidR="00D02EED" w:rsidRPr="00D02EED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خواندن آن حضرت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خود مثل خواندن و ندا کردن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شما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در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فرموده است که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بلندتر از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بر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نوع سخن دلالت بر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عدم محبت او نسبت ب</w:t>
      </w:r>
      <w:r w:rsidR="00D02EED">
        <w:rPr>
          <w:rFonts w:hint="cs"/>
          <w:rtl/>
        </w:rPr>
        <w:t xml:space="preserve">ه </w:t>
      </w:r>
      <w:r w:rsidRPr="00D679E6">
        <w:rPr>
          <w:rtl/>
        </w:rPr>
        <w:t>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محزون و متأثر نباشد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اغراض باطله خود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نزاع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خانه</w:t>
      </w:r>
      <w:r w:rsidR="00D02EE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حضرت که محل نزول ملائکه مقرب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برپا کند و بلکه دلالت بر شعف و شاد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شماتت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فرصت بدست او افتاده و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1654C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رد حکم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که در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فرموده </w:t>
      </w:r>
      <w:r w:rsidR="00D02EED" w:rsidRPr="00D02EED">
        <w:rPr>
          <w:rStyle w:val="libAlaemChar"/>
          <w:rFonts w:hint="cs"/>
          <w:rtl/>
        </w:rPr>
        <w:t>(</w:t>
      </w:r>
      <w:r w:rsidRPr="00D02EED">
        <w:rPr>
          <w:rStyle w:val="libAieChar"/>
          <w:rtl/>
        </w:rPr>
        <w:t>أَطِ</w:t>
      </w:r>
      <w:r w:rsidRPr="00D02EED">
        <w:rPr>
          <w:rStyle w:val="libAieChar"/>
          <w:rFonts w:hint="cs"/>
          <w:rtl/>
        </w:rPr>
        <w:t>ی</w:t>
      </w:r>
      <w:r w:rsidRPr="00D02EED">
        <w:rPr>
          <w:rStyle w:val="libAieChar"/>
          <w:rFonts w:hint="eastAsia"/>
          <w:rtl/>
        </w:rPr>
        <w:t>عُوا</w:t>
      </w:r>
      <w:r w:rsidRPr="00D02EED">
        <w:rPr>
          <w:rStyle w:val="libAieChar"/>
          <w:rtl/>
        </w:rPr>
        <w:t xml:space="preserve"> اللَّهَ وَ أَطِ</w:t>
      </w:r>
      <w:r w:rsidRPr="00D02EED">
        <w:rPr>
          <w:rStyle w:val="libAieChar"/>
          <w:rFonts w:hint="cs"/>
          <w:rtl/>
        </w:rPr>
        <w:t>ی</w:t>
      </w:r>
      <w:r w:rsidRPr="00D02EED">
        <w:rPr>
          <w:rStyle w:val="libAieChar"/>
          <w:rFonts w:hint="eastAsia"/>
          <w:rtl/>
        </w:rPr>
        <w:t>عُوا</w:t>
      </w:r>
      <w:r w:rsidRPr="00D02EED">
        <w:rPr>
          <w:rStyle w:val="libAieChar"/>
          <w:rtl/>
        </w:rPr>
        <w:t xml:space="preserve"> الرَّسُولَ</w:t>
      </w:r>
      <w:r w:rsidRPr="00D679E6">
        <w:rPr>
          <w:rtl/>
        </w:rPr>
        <w:t xml:space="preserve"> </w:t>
      </w:r>
      <w:r w:rsidR="00D02EED" w:rsidRPr="00D02EED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اطاعت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را و اطاعت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رسول را و فرمود </w:t>
      </w:r>
      <w:r w:rsidR="00D02EED" w:rsidRPr="00D02EED">
        <w:rPr>
          <w:rStyle w:val="libAlaemChar"/>
          <w:rFonts w:hint="cs"/>
          <w:rtl/>
        </w:rPr>
        <w:t>(</w:t>
      </w:r>
      <w:r w:rsidRPr="00D02EED">
        <w:rPr>
          <w:rStyle w:val="libAieChar"/>
          <w:rtl/>
        </w:rPr>
        <w:t>ما آتاکُمُ الرَّسُولُ فَخُذُوهُ وَ ما نَهاکُمْ عَنْهُ فَانْتَهُوا</w:t>
      </w:r>
      <w:r w:rsidR="00D02EED" w:rsidRPr="00D02EED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</w:t>
      </w:r>
      <w:r w:rsidRPr="00D679E6">
        <w:rPr>
          <w:rtl/>
        </w:rPr>
        <w:lastRenderedPageBreak/>
        <w:t>رسول پس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و قبول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آنچه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شما را از آن ترک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</w:t>
      </w:r>
      <w:r w:rsidR="0061654C" w:rsidRPr="0061654C">
        <w:rPr>
          <w:rStyle w:val="libAlaemChar"/>
          <w:rFonts w:hint="cs"/>
          <w:rtl/>
        </w:rPr>
        <w:t>(</w:t>
      </w:r>
      <w:r w:rsidRPr="0061654C">
        <w:rPr>
          <w:rStyle w:val="libAieChar"/>
          <w:rtl/>
        </w:rPr>
        <w:t>وَ ما کانَ لِمُؤْمِنٍ وَ لا مُؤْمِنَهٍ إِذا قَضَ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tl/>
        </w:rPr>
        <w:t xml:space="preserve"> اللَّهُ وَ رَسُولُهُ أَمْراً أَنْ </w:t>
      </w:r>
      <w:r w:rsidRPr="0061654C">
        <w:rPr>
          <w:rStyle w:val="libAieChar"/>
          <w:rFonts w:hint="cs"/>
          <w:rtl/>
        </w:rPr>
        <w:t>یَ</w:t>
      </w:r>
      <w:r w:rsidRPr="0061654C">
        <w:rPr>
          <w:rStyle w:val="libAieChar"/>
          <w:rFonts w:hint="eastAsia"/>
          <w:rtl/>
        </w:rPr>
        <w:t>کُونَ</w:t>
      </w:r>
      <w:r w:rsidR="0061654C" w:rsidRPr="0061654C">
        <w:rPr>
          <w:rStyle w:val="libAieChar"/>
          <w:rFonts w:hint="cs"/>
          <w:rtl/>
        </w:rPr>
        <w:t xml:space="preserve"> </w:t>
      </w:r>
      <w:r w:rsidRPr="0061654C">
        <w:rPr>
          <w:rStyle w:val="libAieChar"/>
          <w:rFonts w:hint="eastAsia"/>
          <w:rtl/>
        </w:rPr>
        <w:t>لَهُمُ</w:t>
      </w:r>
      <w:r w:rsidRPr="0061654C">
        <w:rPr>
          <w:rStyle w:val="libAieChar"/>
          <w:rtl/>
        </w:rPr>
        <w:t xml:space="preserve"> الْخِ</w:t>
      </w:r>
      <w:r w:rsidRPr="0061654C">
        <w:rPr>
          <w:rStyle w:val="libAieChar"/>
          <w:rFonts w:hint="cs"/>
          <w:rtl/>
        </w:rPr>
        <w:t>یَ</w:t>
      </w:r>
      <w:r w:rsidRPr="0061654C">
        <w:rPr>
          <w:rStyle w:val="libAieChar"/>
          <w:rFonts w:hint="eastAsia"/>
          <w:rtl/>
        </w:rPr>
        <w:t>رَهُ</w:t>
      </w:r>
      <w:r w:rsidRPr="0061654C">
        <w:rPr>
          <w:rStyle w:val="libAieChar"/>
          <w:rtl/>
        </w:rPr>
        <w:t xml:space="preserve"> مِنْ أَمْرِهِمْ</w:t>
      </w:r>
      <w:r w:rsidRPr="00D679E6">
        <w:rPr>
          <w:rtl/>
        </w:rPr>
        <w:t xml:space="preserve"> </w:t>
      </w:r>
      <w:r w:rsidR="0061654C" w:rsidRPr="0061654C">
        <w:rPr>
          <w:rStyle w:val="libAlaemChar"/>
          <w:rFonts w:hint="cs"/>
          <w:rtl/>
        </w:rPr>
        <w:t>)</w:t>
      </w:r>
      <w:r w:rsidR="0061654C">
        <w:rPr>
          <w:rStyle w:val="libAlaemChar"/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مرد مؤمن و زن مؤمنه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هرگاه خدا و رسول او حکم کنند در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بوده باشد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کار خود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جا نفرموده که فرق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صحت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هست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رسالت معزولست و فرموده که در هنگام مرض اطاعت او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حرف او را مشنو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حکم نکند بآنچه خدا فرستاده است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فاسقانند و ظالمانند و کافرانند.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چهارم</w:t>
      </w:r>
      <w:r w:rsidRPr="00D679E6">
        <w:rPr>
          <w:rtl/>
        </w:rPr>
        <w:t xml:space="preserve"> آنکه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گذشت عمر خود اعتراف کرد که حضرت رسول در آن وقت خواست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باسم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من مانع شدم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مناقشه و معارضه با آن حضرتست اللَّه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61654C" w:rsidRPr="0061654C">
        <w:rPr>
          <w:rStyle w:val="libAlaemChar"/>
          <w:rFonts w:hint="cs"/>
          <w:rtl/>
        </w:rPr>
        <w:t>(</w:t>
      </w:r>
      <w:r w:rsidRPr="0061654C">
        <w:rPr>
          <w:rStyle w:val="libAieChar"/>
          <w:rtl/>
        </w:rPr>
        <w:t xml:space="preserve">وَ مَنْ </w:t>
      </w:r>
      <w:r w:rsidRPr="0061654C">
        <w:rPr>
          <w:rStyle w:val="libAieChar"/>
          <w:rFonts w:hint="cs"/>
          <w:rtl/>
        </w:rPr>
        <w:t>یُ</w:t>
      </w:r>
      <w:r w:rsidRPr="0061654C">
        <w:rPr>
          <w:rStyle w:val="libAieChar"/>
          <w:rFonts w:hint="eastAsia"/>
          <w:rtl/>
        </w:rPr>
        <w:t>شاقِقِ</w:t>
      </w:r>
      <w:r w:rsidRPr="0061654C">
        <w:rPr>
          <w:rStyle w:val="libAieChar"/>
          <w:rtl/>
        </w:rPr>
        <w:t xml:space="preserve"> الرَّسُولَ مِنْ بَعْدِ ما تَبَ</w:t>
      </w:r>
      <w:r w:rsidRPr="0061654C">
        <w:rPr>
          <w:rStyle w:val="libAieChar"/>
          <w:rFonts w:hint="cs"/>
          <w:rtl/>
        </w:rPr>
        <w:t>یَّ</w:t>
      </w:r>
      <w:r w:rsidRPr="0061654C">
        <w:rPr>
          <w:rStyle w:val="libAieChar"/>
          <w:rFonts w:hint="eastAsia"/>
          <w:rtl/>
        </w:rPr>
        <w:t>نَ</w:t>
      </w:r>
      <w:r w:rsidRPr="0061654C">
        <w:rPr>
          <w:rStyle w:val="libAieChar"/>
          <w:rtl/>
        </w:rPr>
        <w:t xml:space="preserve"> لَهُ الْهُد</w:t>
      </w:r>
      <w:r w:rsidRPr="0061654C">
        <w:rPr>
          <w:rStyle w:val="libAieChar"/>
          <w:rFonts w:hint="cs"/>
          <w:rtl/>
        </w:rPr>
        <w:t>ی</w:t>
      </w:r>
      <w:r w:rsidR="0061654C" w:rsidRPr="0061654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تا آخر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مناقشه و معارضه کند با رسول خدا بعد از آنکه حق بر او ظاهر شده باشد و متابعت کند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راه مؤمنان را که اطاعت رسولست او را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کردار خود واگذار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آخر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جهنم فرست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بد جائ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جهنم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>.</w:t>
      </w:r>
    </w:p>
    <w:p w:rsidR="00D679E6" w:rsidRPr="00D679E6" w:rsidRDefault="00D679E6" w:rsidP="0061654C">
      <w:pPr>
        <w:pStyle w:val="libNormal"/>
        <w:rPr>
          <w:rtl/>
        </w:rPr>
      </w:pPr>
      <w:r w:rsidRPr="00D679E6">
        <w:rPr>
          <w:rFonts w:hint="eastAsia"/>
          <w:rtl/>
        </w:rPr>
        <w:t>پنجم</w:t>
      </w:r>
      <w:r w:rsidRPr="00D679E6">
        <w:rPr>
          <w:rtl/>
        </w:rPr>
        <w:t xml:space="preserve"> آنکه آن حضرت را آزار کرد و بغضب آورد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آن وسعت خلق که خداوند او را بخلق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وصف فرموده و او را رحمت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گفته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اعراض فرموده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نزد خود دور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وارد شده است که آزار و بغضب آوردن آن حضرت آزار خداست و خدا فرموده است </w:t>
      </w:r>
      <w:r w:rsidR="0061654C" w:rsidRPr="0061654C">
        <w:rPr>
          <w:rStyle w:val="libAlaemChar"/>
          <w:rFonts w:hint="cs"/>
          <w:rtl/>
        </w:rPr>
        <w:t>(</w:t>
      </w:r>
      <w:r w:rsidRPr="0061654C">
        <w:rPr>
          <w:rStyle w:val="libAieChar"/>
          <w:rtl/>
        </w:rPr>
        <w:t>وَ الَّذِ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نَ</w:t>
      </w:r>
      <w:r w:rsidRPr="0061654C">
        <w:rPr>
          <w:rStyle w:val="libAieChar"/>
          <w:rtl/>
        </w:rPr>
        <w:t xml:space="preserve"> </w:t>
      </w:r>
      <w:r w:rsidRPr="0061654C">
        <w:rPr>
          <w:rStyle w:val="libAieChar"/>
          <w:rFonts w:hint="cs"/>
          <w:rtl/>
        </w:rPr>
        <w:t>یُ</w:t>
      </w:r>
      <w:r w:rsidRPr="0061654C">
        <w:rPr>
          <w:rStyle w:val="libAieChar"/>
          <w:rFonts w:hint="eastAsia"/>
          <w:rtl/>
        </w:rPr>
        <w:t>ؤْذُونَ</w:t>
      </w:r>
      <w:r w:rsidRPr="0061654C">
        <w:rPr>
          <w:rStyle w:val="libAieChar"/>
          <w:rtl/>
        </w:rPr>
        <w:t xml:space="preserve"> رَسُولَ اللَّهِ لَهُمْ عَذابٌ</w:t>
      </w:r>
      <w:r w:rsidR="0061654C" w:rsidRPr="0061654C">
        <w:rPr>
          <w:rStyle w:val="libAieChar"/>
          <w:rFonts w:hint="cs"/>
          <w:rtl/>
        </w:rPr>
        <w:t xml:space="preserve"> </w:t>
      </w:r>
      <w:r w:rsidRPr="0061654C">
        <w:rPr>
          <w:rStyle w:val="libAieChar"/>
          <w:rFonts w:hint="eastAsia"/>
          <w:rtl/>
        </w:rPr>
        <w:t>أَلِ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مٌ</w:t>
      </w:r>
      <w:r w:rsidR="0061654C" w:rsidRPr="0061654C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که آزار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رسول خدا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عذاب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دردناک و </w:t>
      </w:r>
      <w:r w:rsidRPr="00D679E6">
        <w:rPr>
          <w:rtl/>
        </w:rPr>
        <w:lastRenderedPageBreak/>
        <w:t xml:space="preserve">باز فرموده است </w:t>
      </w:r>
      <w:r w:rsidR="0061654C" w:rsidRPr="0061654C">
        <w:rPr>
          <w:rStyle w:val="libAlaemChar"/>
          <w:rFonts w:hint="cs"/>
          <w:rtl/>
        </w:rPr>
        <w:t>(</w:t>
      </w:r>
      <w:r w:rsidRPr="0061654C">
        <w:rPr>
          <w:rStyle w:val="libAieChar"/>
          <w:rtl/>
        </w:rPr>
        <w:t>إِنَّ الَّذِ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نَ</w:t>
      </w:r>
      <w:r w:rsidRPr="0061654C">
        <w:rPr>
          <w:rStyle w:val="libAieChar"/>
          <w:rtl/>
        </w:rPr>
        <w:t xml:space="preserve"> </w:t>
      </w:r>
      <w:r w:rsidRPr="0061654C">
        <w:rPr>
          <w:rStyle w:val="libAieChar"/>
          <w:rFonts w:hint="cs"/>
          <w:rtl/>
        </w:rPr>
        <w:t>یُ</w:t>
      </w:r>
      <w:r w:rsidRPr="0061654C">
        <w:rPr>
          <w:rStyle w:val="libAieChar"/>
          <w:rFonts w:hint="eastAsia"/>
          <w:rtl/>
        </w:rPr>
        <w:t>ؤْذُونَ</w:t>
      </w:r>
      <w:r w:rsidRPr="0061654C">
        <w:rPr>
          <w:rStyle w:val="libAieChar"/>
          <w:rtl/>
        </w:rPr>
        <w:t xml:space="preserve"> اللَّهَ وَ رَسُولَهُ لَعَنَهُمُ اللَّهُ فِ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tl/>
        </w:rPr>
        <w:t xml:space="preserve"> الدُّنْ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ا</w:t>
      </w:r>
      <w:r w:rsidRPr="0061654C">
        <w:rPr>
          <w:rStyle w:val="libAieChar"/>
          <w:rtl/>
        </w:rPr>
        <w:t xml:space="preserve"> وَ الْآخِرَهِ وَ أَعَدَّ لَهُمْ عَذاباً مُهِ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ناً</w:t>
      </w:r>
      <w:r w:rsidRPr="00D679E6">
        <w:rPr>
          <w:rtl/>
        </w:rPr>
        <w:t xml:space="preserve"> </w:t>
      </w:r>
      <w:r w:rsidR="0061654C" w:rsidRPr="0061654C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آنها که اذ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خ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و رسول او را لعنت کرده است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 و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کرده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عذاب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خوارکننده ششم آنکه در قول «و حسبنا کتاب اللَّه»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 کرده (اول) آنکه اظهار جهل</w:t>
      </w:r>
      <w:r w:rsidR="006165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کرد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حضرت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کتاب خدا بس است پس اظهار جهل آن حضرت را کرده و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و بازخواست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خطا و فعل لغو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استنباط احکام از آنها کرده اند پانصد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معلوم است که اکثر احکام خلاق عالم جل جلاله از قرآن مستنبط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آنچه مستنبط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در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اجمال و اشکال و تشابه است و اختلاف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فهم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و احکام از آنها شده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محکم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وضو است و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به صد تشابه در آن هست و در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ناسخ و منسوخ و محکم و متشابه و ظاهر و مؤول و عام و خاص و مطلق و مق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هست پس چگونه کتاب خدا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رفع اختلاف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چرا خود در مسائل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رجوع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لو لا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لهلک عمر و</w:t>
      </w:r>
      <w:r w:rsidR="006165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مکرر</w:t>
      </w:r>
      <w:r w:rsidRPr="00D679E6">
        <w:rPr>
          <w:rtl/>
        </w:rPr>
        <w:t xml:space="preserve"> اقرار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جهل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همه کس از عمر اعلم است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زنها در حجله ها و در پس پرده ها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اگر کتاب خدا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کتاب را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مقرون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چنانکه گذشت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ثقل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نم</w:t>
      </w:r>
      <w:r w:rsidRPr="00D679E6">
        <w:rPr>
          <w:rFonts w:hint="cs"/>
          <w:rtl/>
        </w:rPr>
        <w:t>ی</w:t>
      </w:r>
      <w:r w:rsidR="006165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حوض کوثر بر من وارد شوند پس کتاب با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مفسر کتابست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نه کتاب بتنهائ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لهذا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منم کلام اللَّه ناطق- قطب مح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الد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مشهور شافع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اهل حال صوف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گفته است </w:t>
      </w:r>
      <w:r w:rsidRPr="00D679E6">
        <w:rPr>
          <w:rtl/>
        </w:rPr>
        <w:lastRenderedPageBreak/>
        <w:t>در مکات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خود که راه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</w:t>
      </w:r>
      <w:r w:rsidRPr="00D679E6">
        <w:rPr>
          <w:rFonts w:hint="eastAsia"/>
          <w:rtl/>
        </w:rPr>
        <w:t>هنما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رفت و گفته که چون کتاب اللَّه و سنت رسول اللَّه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هست بمرشد چه حاجت است بآن ماند که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چون کتب طب هست که اطباء نوشته اند ما را به اطباء مراجعت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خطا است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نه هر کس را فهم کتب طب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است و استنباط از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مراجعت باهل استنباط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و لو ردوه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الرسول و 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الامر منهم لعلمه الذ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ستنبطونه</w:t>
      </w:r>
      <w:r w:rsidRPr="00D679E6">
        <w:rPr>
          <w:rtl/>
        </w:rPr>
        <w:t xml:space="preserve"> منهم کتاب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صدور اهل علم است </w:t>
      </w:r>
      <w:r w:rsidR="0061654C" w:rsidRPr="0061654C">
        <w:rPr>
          <w:rStyle w:val="libAlaemChar"/>
          <w:rFonts w:hint="cs"/>
          <w:rtl/>
        </w:rPr>
        <w:t>(</w:t>
      </w:r>
      <w:r w:rsidRPr="0061654C">
        <w:rPr>
          <w:rStyle w:val="libAieChar"/>
          <w:rtl/>
        </w:rPr>
        <w:t>بَلْ هُوَ آ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اتٌ</w:t>
      </w:r>
      <w:r w:rsidRPr="0061654C">
        <w:rPr>
          <w:rStyle w:val="libAieChar"/>
          <w:rtl/>
        </w:rPr>
        <w:t xml:space="preserve"> بَ</w:t>
      </w:r>
      <w:r w:rsidRPr="0061654C">
        <w:rPr>
          <w:rStyle w:val="libAieChar"/>
          <w:rFonts w:hint="cs"/>
          <w:rtl/>
        </w:rPr>
        <w:t>یِّ</w:t>
      </w:r>
      <w:r w:rsidRPr="0061654C">
        <w:rPr>
          <w:rStyle w:val="libAieChar"/>
          <w:rFonts w:hint="eastAsia"/>
          <w:rtl/>
        </w:rPr>
        <w:t>ناتٌ</w:t>
      </w:r>
      <w:r w:rsidRPr="0061654C">
        <w:rPr>
          <w:rStyle w:val="libAieChar"/>
          <w:rtl/>
        </w:rPr>
        <w:t xml:space="preserve"> فِ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tl/>
        </w:rPr>
        <w:t xml:space="preserve"> صُدُورِ الَّذِ</w:t>
      </w:r>
      <w:r w:rsidRPr="0061654C">
        <w:rPr>
          <w:rStyle w:val="libAieChar"/>
          <w:rFonts w:hint="cs"/>
          <w:rtl/>
        </w:rPr>
        <w:t>ی</w:t>
      </w:r>
      <w:r w:rsidRPr="0061654C">
        <w:rPr>
          <w:rStyle w:val="libAieChar"/>
          <w:rFonts w:hint="eastAsia"/>
          <w:rtl/>
        </w:rPr>
        <w:t>نَ</w:t>
      </w:r>
      <w:r w:rsidRPr="0061654C">
        <w:rPr>
          <w:rStyle w:val="libAieChar"/>
          <w:rtl/>
        </w:rPr>
        <w:t xml:space="preserve"> أُوتُوا الْعِلْمَ</w:t>
      </w:r>
      <w:r w:rsidRPr="00D679E6">
        <w:rPr>
          <w:rtl/>
        </w:rPr>
        <w:t xml:space="preserve"> </w:t>
      </w:r>
      <w:r w:rsidR="0061654C" w:rsidRPr="0061654C">
        <w:rPr>
          <w:rStyle w:val="libAlaemChar"/>
          <w:rFonts w:hint="cs"/>
          <w:rtl/>
        </w:rPr>
        <w:t>)</w:t>
      </w:r>
      <w:r w:rsidR="0061654C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t>نه بطون دفاتر چنانکه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انا کلام اللَّه الناطق و هذا کلام اللَّه الصامت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کلام قطب بود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قلمش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و اقبح 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امام جاهل باطل خود کرده است (چهارم) آنکه خود مخالفت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کرده است در چند موضع (اول)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E72BBB">
      <w:pPr>
        <w:pStyle w:val="libNormal"/>
        <w:rPr>
          <w:rtl/>
        </w:rPr>
      </w:pP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روز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از 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تغس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دفن و صلا</w:t>
      </w:r>
      <w:r w:rsidR="0061654C">
        <w:rPr>
          <w:rFonts w:hint="cs"/>
          <w:rtl/>
        </w:rPr>
        <w:t>ت</w:t>
      </w:r>
      <w:r w:rsidRPr="00D679E6">
        <w:rPr>
          <w:rtl/>
        </w:rPr>
        <w:t xml:space="preserve"> بر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فارغ شوند او و برادرش و چند منافق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مشغول غصب خلافت شدند و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که از حدوث فتنه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اگر کتا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خدا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دفع اختلاف</w:t>
      </w:r>
      <w:r w:rsidR="006165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فتنه نخواهد شد و چونست که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که نصب خلافت کند او را نسبت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و چون خود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ناحق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صلاح امت است و ضرور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أبو بکر در سکرات موت بود و عثمان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نص بر خلافت عمر کند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نا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شوم او را ببرد غش کرد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شعور شد و عثمان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نام عمر را نوشت و بعد از آنکه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شعور آمد او را دعا کرد چرا او را نسبت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نداد با آنکه هذ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از </w:t>
      </w:r>
      <w:r w:rsidRPr="00D679E6">
        <w:rPr>
          <w:rtl/>
        </w:rPr>
        <w:lastRenderedPageBreak/>
        <w:t>جهات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61654C">
        <w:rPr>
          <w:rFonts w:hint="cs"/>
          <w:rtl/>
        </w:rPr>
        <w:t xml:space="preserve">ه </w:t>
      </w:r>
      <w:r w:rsidRPr="00D679E6">
        <w:rPr>
          <w:rtl/>
        </w:rPr>
        <w:t>او اقرب بود و چرا حسبنا کتاب اللَّه را در آنجا نگفت و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 چرا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نگ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پس عاقل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اقوال و احوال مختلفه علم ب</w:t>
      </w:r>
      <w:r w:rsidR="0077077C">
        <w:rPr>
          <w:rFonts w:hint="cs"/>
          <w:rtl/>
        </w:rPr>
        <w:t xml:space="preserve">ه </w:t>
      </w:r>
      <w:r w:rsidRPr="00D679E6">
        <w:rPr>
          <w:rtl/>
        </w:rPr>
        <w:t>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رساند</w:t>
      </w:r>
      <w:r w:rsidRPr="00D679E6">
        <w:rPr>
          <w:rtl/>
        </w:rPr>
        <w:t xml:space="preserve"> که از اول تا آخر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اقوال مختلفه متناقضه مطلب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محروم کردن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از خلافت نبود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اول قاروره نبود که در اسلام شکست آن شق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در مواطن متعدده معارضات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را</w:t>
      </w:r>
      <w:r w:rsidRPr="00D679E6">
        <w:rPr>
          <w:rFonts w:hint="eastAsia"/>
          <w:rtl/>
        </w:rPr>
        <w:t>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بگفته و کرده آن حضرت نبود چنانکه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ابن اب</w:t>
      </w:r>
      <w:r w:rsidRPr="00D679E6">
        <w:rPr>
          <w:rFonts w:hint="cs"/>
          <w:rtl/>
        </w:rPr>
        <w:t>ی</w:t>
      </w:r>
      <w:r w:rsidR="0077077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در نامه صلح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نوشته بودند که هر که از مسلمانان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مشرکان برود پس ندهند و هر که از مشرکان بنزد مسلمانان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</w:t>
      </w:r>
      <w:r w:rsidR="0077077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دهند عمر در غضب شد و بنزد آن حضرت آمد و گفت تو رسول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مسلمان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آنها کافر حضرت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مذلت را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قرار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آنچه خدا مرا ب</w:t>
      </w:r>
      <w:r w:rsidR="0077077C">
        <w:rPr>
          <w:rFonts w:hint="cs"/>
          <w:rtl/>
        </w:rPr>
        <w:t xml:space="preserve">ه </w:t>
      </w:r>
      <w:r w:rsidRPr="00D679E6">
        <w:rPr>
          <w:rtl/>
        </w:rPr>
        <w:t>آن امر کرده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خدا مرا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نخواهد کرد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نمود عمر گفت تو نگفت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 داخل مکه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شد و طواف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چرا نشد حضرت فرمود که من نگف</w:t>
      </w:r>
      <w:r w:rsidRPr="00D679E6">
        <w:rPr>
          <w:rFonts w:hint="eastAsia"/>
          <w:rtl/>
        </w:rPr>
        <w:t>تم</w:t>
      </w:r>
      <w:r w:rsidRPr="00D679E6">
        <w:rPr>
          <w:rtl/>
        </w:rPr>
        <w:t xml:space="preserve"> امسال خواهد شد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خواهد شد پس غضبناک برخاست و گفت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جنگ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بنزد أبو بکر آمد و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مذمت آن حضرت کرد أبو بکر او را منع کرد چون روز فتح مکه شد و رسول خدا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کعبه را گرفت حضرت فرمود عمر را بطلب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آمد حضرت فر</w:t>
      </w:r>
      <w:r w:rsidRPr="00D679E6">
        <w:rPr>
          <w:rFonts w:hint="eastAsia"/>
          <w:rtl/>
        </w:rPr>
        <w:t>مود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آنچه خدا مرا وعده داده بود و دروغ نگفتم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نقل کرده اند که عمر گفت از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مسلمان شدم شک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نکردم مگر در روز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که عمر بگفته حضرت رسول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دلتنگ بود از گفته آن حضرت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77077C" w:rsidRPr="0077077C">
        <w:rPr>
          <w:rStyle w:val="libAlaemChar"/>
          <w:rFonts w:hint="cs"/>
          <w:rtl/>
        </w:rPr>
        <w:t>(</w:t>
      </w:r>
      <w:r w:rsidRPr="0077077C">
        <w:rPr>
          <w:rStyle w:val="libAieChar"/>
          <w:rtl/>
        </w:rPr>
        <w:t xml:space="preserve">فَلا وَ رَبِّکَ لا </w:t>
      </w:r>
      <w:r w:rsidRPr="0077077C">
        <w:rPr>
          <w:rStyle w:val="libAieChar"/>
          <w:rFonts w:hint="cs"/>
          <w:rtl/>
        </w:rPr>
        <w:t>یُ</w:t>
      </w:r>
      <w:r w:rsidRPr="0077077C">
        <w:rPr>
          <w:rStyle w:val="libAieChar"/>
          <w:rFonts w:hint="eastAsia"/>
          <w:rtl/>
        </w:rPr>
        <w:t>ؤْمِنُونَ</w:t>
      </w:r>
      <w:r w:rsidRPr="0077077C">
        <w:rPr>
          <w:rStyle w:val="libAieChar"/>
          <w:rtl/>
        </w:rPr>
        <w:t xml:space="preserve"> حَتَّ</w:t>
      </w:r>
      <w:r w:rsidRPr="0077077C">
        <w:rPr>
          <w:rStyle w:val="libAieChar"/>
          <w:rFonts w:hint="cs"/>
          <w:rtl/>
        </w:rPr>
        <w:t>ی</w:t>
      </w:r>
      <w:r w:rsidRPr="0077077C">
        <w:rPr>
          <w:rStyle w:val="libAieChar"/>
          <w:rtl/>
        </w:rPr>
        <w:t xml:space="preserve"> </w:t>
      </w:r>
      <w:r w:rsidRPr="0077077C">
        <w:rPr>
          <w:rStyle w:val="libAieChar"/>
          <w:rFonts w:hint="cs"/>
          <w:rtl/>
        </w:rPr>
        <w:t>یُ</w:t>
      </w:r>
      <w:r w:rsidRPr="0077077C">
        <w:rPr>
          <w:rStyle w:val="libAieChar"/>
          <w:rFonts w:hint="eastAsia"/>
          <w:rtl/>
        </w:rPr>
        <w:t>حَکِّمُوکَ</w:t>
      </w:r>
      <w:r w:rsidRPr="0077077C">
        <w:rPr>
          <w:rStyle w:val="libAieChar"/>
          <w:rtl/>
        </w:rPr>
        <w:t xml:space="preserve"> فِ</w:t>
      </w:r>
      <w:r w:rsidRPr="0077077C">
        <w:rPr>
          <w:rStyle w:val="libAieChar"/>
          <w:rFonts w:hint="cs"/>
          <w:rtl/>
        </w:rPr>
        <w:t>ی</w:t>
      </w:r>
      <w:r w:rsidRPr="0077077C">
        <w:rPr>
          <w:rStyle w:val="libAieChar"/>
          <w:rFonts w:hint="eastAsia"/>
          <w:rtl/>
        </w:rPr>
        <w:t>ما</w:t>
      </w:r>
      <w:r w:rsidRPr="0077077C">
        <w:rPr>
          <w:rStyle w:val="libAieChar"/>
          <w:rtl/>
        </w:rPr>
        <w:t xml:space="preserve"> شَجَرَ بَ</w:t>
      </w:r>
      <w:r w:rsidRPr="0077077C">
        <w:rPr>
          <w:rStyle w:val="libAieChar"/>
          <w:rFonts w:hint="cs"/>
          <w:rtl/>
        </w:rPr>
        <w:t>یْ</w:t>
      </w:r>
      <w:r w:rsidRPr="0077077C">
        <w:rPr>
          <w:rStyle w:val="libAieChar"/>
          <w:rFonts w:hint="eastAsia"/>
          <w:rtl/>
        </w:rPr>
        <w:t>نَهُمْ</w:t>
      </w:r>
      <w:r w:rsidRPr="0077077C">
        <w:rPr>
          <w:rStyle w:val="libAieChar"/>
          <w:rtl/>
        </w:rPr>
        <w:t xml:space="preserve"> ثُمَّ لا </w:t>
      </w:r>
      <w:r w:rsidRPr="0077077C">
        <w:rPr>
          <w:rStyle w:val="libAieChar"/>
          <w:rFonts w:hint="cs"/>
          <w:rtl/>
        </w:rPr>
        <w:t>یَ</w:t>
      </w:r>
      <w:r w:rsidRPr="0077077C">
        <w:rPr>
          <w:rStyle w:val="libAieChar"/>
          <w:rFonts w:hint="eastAsia"/>
          <w:rtl/>
        </w:rPr>
        <w:t>جِدُوا</w:t>
      </w:r>
      <w:r w:rsidRPr="0077077C">
        <w:rPr>
          <w:rStyle w:val="libAieChar"/>
          <w:rtl/>
        </w:rPr>
        <w:t xml:space="preserve"> فِ</w:t>
      </w:r>
      <w:r w:rsidRPr="0077077C">
        <w:rPr>
          <w:rStyle w:val="libAieChar"/>
          <w:rFonts w:hint="cs"/>
          <w:rtl/>
        </w:rPr>
        <w:t>ی</w:t>
      </w:r>
      <w:r w:rsidRPr="0077077C">
        <w:rPr>
          <w:rStyle w:val="libAieChar"/>
          <w:rtl/>
        </w:rPr>
        <w:t xml:space="preserve"> </w:t>
      </w:r>
      <w:r w:rsidRPr="0077077C">
        <w:rPr>
          <w:rStyle w:val="libAieChar"/>
          <w:rtl/>
        </w:rPr>
        <w:lastRenderedPageBreak/>
        <w:t>أَنْفُسِهِمْ حَرَجاً مِمَّا قَضَ</w:t>
      </w:r>
      <w:r w:rsidRPr="0077077C">
        <w:rPr>
          <w:rStyle w:val="libAieChar"/>
          <w:rFonts w:hint="cs"/>
          <w:rtl/>
        </w:rPr>
        <w:t>یْ</w:t>
      </w:r>
      <w:r w:rsidRPr="0077077C">
        <w:rPr>
          <w:rStyle w:val="libAieChar"/>
          <w:rFonts w:hint="eastAsia"/>
          <w:rtl/>
        </w:rPr>
        <w:t>تَ</w:t>
      </w:r>
      <w:r w:rsidRPr="0077077C">
        <w:rPr>
          <w:rStyle w:val="libAieChar"/>
          <w:rtl/>
        </w:rPr>
        <w:t xml:space="preserve"> وَ </w:t>
      </w:r>
      <w:r w:rsidRPr="0077077C">
        <w:rPr>
          <w:rStyle w:val="libAieChar"/>
          <w:rFonts w:hint="cs"/>
          <w:rtl/>
        </w:rPr>
        <w:t>یُ</w:t>
      </w:r>
      <w:r w:rsidRPr="0077077C">
        <w:rPr>
          <w:rStyle w:val="libAieChar"/>
          <w:rFonts w:hint="eastAsia"/>
          <w:rtl/>
        </w:rPr>
        <w:t>سَلِّمُوا</w:t>
      </w:r>
      <w:r w:rsidRPr="0077077C">
        <w:rPr>
          <w:rStyle w:val="libAieChar"/>
          <w:rtl/>
        </w:rPr>
        <w:t xml:space="preserve"> تَسْلِ</w:t>
      </w:r>
      <w:r w:rsidRPr="0077077C">
        <w:rPr>
          <w:rStyle w:val="libAieChar"/>
          <w:rFonts w:hint="cs"/>
          <w:rtl/>
        </w:rPr>
        <w:t>ی</w:t>
      </w:r>
      <w:r w:rsidRPr="0077077C">
        <w:rPr>
          <w:rStyle w:val="libAieChar"/>
          <w:rFonts w:hint="eastAsia"/>
          <w:rtl/>
        </w:rPr>
        <w:t>ماً</w:t>
      </w:r>
      <w:r w:rsidR="0077077C" w:rsidRPr="0077077C">
        <w:rPr>
          <w:rStyle w:val="libAlaemChar"/>
          <w:rFonts w:eastAsia="KFGQPC Uthman Taha Naskh" w:hint="cs"/>
          <w:rtl/>
        </w:rPr>
        <w:t>)</w:t>
      </w:r>
      <w:r w:rsidRPr="0077077C">
        <w:rPr>
          <w:rStyle w:val="libAlaem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نه بحق پروردگارت</w:t>
      </w:r>
      <w:r w:rsidR="0077077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قسم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77077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آورند</w:t>
      </w:r>
      <w:r w:rsidRPr="00D679E6">
        <w:rPr>
          <w:rtl/>
        </w:rPr>
        <w:t xml:space="preserve"> تا ترا حکم کنند در منازعه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شود پس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در نفسها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حرج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آنچه تو حکم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منقاد گردند انق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کامل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معلوم شد که او مؤمن نبوده به</w:t>
      </w:r>
      <w:r w:rsidR="00E72BB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شک در گفتار آن حضرت کرد و اعتراض کرد که چرا گفته تو بعمل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و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او دلتنگ شده بود و او را شک کننده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و آن قدر خاطر خط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جناب را رنجان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در خاطر داشت و مترصد اثبات صدق بر آن مناف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بود که در روز فتح مکه او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که آنچه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و تو نسبت دروغ بمن 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جمله آنها آنست که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شرح نهج البلاغه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است که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رفتم تا آنکه در باغ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باغها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انصار آن حضرت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حضرت نعل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بمن داد و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نعل را ببر و هر که را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باغ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شهادت دهد بلا اله الا اللَّه و در دل خود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آن داشته باشد پس بشارت ده او را به بهشت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ملاقات کردم عمر بود و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نعلها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گفتم نعلها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اللَّه است مرا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فرستاده که هر که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آن بشارت را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او</w:t>
      </w:r>
      <w:r w:rsidR="00E72BB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بدهم</w:t>
      </w:r>
      <w:r w:rsidRPr="00D679E6">
        <w:rPr>
          <w:rtl/>
        </w:rPr>
        <w:t xml:space="preserve"> پس دست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من زد که به پشت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افتادم و گفت برگرد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پس برگشتم بخدمت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ختم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و عمر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پس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ترا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من قصه را نقل کردم حضرت به عمر گف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چرا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گفت پدر و مادرم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باد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تو نعلها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به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داده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بشارت را بدهد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گفت مکن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که </w:t>
      </w:r>
      <w:r w:rsidRPr="00D679E6">
        <w:rPr>
          <w:rtl/>
        </w:rPr>
        <w:lastRenderedPageBreak/>
        <w:t>مردم اعتماد بر آن خواهند کرد بگذار مردم اعمال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بکنند حضرت فرمود مخالف امر من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 بگذار اعمال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بکنند مؤلف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چه آثار وضع تا آخر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ظاهر است چنانکه بر هر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از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و دلالت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ادب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رد قول حضرت رسول کرد و آن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شرکست و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 را زد و خفت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آخر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اگر راست باشد حضرت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مصلحت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ترک اظهار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فرمود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مصلحت ترک معارضه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ملعون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هر دو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عبد اللَّه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 مرد پسر او آمد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 xml:space="preserve">نزد رسول خدا و سؤال نمود که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راهن</w:t>
      </w:r>
      <w:r w:rsidRPr="00D679E6">
        <w:rPr>
          <w:rtl/>
        </w:rPr>
        <w:t xml:space="preserve"> خود را شفقت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پدر خود را در آن کفن کند حضرت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او عطا کرد باز التماس کرد که حضرت</w:t>
      </w:r>
      <w:r w:rsidR="00E72BB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پدر او نماز کند حضرت برخاست که بر او نماز کند عمر برخاست و جامه حضرت گرفت و پس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و حال آنکه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پروردگار تو آنکه بر او نماز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رسول خدا گفت دور شو از من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چون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مبالغه کرد حضرت فرمود خدا مرا مخ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فرم</w:t>
      </w:r>
      <w:r w:rsidRPr="00D679E6">
        <w:rPr>
          <w:rFonts w:hint="eastAsia"/>
          <w:rtl/>
        </w:rPr>
        <w:t>ود</w:t>
      </w:r>
      <w:r w:rsidR="00E72BBB" w:rsidRPr="00E72BBB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E72BBB">
        <w:rPr>
          <w:rStyle w:val="libAieChar"/>
          <w:rtl/>
        </w:rPr>
        <w:t>اسْتَغْفِرْ لَهُمْ أَوْ لا تَسْتَغْفِرْ لَهُمْ إِنْ تَسْتَغْفِرْ لَهُمْ سَبْعِ</w:t>
      </w:r>
      <w:r w:rsidRPr="00E72BBB">
        <w:rPr>
          <w:rStyle w:val="libAieChar"/>
          <w:rFonts w:hint="cs"/>
          <w:rtl/>
        </w:rPr>
        <w:t>ی</w:t>
      </w:r>
      <w:r w:rsidRPr="00E72BBB">
        <w:rPr>
          <w:rStyle w:val="libAieChar"/>
          <w:rFonts w:hint="eastAsia"/>
          <w:rtl/>
        </w:rPr>
        <w:t>نَ</w:t>
      </w:r>
      <w:r w:rsidRPr="00E72BBB">
        <w:rPr>
          <w:rStyle w:val="libAieChar"/>
          <w:rtl/>
        </w:rPr>
        <w:t xml:space="preserve"> مَرَّهً فَلَنْ </w:t>
      </w:r>
      <w:r w:rsidRPr="00E72BBB">
        <w:rPr>
          <w:rStyle w:val="libAieChar"/>
          <w:rFonts w:hint="cs"/>
          <w:rtl/>
        </w:rPr>
        <w:t>یَ</w:t>
      </w:r>
      <w:r w:rsidRPr="00E72BBB">
        <w:rPr>
          <w:rStyle w:val="libAieChar"/>
          <w:rFonts w:hint="eastAsia"/>
          <w:rtl/>
        </w:rPr>
        <w:t>غْفِرَ</w:t>
      </w:r>
      <w:r w:rsidRPr="00E72BBB">
        <w:rPr>
          <w:rStyle w:val="libAieChar"/>
          <w:rtl/>
        </w:rPr>
        <w:t xml:space="preserve"> اللَّهُ</w:t>
      </w:r>
      <w:r w:rsidR="00E72BBB" w:rsidRPr="00E72BBB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C0546E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اگر دانم که اگر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هفتاد بار استغفار کنم خدا او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آمرزد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خواهم کرد باز عمر گفت او منافقست حضرت بر او نماز کرد بعد از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صلا</w:t>
      </w:r>
      <w:r w:rsidR="00E72BBB">
        <w:rPr>
          <w:rFonts w:hint="cs"/>
          <w:rtl/>
        </w:rPr>
        <w:t>ت</w:t>
      </w:r>
      <w:r w:rsidRPr="00D679E6">
        <w:rPr>
          <w:rtl/>
        </w:rPr>
        <w:t xml:space="preserve"> نازل شد پس عمر گفت من تعجب کردم از جرئت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حضرت رسول کردم و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مردم تعجب کردند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جرأت عمر بر رسول خدا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حضرت رسول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تأل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قلب پسر عبد اللَّه به جنازه او حاضر شد عمر گفت مگر خدا تو را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نکرده است از آنکه بر قبر او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جواب نگفت عمر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اعاده کرد حضرت ف</w:t>
      </w:r>
      <w:r w:rsidRPr="00D679E6">
        <w:rPr>
          <w:rFonts w:hint="eastAsia"/>
          <w:rtl/>
        </w:rPr>
        <w:t>رمود</w:t>
      </w:r>
      <w:r w:rsidRPr="00D679E6">
        <w:rPr>
          <w:rtl/>
        </w:rPr>
        <w:t xml:space="preserve">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چه گفتم من گفتم خداوندا پر کن شکمش را از آتش و پر کن قبرش را از آتش و او را بسوزان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 xml:space="preserve">آتش جهنم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آن ملعون مصلحت حضرت را بر هم زد و از حضرت ظاهر شد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ظاهر شود و دل پسر عبد اللَّه را</w:t>
      </w:r>
      <w:r w:rsidR="00E72BB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بشکند</w:t>
      </w:r>
      <w:r w:rsidRPr="00D679E6">
        <w:rPr>
          <w:rtl/>
        </w:rPr>
        <w:t xml:space="preserve"> و بر هر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ادب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بظهور آمد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مقدمه و نسبت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ادن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حرکت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جامه اش را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بانش</w:t>
      </w:r>
      <w:r w:rsidRPr="00D679E6">
        <w:rPr>
          <w:rtl/>
        </w:rPr>
        <w:t xml:space="preserve"> را از عقب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بکشند و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متضمن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tl/>
        </w:rPr>
        <w:t xml:space="preserve"> و اهانت و استخفاف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آن حضرت است که احترامش بر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واجب است و جزء اسلام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انکار فعل آن حضرت کرد و حضرت را نسبت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غلط و خطا داد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دو موضع نقل کرده است که چون خاطب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بلتعه خبر رفتن حضرت رسول را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مکه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مشرکان نوشت و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خبر داد که او نامه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داده و در فلان باغ است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ابو مرثد را فرستاد و نامه را گرفتند و آوردند عمر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با خدا و رسول و مؤمنان کرده است بگذار من گردنش را بزنم حضرت بخاطب خطاب کرد که چرا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جهت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نکردم چون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من در مکه بودند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آنجا نداشتند که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خواستم نعمت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اثبات کنم که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من بکنند حضرت فرمود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نسبت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او مگر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باز عمر گفت بگذار گردنش را بزنم او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کرده است حضرت فرمود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او از اهل بدر است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خطاب کرده باشد اهل بدر را که هرچه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بهشت را بر شما واجب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اگر</w:t>
      </w:r>
      <w:r w:rsidR="00E72BB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مخالف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است اما الزام بر مخالفان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بعد از آنکه حضرت </w:t>
      </w:r>
      <w:r w:rsidRPr="00D679E6">
        <w:rPr>
          <w:rtl/>
        </w:rPr>
        <w:lastRenderedPageBreak/>
        <w:t>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خاطب کرده باشد و عذر او را قبول کرده باشد و گفته باشد مگوئ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نسبت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 xml:space="preserve">او دادن و اراده زدن گردن او رد قول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است و مخالفت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آن حضرت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نهج البلاغه و ابن حجر</w:t>
      </w:r>
      <w:r w:rsidR="00E72BB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فتح البار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مسند ابن حنبل و تصح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سندش کرده اند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أبو بکر آمد بنزد رسول خدا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من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فلان 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گذشتم مرد خوش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ئت</w:t>
      </w:r>
      <w:r w:rsidRPr="00D679E6">
        <w:rPr>
          <w:rtl/>
        </w:rPr>
        <w:t xml:space="preserve"> با خشوع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حضرت فرمود که برو و او را بکش چون أبو بکر رفت او را در ن</w:t>
      </w:r>
      <w:r w:rsidRPr="00D679E6">
        <w:rPr>
          <w:rFonts w:hint="eastAsia"/>
          <w:rtl/>
        </w:rPr>
        <w:t>ماز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نخواست او را بکشد برگشت پس حضرت ب</w:t>
      </w:r>
      <w:r w:rsidR="00E72BBB">
        <w:rPr>
          <w:rFonts w:hint="cs"/>
          <w:rtl/>
        </w:rPr>
        <w:t xml:space="preserve">ه </w:t>
      </w:r>
      <w:r w:rsidRPr="00D679E6">
        <w:rPr>
          <w:rtl/>
        </w:rPr>
        <w:t>عمر گفت که برو و او را بکش او هم رفت چون او را در نماز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نکشت و برگشت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گفت تو برو و او را بکش چون حضرت رفت او 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رفته بود پس حضرت رسول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و اصحابش 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خوانند</w:t>
      </w:r>
      <w:r w:rsidRPr="00D679E6">
        <w:rPr>
          <w:rtl/>
        </w:rPr>
        <w:t xml:space="preserve"> و از چنبره گردنشان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گذرد</w:t>
      </w:r>
      <w:r w:rsidRPr="00D679E6">
        <w:rPr>
          <w:rtl/>
        </w:rPr>
        <w:t xml:space="preserve"> 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خواهند رفت مانند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از نشانه بدر رود و بعد از آن هرگز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 نخواهند گشت.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ابن حجر گفته است که شاهد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است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جابر و رجال آن همه ثقه اند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بعد از آن حضرت رسول </w:t>
      </w:r>
      <w:r w:rsidR="00E72BBB" w:rsidRPr="00E72BBB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فرمود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کشته م</w:t>
      </w:r>
      <w:r w:rsidRPr="00D679E6">
        <w:rPr>
          <w:rFonts w:hint="cs"/>
          <w:rtl/>
        </w:rPr>
        <w:t>ی</w:t>
      </w:r>
      <w:r w:rsidR="002C387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اول فتنه و آخر فتنه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فتنه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پس فرمود که از نسل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خواهد آمد که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بدر روند مانند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از نشانه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جهد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باز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موصل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مسند و ابن عبد ر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در عقده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نحو که صحابه مدح کردند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عبادت حضرت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خود را به ابو بکر داد و امر کرد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قتل او و بهمان روش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در آخرش حضرت فرمود که اگر او کشته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من هرگز اختلاف بهم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معلوم شد که </w:t>
      </w:r>
      <w:r w:rsidRPr="00D679E6">
        <w:rPr>
          <w:rtl/>
        </w:rPr>
        <w:lastRenderedPageBreak/>
        <w:t>نکشتن أبو</w:t>
      </w:r>
      <w:r w:rsidR="002C3875">
        <w:rPr>
          <w:rFonts w:hint="cs"/>
          <w:rtl/>
        </w:rPr>
        <w:t xml:space="preserve"> </w:t>
      </w:r>
      <w:r w:rsidRPr="00D679E6">
        <w:rPr>
          <w:rtl/>
        </w:rPr>
        <w:t>بکر او را مخالفت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رسول خدا و نماز کردن او عذر نبود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بعد از آنکه صحابه او را وصف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کثرت عبادت کرده بودند حضرت امر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قتل او کرد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سابق بعد از آنکه أبو بکر او را وصف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صلا</w:t>
      </w:r>
      <w:r w:rsidR="002C3875">
        <w:rPr>
          <w:rFonts w:hint="cs"/>
          <w:rtl/>
        </w:rPr>
        <w:t>ت</w:t>
      </w:r>
      <w:r w:rsidRPr="00D679E6">
        <w:rPr>
          <w:rtl/>
        </w:rPr>
        <w:t xml:space="preserve"> با خشوع کرده بود امر بکشتن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فرمود و مخالفت عمر از آن رسواتر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بعد از آنکه أبو بکر عذر نماز را گفت حضرت نپسند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باز امر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قتل او کرد و مخالفت کرد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عذر ناموجه را گفت و معلوم شد که مخالفت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باعث حدوث فتنه ها شده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هم چنانچه منع دوات و قلم باع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ضلالت امت شد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مختلفه و 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متعدده ظاهر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قسم امور</w:t>
      </w:r>
      <w:r w:rsidR="002C387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باعتبار</w:t>
      </w:r>
      <w:r w:rsidRPr="00D679E6">
        <w:rPr>
          <w:rtl/>
        </w:rPr>
        <w:t xml:space="preserve"> نفاق باطن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مکرر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مخالفت خدا و رسول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و عادت او بوده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نفاق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ظاهرتر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چنانکه گفته 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خطا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 خطا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سه خطا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مادر بخطا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خطا.</w:t>
      </w:r>
      <w:r w:rsidR="002C387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انکار کرد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وقوع آن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</w:t>
      </w:r>
      <w:r w:rsidR="002C387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چنانچه</w:t>
      </w:r>
      <w:r w:rsidRPr="00D679E6">
        <w:rPr>
          <w:rtl/>
        </w:rPr>
        <w:t xml:space="preserve"> عامه و خاصه بطرق متواتره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وفات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معلوم شد أبو بکر حاضر نبود عمر ندا کرد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که بخدا سوگند که رسول خدا نمرده است و برخواهد گشت و دستها و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را خواهد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نسبت مرگ ب</w:t>
      </w:r>
      <w:r w:rsidR="002C3875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داده اند تا آنکه أبو بکر حاضر شد و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</w:t>
      </w:r>
      <w:r w:rsidR="002C3875" w:rsidRPr="002C3875">
        <w:rPr>
          <w:rStyle w:val="libAlaemChar"/>
          <w:rFonts w:hint="cs"/>
          <w:rtl/>
        </w:rPr>
        <w:t>(</w:t>
      </w:r>
      <w:r w:rsidRPr="002C3875">
        <w:rPr>
          <w:rStyle w:val="libAieChar"/>
          <w:rtl/>
        </w:rPr>
        <w:t>إِنَّکَ مَ</w:t>
      </w:r>
      <w:r w:rsidRPr="002C3875">
        <w:rPr>
          <w:rStyle w:val="libAieChar"/>
          <w:rFonts w:hint="cs"/>
          <w:rtl/>
        </w:rPr>
        <w:t>یِّ</w:t>
      </w:r>
      <w:r w:rsidRPr="002C3875">
        <w:rPr>
          <w:rStyle w:val="libAieChar"/>
          <w:rFonts w:hint="eastAsia"/>
          <w:rtl/>
        </w:rPr>
        <w:t>تٌ</w:t>
      </w:r>
      <w:r w:rsidRPr="002C3875">
        <w:rPr>
          <w:rStyle w:val="libAieChar"/>
          <w:rtl/>
        </w:rPr>
        <w:t xml:space="preserve"> وَ إِنَّهُمْ مَ</w:t>
      </w:r>
      <w:r w:rsidRPr="002C3875">
        <w:rPr>
          <w:rStyle w:val="libAieChar"/>
          <w:rFonts w:hint="cs"/>
          <w:rtl/>
        </w:rPr>
        <w:t>یِّ</w:t>
      </w:r>
      <w:r w:rsidRPr="002C3875">
        <w:rPr>
          <w:rStyle w:val="libAieChar"/>
          <w:rFonts w:hint="eastAsia"/>
          <w:rtl/>
        </w:rPr>
        <w:t>تُونَ</w:t>
      </w:r>
      <w:r w:rsidRPr="002C3875">
        <w:rPr>
          <w:rStyle w:val="libAieChar"/>
          <w:rtl/>
        </w:rPr>
        <w:t xml:space="preserve"> و ا</w:t>
      </w:r>
      <w:r w:rsidRPr="002C3875">
        <w:rPr>
          <w:rStyle w:val="libAieChar"/>
          <w:rFonts w:hint="cs"/>
          <w:rtl/>
        </w:rPr>
        <w:t>ی</w:t>
      </w:r>
      <w:r w:rsidRPr="002C3875">
        <w:rPr>
          <w:rStyle w:val="libAieChar"/>
          <w:rFonts w:hint="eastAsia"/>
          <w:rtl/>
        </w:rPr>
        <w:t>ن</w:t>
      </w:r>
      <w:r w:rsidRPr="002C3875">
        <w:rPr>
          <w:rStyle w:val="libAieChar"/>
          <w:rtl/>
        </w:rPr>
        <w:t xml:space="preserve"> آ</w:t>
      </w:r>
      <w:r w:rsidRPr="002C3875">
        <w:rPr>
          <w:rStyle w:val="libAieChar"/>
          <w:rFonts w:hint="cs"/>
          <w:rtl/>
        </w:rPr>
        <w:t>ی</w:t>
      </w:r>
      <w:r w:rsidRPr="002C3875">
        <w:rPr>
          <w:rStyle w:val="libAieChar"/>
          <w:rFonts w:hint="eastAsia"/>
          <w:rtl/>
        </w:rPr>
        <w:t>ه</w:t>
      </w:r>
      <w:r w:rsidRPr="002C3875">
        <w:rPr>
          <w:rStyle w:val="libAieChar"/>
          <w:rtl/>
        </w:rPr>
        <w:t xml:space="preserve"> را وَ ما مُحَمَّدٌ إِلَّا رَسُولٌ قَدْ خَلَتْ مِنْ قَبْلِهِ الرُّسُلُ أَ فَإِنْ ماتَ أَوْ قُتِلَ انْقَلَبْتُمْ عَل</w:t>
      </w:r>
      <w:r w:rsidRPr="002C3875">
        <w:rPr>
          <w:rStyle w:val="libAieChar"/>
          <w:rFonts w:hint="cs"/>
          <w:rtl/>
        </w:rPr>
        <w:t>ی</w:t>
      </w:r>
      <w:r w:rsidRPr="002C3875">
        <w:rPr>
          <w:rStyle w:val="libAieChar"/>
          <w:rtl/>
        </w:rPr>
        <w:t xml:space="preserve"> أَعْقابِکُمْ</w:t>
      </w:r>
      <w:r w:rsidRPr="00D679E6">
        <w:rPr>
          <w:rtl/>
        </w:rPr>
        <w:t xml:space="preserve"> </w:t>
      </w:r>
      <w:r w:rsidR="002C3875" w:rsidRPr="002C3875">
        <w:rPr>
          <w:rStyle w:val="libAlaemChar"/>
          <w:rFonts w:hint="cs"/>
          <w:rtl/>
        </w:rPr>
        <w:t>)</w:t>
      </w:r>
      <w:r w:rsidR="002C3875">
        <w:rPr>
          <w:rStyle w:val="libAlaemChar"/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خو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خواهند مرد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محمد مگر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گذشته اند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او رسولان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پس اگر او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کشته شود مرتد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و از پس پشت برخواه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گشت عمر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را هرگز از کتاب خدا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صاحب کامل و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اساس اللغه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انکار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نکرده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دو صورت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جاهل بود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آثار نبو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</w:t>
      </w:r>
      <w:r w:rsidR="002C387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بعد از من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خواهد شد فرمود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مؤمنست بعد از من فرمود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مقاتله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بعد از من با ناکثان و قاسطان و مارقان و در حجه الوداع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رفتن من </w:t>
      </w:r>
      <w:r w:rsidRPr="00D679E6">
        <w:rPr>
          <w:rFonts w:hint="eastAsia"/>
          <w:rtl/>
        </w:rPr>
        <w:t>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شده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دو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بزرگ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و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قلم و دوات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اشعار ب</w:t>
      </w:r>
      <w:r w:rsidR="002C387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فرمود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کجا بر او معلوم شد که دست و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را خواهد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شناعت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غرضش مکر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بود که مبادا تا آمدن أبو بکر مردم 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و تمه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باطل شود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انداخت تا أبو بکر حاضر شود چنانچه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اشاره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و جواب اعتراضات مخالفان را بتفص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بحار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ام.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حرام کرد حج تمتع و متعه نساء را با آنکه حضرت رسول آنها را مقرر فرموده بود و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لش</w:t>
      </w:r>
      <w:r w:rsidRPr="00D679E6">
        <w:rPr>
          <w:rtl/>
        </w:rPr>
        <w:t xml:space="preserve"> آنست که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در آنکه اصل متعه در زمان حضرت رسول مقرر شد و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کرده اند در آنست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نسخ شده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حکمش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اجماع کرده اند 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آنکه حکمش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نسخ نشده است و در حکم متعه نازل 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B5524C" w:rsidRPr="00B5524C">
        <w:rPr>
          <w:rStyle w:val="libAlaemChar"/>
          <w:rFonts w:hint="cs"/>
          <w:rtl/>
        </w:rPr>
        <w:t>(</w:t>
      </w:r>
      <w:r w:rsidRPr="00B5524C">
        <w:rPr>
          <w:rStyle w:val="libAieChar"/>
          <w:rtl/>
        </w:rPr>
        <w:t>فَمَا اسْتَمْتَعْتُمْ بِهِ مِنْهُنَّ فَآتُوهُنَّ أُجُورَهُنَّ فَرِ</w:t>
      </w:r>
      <w:r w:rsidRPr="00B5524C">
        <w:rPr>
          <w:rStyle w:val="libAieChar"/>
          <w:rFonts w:hint="cs"/>
          <w:rtl/>
        </w:rPr>
        <w:t>ی</w:t>
      </w:r>
      <w:r w:rsidRPr="00B5524C">
        <w:rPr>
          <w:rStyle w:val="libAieChar"/>
          <w:rFonts w:hint="eastAsia"/>
          <w:rtl/>
        </w:rPr>
        <w:t>ضَهً</w:t>
      </w:r>
      <w:r w:rsidR="00B5524C" w:rsidRPr="00B5524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بنا بر اکثر واضح تفاس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گفته که اتفاق کرده اند امت بر</w:t>
      </w:r>
      <w:r w:rsidR="00B55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متعه مباح بود در صدر اسلام و گفته است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چون حضرت در عمره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مکه آمد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کردند زنان مکه پس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کردند اصحاب حضرت رسول از طول عزوبت</w:t>
      </w:r>
      <w:r w:rsidR="00B55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فرمود متعه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صاحب جامع الاصول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جابر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رخصت متعه داد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از قتاده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ابن عباس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مردم را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متعه و عبد اللَّه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آن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جابر نقل کردم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بر دست من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ما متعه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زمان رسول خدا چون عمر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گفت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حلال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رسولش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و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قرآن در منازل خود نازل شده است پ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تمام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حج و عمره را چنانچه خدا امر کرده است شما را و نکاح زنان را دائم قرار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اورند</w:t>
      </w:r>
      <w:r w:rsidRPr="00D679E6">
        <w:rPr>
          <w:rtl/>
        </w:rPr>
        <w:t xml:space="preserve"> نزد من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تا اجل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نکاح کرده است البته او را سنگسار خواهم کرد و عامه بطرق متعدده از ابن عباس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اگر نه آن بود که پسر خطاب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متعه زنا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مگر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و فخر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عمران بن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</w:t>
      </w:r>
      <w:r w:rsidR="00B55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که متعه در کتاب خدا نازل شد و بعد از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نشد که آن را نسخ کند و امر کرد ما را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 xml:space="preserve">آن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متعه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مردمان را از آن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نکرد بعد از آن گفت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آنچه خواست کرد و حج تمتع اجماع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مسلمانانست که مشروع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حکمش باق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فقها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کرده اند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انواع حجست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B5524C" w:rsidRPr="00B5524C">
        <w:rPr>
          <w:rStyle w:val="libAlaemChar"/>
          <w:rFonts w:hint="cs"/>
          <w:rtl/>
        </w:rPr>
        <w:t>(</w:t>
      </w:r>
      <w:r w:rsidRPr="00B5524C">
        <w:rPr>
          <w:rStyle w:val="libAieChar"/>
          <w:rtl/>
        </w:rPr>
        <w:t>فَمَنْ تَمَتَّعَ بِالْعُمْرَهِ إِلَ</w:t>
      </w:r>
      <w:r w:rsidRPr="00B5524C">
        <w:rPr>
          <w:rStyle w:val="libAieChar"/>
          <w:rFonts w:hint="cs"/>
          <w:rtl/>
        </w:rPr>
        <w:t>ی</w:t>
      </w:r>
      <w:r w:rsidRPr="00B5524C">
        <w:rPr>
          <w:rStyle w:val="libAieChar"/>
          <w:rtl/>
        </w:rPr>
        <w:t xml:space="preserve"> الْحَجِّ</w:t>
      </w:r>
      <w:r w:rsidR="00B5524C" w:rsidRPr="00B5524C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مشروع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آنست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جابر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ابن عباس و حضرت امام محمد باقر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حضرت رسول متوجه حج وداع شد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خود برد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رسول خدا و طلحه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شتر با خود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اورده</w:t>
      </w:r>
      <w:r w:rsidRPr="00D679E6">
        <w:rPr>
          <w:rtl/>
        </w:rPr>
        <w:t xml:space="preserve"> بود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چون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بود حضرت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 xml:space="preserve">او نوشت که از آن </w:t>
      </w:r>
      <w:r w:rsidRPr="00D679E6">
        <w:rPr>
          <w:rtl/>
        </w:rPr>
        <w:lastRenderedPageBreak/>
        <w:t>راه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حج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چون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قات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tl/>
        </w:rPr>
        <w:t>ت کرد که احرام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بندم مانند احرام رسول خدا و حضرت رسول خدا صد شتر با خود آورده بود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مناقب مختصه آن حضرت است که در مقامات متعدده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و چون حضرت مردم را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طواف و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و از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فارغ شدند حضرت بر مروه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فرمود که اگر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عدول حج تمتع خواهد فرمود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خود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اوردم</w:t>
      </w:r>
      <w:r w:rsidRPr="00D679E6">
        <w:rPr>
          <w:rtl/>
        </w:rPr>
        <w:t xml:space="preserve"> پس هر که با</w:t>
      </w:r>
      <w:r w:rsidR="00B55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اورده</w:t>
      </w:r>
      <w:r w:rsidRPr="00D679E6">
        <w:rPr>
          <w:rtl/>
        </w:rPr>
        <w:t xml:space="preserve"> است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عدول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عمره کند و محل شود پس سراقه بن مالک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اللَّه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سالست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خواهد بود حضرت انگشتها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دست مبارک خود را در انگشتها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="00B55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داخل</w:t>
      </w:r>
      <w:r w:rsidRPr="00D679E6">
        <w:rPr>
          <w:rtl/>
        </w:rPr>
        <w:t xml:space="preserve"> کرد و فرمود عمره داخل شد در حج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روش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خواهد بود و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احرام خود را تابع احرام آن حضرت کرده بود فرمود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بر احرام خود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شصت و سه شتر را بدست مبارک خود نحر کرد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نحر کرد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از مروان ابن الحکم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 در عسفان نزاع 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عثمان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عثمان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مردم را از حج تمتع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صدا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تلب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بلند کرد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عمره تمتع و گفت 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عمره و حجه عثمان گفت من مردم را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حج تمتع و تو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بخلاف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که من دست از سنت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برنم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از مطرف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عمران بن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من گفت که امروز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تو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کنم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تو را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 xml:space="preserve">آن منتفع گرداند </w:t>
      </w:r>
      <w:r w:rsidRPr="00D679E6">
        <w:rPr>
          <w:rFonts w:hint="eastAsia"/>
          <w:rtl/>
        </w:rPr>
        <w:t>بعد</w:t>
      </w:r>
      <w:r w:rsidRPr="00D679E6">
        <w:rPr>
          <w:rtl/>
        </w:rPr>
        <w:t xml:space="preserve"> از امروز بدان که رسول خدا امر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عمره کرد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خود را تا عشر 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حجه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نازل نشد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نسخ کند و </w:t>
      </w:r>
      <w:r w:rsidRPr="00D679E6">
        <w:rPr>
          <w:rtl/>
        </w:rPr>
        <w:lastRenderedPageBreak/>
        <w:t>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نکرد تا از</w:t>
      </w:r>
      <w:r w:rsidR="00B55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بعد از آن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آنچه خواست گفت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و در جامع الاصول همه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و در بحار الانوار همه را با جواب شبهه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ذکر کرده ام و عامه و خاصه بطرق متعدده متواتره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عمر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منبر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>آواز بلند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متعتان کانتا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عهد رسول اللَّه و انا احرمهما و اعاقب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هما</w:t>
      </w:r>
      <w:r w:rsidRPr="00D679E6">
        <w:rPr>
          <w:rtl/>
        </w:rPr>
        <w:t xml:space="preserve"> متعه النساء و متعه الحج دو متعه بودند در عهد رسول خدا و من حرام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هر دو را و عقاب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بر هر دو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متعه زنان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 تمتع و هر که اندک بهره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شعور داشته با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عبارت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مشاقه و معانده با خدا و رسول و</w:t>
      </w:r>
      <w:r w:rsidR="00B5524C">
        <w:rPr>
          <w:rFonts w:hint="cs"/>
          <w:rtl/>
        </w:rPr>
        <w:t xml:space="preserve"> </w:t>
      </w:r>
      <w:r w:rsidRPr="00D679E6">
        <w:rPr>
          <w:rtl/>
        </w:rPr>
        <w:t>رد حکم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نمودن پس داخل است در تحت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="00B5524C" w:rsidRPr="00B5524C">
        <w:rPr>
          <w:rStyle w:val="libAlaemChar"/>
          <w:rFonts w:hint="cs"/>
          <w:rtl/>
        </w:rPr>
        <w:t>(</w:t>
      </w:r>
      <w:r w:rsidRPr="00B5524C">
        <w:rPr>
          <w:rStyle w:val="libAieChar"/>
          <w:rtl/>
        </w:rPr>
        <w:t xml:space="preserve">وَ مَنْ </w:t>
      </w:r>
      <w:r w:rsidRPr="00B5524C">
        <w:rPr>
          <w:rStyle w:val="libAieChar"/>
          <w:rFonts w:hint="cs"/>
          <w:rtl/>
        </w:rPr>
        <w:t>یُ</w:t>
      </w:r>
      <w:r w:rsidRPr="00B5524C">
        <w:rPr>
          <w:rStyle w:val="libAieChar"/>
          <w:rFonts w:hint="eastAsia"/>
          <w:rtl/>
        </w:rPr>
        <w:t>شاقِقِ</w:t>
      </w:r>
      <w:r w:rsidRPr="00B5524C">
        <w:rPr>
          <w:rStyle w:val="libAieChar"/>
          <w:rtl/>
        </w:rPr>
        <w:t xml:space="preserve"> الرَّسُولَ</w:t>
      </w:r>
      <w:r w:rsidRPr="00D679E6">
        <w:rPr>
          <w:rtl/>
        </w:rPr>
        <w:t xml:space="preserve"> </w:t>
      </w:r>
      <w:r w:rsidR="00B5524C" w:rsidRPr="00B5524C">
        <w:rPr>
          <w:rStyle w:val="libAlaemChar"/>
          <w:rFonts w:hint="cs"/>
          <w:rtl/>
        </w:rPr>
        <w:t>)</w:t>
      </w:r>
      <w:r w:rsidRPr="00D679E6">
        <w:rPr>
          <w:rtl/>
        </w:rPr>
        <w:t>تا آخر که ترجمه اش گذشت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حکم نکرده است به آنچه خدا فرستاده است و خدا فرمود هر که حکم نکند ب</w:t>
      </w:r>
      <w:r w:rsidR="00B5524C">
        <w:rPr>
          <w:rFonts w:hint="cs"/>
          <w:rtl/>
        </w:rPr>
        <w:t xml:space="preserve">ه </w:t>
      </w:r>
      <w:r w:rsidRPr="00D679E6">
        <w:rPr>
          <w:rtl/>
        </w:rPr>
        <w:t xml:space="preserve">آنچه خدا فرستاده است پس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کافران و فاسقان و ظالمان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عامه نقل کرده اند که متعه کرد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حلال بودن متعه را از کجا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که فرا گرفت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از عمر گفتند که عمر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آن و عقاب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بر آن گفت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خود بر منبر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دو متعه در عهد ر</w:t>
      </w:r>
      <w:r w:rsidRPr="00D679E6">
        <w:rPr>
          <w:rFonts w:hint="eastAsia"/>
          <w:rtl/>
        </w:rPr>
        <w:t>سول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حلال بود و من حرام کردم و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از او قبول کردم که گفت در عهد آن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بوده و قبول نکردم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که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کرده.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چهارم آنکه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بن شعبه از جمله رؤسا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منافقان و دشمنان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بود چنانچه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متعدده وارد شده است که پنج نفر بودند که اتفاق کردند بر نوشتن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ملعونه و آنکه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هم متفق باشند که نگذارند خلافت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برگردد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بن شعبه بود که سالها بر منبر سب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چنانچه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که اصحاب ما </w:t>
      </w:r>
      <w:r w:rsidRPr="00D679E6">
        <w:rPr>
          <w:rtl/>
        </w:rPr>
        <w:lastRenderedPageBreak/>
        <w:t>بغداد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گفته اند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اصل اسلامش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باشد که در کتب مذکور است که از ترس و بر 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مصلحت بود خاتمه امرش آن بود که در اخبار متواتره وارد شده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بر منبرها لعن بر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جهنم واصل شد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عمرش عمل زنا و شرب خمر بود و از خواهش فرج و شکم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گذشت</w:t>
      </w:r>
      <w:r w:rsidRPr="00D679E6">
        <w:rPr>
          <w:rtl/>
        </w:rPr>
        <w:t xml:space="preserve"> و معاونت فاسقان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عمرش را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طاعت خدا صرف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ما چرا دوست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چرا فسق او را بر مردم طاهر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بعد از آن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آن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بر منبرها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مردم را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هم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اعتراف کرده است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که در اسلام و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مشهور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زنا بود پس دوست داشتن عمر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معلومست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 غرض بوده است و اصل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طول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و مجمل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ذکر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آن چنانست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چون عمر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با آن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بصره کرد در بصره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هلال که او را 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پنهان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خانه او تردد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اهل بصره بر آن مطلع شدند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شمردند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را.</w:t>
      </w:r>
      <w:r w:rsidR="00E42648"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خانه أبو بکره و خانه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="00E42648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بود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شارع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فاصله بود و مسکنشان در دو غرفه مقابل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بود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غرفه ها روزنه داشت که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مفتوح م</w:t>
      </w:r>
      <w:r w:rsidRPr="00D679E6">
        <w:rPr>
          <w:rFonts w:hint="cs"/>
          <w:rtl/>
        </w:rPr>
        <w:t>ی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بکره در غرقه خود نشسته بود و با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صحبت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tl/>
        </w:rPr>
        <w:t xml:space="preserve"> ناگا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روزنه را گشود أبو بکره برخاست که در را ببندد نظرش بر غرفه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افتاد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باد آن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مفتوح نموده و او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نشسته است پس أبو بکره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آن جماعت گفت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نظر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نظر کردند گفت گواه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دختر افقم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گفتند ما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اما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صبر </w:t>
      </w:r>
      <w:r w:rsidRPr="00D679E6">
        <w:rPr>
          <w:rtl/>
        </w:rPr>
        <w:lastRenderedPageBreak/>
        <w:t>کردند و مشاهده حرکات آنها م</w:t>
      </w:r>
      <w:r w:rsidRPr="00D679E6">
        <w:rPr>
          <w:rFonts w:hint="cs"/>
          <w:rtl/>
        </w:rPr>
        <w:t>ی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تا فارغ شدند چون برخاستند شناختند که 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و در آن وقت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متوجه شد که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اتفاق منافقان مثل خودش نماز جماعت بکند و أبو بکره آمد و مانع نم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او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عمر نوشتند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دروغ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عمر نوشت چون نوشته ها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عمر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دشمن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بصره کرد و فرستاد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با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گواهان</w:t>
      </w:r>
      <w:r w:rsidRPr="00D679E6">
        <w:rPr>
          <w:rtl/>
        </w:rPr>
        <w:t xml:space="preserve">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کتاب اغان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الفرج اصفهان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معتبرتر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از عمر بن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که عمر نشست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با گواهان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اول أبو بکره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که </w:t>
      </w:r>
      <w:r w:rsidRPr="00D679E6">
        <w:rPr>
          <w:rFonts w:hint="eastAsia"/>
          <w:rtl/>
        </w:rPr>
        <w:t>اثر</w:t>
      </w:r>
      <w:r w:rsidRPr="00D679E6">
        <w:rPr>
          <w:rtl/>
        </w:rPr>
        <w:t xml:space="preserve"> آبله در رانها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بود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 نظر 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بکره گفت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در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خوار کند تو را بسبب آن و عمر گفت نه و اللّه تا شهادت نده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مانند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سرمه دان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داخل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أبو بکره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شهادت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رنگ عمر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ربع تو رفت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پس عمر نافع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مثل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بکره و عمر گفت و اللّه تا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مانند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س</w:t>
      </w:r>
      <w:r w:rsidRPr="00D679E6">
        <w:rPr>
          <w:rFonts w:hint="eastAsia"/>
          <w:rtl/>
        </w:rPr>
        <w:t>رمه</w:t>
      </w:r>
      <w:r w:rsidRPr="00D679E6">
        <w:rPr>
          <w:rtl/>
        </w:rPr>
        <w:t xml:space="preserve"> دان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ندارد نافع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تا پروسوفار نشست تأث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عمر ظاهر شد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E42648">
        <w:rPr>
          <w:rFonts w:hint="cs"/>
          <w:rtl/>
        </w:rPr>
        <w:t xml:space="preserve">ه </w:t>
      </w:r>
      <w:r w:rsidRPr="00D679E6">
        <w:rPr>
          <w:rtl/>
        </w:rPr>
        <w:t>عمر فرمود که نصف عمر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رفت پس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معبد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گواه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 و او هم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شهادت داد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 عمر فرمو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سه ربع عمر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رفت و رنگ عمر چنان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 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خاکستر بر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گواه چهارم بود هنوز داخل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نشده بود و</w:t>
      </w:r>
      <w:r w:rsidR="00E4264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نزد </w:t>
      </w:r>
      <w:r w:rsidRPr="00D679E6">
        <w:rPr>
          <w:rtl/>
        </w:rPr>
        <w:lastRenderedPageBreak/>
        <w:t>مهاجر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انصار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استغاثه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باب او شفاعت کنند و نزد زوجات حضرت رسول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عمر حکم کرد که شهود را منع کنند که با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سخن نگو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تا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حاضر نشود و چون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حاضر شد عمر نشست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رؤساء و مهاجران و انصار حاضر شدند چون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گفت من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که هرگز خدا خوار نخواهد کرد بر زبان او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مهاجران را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عبارت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کرد که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شهادت را تمام گفت چون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جوان مغرور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دستها را حرکت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بخاطر نحسش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 را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مهابه عمر با وجود نامرد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عرب و عجم معروفست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بلند درشت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چه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 تست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کهلوله عقاب و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مدح و ذم هر دو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عبارت هست و عبد لکر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گفت که چون أبو عثمان نقل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خواست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ناهموار عمر کند چنان نعره زد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 من غش کنم پس از فحاو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اعتبار جنس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عمر و آن فاسق بود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که بر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زنا ثابت نشود و آن سه نفر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 را حد فحش بزند و تعط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حدود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 و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 در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مطلقا بد است و اگر متضمن حد زدن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 باشد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تر است و از</w:t>
      </w:r>
      <w:r w:rsidR="00C0546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اکثر اخبار ظاهر است</w:t>
      </w:r>
      <w:r w:rsidR="00C0546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شهادت خود را ب</w:t>
      </w:r>
      <w:r w:rsidR="00C0546E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نحو نوشته بودند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اختلاف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أبو الفرج اصفهان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گفت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که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برداشته بود و 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تردد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نفس 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أبو الفرج گفته است که عمر را گفته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و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شهادت دادن و رفع حد از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خوش </w:t>
      </w:r>
      <w:r w:rsidRPr="00D679E6">
        <w:rPr>
          <w:rtl/>
        </w:rPr>
        <w:lastRenderedPageBreak/>
        <w:t>آمد و گفته است بعد از آنکه أبو بکره را حد زدند گفت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که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زنا کرد عمر اراده کرد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حد بزند او را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او را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آن و فرمود که اگر او را حد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را سنگسار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نزد حضرت ثابت شده بود زنا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را حد نزد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توج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کرده 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و أبو الفرج گفته است که عمر أبو بکره را ام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توبه کرد أبو بکره گفت مرا توبه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قبول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عهد کردم که گواه نشوم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کس تا تو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تا من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باشم و گفته است که چون گواهان را حد زدند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 الحمد للّه که خدا شما را خوار کرد عمر گفت ساکت شو خدا جانت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ب</w:t>
      </w:r>
      <w:r w:rsidR="00C0546E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نفس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شو خدا خوار کند آن مکان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تو را در آن مکان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</w:t>
      </w:r>
    </w:p>
    <w:p w:rsidR="00C0546E" w:rsidRDefault="00D679E6" w:rsidP="00C0546E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أبو الفرج گفته است که عمر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حج رفت و ام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هر دو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حج آمده بودند عمر ب</w:t>
      </w:r>
      <w:r w:rsidR="00C0546E">
        <w:rPr>
          <w:rFonts w:hint="cs"/>
          <w:rtl/>
        </w:rPr>
        <w:t xml:space="preserve">ه </w:t>
      </w:r>
      <w:r w:rsidRPr="00D679E6">
        <w:rPr>
          <w:rtl/>
        </w:rPr>
        <w:t>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تجاهل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من بخدا سوگند که گمان ندارم که أبو بکره بر تو دروغ گفته باشد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ترا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مگر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از آسمان مرا سنگ باران کنند بسبب تو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اگر بر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ظفر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ابم</w:t>
      </w:r>
      <w:r w:rsidRPr="00D679E6">
        <w:rPr>
          <w:rtl/>
        </w:rPr>
        <w:t xml:space="preserve"> او را سنگباران خواهم کرد و هر که تأمل کند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او را شک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در آنکه زنا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نزد عمر ثابت بود و عمر دانسته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تعط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حد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او و اقامت حد بظلم و جو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کرد.</w:t>
      </w:r>
    </w:p>
    <w:p w:rsidR="00D679E6" w:rsidRPr="00D679E6" w:rsidRDefault="00C0546E" w:rsidP="00C0546E">
      <w:pPr>
        <w:pStyle w:val="libNormal"/>
        <w:rPr>
          <w:rtl/>
        </w:rPr>
      </w:pPr>
      <w:r w:rsidRPr="00D679E6">
        <w:rPr>
          <w:rFonts w:hint="eastAsia"/>
          <w:rtl/>
        </w:rPr>
        <w:t xml:space="preserve"> </w:t>
      </w:r>
      <w:r w:rsidR="00D679E6" w:rsidRPr="00D679E6">
        <w:rPr>
          <w:rFonts w:hint="eastAsia"/>
          <w:rtl/>
        </w:rPr>
        <w:t>طعن</w:t>
      </w:r>
      <w:r w:rsidR="00D679E6" w:rsidRPr="00D679E6">
        <w:rPr>
          <w:rtl/>
        </w:rPr>
        <w:t xml:space="preserve"> پنجم آنست که فخر راز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الحد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محدثان عامه و خاصه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روز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عمر در خطبه خود گفت اگر بشنوم زن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صداق خود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اده</w:t>
      </w:r>
      <w:r w:rsidR="00D679E6" w:rsidRPr="00D679E6">
        <w:rPr>
          <w:rtl/>
        </w:rPr>
        <w:t xml:space="preserve"> از مهر زنان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غمبر</w:t>
      </w:r>
      <w:r w:rsidR="00D679E6" w:rsidRPr="00D679E6">
        <w:rPr>
          <w:rtl/>
        </w:rPr>
        <w:t xml:space="preserve"> گرفته است پس خواهم گرفت و بروا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</w:t>
      </w:r>
      <w:r w:rsidR="00D679E6" w:rsidRPr="00D679E6">
        <w:rPr>
          <w:rtl/>
        </w:rPr>
        <w:lastRenderedPageBreak/>
        <w:t>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در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المال مسلمانان خواهم گذاشت پس زن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برخاست و گفت خ</w:t>
      </w:r>
      <w:r w:rsidR="00D679E6" w:rsidRPr="00D679E6">
        <w:rPr>
          <w:rFonts w:hint="eastAsia"/>
          <w:rtl/>
        </w:rPr>
        <w:t>دا</w:t>
      </w:r>
      <w:r w:rsidR="00D679E6" w:rsidRPr="00D679E6">
        <w:rPr>
          <w:rtl/>
        </w:rPr>
        <w:t xml:space="preserve"> تو را رخصت نداده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کار را بکن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فرما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اگر قنطار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زنان خود داده باش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ه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چ</w:t>
      </w:r>
      <w:r w:rsidR="00D679E6" w:rsidRPr="00D679E6">
        <w:rPr>
          <w:rtl/>
        </w:rPr>
        <w:t xml:space="preserve"> 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را مگ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عمر گفت همه مردم داناتر و فق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تراند از عمر حت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زنان پرده نش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در خانه ها و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الحد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عمر گفت تعجب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امام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خطا 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و زن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حق را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افت</w:t>
      </w:r>
      <w:r w:rsidR="00D679E6" w:rsidRPr="00D679E6">
        <w:rPr>
          <w:rtl/>
        </w:rPr>
        <w:t xml:space="preserve"> و با امام شما معارضه کرد و بر او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غالب</w:t>
      </w:r>
      <w:r w:rsidR="00D679E6" w:rsidRPr="00D679E6">
        <w:rPr>
          <w:rtl/>
        </w:rPr>
        <w:t xml:space="preserve"> آمد و بروا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فخر راز</w:t>
      </w:r>
      <w:r w:rsidR="00D679E6" w:rsidRPr="00D679E6">
        <w:rPr>
          <w:rFonts w:hint="cs"/>
          <w:rtl/>
        </w:rPr>
        <w:t>ی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زن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خطاب خدا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بما عطا کرده و تو از ما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عمر با خود خطاب کرد که همه مردم داناتر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ترند از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و از گفته خود برگشت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جهل او بکتاب و سنت ظاهر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باعتراف خودش زنان مخدره از او افقه باشند قابل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عامه مسلمانان را ندارد خصوصا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عالم بجم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باشد.</w:t>
      </w:r>
    </w:p>
    <w:p w:rsidR="00D679E6" w:rsidRPr="00D679E6" w:rsidRDefault="00D679E6" w:rsidP="002C6538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ششم که اعظم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طعن</w:t>
      </w:r>
      <w:r w:rsidR="00A76158">
        <w:rPr>
          <w:rFonts w:hint="cs"/>
          <w:rtl/>
        </w:rPr>
        <w:t xml:space="preserve"> </w:t>
      </w:r>
      <w:r w:rsidRPr="00D679E6">
        <w:rPr>
          <w:rtl/>
        </w:rPr>
        <w:t>هاست و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معانده خدا و رسول خدا و اکثر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متفطن نشده اند و از جمله مطاعن او ذکر نکرده اند و آن انکار حکم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است چنانچه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صاحب جامع الاصول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</w:t>
      </w:r>
      <w:r w:rsidRPr="00D679E6">
        <w:rPr>
          <w:rFonts w:hint="eastAsia"/>
          <w:rtl/>
        </w:rPr>
        <w:t>رده</w:t>
      </w:r>
      <w:r w:rsidRPr="00D679E6">
        <w:rPr>
          <w:rtl/>
        </w:rPr>
        <w:t xml:space="preserve"> است و همه از شف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گفت من نشسته بودم با عبد الله ابن مسعود و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اشعر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اگر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جنب شود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ماه آب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که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کند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نخواهد کرد که نماز کند پس 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با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سوره مائده </w:t>
      </w:r>
      <w:r w:rsidR="00A76158" w:rsidRPr="00A76158">
        <w:rPr>
          <w:rStyle w:val="libAlaemChar"/>
          <w:rFonts w:hint="cs"/>
          <w:rtl/>
        </w:rPr>
        <w:t>(</w:t>
      </w:r>
      <w:r w:rsidRPr="00A76158">
        <w:rPr>
          <w:rStyle w:val="libAieChar"/>
          <w:rtl/>
        </w:rPr>
        <w:t>فَلَمْ تَجِدُوا ماءً فَتَ</w:t>
      </w:r>
      <w:r w:rsidRPr="00A76158">
        <w:rPr>
          <w:rStyle w:val="libAieChar"/>
          <w:rFonts w:hint="cs"/>
          <w:rtl/>
        </w:rPr>
        <w:t>یَ</w:t>
      </w:r>
      <w:r w:rsidRPr="00A76158">
        <w:rPr>
          <w:rStyle w:val="libAieChar"/>
          <w:rFonts w:hint="eastAsia"/>
          <w:rtl/>
        </w:rPr>
        <w:t>مَّمُوا</w:t>
      </w:r>
      <w:r w:rsidRPr="00A76158">
        <w:rPr>
          <w:rStyle w:val="libAieChar"/>
          <w:rtl/>
        </w:rPr>
        <w:t xml:space="preserve"> صَ</w:t>
      </w:r>
      <w:r w:rsidRPr="00A76158">
        <w:rPr>
          <w:rStyle w:val="libAieChar"/>
          <w:rFonts w:hint="eastAsia"/>
          <w:rtl/>
        </w:rPr>
        <w:t>عِ</w:t>
      </w:r>
      <w:r w:rsidRPr="00A76158">
        <w:rPr>
          <w:rStyle w:val="libAieChar"/>
          <w:rFonts w:hint="cs"/>
          <w:rtl/>
        </w:rPr>
        <w:t>ی</w:t>
      </w:r>
      <w:r w:rsidRPr="00A76158">
        <w:rPr>
          <w:rStyle w:val="libAieChar"/>
          <w:rFonts w:hint="eastAsia"/>
          <w:rtl/>
        </w:rPr>
        <w:t>داً</w:t>
      </w:r>
      <w:r w:rsidRPr="00A76158">
        <w:rPr>
          <w:rStyle w:val="libAieChar"/>
          <w:rtl/>
        </w:rPr>
        <w:t xml:space="preserve"> طَ</w:t>
      </w:r>
      <w:r w:rsidRPr="00A76158">
        <w:rPr>
          <w:rStyle w:val="libAieChar"/>
          <w:rFonts w:hint="cs"/>
          <w:rtl/>
        </w:rPr>
        <w:t>یِّ</w:t>
      </w:r>
      <w:r w:rsidRPr="00A76158">
        <w:rPr>
          <w:rStyle w:val="libAieChar"/>
          <w:rFonts w:hint="eastAsia"/>
          <w:rtl/>
        </w:rPr>
        <w:t>باً</w:t>
      </w:r>
      <w:r w:rsidR="00A76158" w:rsidRPr="00A76158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پس ابن مسعود گفت اگر رخصت دهند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هر وقت که آب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سرد خواهد بود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بخاک خواهند کرد </w:t>
      </w:r>
      <w:r w:rsidRPr="00D679E6">
        <w:rPr>
          <w:rtl/>
        </w:rPr>
        <w:lastRenderedPageBreak/>
        <w:t>گفتم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کراهت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سخن عمار را که ب</w:t>
      </w:r>
      <w:r w:rsidR="00A76158">
        <w:rPr>
          <w:rFonts w:hint="cs"/>
          <w:rtl/>
        </w:rPr>
        <w:t xml:space="preserve">ه </w:t>
      </w:r>
      <w:r w:rsidRPr="00D679E6">
        <w:rPr>
          <w:rtl/>
        </w:rPr>
        <w:t>عمر گفت که رسول خدا مرا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 پس من ج</w:t>
      </w:r>
      <w:r w:rsidRPr="00D679E6">
        <w:rPr>
          <w:rFonts w:hint="eastAsia"/>
          <w:rtl/>
        </w:rPr>
        <w:t>نب</w:t>
      </w:r>
      <w:r w:rsidRPr="00D679E6">
        <w:rPr>
          <w:rtl/>
        </w:rPr>
        <w:t xml:space="preserve"> شدم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خاک غلط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چنانکه</w:t>
      </w:r>
      <w:r w:rsidR="00A7615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دابه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غلطد</w:t>
      </w:r>
      <w:r w:rsidRPr="00D679E6">
        <w:rPr>
          <w:rtl/>
        </w:rPr>
        <w:t xml:space="preserve"> پس چون بحضرت عرض کردم حضرت فرمود که بس بود تو را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زد و بر هم 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دستها و روها را مسح کرد عبد الله گفت مگر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قانع نشد بقول عمار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76158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</w:t>
      </w:r>
      <w:r w:rsidRPr="00D679E6">
        <w:rPr>
          <w:rFonts w:hint="eastAsia"/>
          <w:rtl/>
        </w:rPr>
        <w:t>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شف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ابن سلمه که گفت من نزد ابن مسعود و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بودم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جنب شود و آب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چه کند ابن مسعود گفت نماز نکند تا آب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قول عمار را ابن مسعود گفت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قانع نشد ابو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قول عمار را بگذار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چه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الله نتوانست جواب گفت آن عذر ناموجه سابق را گفت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سعد بن عبد الرحمن از پدرش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نزد عمر آمد و گفت من جنب شدم و آب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عمر گفت نماز مکن عمار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اسر</w:t>
      </w:r>
      <w:r w:rsidRPr="00D679E6">
        <w:rPr>
          <w:rtl/>
        </w:rPr>
        <w:t xml:space="preserve">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عمر گفت بخاطر 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و تو در سفر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جنب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تو نماز نکرد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در خاک غلط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نماز کردم پس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واقعه را ذکر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تو را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دستها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زد و پف کرد و رو و دستها ما مسح کرد و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مسلم</w:t>
      </w:r>
      <w:r w:rsidRPr="00D679E6">
        <w:rPr>
          <w:rtl/>
        </w:rPr>
        <w:t xml:space="preserve"> چون عمار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عمر گفت از خدا بترس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عمار گفت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نقل نکنم و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عمار گفت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بسبب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 من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نکنم و صاحب جامع الاصول بعد از آنکه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و گفته است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عبد الرحمن 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من </w:t>
      </w:r>
      <w:r w:rsidRPr="00D679E6">
        <w:rPr>
          <w:rtl/>
        </w:rPr>
        <w:lastRenderedPageBreak/>
        <w:t>نزد عمر بودم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گفت ما در مکان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 ماه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آب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عمر گفت اگر من باشم نماز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تا آب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ابم</w:t>
      </w:r>
      <w:r w:rsidRPr="00D679E6">
        <w:rPr>
          <w:rtl/>
        </w:rPr>
        <w:t xml:space="preserve"> عمار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بخاطر 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و تو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شتران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جنب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من در خاک غلط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پس آمدم بخدمت حضرت رسول و عرض کردم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را حضرت 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 نمود پس عمر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از خدا بترس عمار گفت اگر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ذکر نخواهم کرد عمر گفت ما تو را بگفته خودت وام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صحاح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نقل شده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انکار صحت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نمود پس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دو صورت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عمر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امر کرد سائل را در هنگام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افتن</w:t>
      </w:r>
      <w:r w:rsidRPr="00D679E6">
        <w:rPr>
          <w:rtl/>
        </w:rPr>
        <w:t xml:space="preserve"> آب ترک نماز بکند و اذعان قول عمار نکرد و گفت اگر من باشم نماز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تا آب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هم رسد ع</w:t>
      </w:r>
      <w:r w:rsidRPr="00D679E6">
        <w:rPr>
          <w:rFonts w:hint="eastAsia"/>
          <w:rtl/>
        </w:rPr>
        <w:t>الم</w:t>
      </w:r>
      <w:r w:rsidRPr="00D679E6">
        <w:rPr>
          <w:rtl/>
        </w:rPr>
        <w:t xml:space="preserve"> بود به آنکه خدا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را بر فاقد آب واجب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متذکر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رد او در دو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آن نموده و در خاطر داشت امر حضرت رسول را به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کردن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جاهل بود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فرموده خدا و رسول را اگر شق اول باشد چنانچه ظاهر اکثر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است انکار او حکم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را رد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خواهد بود بر خدا و رسول بگمان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مستلزم مفسده است و نسبت جهل و امر بقبح بخدا و رسول خواهد بود و کفر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 و ظاهرتر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اگر چه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او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نبود و مدار او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چنانکه 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العمل را از اذان انداخت و منع دوات و قلم نمود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او متواتر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آمد و اگر شق دوم باشد که جاهل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بوده و بر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مطلع نشده باشد پس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خواهد بود بر ن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جهالت و حماقت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که در مدت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سال که در خدمت آن حضرت بوده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عام البلوائ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متعلق است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اعظم اعمال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نماز باشد </w:t>
      </w:r>
      <w:r w:rsidRPr="00D679E6">
        <w:rPr>
          <w:rtl/>
        </w:rPr>
        <w:lastRenderedPageBreak/>
        <w:t>و اکثر عوام دانند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به آن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واقع شود و او نداند پس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چگونه صلاح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عامه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مسلمانان داشته باشد و از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آنست که در وقت مرگش گفتند چرا عبد الله پسر خود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او معارضه با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کرد و امامت زود به حضرت بر خواهد گشت قبول نکرد و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نداند</w:t>
      </w:r>
      <w:r w:rsidRPr="00D679E6">
        <w:rPr>
          <w:rtl/>
        </w:rPr>
        <w:t xml:space="preserve"> چگونه طلاق زن خود را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قابل امامت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اتباعش جهل به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و طلاق از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جهات</w:t>
      </w:r>
      <w:r w:rsidRPr="00D679E6">
        <w:rPr>
          <w:rtl/>
        </w:rPr>
        <w:t xml:space="preserve">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فرق هست مانع امامت او نگردان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با آنکه پسرش بعد از تنب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متذکر شده و برگشت و عمر مصر بر انکار ماند و نکرد که بعد از قول عمار رجوع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بکند و اگر جاهل باشد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را معلوم کند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آنچه عامه در اکثر مواضع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آن متمس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که چون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انکار نکرد فعل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 باشد باطل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واضح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خلاف کتاب و سنت و اجماع امت بود حکم کرد و نقل نکرده اند که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با او معارضه کرده باشند مگر عمار که بعد از اظهار حق باز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نکنم هرگاه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جزئ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چندان غرض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>آن متعلق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قدرت بر انکار آن نداشته باشند در امور خلافت و سلطنت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توانستند انکار کردن.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هفتم آنست که در 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حکم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خطا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او را تنب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گشت چنانکه حکم کرد که زن حامله را سنگسار کنند معاذ گفت تو را بر زن حکم هست بر 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شکم او است حکم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او از حکم خود برگشت و در مناقب خوارزم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خلافت عمر زن حامله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آوردند عمر از او سؤال کرد و اعتراف کرد ب</w:t>
      </w:r>
      <w:r w:rsidR="00D8424C">
        <w:rPr>
          <w:rFonts w:hint="cs"/>
          <w:rtl/>
        </w:rPr>
        <w:t xml:space="preserve">ه </w:t>
      </w:r>
      <w:r w:rsidRPr="00D679E6">
        <w:rPr>
          <w:rtl/>
        </w:rPr>
        <w:t xml:space="preserve">زنا پس عمر امر کرد که او را </w:t>
      </w:r>
      <w:r w:rsidRPr="00D679E6">
        <w:rPr>
          <w:rtl/>
        </w:rPr>
        <w:lastRenderedPageBreak/>
        <w:t>سنگسار کنند در راه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D8424C" w:rsidRPr="00D8424C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ملاقات کرد و از واقعه سؤال نمود چون مطلع شد گفت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آمد بنزد عمر فرمود که امر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سنگسار کنند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اعتراف کرد نزد من به زنا حضرت فرمود تو بر او سلطنت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آنچه در شکم او است سلطنت 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حضرت فرمود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کرده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اقرار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حضرت فرمود مگ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خدا فرمود که حد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اعتراف کند بعد از حبس کردن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دکردن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کردن پس عمر گفت آن زن را رها کردند و گفت عاجزند زنان از آنکه مثل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متولد شود اگر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عمر هلاک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مناقب خوارزم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مسند احمد بن حنبل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زن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آوردند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که زنا کرده است عمر خواست که او را سنگسار کند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مگر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خدا فرمود که قلم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برداشته شده از سه کس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وانه</w:t>
      </w:r>
      <w:r w:rsidRPr="00D679E6">
        <w:rPr>
          <w:rtl/>
        </w:rPr>
        <w:t xml:space="preserve"> تا عاقل شود و از طفل تا بالغ شود و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خواب باشد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شود پس عمر دست از او برداشت</w:t>
      </w:r>
      <w:r w:rsidR="00D8424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القضا</w:t>
      </w:r>
      <w:r w:rsidR="002C6538">
        <w:rPr>
          <w:rFonts w:hint="cs"/>
          <w:rtl/>
        </w:rPr>
        <w:t>تت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بقبول کرده اند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اخبار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ندارد.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2C6538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هشتم بدعتهائ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او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کرد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:</w:t>
      </w:r>
      <w:r w:rsidR="002C6538" w:rsidRPr="00D679E6">
        <w:rPr>
          <w:rtl/>
        </w:rPr>
        <w:t xml:space="preserve"> </w:t>
      </w:r>
      <w:r w:rsidRPr="00D679E6">
        <w:rPr>
          <w:rtl/>
        </w:rPr>
        <w:t>(اول) نماز تراو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که در شب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ماه مبارک رمضان نوافل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جماعت بجا آوردند و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بدعت بودن آن آنست که خود</w:t>
      </w:r>
      <w:r w:rsidR="002C653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اعتراف</w:t>
      </w:r>
      <w:r w:rsidRPr="00D679E6">
        <w:rPr>
          <w:rtl/>
        </w:rPr>
        <w:t xml:space="preserve">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آن کرده چنانچه صاحب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اکثر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مسجد آمد در شب ماه رمضان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اغوا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مسجد پر شده است گفت نعمه البدعه خوب بدعت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ما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و جامع الاصول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ابو سلمه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سؤال کرد که نماز رسول خدا در ماه رمضان چگونه بود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گفت در ماه رمضان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</w:t>
      </w:r>
      <w:r w:rsidRPr="00D679E6">
        <w:rPr>
          <w:rtl/>
        </w:rPr>
        <w:t xml:space="preserve"> رکعت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اول چهار رکعت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مپرس که چه مقدار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و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پس چهار رکعت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طول پس سه رکعت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من گفتم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</w:t>
      </w:r>
      <w:r w:rsidRPr="00D679E6">
        <w:rPr>
          <w:rFonts w:hint="eastAsia"/>
          <w:rtl/>
        </w:rPr>
        <w:t>ّه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وتر بخواب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بخواب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رود و دلم بخواب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گفته است که نماز آن حضرت در ماه رمضان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</w:t>
      </w:r>
      <w:r w:rsidRPr="00D679E6">
        <w:rPr>
          <w:rtl/>
        </w:rPr>
        <w:t xml:space="preserve"> رکعت بود که نافله صبح داخل در آن ها بود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حجره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مسجد از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ماه رمضان ساخت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که در آن حجره نماز کند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آمدند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آن حضرت اقتداء کنند حضرت برگشت و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خانه رفت و شب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گمان کردند که حضرت را خواب برده است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</w:t>
      </w:r>
      <w:r w:rsidRPr="00D679E6">
        <w:rPr>
          <w:rFonts w:hint="eastAsia"/>
          <w:rtl/>
        </w:rPr>
        <w:t>نحنح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بر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زدند</w:t>
      </w:r>
      <w:r w:rsidRPr="00D679E6">
        <w:rPr>
          <w:rtl/>
        </w:rPr>
        <w:t xml:space="preserve"> حضرت غضبناک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فرمود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مبالغه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بر شما واجب شود و از عهده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2C653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الناس در خانه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نماز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نماز آنست که آدم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خانه خود بکند مگر نماز واجب که بجماعت کردن بهتر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نماز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در ماه رمضان من آمدم و در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ستادم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 آمد تا آنکه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که ما در عقب و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نماز را سبک کرد و داخل خانه شد و مشغول نماز شد و بعد از آن فرمود که چون شما اقتداء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</w:t>
      </w:r>
      <w:r w:rsidRPr="00D679E6">
        <w:rPr>
          <w:rtl/>
        </w:rPr>
        <w:lastRenderedPageBreak/>
        <w:t>ترک نماز در مسجد کردم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آن حضرت در صحاح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</w:t>
      </w:r>
      <w:r w:rsidRPr="00D679E6">
        <w:rPr>
          <w:rFonts w:hint="eastAsia"/>
          <w:rtl/>
        </w:rPr>
        <w:t>اند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ماه رمضان مطلقا نافله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اضافه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نبوده اند که بجماعت واقع بشود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مخصوص را در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مقرر کردن و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جماعت مستحب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سنت مؤکد قرار دادن معلوم است که بدعت است و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از طرق عامه و خاصه وارد شده است که هر بد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ضلالتست و هر ضلالت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راهش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جهنم است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در خطبه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سخنها کتاب خداست و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تها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محمد است و بدتر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آنها است که تازه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هر بدعت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ضلالتست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که حضرت فرمود که هر که سنت مرا نخواهد از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فرمود چه سبب دارد که</w:t>
      </w:r>
      <w:r w:rsidR="002C653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کراهت دارند از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بخدا سوگند که من داناترم از همه بخدا و خوف و 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از خدا از همه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است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داود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نهار</w:t>
      </w:r>
      <w:r w:rsidRPr="00D679E6">
        <w:rPr>
          <w:rtl/>
        </w:rPr>
        <w:t xml:space="preserve"> احتراز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امور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تازه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 تازه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بدعت و هر بدع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ضلالتست و آنچه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عامه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اصلاح کار عمر گفته اند که بدعت به پنج قسم منقسم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مخالف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عامه و خاصه است و از نصوص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مستفاد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هر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احداث کنند که در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خصوصا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عموما وارد نشده باشد بدعت است و حرام است و هر 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بر وجه عبادت واقع سازند و از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مستفاد نشده باشد بدعت و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عست</w:t>
      </w:r>
      <w:r w:rsidRPr="00D679E6">
        <w:rPr>
          <w:rtl/>
        </w:rPr>
        <w:t xml:space="preserve"> خواه فعل مستقل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با صفت عبادت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اصلش از شارع متلق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باشد مثل آنکه واجب را به قصد سنت کنند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سنت را به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واجب بعمل </w:t>
      </w:r>
      <w:r w:rsidRPr="00D679E6">
        <w:rPr>
          <w:rtl/>
        </w:rPr>
        <w:lastRenderedPageBreak/>
        <w:t xml:space="preserve">آورند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وصف خاص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عبادت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اختر</w:t>
      </w:r>
      <w:r w:rsidRPr="00D679E6">
        <w:rPr>
          <w:rFonts w:hint="eastAsia"/>
          <w:rtl/>
        </w:rPr>
        <w:t>اع</w:t>
      </w:r>
      <w:r w:rsidRPr="00D679E6">
        <w:rPr>
          <w:rtl/>
        </w:rPr>
        <w:t xml:space="preserve"> کنند مثل آنکه طواف را به جماعت بکنند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عدد خاص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عبادت را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مخصوص سنت قرار دهند مثل نماز چاشت که بدعت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است از عمر همه حرام است و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بدعت را اصلاح کند و به پنج قسم منقسم گرداند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داخل بدعتها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است و حرام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2C6538">
      <w:pPr>
        <w:pStyle w:val="libNormal"/>
        <w:rPr>
          <w:rtl/>
        </w:rPr>
      </w:pPr>
      <w:r w:rsidRPr="00D679E6">
        <w:rPr>
          <w:rtl/>
        </w:rPr>
        <w:t>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عسس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بدعت کرد که شبها گردد و تجسس احوال مردم کند با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و گفته است </w:t>
      </w:r>
      <w:r w:rsidR="002C6538" w:rsidRPr="002C6538">
        <w:rPr>
          <w:rStyle w:val="libAlaemChar"/>
          <w:rFonts w:hint="cs"/>
          <w:rtl/>
        </w:rPr>
        <w:t>(</w:t>
      </w:r>
      <w:r w:rsidRPr="002C6538">
        <w:rPr>
          <w:rStyle w:val="libAieChar"/>
          <w:rtl/>
        </w:rPr>
        <w:t>وَ لا تَجَسَّسُوا</w:t>
      </w:r>
      <w:r w:rsidR="002C6538" w:rsidRPr="002C6538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2C653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عمر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عسس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گشت</w:t>
      </w:r>
      <w:r w:rsidRPr="00D679E6">
        <w:rPr>
          <w:rtl/>
        </w:rPr>
        <w:t xml:space="preserve"> از خانه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بالا رفت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با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شراب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گذاشته است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 خدا گمان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بر تو خواهد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تو مشغول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مرد گفت 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مکن اگر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خطا ک</w:t>
      </w:r>
      <w:r w:rsidRPr="00D679E6">
        <w:rPr>
          <w:rFonts w:hint="eastAsia"/>
          <w:rtl/>
        </w:rPr>
        <w:t>رده</w:t>
      </w:r>
      <w:r w:rsidRPr="00D679E6">
        <w:rPr>
          <w:rtl/>
        </w:rPr>
        <w:t xml:space="preserve"> ام تو سه خطا کرده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فرموده است که تجسس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تو تجسس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</w:t>
      </w:r>
      <w:r w:rsidR="002C653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فرموده</w:t>
      </w:r>
      <w:r w:rsidRPr="00D679E6">
        <w:rPr>
          <w:rtl/>
        </w:rPr>
        <w:t xml:space="preserve"> است </w:t>
      </w:r>
      <w:r w:rsidR="002C6538" w:rsidRPr="002C6538">
        <w:rPr>
          <w:rStyle w:val="libAlaemChar"/>
          <w:rFonts w:hint="cs"/>
          <w:rtl/>
        </w:rPr>
        <w:t>(</w:t>
      </w:r>
      <w:r w:rsidRPr="002C6538">
        <w:rPr>
          <w:rStyle w:val="libAieChar"/>
          <w:rtl/>
        </w:rPr>
        <w:t>وَ أْتُوا الْبُ</w:t>
      </w:r>
      <w:r w:rsidRPr="002C6538">
        <w:rPr>
          <w:rStyle w:val="libAieChar"/>
          <w:rFonts w:hint="cs"/>
          <w:rtl/>
        </w:rPr>
        <w:t>یُ</w:t>
      </w:r>
      <w:r w:rsidRPr="002C6538">
        <w:rPr>
          <w:rStyle w:val="libAieChar"/>
          <w:rFonts w:hint="eastAsia"/>
          <w:rtl/>
        </w:rPr>
        <w:t>وتَ</w:t>
      </w:r>
      <w:r w:rsidRPr="002C6538">
        <w:rPr>
          <w:rStyle w:val="libAieChar"/>
          <w:rtl/>
        </w:rPr>
        <w:t xml:space="preserve"> مِنْ أَبْوابِها</w:t>
      </w:r>
      <w:r w:rsidRPr="00D679E6">
        <w:rPr>
          <w:rtl/>
        </w:rPr>
        <w:t xml:space="preserve"> </w:t>
      </w:r>
      <w:r w:rsidR="002C6538" w:rsidRPr="002C6538">
        <w:rPr>
          <w:rStyle w:val="libAie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داخل خانه ها از درها بشو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بالا آمده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فرموده است </w:t>
      </w:r>
      <w:r w:rsidR="002C6538" w:rsidRPr="002C6538">
        <w:rPr>
          <w:rStyle w:val="libAlaemChar"/>
          <w:rFonts w:hint="cs"/>
          <w:rtl/>
        </w:rPr>
        <w:t>(</w:t>
      </w:r>
      <w:r w:rsidRPr="002C6538">
        <w:rPr>
          <w:rStyle w:val="libAieChar"/>
          <w:rtl/>
        </w:rPr>
        <w:t>فَإِذا دَخَلْتُمْ بُ</w:t>
      </w:r>
      <w:r w:rsidRPr="002C6538">
        <w:rPr>
          <w:rStyle w:val="libAieChar"/>
          <w:rFonts w:hint="cs"/>
          <w:rtl/>
        </w:rPr>
        <w:t>یُ</w:t>
      </w:r>
      <w:r w:rsidRPr="002C6538">
        <w:rPr>
          <w:rStyle w:val="libAieChar"/>
          <w:rFonts w:hint="eastAsia"/>
          <w:rtl/>
        </w:rPr>
        <w:t>وتاً</w:t>
      </w:r>
      <w:r w:rsidRPr="002C6538">
        <w:rPr>
          <w:rStyle w:val="libAieChar"/>
          <w:rtl/>
        </w:rPr>
        <w:t xml:space="preserve"> فَسَلِّمُوا</w:t>
      </w:r>
      <w:r w:rsidR="002C6538" w:rsidRPr="002C6538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هرگاه داخل خانه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سلام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تو سلام نکرد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گفت اگر از تو عفو کنم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امر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نخواهم کرد عمر گفت برو از تو عفو کردم.</w:t>
      </w:r>
    </w:p>
    <w:p w:rsidR="00D679E6" w:rsidRPr="00D679E6" w:rsidRDefault="00D679E6" w:rsidP="00B446CC">
      <w:pPr>
        <w:pStyle w:val="libNormal"/>
        <w:rPr>
          <w:rtl/>
        </w:rPr>
      </w:pPr>
      <w:r w:rsidRPr="00D679E6">
        <w:rPr>
          <w:rtl/>
        </w:rPr>
        <w:t>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طلاق متوال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بدون رجوع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حساب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در زمان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ابوبکر بعد از آنکه سه سال از خلافت او گذشت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سه طلاق حساب کرد چنانچه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ع</w:t>
      </w:r>
      <w:r w:rsidRPr="00D679E6">
        <w:rPr>
          <w:rFonts w:hint="eastAsia"/>
          <w:rtl/>
        </w:rPr>
        <w:t>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گفته است آنست </w:t>
      </w:r>
      <w:r w:rsidRPr="00D679E6">
        <w:rPr>
          <w:rtl/>
        </w:rPr>
        <w:lastRenderedPageBreak/>
        <w:t>که مردم بر طلاق جرأت نکنند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علت اجرا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سه طلاق م</w:t>
      </w:r>
      <w:r w:rsidRPr="00D679E6">
        <w:rPr>
          <w:rFonts w:hint="cs"/>
          <w:rtl/>
        </w:rPr>
        <w:t>ی</w:t>
      </w:r>
      <w:r w:rsidR="002C653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خدا علمش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همه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احاطه کرده است بکند و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امور منتظر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</w:t>
      </w:r>
      <w:r w:rsidR="002C6538">
        <w:rPr>
          <w:rFonts w:hint="cs"/>
          <w:rtl/>
        </w:rPr>
        <w:t xml:space="preserve">ه </w:t>
      </w:r>
      <w:r w:rsidRPr="00D679E6">
        <w:rPr>
          <w:rtl/>
        </w:rPr>
        <w:t>عقل کامل خود حکم نم</w:t>
      </w:r>
      <w:r w:rsidRPr="00D679E6">
        <w:rPr>
          <w:rFonts w:hint="cs"/>
          <w:rtl/>
        </w:rPr>
        <w:t>ی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عمر را چه نسبت است که احکام ا</w:t>
      </w:r>
      <w:r w:rsidRPr="00D679E6">
        <w:rPr>
          <w:rFonts w:hint="eastAsia"/>
          <w:rtl/>
        </w:rPr>
        <w:t>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B446CC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عقل</w:t>
      </w:r>
      <w:r w:rsidRPr="00D679E6">
        <w:rPr>
          <w:rtl/>
        </w:rPr>
        <w:t xml:space="preserve"> شوم خود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دهد (چهارم) آنکه از ائمه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طرق معتبره منقولست که مقام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زمان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بعد از او متصل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خانه کعبه بود تا آنکه کفار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آنجا برداشتند و در موضع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الحال در آنجا است گذاشتند چون آن حضرت مکه را فتح کرد مق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را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زمان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آنجا بود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در آنجا بود تا عمر غصب خلافت کرد و رفت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بداند که مقام در زمان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کجا بوده است منافق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من اندازه آن را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تسمه برداشته ام و نگاه داشته ام عمر آن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مقام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معلوم کرد و مقام را برداشت و در همان موضع گذاشت که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بود و تا حال در آن موضع است و حضرت صاحب الامر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مکان اول بر خواهد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از جمله مشهورات بلکه متواتراتست و الحال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مقام را که در زمان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آنجا بود گود</w:t>
      </w:r>
      <w:r w:rsidR="00B446CC">
        <w:rPr>
          <w:rFonts w:hint="cs"/>
          <w:rtl/>
        </w:rPr>
        <w:t xml:space="preserve"> </w:t>
      </w:r>
      <w:r w:rsidRPr="00D679E6">
        <w:rPr>
          <w:rtl/>
        </w:rPr>
        <w:t>تر گذاشته اند و مقام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صاحب کشاف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اشاره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تحو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مقام نموده است و گفته است عمر از مطلب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وراعه پ</w:t>
      </w:r>
      <w:r w:rsidR="00B446CC">
        <w:rPr>
          <w:rFonts w:hint="cs"/>
          <w:rtl/>
        </w:rPr>
        <w:t>ر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موضع مقام در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 کجا بود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نشان او داد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را.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است که مورخان گفته اند که عمر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اقرار کرد که نافله رمضان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جماعت بکنند و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شهرها نوشت</w:t>
      </w:r>
      <w:r w:rsidR="00B446CC">
        <w:rPr>
          <w:rFonts w:hint="cs"/>
          <w:rtl/>
        </w:rPr>
        <w:t xml:space="preserve"> </w:t>
      </w:r>
      <w:r w:rsidRPr="00D679E6">
        <w:rPr>
          <w:rtl/>
        </w:rPr>
        <w:t>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کنند و خانه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ثقف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سوزان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فروخت</w:t>
      </w:r>
      <w:r w:rsidRPr="00D679E6">
        <w:rPr>
          <w:rtl/>
        </w:rPr>
        <w:t xml:space="preserve"> 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عسس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شب گرد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و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تأد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مردم مقرر کرد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عمر مهابتش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از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حجاج بود و اول</w:t>
      </w:r>
    </w:p>
    <w:p w:rsidR="00B446CC" w:rsidRDefault="00D679E6" w:rsidP="00B446CC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عمال خود را 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کرد و نصف اموال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گرفت و او مسجد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خراب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و از جمله آنچه داخل کرد خانه عباس بود و او مقام را نقل کرد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موضع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الحال در آنجا هست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متصل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خانه کعبه بود و معانده با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رسالت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واضح تر و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که سنت آن حضرت را دانسته برطرف کند و بدعت جاهل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کفر را 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کند.</w:t>
      </w:r>
    </w:p>
    <w:p w:rsidR="00D679E6" w:rsidRPr="00D679E6" w:rsidRDefault="00B446CC" w:rsidP="00B446CC">
      <w:pPr>
        <w:pStyle w:val="libNormal"/>
        <w:rPr>
          <w:rtl/>
        </w:rPr>
      </w:pPr>
      <w:r w:rsidRPr="00D679E6">
        <w:rPr>
          <w:rtl/>
        </w:rPr>
        <w:t xml:space="preserve"> </w:t>
      </w:r>
      <w:r w:rsidR="00D679E6" w:rsidRPr="00D679E6">
        <w:rPr>
          <w:rtl/>
        </w:rPr>
        <w:t xml:space="preserve">(پنجم) آنکه چون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و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شن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</w:t>
      </w:r>
      <w:r w:rsidR="00D679E6" w:rsidRPr="00D679E6">
        <w:rPr>
          <w:rtl/>
        </w:rPr>
        <w:t xml:space="preserve"> بود که موال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انصار ما از عجم خواهند بود با عجم عداوت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و احکام مسلمانان را بر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جار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</w:t>
      </w:r>
      <w:r w:rsidR="00D679E6" w:rsidRPr="00D679E6">
        <w:rPr>
          <w:rtl/>
        </w:rPr>
        <w:t xml:space="preserve"> و مقرر کرد که قر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دختر از عرب و عجم بخواهند و عرب از عجم دختر ب</w:t>
      </w:r>
      <w:r w:rsidR="00D679E6" w:rsidRPr="00D679E6">
        <w:rPr>
          <w:rFonts w:hint="eastAsia"/>
          <w:rtl/>
        </w:rPr>
        <w:t>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رد</w:t>
      </w:r>
      <w:r w:rsidR="00D679E6" w:rsidRPr="00D679E6">
        <w:rPr>
          <w:rtl/>
        </w:rPr>
        <w:t xml:space="preserve"> و قر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دختر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عرب ندهند و عرب دختر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عجم ندهند پس عرب را نسبت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قر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و عجم را نسبت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عرب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 xml:space="preserve">منزله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هود</w:t>
      </w:r>
      <w:r w:rsidR="00D679E6" w:rsidRPr="00D679E6">
        <w:rPr>
          <w:rtl/>
        </w:rPr>
        <w:t xml:space="preserve"> و نصار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قرار داد و حال آنکه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 xml:space="preserve">فرمود مسلمانان کفو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گرند</w:t>
      </w:r>
      <w:r w:rsidR="00D679E6" w:rsidRPr="00D679E6">
        <w:rPr>
          <w:rtl/>
        </w:rPr>
        <w:t xml:space="preserve"> و در جامع الاصول از موطا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مالک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عمر م</w:t>
      </w:r>
      <w:r w:rsidR="00D679E6" w:rsidRPr="00D679E6">
        <w:rPr>
          <w:rFonts w:hint="eastAsia"/>
          <w:rtl/>
        </w:rPr>
        <w:t>نع</w:t>
      </w:r>
      <w:r w:rsidR="00D679E6" w:rsidRPr="00D679E6">
        <w:rPr>
          <w:rtl/>
        </w:rPr>
        <w:t xml:space="preserve"> کرد از آنکه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راث</w:t>
      </w:r>
      <w:r w:rsidR="00D679E6" w:rsidRPr="00D679E6">
        <w:rPr>
          <w:rtl/>
        </w:rPr>
        <w:t xml:space="preserve"> عرب را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عجم بدهند مگر عجم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عرب متولد شده باشد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متضاده صر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با احکام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راث</w:t>
      </w:r>
      <w:r w:rsidR="00D679E6" w:rsidRPr="00D679E6">
        <w:rPr>
          <w:rtl/>
        </w:rPr>
        <w:t xml:space="preserve"> که حقتعال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قرآن مج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نازل ساخته.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446CC">
      <w:pPr>
        <w:pStyle w:val="libNormal"/>
        <w:rPr>
          <w:rtl/>
        </w:rPr>
      </w:pPr>
      <w:r w:rsidRPr="00D679E6">
        <w:rPr>
          <w:rtl/>
        </w:rPr>
        <w:t>(ششم) آنکه در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عول و تعصب را قرار داد و آن مخالف کتاب و سنت است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انش</w:t>
      </w:r>
      <w:r w:rsidRPr="00D679E6">
        <w:rPr>
          <w:rtl/>
        </w:rPr>
        <w:t xml:space="preserve"> طول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که مناسب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tl/>
        </w:rPr>
        <w:t>(هفتم) آنکه الصلاه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 النوم را در اذان نماز صبح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چنانکه در جامع الاصول از موطا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مالک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است.</w:t>
      </w:r>
    </w:p>
    <w:p w:rsidR="00D679E6" w:rsidRPr="00D679E6" w:rsidRDefault="00D679E6" w:rsidP="00B446CC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طعن</w:t>
      </w:r>
      <w:r w:rsidRPr="00D679E6">
        <w:rPr>
          <w:rtl/>
        </w:rPr>
        <w:t xml:space="preserve"> نهم آنست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و غنائم و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ء را در زمان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در زمان أبو بکر بالسو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قسمت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عمر آن را برهم زد و زوجات حضرت رسول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داد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را 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دوازده هزار درهم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زوجات را ده هزار درهم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قسمت اهل بدر را از مهاجران پنج هزار درهم و از انصار چهار هزار درهم قرار داد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را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تفاوت م</w:t>
      </w:r>
      <w:r w:rsidRPr="00D679E6">
        <w:rPr>
          <w:rFonts w:hint="cs"/>
          <w:rtl/>
        </w:rPr>
        <w:t>ی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با انصار گفت در مقام تسل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بعد از من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را بر شما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خواهند داد پس صبر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در کوثر بنزد من آئ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اعتراف کرده اند که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بدعت را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قسمت بالسو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داد عمر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معلومست که متضمن جور بر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کم کرد و اکثر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زمان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hint="eastAsia"/>
          <w:rtl/>
        </w:rPr>
        <w:t xml:space="preserve">عليه‌السلام </w:t>
      </w:r>
      <w:r w:rsidRPr="00D679E6">
        <w:rPr>
          <w:rtl/>
        </w:rPr>
        <w:t>متفرع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بدعت 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خواست که سنت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اکابر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اصحاب</w:t>
      </w:r>
      <w:r w:rsidRPr="00D679E6">
        <w:rPr>
          <w:rtl/>
        </w:rPr>
        <w:t xml:space="preserve"> آن حضرت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 حضرت راض</w:t>
      </w:r>
      <w:r w:rsidRPr="00D679E6">
        <w:rPr>
          <w:rFonts w:hint="cs"/>
          <w:rtl/>
        </w:rPr>
        <w:t>ی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نشدند</w:t>
      </w:r>
      <w:r w:rsidRPr="00D679E6">
        <w:rPr>
          <w:rtl/>
        </w:rPr>
        <w:t xml:space="preserve"> مانند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فتنه بصره برپا شد و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 آن متفرع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بود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قسمت البته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آن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 منتف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ساخت که آن قدر وهن در ارکان خلافتش بهم نرسد و باعث قوت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نشود.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446CC">
      <w:pPr>
        <w:pStyle w:val="libNormal"/>
        <w:rPr>
          <w:rtl/>
        </w:rPr>
      </w:pP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نهج البلاغه گفته است که اگر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قسمت بالسو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چنانچه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کرد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انکار بر او نکرد چنانچه انکار بر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کردند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زمان أبو بکر متصل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 xml:space="preserve">زمان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 و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او عمل کرد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</w:t>
      </w:r>
      <w:r w:rsidRPr="00D679E6">
        <w:rPr>
          <w:rtl/>
        </w:rPr>
        <w:lastRenderedPageBreak/>
        <w:t>اعتراض نتوانست کرد چون عمر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کار را بر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گذاشت و مردم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 الفت گرفتند و قسمت اول را فراموش کردند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عمر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طول انجام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دل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محبت مال و کثرت عطا قرار گرفت و آنها که مظلوم شدند عادت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 کر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قناعت نمودند و چون عثمان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او هم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عمر سلوک کرد و عادت مردم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محکم تر شد و چون خلافت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خواست برگرداند مردم را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 xml:space="preserve">عادت زمان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بعد از آنکه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دو سال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امر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عادت کرده بودند و آن سنت را فرام</w:t>
      </w:r>
      <w:r w:rsidRPr="00D679E6">
        <w:rPr>
          <w:rFonts w:hint="eastAsia"/>
          <w:rtl/>
        </w:rPr>
        <w:t>وش</w:t>
      </w:r>
      <w:r w:rsidRPr="00D679E6">
        <w:rPr>
          <w:rtl/>
        </w:rPr>
        <w:t xml:space="preserve"> کرده بودند لهذا قبول آن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گران بود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لازمه را شکستند و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 حضرت خروج کردند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که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گمراه کردند و با خود</w:t>
      </w:r>
      <w:r w:rsidR="00B446C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کردند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آن حضرت را مذمت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بدعت عمر را مدح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تا آنکه اکثر دلها را از آن حضرت منحرف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B446CC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اگر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تأمل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فتنه 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اسلام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ظلم 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واقع شد همه از بدعتها و فتنه ها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منافق بود که اصل شجره فتنه را در روز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غرس نمود و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عطا آن را ترب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و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را ببا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آورد و تا ظهور قائم آل محمد هر ظلم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واقع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از ثمرات آن شجره ملعونه است فلعنه اللَّه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غرسها و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و اثمرها و رباها </w:t>
      </w:r>
    </w:p>
    <w:p w:rsidR="00D04B65" w:rsidRDefault="00D679E6" w:rsidP="00D04B65">
      <w:pPr>
        <w:pStyle w:val="libNormal"/>
        <w:rPr>
          <w:rtl/>
        </w:rPr>
      </w:pPr>
      <w:r w:rsidRPr="00D679E6">
        <w:rPr>
          <w:rtl/>
        </w:rPr>
        <w:t>طعن دهم در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اعظم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اشنع قضا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است و مجمل آن قصه باطله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چنانچه ابن 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اکثر مخالفان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اند </w:t>
      </w:r>
      <w:r w:rsidRPr="00D679E6">
        <w:rPr>
          <w:rtl/>
        </w:rPr>
        <w:lastRenderedPageBreak/>
        <w:t>آنست که چون ابو لؤلؤ عمر را زخم زد و جزم کرد که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جهنم واصل خواهد شد قانع نشد ب</w:t>
      </w:r>
      <w:r w:rsidR="00B446CC">
        <w:rPr>
          <w:rFonts w:hint="cs"/>
          <w:rtl/>
        </w:rPr>
        <w:t xml:space="preserve">ه </w:t>
      </w:r>
      <w:r w:rsidRPr="00D679E6">
        <w:rPr>
          <w:rtl/>
        </w:rPr>
        <w:t>آنچه در باب حرمان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از خلافت و نقص 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خود کرده بود شروع کرد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تداب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که مثمر آن باشد که بعد از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هرگز امر خلافت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مستقر نگردد و در نزد عوام محمود بوده باشد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گمان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نبرد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او و او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غرض بشناسد اول مشورت کرد با اصحاب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خوش آمد گفت عبد اللَّه پسر خود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او را صاحب غرض ندانند و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اگر او بشود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برد و حق زود بصاحبش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قبول نکرد و گفت نه و اللَّه از اولاد خطاب دو کس مرتکب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بس است عمر را آنچه کرد خلافت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اولاد خود ذخ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ممات هر دو متحمل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شوم</w:t>
      </w:r>
      <w:r w:rsidRPr="00D679E6">
        <w:rPr>
          <w:rtl/>
        </w:rPr>
        <w:t xml:space="preserve"> بعد از آن گفت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رسول خدا چون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از شش نفر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عثمان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و عبد الرحمن بن عوف بخاطرم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که خلافت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دهم تا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را که خواهند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کنند بعد از آن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حاضر شد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نگاه کرد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گفت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خلافت آمده اند و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همه شماها طمع در خلافت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من چون دو مرتبه اعاده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کرد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چه مانع است ما را از طمع خلافت تو خلافت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کمتر از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فضل و نه در قرابت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بعد از آن عمر گفت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شما چگونه مردمان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بگو اگر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مگو دست از ما بر نخواه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گفت اما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بدخو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مفسد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اگر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انس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گمان هست که اگر خلافت بتو رسد </w:t>
      </w:r>
      <w:r w:rsidRPr="00D679E6">
        <w:rPr>
          <w:rtl/>
        </w:rPr>
        <w:lastRenderedPageBreak/>
        <w:t>همان روز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چهار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جو خود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اگر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مردم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تو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صفت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بکار امت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اما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طلحه بتحق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رسول خدا از تو آزرده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بسبب کلمه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روز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حجاب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ما ابو عثمان جاحظ گفته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آن کلمه آن بود که چون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حجاب نازل شد طلحه در حضور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چه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دارد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امروز چادر بر سر زنان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مرد و ما زنانش را نکاح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بعد از آن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نازل شد </w:t>
      </w:r>
      <w:r w:rsidR="00597F87" w:rsidRPr="00597F87">
        <w:rPr>
          <w:rStyle w:val="libAlaemChar"/>
          <w:rFonts w:hint="cs"/>
          <w:rtl/>
        </w:rPr>
        <w:t>(</w:t>
      </w:r>
      <w:r w:rsidRPr="00597F87">
        <w:rPr>
          <w:rStyle w:val="libAieChar"/>
          <w:rtl/>
        </w:rPr>
        <w:t>وَ ما کانَ لَکُمْ أَنْ تُؤْذُوا رَسُولَ اللَّهِ وَ لا أَنْ تَن</w:t>
      </w:r>
      <w:r w:rsidRPr="00597F87">
        <w:rPr>
          <w:rStyle w:val="libAieChar"/>
          <w:rFonts w:hint="eastAsia"/>
          <w:rtl/>
        </w:rPr>
        <w:t>ْکِحُوا</w:t>
      </w:r>
      <w:r w:rsidRPr="00597F87">
        <w:rPr>
          <w:rStyle w:val="libAieChar"/>
          <w:rtl/>
        </w:rPr>
        <w:t xml:space="preserve"> أَزْواجَهُ مِنْ بَعْدِهِ أَبَدا</w:t>
      </w:r>
      <w:r w:rsidRPr="00D679E6">
        <w:rPr>
          <w:rtl/>
        </w:rPr>
        <w:t xml:space="preserve">ً </w:t>
      </w:r>
      <w:r w:rsidR="00597F87" w:rsidRPr="00597F87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رسول خدا را برنجان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نه آنکه زنان او را بعد از او نکاح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هرگز و اما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سعد متعصب و منکر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بکار خلافت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اگر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تو باشد از عهده آن 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چه نسبت است م</w:t>
      </w:r>
      <w:r w:rsidRPr="00D679E6">
        <w:rPr>
          <w:rFonts w:hint="cs"/>
          <w:rtl/>
        </w:rPr>
        <w:t>ی</w:t>
      </w:r>
      <w:r w:rsidRPr="00D679E6">
        <w:rPr>
          <w:rtl/>
        </w:rPr>
        <w:t>ان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زهره و خلافت و اما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الرحمن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عاجز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قوم خود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زهره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نسبت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اما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و اللَّه که سرگ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بهتر از تو است و اگر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را بر مردم مسلط گردان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همه اموال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که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تو را امام کنند و تو قوم خود را بر مردم سوار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ء مسلمانان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اختصاص</w:t>
      </w:r>
      <w:r w:rsidRPr="00D679E6">
        <w:rPr>
          <w:rtl/>
        </w:rPr>
        <w:t xml:space="preserve"> 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آن گرگان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عرب بر تو بشورند و تو را بکشند و بعد از آن رو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گفت اگر تو مزاح و شوخ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خوب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اللَّه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تو را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اهل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بسنجند بر همه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بعد آن حضرت برخاست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عمر گفت و ال</w:t>
      </w:r>
      <w:r w:rsidRPr="00D679E6">
        <w:rPr>
          <w:rFonts w:hint="eastAsia"/>
          <w:rtl/>
        </w:rPr>
        <w:t>لَّه</w:t>
      </w:r>
      <w:r w:rsidRPr="00D679E6">
        <w:rPr>
          <w:rtl/>
        </w:rPr>
        <w:t xml:space="preserve"> قدر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و مرتبه اش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شناسم</w:t>
      </w:r>
      <w:r w:rsidRPr="00D679E6">
        <w:rPr>
          <w:rtl/>
        </w:rPr>
        <w:t xml:space="preserve"> اگر کار خود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او واگذار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را بر حق واضح و راه روشن بدارد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برخاست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اگر او را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راه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گفتند چه مانع است که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نم</w:t>
      </w:r>
      <w:r w:rsidRPr="00D679E6">
        <w:rPr>
          <w:rFonts w:hint="cs"/>
          <w:rtl/>
        </w:rPr>
        <w:t>ی</w:t>
      </w:r>
      <w:r w:rsidRPr="00D679E6">
        <w:rPr>
          <w:rtl/>
        </w:rPr>
        <w:t>خواهم که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در زندگ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مردگ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دوش من باشد و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 روز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نبوت و خلافت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جمع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گفت کم سن است بعد از آن گفت عمر آه اگر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جراح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سالم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زنده م</w:t>
      </w:r>
      <w:r w:rsidRPr="00D679E6">
        <w:rPr>
          <w:rFonts w:hint="cs"/>
          <w:rtl/>
        </w:rPr>
        <w:t>ی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بودند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تشو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تردد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مناسب 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بودند بعد از آن عمر ابو طلحه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پنجاه کس از انصار را بردار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شش نفر را در خانه جمع کن و شما همه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برهنه بر در آن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کن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سه روز مهلت مده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هم مشورت کنند و </w:t>
      </w:r>
      <w:r w:rsidRPr="00D679E6">
        <w:rPr>
          <w:rFonts w:hint="cs"/>
          <w:rtl/>
        </w:rPr>
        <w:t>ی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جمله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کنند و اگر پنج کس متفق شوند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گردن او را بزن و اگر چهار کس اتفاق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دو کس مخالفت ورزند هر دو را گردن بزن و اگر سه کس اتفاق کنند که عبد الرحمن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بقول او عمل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اگر آن</w:t>
      </w:r>
      <w:r w:rsidR="00597F87">
        <w:rPr>
          <w:rFonts w:hint="cs"/>
          <w:rtl/>
        </w:rPr>
        <w:t xml:space="preserve"> </w:t>
      </w:r>
      <w:r w:rsidRPr="00D679E6">
        <w:rPr>
          <w:rtl/>
        </w:rPr>
        <w:t>سه کس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 مخالفت مصر باشند گردن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بزن و اگر سه روز بگذرد و اتفاق بر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نکنند گردن همه را بزن و مسلمانان را بگذار تا هر که را خواهند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کنند چون عمر را دفن کردند ابو طلحه با پنجاه کس همه با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برهنه بر در خانه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ستادند</w:t>
      </w:r>
      <w:r w:rsidRPr="00D679E6">
        <w:rPr>
          <w:rtl/>
        </w:rPr>
        <w:t xml:space="preserve">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مستف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مخالف و مؤالف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صد منقبت از مناقب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متناه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خود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شمرد و همه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کردند و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مشورت کردند و گفتند اگر خلافت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او داده شود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را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و همه مسلمانان را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کرد و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بخلافت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نشدند و چون طلحه از خلافت خود مأ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</w:t>
      </w:r>
      <w:r w:rsidRPr="00D679E6">
        <w:rPr>
          <w:rtl/>
        </w:rPr>
        <w:t xml:space="preserve"> شد و دانست که خلافت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عث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با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عداوت داشت و گفت من حصه خود را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lastRenderedPageBreak/>
        <w:t>عثمان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چون عمه زاده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بود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قرابت گفت من حصه خود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بعد از آن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چون دانست که خلافت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گفت من حصه خود را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ابن عم خود عبد الرحمن د</w:t>
      </w:r>
      <w:r w:rsidRPr="00D679E6">
        <w:rPr>
          <w:rFonts w:hint="eastAsia"/>
          <w:rtl/>
        </w:rPr>
        <w:t>ادم</w:t>
      </w:r>
      <w:r w:rsidRPr="00D679E6">
        <w:rPr>
          <w:rtl/>
        </w:rPr>
        <w:t xml:space="preserve"> چون هر دو از</w:t>
      </w:r>
      <w:r w:rsidR="00597F87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زهره بودند بعد از آن عبد الرحمن گفت من</w:t>
      </w:r>
      <w:r w:rsidR="00597F87">
        <w:rPr>
          <w:rFonts w:hint="cs"/>
          <w:rtl/>
        </w:rPr>
        <w:t xml:space="preserve"> </w:t>
      </w:r>
      <w:r w:rsidRPr="00D679E6">
        <w:rPr>
          <w:rtl/>
        </w:rPr>
        <w:t>هم از حصه خود گذشتم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597F87" w:rsidRPr="00597F87">
        <w:rPr>
          <w:rStyle w:val="libAlaemChar"/>
          <w:rFonts w:eastAsiaTheme="minorHAnsi"/>
          <w:rtl/>
        </w:rPr>
        <w:t>عليه‌السلام</w:t>
      </w:r>
      <w:r w:rsidR="00597F87">
        <w:rPr>
          <w:rStyle w:val="libAlaemChar"/>
          <w:rFonts w:eastAsiaTheme="minorHAnsi"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عثمان گذشتم و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با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کتاب خدا و سنت رسول خدا و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ابا بکر و عمر حضرت فرمود من قبول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بر کتاب خدا و سنت رسول خدا و آنچه خود دانم و رأ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آن تعلق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بعد از آن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همان نحو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عثمان گفت عثمان گفت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شرط قبول کردم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ع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بعثمان گفت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همان شرط تا سه مرتبه و هر مرتبه عثمان قبول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چون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دست بدست عثمان داد و گفت السلام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و اللَّه که تو با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همان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عمر با أبو بک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جدائ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اندازد و چنانکه اکثر نقل کرده اند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مستجاب شد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فساد و عناد ب</w:t>
      </w:r>
      <w:r w:rsidR="00597F87">
        <w:rPr>
          <w:rFonts w:hint="cs"/>
          <w:rtl/>
        </w:rPr>
        <w:t xml:space="preserve">ه </w:t>
      </w:r>
      <w:r w:rsidRPr="00D679E6">
        <w:rPr>
          <w:rtl/>
        </w:rPr>
        <w:t>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هم سخن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تا آنکه مرگ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</w:t>
      </w:r>
      <w:r w:rsidRPr="00D679E6">
        <w:rPr>
          <w:rFonts w:hint="eastAsia"/>
          <w:rtl/>
        </w:rPr>
        <w:t>امه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در مقام احتجاج مسلم داشته اند و بر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نتواند بود اشتمال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جهات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طعن و کفر و ضلالت و خطا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و عمر و عثمان و رفقا و اعوان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>:</w:t>
      </w:r>
    </w:p>
    <w:p w:rsidR="00D679E6" w:rsidRPr="00D679E6" w:rsidRDefault="00D04B65" w:rsidP="00821699">
      <w:pPr>
        <w:pStyle w:val="libNormal"/>
        <w:rPr>
          <w:rtl/>
        </w:rPr>
      </w:pPr>
      <w:r>
        <w:rPr>
          <w:rtl/>
        </w:rPr>
        <w:br w:type="page"/>
      </w:r>
      <w:r w:rsidR="00D679E6" w:rsidRPr="00D679E6">
        <w:rPr>
          <w:rFonts w:hint="eastAsia"/>
          <w:rtl/>
        </w:rPr>
        <w:lastRenderedPageBreak/>
        <w:t>اول</w:t>
      </w:r>
      <w:r w:rsidR="00D679E6" w:rsidRPr="00D679E6">
        <w:rPr>
          <w:rtl/>
        </w:rPr>
        <w:t xml:space="preserve"> آنکه گفت بس است عمر را آنچه کرد در 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tl/>
        </w:rPr>
        <w:t xml:space="preserve"> و ممات متحمل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کار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شوم اگر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کار حق و موافق امر اله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حضرت رسالت پناه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رضا و طاعت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بود چرا از آن احتراز و استنکاف 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کرد و از تحمل</w:t>
      </w:r>
      <w:r w:rsidR="00821699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آن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خت</w:t>
      </w:r>
      <w:r w:rsidR="00D679E6" w:rsidRPr="00D679E6">
        <w:rPr>
          <w:rtl/>
        </w:rPr>
        <w:t xml:space="preserve"> و اگر خطا و باطل و خلاف رضا و اطاعت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بود چرا در ح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tl/>
        </w:rPr>
        <w:t xml:space="preserve"> خود متحمل م</w:t>
      </w:r>
      <w:r w:rsidR="00D679E6" w:rsidRPr="00D679E6">
        <w:rPr>
          <w:rFonts w:hint="cs"/>
          <w:rtl/>
        </w:rPr>
        <w:t>ی</w:t>
      </w:r>
      <w:r w:rsidR="00821699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شد</w:t>
      </w:r>
      <w:r w:rsidR="00D679E6" w:rsidRPr="00D679E6">
        <w:rPr>
          <w:rtl/>
        </w:rPr>
        <w:t xml:space="preserve"> و ب</w:t>
      </w:r>
      <w:r w:rsidR="00821699">
        <w:rPr>
          <w:rFonts w:hint="cs"/>
          <w:rtl/>
        </w:rPr>
        <w:t xml:space="preserve">ه </w:t>
      </w:r>
      <w:r w:rsidR="00D679E6" w:rsidRPr="00D679E6">
        <w:rPr>
          <w:rtl/>
        </w:rPr>
        <w:t>کدام حجت خدا و رسول او متمسک شده حق را از صاحب حق گرفت اول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أبو بکر و بعد از او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خود.</w:t>
      </w:r>
    </w:p>
    <w:p w:rsidR="00D679E6" w:rsidRPr="00D679E6" w:rsidRDefault="00D679E6" w:rsidP="00821699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اول گفت که رسول خدا از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شش نفر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</w:t>
      </w:r>
      <w:r w:rsidR="00821699">
        <w:rPr>
          <w:rFonts w:hint="cs"/>
          <w:rtl/>
        </w:rPr>
        <w:t>ت</w:t>
      </w:r>
      <w:r w:rsidRPr="00D679E6">
        <w:rPr>
          <w:rtl/>
        </w:rPr>
        <w:t xml:space="preserve"> همه 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خلافتند بعد از آن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کس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اعتقاد خود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آنست و اکثر آنها اگر کفر نباشد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شک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هستند پس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چون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 چگونه آن حضرت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جاحظ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عمر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تو اول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خدا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شش نفر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پس چون حالا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طلحه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تو آزرده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گرند</w:t>
      </w:r>
      <w:r w:rsidRPr="00D679E6">
        <w:rPr>
          <w:rtl/>
        </w:rPr>
        <w:t xml:space="preserve"> اما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جرأت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کمتر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او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821699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کرده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مزاح که از جمله صفات 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اخلاق حسنه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خود را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مدح کرده و خلافش را مذمت کرده</w:t>
      </w:r>
      <w:r w:rsidR="0082169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گفته است </w:t>
      </w:r>
      <w:r w:rsidR="00821699" w:rsidRPr="00821699">
        <w:rPr>
          <w:rStyle w:val="libAlaemChar"/>
          <w:rFonts w:hint="cs"/>
          <w:rtl/>
        </w:rPr>
        <w:t>(</w:t>
      </w:r>
      <w:r w:rsidRPr="00821699">
        <w:rPr>
          <w:rStyle w:val="libAieChar"/>
          <w:rtl/>
        </w:rPr>
        <w:t>فَبِما رَحْمَهٍ مِنَ اللَّهِ لِنْتَ لَهُمْ وَ لَوْ کُنْتَ فَظًّا غَلِ</w:t>
      </w:r>
      <w:r w:rsidRPr="00821699">
        <w:rPr>
          <w:rStyle w:val="libAieChar"/>
          <w:rFonts w:hint="cs"/>
          <w:rtl/>
        </w:rPr>
        <w:t>ی</w:t>
      </w:r>
      <w:r w:rsidRPr="00821699">
        <w:rPr>
          <w:rStyle w:val="libAieChar"/>
          <w:rFonts w:hint="eastAsia"/>
          <w:rtl/>
        </w:rPr>
        <w:t>ظَ</w:t>
      </w:r>
      <w:r w:rsidRPr="00821699">
        <w:rPr>
          <w:rStyle w:val="libAieChar"/>
          <w:rtl/>
        </w:rPr>
        <w:t xml:space="preserve"> الْقَلْبِ لَانْفَضُّوا مِنْ حَوْلِکَ</w:t>
      </w:r>
      <w:r w:rsidRPr="00D679E6">
        <w:rPr>
          <w:rtl/>
        </w:rPr>
        <w:t xml:space="preserve"> </w:t>
      </w:r>
      <w:r w:rsidR="00821699" w:rsidRPr="00821699">
        <w:rPr>
          <w:rStyle w:val="libAlaemChar"/>
          <w:rFonts w:hint="cs"/>
          <w:rtl/>
        </w:rPr>
        <w:t>)</w:t>
      </w:r>
      <w:r w:rsidR="00821699">
        <w:rPr>
          <w:rStyle w:val="libAlaemChar"/>
          <w:rFonts w:hint="cs"/>
          <w:rtl/>
        </w:rPr>
        <w:t xml:space="preserve"> </w:t>
      </w:r>
      <w:r w:rsidRPr="00D679E6">
        <w:rPr>
          <w:rtl/>
        </w:rPr>
        <w:t>و اگر مراد او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دعابه و مزاح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مناف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وقار و نفاذ حکم و متضمن لهو و لعب باشد بر همه عالم ظاهر است که آن حضرت بخلاف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اوصاف موصوف بود و رعبش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کافران و</w:t>
      </w:r>
      <w:r w:rsidR="0082169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منافقان</w:t>
      </w:r>
      <w:r w:rsidRPr="00D679E6">
        <w:rPr>
          <w:rtl/>
        </w:rPr>
        <w:t xml:space="preserve"> 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>مقتضا</w:t>
      </w:r>
      <w:r w:rsidRPr="00D679E6">
        <w:rPr>
          <w:rFonts w:hint="cs"/>
          <w:rtl/>
        </w:rPr>
        <w:t>ی</w:t>
      </w:r>
      <w:r w:rsidR="00821699" w:rsidRPr="00821699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821699">
        <w:rPr>
          <w:rStyle w:val="libAieChar"/>
          <w:rtl/>
        </w:rPr>
        <w:t>أَذِلَّهٍ عَلَ</w:t>
      </w:r>
      <w:r w:rsidRPr="00821699">
        <w:rPr>
          <w:rStyle w:val="libAieChar"/>
          <w:rFonts w:hint="cs"/>
          <w:rtl/>
        </w:rPr>
        <w:t>ی</w:t>
      </w:r>
      <w:r w:rsidRPr="00821699">
        <w:rPr>
          <w:rStyle w:val="libAieChar"/>
          <w:rtl/>
        </w:rPr>
        <w:t xml:space="preserve"> الْمُؤْمِنِ</w:t>
      </w:r>
      <w:r w:rsidRPr="00821699">
        <w:rPr>
          <w:rStyle w:val="libAieChar"/>
          <w:rFonts w:hint="cs"/>
          <w:rtl/>
        </w:rPr>
        <w:t>ی</w:t>
      </w:r>
      <w:r w:rsidRPr="00821699">
        <w:rPr>
          <w:rStyle w:val="libAieChar"/>
          <w:rFonts w:hint="eastAsia"/>
          <w:rtl/>
        </w:rPr>
        <w:t>نَ</w:t>
      </w:r>
      <w:r w:rsidRPr="00821699">
        <w:rPr>
          <w:rStyle w:val="libAieChar"/>
          <w:rtl/>
        </w:rPr>
        <w:t xml:space="preserve"> أَعِزَّهٍ عَلَ</w:t>
      </w:r>
      <w:r w:rsidRPr="00821699">
        <w:rPr>
          <w:rStyle w:val="libAieChar"/>
          <w:rFonts w:hint="cs"/>
          <w:rtl/>
        </w:rPr>
        <w:t>ی</w:t>
      </w:r>
      <w:r w:rsidRPr="00821699">
        <w:rPr>
          <w:rStyle w:val="libAieChar"/>
          <w:rtl/>
        </w:rPr>
        <w:t xml:space="preserve"> الْکافِرِ</w:t>
      </w:r>
      <w:r w:rsidRPr="00821699">
        <w:rPr>
          <w:rStyle w:val="libAieChar"/>
          <w:rFonts w:hint="cs"/>
          <w:rtl/>
        </w:rPr>
        <w:t>ی</w:t>
      </w:r>
      <w:r w:rsidRPr="00821699">
        <w:rPr>
          <w:rStyle w:val="libAieChar"/>
          <w:rFonts w:hint="eastAsia"/>
          <w:rtl/>
        </w:rPr>
        <w:t>نَ</w:t>
      </w:r>
      <w:r w:rsidR="00821699" w:rsidRPr="00821699">
        <w:rPr>
          <w:rStyle w:val="libAlaemChar"/>
          <w:rFonts w:eastAsia="KFGQPC Uthman Taha Naskh" w:hint="cs"/>
          <w:rtl/>
        </w:rPr>
        <w:t>)</w:t>
      </w:r>
      <w:r w:rsidRPr="00821699">
        <w:rPr>
          <w:rStyle w:val="libAlaemChar"/>
          <w:rtl/>
        </w:rPr>
        <w:t xml:space="preserve"> </w:t>
      </w:r>
      <w:r w:rsidRPr="00D679E6">
        <w:rPr>
          <w:rtl/>
        </w:rPr>
        <w:t>ب</w:t>
      </w:r>
      <w:r w:rsidR="00821699">
        <w:rPr>
          <w:rFonts w:hint="cs"/>
          <w:rtl/>
        </w:rPr>
        <w:t xml:space="preserve">ه </w:t>
      </w:r>
      <w:r w:rsidRPr="00D679E6">
        <w:rPr>
          <w:rtl/>
        </w:rPr>
        <w:t xml:space="preserve">مرتبه </w:t>
      </w:r>
      <w:r w:rsidRPr="00D679E6">
        <w:rPr>
          <w:rtl/>
        </w:rPr>
        <w:lastRenderedPageBreak/>
        <w:t>متمکن بود که نامش را که م</w:t>
      </w:r>
      <w:r w:rsidRPr="00D679E6">
        <w:rPr>
          <w:rFonts w:hint="cs"/>
          <w:rtl/>
        </w:rPr>
        <w:t>ی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بدنشان م</w:t>
      </w:r>
      <w:r w:rsidRPr="00D679E6">
        <w:rPr>
          <w:rFonts w:hint="cs"/>
          <w:rtl/>
        </w:rPr>
        <w:t>ی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قبول خلافت 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عمر خود او را نسبت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فخر و تکبر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آن حضرت ساکت بود ما جرأت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ابتداء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سخن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بکار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عمر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ابن عباس گفت اگر صاحب شما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بشود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عجب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دارد او را از راه بدارد و باز ابن الانبار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 xml:space="preserve">مسجد و نزد عمر نشست و </w:t>
      </w:r>
      <w:r w:rsidRPr="00D679E6">
        <w:rPr>
          <w:rFonts w:hint="eastAsia"/>
          <w:rtl/>
        </w:rPr>
        <w:t>نزد</w:t>
      </w:r>
      <w:r w:rsidRPr="00D679E6">
        <w:rPr>
          <w:rtl/>
        </w:rPr>
        <w:t xml:space="preserve"> او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بودند چون برخاست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حاضران او را نسبت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تکبر و عجب داد عمر گفت سزاوار است مثل او را که تکبر کند که اگر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نبود ستون اسلام راست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او در قضا از همه عالم اعلم است و از او است سوابق و شرف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پس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هرگاه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چرا او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ما از خلافت او کراهت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بجهت آنکه کم سن است و فرزندان عبد المطلب را دوست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دارد.</w:t>
      </w:r>
    </w:p>
    <w:p w:rsidR="00D679E6" w:rsidRPr="00D679E6" w:rsidRDefault="00D679E6" w:rsidP="00B40DB0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عمر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ابن عباس گفت که شما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رسول خدا و پسران عم اوئ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چرا قوم شما خلافت را بشما وانگذاشتند ابن عباس گفت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هرگز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خاطر نداشت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عمر گفت نخواستند قوم شما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خلافت جمع شود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شما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آسمان بالا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نخوت و تکبر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شما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شما را دور کرد از خلافت أبو بکر بود او مطلبش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نبود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</w:t>
      </w:r>
      <w:r w:rsidR="00B40DB0">
        <w:rPr>
          <w:rFonts w:hint="cs"/>
          <w:rtl/>
        </w:rPr>
        <w:t>ی</w:t>
      </w:r>
      <w:r w:rsidRPr="00D679E6">
        <w:rPr>
          <w:rtl/>
        </w:rPr>
        <w:t xml:space="preserve"> داد که علاج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نداشت و اگر نه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أبو بکر بود در حق من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از خلافت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بر شما گوارا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قوم شما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مان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نظر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قصاب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کشد</w:t>
      </w:r>
      <w:r w:rsidRPr="00D679E6">
        <w:rPr>
          <w:rtl/>
        </w:rPr>
        <w:t xml:space="preserve"> و باز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عبد اللَّه بن 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پدرش با </w:t>
      </w:r>
      <w:r w:rsidRPr="00D679E6">
        <w:rPr>
          <w:rtl/>
        </w:rPr>
        <w:lastRenderedPageBreak/>
        <w:t>عبد اللَّه بن عباس گفت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چه امر مانع شد مرا از آنکه خلافت را بشما بدهند گفت نه عمر گفت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گفت آن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عمر گفت کراهت داشتند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جمع شود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خلافت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کباره</w:t>
      </w:r>
      <w:r w:rsidRPr="00D679E6">
        <w:rPr>
          <w:rtl/>
        </w:rPr>
        <w:t xml:space="preserve"> مردم را پامال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کردند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نمودند و توف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افتند</w:t>
      </w:r>
      <w:r w:rsidRPr="00D679E6">
        <w:rPr>
          <w:rtl/>
        </w:rPr>
        <w:t xml:space="preserve"> و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کردند ابن عباس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غضب خود را از من دور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که جواب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بشنود عمر گفت بگو آنچه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عباس گفت اما آنچه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B40DB0" w:rsidRPr="00B40DB0">
        <w:rPr>
          <w:rStyle w:val="libAlaemChar"/>
          <w:rFonts w:hint="cs"/>
          <w:rtl/>
        </w:rPr>
        <w:t>(</w:t>
      </w:r>
      <w:r w:rsidRPr="00B40DB0">
        <w:rPr>
          <w:rStyle w:val="libAieChar"/>
          <w:rtl/>
        </w:rPr>
        <w:t xml:space="preserve">وَ رَبُّکَ </w:t>
      </w:r>
      <w:r w:rsidRPr="00B40DB0">
        <w:rPr>
          <w:rStyle w:val="libAieChar"/>
          <w:rFonts w:hint="cs"/>
          <w:rtl/>
        </w:rPr>
        <w:t>یَ</w:t>
      </w:r>
      <w:r w:rsidRPr="00B40DB0">
        <w:rPr>
          <w:rStyle w:val="libAieChar"/>
          <w:rFonts w:hint="eastAsia"/>
          <w:rtl/>
        </w:rPr>
        <w:t>خْلُقُ</w:t>
      </w:r>
      <w:r w:rsidRPr="00B40DB0">
        <w:rPr>
          <w:rStyle w:val="libAieChar"/>
          <w:rtl/>
        </w:rPr>
        <w:t xml:space="preserve"> ما </w:t>
      </w:r>
      <w:r w:rsidRPr="00B40DB0">
        <w:rPr>
          <w:rStyle w:val="libAieChar"/>
          <w:rFonts w:hint="cs"/>
          <w:rtl/>
        </w:rPr>
        <w:t>یَ</w:t>
      </w:r>
      <w:r w:rsidRPr="00B40DB0">
        <w:rPr>
          <w:rStyle w:val="libAieChar"/>
          <w:rFonts w:hint="eastAsia"/>
          <w:rtl/>
        </w:rPr>
        <w:t>شاءُ</w:t>
      </w:r>
      <w:r w:rsidRPr="00B40DB0">
        <w:rPr>
          <w:rStyle w:val="libAieChar"/>
          <w:rtl/>
        </w:rPr>
        <w:t xml:space="preserve"> وَ </w:t>
      </w:r>
      <w:r w:rsidRPr="00B40DB0">
        <w:rPr>
          <w:rStyle w:val="libAieChar"/>
          <w:rFonts w:hint="cs"/>
          <w:rtl/>
        </w:rPr>
        <w:t>یَ</w:t>
      </w:r>
      <w:r w:rsidRPr="00B40DB0">
        <w:rPr>
          <w:rStyle w:val="libAieChar"/>
          <w:rFonts w:hint="eastAsia"/>
          <w:rtl/>
        </w:rPr>
        <w:t>خْتارُ</w:t>
      </w:r>
      <w:r w:rsidRPr="00B40DB0">
        <w:rPr>
          <w:rStyle w:val="libAieChar"/>
          <w:rtl/>
        </w:rPr>
        <w:t xml:space="preserve"> ما کانَ لَهُمُ الْخِ</w:t>
      </w:r>
      <w:r w:rsidRPr="00B40DB0">
        <w:rPr>
          <w:rStyle w:val="libAieChar"/>
          <w:rFonts w:hint="cs"/>
          <w:rtl/>
        </w:rPr>
        <w:t>یَ</w:t>
      </w:r>
      <w:r w:rsidRPr="00B40DB0">
        <w:rPr>
          <w:rStyle w:val="libAieChar"/>
          <w:rFonts w:hint="eastAsia"/>
          <w:rtl/>
        </w:rPr>
        <w:t>رَهُ</w:t>
      </w:r>
      <w:r w:rsidRPr="00D679E6">
        <w:rPr>
          <w:rtl/>
        </w:rPr>
        <w:t xml:space="preserve"> </w:t>
      </w:r>
      <w:r w:rsidR="00B40DB0" w:rsidRPr="00B40DB0">
        <w:rPr>
          <w:rStyle w:val="libAlaemChar"/>
          <w:rFonts w:hint="cs"/>
          <w:rtl/>
        </w:rPr>
        <w:t>)</w:t>
      </w:r>
      <w:r w:rsidR="00B40DB0">
        <w:rPr>
          <w:rStyle w:val="libAlaemChar"/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پروردگار تو خلق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هرچه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از ب</w:t>
      </w:r>
      <w:r w:rsidRPr="00D679E6">
        <w:rPr>
          <w:rFonts w:hint="eastAsia"/>
          <w:rtl/>
        </w:rPr>
        <w:t>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آنچه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آنست و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از خلقش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آن را که کرد اگر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کرده خدا 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کرده اند حق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الا باطل است و آنچه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نخواستند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جمع شود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خلافت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حال آن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ذکر کرده است و گفته است </w:t>
      </w:r>
      <w:r w:rsidR="00B40DB0" w:rsidRPr="00B40DB0">
        <w:rPr>
          <w:rStyle w:val="libAlaemChar"/>
          <w:rFonts w:hint="cs"/>
          <w:rtl/>
        </w:rPr>
        <w:t>(</w:t>
      </w:r>
      <w:r w:rsidRPr="00B40DB0">
        <w:rPr>
          <w:rStyle w:val="libAieChar"/>
          <w:rtl/>
        </w:rPr>
        <w:t>ذلِکَ بِأَنَّهُمْ کَرِهُوا ما أَنْزَلَ اللَّهُ فَأَحْبَطَ أَعْمالَهُمْ</w:t>
      </w:r>
      <w:r w:rsidR="00B40DB0" w:rsidRPr="00B40DB0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بسبب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نخواستند آنچه را فرستاده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خدا پس خدا حبط کرده است عملها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ثواب آنها را برطرف کرده است اما آنچه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ما مردم را پامال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اگر ما بخلافت بر مردم تعد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قرابت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خلقها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مشتق است از خلق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خدا در حق او فرموده است که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بر خلق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او خطاب کرده است که بگشا و پست کن بال مرحمت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که متابعت تو کرده اند از مؤمنان عمر گفت هموار باش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عباس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شما پر از غش و مکر است در امر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غش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هرگز زا</w:t>
      </w:r>
      <w:r w:rsidRPr="00D679E6">
        <w:rPr>
          <w:rFonts w:hint="cs"/>
          <w:rtl/>
        </w:rPr>
        <w:t>ی</w:t>
      </w:r>
      <w:r w:rsidRPr="00D679E6">
        <w:rPr>
          <w:rtl/>
        </w:rPr>
        <w:t>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tl/>
        </w:rPr>
        <w:lastRenderedPageBreak/>
        <w:t>هرگز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ابن عباس گفت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تأن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راه رو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پادشاه مؤمنان و دل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را نسبت بغش و 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مده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دل رسول خدا است که خدا پاک کرده و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آن را از همه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بها</w:t>
      </w:r>
      <w:r w:rsidRPr="00D679E6">
        <w:rPr>
          <w:rtl/>
        </w:rPr>
        <w:t xml:space="preserve"> و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خانه زاده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در شأن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فرستاده است و اما آنکه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عداوت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شما در دل ما هست چگونه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نداشته باشد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حقش را غصب کرده باشند و در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دست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عمر گفت اما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اللَّه از تو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تو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منزلت تو نزد من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شود ابن عباس گفت کدام است مرا خبر ده اگر باطل باشد خلافش را ظاهر سازم و اگر حق باشد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حق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رنج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شنوم</w:t>
      </w:r>
      <w:r w:rsidRPr="00D679E6">
        <w:rPr>
          <w:rtl/>
        </w:rPr>
        <w:t xml:space="preserve"> که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خلافت را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ظلم و حسد از ما گرفتند ابن عباس گفت اما حسد پس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حسد برد بر آدم و او را از بهشت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و ما فرزندان آدم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حسد بر ما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و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حجت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عرب بر عجم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ما است و ما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شما و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عرب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ما است پس 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حجت را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عمر گفت الحال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بخانه خود برو چون برخاست و روانه شد عمر از عقب او صدا زد که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با هرچه از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تو</w:t>
      </w:r>
      <w:r w:rsidRPr="00D679E6">
        <w:rPr>
          <w:rtl/>
        </w:rPr>
        <w:t xml:space="preserve"> صادر شود دست از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حق تو 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ابن عباس رو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عقب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مرا بر تو و بر همه مسلمانان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هست بسبب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هر که آن حق را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بهره خود را حفظ کرده و اگر آن 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کند بهره اش را باطل کرده است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و رفت پس عمر با </w:t>
      </w:r>
      <w:r w:rsidRPr="00D679E6">
        <w:rPr>
          <w:rtl/>
        </w:rPr>
        <w:lastRenderedPageBreak/>
        <w:t>حاضران گفت مرحبا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ابن عباس هرگز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او را که با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مباحثه و معارضه کند مگر آنکه بر او غالب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FA6A3E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متناقضه بر عاقل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که آن منافق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است که خلافت حق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با وسائل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ابطال حق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است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گفته ها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واضح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بر کفر و نفاق او مثلا آنکه گفت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خواهم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ممات </w:t>
      </w:r>
      <w:r w:rsidRPr="00D679E6">
        <w:rPr>
          <w:rFonts w:hint="eastAsia"/>
          <w:rtl/>
        </w:rPr>
        <w:t>متحمل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شوم هرگاه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است و اگر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شود مردم را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راه حق م</w:t>
      </w:r>
      <w:r w:rsidRPr="00D679E6">
        <w:rPr>
          <w:rFonts w:hint="cs"/>
          <w:rtl/>
        </w:rPr>
        <w:t>ی</w:t>
      </w:r>
      <w:r w:rsidR="00B40DB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</w:t>
      </w:r>
      <w:r w:rsidRPr="00D679E6">
        <w:rPr>
          <w:rtl/>
        </w:rPr>
        <w:t xml:space="preserve">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لو لا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لهلک عمر پس چرا بعد از موت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کفاره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گناهان تو بشود و اگر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اصل متحمل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چرا با قبح وجوه متحمل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B40DB0">
        <w:rPr>
          <w:rFonts w:hint="cs"/>
          <w:rtl/>
        </w:rPr>
        <w:t xml:space="preserve">ه </w:t>
      </w:r>
      <w:r w:rsidRPr="00D679E6">
        <w:rPr>
          <w:rtl/>
        </w:rPr>
        <w:t>اعتراف تو احق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منصرف گردد و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منتقل شود که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اعتراف تو و بحسب واقع سرگ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بهتر است و از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حت</w:t>
      </w:r>
      <w:r w:rsidRPr="00D679E6">
        <w:rPr>
          <w:rtl/>
        </w:rPr>
        <w:t xml:space="preserve"> کشته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آنکه گفت نبوت و خلافت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جمع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ابن عباس جواب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گفته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FA6A3E">
        <w:rPr>
          <w:rtl/>
        </w:rPr>
        <w:t>م</w:t>
      </w:r>
      <w:r w:rsidRPr="00FA6A3E">
        <w:rPr>
          <w:rFonts w:hint="cs"/>
          <w:rtl/>
        </w:rPr>
        <w:t>ی</w:t>
      </w:r>
      <w:r w:rsidRPr="00FA6A3E">
        <w:rPr>
          <w:rFonts w:hint="eastAsia"/>
          <w:rtl/>
        </w:rPr>
        <w:t>فرما</w:t>
      </w:r>
      <w:r w:rsidRPr="00FA6A3E">
        <w:rPr>
          <w:rFonts w:hint="cs"/>
          <w:rtl/>
        </w:rPr>
        <w:t>ی</w:t>
      </w:r>
      <w:r w:rsidRPr="00FA6A3E">
        <w:rPr>
          <w:rFonts w:hint="eastAsia"/>
          <w:rtl/>
        </w:rPr>
        <w:t>د</w:t>
      </w:r>
      <w:r w:rsidR="00FA6A3E" w:rsidRPr="00FA6A3E">
        <w:rPr>
          <w:rStyle w:val="libAlaemChar"/>
          <w:rFonts w:hint="cs"/>
          <w:rtl/>
        </w:rPr>
        <w:t>(</w:t>
      </w:r>
      <w:r w:rsidRPr="00FA6A3E">
        <w:rPr>
          <w:rStyle w:val="libAieChar"/>
          <w:rtl/>
        </w:rPr>
        <w:t xml:space="preserve"> الْأَمْرَ کُلَّهُ لِلَّهِ</w:t>
      </w:r>
      <w:r w:rsidR="00FA6A3E" w:rsidRPr="00FA6A3E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امر همه از خداست و فرموده است</w:t>
      </w:r>
      <w:r w:rsidR="00FA6A3E" w:rsidRPr="00FA6A3E">
        <w:rPr>
          <w:rStyle w:val="libAlaemChar"/>
          <w:rFonts w:hint="cs"/>
          <w:rtl/>
        </w:rPr>
        <w:t>(</w:t>
      </w:r>
      <w:r w:rsidRPr="00D679E6">
        <w:rPr>
          <w:rtl/>
        </w:rPr>
        <w:t xml:space="preserve"> </w:t>
      </w:r>
      <w:r w:rsidRPr="00FA6A3E">
        <w:rPr>
          <w:rStyle w:val="libAieChar"/>
          <w:rtl/>
        </w:rPr>
        <w:t>لا تُقَدِّمُوا بَ</w:t>
      </w:r>
      <w:r w:rsidRPr="00FA6A3E">
        <w:rPr>
          <w:rStyle w:val="libAieChar"/>
          <w:rFonts w:hint="cs"/>
          <w:rtl/>
        </w:rPr>
        <w:t>یْ</w:t>
      </w:r>
      <w:r w:rsidRPr="00FA6A3E">
        <w:rPr>
          <w:rStyle w:val="libAieChar"/>
          <w:rFonts w:hint="eastAsia"/>
          <w:rtl/>
        </w:rPr>
        <w:t>نَ</w:t>
      </w:r>
      <w:r w:rsidRPr="00FA6A3E">
        <w:rPr>
          <w:rStyle w:val="libAieChar"/>
          <w:rtl/>
        </w:rPr>
        <w:t xml:space="preserve"> </w:t>
      </w:r>
      <w:r w:rsidRPr="00FA6A3E">
        <w:rPr>
          <w:rStyle w:val="libAieChar"/>
          <w:rFonts w:hint="cs"/>
          <w:rtl/>
        </w:rPr>
        <w:t>یَ</w:t>
      </w:r>
      <w:r w:rsidRPr="00FA6A3E">
        <w:rPr>
          <w:rStyle w:val="libAieChar"/>
          <w:rFonts w:hint="eastAsia"/>
          <w:rtl/>
        </w:rPr>
        <w:t>دَ</w:t>
      </w:r>
      <w:r w:rsidRPr="00FA6A3E">
        <w:rPr>
          <w:rStyle w:val="libAieChar"/>
          <w:rFonts w:hint="cs"/>
          <w:rtl/>
        </w:rPr>
        <w:t>یِ</w:t>
      </w:r>
      <w:r w:rsidRPr="00FA6A3E">
        <w:rPr>
          <w:rStyle w:val="libAieChar"/>
          <w:rtl/>
        </w:rPr>
        <w:t xml:space="preserve"> اللَّهِ وَ رَسُولِهِ</w:t>
      </w:r>
      <w:r w:rsidR="00FA6A3E" w:rsidRPr="00FA6A3E">
        <w:rPr>
          <w:rStyle w:val="libAlaemChar"/>
          <w:rFonts w:eastAsia="KFGQPC Uthman Taha Naskh" w:hint="cs"/>
          <w:rtl/>
        </w:rPr>
        <w:t>)</w:t>
      </w:r>
      <w:r w:rsidRPr="00FA6A3E">
        <w:rPr>
          <w:rStyle w:val="libAieChar"/>
          <w:rtl/>
        </w:rPr>
        <w:t xml:space="preserve"> </w:t>
      </w:r>
      <w:r w:rsidRPr="00D679E6">
        <w:rPr>
          <w:rtl/>
        </w:rPr>
        <w:t>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گذشت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چه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دارند که قابل امامت و خلافت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سوا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معدن نبوت و ابواب علم و حکمت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اعلام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منار تقو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راه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راه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چرا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مانند نوح و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اسحاق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و داود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مانع خلافت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نشد و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آخر الزمان که اشرف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غمبرانست</w:t>
      </w:r>
      <w:r w:rsidRPr="00D679E6">
        <w:rPr>
          <w:rtl/>
        </w:rPr>
        <w:t xml:space="preserve"> مانع شد و آنکه گفت اگر نبوت و خلافت ه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دو با شما باشد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محض عداوت و حسد و حب جاه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استست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هرگاه خدا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خلافت را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شما را قابل آن ندانسته باشد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چهارم و اما عذر کم 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هرگاه کم سن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مانع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در 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مانع خلافت چرا باشد در حق آن حضرت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نبوت و رسالت خاتم الانب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بودن هرگاه چهل سال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چهل سال در خلافت آن حضرت چرا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نباشد و چرا سن آن حضرت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حمل سوره براءه و در غزوه تبوک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منزلت هارون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خلافت که چند سال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کم نبود و بعد از وفات رسول که چند سال بعد از آن بود کم بود و عذر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محبت دارد هرگاه محبت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باشد و مزد رسالت رسول خدا باشد چرا بد باشد.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FA6A3E" w:rsidRDefault="00D679E6" w:rsidP="00FA6A3E">
      <w:pPr>
        <w:pStyle w:val="libNormal"/>
        <w:rPr>
          <w:rtl/>
        </w:rPr>
      </w:pP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معلوم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خطا مشتمل است بر خطاها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اول آنکه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در روز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که ائمه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باشند و انصار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منقاد شدند و در روز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اگر سالم مولا</w:t>
      </w:r>
      <w:r w:rsidRPr="00D679E6">
        <w:rPr>
          <w:rFonts w:hint="cs"/>
          <w:rtl/>
        </w:rPr>
        <w:t>ی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من در خلافت او شک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حال آنکه او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شک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مناقضه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با مخالفت نص و اتفاق اما مقدمه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سابقا مذکور شد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کامل از عمرو بن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مون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عمر را زخم زدند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او گفتند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رفع نزاع م</w:t>
      </w:r>
      <w:r w:rsidRPr="00D679E6">
        <w:rPr>
          <w:rFonts w:hint="cs"/>
          <w:rtl/>
        </w:rPr>
        <w:t>ی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گفت اگر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زنده م</w:t>
      </w:r>
      <w:r w:rsidRPr="00D679E6">
        <w:rPr>
          <w:rFonts w:hint="cs"/>
          <w:rtl/>
        </w:rPr>
        <w:t>ی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او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اگر خدا از من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غمبرت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امتست و اگر سالم زنده بود او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اگر خدا از من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غمبرت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سالم محبتش بخدا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بلاذر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</w:t>
      </w:r>
      <w:r w:rsidRPr="00D679E6">
        <w:rPr>
          <w:rtl/>
        </w:rPr>
        <w:lastRenderedPageBreak/>
        <w:t>که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عمر گفتند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 گفت از اصحاب خود حرص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خلاف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و من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شش نفر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گذارم</w:t>
      </w:r>
      <w:r w:rsidRPr="00D679E6">
        <w:rPr>
          <w:rtl/>
        </w:rPr>
        <w:t xml:space="preserve"> رسول خدا که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بعد از آن گفت که اگر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نفر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سالم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خلافت را </w:t>
      </w:r>
      <w:r w:rsidRPr="00D679E6">
        <w:rPr>
          <w:rFonts w:hint="eastAsia"/>
          <w:rtl/>
        </w:rPr>
        <w:t>ب</w:t>
      </w:r>
      <w:r w:rsidR="00FA6A3E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گذاشتم</w:t>
      </w:r>
      <w:r w:rsidRPr="00D679E6">
        <w:rPr>
          <w:rtl/>
        </w:rPr>
        <w:t xml:space="preserve"> و اعتماد بر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القضا</w:t>
      </w:r>
      <w:r w:rsidR="00FA6A3E">
        <w:rPr>
          <w:rFonts w:hint="cs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نقل کرده است و طعن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نکرده است و اما مقدمه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که رسول خدا </w:t>
      </w:r>
      <w:r w:rsidR="00FA6A3E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که مردم تابع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شند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مسلمان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تابع مسلمان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 کافر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تابع کفر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هر دو از ابن 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مادام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 نفر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در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است و دشمن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آنکه خدا او را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رو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جهنم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مادام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برپا دارند و ترمذ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عمرو بن العاص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که حضرت رسول گفت 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اند 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شر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القضا</w:t>
      </w:r>
      <w:r w:rsidR="00FA6A3E">
        <w:rPr>
          <w:rFonts w:hint="cs"/>
          <w:rtl/>
        </w:rPr>
        <w:t>ت</w:t>
      </w:r>
      <w:r w:rsidRPr="00D679E6">
        <w:rPr>
          <w:rtl/>
        </w:rPr>
        <w:t xml:space="preserve"> در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نقل کرده است که در روز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رد نکرد و همه شهادت بر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آن دادند و بحد استفاضه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پس معلوم شد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حکم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 xml:space="preserve">استحقاق سالم از </w:t>
      </w:r>
      <w:r w:rsidRPr="00D679E6">
        <w:rPr>
          <w:rFonts w:hint="eastAsia"/>
          <w:rtl/>
        </w:rPr>
        <w:t>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هم نق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گفته خود کرده و هم مخالفت نصوص قاطعه نموده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عذر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سالم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کرده با آن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مجعولست معلول هم هست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شدت حب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مستلزم اجماع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</w:t>
      </w:r>
      <w:r w:rsidRPr="00D679E6">
        <w:rPr>
          <w:rtl/>
        </w:rPr>
        <w:t xml:space="preserve"> امامت باشد و قدرت بر تحمل بار گران خلافت باشد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باب سالم موجب قطع عذر باشد چرا وصف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متواتر با آنکه او احب خلق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است حجت تامه امت او نباش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</w:t>
      </w:r>
      <w:r w:rsidRPr="00D679E6">
        <w:rPr>
          <w:rtl/>
        </w:rPr>
        <w:lastRenderedPageBreak/>
        <w:t>آنکه محبوب خدا بودن بالاتر از محب خدا بودن و شدت محبت مستلزم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خلق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محبوب بودن هست پس چرا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حضرت نکرد و قطع نظر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متکاثره و نصوص متواتره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کرد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اکابر گفته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واضحه است بر آنکه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</w:t>
      </w:r>
      <w:r w:rsidRPr="00D679E6">
        <w:rPr>
          <w:rFonts w:hint="eastAsia"/>
          <w:rtl/>
        </w:rPr>
        <w:t>د</w:t>
      </w:r>
      <w:r w:rsidR="00FA6A3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عهده کرده بودند ابو بکر و عمر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سالم بر آنکه امامت را نگذارند که به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برسد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نبود چه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آرزو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نفر کردن که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فضل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موصوف و معروف نبودند با وجود اکابر صحابه که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انواع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سوابق ممتاز و معروف بودند.</w:t>
      </w:r>
    </w:p>
    <w:p w:rsidR="00D679E6" w:rsidRPr="00D679E6" w:rsidRDefault="00D679E6" w:rsidP="006F35C8">
      <w:pPr>
        <w:pStyle w:val="libNormal"/>
        <w:rPr>
          <w:rtl/>
        </w:rPr>
      </w:pPr>
      <w:r w:rsidRPr="00D679E6">
        <w:rPr>
          <w:rFonts w:hint="eastAsia"/>
          <w:rtl/>
        </w:rPr>
        <w:t>پنجم</w:t>
      </w:r>
      <w:r w:rsidRPr="00D679E6">
        <w:rPr>
          <w:rtl/>
        </w:rPr>
        <w:t xml:space="preserve"> آنکه اول قسم خورد که بعد از فوت من متحمل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شوم</w:t>
      </w:r>
      <w:r w:rsidRPr="00D679E6">
        <w:rPr>
          <w:rtl/>
        </w:rPr>
        <w:t xml:space="preserve"> و بعد از آن متحمل شد و رجوع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چه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بود بر حج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خلافت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شد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تش</w:t>
      </w:r>
      <w:r w:rsidRPr="00D679E6">
        <w:rPr>
          <w:rtl/>
        </w:rPr>
        <w:t xml:space="preserve"> آنست که مبتن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مشروع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اجتهاد باشد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اجتهاد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چه راه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چرا</w:t>
      </w:r>
      <w:r w:rsidRPr="00D679E6">
        <w:rPr>
          <w:rtl/>
        </w:rPr>
        <w:t xml:space="preserve"> خود که خود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اجتهاد نکرد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کند و رجوع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اجتهاد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کرد که محتاج ب</w:t>
      </w:r>
      <w:r w:rsidR="00FA6A3E">
        <w:rPr>
          <w:rFonts w:hint="cs"/>
          <w:rtl/>
        </w:rPr>
        <w:t xml:space="preserve">ه </w:t>
      </w:r>
      <w:r w:rsidRPr="00D679E6">
        <w:rPr>
          <w:rtl/>
        </w:rPr>
        <w:t>امر بقتل و آن همه تقس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توع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شود و اگر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اجتهاد و امر خود اکتفا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چنانکه ابو بکر در خلافت او کرد البته از فتنه و آشوب اسلم بود و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نشأ</w:t>
      </w:r>
      <w:r w:rsidRPr="00D679E6">
        <w:rPr>
          <w:rtl/>
        </w:rPr>
        <w:t xml:space="preserve"> مقاتله جمل و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نهروان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چنانکه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نقل کرده است که امر مسلمانان را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پراکنده نکرد و خواهش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متفرق نگردان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شش نفر قرار داد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آن باعث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شد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آنه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خلافت بهم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قوم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خواهش بهم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اگر عمر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کس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چنانکه ابو بکر کرد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اختلافها بهم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5144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تمام کرد برانگ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فتنه ها را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آنکه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طمع انداخت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و عمرو بن العاص را در خلافت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شام کرده بود و عمرو بن العاص را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مصر کرده بود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عداوت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نسبت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پس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به آن حضرت برگردد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آنها اطاعت نکنند و چون مجروح شد و از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اصحاب محمد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اگر نکن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خلافت غالب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بر شما عمر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خلافت بهم</w:t>
      </w:r>
      <w:r w:rsidR="005144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در زمان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سر برآوردند.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جعفر بن مک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حاجب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محمد بن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حاجب الحجاب مرد عاقل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تتبع علوم فلسفه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کرده بود و تعصب مذهب مخصوص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از او سؤال کردم از احوال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عثمان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عداوت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الشمس و بعد از سخن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گفت سبب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اختلاف در امر خلافت آن بود که عمر خلافت را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 و نص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شخص نکرد پس در نفس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قرار گرفت که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و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در خاطرها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مرکوز بود و چشم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بودند و انتظار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تا آنکه نزاع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عثمان 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کار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قتل او و اعظم اسباب قتل او طلحه بود و</w:t>
      </w:r>
      <w:r w:rsidR="005144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شک</w:t>
      </w:r>
      <w:r w:rsidRPr="00D679E6">
        <w:rPr>
          <w:rtl/>
        </w:rPr>
        <w:t xml:space="preserve"> و شبهه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 که خلافت بعد از عثمان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او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اعتبار سابقه او و آنکه پسر عم ابو بکر بود و ابو بکر در نفوس اهل آن عصر منزلت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و سماحت وجود هم داشت و با عمر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ابو بکر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خلافت منازعه کرد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در تض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عثما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شوران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مردم بر او و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اعراب و اهل شهرها را از او منحرف کرد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معاونت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خلافت 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نفر در خلافت کمتر از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نبود بلکه طمع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</w:t>
      </w:r>
      <w:r w:rsidRPr="00D679E6">
        <w:rPr>
          <w:rtl/>
        </w:rPr>
        <w:t xml:space="preserve">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کرده بودند و عمر و ابو بکر او را در نظر مردم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قدر کرده بودند بلکه او را فراموش کرده بودند از خاطرها و آن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و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بزرگ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در زمان حضرت رسول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اکثر آنها مرده بودند و جماعت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عرصه وجود آمده بودند که او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شناختند</w:t>
      </w:r>
      <w:r w:rsidRPr="00D679E6">
        <w:rPr>
          <w:rtl/>
        </w:rPr>
        <w:t xml:space="preserve"> و او را مانند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مسلمانان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و از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ظاهر نبود مگر آنکه پسر عم رسول و زوج بتول و پدر سبط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مناقب و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او را فراموش کرده بودند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اتفاق افتاده بود از بغض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انحراف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آن حضرت آن ق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اتفاق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فتاده</w:t>
      </w:r>
      <w:r w:rsidRPr="00D679E6">
        <w:rPr>
          <w:rtl/>
        </w:rPr>
        <w:t xml:space="preserve"> بود و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اسباب بغض</w:t>
      </w:r>
      <w:r w:rsidR="005144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نبود و در اواخر عمر عثمان تأل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قلب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وعده عطا و افضال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و هر دو خود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بالقوه بلکه بالفعل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عمر نص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بود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عمر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خود و بعد از وفا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نافذ الحکم بود و مردم اقوال و افعال او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چون عثمان کشته شد طلحه اراده اخذ خلافت کرد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بود بر آن و اگر اشتر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شجاعان عرب که با او بودند خلافت را در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آن حضرت</w:t>
      </w:r>
      <w:r w:rsidR="005144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چون خلافت از دست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در رفت آن رخنه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خلافت آن حضرت کردند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را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عراق بردند و فتنه جنگ جمل برپا شد و جنگ جمل مقدمه و تمه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جنگ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جنگ بصره نبود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جرأت بر مخالفت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وهم اهل شام انداخت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فاسق شد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محاربه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مسلمانان را و آنکه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کشت و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اهل بهشت بودند و هر که مؤمن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بهشت را بکشد او از اهل جهنم است پس معلوم شد که فساد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فساد جمل متولد شد و فرع آن بود و از فساد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گمراه شدن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هر فساد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فتنه عبد اللّه بن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فروع قتل عثمان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عبد اللّه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="0051441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چون عثمان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بقتل خود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نض خلافت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کرد و مروان الحکم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گواهند پس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سلسله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چگونه بهم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است و هر فرع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متفرع بر اصل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هر شاخ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درخت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است و از هر آتش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شعله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افروخته است و همه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شجره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ثه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فتنه و ضلالت غرس نمود و گفت 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تر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بود که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عمر گفتند که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عاص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اکثر منافق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داخل مؤلفه قلوبهم بودند و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جنگ و فرزندان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ب</w:t>
      </w:r>
      <w:r w:rsidR="00514412">
        <w:rPr>
          <w:rFonts w:hint="cs"/>
          <w:rtl/>
        </w:rPr>
        <w:t xml:space="preserve">ه </w:t>
      </w:r>
      <w:r w:rsidRPr="00D679E6">
        <w:rPr>
          <w:rtl/>
        </w:rPr>
        <w:t>جبر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را اظهار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حاکم و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عباس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طلحه را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حکومت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جواب گفت اما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تکبرش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 است که از جانب من قبول حکومت بکند و اما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منتشر شوند در شهرها و فساد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بکنند پس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حکومت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خائف باشد که فساد کنند و </w:t>
      </w:r>
      <w:r w:rsidRPr="00D679E6">
        <w:rPr>
          <w:rFonts w:hint="eastAsia"/>
          <w:rtl/>
        </w:rPr>
        <w:t>هر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کنند چگونه نترس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شش نفر را در مرتبه خلافت مساو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داد از آن که فساد بکنند پس معلوم شد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اسلام متفرع بر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بدعتها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بکر و عمر شد.</w:t>
      </w:r>
      <w:r w:rsidRPr="00D679E6">
        <w:rPr>
          <w:rFonts w:hint="eastAsia"/>
          <w:rtl/>
        </w:rPr>
        <w:t>ششم</w:t>
      </w:r>
      <w:r w:rsidRPr="00D679E6">
        <w:rPr>
          <w:rtl/>
        </w:rPr>
        <w:t xml:space="preserve"> آنکه مثل سلمان و ابو ذر و مقداد و عمار را که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اخبار و اتفاق ثابته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هما</w:t>
      </w:r>
      <w:r w:rsidRPr="00D679E6">
        <w:rPr>
          <w:rtl/>
        </w:rPr>
        <w:t xml:space="preserve"> از جمله اهلب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اهل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ملازم حق و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امر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محبوب حضرت رسالت پناه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6F35C8" w:rsidRPr="006F35C8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بودند و </w:t>
      </w:r>
      <w:r w:rsidRPr="00D679E6">
        <w:rPr>
          <w:rtl/>
        </w:rPr>
        <w:lastRenderedPageBreak/>
        <w:t>عباس عم حضرت را 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داخل نکرد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اقرار خودش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همه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بودند و معدن نفاق و شقاق بودند صاحب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مرجع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کرد.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F35C8">
      <w:pPr>
        <w:pStyle w:val="libNormal"/>
        <w:rPr>
          <w:rtl/>
        </w:rPr>
      </w:pPr>
      <w:r w:rsidRPr="00D679E6">
        <w:rPr>
          <w:rFonts w:hint="eastAsia"/>
          <w:rtl/>
        </w:rPr>
        <w:t>هفتم</w:t>
      </w:r>
      <w:r w:rsidRPr="00D679E6">
        <w:rPr>
          <w:rtl/>
        </w:rPr>
        <w:t xml:space="preserve"> آنکه در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فدک که امر جزئ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متعلق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شهادت چهار معصوم را که جناب احد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حضرت رسالت شهادت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عصمت و طهارت و صدق و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داده اند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6F35C8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تهمت</w:t>
      </w:r>
      <w:r w:rsidRPr="00D679E6">
        <w:rPr>
          <w:rtl/>
        </w:rPr>
        <w:t xml:space="preserve"> جر نفع رد کرد و در باب امامت که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تمام امت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امور و احکام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آخرتست رجوع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که همه را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در آن امر کرده بود و تهمت جر نفع اصلا مانع نشد.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BE2B56" w:rsidRDefault="00D679E6" w:rsidP="00BE2B56">
      <w:pPr>
        <w:pStyle w:val="libNormal"/>
        <w:rPr>
          <w:rtl/>
        </w:rPr>
      </w:pPr>
      <w:r w:rsidRPr="00D679E6">
        <w:rPr>
          <w:rFonts w:hint="eastAsia"/>
          <w:rtl/>
        </w:rPr>
        <w:t>هشتم</w:t>
      </w:r>
      <w:r w:rsidRPr="00D679E6">
        <w:rPr>
          <w:rtl/>
        </w:rPr>
        <w:t xml:space="preserve"> آنکه اگر بحسب ظاهر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داخل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اما تقس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را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وجه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کرد که البته خلافت از جانب آن حضرت بگردد و بغض او ظاهر شود که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واضح است بر کفر او چه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ظهور بود که طلحه با وجود آن بغض نسبت بحضرت رسالت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اعتراف عمر و عداوت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اعتبار ربط او با ابو بکر و معارضه حضرت با او در خلافت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عبد الرحمن با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نسبتها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جانب عثمان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</w:t>
      </w:r>
      <w:r w:rsidRPr="00D679E6">
        <w:rPr>
          <w:rtl/>
        </w:rPr>
        <w:t xml:space="preserve">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سعد که از جمله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زهره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بود جانب عبد الرحمن و عثمان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وجود او بخلافت حضرت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باقرار عمر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انسان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بود اگر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آن حضرت تنها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و اگر در خدمت آن حضرت اقامت م</w:t>
      </w:r>
      <w:r w:rsidRPr="00D679E6">
        <w:rPr>
          <w:rFonts w:hint="cs"/>
          <w:rtl/>
        </w:rPr>
        <w:t>ی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دو کس م</w:t>
      </w:r>
      <w:r w:rsidRPr="00D679E6">
        <w:rPr>
          <w:rFonts w:hint="cs"/>
          <w:rtl/>
        </w:rPr>
        <w:t>ی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بودند</w:t>
      </w:r>
      <w:r w:rsidRPr="00D679E6">
        <w:rPr>
          <w:rtl/>
        </w:rPr>
        <w:t xml:space="preserve"> و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سعد هم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موافقت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سه نفر </w:t>
      </w:r>
      <w:r w:rsidRPr="00D679E6">
        <w:rPr>
          <w:rtl/>
        </w:rPr>
        <w:lastRenderedPageBreak/>
        <w:t>م</w:t>
      </w:r>
      <w:r w:rsidRPr="00D679E6">
        <w:rPr>
          <w:rFonts w:hint="cs"/>
          <w:rtl/>
        </w:rPr>
        <w:t>ی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عبد الرحمن و طلحه البته موافقت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پس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 صورت خلافت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آن حضرت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گفته که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کتاب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سهل بن سعد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عباس از مجلس عمر برخاستند در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گذاشت من از عقب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آن حضرت به عباس گفت که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عمر خلافت از دست ما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در رفت عبا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گفت چگونه دانست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در جانب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عبد الرحمن در آنجانب است و سعد مخالفت عبد الرحمن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پسر عم اوست و عبد الرحمن نظ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عثمان و داماد او است و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طرف جمع شوند اگر آن دو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 من باشند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نخواهد کرد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هر دو بلکه ب</w:t>
      </w:r>
      <w:r w:rsidR="006F35C8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ندارم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مطلب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بفهماند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مردم که عبد الرحمن افضل است از ما و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خدا سوگند که اول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ابو بکر بود بر ما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نداشت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الرحمن و بخدا سوگند که اگر عمر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مرض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خاطر نشان او خواهم کرد 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عاقبت آنچه را از اول تا آخر با ما کرد و اگر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البته خواهد مرد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اتفاق خواهند کرد که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خلافت</w:t>
      </w:r>
      <w:r w:rsidRPr="00D679E6">
        <w:rPr>
          <w:rtl/>
        </w:rPr>
        <w:t xml:space="preserve"> را از ما بگردانند و اگر بکنند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از من خواهند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اللّه که من رغبت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ندارم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عدالت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ظاهر گردانم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 xml:space="preserve">احکام خدا و سنت رسول خدا </w:t>
      </w:r>
      <w:r w:rsidR="00CC0450" w:rsidRPr="00CC0450">
        <w:rPr>
          <w:rStyle w:val="libAlaemChar"/>
          <w:rtl/>
        </w:rPr>
        <w:t xml:space="preserve">صلى‌الله‌عليه‌وآله‌وسلم </w:t>
      </w:r>
      <w:r w:rsidRPr="00D679E6">
        <w:rPr>
          <w:rFonts w:hint="eastAsia"/>
          <w:rtl/>
        </w:rPr>
        <w:t>اگر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هرگاه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خلافت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چرا داخل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جوابش آنست که چون ابو بکر و عمر در روز اول آن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وضع کردند که نبوت و خلافت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سلسله جمع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عمر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مکرر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و در خاطرها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مردم مرکوز شده بود اگر حضرت داخل </w:t>
      </w:r>
      <w:r w:rsidRPr="00D679E6">
        <w:rPr>
          <w:rtl/>
        </w:rPr>
        <w:lastRenderedPageBreak/>
        <w:t>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هرگز احتمال خلافت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و حق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او بر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گشت</w:t>
      </w:r>
      <w:r w:rsidRPr="00D679E6">
        <w:rPr>
          <w:rtl/>
        </w:rPr>
        <w:t xml:space="preserve"> چون حضرت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امر او داخل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دانستند که آن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موضوع و آن حرف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اصل بوده است چنانچه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عمر نامه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نوشت در اول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نام عثمان را نوشت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آخر همه نوشت عباس بحضرت گفت که تو را بعد از همه نوشته است و ترا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خواهند کرد از من بشنو و داخل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مشو حضرت جواب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او نگفت چون با عثمان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عباس گفت نگفتم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خواهند کرد حضرت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 داخل شدن من سبب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که بر تو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 بر منبر گفت که خدا بر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نبوت و خلافت را جمع نخواهد کرد من خواستم که او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زبان خود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خود بکند و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مردم</w:t>
      </w:r>
      <w:r w:rsidRPr="00D679E6">
        <w:rPr>
          <w:rtl/>
        </w:rPr>
        <w:t xml:space="preserve"> بدانند که آنچه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باطل و دروغ بود و ما صلاح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عباس ساکت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امور و افعال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مصالح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عقول ناقصه ما ب</w:t>
      </w:r>
      <w:r w:rsidR="006F35C8">
        <w:rPr>
          <w:rFonts w:hint="cs"/>
          <w:rtl/>
        </w:rPr>
        <w:t xml:space="preserve">ه </w:t>
      </w:r>
      <w:r w:rsidRPr="00D679E6">
        <w:rPr>
          <w:rtl/>
        </w:rPr>
        <w:t>آنها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معلوم بود که اگر آن حضرت داخل 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6F35C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جبر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او را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و ممکن بود که مردم توهم کنند که حضرت به رضا و رغبت ترک خلافت کرده و با آنها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کرده است بخلاف آنکه داخل در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طلب حق خود بکند و حجتها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تمام کند که توهم رضا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برطرف شود چنانکه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عبد الرحمن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 xml:space="preserve">آن حضرت گفت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جان خود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مگشا که کشته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نظر کردم و با مردم مشورت کردم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معادل عثمان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فرمود که آنچه مقدر شده است خواهد شد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چون مردم با عثمان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کردند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کرد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عثمان عثمان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خواند که </w:t>
      </w:r>
      <w:r w:rsidRPr="00D679E6">
        <w:rPr>
          <w:rtl/>
        </w:rPr>
        <w:lastRenderedPageBreak/>
        <w:t>در شأن خودش و امثال او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رسول را شکستند نازل شده </w:t>
      </w:r>
      <w:r w:rsidR="00BE2B56" w:rsidRPr="00BE2B56">
        <w:rPr>
          <w:rStyle w:val="libAlaemChar"/>
          <w:rFonts w:hint="cs"/>
          <w:rtl/>
        </w:rPr>
        <w:t>(</w:t>
      </w:r>
      <w:r w:rsidRPr="00BE2B56">
        <w:rPr>
          <w:rStyle w:val="libAieChar"/>
          <w:rtl/>
        </w:rPr>
        <w:t xml:space="preserve">فَمَنْ نَکَثَ فَإِنَّما </w:t>
      </w:r>
      <w:r w:rsidRPr="00BE2B56">
        <w:rPr>
          <w:rStyle w:val="libAieChar"/>
          <w:rFonts w:hint="cs"/>
          <w:rtl/>
        </w:rPr>
        <w:t>یَ</w:t>
      </w:r>
      <w:r w:rsidRPr="00BE2B56">
        <w:rPr>
          <w:rStyle w:val="libAieChar"/>
          <w:rFonts w:hint="eastAsia"/>
          <w:rtl/>
        </w:rPr>
        <w:t>نْکُثُ</w:t>
      </w:r>
      <w:r w:rsidRPr="00BE2B56">
        <w:rPr>
          <w:rStyle w:val="libAieChar"/>
          <w:rtl/>
        </w:rPr>
        <w:t xml:space="preserve"> عَل</w:t>
      </w:r>
      <w:r w:rsidRPr="00BE2B56">
        <w:rPr>
          <w:rStyle w:val="libAieChar"/>
          <w:rFonts w:hint="cs"/>
          <w:rtl/>
        </w:rPr>
        <w:t>ی</w:t>
      </w:r>
      <w:r w:rsidRPr="00BE2B56">
        <w:rPr>
          <w:rStyle w:val="libAieChar"/>
          <w:rtl/>
        </w:rPr>
        <w:t xml:space="preserve"> نَفْسِه</w:t>
      </w:r>
      <w:r w:rsidR="00BE2B56" w:rsidRPr="00BE2B56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>ِ تا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چون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برگشت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مکر کردند و عجب مکر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بلادر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معتبرتر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عامه است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عبد الرحمن با عثمان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بود نشست عبد الرحمن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و اگر نکن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گردنت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زنم</w:t>
      </w:r>
      <w:r w:rsidRPr="00D679E6">
        <w:rPr>
          <w:rtl/>
        </w:rPr>
        <w:t xml:space="preserve"> و در آن روز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نداشت پس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غضبناک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اصحاب شور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رفتند و گفتند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 و الا جهاد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حضرت را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پس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احوال و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بر همه ظاهر شد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رضا نبود و اجماع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متحقق نشد و چگونه شائبه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با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قتل و جهاد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BE2B56" w:rsidRPr="00BE2B56">
        <w:rPr>
          <w:rStyle w:val="libAlaemChar"/>
          <w:rtl/>
        </w:rPr>
        <w:t>رضي‌الله‌عنه</w:t>
      </w:r>
      <w:r w:rsidR="00BE2B56" w:rsidRPr="005100D5">
        <w:rPr>
          <w:rFonts w:ascii="Traditional Arabic" w:hAnsi="Traditional Arabic" w:cs="Traditional Arabic"/>
          <w:rtl/>
        </w:rPr>
        <w:t xml:space="preserve"> </w:t>
      </w:r>
      <w:r w:rsidRPr="00D679E6">
        <w:rPr>
          <w:rtl/>
        </w:rPr>
        <w:t>گفته 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اول مکر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عبد الرحمن کرد آن بود که اول خود را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در کرد که مردم او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غرض بدانند و هر چه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قبول کنند و مکر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بر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عرض کرد خلافت را اما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شرط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علم داشت که حضرت با آن شرط قبول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با آنکه گفت بشرط آنکه ب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ابو بکر و عمر عمل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بدعت و باطل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و قبول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شرط نخواهد کرد 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توانست</w:t>
      </w:r>
      <w:r w:rsidRPr="00D679E6">
        <w:rPr>
          <w:rtl/>
        </w:rPr>
        <w:t xml:space="preserve"> حضرت اظهار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باطل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سبب قدح در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محال بود عمل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هر دو کردن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آنها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هم موافق نبود و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مکر واضح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باطل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بردند.</w:t>
      </w:r>
    </w:p>
    <w:p w:rsidR="00D679E6" w:rsidRPr="00D679E6" w:rsidRDefault="00D679E6" w:rsidP="00BE2B56">
      <w:pPr>
        <w:pStyle w:val="libNormal"/>
        <w:rPr>
          <w:rtl/>
        </w:rPr>
      </w:pPr>
      <w:r w:rsidRPr="00D679E6">
        <w:rPr>
          <w:rFonts w:hint="eastAsia"/>
          <w:rtl/>
        </w:rPr>
        <w:t>نهم</w:t>
      </w:r>
      <w:r w:rsidRPr="00D679E6">
        <w:rPr>
          <w:rtl/>
        </w:rPr>
        <w:t xml:space="preserve"> آنکه در چهار صورت امر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قتل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نمود مخالفت با عبد الرحمن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قرار نگرفتن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چه نحو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بودند که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مستحق قتل شوند و امر او و رأ</w:t>
      </w:r>
      <w:r w:rsidRPr="00D679E6">
        <w:rPr>
          <w:rFonts w:hint="cs"/>
          <w:rtl/>
        </w:rPr>
        <w:t>ی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عبد</w:t>
      </w:r>
      <w:r w:rsidRPr="00D679E6">
        <w:rPr>
          <w:rtl/>
        </w:rPr>
        <w:t xml:space="preserve"> الرحمن و </w:t>
      </w:r>
      <w:r w:rsidRPr="00D679E6">
        <w:rPr>
          <w:rtl/>
        </w:rPr>
        <w:lastRenderedPageBreak/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چه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حجت بود و کدام امر خدا و رسول دلالت بر وجوب اطاعت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 که مخالفت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موجب قتل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بنص قرآن قتلشان حرام و از اکبر کبا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است شود.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آنکه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امر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قتل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نمود بلکه امر بقتل نبود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و اتباع او چنانچه از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تقس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ظاهر شد با آنکه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طرق مخالف و مؤالف ثابت شده که حب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بغض او کفر است و حرب او حرب رسول خدا و سلم او سلم آن حضرت است.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 xml:space="preserve">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وجوب اطاعت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جاب</w:t>
      </w:r>
      <w:r w:rsidRPr="00D679E6">
        <w:rPr>
          <w:rtl/>
        </w:rPr>
        <w:t xml:space="preserve"> مخالفت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قتل مسلم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خصوصا آن معصوم بزرگوار را کدام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دلالت بر خصوص تع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مدت کرد که اگر از سه روز بگذرد واجب القتل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BE2B56" w:rsidRDefault="00D679E6" w:rsidP="00BE2B56">
      <w:pPr>
        <w:pStyle w:val="libNormal"/>
        <w:rPr>
          <w:rtl/>
        </w:rPr>
      </w:pPr>
      <w:r w:rsidRPr="00D679E6">
        <w:rPr>
          <w:rFonts w:hint="eastAsia"/>
          <w:rtl/>
        </w:rPr>
        <w:t>دوازدهم</w:t>
      </w:r>
      <w:r w:rsidRPr="00D679E6">
        <w:rPr>
          <w:rtl/>
        </w:rPr>
        <w:t xml:space="preserve"> آنکه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با آن مناقب و مفاخر که به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ثابت شد و اکثر گذشت که از حق و از قرآن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باب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علم و حکمت است و امام حق و حجت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خلق است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مناقب که مذکور شد امر کرد که اطاعت عبد الرحمن بکند که از همه مناقب عار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جانب عثمان که عم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زاده</w:t>
      </w:r>
      <w:r w:rsidRPr="00D679E6">
        <w:rPr>
          <w:rtl/>
        </w:rPr>
        <w:t xml:space="preserve"> و دامادش بود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گذارد و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اعتراف خودش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محب قوم خود بود و 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علت قابل خلافت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بر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داد و اطاعتش را بر او واجب نمود تا 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اگر خلاف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کند او را بکشند عناد و کفر و نفاق و ضلالت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بالاتر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>.</w:t>
      </w:r>
    </w:p>
    <w:p w:rsidR="00D679E6" w:rsidRPr="00D679E6" w:rsidRDefault="00D679E6" w:rsidP="00BE2B56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زدهم</w:t>
      </w:r>
      <w:r w:rsidRPr="00D679E6">
        <w:rPr>
          <w:rtl/>
        </w:rPr>
        <w:t xml:space="preserve"> هرگاه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اتفاق مؤالف و مخالف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کتاب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هرگز از حق جدا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نجات و اعلم امت است و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به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از خلافت که حق مخصوص او بود گذشت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واضح تر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بر ضلالت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بطلان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موافق کتاب خدا و سنت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 چرا حضرت آن را قبول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قبول نکرد و چرا با آنکه او را قبول کرده بود عبد الرحمن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سبب قبول نکردن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بخلافت آن حضرت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اگر مخالف آن بود مخالفت خدا و رسول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کفر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BE2B56">
      <w:pPr>
        <w:pStyle w:val="libNormal"/>
        <w:rPr>
          <w:rtl/>
        </w:rPr>
      </w:pPr>
      <w:r w:rsidRPr="00D679E6">
        <w:rPr>
          <w:rFonts w:hint="eastAsia"/>
          <w:rtl/>
        </w:rPr>
        <w:t>چهاردهم</w:t>
      </w:r>
      <w:r w:rsidRPr="00D679E6">
        <w:rPr>
          <w:rtl/>
        </w:rPr>
        <w:t xml:space="preserve"> آنکه عثمان چون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شرط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بطلان خلافت و ضلالت او هم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صحت اجتهاد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عثمان اگر مجتهد نبودند پس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مذهب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قابل خلافت نبودند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شرط اعظم خلافت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اجتهاد است پس چرا عمر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داخل ش</w:t>
      </w:r>
      <w:r w:rsidRPr="00D679E6">
        <w:rPr>
          <w:rFonts w:hint="eastAsia"/>
          <w:rtl/>
        </w:rPr>
        <w:t>ورا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و عبد الرحمن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اگر مجتهد بودند چرا عبد الرحمن شرط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اجتهاد خود عمل نکنند و از اجتهاد ابو بکر و عمر تجاوز ننما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چرا عثمان قبول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شرط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پس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شرط اجتهاد در خلافت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هرگاه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 xml:space="preserve">اجتهاد </w:t>
      </w:r>
      <w:r w:rsidRPr="00D679E6">
        <w:rPr>
          <w:rFonts w:hint="eastAsia"/>
          <w:rtl/>
        </w:rPr>
        <w:t>مخالفت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که واجبست متابعت او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نصوص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باشد چنانکه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خطاها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بکر و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عمر</w:t>
      </w:r>
      <w:r w:rsidRPr="00D679E6">
        <w:rPr>
          <w:rtl/>
        </w:rPr>
        <w:t xml:space="preserve"> را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آن توج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چرا مخالفت آن دو جاهل باطل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نباشد و وجوه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خطا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هست که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کلام است و آنچه مذکور شد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عاقل متدبر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A5705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ازدهم</w:t>
      </w:r>
      <w:r w:rsidRPr="00D679E6">
        <w:rPr>
          <w:rtl/>
        </w:rPr>
        <w:t xml:space="preserve"> آنکه ابو بکر را در خانه حضرت رسول دفن کردند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که او را در آن خانه مقدسه دفن کردند و آن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نبود بر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وجه وجه اول آنکه تصرف در ملک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جهت شرع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وجه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داخل شدن در خانه آن حضرت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اذن وجه 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کلنگها در نزد قبر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زدند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از آنکه صدا نزد آن حضرت بلند کنند و حرمت مؤمن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خصوصا</w:t>
      </w:r>
      <w:r w:rsidRPr="00D679E6">
        <w:rPr>
          <w:rtl/>
        </w:rPr>
        <w:t xml:space="preserve"> آن حضرت در ح</w:t>
      </w:r>
      <w:r w:rsidRPr="00D679E6">
        <w:rPr>
          <w:rFonts w:hint="cs"/>
          <w:rtl/>
        </w:rPr>
        <w:t>ی</w:t>
      </w:r>
      <w:r w:rsidR="00BE2B56">
        <w:rPr>
          <w:rFonts w:hint="cs"/>
          <w:rtl/>
        </w:rPr>
        <w:t>ات</w:t>
      </w:r>
      <w:r w:rsidRPr="00D679E6">
        <w:rPr>
          <w:rtl/>
        </w:rPr>
        <w:t xml:space="preserve"> و موت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در هر دو حال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واجب و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سخن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آنست که موضع قبر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از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تا وقت وفات بر ملک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 حضرت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از آن حضرت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منتقل شده بود چنانچه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ادعا کرده اند و بنا بر اول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</w:t>
      </w:r>
      <w:r w:rsidR="00A8315D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صدقه بود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بود پس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نبود ابو بکر و عمر را که امر کنند ب</w:t>
      </w:r>
      <w:r w:rsidR="00BE2B56">
        <w:rPr>
          <w:rFonts w:hint="cs"/>
          <w:rtl/>
        </w:rPr>
        <w:t xml:space="preserve">ه </w:t>
      </w:r>
      <w:r w:rsidRPr="00D679E6">
        <w:rPr>
          <w:rtl/>
        </w:rPr>
        <w:t>دفن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آنجا مگر بعد از طلب رضا از ورثه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نشده است که از ورثه رخصت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و امثال آن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گرفته</w:t>
      </w:r>
      <w:r w:rsidR="00BE2B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باشند</w:t>
      </w:r>
      <w:r w:rsidRPr="00D679E6">
        <w:rPr>
          <w:rtl/>
        </w:rPr>
        <w:t xml:space="preserve"> و اگر صدقه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مسلمانان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رضائ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کرده باشند و اگر انتقال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شاهد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بطلبند چنانچه از حضرت فاطمه</w:t>
      </w:r>
      <w:r w:rsidR="00A8315D" w:rsidRPr="00A8315D">
        <w:rPr>
          <w:rFonts w:ascii="Traditional Arabic" w:eastAsiaTheme="minorHAnsi" w:hAnsi="Traditional Arabic" w:cs="Traditional Arabic"/>
          <w:rtl/>
        </w:rPr>
        <w:t xml:space="preserve"> </w:t>
      </w:r>
      <w:r w:rsidR="00A8315D" w:rsidRPr="00A8315D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در نظر عوام تسو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فرستاد بنزد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از او رخصت طل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هر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عاقل خب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ظاهر است که رخصت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نداشت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اگر صدقه بود همه مستحقان در آن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بودند و رخصت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نداشت و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بود تصرف در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قسمت بدون رخصت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ورثه حرام بود و اذن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</w:t>
      </w:r>
      <w:r w:rsidR="007465B5">
        <w:rPr>
          <w:rFonts w:hint="cs"/>
          <w:rtl/>
        </w:rPr>
        <w:t xml:space="preserve">ه </w:t>
      </w:r>
      <w:r w:rsidRPr="00D679E6">
        <w:rPr>
          <w:rtl/>
        </w:rPr>
        <w:t>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نداشت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فضال بن حسن </w:t>
      </w:r>
      <w:r w:rsidRPr="00D679E6">
        <w:rPr>
          <w:rtl/>
        </w:rPr>
        <w:lastRenderedPageBreak/>
        <w:t>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 بر مجلس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شاگردان نشسته بود و مشغول افاده بود با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خود گفت و اللّه تا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را خجل و ملزم نکنم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نروم پس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رفت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سلام کرد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 برادر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بهت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بعد از حضرت رسالت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بعد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ابو بکر است و بعد از او عمر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بگو که بر او حجت کنم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ساعت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انداخت پس سر برداشت و گفت بس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فخر ا</w:t>
      </w:r>
      <w:r w:rsidRPr="00D679E6">
        <w:rPr>
          <w:rFonts w:hint="cs"/>
          <w:rtl/>
        </w:rPr>
        <w:t>ی</w:t>
      </w:r>
      <w:r w:rsidRPr="00D679E6">
        <w:rPr>
          <w:rtl/>
        </w:rPr>
        <w:t>شان آنکه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هم</w:t>
      </w:r>
      <w:r w:rsidR="00A8315D">
        <w:rPr>
          <w:rFonts w:hint="cs"/>
          <w:rtl/>
        </w:rPr>
        <w:t xml:space="preserve"> </w:t>
      </w:r>
      <w:r w:rsidRPr="00D679E6">
        <w:rPr>
          <w:rtl/>
        </w:rPr>
        <w:t>خوابه آن حضرت اند در قبر او کدام حجت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واضح تر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فضال گفت من گفتم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با برادرم او گفت اگر</w:t>
      </w:r>
      <w:r w:rsidR="00A831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موضع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ظلم کردند ب</w:t>
      </w:r>
      <w:r w:rsidR="00A8315D">
        <w:rPr>
          <w:rFonts w:hint="cs"/>
          <w:rtl/>
        </w:rPr>
        <w:t xml:space="preserve">ه </w:t>
      </w:r>
      <w:r w:rsidRPr="00D679E6">
        <w:rPr>
          <w:rtl/>
        </w:rPr>
        <w:t>دفن کردن در موضع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نداشتند و اگر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بحضرت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بد کردند رجوع در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خود کردند و عهد را شکستند ساعت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انداخت پس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ازا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مهر دخترها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در آن خانه مدفونند گفت من گفتم برادرم گفت تا حضرت مهر زنان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بر او حلال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چنانچه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</w:t>
      </w:r>
      <w:r w:rsidR="00FA5705" w:rsidRPr="00FA5705">
        <w:rPr>
          <w:rStyle w:val="libAlaemChar"/>
          <w:rFonts w:hint="cs"/>
          <w:rtl/>
        </w:rPr>
        <w:t>(</w:t>
      </w:r>
      <w:r w:rsidRPr="00FA5705">
        <w:rPr>
          <w:rStyle w:val="libAieChar"/>
          <w:rtl/>
        </w:rPr>
        <w:t>إِنَّا أَحْلَلْنا لَکَ أَزْواجَکَ اللَّاتِ</w:t>
      </w:r>
      <w:r w:rsidRPr="00FA5705">
        <w:rPr>
          <w:rStyle w:val="libAieChar"/>
          <w:rFonts w:hint="cs"/>
          <w:rtl/>
        </w:rPr>
        <w:t>ی</w:t>
      </w:r>
      <w:r w:rsidRPr="00FA5705">
        <w:rPr>
          <w:rStyle w:val="libAieChar"/>
          <w:rtl/>
        </w:rPr>
        <w:t xml:space="preserve"> آتَ</w:t>
      </w:r>
      <w:r w:rsidRPr="00FA5705">
        <w:rPr>
          <w:rStyle w:val="libAieChar"/>
          <w:rFonts w:hint="cs"/>
          <w:rtl/>
        </w:rPr>
        <w:t>یْ</w:t>
      </w:r>
      <w:r w:rsidRPr="00FA5705">
        <w:rPr>
          <w:rStyle w:val="libAieChar"/>
          <w:rFonts w:hint="eastAsia"/>
          <w:rtl/>
        </w:rPr>
        <w:t>تَ</w:t>
      </w:r>
      <w:r w:rsidRPr="00FA5705">
        <w:rPr>
          <w:rStyle w:val="libAieChar"/>
          <w:rtl/>
        </w:rPr>
        <w:t xml:space="preserve"> أُجُورَهُنَّ</w:t>
      </w:r>
      <w:r w:rsidRPr="00D679E6">
        <w:rPr>
          <w:rtl/>
        </w:rPr>
        <w:t xml:space="preserve"> </w:t>
      </w:r>
      <w:r w:rsidR="00FA5705" w:rsidRPr="00FA5705">
        <w:rPr>
          <w:rStyle w:val="libAlaemChar"/>
          <w:rFonts w:hint="cs"/>
          <w:rtl/>
        </w:rPr>
        <w:t>)</w:t>
      </w:r>
      <w:r w:rsidRPr="00D679E6">
        <w:rPr>
          <w:rtl/>
        </w:rPr>
        <w:t>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بگو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دخترها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در آنجا مدفونند فضال گفت من گفتم برادرم گفت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</w:t>
      </w:r>
      <w:r w:rsidR="00FA570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زن داشت و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 xml:space="preserve">مجموع آنها هشت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آن خانه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</w:t>
      </w:r>
      <w:r w:rsidR="00FA5705">
        <w:rPr>
          <w:rFonts w:hint="cs"/>
          <w:rtl/>
        </w:rPr>
        <w:t>ه</w:t>
      </w:r>
      <w:r w:rsidRPr="00D679E6">
        <w:rPr>
          <w:rtl/>
        </w:rPr>
        <w:t>هر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حصه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نه حصه از هشت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 بقدر شبر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چگونه جنازه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آن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دفن کردند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فاطمه </w:t>
      </w:r>
      <w:r w:rsidR="00FA5705" w:rsidRPr="00FA5705">
        <w:rPr>
          <w:rStyle w:val="libAlaemChar"/>
          <w:rFonts w:eastAsiaTheme="minorHAnsi"/>
          <w:rtl/>
        </w:rPr>
        <w:t>عليها‌السلام</w:t>
      </w:r>
      <w:r w:rsidR="00FA570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ندادند و گفتند آن حضرت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چون شد که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حفصه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بردند</w:t>
      </w:r>
      <w:r w:rsidRPr="00D679E6">
        <w:rPr>
          <w:rtl/>
        </w:rPr>
        <w:t xml:space="preserve"> چون سخن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که خود رافض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برادر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ندارد و آنچه در کتب مبسوطه از دنائت نسب </w:t>
      </w:r>
      <w:r w:rsidRPr="00D679E6">
        <w:rPr>
          <w:rtl/>
        </w:rPr>
        <w:lastRenderedPageBreak/>
        <w:t>و حسب عمر و ولد الزنا بودن او مذکور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ندارد و اللّه العالم بحقائق الامور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E48AB">
      <w:pPr>
        <w:pStyle w:val="libNormal"/>
        <w:rPr>
          <w:rtl/>
        </w:rPr>
      </w:pPr>
      <w:bookmarkStart w:id="100" w:name="_Toc527290600"/>
      <w:r w:rsidRPr="00D679E6">
        <w:rPr>
          <w:rFonts w:hint="eastAsia"/>
          <w:rtl/>
        </w:rPr>
        <w:t>مطلب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مطاعن عثمانست</w:t>
      </w:r>
      <w:bookmarkEnd w:id="100"/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اعمال او مشهورتر از آنست که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بذکر داشته باشد و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A5705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اول آنست که اقارب کافر منافق فاسق چند را که</w:t>
      </w:r>
      <w:r w:rsidR="00FA570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نداشتند حاکم و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کرد و بر نفوس و فروج و اموال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مسلط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چنانچه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برادر مادر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حاکم کوفه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انواع فسوق و معاص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پل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صادر شد و مدارش بر شرب خمر بود و ابن عبد البر در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و اکثر محدثان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مورخان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مست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مسجد آمد و نماز صبح را با مردم چهار رکعت کرد. پس در اثنا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 دماغ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چهار رکعت 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صاحب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بعد از آن گفته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از مشهوراتست و ثقات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اهل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اهل اخبار و پس گفته اند که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علم بتأو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</w:t>
      </w:r>
      <w:r w:rsidR="00FA5705" w:rsidRPr="00FA5705">
        <w:rPr>
          <w:rStyle w:val="libAlaemChar"/>
          <w:rFonts w:hint="cs"/>
          <w:rtl/>
        </w:rPr>
        <w:t>(</w:t>
      </w:r>
      <w:r w:rsidRPr="00FA5705">
        <w:rPr>
          <w:rStyle w:val="libAieChar"/>
          <w:rtl/>
        </w:rPr>
        <w:t>إِنْ جاءَکُمْ فاسِقٌ بِنَبَإٍ فَتَبَ</w:t>
      </w:r>
      <w:r w:rsidRPr="00FA5705">
        <w:rPr>
          <w:rStyle w:val="libAieChar"/>
          <w:rFonts w:hint="cs"/>
          <w:rtl/>
        </w:rPr>
        <w:t>یَّ</w:t>
      </w:r>
      <w:r w:rsidRPr="00FA5705">
        <w:rPr>
          <w:rStyle w:val="libAieChar"/>
          <w:rFonts w:hint="eastAsia"/>
          <w:rtl/>
        </w:rPr>
        <w:t>نُوا</w:t>
      </w:r>
      <w:r w:rsidRPr="00D679E6">
        <w:rPr>
          <w:rtl/>
        </w:rPr>
        <w:t xml:space="preserve"> </w:t>
      </w:r>
      <w:r w:rsidR="00FA5705" w:rsidRPr="00FA5705">
        <w:rPr>
          <w:rStyle w:val="libAlaemChar"/>
          <w:rFonts w:hint="cs"/>
          <w:rtl/>
        </w:rPr>
        <w:t>)</w:t>
      </w:r>
      <w:r w:rsidRPr="00D679E6">
        <w:rPr>
          <w:rtl/>
        </w:rPr>
        <w:t>در شأن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نازل شده است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فاسق نام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صاحب مروج الذهب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فسق او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شد که بر منبر او را سن</w:t>
      </w:r>
      <w:r w:rsidRPr="00D679E6">
        <w:rPr>
          <w:rFonts w:hint="eastAsia"/>
          <w:rtl/>
        </w:rPr>
        <w:t>گباران</w:t>
      </w:r>
      <w:r w:rsidRPr="00D679E6">
        <w:rPr>
          <w:rtl/>
        </w:rPr>
        <w:t xml:space="preserve"> کردند و او را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آوردند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او را حد شرب خمر زد اگر چه عثمان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و مروان الحکم منافق را در خلافت خود دخ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 که هر جور و عدوان که خواست کرد و عبد اللّه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سرج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مصر کرد و چون مصر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از او </w:t>
      </w:r>
      <w:r w:rsidRPr="00D679E6">
        <w:rPr>
          <w:rtl/>
        </w:rPr>
        <w:lastRenderedPageBreak/>
        <w:t>شکوه کردند و بفر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آ</w:t>
      </w:r>
      <w:r w:rsidRPr="00D679E6">
        <w:rPr>
          <w:rFonts w:hint="eastAsia"/>
          <w:rtl/>
        </w:rPr>
        <w:t>مدند</w:t>
      </w:r>
      <w:r w:rsidRPr="00D679E6">
        <w:rPr>
          <w:rtl/>
        </w:rPr>
        <w:t xml:space="preserve"> محمد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بکر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کرده فرستاد و پنهان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عبد اللّه نوشت که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سر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بتراش و حبس کن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</w:t>
      </w:r>
      <w:r w:rsidR="00FA570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بکش اهل مصر نامه را در راه گرفتند و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برگشتند و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اسباب کشته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6F6F5E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حکم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العاص را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او را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بسبب کفر و نفاق او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او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تا حضرت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بود او را رخصت دخول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نداد و چون حضرت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رحلت کرد ب</w:t>
      </w:r>
      <w:r w:rsidR="00FA5705">
        <w:rPr>
          <w:rFonts w:hint="cs"/>
          <w:rtl/>
        </w:rPr>
        <w:t xml:space="preserve">ه </w:t>
      </w:r>
      <w:r w:rsidRPr="00D679E6">
        <w:rPr>
          <w:rtl/>
        </w:rPr>
        <w:t>اعتبار قرابت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عثمان داشت و اتفاق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نفاق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داشتند عثمان بنزد ابو بکر آمد و او را شفاعت کرد که</w:t>
      </w:r>
      <w:r w:rsidR="00FA570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رخصت دخول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بدهد و ابوبکر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چون عمر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باز استدعا کرد عمر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نشد و چون خود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او را و امثال او 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اعزاز و اکرام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آورد و هر چند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طلحه و سعد و عبد الرحمن و عمار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س</w:t>
      </w:r>
      <w:r w:rsidRPr="00D679E6">
        <w:rPr>
          <w:rFonts w:hint="eastAsia"/>
          <w:rtl/>
        </w:rPr>
        <w:t>خن</w:t>
      </w:r>
      <w:r w:rsidRPr="00D679E6">
        <w:rPr>
          <w:rtl/>
        </w:rPr>
        <w:t xml:space="preserve">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او گفتند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را بر او انکار کردند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هم مخالفت امر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بود و هم مخالفت سنت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شرط کرده بود که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عمل کند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را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عبد البر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اند.</w:t>
      </w:r>
    </w:p>
    <w:p w:rsidR="00D679E6" w:rsidRPr="00D679E6" w:rsidRDefault="00D679E6" w:rsidP="006F6F5E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ابوذر که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خاصه و عامه در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سبق اسلام و بزرگوار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شک ندارند و در صحاح خود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چون مکرر عثمان را بسبب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ظلمها</w:t>
      </w:r>
      <w:r w:rsidRPr="00D679E6">
        <w:rPr>
          <w:rtl/>
        </w:rPr>
        <w:t xml:space="preserve"> و بدعتها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مذمت و طعن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در کوچه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گشت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بشر الکافر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بعذاب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عثمان </w:t>
      </w:r>
      <w:r w:rsidRPr="00D679E6">
        <w:rPr>
          <w:rtl/>
        </w:rPr>
        <w:lastRenderedPageBreak/>
        <w:t>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را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و در شام فرستاد و در آنجا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چون بدعتها و ستمها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او انکار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فضائل و مناقب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او 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مال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قبول نم</w:t>
      </w:r>
      <w:r w:rsidRPr="00D679E6">
        <w:rPr>
          <w:rFonts w:hint="cs"/>
          <w:rtl/>
        </w:rPr>
        <w:t>ی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 که اهل شام را بر او بشوراند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عثمان نوشت که اگر تو را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شام هست ابوذر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 عثمان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او نوشت که او را نزد من بفرست بر مرکب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ناهمو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بزرگوار را بر شتر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درشت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برهنه سوار کرد و مرد غل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ظ</w:t>
      </w:r>
      <w:r w:rsidRPr="00D679E6">
        <w:rPr>
          <w:rtl/>
        </w:rPr>
        <w:t xml:space="preserve"> عن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او موکل کرد که شب و روز براند و نگذارد که خواب کند و آرام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چون آن مرد عن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آن عنف آورد تا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رانها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مجروح شد و گوشتها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و چون او را بن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عثمان آوردند دست از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منکر برنداشت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در مذمت و لعن او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نقل کرد عثمان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او کرد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ابوذر دروغ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من از رسول خدا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گفت آسمان سبز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فکنده</w:t>
      </w:r>
      <w:r w:rsidRPr="00D679E6">
        <w:rPr>
          <w:rtl/>
        </w:rPr>
        <w:t xml:space="preserve">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گردآلوده برنداشته سخن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راستگوتر از ابوذر باشد پس صحابه که حاضر بودند همه شهادت دادند که ما از حضرت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در شأن ابوذر بود عثمان گفت با صحابه که من چکنم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دروغگو بزنم او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حبس کنم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بکشم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او را از بلاد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جماعت مسلمانان را پراکنده کند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حق او آنچه مؤمن آل فرعون در حق </w:t>
      </w:r>
      <w:r w:rsidRPr="00D679E6">
        <w:rPr>
          <w:rFonts w:hint="eastAsia"/>
          <w:rtl/>
        </w:rPr>
        <w:t>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پس آن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را خواند که مضمونش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اگر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گناه دروغش بر او است و اگر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شما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که شما را وعده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دروغ گو باشد پس عثمان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به ابو </w:t>
      </w:r>
      <w:r w:rsidRPr="00D679E6">
        <w:rPr>
          <w:rtl/>
        </w:rPr>
        <w:lastRenderedPageBreak/>
        <w:t>ذر گفت خاک در دهانت باد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بلکه در دهان تو خواهد بود خاک و نقل کرده اند که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 xml:space="preserve">اعجاز آن حضرت چون آن ملعون را کشتند دهانش را پر از خاک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افتند</w:t>
      </w:r>
      <w:r w:rsidRPr="00D679E6">
        <w:rPr>
          <w:rtl/>
        </w:rPr>
        <w:t xml:space="preserve"> پس عثمان تأک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ابوذر نه 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سخن نگو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</w:t>
      </w:r>
      <w:r w:rsidRPr="00D679E6">
        <w:rPr>
          <w:rFonts w:hint="eastAsia"/>
          <w:rtl/>
        </w:rPr>
        <w:t>چند</w:t>
      </w:r>
      <w:r w:rsidRPr="00D679E6">
        <w:rPr>
          <w:rtl/>
        </w:rPr>
        <w:t xml:space="preserve"> روز باز او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از بلاد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رو گفت مرا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شام فرست که با کافران جهاد کنم گفت ترا از شام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آن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فاسد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پس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عراق بفرست گفت بنزد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اهل شبهه اند و طعن بر امامان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گفت مرا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مصر بفرست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آن هم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پس او 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ربذه فرستاد که دشمن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جاها بود نزد او و مردم را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از مصاحبت او در آن غربت با محنت و مشقت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عبادت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مشغول بود تا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رحمت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واصل شد</w:t>
      </w:r>
    </w:p>
    <w:p w:rsidR="00D679E6" w:rsidRPr="00D679E6" w:rsidRDefault="00D679E6" w:rsidP="006F6F5E">
      <w:pPr>
        <w:pStyle w:val="libNormal"/>
        <w:rPr>
          <w:rtl/>
        </w:rPr>
      </w:pPr>
      <w:r w:rsidRPr="00D679E6">
        <w:rPr>
          <w:rFonts w:hint="eastAsia"/>
          <w:rtl/>
        </w:rPr>
        <w:t>همه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ظلمها که بر ابوذر واقع شد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او را خبر داده بود و فرمود که تنها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تنها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مرد و تنها محشور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تنها داخل بهشت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عراق متول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غسل و نماز تو خواهند شد و چون هنگام وفات او شد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دخترش 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سر او نبود دختر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من چگونه تنها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امر تو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ابوذر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دختر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من رسول خدا مرا خبر داده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حاج عراق 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من خواهند نمود چون من فوت شوم جامه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بپوش و برو بر سر راه حاج و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خبر فوت مرا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برسان چون د</w:t>
      </w:r>
      <w:r w:rsidRPr="00D679E6">
        <w:rPr>
          <w:rFonts w:hint="eastAsia"/>
          <w:rtl/>
        </w:rPr>
        <w:t>ختر</w:t>
      </w:r>
      <w:r w:rsidRPr="00D679E6">
        <w:rPr>
          <w:rtl/>
        </w:rPr>
        <w:t xml:space="preserve"> بر سر راه آمد قافله عراق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عبد اللّه بن مسعود و مالک اشتر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همراه بودند چون دختر خبر فوت ابوذر را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 همه محزون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شدند و متوجه غسل و کفن و نماز و دفن او شدند و بعد از دفن همه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لعنت کردند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او ظلم کرده و او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سبب ضرب و </w:t>
      </w:r>
      <w:r w:rsidRPr="00D679E6">
        <w:rPr>
          <w:rtl/>
        </w:rPr>
        <w:lastRenderedPageBreak/>
        <w:t>اهانت ابن مسعود بود چنانکه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مذکور خواهد شد و در وقت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کردن ابوذر اهانت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عثمان و اصحاب او نسبت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واقع شد که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مشا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او رفت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با مثل ابوذر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کبار صحابه و اهل سوابق که ت</w:t>
      </w:r>
      <w:r w:rsidRPr="00D679E6">
        <w:rPr>
          <w:rFonts w:hint="eastAsia"/>
          <w:rtl/>
        </w:rPr>
        <w:t>رمذ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در شأن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که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آسمان و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او راستگوتر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او در زهد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با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در صحاح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ستمها روا دارد و نسبت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زبده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آن اهانت ها بعمل آورد از اهل اسلام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شمرد او را چه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مستحق خلافت باشد.</w:t>
      </w:r>
    </w:p>
    <w:p w:rsidR="00D679E6" w:rsidRPr="00D679E6" w:rsidRDefault="00D679E6" w:rsidP="006F6F5E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چهارم آنکه عبد اللّه بن مسعود را که از اکابر صحابه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عثمان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او نقل شده است وظ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اش را قطع کرد و دو مرتبه او را زد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بر ابوذر نماز کرد و چهل تاز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انه</w:t>
      </w:r>
      <w:r w:rsidRPr="00D679E6">
        <w:rPr>
          <w:rtl/>
        </w:rPr>
        <w:t xml:space="preserve"> بر او زدند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مصحفش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با مصحف خود که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فات</w:t>
      </w:r>
      <w:r w:rsidRPr="00D679E6">
        <w:rPr>
          <w:rtl/>
        </w:rPr>
        <w:t xml:space="preserve"> و کم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کرده بود موافق گرداند و او نداد آن قدر زد که دو استخوان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پهلو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 شکست و سه روز بعد از آن رحلت کرد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در وقت رحلت او عثمان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ادتش</w:t>
      </w:r>
      <w:r w:rsidRPr="00D679E6">
        <w:rPr>
          <w:rtl/>
        </w:rPr>
        <w:t xml:space="preserve"> رفت و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چه شکوه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از گناهان خود گفت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رحمت خدا گفت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اورم</w:t>
      </w:r>
      <w:r w:rsidRPr="00D679E6">
        <w:rPr>
          <w:rtl/>
        </w:rPr>
        <w:t xml:space="preserve"> گفت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مارم</w:t>
      </w:r>
      <w:r w:rsidRPr="00D679E6">
        <w:rPr>
          <w:rtl/>
        </w:rPr>
        <w:t xml:space="preserve"> کرده است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که قطع کرده ام باز برا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مقرر کنم گفت تا محتاج بودم قطع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اکنون که مستغن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فرزندانت باشد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خدا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گفت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از خدا طلب مغفرت کن گفت از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که حق مرا از تو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که عثمان بر او نماز نکند و اصل زدن عثمان ابن</w:t>
      </w:r>
      <w:r w:rsidR="006F6F5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مسعود</w:t>
      </w:r>
      <w:r w:rsidRPr="00D679E6">
        <w:rPr>
          <w:rtl/>
        </w:rPr>
        <w:t xml:space="preserve"> را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</w:t>
      </w:r>
      <w:r w:rsidRPr="00D679E6">
        <w:rPr>
          <w:rtl/>
        </w:rPr>
        <w:lastRenderedPageBreak/>
        <w:t>کتاب ملل و نحل و صاحب روضه الاحباب و صاحب کتاب لطا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المعارف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شارح مقاصد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نموده اند.</w:t>
      </w:r>
      <w:r w:rsidR="006F6F5E" w:rsidRPr="00D679E6">
        <w:rPr>
          <w:rtl/>
        </w:rPr>
        <w:t xml:space="preserve"> </w:t>
      </w:r>
    </w:p>
    <w:p w:rsidR="00D679E6" w:rsidRPr="00D679E6" w:rsidRDefault="00D679E6" w:rsidP="00180C85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پنجم زدن عمار است که از صحابه کبار است و کتب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خاصه و عامه مشحونست ب</w:t>
      </w:r>
      <w:r w:rsidR="006F6F5E">
        <w:rPr>
          <w:rFonts w:hint="cs"/>
          <w:rtl/>
        </w:rPr>
        <w:t xml:space="preserve">ه </w:t>
      </w:r>
      <w:r w:rsidRPr="00D679E6">
        <w:rPr>
          <w:rtl/>
        </w:rPr>
        <w:t>ذکر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مناقب او چنانچه ابن عبد البر در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گفت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اصحاب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خواهم در حق او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توانم</w:t>
      </w:r>
      <w:r w:rsidRPr="00D679E6">
        <w:rPr>
          <w:rtl/>
        </w:rPr>
        <w:t xml:space="preserve"> گ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مگر عمار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اسر</w:t>
      </w:r>
      <w:r w:rsidRPr="00D679E6">
        <w:rPr>
          <w:rtl/>
        </w:rPr>
        <w:t xml:space="preserve"> که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گفت مملو است عمار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کف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پر است از کف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تا نرمه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گوش او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از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هر که عمار را دشمن دارد خدا او را دشمن دارد خالد گفت که از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او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داشتم</w:t>
      </w:r>
      <w:r w:rsidRPr="00D679E6">
        <w:rPr>
          <w:rtl/>
        </w:rPr>
        <w:t xml:space="preserve"> و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مشتاقست بهشت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عمار و سلمان و بلال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آن حضرت فرمود که بهشت مشتاقست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سه نفر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عمار و سلمان و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هرگز مخ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نشد عمار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امر مگر آنکه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آنچه دشوارتر بود بدنش و در مشکا</w:t>
      </w:r>
      <w:r w:rsidR="00DC0088">
        <w:rPr>
          <w:rFonts w:hint="cs"/>
          <w:rtl/>
        </w:rPr>
        <w:t>ت</w:t>
      </w:r>
      <w:r w:rsidRPr="00D679E6">
        <w:rPr>
          <w:rtl/>
        </w:rPr>
        <w:t xml:space="preserve"> از مسند احمد بن حنبل از خالد بن 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عمار نزاع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من سخن درشت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گفتم عمار بخدمت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رفت و از من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و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بخدمت آن حضرت رفتم و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کردم و با او غلظت و درشت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کردم و حضرت ساکت بود و عمار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شد حضرت سر برداشت و فرمود هر که با عمار عداوت کند خدا با او عداوت کند و هر که با او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خدا با او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خالد گفت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و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نمودم در خوشنود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و او را از خود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کردم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چون مسجد حضرت رسول را بنا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ما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خشت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خشت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عمار دو خشت دو خشت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حضرت رسول او را بر آن حال مشاهده کرد بدست مبارک خود خاک را از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چاره</w:t>
      </w:r>
      <w:r w:rsidRPr="00D679E6">
        <w:rPr>
          <w:rtl/>
        </w:rPr>
        <w:t xml:space="preserve"> عمار خواهد خواند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بهشت و خواهند خواند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جهنم و عمار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پناه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برم</w:t>
      </w:r>
      <w:r w:rsidRPr="00D679E6">
        <w:rPr>
          <w:rtl/>
        </w:rPr>
        <w:t xml:space="preserve"> بخدا از فتنه ها و اما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قصه عمار چنانچه اعثم کوف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 در کتاب فتوح و صاحب روضه الاحباب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آنست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اتفاق نمودند و فسوق و ظلمها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عثمان</w:t>
      </w:r>
      <w:r w:rsidRPr="00D679E6">
        <w:rPr>
          <w:rtl/>
        </w:rPr>
        <w:t xml:space="preserve"> را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نوشتند</w:t>
      </w:r>
      <w:r w:rsidRPr="00D679E6">
        <w:rPr>
          <w:rtl/>
        </w:rPr>
        <w:t xml:space="preserve"> و تهد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دش</w:t>
      </w:r>
      <w:r w:rsidRPr="00D679E6">
        <w:rPr>
          <w:rtl/>
        </w:rPr>
        <w:t xml:space="preserve"> کردند که اگر ترک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افعال نکند بر او شورش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عمار دادند که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او برساند چون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 xml:space="preserve">او داد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سطر خواند و انداخت عمار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نامه اصحاب رسول خدا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</w:t>
      </w:r>
      <w:r w:rsidRPr="00D679E6">
        <w:rPr>
          <w:rtl/>
        </w:rPr>
        <w:t xml:space="preserve"> و بخوان و تأمل کن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بدان که من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غلامان را گفت که دستها و پ</w:t>
      </w:r>
      <w:r w:rsidRPr="00D679E6">
        <w:rPr>
          <w:rFonts w:hint="eastAsia"/>
          <w:rtl/>
        </w:rPr>
        <w:t>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آن قدر زدند او را که از حرکت انداختند پس خود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آمد و لگد چند با کفش بر شکم و اسافل اعضا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زد آن قدر که علت فتق بهم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هوش</w:t>
      </w:r>
      <w:r w:rsidRPr="00D679E6">
        <w:rPr>
          <w:rtl/>
        </w:rPr>
        <w:t xml:space="preserve"> شد و تا نصف شب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هوش</w:t>
      </w:r>
      <w:r w:rsidRPr="00D679E6">
        <w:rPr>
          <w:rtl/>
        </w:rPr>
        <w:t xml:space="preserve"> بود و نماز ظهر و عصر و شام و خفتن از او فوت شد و چون بعد از نصف شب بهوش آ</w:t>
      </w:r>
      <w:r w:rsidRPr="00D679E6">
        <w:rPr>
          <w:rFonts w:hint="eastAsia"/>
          <w:rtl/>
        </w:rPr>
        <w:t>مد</w:t>
      </w:r>
      <w:r w:rsidRPr="00D679E6">
        <w:rPr>
          <w:rtl/>
        </w:rPr>
        <w:t xml:space="preserve"> وضو ساخته و نمازها را قضا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اعثم کوف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خبر فوت ابوذر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عثمان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خدا رحمت کند ابوذر را عمار حاضر بود گفت خدا رحمت کند ابوذر را و ما از دل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عثمان گفت تو را گمان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من از اخراج ابوذر پش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شده 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نه و اللّه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گمان ندارم عثمان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آزرده شد گفت بر گردنش بزن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اخراجش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به همانجا که ابوذر بود و تا </w:t>
      </w:r>
      <w:r w:rsidRPr="00D679E6">
        <w:rPr>
          <w:rtl/>
        </w:rPr>
        <w:lastRenderedPageBreak/>
        <w:t>من زنده ام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عمار گفت بخدا سوگند که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سگان و گرگان مرا خوشتر است از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و برخاسته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و عثمان عزم اخراج او کرد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مخزوم که اقارب عمار بودند اتفاق نموده بخدمت حضرت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رفته و گفتند عثمان عمار را زد و آزار کرد و ما تحمل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اکنون امر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اخراج او نموده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بکند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از ما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زند که او و ما هر دو پش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تسل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و فرمود که شما صبر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من بروم و اصلاح کنم پس بنزد عثمان رفت و گفت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کارها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سخن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رخواهان</w:t>
      </w:r>
      <w:r w:rsidRPr="00D679E6">
        <w:rPr>
          <w:rtl/>
        </w:rPr>
        <w:t xml:space="preserve">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ابو ذر را که از صلحاء مسلمانان و اخ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مهاجران بود 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اخراج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ربذه نمود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در غربت مرد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مسلمانان نپسند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حالا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شنوم</w:t>
      </w:r>
      <w:r w:rsidRPr="00D679E6">
        <w:rPr>
          <w:rtl/>
        </w:rPr>
        <w:t xml:space="preserve"> که اراده اخراج عمار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بترس و دست از عمار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بردار عثمان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در غضب شد گفت اول ترا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که همه را تو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ترا حد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با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توان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اگر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اللّه که نتوان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اگر شک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امتحان کن تا بدان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بخدا سوگند که فساد عمار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همه از تست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ندارند کارها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تاب نم</w:t>
      </w:r>
      <w:r w:rsidRPr="00D679E6">
        <w:rPr>
          <w:rFonts w:hint="cs"/>
          <w:rtl/>
        </w:rPr>
        <w:t>ی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آورند</w:t>
      </w:r>
      <w:r w:rsidRPr="00D679E6">
        <w:rPr>
          <w:rtl/>
        </w:rPr>
        <w:t xml:space="preserve"> و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زبان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آورند و ترا خوش نم</w:t>
      </w:r>
      <w:r w:rsidRPr="00D679E6">
        <w:rPr>
          <w:rFonts w:hint="cs"/>
          <w:rtl/>
        </w:rPr>
        <w:t>ی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برخاست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تأمل کند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اهانت و ستم و ضرب واقع سازد نسبت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حق او آنها را گفته باشد و دشمن او را دشمن خدا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شمرده</w:t>
      </w:r>
      <w:r w:rsidRPr="00D679E6">
        <w:rPr>
          <w:rtl/>
        </w:rPr>
        <w:t xml:space="preserve"> باشد و نسبت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جناب مرتضو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صلوات اللّه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حب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بغض او کفر و نفاق است آن سخنان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اسلام بهره ندارند و آنچه از اخبار معتبره خاصه و عامه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آنست که عمده اسباب عداوت عثمان با عمار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چنانکه ا</w:t>
      </w:r>
      <w:r w:rsidRPr="00D679E6">
        <w:rPr>
          <w:rFonts w:hint="eastAsia"/>
          <w:rtl/>
        </w:rPr>
        <w:t>بن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ابن عباس که عثمان بمن گفت که پسر عم تو و پسر خال من بمن چه کار دارد و از من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گفتم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 زاده من و خالوزاده تو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ارند</w:t>
      </w:r>
      <w:r w:rsidRPr="00D679E6">
        <w:rPr>
          <w:rtl/>
        </w:rPr>
        <w:t xml:space="preserve"> گفتم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گفتم و اللّه من از او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گفت و اللّه که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تو پنهان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آنچه را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اثناء عمار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گفت همانست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گفت بسا مظلوم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خبر ندارد و ظالم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خود را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نادان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عثمان گفت تو از دشمنان ما و دوستان و اتباع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DC0088">
        <w:rPr>
          <w:rFonts w:hint="cs"/>
          <w:rtl/>
        </w:rPr>
        <w:t xml:space="preserve">ه </w:t>
      </w:r>
      <w:r w:rsidRPr="00D679E6">
        <w:rPr>
          <w:rtl/>
        </w:rPr>
        <w:t>عظمت خدا قسم که ا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امور نباشد ترا ادب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که تلاف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گذشته و مانع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باشد عمار گفت اما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از آن عذر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و اما ادب کردن بر من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بلکه من بر تو حجت دارم و من تابع سنتم و تو تابع بدعت عثمان گفت و اللّه که تو از اعوان و انصار شر و مانعان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هست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گفت من خلاف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نماز جمعه مراجعت کرده بود</w:t>
      </w:r>
      <w:r w:rsidR="00DC008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تو آمد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حضرت را 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فرمود ب</w:t>
      </w:r>
      <w:r w:rsidR="0016667C">
        <w:rPr>
          <w:rFonts w:hint="cs"/>
          <w:rtl/>
        </w:rPr>
        <w:t xml:space="preserve">ه </w:t>
      </w:r>
      <w:r w:rsidRPr="00D679E6">
        <w:rPr>
          <w:rtl/>
        </w:rPr>
        <w:t>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تو ما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 ترا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از اعوان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مانعان 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 بعد از آن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دست ب</w:t>
      </w:r>
      <w:r w:rsidR="0016667C">
        <w:rPr>
          <w:rFonts w:hint="cs"/>
          <w:rtl/>
        </w:rPr>
        <w:t xml:space="preserve">ه </w:t>
      </w:r>
      <w:r w:rsidRPr="00D679E6">
        <w:rPr>
          <w:rtl/>
        </w:rPr>
        <w:t>دعا برداشت و گفت ب</w:t>
      </w:r>
      <w:r w:rsidR="0016667C">
        <w:rPr>
          <w:rFonts w:hint="cs"/>
          <w:rtl/>
        </w:rPr>
        <w:t xml:space="preserve">ه </w:t>
      </w:r>
      <w:r w:rsidRPr="00D679E6">
        <w:rPr>
          <w:rtl/>
        </w:rPr>
        <w:t>ابن عباس آم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بگو و سه مرتبه گفت خدا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ده هر که آن را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داد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از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کفر و فسق و ظلم عثمان اول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چند بار و نفر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عمار بر او سه بار و نسبت شر بافعال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دادن و اهل شر گفتن آن حضرت را و بغض و عداوت آن حضرت که خود دع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که اگر دروغ گفت فسق بلکه کفر و اگر راست گفت ب</w:t>
      </w:r>
      <w:r w:rsidR="0016667C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کفر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معلوم است که آن حضرت با مؤمن و مسلم البته بغض و عداوت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و بغض او </w:t>
      </w:r>
      <w:r w:rsidRPr="00D679E6">
        <w:rPr>
          <w:rtl/>
        </w:rPr>
        <w:lastRenderedPageBreak/>
        <w:t>بآن حضرت که از کلام خودش مستفاد است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کفر و نفاق است</w:t>
      </w:r>
      <w:r w:rsidR="0016667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ششم آنکه خمس که مخصوص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 و اموال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اموال مسلمانان را ب</w:t>
      </w:r>
      <w:r w:rsidR="0016667C">
        <w:rPr>
          <w:rFonts w:hint="cs"/>
          <w:rtl/>
        </w:rPr>
        <w:t>]</w:t>
      </w:r>
      <w:r w:rsidRPr="00D679E6">
        <w:rPr>
          <w:rtl/>
        </w:rPr>
        <w:t>اولاد و اقارب خود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اندازه داد و از آن جمله ب</w:t>
      </w:r>
      <w:r w:rsidR="0016667C">
        <w:rPr>
          <w:rFonts w:hint="cs"/>
          <w:rtl/>
        </w:rPr>
        <w:t xml:space="preserve">] </w:t>
      </w:r>
      <w:r w:rsidRPr="00D679E6">
        <w:rPr>
          <w:rtl/>
        </w:rPr>
        <w:t>چهار کس که چهار دختر خود را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داده بود چهار صد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داد که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بحساب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 شصت هزار تومان است و از مال اف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16667C">
        <w:rPr>
          <w:rFonts w:hint="cs"/>
          <w:rtl/>
        </w:rPr>
        <w:t>ه خ</w:t>
      </w:r>
      <w:r w:rsidRPr="00D679E6">
        <w:rPr>
          <w:rtl/>
        </w:rPr>
        <w:t>مروان 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صد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داد و ب</w:t>
      </w:r>
      <w:r w:rsidR="0016667C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کلب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که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هزار تومان بوده باشد و ب</w:t>
      </w:r>
      <w:r w:rsidR="0016667C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آن</w:t>
      </w:r>
      <w:r w:rsidR="0016667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مال</w:t>
      </w:r>
      <w:r w:rsidRPr="00D679E6">
        <w:rPr>
          <w:rtl/>
        </w:rPr>
        <w:t xml:space="preserve"> را ب</w:t>
      </w:r>
      <w:r w:rsidR="0016667C">
        <w:rPr>
          <w:rFonts w:hint="cs"/>
          <w:rtl/>
        </w:rPr>
        <w:t xml:space="preserve">ه </w:t>
      </w:r>
      <w:r w:rsidRPr="00D679E6">
        <w:rPr>
          <w:rtl/>
        </w:rPr>
        <w:t>او داد و گفت که ابو بکر و عمر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مال بخو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من هم بخو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نموده که مال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بصره آوردند همه را جمع کرده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کاسه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اهل و اولاد خود قسمت کرد و هم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شتر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زکاه آوردند همه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حا</w:t>
      </w:r>
      <w:r w:rsidRPr="00D679E6">
        <w:rPr>
          <w:rFonts w:hint="eastAsia"/>
          <w:rtl/>
        </w:rPr>
        <w:t>رث</w:t>
      </w:r>
      <w:r w:rsidRPr="00D679E6">
        <w:rPr>
          <w:rtl/>
        </w:rPr>
        <w:t xml:space="preserve"> بن الحکم داد و حکم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العاص را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زکا</w:t>
      </w:r>
      <w:r w:rsidR="00180C85">
        <w:rPr>
          <w:rFonts w:hint="cs"/>
          <w:rtl/>
        </w:rPr>
        <w:t>ت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قضاعه کرد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همه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او داد و صد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العاص داد و مردم طعن و ملامتش نمودند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سعد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را در مسجد انداخت و گفت من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خازن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نخواهم بود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سلوک که بطر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رسول اللّه صد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و ابو مخنف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عثمان نوشت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عبد اللّه بن ارقم خازن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که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عبد اللّه بن خالد که از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عثمان بود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و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 xml:space="preserve">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 بودند صد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بدهد او نوشته را رد کرد و آن مبلغها را نداد عثمان گفت تو خازن 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بکن عبد اللّه گفت من خود را خازن مسلمانان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خازن تو غلام تست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را آورد و بر منبر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و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انداخت و قسم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که هرگز متوجه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نشود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عثمان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دها</w:t>
      </w:r>
      <w:r w:rsidRPr="00D679E6">
        <w:rPr>
          <w:rtl/>
        </w:rPr>
        <w:t xml:space="preserve">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غلام خود داد و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</w:t>
      </w:r>
      <w:r w:rsidRPr="00D679E6">
        <w:rPr>
          <w:rtl/>
        </w:rPr>
        <w:lastRenderedPageBreak/>
        <w:t>است که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ثابت را فرمود که</w:t>
      </w:r>
      <w:r w:rsidR="00180C8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هزار درهم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اللّه بن ارقم برد و گفت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فرستاده که صرف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و اقربا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اللّه گفت مرا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مال حاجت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من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عثمان مزد بمن بدهد خدمت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نکردم و بخدا سوگند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مال مسلمانانست کار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مزدش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هزار درهم باشد و اگر مال عثمانست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که ضرر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او برسانم که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هر که خواهد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حق بدهد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زهر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جوهر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پادشاه عجم نزد عمر آوردند که چون آفتاب بر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مثل منقل آتش شعاعش بلند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خازن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جوهر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مسلمانان قسمت کن گمان دارم بر سر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بلا و فتنه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مسلمانان حادث شود خازن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جوهر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همه قسمت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و کس</w:t>
      </w:r>
      <w:r w:rsidRPr="00D679E6">
        <w:rPr>
          <w:rFonts w:hint="cs"/>
          <w:rtl/>
        </w:rPr>
        <w:t>ی</w:t>
      </w:r>
      <w:r w:rsidR="00180C8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تواند از عهده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متش</w:t>
      </w:r>
      <w:r w:rsidRPr="00D679E6">
        <w:rPr>
          <w:rtl/>
        </w:rPr>
        <w:t xml:space="preserve"> برآ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بخرد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سال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فتح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مسلمانان را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قدرت بهم رسد که تواند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پس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المال ضبط کن و آن گوهر بود تا عمر کشته شد عثمان آن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دختران خود داد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بخدمت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که از عثمان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فرمود که او حمال خطا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است نه و اللّه هرگز نزد او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شفاعت نروم و صاحب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بعد از کشتن عثمان سه</w:t>
      </w:r>
      <w:r w:rsidR="00180C8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زن</w:t>
      </w:r>
      <w:r w:rsidRPr="00D679E6">
        <w:rPr>
          <w:rtl/>
        </w:rPr>
        <w:t xml:space="preserve"> از او ماند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چهار زن گفته اند که از ثمن ترکه او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 xml:space="preserve">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هشتاد و سه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مجموع ترکه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چهل و نه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دو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باشد که مبلغ اخ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به پنجاه هزار تومان باشد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اخبار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را ندارد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tl/>
        </w:rPr>
        <w:lastRenderedPageBreak/>
        <w:t>در اموال مسلمانان خصوصا خمس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اقارب خود تقلب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صرف فسق و فجور و اسراف و تبذ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کند و فقراء و مساک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مشقت و عسرت بوده باشند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خلافت عامه مسلمانان را دارد با </w:t>
      </w:r>
      <w:r w:rsidRPr="00D679E6">
        <w:rPr>
          <w:rFonts w:hint="eastAsia"/>
          <w:rtl/>
        </w:rPr>
        <w:t>آنکه</w:t>
      </w:r>
      <w:r w:rsidRPr="00D679E6">
        <w:rPr>
          <w:rtl/>
        </w:rPr>
        <w:t xml:space="preserve"> خلاف شرط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در اول بر او اقرار کردند که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ابو بکر و عمر عمل کند و عمر اگر چه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عطا را او بدعت کرد اما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در نظر عوام مشتبه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جهات واقع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خود کم تصرف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عثمان رسوائ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و شقاوت او بر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ظاهر شد تا آنکه بقتل او منته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8725C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هفتم آنکه جمع کرد مردم را بر قرائت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ثابت و بس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دوست عثمان و دشمن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و چون خواست مناقب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مثالب اعدا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از قرآن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ندازد</w:t>
      </w:r>
      <w:r w:rsidRPr="00D679E6">
        <w:rPr>
          <w:rtl/>
        </w:rPr>
        <w:t xml:space="preserve"> 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جمع قرآن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و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بع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وفات حضرت رسول جمع کرد با آنکه اعلم خلق</w:t>
      </w:r>
      <w:r w:rsidR="00180C8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کتاب و سنت رسول قبول نکردند و چون عمر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شد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آن قرآن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آنچه را او نخواهد باطل کند حضرت نداد و فرمود مس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آن مصحف را مگر مطهرون از فرزندان من و ظاهر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آن تا قائم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ظاهر شود و مردم را بر خواند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عمل نمودن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آن بدارد و عثمان چون خواست که قرآن را جمع کند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ثابت را امر کرد بجمع کردن او و مصحفها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که عبد اللّه بن مسعود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داشتند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جبر گرفت و سوزان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جوشان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tl/>
        </w:rPr>
        <w:t xml:space="preserve"> و بعد از آن سوخت تا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آنها اطلاع بهم نرسد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سبب زدن ابن مسعود و اهانت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که مصحف خود را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بدهد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 xml:space="preserve">آن خفت و </w:t>
      </w:r>
      <w:r w:rsidRPr="00D679E6">
        <w:rPr>
          <w:rtl/>
        </w:rPr>
        <w:lastRenderedPageBreak/>
        <w:t>اهانت از</w:t>
      </w:r>
      <w:r w:rsidR="00180C8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گرفتند و سوزاندند و مصحف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الحال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است و مشهور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صحف عثمانست آن نسخه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آن برداشته اند و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اقتلوا حراق المصاحف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سوزاننده مصحفها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از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متضمن طعن و استحقاق لعن او است (اول) آنکه 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کلام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آن کفر است چنانکه فرموده </w:t>
      </w:r>
      <w:r w:rsidRPr="00180C85">
        <w:rPr>
          <w:rtl/>
        </w:rPr>
        <w:t>است</w:t>
      </w:r>
      <w:r w:rsidR="00180C85" w:rsidRPr="00180C85">
        <w:rPr>
          <w:rStyle w:val="libAlaemChar"/>
          <w:rFonts w:hint="cs"/>
          <w:rtl/>
        </w:rPr>
        <w:t>(</w:t>
      </w:r>
      <w:r w:rsidRPr="00180C85">
        <w:rPr>
          <w:rStyle w:val="libAieChar"/>
          <w:rtl/>
        </w:rPr>
        <w:t xml:space="preserve"> أَ فَتُؤْمِنُونَ بِبَعْضِ الْکِتابِ وَ تَکْفُرُونَ بِبَعْضٍ فَما جَزاءُ مَنْ </w:t>
      </w:r>
      <w:r w:rsidRPr="00180C85">
        <w:rPr>
          <w:rStyle w:val="libAieChar"/>
          <w:rFonts w:hint="cs"/>
          <w:rtl/>
        </w:rPr>
        <w:t>یَ</w:t>
      </w:r>
      <w:r w:rsidRPr="00180C85">
        <w:rPr>
          <w:rStyle w:val="libAieChar"/>
          <w:rFonts w:hint="eastAsia"/>
          <w:rtl/>
        </w:rPr>
        <w:t>فْعَلُ</w:t>
      </w:r>
      <w:r w:rsidRPr="00180C85">
        <w:rPr>
          <w:rStyle w:val="libAieChar"/>
          <w:rtl/>
        </w:rPr>
        <w:t xml:space="preserve"> ذلِکَ مِنْکُمْ إِلَّا خِزْ</w:t>
      </w:r>
      <w:r w:rsidRPr="00180C85">
        <w:rPr>
          <w:rStyle w:val="libAieChar"/>
          <w:rFonts w:hint="cs"/>
          <w:rtl/>
        </w:rPr>
        <w:t>یٌ</w:t>
      </w:r>
      <w:r w:rsidRPr="00180C85">
        <w:rPr>
          <w:rStyle w:val="libAieChar"/>
          <w:rtl/>
        </w:rPr>
        <w:t xml:space="preserve"> فِ</w:t>
      </w:r>
      <w:r w:rsidRPr="00180C85">
        <w:rPr>
          <w:rStyle w:val="libAieChar"/>
          <w:rFonts w:hint="cs"/>
          <w:rtl/>
        </w:rPr>
        <w:t>ی</w:t>
      </w:r>
      <w:r w:rsidRPr="00180C85">
        <w:rPr>
          <w:rStyle w:val="libAieChar"/>
          <w:rtl/>
        </w:rPr>
        <w:t xml:space="preserve"> الْحَ</w:t>
      </w:r>
      <w:r w:rsidRPr="00180C85">
        <w:rPr>
          <w:rStyle w:val="libAieChar"/>
          <w:rFonts w:hint="cs"/>
          <w:rtl/>
        </w:rPr>
        <w:t>ی</w:t>
      </w:r>
      <w:r w:rsidRPr="00180C85">
        <w:rPr>
          <w:rStyle w:val="libAieChar"/>
          <w:rFonts w:hint="eastAsia"/>
          <w:rtl/>
        </w:rPr>
        <w:t>اهِ</w:t>
      </w:r>
      <w:r w:rsidRPr="00180C85">
        <w:rPr>
          <w:rStyle w:val="libAieChar"/>
          <w:rtl/>
        </w:rPr>
        <w:t xml:space="preserve"> الدُّنْ</w:t>
      </w:r>
      <w:r w:rsidRPr="00180C85">
        <w:rPr>
          <w:rStyle w:val="libAieChar"/>
          <w:rFonts w:hint="cs"/>
          <w:rtl/>
        </w:rPr>
        <w:t>ی</w:t>
      </w:r>
      <w:r w:rsidRPr="00180C85">
        <w:rPr>
          <w:rStyle w:val="libAieChar"/>
          <w:rFonts w:hint="eastAsia"/>
          <w:rtl/>
        </w:rPr>
        <w:t>ا</w:t>
      </w:r>
      <w:r w:rsidRPr="00180C85">
        <w:rPr>
          <w:rStyle w:val="libAieChar"/>
          <w:rtl/>
        </w:rPr>
        <w:t xml:space="preserve"> وَ </w:t>
      </w:r>
      <w:r w:rsidRPr="00180C85">
        <w:rPr>
          <w:rStyle w:val="libAieChar"/>
          <w:rFonts w:hint="cs"/>
          <w:rtl/>
        </w:rPr>
        <w:t>یَ</w:t>
      </w:r>
      <w:r w:rsidRPr="00180C85">
        <w:rPr>
          <w:rStyle w:val="libAieChar"/>
          <w:rFonts w:hint="eastAsia"/>
          <w:rtl/>
        </w:rPr>
        <w:t>وْمَ</w:t>
      </w:r>
      <w:r w:rsidRPr="00180C85">
        <w:rPr>
          <w:rStyle w:val="libAieChar"/>
          <w:rtl/>
        </w:rPr>
        <w:t xml:space="preserve"> الْقِ</w:t>
      </w:r>
      <w:r w:rsidRPr="00180C85">
        <w:rPr>
          <w:rStyle w:val="libAieChar"/>
          <w:rFonts w:hint="cs"/>
          <w:rtl/>
        </w:rPr>
        <w:t>ی</w:t>
      </w:r>
      <w:r w:rsidRPr="00180C85">
        <w:rPr>
          <w:rStyle w:val="libAieChar"/>
          <w:rFonts w:hint="eastAsia"/>
          <w:rtl/>
        </w:rPr>
        <w:t>امَهِ</w:t>
      </w:r>
      <w:r w:rsidRPr="00180C85">
        <w:rPr>
          <w:rStyle w:val="libAieChar"/>
          <w:rtl/>
        </w:rPr>
        <w:t xml:space="preserve"> </w:t>
      </w:r>
      <w:r w:rsidRPr="00180C85">
        <w:rPr>
          <w:rStyle w:val="libAieChar"/>
          <w:rFonts w:hint="cs"/>
          <w:rtl/>
        </w:rPr>
        <w:t>یُ</w:t>
      </w:r>
      <w:r w:rsidRPr="00180C85">
        <w:rPr>
          <w:rStyle w:val="libAieChar"/>
          <w:rFonts w:hint="eastAsia"/>
          <w:rtl/>
        </w:rPr>
        <w:t>رَدُّونَ</w:t>
      </w:r>
      <w:r w:rsidRPr="00180C85">
        <w:rPr>
          <w:rStyle w:val="libAieChar"/>
          <w:rtl/>
        </w:rPr>
        <w:t xml:space="preserve"> إِل</w:t>
      </w:r>
      <w:r w:rsidRPr="00180C85">
        <w:rPr>
          <w:rStyle w:val="libAieChar"/>
          <w:rFonts w:hint="cs"/>
          <w:rtl/>
        </w:rPr>
        <w:t>ی</w:t>
      </w:r>
      <w:r w:rsidRPr="00180C85">
        <w:rPr>
          <w:rStyle w:val="libAieChar"/>
          <w:rtl/>
        </w:rPr>
        <w:t xml:space="preserve"> أَشَدِّ الْعَذابِ</w:t>
      </w:r>
      <w:r w:rsidRPr="00D679E6">
        <w:rPr>
          <w:rtl/>
        </w:rPr>
        <w:t xml:space="preserve"> </w:t>
      </w:r>
      <w:r w:rsidR="00180C85" w:rsidRPr="00180C85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180C85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کتاب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شما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کند مگر خوار</w:t>
      </w:r>
      <w:r w:rsidRPr="00D679E6">
        <w:rPr>
          <w:rFonts w:hint="cs"/>
          <w:rtl/>
        </w:rPr>
        <w:t>ی</w:t>
      </w:r>
      <w:r w:rsidR="00180C8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در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عذاب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مصداق حال آن بد مآل است که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به خوار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کشته شد و بعذاب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آخرت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کراهت داشت از نزول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که محو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موجب حبط اعمالست چنانچه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</w:t>
      </w:r>
      <w:r w:rsidR="00180C85" w:rsidRPr="00180C85">
        <w:rPr>
          <w:rStyle w:val="libAlaemChar"/>
          <w:rFonts w:hint="cs"/>
          <w:rtl/>
        </w:rPr>
        <w:t>(</w:t>
      </w:r>
      <w:r w:rsidRPr="00180C85">
        <w:rPr>
          <w:rStyle w:val="libAieChar"/>
          <w:rtl/>
        </w:rPr>
        <w:t>ذلِکَ بِأَنَّهُمْ کَ</w:t>
      </w:r>
      <w:r w:rsidRPr="00180C85">
        <w:rPr>
          <w:rStyle w:val="libAieChar"/>
          <w:rFonts w:hint="eastAsia"/>
          <w:rtl/>
        </w:rPr>
        <w:t>رِهُوا</w:t>
      </w:r>
      <w:r w:rsidRPr="00180C85">
        <w:rPr>
          <w:rStyle w:val="libAieChar"/>
          <w:rtl/>
        </w:rPr>
        <w:t xml:space="preserve"> ما أَنْزَلَ اللَّهُ فَأَحْبَطَ أَعْمالَهُمْ</w:t>
      </w:r>
      <w:r w:rsidR="00180C85" w:rsidRPr="00180C85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بسبب آنست که نخواستند آنچه را خدا فرستاده است پس حبط کرد خدا عملها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اما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استخفاف بکلام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مصاحف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 و استخفاف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مصحف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کفر است و استخفاف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از جوشان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سوزان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قرائت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ثابت از جمله قراء قرآن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مرجوح و متضمن رد قول حضرت رسول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صحاح خود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قرآن بر هفت حرف نازل شد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منع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مردم را از قرائت مختل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چنانچه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قرآن را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حرف خواند و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از او طلب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او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تا به هفت حرف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مالک و ابو داود و نسا</w:t>
      </w:r>
      <w:r w:rsidRPr="00D679E6">
        <w:rPr>
          <w:rFonts w:hint="eastAsia"/>
          <w:rtl/>
        </w:rPr>
        <w:t>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180C85">
        <w:rPr>
          <w:rFonts w:hint="cs"/>
          <w:rtl/>
        </w:rPr>
        <w:t xml:space="preserve">ه </w:t>
      </w:r>
      <w:r w:rsidRPr="00D679E6">
        <w:rPr>
          <w:rtl/>
        </w:rPr>
        <w:t>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عمر </w:t>
      </w:r>
      <w:r w:rsidRPr="00D679E6">
        <w:rPr>
          <w:rtl/>
        </w:rPr>
        <w:lastRenderedPageBreak/>
        <w:t>ابن الخطاب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هشام بن الحکم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او سوره قرآن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پس گوش دادم قرائت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را حروف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خواند که من از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 که در اثنا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با او معارضه کنم پس صبر کردم تا سلام گفت پس ردا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در گردن او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گفتم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قرائت را که خواند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از رسول خدا گفتم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از رسول خدا </w:t>
      </w:r>
      <w:r w:rsidR="0058725C" w:rsidRPr="0058725C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بنحو د</w:t>
      </w:r>
      <w:r w:rsidRPr="00D679E6">
        <w:rPr>
          <w:rFonts w:hint="cs"/>
          <w:rtl/>
        </w:rPr>
        <w:t>ی</w:t>
      </w:r>
      <w:r w:rsidRPr="00D679E6">
        <w:rPr>
          <w:rtl/>
        </w:rPr>
        <w:t>گر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پس او را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بخدمت آن حضرت بردم و گفتم من سوره قرآن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حضرت فرمود رها کن او را پس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هشام بخوان هشام بخواند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از او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حضرت فرمود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نازل شده است پس گفت بخوان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عمر من خواندم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فرمود که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نازل شده است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قرآن بر هفت حرف نازل شده است و بخوان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باشد از آن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جامع الاصول از مجموع صحاح خمسه مذکوره از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کعب مثل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موافق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کلام است پس جمع کردن همه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قرآن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قرائت و منع از قرائت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مخالف حکم رسول است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اعتقاد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بدعت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مراد قرائت سبعه مشهوره است آن باطل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اتفاق قراء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اختلافات در خواندن مصحف عثمان بود که هفت مصحف نوشت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گذاشت و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شش</w:t>
      </w:r>
      <w:r w:rsidRPr="00D679E6">
        <w:rPr>
          <w:rtl/>
        </w:rPr>
        <w:t xml:space="preserve"> مصحف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اطراف بلاد فرستاد و چون برسم الخط نوشته بود و کلمات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مشتمل بر الف بود الف را انداخته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جهات اختلاف قرائت در مصحف عثمان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اختلاف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وارد شده است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نمود و صاحب کتاب نشر که امام قراء و قد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تصر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نموده است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سبعه آن سبعه احرف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وارد شده است و از اشتراک لفظ سبعه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جهال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توهم کرده اند بدان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الزام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باعتبار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وارد شده است و رد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کرد و از احاد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ث ائمه ما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قرآن حرف واحد است و از خداوند واحد نازل شده است و آن مصحف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آورد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قبول نکردند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موضوع است و آنها را وضع کرده اند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نبا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قرآن آن حضرت را قبول کنند و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و نقصان داشته باشند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آنکه مراد از آنها آنست که چون قرآن جمع نشده بود و متفرق بود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فرموده باشند که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از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سور در نماز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بخوانند و اما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مرجوح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ابن مسعود و متابعت قرائت او ر</w:t>
      </w:r>
      <w:r w:rsidRPr="00D679E6">
        <w:rPr>
          <w:rFonts w:hint="eastAsia"/>
          <w:rtl/>
        </w:rPr>
        <w:t>اجح</w:t>
      </w:r>
      <w:r w:rsidRPr="00D679E6">
        <w:rPr>
          <w:rtl/>
        </w:rPr>
        <w:t xml:space="preserve"> است 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بلکه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متابعت قرائت او واجبست و ترک قرائت او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چنانچه صاحب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قرآن را از چهار کس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ابتداء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ابن مسعود کرد و بعد از آن معاذ بن جبل و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کعب و سالم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فرمود که هر که خواهد قرآن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و تازه بخواند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روش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نازل شده است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 xml:space="preserve">قرائت ابن ام عبد بخواند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مسعود.</w:t>
      </w:r>
    </w:p>
    <w:p w:rsidR="00D679E6" w:rsidRPr="00D679E6" w:rsidRDefault="00D679E6" w:rsidP="0058725C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از ابو 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ابن مسعود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من داناتر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امتم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کتاب خدا و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و در کتاب خدا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سوره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مگر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در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نازل شده است و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نازل شده است و ابو 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گفت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سخن</w:t>
      </w:r>
      <w:r w:rsidRPr="00D679E6">
        <w:rPr>
          <w:rtl/>
        </w:rPr>
        <w:t xml:space="preserve"> را بر او انکار کند و از ابو ظب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شده است که گفت ابن عباس از من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کدام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دو قرائت </w:t>
      </w:r>
      <w:r w:rsidRPr="00D679E6">
        <w:rPr>
          <w:rtl/>
        </w:rPr>
        <w:lastRenderedPageBreak/>
        <w:t>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بقرائت اول که قرائت ابن مسعود است گفت بلکه آن قرائت آخر است جبرئ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هر سال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قرآن را بر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عرض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در 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مفارقت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دو مرتبه بر او عرض کرد و در آن وقت ابن مسعود حاضر بود پس دانست آنچه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و آنچه نسخ شد از قرآن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سؤال کردند از حال ابن مسعود فرمود قرآن را خواند و سنت را دانست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چون امر کرد عثمان در مصاحف آنچه امر کرد عبد اللّه بن مسعود برخاست و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مرا که قرآن را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قرائت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ثابت بخوانم بحق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جانم بدست اوست که من از دهان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هفتاد سوره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گرفتم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آن وقت کاکل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سر داشت و با کودکان باز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بخدا سوگند که از قرآن نازل نشد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در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نازل شده است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داناتر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من بکتاب خدا و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از من داناتر باشد بکتاب خدا و شتر مرا بنزد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البته بنزد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پس شرم کرد از گفتار خود و گفت من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گفت من در حلقه 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اصحاب رسول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بودند شدم و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 بر او بکند و در جامع الاصول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پس مصحف ابن مسعود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فضل او و امر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اخذ قرآن از او وارد شده است ترک کردن و سوزاندن و جمع کر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مردم بر قرائت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عشر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در حق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نکرده اند و مذمت او را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تفض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مفضول و رد قول رسول است و چون در کتاب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عاب</w:t>
      </w:r>
      <w:r w:rsidRPr="00D679E6">
        <w:rPr>
          <w:rtl/>
        </w:rPr>
        <w:t xml:space="preserve"> گفته است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عثمان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جنگها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با انصار حاضر نشد معلوم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باعث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مصحف او عداوت آن حضرت بوده است تا مناقب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مثالب اعدا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توانند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کرد و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جمله مصحف ها که اعتبار نکردند و سوزان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مصحف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کعب و معاذ بن جبل بود با آنکه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امر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اخذ قرآن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وارد شده است بطرق متعدده چنانکه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گذشت.</w:t>
      </w:r>
    </w:p>
    <w:p w:rsidR="00D679E6" w:rsidRPr="00D679E6" w:rsidRDefault="00D679E6" w:rsidP="0058725C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هشتم که از اعظم طعنها است آنکه کبار صحابه که ب</w:t>
      </w:r>
      <w:r w:rsidR="0058725C">
        <w:rPr>
          <w:rFonts w:hint="cs"/>
          <w:rtl/>
        </w:rPr>
        <w:t xml:space="preserve">ه </w:t>
      </w:r>
      <w:r w:rsidRPr="00D679E6">
        <w:rPr>
          <w:rtl/>
        </w:rPr>
        <w:t>اجماع و اتفاق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مخالفان عدول بودند و اقوال و افعالشان را حجت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تکف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عثمان کردند و شهادت بر کفر و ظلمش دادند مثل عمار که بطرق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مکرر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="0058725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سه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قرآن گواه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کفر عثمان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و من چهارم آنها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>: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58725C" w:rsidP="00107230">
      <w:pPr>
        <w:pStyle w:val="libNormal"/>
        <w:rPr>
          <w:rtl/>
        </w:rPr>
      </w:pPr>
      <w:r w:rsidRPr="0058725C">
        <w:rPr>
          <w:rStyle w:val="libAlaemChar"/>
          <w:rFonts w:eastAsia="KFGQPC Uthman Taha Naskh" w:hint="cs"/>
          <w:rtl/>
        </w:rPr>
        <w:t>(</w:t>
      </w:r>
      <w:r w:rsidR="00D679E6" w:rsidRPr="0058725C">
        <w:rPr>
          <w:rStyle w:val="libAieChar"/>
          <w:rFonts w:hint="eastAsia"/>
          <w:rtl/>
        </w:rPr>
        <w:t>وَ</w:t>
      </w:r>
      <w:r w:rsidR="00D679E6" w:rsidRPr="0058725C">
        <w:rPr>
          <w:rStyle w:val="libAieChar"/>
          <w:rtl/>
        </w:rPr>
        <w:t xml:space="preserve"> مَنْ لَمْ </w:t>
      </w:r>
      <w:r w:rsidR="00D679E6" w:rsidRPr="0058725C">
        <w:rPr>
          <w:rStyle w:val="libAieChar"/>
          <w:rFonts w:hint="cs"/>
          <w:rtl/>
        </w:rPr>
        <w:t>یَ</w:t>
      </w:r>
      <w:r w:rsidR="00D679E6" w:rsidRPr="0058725C">
        <w:rPr>
          <w:rStyle w:val="libAieChar"/>
          <w:rFonts w:hint="eastAsia"/>
          <w:rtl/>
        </w:rPr>
        <w:t>حْکُمْ</w:t>
      </w:r>
      <w:r w:rsidR="00D679E6" w:rsidRPr="0058725C">
        <w:rPr>
          <w:rStyle w:val="libAieChar"/>
          <w:rtl/>
        </w:rPr>
        <w:t xml:space="preserve"> بِما أَنْزَلَ اللَّهُ فَأُولئِکَ هُمُ الْکافِرُونَ</w:t>
      </w:r>
      <w:r w:rsidRPr="0058725C">
        <w:rPr>
          <w:rStyle w:val="libAlaemChar"/>
          <w:rFonts w:eastAsia="KFGQPC Uthman Taha Naskh" w:hint="cs"/>
          <w:rtl/>
        </w:rPr>
        <w:t>)</w:t>
      </w:r>
      <w:r w:rsidR="00D679E6" w:rsidRPr="00D679E6">
        <w:rPr>
          <w:rtl/>
        </w:rPr>
        <w:t xml:space="preserve">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هر که حکم نکند ب</w:t>
      </w:r>
      <w:r>
        <w:rPr>
          <w:rFonts w:hint="cs"/>
          <w:rtl/>
        </w:rPr>
        <w:t xml:space="preserve">ه </w:t>
      </w:r>
      <w:r w:rsidR="00D679E6" w:rsidRPr="00D679E6">
        <w:rPr>
          <w:rtl/>
        </w:rPr>
        <w:t>آنچه خدا فرستاده است پس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شانند</w:t>
      </w:r>
      <w:r w:rsidR="00D679E6" w:rsidRPr="00D679E6">
        <w:rPr>
          <w:rtl/>
        </w:rPr>
        <w:t xml:space="preserve"> کافران و در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فرموده است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فاسقانند و در جا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فرموده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ظالمانند و من گواه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دهم</w:t>
      </w:r>
      <w:r w:rsidR="00D679E6" w:rsidRPr="00D679E6">
        <w:rPr>
          <w:rtl/>
        </w:rPr>
        <w:t xml:space="preserve"> که او حکم کرد بغ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آنچه </w:t>
      </w:r>
      <w:r w:rsidR="00D679E6" w:rsidRPr="00D679E6">
        <w:rPr>
          <w:rFonts w:hint="eastAsia"/>
          <w:rtl/>
        </w:rPr>
        <w:t>خدا</w:t>
      </w:r>
      <w:r w:rsidR="00D679E6" w:rsidRPr="00D679E6">
        <w:rPr>
          <w:rtl/>
        </w:rPr>
        <w:t xml:space="preserve"> فرستاده است و ابو 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عمار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گفت</w:t>
      </w:r>
      <w:r w:rsidR="00D679E6" w:rsidRPr="00D679E6">
        <w:rPr>
          <w:rtl/>
        </w:rPr>
        <w:t xml:space="preserve"> که عثمان نام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مردم نداشت سوا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کافر تا آنکه معاو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وال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شد و اعثم در فتوح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عمرو بن العاص از عمار پرس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عثمان را که کشت گفت خدا و ابن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الحد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است که عمرو بن الع</w:t>
      </w:r>
      <w:r w:rsidR="00D679E6" w:rsidRPr="00D679E6">
        <w:rPr>
          <w:rFonts w:hint="eastAsia"/>
          <w:rtl/>
        </w:rPr>
        <w:t>اص</w:t>
      </w:r>
      <w:r w:rsidR="00D679E6" w:rsidRPr="00D679E6">
        <w:rPr>
          <w:rtl/>
        </w:rPr>
        <w:t xml:space="preserve"> از عمار پرس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عثمان را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کشت گفت خدا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کشت و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 او بود گفت تو با قاتلان او بود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گفت بودم و امروز هم با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قتال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کنم</w:t>
      </w:r>
      <w:r w:rsidR="00D679E6" w:rsidRPr="00D679E6">
        <w:rPr>
          <w:rtl/>
        </w:rPr>
        <w:t xml:space="preserve"> گفت چرا او را کشت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گفت خواست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ما را تغ</w:t>
      </w:r>
      <w:r w:rsidR="00D679E6" w:rsidRPr="00D679E6">
        <w:rPr>
          <w:rFonts w:hint="cs"/>
          <w:rtl/>
        </w:rPr>
        <w:t>یی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دهد او را کشت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و مثل</w:t>
      </w:r>
      <w:r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ابو</w:t>
      </w:r>
      <w:r w:rsidR="00D679E6" w:rsidRPr="00D679E6">
        <w:rPr>
          <w:rtl/>
        </w:rPr>
        <w:t>ذر و ابن مسعود چنانکه گذشت و حذ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</w:t>
      </w:r>
      <w:r w:rsidR="00D679E6" w:rsidRPr="00D679E6">
        <w:rPr>
          <w:rtl/>
        </w:rPr>
        <w:t xml:space="preserve"> گفت بحمد اللّه که در کفر در عثمان شک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ندارم اما شک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دارم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="00107230">
        <w:rPr>
          <w:rFonts w:hint="cs"/>
          <w:rtl/>
        </w:rPr>
        <w:t>ا</w:t>
      </w:r>
      <w:r w:rsidR="00D679E6" w:rsidRPr="00D679E6">
        <w:rPr>
          <w:rtl/>
        </w:rPr>
        <w:t>ست</w:t>
      </w:r>
      <w:r w:rsidR="00107230">
        <w:rPr>
          <w:rFonts w:hint="cs"/>
          <w:rtl/>
        </w:rPr>
        <w:t xml:space="preserve"> </w:t>
      </w:r>
      <w:r w:rsidR="00D679E6" w:rsidRPr="00D679E6">
        <w:rPr>
          <w:rtl/>
        </w:rPr>
        <w:t>که قاتل او کافر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 که کافر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کشت </w:t>
      </w:r>
      <w:r w:rsidR="00D679E6" w:rsidRPr="00D679E6">
        <w:rPr>
          <w:rFonts w:hint="cs"/>
          <w:rtl/>
        </w:rPr>
        <w:lastRenderedPageBreak/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مؤمن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مانش</w:t>
      </w:r>
      <w:r w:rsidR="00D679E6" w:rsidRPr="00D679E6">
        <w:rPr>
          <w:rtl/>
        </w:rPr>
        <w:t xml:space="preserve"> از همه مؤمنان افضل که به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خالص مرتکب قتل او گشت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حذ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گفت</w:t>
      </w:r>
      <w:r w:rsidR="00D679E6" w:rsidRPr="00D679E6">
        <w:rPr>
          <w:rtl/>
        </w:rPr>
        <w:t xml:space="preserve"> هر که اعتقاد دارد که عثم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مظلوم کشته شد در روز ق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امت</w:t>
      </w:r>
      <w:r w:rsidR="00D679E6" w:rsidRPr="00D679E6">
        <w:rPr>
          <w:rtl/>
        </w:rPr>
        <w:t xml:space="preserve"> گناهش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شتر</w:t>
      </w:r>
      <w:r w:rsidR="00D679E6" w:rsidRPr="00D679E6">
        <w:rPr>
          <w:rtl/>
        </w:rPr>
        <w:t xml:space="preserve"> است از گناه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گوساله پرست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و از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بن ارقم پرس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دند</w:t>
      </w:r>
      <w:r w:rsidR="00D679E6" w:rsidRPr="00D679E6">
        <w:rPr>
          <w:rtl/>
        </w:rPr>
        <w:t xml:space="preserve"> که شما چرا عثمان را کافر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گفت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سه وجه: مال خدا را اسباب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نت</w:t>
      </w:r>
      <w:r w:rsidR="00D679E6" w:rsidRPr="00D679E6">
        <w:rPr>
          <w:rtl/>
        </w:rPr>
        <w:t xml:space="preserve"> و دولت اغن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اء</w:t>
      </w:r>
      <w:r w:rsidR="00D679E6" w:rsidRPr="00D679E6">
        <w:rPr>
          <w:rtl/>
        </w:rPr>
        <w:t xml:space="preserve"> کرد و مهاجران اصحاب رسول خدا را مثل محارب خدا و رسول کرد و بغ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کتاب خد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عمل کرد و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راهن</w:t>
      </w:r>
      <w:r w:rsidR="00D679E6" w:rsidRPr="00D679E6">
        <w:rPr>
          <w:rtl/>
        </w:rPr>
        <w:t xml:space="preserve"> حضرت رسالت را بدست گرفت و گفت هنوز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راهن</w:t>
      </w:r>
      <w:r w:rsidR="00D679E6" w:rsidRPr="00D679E6">
        <w:rPr>
          <w:rtl/>
        </w:rPr>
        <w:t xml:space="preserve"> کهنه نشده و تو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آن حضرت را کهنه کرد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جم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</w:t>
      </w:r>
      <w:r w:rsidR="00D679E6" w:rsidRPr="00D679E6">
        <w:rPr>
          <w:rtl/>
        </w:rPr>
        <w:t xml:space="preserve"> صحابه که در مد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با سک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بودند از مهاجران و انصار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مردم بلاد که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مد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آمده بودند اجماع کردند بر قتل او بعض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مرتکب آن شدند و </w:t>
      </w:r>
      <w:r w:rsidR="00D679E6" w:rsidRPr="00D679E6">
        <w:rPr>
          <w:rFonts w:hint="eastAsia"/>
          <w:rtl/>
        </w:rPr>
        <w:t>بعض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اعانت کردند و بعض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بودند و انکار ننمودند 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او ننمودند مگر چند نفر قل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در آن ظلمها و بدعتها با او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بودند پس سن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که خلافت ابو بکر را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اجماع اثبات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کنند</w:t>
      </w:r>
      <w:r w:rsidR="00D679E6" w:rsidRPr="00D679E6">
        <w:rPr>
          <w:rtl/>
        </w:rPr>
        <w:t xml:space="preserve">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قائل شوند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 xml:space="preserve">وجوب قتل عثمان که کاشف است از کفر او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فسق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کب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ره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موجب قتل باشد و معلوم است که هر دو مناف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استحقاق خلافتند و خل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</w:t>
      </w:r>
      <w:r w:rsidR="00D679E6" w:rsidRPr="00D679E6">
        <w:rPr>
          <w:rtl/>
        </w:rPr>
        <w:t xml:space="preserve"> واجب القتل معن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ندارد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اعتراف نما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بطلان اجماع خلافت ابو بکر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</w:t>
      </w:r>
      <w:r w:rsidR="00107230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اکثر</w:t>
      </w:r>
      <w:r w:rsidR="00D679E6" w:rsidRPr="00D679E6">
        <w:rPr>
          <w:rtl/>
        </w:rPr>
        <w:t xml:space="preserve"> آن جماعت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اجماع داخل بودند و کثرت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اختلاف الاقوال ده هزار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پانزده هزار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و پنج هزار کس بودند که بر هر قول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اضعاف آنها بودند بلکه تمام اهل اسلام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همه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از دو حال خال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نبودند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اتفاق بر قتلش نمودند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ترک اعانت و نصرتش کردند حت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و معاو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چنانکه در تار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خ</w:t>
      </w:r>
      <w:r w:rsidR="00D679E6" w:rsidRPr="00D679E6">
        <w:rPr>
          <w:rtl/>
        </w:rPr>
        <w:t xml:space="preserve"> اعثم و</w:t>
      </w:r>
      <w:r w:rsidR="00107230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کتب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مسطور است که با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سبب بغض و عداوت با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خون عثمان را بهانه کرده عالم را بر هم زدند وقت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اهل اسلام عزم قتل عثمان کردند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اراده حج کرد و هر چند مروان التماس کرد که حج را </w:t>
      </w:r>
      <w:r w:rsidR="00D679E6" w:rsidRPr="00D679E6">
        <w:rPr>
          <w:rtl/>
        </w:rPr>
        <w:lastRenderedPageBreak/>
        <w:t>تأخ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کن و مردم را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کار بازدار قبول نکرد و گفت دوست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دارم</w:t>
      </w:r>
      <w:r w:rsidR="00D679E6" w:rsidRPr="00D679E6">
        <w:rPr>
          <w:rtl/>
        </w:rPr>
        <w:t xml:space="preserve"> که عثمان در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جوال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باشد و او را در در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افکنند تا هلاک شود و او را نعثل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گفت</w:t>
      </w:r>
      <w:r w:rsidR="00D679E6" w:rsidRPr="00D679E6">
        <w:rPr>
          <w:rtl/>
        </w:rPr>
        <w:t xml:space="preserve"> بر سب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مذمت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</w:t>
      </w:r>
      <w:r w:rsidR="00D679E6" w:rsidRPr="00D679E6">
        <w:rPr>
          <w:rtl/>
        </w:rPr>
        <w:t xml:space="preserve"> دراز احمق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کفتار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تشب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کردند</w:t>
      </w:r>
      <w:r w:rsidR="00D679E6" w:rsidRPr="00D679E6">
        <w:rPr>
          <w:rtl/>
        </w:rPr>
        <w:t xml:space="preserve"> او را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 xml:space="preserve">مرد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هود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صاحب 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مورخان و لغو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مکرر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گفت</w:t>
      </w:r>
      <w:r w:rsidR="00D679E6" w:rsidRPr="00D679E6">
        <w:rPr>
          <w:rtl/>
        </w:rPr>
        <w:t xml:space="preserve"> </w:t>
      </w:r>
      <w:r w:rsidR="00D679E6" w:rsidRPr="00D679E6">
        <w:rPr>
          <w:rFonts w:hint="eastAsia"/>
          <w:rtl/>
        </w:rPr>
        <w:t>اقتلوا</w:t>
      </w:r>
      <w:r w:rsidR="00D679E6" w:rsidRPr="00D679E6">
        <w:rPr>
          <w:rtl/>
        </w:rPr>
        <w:t xml:space="preserve"> نعثلا قتل اللّه نعثلا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بکش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احمق را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مرد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هود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مانند را خدا او را بکشد و ابن اب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الحد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استاد خود ابو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عقوب</w:t>
      </w:r>
      <w:r w:rsidR="00D679E6" w:rsidRPr="00D679E6">
        <w:rPr>
          <w:rtl/>
        </w:rPr>
        <w:t xml:space="preserve"> معتزل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نقل کرده است که گفت حر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ص</w:t>
      </w:r>
      <w:r w:rsidR="00D679E6" w:rsidRPr="00D679E6">
        <w:rPr>
          <w:rtl/>
        </w:rPr>
        <w:t xml:space="preserve"> تر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مردم بر قتل عثمان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را تحر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ص</w:t>
      </w:r>
      <w:r w:rsidR="00D679E6" w:rsidRPr="00D679E6">
        <w:rPr>
          <w:rtl/>
        </w:rPr>
        <w:t xml:space="preserve"> و ترغ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</w:t>
      </w:r>
      <w:r w:rsidR="00D679E6" w:rsidRPr="00D679E6">
        <w:rPr>
          <w:rtl/>
        </w:rPr>
        <w:t xml:space="preserve"> م</w:t>
      </w:r>
      <w:r w:rsidR="00D679E6" w:rsidRPr="00D679E6">
        <w:rPr>
          <w:rFonts w:hint="cs"/>
          <w:rtl/>
        </w:rPr>
        <w:t>ی</w:t>
      </w:r>
      <w:r w:rsidR="00107230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نمود</w:t>
      </w:r>
      <w:r w:rsidR="00D679E6" w:rsidRPr="00D679E6">
        <w:rPr>
          <w:rtl/>
        </w:rPr>
        <w:t xml:space="preserve"> 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شه</w:t>
      </w:r>
      <w:r w:rsidR="00D679E6" w:rsidRPr="00D679E6">
        <w:rPr>
          <w:rtl/>
        </w:rPr>
        <w:t xml:space="preserve"> بود و چون معاو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ه</w:t>
      </w:r>
      <w:r w:rsidR="00D679E6" w:rsidRPr="00D679E6">
        <w:rPr>
          <w:rtl/>
        </w:rPr>
        <w:t xml:space="preserve"> را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مدد طلب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>د گفت تا او اطاعت خدا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نمود خدا هم رعا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او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فرمود</w:t>
      </w:r>
      <w:r w:rsidR="00D679E6" w:rsidRPr="00D679E6">
        <w:rPr>
          <w:rtl/>
        </w:rPr>
        <w:t xml:space="preserve"> و بعد از آنکه او تغ</w:t>
      </w:r>
      <w:r w:rsidR="00D679E6" w:rsidRPr="00D679E6">
        <w:rPr>
          <w:rFonts w:hint="cs"/>
          <w:rtl/>
        </w:rPr>
        <w:t>یی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داد</w:t>
      </w:r>
      <w:r w:rsidR="00107230">
        <w:rPr>
          <w:rFonts w:hint="cs"/>
          <w:rtl/>
        </w:rPr>
        <w:t xml:space="preserve"> </w:t>
      </w:r>
      <w:r w:rsidR="00D679E6" w:rsidRPr="00D679E6">
        <w:rPr>
          <w:rFonts w:hint="eastAsia"/>
          <w:rtl/>
        </w:rPr>
        <w:t>و</w:t>
      </w:r>
      <w:r w:rsidR="00D679E6" w:rsidRPr="00D679E6">
        <w:rPr>
          <w:rtl/>
        </w:rPr>
        <w:t xml:space="preserve"> حرمت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خدا را نگاه نداشت خدا هم او را واگذاشت و کس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را که خدا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تعال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رعا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نکند من اعانت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کنم</w:t>
      </w:r>
      <w:r w:rsidR="00D679E6" w:rsidRPr="00D679E6">
        <w:rPr>
          <w:rtl/>
        </w:rPr>
        <w:t xml:space="preserve">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نجا</w:t>
      </w:r>
      <w:r w:rsidR="00D679E6" w:rsidRPr="00D679E6">
        <w:rPr>
          <w:rtl/>
        </w:rPr>
        <w:t xml:space="preserve"> مورد همان مثل است که 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لمن کفره نمرود و مثل ابوذر و عمار و سا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صحابه کبار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اجماع بودند که آنجا مخالفت نمودند حت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چن</w:t>
      </w:r>
      <w:r w:rsidR="00D679E6" w:rsidRPr="00D679E6">
        <w:rPr>
          <w:rFonts w:hint="eastAsia"/>
          <w:rtl/>
        </w:rPr>
        <w:t>انچه</w:t>
      </w:r>
      <w:r w:rsidR="00D679E6" w:rsidRPr="00D679E6">
        <w:rPr>
          <w:rtl/>
        </w:rPr>
        <w:t xml:space="preserve"> سابقا دانست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آنجا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عت</w:t>
      </w:r>
      <w:r w:rsidR="00D679E6" w:rsidRPr="00D679E6">
        <w:rPr>
          <w:rtl/>
        </w:rPr>
        <w:t xml:space="preserve"> نکرد مگر بعد از شش ماه و آن هم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جبر و اکراه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نجا</w:t>
      </w:r>
      <w:r w:rsidR="00D679E6" w:rsidRPr="00D679E6">
        <w:rPr>
          <w:rtl/>
        </w:rPr>
        <w:t xml:space="preserve">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قول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سن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فتو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بقتل او داد و بقول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گران</w:t>
      </w:r>
      <w:r w:rsidR="00D679E6" w:rsidRPr="00D679E6">
        <w:rPr>
          <w:rtl/>
        </w:rPr>
        <w:t xml:space="preserve"> کراهت از آن نداشت بلکه راض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 و گفت قتله اللّه و انا معه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خدا او را کشت و من با او بودم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 خدا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اتف</w:t>
      </w:r>
      <w:r w:rsidR="00D679E6" w:rsidRPr="00D679E6">
        <w:rPr>
          <w:rFonts w:hint="eastAsia"/>
          <w:rtl/>
        </w:rPr>
        <w:t>اق</w:t>
      </w:r>
      <w:r w:rsidR="00D679E6" w:rsidRPr="00D679E6">
        <w:rPr>
          <w:rtl/>
        </w:rPr>
        <w:t xml:space="preserve"> بر قتل عثمان نمودند و مباشر قتل او بودند همان جماعت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بعد از فراغ از آن اجماع بر خلافت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نمودند و با او 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عت</w:t>
      </w:r>
      <w:r w:rsidR="00D679E6" w:rsidRPr="00D679E6">
        <w:rPr>
          <w:rtl/>
        </w:rPr>
        <w:t xml:space="preserve"> نمودند و سن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ان</w:t>
      </w:r>
      <w:r w:rsidR="00D679E6" w:rsidRPr="00D679E6">
        <w:rPr>
          <w:rtl/>
        </w:rPr>
        <w:t xml:space="preserve"> آن حضرت را ب</w:t>
      </w:r>
      <w:r w:rsidR="00107230">
        <w:rPr>
          <w:rFonts w:hint="cs"/>
          <w:rtl/>
        </w:rPr>
        <w:t xml:space="preserve">ه </w:t>
      </w:r>
      <w:r w:rsidR="00D679E6" w:rsidRPr="00D679E6">
        <w:rPr>
          <w:rtl/>
        </w:rPr>
        <w:t>اجماع خل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فه</w:t>
      </w:r>
      <w:r w:rsidR="00D679E6" w:rsidRPr="00D679E6">
        <w:rPr>
          <w:rtl/>
        </w:rPr>
        <w:t xml:space="preserve"> و واجب الاطاعه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دانند</w:t>
      </w:r>
      <w:r w:rsidR="00D679E6" w:rsidRPr="00D679E6">
        <w:rPr>
          <w:rtl/>
        </w:rPr>
        <w:t xml:space="preserve"> چرا اجماعشان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نجا</w:t>
      </w:r>
      <w:r w:rsidR="00D679E6" w:rsidRPr="00D679E6">
        <w:rPr>
          <w:rtl/>
        </w:rPr>
        <w:t xml:space="preserve">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معتبر باشد و در آنجا با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معتب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نبوده باشد و ابن طعن مشتملست بر چند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طعن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اختصار با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ضم کرد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145962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طعن</w:t>
      </w:r>
      <w:r w:rsidRPr="00D679E6">
        <w:rPr>
          <w:rtl/>
        </w:rPr>
        <w:t xml:space="preserve"> نهم شهادت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ملازم حق و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قرآن و باب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علم است و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ظلم و فسق او چنانچه خطبه شقشق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خطب و کلمات آن حضرت که اکثر متواتر و مسلم است دلالت بر آن دارد و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کلام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شهادت آن حضرت به اباحه قتلش و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نداشتن از کشتنش</w:t>
      </w:r>
      <w:r w:rsidR="001072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کفر و شقاوتش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بادعا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اجماع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چنانکه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بعد از کشتن عثمان حضرت فرمود خوشم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و بدم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بقتل او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نه گفتند آزرده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نه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نقل</w:t>
      </w:r>
      <w:r w:rsidR="001072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گفته است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="001072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آن حضرت امر بقتل او و نه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ننمود پس خونش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او مباح بود و مباح بودن خون او نزد آن حضرت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لست</w:t>
      </w:r>
      <w:r w:rsidRPr="00D679E6">
        <w:rPr>
          <w:rtl/>
        </w:rPr>
        <w:t xml:space="preserve"> بر کفر او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ظلم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فسق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موجب قتل او باشد 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نبودن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قتلش دلالت بر اسلام و خوب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ندارد بلکه از آن جهت بود که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که قتل او سبب حدوث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سبب ارتداد و کفر و ضلالت و کشته شدن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هزار کس خواهد شد در جمل و صف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نهروان و ظاهر است که هرگاه قتل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کافر مستلزم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همه فتنه و کفر و قتل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هزار مسلمانان باشد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</w:t>
      </w:r>
      <w:r w:rsidR="00107230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نتوان بود پس با 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نداشتن آن حضرت از قتل او برهان قاطع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ظلم و کفر و عدوان او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کثرت و شدت طغ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نهمه</w:t>
      </w:r>
      <w:r w:rsidRPr="00D679E6">
        <w:rPr>
          <w:rtl/>
        </w:rPr>
        <w:t xml:space="preserve"> فتنه و آشوب برابر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1072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بلکه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مضا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نداشتن اظهار سرور از قتل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انتظار آن داش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چنانچه عامه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آن حضرت بعد از قتل عثمان و استقرار بر 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خلافت موروث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خطبه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که مشتمل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فقرات</w:t>
      </w:r>
      <w:r w:rsidR="0010723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قد طلع طالع و لمع لامع و لاح 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اعتدل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استبدل </w:t>
      </w:r>
      <w:r w:rsidRPr="00D679E6">
        <w:rPr>
          <w:rtl/>
        </w:rPr>
        <w:lastRenderedPageBreak/>
        <w:t>اللّه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قوم قوما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وما</w:t>
      </w:r>
      <w:r w:rsidRPr="00D679E6">
        <w:rPr>
          <w:rtl/>
        </w:rPr>
        <w:t xml:space="preserve"> و انتظرنا الغ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انتظار المجذب المطر و انما الائمه قوام اللّه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خلقه و عرفاؤه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عباده و لا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دخل</w:t>
      </w:r>
      <w:r w:rsidRPr="00D679E6">
        <w:rPr>
          <w:rtl/>
        </w:rPr>
        <w:t xml:space="preserve"> الجنه الا من عرفهم و عرفوه و لا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دخل</w:t>
      </w:r>
      <w:r w:rsidRPr="00D679E6">
        <w:rPr>
          <w:rtl/>
        </w:rPr>
        <w:t xml:space="preserve"> النار الا من انکرهم و انکروه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آفتاب خلافت از افق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طالع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قمر امامت از برج حق ساطع شد و کوکب امارت در فلک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درخش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امور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منهاج حق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باطل کرده بود معتدل و راست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قوم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نمود و روز حق را بدل روزگار باطل آورد و ما منتظر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دولتها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اطل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چنانچه مردم در سالها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قحط منتظر باران رحمت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باشند</w:t>
      </w:r>
      <w:r w:rsidRPr="00D679E6">
        <w:rPr>
          <w:rtl/>
        </w:rPr>
        <w:t xml:space="preserve"> و ائمه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رسالت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ندگانند</w:t>
      </w:r>
      <w:r w:rsidRPr="00D679E6">
        <w:rPr>
          <w:rtl/>
        </w:rPr>
        <w:t xml:space="preserve"> از جانب خدا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امور خلق او و شناسندگانند موکل بر بندگان او داخل بهشت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شناسد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امامت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 را شناسند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دا</w:t>
      </w:r>
      <w:r w:rsidRPr="00D679E6">
        <w:rPr>
          <w:rFonts w:hint="eastAsia"/>
          <w:rtl/>
        </w:rPr>
        <w:t>خل</w:t>
      </w:r>
      <w:r w:rsidRPr="00D679E6">
        <w:rPr>
          <w:rtl/>
        </w:rPr>
        <w:t xml:space="preserve"> جهنم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منکر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منکر او باشند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شرح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خطبه گفته است که مراد از سه فقره اول انتقال خلافتست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آن حضرت و از فقره چهارم اعوجاج امور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اواخر زمان عثمان بود و فقره پنجم اشاره است ب</w:t>
      </w:r>
      <w:r w:rsidR="00107230">
        <w:rPr>
          <w:rFonts w:hint="cs"/>
          <w:rtl/>
        </w:rPr>
        <w:t xml:space="preserve">ه </w:t>
      </w:r>
      <w:r w:rsidRPr="00D679E6">
        <w:rPr>
          <w:rtl/>
        </w:rPr>
        <w:t>تبد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جناب سبحان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عثمان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او را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او بعد از آن گفته است که اگر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با وجود آنکه آن حضرت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 طلاق گفته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سرور و خوش حال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خلافت چه بود جواب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طلاق از جهت جاه و اعتبارات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سرور از جهت امامت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خلافت حق و 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ملت بود بعد از آن گفته است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145962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مذهب</w:t>
      </w:r>
      <w:r w:rsidRPr="00D679E6">
        <w:rPr>
          <w:rtl/>
        </w:rPr>
        <w:t xml:space="preserve"> معتزله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منتظر قتل عثمان باشد مانند انتظار باران در سال قحط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مذهب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است جواب 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انتظار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نه انتظار قتل پس تواند بود که منتظر عزل و خلعش باشد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سبب اختراعات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کرده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موافق مذهب اصحاب ما است پس از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ن </w:t>
      </w:r>
      <w:r w:rsidRPr="00D679E6">
        <w:rPr>
          <w:rtl/>
        </w:rPr>
        <w:lastRenderedPageBreak/>
        <w:t>کلمات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موافق آنچه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اعتراف نموده ظاهر شد که آن حضرت شاد و خوش حال بودند از قتل او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بس است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شقاوت او نقل کرده اند که در زمان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مور</w:t>
      </w:r>
      <w:r w:rsidRPr="00D679E6">
        <w:rPr>
          <w:rtl/>
        </w:rPr>
        <w:t xml:space="preserve"> گورکان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علماء ما وراء النهر اتفاق نموده محضر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نوشتند که بر همه </w:t>
      </w:r>
      <w:r w:rsidRPr="00D679E6">
        <w:rPr>
          <w:rFonts w:hint="eastAsia"/>
          <w:rtl/>
        </w:rPr>
        <w:t>کس</w:t>
      </w:r>
      <w:r w:rsidRPr="00D679E6">
        <w:rPr>
          <w:rtl/>
        </w:rPr>
        <w:t xml:space="preserve"> واجب است بغض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اگر چه بقدر جو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بسبب آنکه فتو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بقتل عثمان داد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داشتند که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حکم کند و در ممالک خود رواج دهد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که محضر را نزد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ابوبکر بردند تا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معلوم شود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در پشت آن محضر نوشت که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عثمان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فتو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بخون او دهد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نوشته او خوش آمد و محضر را باطل و ابتر کرد.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32B4F">
      <w:pPr>
        <w:pStyle w:val="libNormal"/>
        <w:rPr>
          <w:rtl/>
        </w:rPr>
      </w:pPr>
      <w:r w:rsidRPr="00D679E6">
        <w:rPr>
          <w:rFonts w:hint="eastAsia"/>
          <w:rtl/>
        </w:rPr>
        <w:t>طعن</w:t>
      </w:r>
      <w:r w:rsidRPr="00D679E6">
        <w:rPr>
          <w:rtl/>
        </w:rPr>
        <w:t xml:space="preserve"> دهم آنکه طغ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عثمان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اهل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بعد از قتل او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غسل و دفن و نماز بر او نکردند چنانکه مدا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مقتل عثمان و واقد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اعثم کوف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طبر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عبد البر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 کتب خود ذکر کرده اند که بعد از کشتن او سه روز اهل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اکابر صحابه او را در مزبله انداخته بودند و مردم را از نماز بر او و غسل و دفن او منع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مروان و سه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ملازمانش او را م</w:t>
      </w:r>
      <w:r w:rsidRPr="00D679E6">
        <w:rPr>
          <w:rFonts w:hint="cs"/>
          <w:rtl/>
        </w:rPr>
        <w:t>ی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بردند</w:t>
      </w:r>
      <w:r w:rsidRPr="00D679E6">
        <w:rPr>
          <w:rtl/>
        </w:rPr>
        <w:t xml:space="preserve"> که دفن کنند مردم مطلع شدند و نعشش را سنگباران کردند و بعد از سه روز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مردم را از ممانعت دفن او منع کردند پس او را شب برداشتند و بر مقبره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هودان</w:t>
      </w:r>
      <w:r w:rsidRPr="00D679E6">
        <w:rPr>
          <w:rtl/>
        </w:rPr>
        <w:t xml:space="preserve"> دفن کردند و اکثر گفته اند که او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غسل و کفن دفن کردند و حضرت ام</w:t>
      </w:r>
      <w:r w:rsidRPr="00D679E6">
        <w:rPr>
          <w:rFonts w:hint="cs"/>
          <w:rtl/>
        </w:rPr>
        <w:t>ی</w:t>
      </w:r>
      <w:r w:rsidRPr="00D679E6">
        <w:rPr>
          <w:rtl/>
        </w:rPr>
        <w:t>ر و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صحابه کبار و مسلمانان در نماز او حاضر نشدند مگر چند نفر از موال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بعد از آنکه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فرمود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مقبره و مقبره مسلمانان بود برداشتند و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امر او مسلمانان اموات خود را در حوال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قبر </w:t>
      </w:r>
      <w:r w:rsidRPr="00D679E6">
        <w:rPr>
          <w:rtl/>
        </w:rPr>
        <w:lastRenderedPageBreak/>
        <w:t>او دفن کردند تا متصل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 xml:space="preserve">مقابر مسلمانان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اعثم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 موجود است مذکور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فرمود که عثمان را دفن کردند و حال آنکه سه روز بود که او را در مزابل انداخته بودند و سگان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پس او را برداشته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تخته 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کوچک گذاشتند که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 گذشته بود و سرش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 آن تخته م</w:t>
      </w:r>
      <w:r w:rsidRPr="00D679E6">
        <w:rPr>
          <w:rFonts w:hint="cs"/>
          <w:rtl/>
        </w:rPr>
        <w:t>ی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و طق طق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حزام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مطعم بر او نماز گذارد و معلوم است که اگر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صحابه او را داخل مسلمانان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از نماز او تخلف</w:t>
      </w:r>
      <w:r w:rsidR="0014596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سه روز جسد او را مانند کلاب در مزبله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گذاشتند</w:t>
      </w:r>
      <w:r w:rsidRPr="00D679E6">
        <w:rPr>
          <w:rtl/>
        </w:rPr>
        <w:t xml:space="preserve"> که سگ و گربه او را بخورند و هر که اندک انصاف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جمع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کرد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اعتقاد بخلافت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خلافت عثمان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البته متضمن قدح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هست و خلافت و جلالت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متفق 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پس اعتقاد بخلافت عثمان و خلافت آنها که خلافت عثمان متفرع بر خلافت آنها است روا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چرا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عمار و اخراج او آن قدر معارضه و انکار و اصرار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و در قتل عثمان و ترک نماز و دفن او که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اعتقاد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آن حضرت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بود مداهنه و مساهله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در کتاب صراط المستق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نقل کرده است که ابن جوز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اکابر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است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145962">
        <w:rPr>
          <w:rFonts w:hint="cs"/>
          <w:rtl/>
        </w:rPr>
        <w:t xml:space="preserve">ه </w:t>
      </w:r>
      <w:r w:rsidRPr="00D679E6">
        <w:rPr>
          <w:rtl/>
        </w:rPr>
        <w:t>تقل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سلون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قبل ان تفقدون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من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مرا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و سؤال کرد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سلمان در مدا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فوت شد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ماه راهست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آمد و او را تجه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فرمود و بازگشت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گفت عثمان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کشته شد و سه روز در مزابل افتاده بود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حاضر بود و بر او نماز نکرد گفت راست است زن گفت پس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از</w:t>
      </w:r>
      <w:r w:rsidR="00C32B4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خطا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ابن جوز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اگر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اذن شوهرت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لعنت بر تو باد و اگر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اذن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لعنت بر او باد زن گفت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اذن حضرت رسول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جنگ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اذن آن حضرت ابن جوز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ملزم و ساکت شد بدان که بدعتها و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اعما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اقوال عثمان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داشته باشد و در کتب مبسوط مذکورند و اکثر آنها را در کتاب بحار الانوار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آنچه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شد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منصف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آنکه مطاعن عثمان را ذکر کرده است جواب اجمال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هم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گفته است که ما انکار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عثمان بدعتها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مسلمانان بر او انکار کردند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ما ادعا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مرتبه فسق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باعث حبط اعمال او نشد و از جمله گناهان صغ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مکفره بودند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او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از اهل بهشت است ب</w:t>
      </w:r>
      <w:r w:rsidR="00C32B4F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وجه.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32B4F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اول آنکه او از اهل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 xml:space="preserve">در است و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خدا مطلع شد بر اهل بدر پس گفت هر چه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گناهان شما را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عثمان اگر چه در بدر حاضر نبود اما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دختر حضرت رسول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ماند و رسول خدا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ضامن حصه غن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او و اجر او 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C32B4F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او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رضوان بود که خدا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فرمود </w:t>
      </w:r>
      <w:r w:rsidR="00C32B4F" w:rsidRPr="00C32B4F">
        <w:rPr>
          <w:rStyle w:val="libAlaemChar"/>
          <w:rFonts w:hint="cs"/>
          <w:rtl/>
        </w:rPr>
        <w:t>(</w:t>
      </w:r>
      <w:r w:rsidRPr="00C32B4F">
        <w:rPr>
          <w:rStyle w:val="libAieChar"/>
          <w:rtl/>
        </w:rPr>
        <w:t>لَقَدْ رَضِ</w:t>
      </w:r>
      <w:r w:rsidRPr="00C32B4F">
        <w:rPr>
          <w:rStyle w:val="libAieChar"/>
          <w:rFonts w:hint="cs"/>
          <w:rtl/>
        </w:rPr>
        <w:t>یَ</w:t>
      </w:r>
      <w:r w:rsidRPr="00C32B4F">
        <w:rPr>
          <w:rStyle w:val="libAieChar"/>
          <w:rtl/>
        </w:rPr>
        <w:t xml:space="preserve"> اللَّهُ عَنِ الْمُؤْمِنِ</w:t>
      </w:r>
      <w:r w:rsidRPr="00C32B4F">
        <w:rPr>
          <w:rStyle w:val="libAieChar"/>
          <w:rFonts w:hint="cs"/>
          <w:rtl/>
        </w:rPr>
        <w:t>ی</w:t>
      </w:r>
      <w:r w:rsidRPr="00C32B4F">
        <w:rPr>
          <w:rStyle w:val="libAieChar"/>
          <w:rFonts w:hint="eastAsia"/>
          <w:rtl/>
        </w:rPr>
        <w:t>نَ</w:t>
      </w:r>
      <w:r w:rsidRPr="00C32B4F">
        <w:rPr>
          <w:rStyle w:val="libAieChar"/>
          <w:rtl/>
        </w:rPr>
        <w:t xml:space="preserve"> إِذْ </w:t>
      </w:r>
      <w:r w:rsidRPr="00C32B4F">
        <w:rPr>
          <w:rStyle w:val="libAieChar"/>
          <w:rFonts w:hint="cs"/>
          <w:rtl/>
        </w:rPr>
        <w:t>یُ</w:t>
      </w:r>
      <w:r w:rsidRPr="00C32B4F">
        <w:rPr>
          <w:rStyle w:val="libAieChar"/>
          <w:rFonts w:hint="eastAsia"/>
          <w:rtl/>
        </w:rPr>
        <w:t>با</w:t>
      </w:r>
      <w:r w:rsidRPr="00C32B4F">
        <w:rPr>
          <w:rStyle w:val="libAieChar"/>
          <w:rFonts w:hint="cs"/>
          <w:rtl/>
        </w:rPr>
        <w:t>یِ</w:t>
      </w:r>
      <w:r w:rsidRPr="00C32B4F">
        <w:rPr>
          <w:rStyle w:val="libAieChar"/>
          <w:rFonts w:hint="eastAsia"/>
          <w:rtl/>
        </w:rPr>
        <w:t>عُونَکَ</w:t>
      </w:r>
      <w:r w:rsidRPr="00C32B4F">
        <w:rPr>
          <w:rStyle w:val="libAieChar"/>
          <w:rtl/>
        </w:rPr>
        <w:t xml:space="preserve"> تَحْتَ</w:t>
      </w:r>
      <w:r w:rsidR="00C32B4F" w:rsidRPr="00C32B4F">
        <w:rPr>
          <w:rStyle w:val="libAieChar"/>
          <w:rFonts w:hint="cs"/>
          <w:rtl/>
        </w:rPr>
        <w:t xml:space="preserve"> </w:t>
      </w:r>
      <w:r w:rsidRPr="00C32B4F">
        <w:rPr>
          <w:rStyle w:val="libAieChar"/>
          <w:rFonts w:hint="eastAsia"/>
          <w:rtl/>
        </w:rPr>
        <w:t>الشَّجَرَهِ</w:t>
      </w:r>
      <w:r w:rsidR="00C32B4F" w:rsidRPr="00C32B4F">
        <w:rPr>
          <w:rStyle w:val="libAlaemChar"/>
          <w:rFonts w:hint="cs"/>
          <w:rtl/>
        </w:rPr>
        <w:t>)</w:t>
      </w:r>
      <w:r w:rsidRPr="00D679E6">
        <w:rPr>
          <w:rtl/>
        </w:rPr>
        <w:t xml:space="preserve"> و او اگر چه در آن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حاضر نبود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حضرت رسول او را به رسالت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کفار مکه </w:t>
      </w:r>
      <w:r w:rsidRPr="00D679E6">
        <w:rPr>
          <w:rtl/>
        </w:rPr>
        <w:lastRenderedPageBreak/>
        <w:t>فرستاده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بود که ارجوفه مذکور شده بود که او را کشته اند پس آن حضرت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درخت نشست و از مردم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بر مرگ گرفت پس حضرت فرمود که اگر عثمان زند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من از جانب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پس دست چپ خود را بر دست راست خود گذاشت و فرمود که دست چپ من بهتر از دست راست عثمانست.</w:t>
      </w:r>
      <w:r w:rsidR="00C32B4F" w:rsidRPr="00D679E6">
        <w:rPr>
          <w:rtl/>
        </w:rPr>
        <w:t xml:space="preserve"> </w:t>
      </w:r>
    </w:p>
    <w:p w:rsidR="00D679E6" w:rsidRPr="00D679E6" w:rsidRDefault="00D679E6" w:rsidP="00C32B4F">
      <w:pPr>
        <w:pStyle w:val="libNormal"/>
        <w:rPr>
          <w:rtl/>
        </w:rPr>
      </w:pPr>
      <w:r w:rsidRPr="00D679E6">
        <w:rPr>
          <w:rFonts w:hint="eastAsia"/>
          <w:rtl/>
        </w:rPr>
        <w:t>وجه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او از جمله آن ده نفر است که در اخبار وارد شده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اهل بهشتند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وجوه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او آمرز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خدا از او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از اهل بهشت است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او کافر و فاسق و صاحب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سخنان 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ا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و ما جواب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وجوه بعون اللّه اجمالا و تفص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</w:t>
      </w:r>
      <w:r w:rsidRPr="00D679E6">
        <w:rPr>
          <w:rtl/>
        </w:rPr>
        <w:t xml:space="preserve">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آنکه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وجوه همه بر اخبار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است که وضع کرده اند و خود متفردند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آنها و مکرر مذکور شد که احتجاج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 که نزد هر دو جانب مسلم باشد و هر دو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باش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چنانکه ما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نه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باشد و ما قبول نداشته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وعده روات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ناصب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عبد اللّه بن 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ابن عمر آنست که با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نکرد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ننمود و دشمن آن حضرت بود</w:t>
      </w:r>
      <w:r w:rsidR="00C32B4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با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حجاج کافر فاسق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کرد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عشره مبشره 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C32B4F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روز جمل رد و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نمود چنانچه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طبرس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 احتجاج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C32B4F" w:rsidRPr="00435A52">
        <w:rPr>
          <w:rStyle w:val="libAlaemChar"/>
          <w:rtl/>
        </w:rPr>
        <w:t>عليه‌السلام</w:t>
      </w:r>
      <w:r w:rsidRPr="00D679E6">
        <w:rPr>
          <w:rtl/>
        </w:rPr>
        <w:t xml:space="preserve"> با اهل بصره ملاقات کرد در جنگ جمل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با طلحه در برابر حضرت آمدند حضرت فرمود بخد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سوگند که شما هر دو با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اهل علم از اصحاب محمد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اصحاب جمل را لعن کرد رسول خدا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و خا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نوم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است </w:t>
      </w:r>
      <w:r w:rsidRPr="00D679E6">
        <w:rPr>
          <w:rtl/>
        </w:rPr>
        <w:lastRenderedPageBreak/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افترا کند بر آن حضرت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چگونه ما ملعون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حال آنکه ما از اهل بهشت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اگر شما را از اهل بهشت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قتال شما را حلال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دانستم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مگر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عمرو بن 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را که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از رسول خدا </w:t>
      </w:r>
      <w:r w:rsidR="00963694" w:rsidRPr="00963694">
        <w:rPr>
          <w:rStyle w:val="libAlaemChar"/>
          <w:rtl/>
        </w:rPr>
        <w:t>صلى‌الله‌عليه‌وآله‌وسلم</w:t>
      </w:r>
      <w:r w:rsidRPr="00D679E6">
        <w:rPr>
          <w:rtl/>
        </w:rPr>
        <w:t xml:space="preserve"> که ده نفر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 بهشتند حضرت فرمود که از او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که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عثمان نقل کرد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خلافت او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گماندار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دروغ بر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 بست حضرت فرمود که من جواب تو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بگوئ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ده نفر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ابو بکر و عمر و عثمان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عبد الرحمن بن عوف و</w:t>
      </w:r>
      <w:r w:rsidR="00C32B4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سعد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و ابو 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بن جراح 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عمرو بن 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حضرت فرمود نه تا را شمرد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که اقرار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بهشت را و آنچه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اران</w:t>
      </w:r>
      <w:r w:rsidRPr="00D679E6">
        <w:rPr>
          <w:rtl/>
        </w:rPr>
        <w:t xml:space="preserve"> خود دعو</w:t>
      </w:r>
      <w:r w:rsidRPr="00D679E6">
        <w:rPr>
          <w:rFonts w:hint="cs"/>
          <w:rtl/>
        </w:rPr>
        <w:t>ی</w:t>
      </w:r>
      <w:r w:rsidR="00C32B4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قبول ندارم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گمان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دروغ بر حضرت رسول بسته است حضرت فرمود که گمان ندارم و اللّه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که افترا کرده است بر آن حضرت و بخدا سوگند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را که نام برد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تابوت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در دره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اسفل درک جهنم و 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سر آن چاه سنگ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هرگاه خدا خواهد که جهنم را برافروزد و مشتعل گرداند سنگ را از سر آن چاه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و اگر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باشم خدا تو را بر من ظفر بدهد و خون مرا بر دست تو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و اگر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باشم خدا مرا ظفر دهد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تو و بر اصحاب تو و ارواح شما را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جهنم ببرد پس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برگشت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اصحاب خود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صحاح خود از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عمر و عبد الرحمن بن عوف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هر دو داخل عشره اند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متهم اند با آنکه اکثر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اثبات نموده اند که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عقلا که حق </w:t>
      </w:r>
      <w:r w:rsidRPr="00D679E6">
        <w:rPr>
          <w:rtl/>
        </w:rPr>
        <w:lastRenderedPageBreak/>
        <w:t>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معصوم را خبر دهد که عاقبت او البته در بهشت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موجب اغرا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اوست بر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خلاف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اکثر عشره معصوم نبودند و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اتفاق از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صادر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واقع بود چرا ابو </w:t>
      </w:r>
      <w:r w:rsidRPr="00D679E6">
        <w:rPr>
          <w:rFonts w:hint="eastAsia"/>
          <w:rtl/>
        </w:rPr>
        <w:t>بکر</w:t>
      </w:r>
      <w:r w:rsidRPr="00D679E6">
        <w:rPr>
          <w:rtl/>
        </w:rPr>
        <w:t xml:space="preserve"> در روز سق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در مناقب خود آن را نشمرد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عمر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مقام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ذکر نکرد و</w:t>
      </w:r>
      <w:r w:rsidR="00C32B4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عثمان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محصور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اراده قتل او را داشتند و مناقب خود را بر مردم م</w:t>
      </w:r>
      <w:r w:rsidRPr="00D679E6">
        <w:rPr>
          <w:rFonts w:hint="cs"/>
          <w:rtl/>
        </w:rPr>
        <w:t>ی</w:t>
      </w:r>
      <w:r w:rsidR="00C32B4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شمرد</w:t>
      </w:r>
      <w:r w:rsidRPr="00D679E6">
        <w:rPr>
          <w:rtl/>
        </w:rPr>
        <w:t xml:space="preserve"> چرا متمسک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نشد و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اصل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انفع بود از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که مذکور ساخت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اگر واقع بود چه احتمال داشت که اکابر مهاجر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جرأت بر ق</w:t>
      </w:r>
      <w:r w:rsidRPr="00D679E6">
        <w:rPr>
          <w:rFonts w:hint="eastAsia"/>
          <w:rtl/>
        </w:rPr>
        <w:t>تل</w:t>
      </w:r>
      <w:r w:rsidRPr="00D679E6">
        <w:rPr>
          <w:rtl/>
        </w:rPr>
        <w:t xml:space="preserve"> او کنند و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خصوصا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که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دانند که از اهل بهشت است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آن مذلت در مزبله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ندازند</w:t>
      </w:r>
      <w:r w:rsidRPr="00D679E6">
        <w:rPr>
          <w:rtl/>
        </w:rPr>
        <w:t xml:space="preserve"> و بر او نماز نکنند و چرا اعوان و انصار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باشد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کفر طلحه که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 xml:space="preserve">اتفاق حلال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tl/>
        </w:rPr>
        <w:t xml:space="preserve"> قتل او را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عسکر طرف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روز جمل کافر باشند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عشره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طرف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طرف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قتل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حلال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ثابت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عمر بداند که منافق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چرا از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خدا </w:t>
      </w:r>
      <w:r w:rsidRPr="00D679E6">
        <w:rPr>
          <w:rFonts w:hint="eastAsia"/>
          <w:rtl/>
        </w:rPr>
        <w:t>مرا</w:t>
      </w:r>
      <w:r w:rsidRPr="00D679E6">
        <w:rPr>
          <w:rtl/>
        </w:rPr>
        <w:t xml:space="preserve"> از منافقان شمرد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خبر اهل بدر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محمول است بر ظاهرش چنانچه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رخصت عام ب</w:t>
      </w:r>
      <w:r w:rsidR="00C32B4F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داده اند و مغفرت شامل گناهان گذشته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همه هست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و بنا بر اول لازم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از اهل بدر </w:t>
      </w:r>
      <w:r w:rsidRPr="00D679E6">
        <w:rPr>
          <w:rFonts w:hint="eastAsia"/>
          <w:rtl/>
        </w:rPr>
        <w:t>ساقط</w:t>
      </w:r>
      <w:r w:rsidRPr="00D679E6">
        <w:rPr>
          <w:rtl/>
        </w:rPr>
        <w:t xml:space="preserve"> باشد و رخصت داده باشند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شانرا</w:t>
      </w:r>
      <w:r w:rsidRPr="00D679E6">
        <w:rPr>
          <w:rtl/>
        </w:rPr>
        <w:t xml:space="preserve"> در ارتکاب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محرمات از صغ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و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هر چند آن فعل مؤد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بکفر هم باشد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مانند</w:t>
      </w:r>
      <w:r w:rsidRPr="00D679E6">
        <w:rPr>
          <w:rtl/>
        </w:rPr>
        <w:t xml:space="preserve"> استخفاف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مصحف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مخالف اجماع و ضرورت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عصمت در اهل بدر نکرده است مگر در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حضرت مرتکب گناهان م</w:t>
      </w:r>
      <w:r w:rsidRPr="00D679E6">
        <w:rPr>
          <w:rFonts w:hint="cs"/>
          <w:rtl/>
        </w:rPr>
        <w:t>ی</w:t>
      </w:r>
      <w:r w:rsidR="00F776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پس اعلام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نمودن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مغفرت عام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اغراء بر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صدورش از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محالست و بنا بر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آن رود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رخصت را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صغا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تعم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مغفرت را در گناهان گذشته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 آنکه مخالف اجماع است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بخشد و دلالت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آنچه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صادر شده است از صغا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مکفره بوده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تخص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مغفرت را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گناهان گذشته و مراد به اعملوا ما شئتم مبالغه در حسن عمل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در بدر و اظهار رضاء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بسبب آن عمل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پس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ها همه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عثمان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عمل با اهل بدر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و آن مبن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tl/>
        </w:rPr>
        <w:t>ت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ابن عمر است که حالش سابقا مذکور شد و اما تمسک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رضوان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صحت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حضرت رسول از جانب او استدلال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آن مدخول است از چند وجه: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اول</w:t>
      </w:r>
      <w:r w:rsidRPr="00D679E6">
        <w:rPr>
          <w:rtl/>
        </w:rPr>
        <w:t xml:space="preserve">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معلق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رضا را در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هر دو نه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تنها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عثمان و احزاب او ممنوع است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دلالت بر نفاق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ثلثه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7763C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قبول ندار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الف و لام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استغراقست خصوصا آنکه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وصف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مذکور شده است که</w:t>
      </w:r>
      <w:r w:rsidR="00F776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دلالت</w:t>
      </w:r>
      <w:r w:rsidRPr="00D679E6">
        <w:rPr>
          <w:rtl/>
        </w:rPr>
        <w:t xml:space="preserve"> بر اختصاص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جماعت خاص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فرموده است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پس خدا دانست و آنچه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پس سک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اطم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نازل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ثواب </w:t>
      </w:r>
      <w:r w:rsidRPr="00D679E6">
        <w:rPr>
          <w:rtl/>
        </w:rPr>
        <w:lastRenderedPageBreak/>
        <w:t>داد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فتح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 فتح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بلافاصله بعد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رضوان بود فتح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بود و رسول خدا ابو بکر و عمر را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جنگ فرستاد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غضب آمد رسول خدا و حضرت عل</w:t>
      </w:r>
      <w:r w:rsidRPr="00D679E6">
        <w:rPr>
          <w:rFonts w:hint="cs"/>
          <w:rtl/>
        </w:rPr>
        <w:t>ی</w:t>
      </w:r>
      <w:r w:rsidR="00F7763C" w:rsidRPr="00F7763C">
        <w:rPr>
          <w:rStyle w:val="libAlaemChar"/>
          <w:rtl/>
        </w:rPr>
        <w:t xml:space="preserve"> </w:t>
      </w:r>
      <w:r w:rsidR="00F7763C" w:rsidRPr="00435A52">
        <w:rPr>
          <w:rStyle w:val="libAlaemChar"/>
          <w:rtl/>
        </w:rPr>
        <w:t>عليه‌السلام</w:t>
      </w:r>
      <w:r w:rsidRPr="00D679E6">
        <w:rPr>
          <w:rtl/>
        </w:rPr>
        <w:t xml:space="preserve"> را فرستاد و فتح نمود چنانچه گذشت پس از آن حضرت مخصوصست بحکم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آنها که با او بودند و بودن عثمان با آن حضرت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داخل بودنش در حکم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جواب را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محققان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گف</w:t>
      </w:r>
      <w:r w:rsidRPr="00D679E6">
        <w:rPr>
          <w:rFonts w:hint="eastAsia"/>
          <w:rtl/>
        </w:rPr>
        <w:t>ته</w:t>
      </w:r>
      <w:r w:rsidRPr="00D679E6">
        <w:rPr>
          <w:rtl/>
        </w:rPr>
        <w:t xml:space="preserve"> اند.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7763C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بر تقد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عموم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شمول آن عثمان و احزاب او را مفادش آنست که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خدا از مؤمنان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با تو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درخت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مستمر خواهد بود تا وقت موت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F776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موجب عدم رضا باشد صادر نخواهد شد و مرتکب 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نخواهند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موافق مشهور هزار و پانصد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هزار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نفر بودند و معلوم آنست 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مرتکب محرمات و کبائر شده اند و اگر آقائ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غلام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روز کار خوب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بکند و آقا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او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از تو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شدم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فلان کار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سبب آنکه فلان کار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نافرمان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بکند و از او در</w:t>
      </w:r>
      <w:r w:rsidR="00F776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غضب</w:t>
      </w:r>
      <w:r w:rsidRPr="00D679E6">
        <w:rPr>
          <w:rtl/>
        </w:rPr>
        <w:t xml:space="preserve"> شود او را تعذ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تأد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بکند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او را ملامت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او را نسبت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تناقض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خصوصا آنکه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سوره قبل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اندک فاصله واقع شده است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حست</w:t>
      </w:r>
      <w:r w:rsidRPr="00D679E6">
        <w:rPr>
          <w:rtl/>
        </w:rPr>
        <w:t xml:space="preserve"> در آنکه قبول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مشروط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موافات است و ممکنست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بر هم زنند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فرموده </w:t>
      </w:r>
      <w:r w:rsidRPr="00F7763C">
        <w:rPr>
          <w:rtl/>
        </w:rPr>
        <w:t>است</w:t>
      </w:r>
      <w:r w:rsidRPr="00F7763C">
        <w:rPr>
          <w:rStyle w:val="libAieChar"/>
          <w:rtl/>
        </w:rPr>
        <w:t xml:space="preserve"> </w:t>
      </w:r>
      <w:r w:rsidR="00F7763C" w:rsidRPr="00F7763C">
        <w:rPr>
          <w:rStyle w:val="libAlaemChar"/>
          <w:rFonts w:eastAsia="KFGQPC Uthman Taha Naskh" w:hint="cs"/>
          <w:rtl/>
        </w:rPr>
        <w:t>(</w:t>
      </w:r>
      <w:r w:rsidRPr="00F7763C">
        <w:rPr>
          <w:rStyle w:val="libAieChar"/>
          <w:rtl/>
        </w:rPr>
        <w:t>الَّذِ</w:t>
      </w:r>
      <w:r w:rsidRPr="00F7763C">
        <w:rPr>
          <w:rStyle w:val="libAieChar"/>
          <w:rFonts w:hint="cs"/>
          <w:rtl/>
        </w:rPr>
        <w:t>ی</w:t>
      </w:r>
      <w:r w:rsidRPr="00F7763C">
        <w:rPr>
          <w:rStyle w:val="libAieChar"/>
          <w:rFonts w:hint="eastAsia"/>
          <w:rtl/>
        </w:rPr>
        <w:t>نَ</w:t>
      </w:r>
      <w:r w:rsidRPr="00F7763C">
        <w:rPr>
          <w:rStyle w:val="libAieChar"/>
          <w:rtl/>
        </w:rPr>
        <w:t xml:space="preserve"> </w:t>
      </w:r>
      <w:r w:rsidRPr="00F7763C">
        <w:rPr>
          <w:rStyle w:val="libAieChar"/>
          <w:rFonts w:hint="cs"/>
          <w:rtl/>
        </w:rPr>
        <w:t>یُ</w:t>
      </w:r>
      <w:r w:rsidRPr="00F7763C">
        <w:rPr>
          <w:rStyle w:val="libAieChar"/>
          <w:rFonts w:hint="eastAsia"/>
          <w:rtl/>
        </w:rPr>
        <w:t>با</w:t>
      </w:r>
      <w:r w:rsidRPr="00F7763C">
        <w:rPr>
          <w:rStyle w:val="libAieChar"/>
          <w:rFonts w:hint="cs"/>
          <w:rtl/>
        </w:rPr>
        <w:t>یِ</w:t>
      </w:r>
      <w:r w:rsidRPr="00F7763C">
        <w:rPr>
          <w:rStyle w:val="libAieChar"/>
          <w:rFonts w:hint="eastAsia"/>
          <w:rtl/>
        </w:rPr>
        <w:t>عُونَکَ</w:t>
      </w:r>
      <w:r w:rsidRPr="00F7763C">
        <w:rPr>
          <w:rStyle w:val="libAieChar"/>
          <w:rtl/>
        </w:rPr>
        <w:t xml:space="preserve"> إِنَّما </w:t>
      </w:r>
      <w:r w:rsidRPr="00F7763C">
        <w:rPr>
          <w:rStyle w:val="libAieChar"/>
          <w:rFonts w:hint="cs"/>
          <w:rtl/>
        </w:rPr>
        <w:t>یُ</w:t>
      </w:r>
      <w:r w:rsidRPr="00F7763C">
        <w:rPr>
          <w:rStyle w:val="libAieChar"/>
          <w:rFonts w:hint="eastAsia"/>
          <w:rtl/>
        </w:rPr>
        <w:t>با</w:t>
      </w:r>
      <w:r w:rsidRPr="00F7763C">
        <w:rPr>
          <w:rStyle w:val="libAieChar"/>
          <w:rFonts w:hint="cs"/>
          <w:rtl/>
        </w:rPr>
        <w:t>یِ</w:t>
      </w:r>
      <w:r w:rsidRPr="00F7763C">
        <w:rPr>
          <w:rStyle w:val="libAieChar"/>
          <w:rFonts w:hint="eastAsia"/>
          <w:rtl/>
        </w:rPr>
        <w:t>عُونَ</w:t>
      </w:r>
      <w:r w:rsidRPr="00F7763C">
        <w:rPr>
          <w:rStyle w:val="libAieChar"/>
          <w:rtl/>
        </w:rPr>
        <w:t xml:space="preserve"> اللَّهَ </w:t>
      </w:r>
      <w:r w:rsidRPr="00F7763C">
        <w:rPr>
          <w:rStyle w:val="libAieChar"/>
          <w:rFonts w:hint="cs"/>
          <w:rtl/>
        </w:rPr>
        <w:t>یَ</w:t>
      </w:r>
      <w:r w:rsidRPr="00F7763C">
        <w:rPr>
          <w:rStyle w:val="libAieChar"/>
          <w:rFonts w:hint="eastAsia"/>
          <w:rtl/>
        </w:rPr>
        <w:t>دُ</w:t>
      </w:r>
      <w:r w:rsidRPr="00F7763C">
        <w:rPr>
          <w:rStyle w:val="libAieChar"/>
          <w:rtl/>
        </w:rPr>
        <w:t xml:space="preserve"> اللَّهِ فَوْقَ أَ</w:t>
      </w:r>
      <w:r w:rsidRPr="00F7763C">
        <w:rPr>
          <w:rStyle w:val="libAieChar"/>
          <w:rFonts w:hint="cs"/>
          <w:rtl/>
        </w:rPr>
        <w:t>یْ</w:t>
      </w:r>
      <w:r w:rsidRPr="00F7763C">
        <w:rPr>
          <w:rStyle w:val="libAieChar"/>
          <w:rFonts w:hint="eastAsia"/>
          <w:rtl/>
        </w:rPr>
        <w:t>دِ</w:t>
      </w:r>
      <w:r w:rsidRPr="00F7763C">
        <w:rPr>
          <w:rStyle w:val="libAieChar"/>
          <w:rFonts w:hint="cs"/>
          <w:rtl/>
        </w:rPr>
        <w:t>ی</w:t>
      </w:r>
      <w:r w:rsidRPr="00F7763C">
        <w:rPr>
          <w:rStyle w:val="libAieChar"/>
          <w:rFonts w:hint="eastAsia"/>
          <w:rtl/>
        </w:rPr>
        <w:t>هِمْ</w:t>
      </w:r>
      <w:r w:rsidRPr="00F7763C">
        <w:rPr>
          <w:rStyle w:val="libAieChar"/>
          <w:rtl/>
        </w:rPr>
        <w:t xml:space="preserve"> فَمَنْ نَکَثَ فَإِنَّما </w:t>
      </w:r>
      <w:r w:rsidRPr="00F7763C">
        <w:rPr>
          <w:rStyle w:val="libAieChar"/>
          <w:rFonts w:hint="cs"/>
          <w:rtl/>
        </w:rPr>
        <w:t>یَ</w:t>
      </w:r>
      <w:r w:rsidRPr="00F7763C">
        <w:rPr>
          <w:rStyle w:val="libAieChar"/>
          <w:rFonts w:hint="eastAsia"/>
          <w:rtl/>
        </w:rPr>
        <w:t>نْکُثُ</w:t>
      </w:r>
      <w:r w:rsidRPr="00F7763C">
        <w:rPr>
          <w:rStyle w:val="libAieChar"/>
          <w:rtl/>
        </w:rPr>
        <w:t xml:space="preserve"> عَل</w:t>
      </w:r>
      <w:r w:rsidRPr="00F7763C">
        <w:rPr>
          <w:rStyle w:val="libAieChar"/>
          <w:rFonts w:hint="cs"/>
          <w:rtl/>
        </w:rPr>
        <w:t>ی</w:t>
      </w:r>
      <w:r w:rsidRPr="00F7763C">
        <w:rPr>
          <w:rStyle w:val="libAieChar"/>
          <w:rtl/>
        </w:rPr>
        <w:t xml:space="preserve"> نَفْسِهِ وَ مَنْ أَوْف</w:t>
      </w:r>
      <w:r w:rsidRPr="00F7763C">
        <w:rPr>
          <w:rStyle w:val="libAieChar"/>
          <w:rFonts w:hint="cs"/>
          <w:rtl/>
        </w:rPr>
        <w:t>ی</w:t>
      </w:r>
      <w:r w:rsidRPr="00F7763C">
        <w:rPr>
          <w:rStyle w:val="libAieChar"/>
          <w:rtl/>
        </w:rPr>
        <w:t xml:space="preserve"> بِما عاهَدَ عَلَ</w:t>
      </w:r>
      <w:r w:rsidRPr="00F7763C">
        <w:rPr>
          <w:rStyle w:val="libAieChar"/>
          <w:rFonts w:hint="cs"/>
          <w:rtl/>
        </w:rPr>
        <w:t>یْ</w:t>
      </w:r>
      <w:r w:rsidRPr="00F7763C">
        <w:rPr>
          <w:rStyle w:val="libAieChar"/>
          <w:rFonts w:hint="eastAsia"/>
          <w:rtl/>
        </w:rPr>
        <w:t>هُ</w:t>
      </w:r>
      <w:r w:rsidRPr="00F7763C">
        <w:rPr>
          <w:rStyle w:val="libAieChar"/>
          <w:rtl/>
        </w:rPr>
        <w:t xml:space="preserve"> اللَّهَ فَسَ</w:t>
      </w:r>
      <w:r w:rsidRPr="00F7763C">
        <w:rPr>
          <w:rStyle w:val="libAieChar"/>
          <w:rFonts w:hint="cs"/>
          <w:rtl/>
        </w:rPr>
        <w:t>یُ</w:t>
      </w:r>
      <w:r w:rsidRPr="00F7763C">
        <w:rPr>
          <w:rStyle w:val="libAieChar"/>
          <w:rFonts w:hint="eastAsia"/>
          <w:rtl/>
        </w:rPr>
        <w:t>ؤْتِ</w:t>
      </w:r>
      <w:r w:rsidRPr="00F7763C">
        <w:rPr>
          <w:rStyle w:val="libAieChar"/>
          <w:rFonts w:hint="cs"/>
          <w:rtl/>
        </w:rPr>
        <w:t>ی</w:t>
      </w:r>
      <w:r w:rsidRPr="00F7763C">
        <w:rPr>
          <w:rStyle w:val="libAieChar"/>
          <w:rFonts w:hint="eastAsia"/>
          <w:rtl/>
        </w:rPr>
        <w:t>هِ</w:t>
      </w:r>
      <w:r w:rsidRPr="00F7763C">
        <w:rPr>
          <w:rStyle w:val="libAieChar"/>
          <w:rtl/>
        </w:rPr>
        <w:t xml:space="preserve"> أَجْراً عَظِ</w:t>
      </w:r>
      <w:r w:rsidRPr="00F7763C">
        <w:rPr>
          <w:rStyle w:val="libAieChar"/>
          <w:rFonts w:hint="cs"/>
          <w:rtl/>
        </w:rPr>
        <w:t>ی</w:t>
      </w:r>
      <w:r w:rsidRPr="00F7763C">
        <w:rPr>
          <w:rStyle w:val="libAieChar"/>
          <w:rFonts w:hint="eastAsia"/>
          <w:rtl/>
        </w:rPr>
        <w:t>ما</w:t>
      </w:r>
      <w:r w:rsidRPr="00D679E6">
        <w:rPr>
          <w:rFonts w:hint="eastAsia"/>
          <w:rtl/>
        </w:rPr>
        <w:t>ً</w:t>
      </w:r>
      <w:r w:rsidRPr="00D679E6">
        <w:rPr>
          <w:rtl/>
        </w:rPr>
        <w:t xml:space="preserve"> </w:t>
      </w:r>
      <w:r w:rsidR="00F7763C" w:rsidRPr="00F7763C">
        <w:rPr>
          <w:rStyle w:val="libAlaemChar"/>
          <w:rFonts w:hint="cs"/>
          <w:rtl/>
        </w:rPr>
        <w:t>)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آنها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با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مگر با خدا دست خدا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پس هر که بشکند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را پس نشکسته است مگر بر نفس خود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ضرر آن بر نفس خودش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هر که وفا کند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آنچه عهد کرده است با خدا بر آن پس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عطا خواهد کرد او را مزد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 پس معلوم شد که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رضا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شامل حال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که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مخالف آن باشد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صادر نگردد و اول در جنگ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ختند</w:t>
      </w:r>
      <w:r w:rsidRPr="00D679E6">
        <w:rPr>
          <w:rtl/>
        </w:rPr>
        <w:t xml:space="preserve"> و بعد از آن معادات با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او کردند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را باطل کردند و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او را بر هم زدند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را معزول کردند و </w:t>
      </w:r>
      <w:r w:rsidRPr="00D679E6">
        <w:rPr>
          <w:rFonts w:hint="eastAsia"/>
          <w:rtl/>
        </w:rPr>
        <w:t>پاره</w:t>
      </w:r>
      <w:r w:rsidRPr="00D679E6">
        <w:rPr>
          <w:rtl/>
        </w:rPr>
        <w:t xml:space="preserve"> تن او را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کردند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اعمال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حکم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خوشنود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ماند و 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مطالب را اندک بسط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مخالفان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اخبار را بر عوام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شبهه</w:t>
      </w:r>
      <w:r w:rsidR="00F776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گاه هست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جواب عاجز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شوند و اما مطاعن عثمان پس آنها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احصاء توان نمود لهذا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اکتفا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هر که خواهد بر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آنها مطلع گردد رجوع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کتاب بحار الانوار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مطاعن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طلحه و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و حفصه و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اشق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ارباب بدع را حواله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آن کتاب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اصحاب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.</w:t>
      </w:r>
    </w:p>
    <w:p w:rsidR="00D679E6" w:rsidRPr="00D679E6" w:rsidRDefault="00F7763C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F7763C">
      <w:pPr>
        <w:pStyle w:val="Heading2"/>
        <w:rPr>
          <w:rtl/>
        </w:rPr>
      </w:pPr>
      <w:bookmarkStart w:id="101" w:name="_Toc527290601"/>
      <w:bookmarkStart w:id="102" w:name="_Toc527290924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هفتم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امامت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است </w:t>
      </w:r>
      <w:r w:rsidR="00F7763C" w:rsidRPr="00F7763C">
        <w:rPr>
          <w:rStyle w:val="libAlaemChar"/>
          <w:rFonts w:eastAsiaTheme="minorHAnsi"/>
          <w:rtl/>
        </w:rPr>
        <w:t>عليهم‌السلام</w:t>
      </w:r>
      <w:bookmarkEnd w:id="101"/>
      <w:bookmarkEnd w:id="102"/>
    </w:p>
    <w:p w:rsidR="00D679E6" w:rsidRPr="00D679E6" w:rsidRDefault="00D679E6" w:rsidP="00F7763C">
      <w:pPr>
        <w:pStyle w:val="libBold1"/>
        <w:rPr>
          <w:rtl/>
        </w:rPr>
      </w:pPr>
      <w:r w:rsidRPr="00D679E6">
        <w:rPr>
          <w:rFonts w:hint="eastAsia"/>
          <w:rtl/>
        </w:rPr>
        <w:t>اشاره</w:t>
      </w:r>
    </w:p>
    <w:p w:rsidR="00D679E6" w:rsidRPr="00D679E6" w:rsidRDefault="00D679E6" w:rsidP="00F7763C">
      <w:pPr>
        <w:pStyle w:val="libNormal"/>
        <w:rPr>
          <w:rtl/>
        </w:rPr>
      </w:pPr>
      <w:r w:rsidRPr="00D679E6">
        <w:rPr>
          <w:rFonts w:hint="eastAsia"/>
          <w:rtl/>
        </w:rPr>
        <w:t>بدان</w:t>
      </w:r>
      <w:r w:rsidRPr="00D679E6">
        <w:rPr>
          <w:rtl/>
        </w:rPr>
        <w:t xml:space="preserve"> که لفظ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را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اطلاق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 را بعد از حضرت رسالت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داند و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اثناعشر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اطلاق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که همه دوازده امام را تا قائم حضرت مهد</w:t>
      </w:r>
      <w:r w:rsidRPr="00D679E6">
        <w:rPr>
          <w:rFonts w:hint="cs"/>
          <w:rtl/>
        </w:rPr>
        <w:t>ی</w:t>
      </w:r>
      <w:r w:rsidR="00F7763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امام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خدا و رسول داند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عصمت را در امام شرط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بعد از رسول خدا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بعد از او امام حسن را و بعد از او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و بعد از او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و بعد از او امام محمد باقر را و بعد از او امام جعفر صادق را و بعد از او امام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جعفر کاظم را و بعد از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الرضا را و بعد از او محمد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بعد از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محمد 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بعد از او حسن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 بعد از او حجه بن الحسن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حضرت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زنده 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از اکثر خلق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البته ظاهر خواهد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A847F0">
      <w:pPr>
        <w:pStyle w:val="libNormal"/>
        <w:rPr>
          <w:rtl/>
        </w:rPr>
      </w:pP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رفع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بدعتها خواهد کرد و عالم را پر از عدالت خواهد کرد و مذهب حق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مذاهب فرق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پس اکثر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افطح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واقف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داخل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هستند اما داخل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اثناعشر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فرقه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دارند چنانچه فخ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شهرستان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صاحب مواقف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نقل کرده اند و از هفتاد بلکه هشتاد متجاوزند مثل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بعد از حضرت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محمد بن حنف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پسر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او نمرده است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است 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شده است و ظاهر خواهد شد و بعد از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</w:t>
      </w:r>
      <w:r w:rsidRPr="00D679E6">
        <w:rPr>
          <w:rtl/>
        </w:rPr>
        <w:lastRenderedPageBreak/>
        <w:t>مرد و امامت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اولاد 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مذهب باطله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بوده و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حمد اللّه که منقرض شده اند و مثل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بعد از حضرت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قائل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امامت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پسر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شده 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فاصله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7763C">
        <w:rPr>
          <w:rFonts w:hint="cs"/>
          <w:rtl/>
        </w:rPr>
        <w:t xml:space="preserve">ه </w:t>
      </w:r>
      <w:r w:rsidRPr="00D679E6">
        <w:rPr>
          <w:rtl/>
        </w:rPr>
        <w:t>آن سه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باطل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قائل شده اند و مانند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پسر حضرت امام جعفر صادق را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در زمان حضرت صادق فوت کرد و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جنازه او را برداشتند و بر او نماز کردند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چند فرقه 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فوت نشد و حضرت صادق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منصور دوان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پنهان کرد و اظهار موت او کرد و بعد از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زنده بود و امامت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اولاد 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اند که او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حضرت فوت شد و نص امامت بعد از فوت برطرف نشد و بعد از حضرت باولاد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منتقل شد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فرقه ها بعد از مرور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ملحد شدند و همه عبادات را برطرف کردند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مباح کردند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فرقه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پنهان هستند و مثل </w:t>
      </w:r>
      <w:r w:rsidRPr="00D679E6">
        <w:rPr>
          <w:rFonts w:hint="eastAsia"/>
          <w:rtl/>
        </w:rPr>
        <w:t>ناووس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نمرده است و پنهان شده است و او ظاهر خواهد شد و او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مثل افطح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بعد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عبد اللّه افطح پسر بزرگ آن حضرت را که در ظاهر و باطن هر دو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بود و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امامت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او منتقل نشد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اند و بعد از او امام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و عبد اللّه چند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حضرت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صادق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زنده بود و فوت شد و مثل واقف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گفته</w:t>
      </w:r>
      <w:r w:rsidRPr="00D679E6">
        <w:rPr>
          <w:rtl/>
        </w:rPr>
        <w:t xml:space="preserve"> اند که حضرت امام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زنده است و پنهان شده است و او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بعد از او امامان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قائل نبوده اند و چند فرقه نادره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نقل کرده اند و از جمله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فرقه ها تا حال که سال هزار و صد و نه از هجرتست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سه فرقه نمانده است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فرق همه منقرض و مستأصل گشته اند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نمانده است مانند قائلان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 xml:space="preserve">امامت محمد پسر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قائلان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امامت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مبرقع و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جعفر کذاب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اما باطل بود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مذهب آنها که منقرض شده اند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ندارد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مدع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اجماع امت معلوم است که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ساقط نشده است و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بدون آنکه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و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تعل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علوم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بوده باشد ما لا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طاق</w:t>
      </w:r>
      <w:r w:rsidRPr="00D679E6">
        <w:rPr>
          <w:rtl/>
        </w:rPr>
        <w:t xml:space="preserve"> است و آن عقلا قب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اتفاق دارند مکلف بر آنکه </w:t>
      </w:r>
      <w:r w:rsidRPr="00D679E6">
        <w:rPr>
          <w:rFonts w:hint="eastAsia"/>
          <w:rtl/>
        </w:rPr>
        <w:t>مذهب</w:t>
      </w:r>
      <w:r w:rsidRPr="00D679E6">
        <w:rPr>
          <w:rtl/>
        </w:rPr>
        <w:t xml:space="preserve"> حق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باشد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اجماع مرکب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متفقند بر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مذهب موجوده و اما اثبات امامت ائمه اثنا عشر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ابطال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مذاهب خواه موجود باشند و خواه منقرض شده باشند به پنج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 کرد.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E60C4">
      <w:pPr>
        <w:pStyle w:val="libBold1"/>
        <w:rPr>
          <w:rtl/>
        </w:rPr>
      </w:pPr>
      <w:r w:rsidRPr="00D679E6">
        <w:rPr>
          <w:rFonts w:hint="eastAsia"/>
          <w:rtl/>
        </w:rPr>
        <w:t>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اول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نص است</w:t>
      </w: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آن دو نحو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مجمل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مفصل اما مجمل چند قسم است:</w:t>
      </w:r>
    </w:p>
    <w:p w:rsidR="00D679E6" w:rsidRPr="00D679E6" w:rsidRDefault="00D679E6" w:rsidP="00A847F0">
      <w:pPr>
        <w:pStyle w:val="libNormal"/>
        <w:rPr>
          <w:rtl/>
        </w:rPr>
      </w:pPr>
      <w:r w:rsidRPr="00D679E6">
        <w:rPr>
          <w:rFonts w:hint="eastAsia"/>
          <w:rtl/>
        </w:rPr>
        <w:t>قسم</w:t>
      </w:r>
      <w:r w:rsidRPr="00D679E6">
        <w:rPr>
          <w:rtl/>
        </w:rPr>
        <w:t xml:space="preserve"> اول آنکه صاحب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از جابر بن سمره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گفت بعد از من دوازده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خواهند بود پس کلمه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نشن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آن را پس از پدرم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چه گفت گفت فرمود که همه از ق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شند</w:t>
      </w:r>
      <w:r w:rsidRPr="00D679E6">
        <w:rPr>
          <w:rtl/>
        </w:rPr>
        <w:t xml:space="preserve"> و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امر مردم ماض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مادام که دوازده امام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باشند و مسلم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جابر که گفت با پدرم رفتم بخدمت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غالب و 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بلند مرتبه است تا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پدرم گفت که فرمود همه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شند</w:t>
      </w:r>
      <w:r w:rsidRPr="00D679E6">
        <w:rPr>
          <w:rtl/>
        </w:rPr>
        <w:t xml:space="preserve"> و باز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سند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گفته است و باز در جامع الاصول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آنست که از آن حضرت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پس بعد از آن چه خواهد بود فرمود هرج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قائم و بر</w:t>
      </w:r>
      <w:r w:rsidRPr="00D679E6">
        <w:rPr>
          <w:rFonts w:hint="eastAsia"/>
          <w:rtl/>
        </w:rPr>
        <w:t>پا</w:t>
      </w:r>
      <w:r w:rsidRPr="00D679E6">
        <w:rPr>
          <w:rtl/>
        </w:rPr>
        <w:t xml:space="preserve"> است تا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باشند دوازده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از عامر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وقاص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نوشتم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جابر بن سمره که خبر ده مرا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 بمن نوشت که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روز جمعه در پس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اسلم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سنگسار کردند گفت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برپا است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برپا شود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خواهند بود از ق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تتمه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آنست که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دروغگوئ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در کتب 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سند از شعب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مسروق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گفت ما نزد ابن مسعود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قرآن بر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خواند</w:t>
      </w:r>
      <w:r w:rsidRPr="00D679E6">
        <w:rPr>
          <w:rtl/>
        </w:rPr>
        <w:t xml:space="preserve"> پس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برخاست 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چند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بعد از او خواهد بود عبد اللّه گفت تا من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عراق آمده ام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من نپرس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فرمود دوازده نفر خواهند بود عدد نقبا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همه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خواهند بود و از ابو جح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امر امت من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سته</w:t>
      </w:r>
      <w:r w:rsidRPr="00D679E6">
        <w:rPr>
          <w:rtl/>
        </w:rPr>
        <w:t xml:space="preserve"> است تا بگذرد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که همه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شند</w:t>
      </w:r>
      <w:r w:rsidRPr="00D679E6">
        <w:rPr>
          <w:rtl/>
        </w:rPr>
        <w:t xml:space="preserve"> و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برپا است تا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پس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بروند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موج خواه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آمد با اهلش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عبد اللّه بن </w:t>
      </w:r>
      <w:r w:rsidRPr="00D679E6">
        <w:rPr>
          <w:rtl/>
        </w:rPr>
        <w:lastRenderedPageBreak/>
        <w:t>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بعد از من دوازده نفر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خواهد بود.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A847F0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ابن عمر گفت باب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الطف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بشمار و بعد از آن هرج و مرج و قتل و قتال خواهد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مرو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از 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چند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خواهند بود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حضرت مرا خبر داد که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خواهند بود گفتند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گفت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نزد من نوشته هست باملا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گفتند بگو ابا کرد و نگفت و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بالفاظ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در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از عبد اللّه بن عمر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در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خواهد بود مادام که دو کس از مردم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باشند و از اسحاق بن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عباس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گفت هارون الرش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مرا خبر داد از پدرانش از عباس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 از فرزندان من دوازده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خواهند بود پس ا</w:t>
      </w:r>
      <w:r w:rsidRPr="00D679E6">
        <w:rPr>
          <w:rFonts w:hint="eastAsia"/>
          <w:rtl/>
        </w:rPr>
        <w:t>مور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هه</w:t>
      </w:r>
      <w:r w:rsidRPr="00D679E6">
        <w:rPr>
          <w:rtl/>
        </w:rPr>
        <w:t xml:space="preserve"> و شدت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داد پس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فرزندان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خواهد آمد و خدا امر او را 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اصلاح خواهد آورد پس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پر از عدل خواهد کرد بعد از آنکه پر از جور شده باشد و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خواهد ماند آن قدر که خدا خواهد پس دجال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خواهد آمد و وجه دلالت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بر خلافت ائمه اثن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عشر آنست که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فرق اسلام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فرقه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قائل بوجود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از خلفاء و دوازده امام خصوصا که همه از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باشند و بوجوب استمرار خلافت تا خلق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باشند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مگر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فرقه</w:t>
      </w:r>
      <w:r w:rsidRPr="00D679E6">
        <w:rPr>
          <w:rtl/>
        </w:rPr>
        <w:t xml:space="preserve"> اثن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فرق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پس ب</w:t>
      </w:r>
      <w:r w:rsidR="00A847F0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که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مکرر وارد شده است مذهب ما ثابت شد و همه مذاهب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باطل شد و از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تعصبات </w:t>
      </w:r>
      <w:r w:rsidRPr="00D679E6">
        <w:rPr>
          <w:rtl/>
        </w:rPr>
        <w:lastRenderedPageBreak/>
        <w:t>مخالفان آنست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خواسته اند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موافق مذهب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گفته اند که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اثنا عشر سه خ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اول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امام حسن و هفت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که مراد صلحاء خلفا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بعد از آن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عبد اللّه بن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عمر بن عبد العز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پنج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توج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سخافت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همه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در شقاوت و ضلالت و جهالت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A847F0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بودند مگر عمر بن عبد العز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اطوار حسنه داشت پس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انتخاب کردن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رد کردن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ظاهر همه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اتصال</w:t>
      </w:r>
      <w:r w:rsidR="00A847F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استمرار خلافت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که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مستمر خواهند بود و در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مذکور است فاذا مضوا ماجت الارض باهلها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امامان بروند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 اهلش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موج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نظام عالم برطرف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که خلافت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پس مع</w:t>
      </w:r>
      <w:r w:rsidRPr="00D679E6">
        <w:rPr>
          <w:rFonts w:hint="eastAsia"/>
          <w:rtl/>
        </w:rPr>
        <w:t>لوم</w:t>
      </w:r>
      <w:r w:rsidRPr="00D679E6">
        <w:rPr>
          <w:rtl/>
        </w:rPr>
        <w:t xml:space="preserve"> شد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لها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اثبات مدعا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واف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اند.</w:t>
      </w:r>
    </w:p>
    <w:p w:rsidR="00D679E6" w:rsidRPr="00D679E6" w:rsidRDefault="00D679E6" w:rsidP="00515D89">
      <w:pPr>
        <w:pStyle w:val="libNormal"/>
        <w:rPr>
          <w:rtl/>
        </w:rPr>
      </w:pP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ثقل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و مثل آنها که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بر آنکه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امر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متابعت قرآن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نموده و فرموده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مخالفان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منقرض شده اند و بخلافت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قائل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ائمه</w:t>
      </w:r>
      <w:r w:rsidRPr="00D679E6">
        <w:rPr>
          <w:rtl/>
        </w:rPr>
        <w:t xml:space="preserve">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اگر باشند فاسق ملحد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چندند که در ظاهر تابع سلاط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 و بفسق و فجور و انواع معاص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معروفند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عاقل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امامت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اصول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متمسک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اعتقاد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هر فاطم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نسب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خروج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کند امام است و ائمه که ا</w:t>
      </w:r>
      <w:r w:rsidRPr="00D679E6">
        <w:rPr>
          <w:rFonts w:hint="eastAsia"/>
          <w:rtl/>
        </w:rPr>
        <w:t>لحال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آنها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اگر نسب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ثابت </w:t>
      </w:r>
      <w:r w:rsidRPr="00D679E6">
        <w:rPr>
          <w:rtl/>
        </w:rPr>
        <w:lastRenderedPageBreak/>
        <w:t>باشد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عارف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احکام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معان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قرآن مج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بوده باشند تا آنکه صادق باشد مقارنت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کتاب و حال آنکه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جاهلند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کتاب و سنت و در فروع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در اکثر مسائل مقلد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اند و بر خصوص اما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خود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ندارند و نه نص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امامت خود دارند و نه برهان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اجماع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منعقد شده است بر آن</w:t>
      </w:r>
      <w:r w:rsidR="00515D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بلکه</w:t>
      </w:r>
      <w:r w:rsidRPr="00D679E6">
        <w:rPr>
          <w:rtl/>
        </w:rPr>
        <w:t xml:space="preserve"> مانند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سلاط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جور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غلبه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پادشاه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امامت نام کرده اند و افاضل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مانند حضرت باقر و صادق را سب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ناسزا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با آنکه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خوارج اقرار بفضل و جلالت و عدالت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دارند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مانند خوا</w:t>
      </w:r>
      <w:r w:rsidRPr="00D679E6">
        <w:rPr>
          <w:rFonts w:hint="eastAsia"/>
          <w:rtl/>
        </w:rPr>
        <w:t>رجند</w:t>
      </w:r>
      <w:r w:rsidRPr="00D679E6">
        <w:rPr>
          <w:rtl/>
        </w:rPr>
        <w:t xml:space="preserve"> و لهذا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وارد</w:t>
      </w:r>
      <w:r w:rsidR="00515D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شده</w:t>
      </w:r>
      <w:r w:rsidRPr="00D679E6">
        <w:rPr>
          <w:rtl/>
        </w:rPr>
        <w:t xml:space="preserve"> است که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بدترند از مخالفان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مخالفان با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عداوت دارند و با ما عداوت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 ما عداوت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صاحب حل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فضائل احمد بن حنبل و خصا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</w:t>
      </w:r>
      <w:r w:rsidRPr="00D679E6">
        <w:rPr>
          <w:rtl/>
        </w:rPr>
        <w:t xml:space="preserve"> نظر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مذکور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هر که خواهد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مثل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مردن او مثل مردن من باشد و در جنت عدن که خدا بدست قدرت خود آن را غرس نموده و منزل من است ساکن شود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بعد از من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امامان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از فرزندان او را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عترت منند و از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من خلق شده اند و فهم من و علم مرا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و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است پس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ج</w:t>
      </w:r>
      <w:r w:rsidRPr="00D679E6">
        <w:rPr>
          <w:rFonts w:hint="eastAsia"/>
          <w:rtl/>
        </w:rPr>
        <w:t>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امت من که تکذ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کنند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قطع کنند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نکنند خدا شفاعت مرا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نرساند.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515D89">
      <w:pPr>
        <w:pStyle w:val="libNormal"/>
        <w:rPr>
          <w:rtl/>
        </w:rPr>
      </w:pPr>
      <w:r w:rsidRPr="00D679E6">
        <w:rPr>
          <w:rFonts w:hint="eastAsia"/>
          <w:rtl/>
        </w:rPr>
        <w:t>چهارم</w:t>
      </w:r>
      <w:r w:rsidRPr="00D679E6">
        <w:rPr>
          <w:rtl/>
        </w:rPr>
        <w:t xml:space="preserve"> زمخشر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فرمود که فاطمه </w:t>
      </w:r>
      <w:r w:rsidR="00515D89" w:rsidRPr="00515D89">
        <w:rPr>
          <w:rStyle w:val="libAlaemChar"/>
          <w:rFonts w:eastAsiaTheme="minorHAnsi"/>
          <w:rtl/>
        </w:rPr>
        <w:t>عليها‌السلام</w:t>
      </w:r>
      <w:r w:rsidR="00515D8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بهجت و سرور دل من</w:t>
      </w:r>
      <w:r w:rsidR="00515D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دو پسرش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وه</w:t>
      </w:r>
      <w:r w:rsidRPr="00D679E6">
        <w:rPr>
          <w:rtl/>
        </w:rPr>
        <w:t xml:space="preserve"> دل منند و شوهرش نور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من است و امامان از اولادش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پروردگار منند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خلق او و هر که چنگ زند در متابعت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نجات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هر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تخلف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جدا شود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درک اسفل واصل گردد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</w:t>
      </w:r>
      <w:r w:rsidRPr="00D679E6">
        <w:rPr>
          <w:rFonts w:hint="eastAsia"/>
          <w:rtl/>
        </w:rPr>
        <w:t>کتب</w:t>
      </w:r>
      <w:r w:rsidRPr="00D679E6">
        <w:rPr>
          <w:rtl/>
        </w:rPr>
        <w:t xml:space="preserve"> معتبره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چون در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(اما نص مفصل) چون خلافت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ثابت شد نص آن حضرت بر امام حسن و نص امام حسن بر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نص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حضرت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فرق علماء و محدثان امام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در هر عصر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نفر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هر بلد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بوده اند متواتر است و در تصان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کتب خود ثبت کرده اند و معلوم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و حقان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نبوده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ملک و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مخالفان بوده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قاهر و غالب بوده ا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خوف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ضبط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و آثار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اگر غرض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بود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و مخالفان متوسل شوند و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خوف نجات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و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مکرم باشند با آنکه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اهل صلاح و سداد بوده اند و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احتراز از کذب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نموده</w:t>
      </w:r>
      <w:r w:rsidRPr="00D679E6">
        <w:rPr>
          <w:rtl/>
        </w:rPr>
        <w:t xml:space="preserve"> اند و ه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جهات ملاحظه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البته او را علم حاصل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بحق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آنها و در طرق معتبره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دوازده امام و نامها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مقدس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515D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و از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حضرات ائمه معصوم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متواتر است و همه مقرون به اعجاز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اسماء و صفات آباء و امهات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را قبل از وجود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خبر داده اند تا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امام دوازدهم و احوال او و</w:t>
      </w:r>
      <w:r w:rsidR="00515D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لاد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او و کتب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مشتمل است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زمان حضرت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تا زمان حضرت قائم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و سن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معروف و متداول و مضبوط بوده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راه شک و شبهه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E60C4">
      <w:pPr>
        <w:pStyle w:val="libBold1"/>
        <w:rPr>
          <w:rtl/>
        </w:rPr>
      </w:pPr>
      <w:r w:rsidRPr="00D679E6">
        <w:rPr>
          <w:rtl/>
        </w:rPr>
        <w:t>[طر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>]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است</w:t>
      </w:r>
    </w:p>
    <w:p w:rsidR="00D679E6" w:rsidRPr="00D679E6" w:rsidRDefault="00D679E6" w:rsidP="00FA3033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آنکه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ائمه ما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افضل بوده اند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اهل عصر خود خصوصا خلفائ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غصب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بودند در علم و صلاح و زهد و ورع و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مناقب و مخالف و مؤالف همه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اتفاق دارند و در مشکلات مسائل و دقا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همه علماء و فقه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نموده</w:t>
      </w:r>
      <w:r w:rsidRPr="00D679E6">
        <w:rPr>
          <w:rtl/>
        </w:rPr>
        <w:t xml:space="preserve"> اند و سخن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حجت و متبع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اند و مرجع کافه امراء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بوده اند و همه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مستحق مقام خلافت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دانسته</w:t>
      </w:r>
      <w:r w:rsidRPr="00D679E6">
        <w:rPr>
          <w:rtl/>
        </w:rPr>
        <w:t xml:space="preserve"> اند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حساب بوده اند و کتب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عامه و خاصه مشحونست ب</w:t>
      </w:r>
      <w:r w:rsidR="00515D8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و ف</w:t>
      </w:r>
      <w:r w:rsidRPr="00D679E6">
        <w:rPr>
          <w:rFonts w:hint="eastAsia"/>
          <w:rtl/>
        </w:rPr>
        <w:t>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مناقب خصوص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آنست که احصاء توان نمود و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براء بن غارب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</w:t>
      </w:r>
      <w:r w:rsidR="00515D8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دوش خود سوار کرده بود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خداوندا تو او را دوست دار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همه از براء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گفت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 دارم پس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دوست دار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جامع ال</w:t>
      </w:r>
      <w:r w:rsidRPr="00D679E6">
        <w:rPr>
          <w:rFonts w:hint="eastAsia"/>
          <w:rtl/>
        </w:rPr>
        <w:t>اصول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ابن عباس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بر دوش خود سوار کرده بود پس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 xml:space="preserve">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بر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مرکب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شده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کودک حضرت فرمود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سواره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کدام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نزد تو محبوب ترند فرمود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 xml:space="preserve">فاطمه </w:t>
      </w:r>
      <w:r w:rsidR="00FA3033" w:rsidRPr="00FA3033">
        <w:rPr>
          <w:rStyle w:val="libAlaemChar"/>
          <w:rFonts w:eastAsiaTheme="minorHAnsi"/>
          <w:rtl/>
        </w:rPr>
        <w:t>عليها‌السلام</w:t>
      </w:r>
      <w:r w:rsidR="00FA303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که بطلب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دو پسران مرا و چون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م</w:t>
      </w:r>
      <w:r w:rsidRPr="00D679E6">
        <w:rPr>
          <w:rFonts w:hint="cs"/>
          <w:rtl/>
        </w:rPr>
        <w:t>ی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 در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گرفت و بخود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چسبان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مذکور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با رسول خدا بودم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روز با من سخن نگفت و من با آن حضرت سخن نگفتم تا رفت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بازار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نقاع</w:t>
      </w:r>
      <w:r w:rsidRPr="00D679E6">
        <w:rPr>
          <w:rtl/>
        </w:rPr>
        <w:t xml:space="preserve"> پس برگشت تا آمد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 xml:space="preserve">منزل فاطمه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گفت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کودک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حسن پس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در گردن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در آوردند پس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دوست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تو او را و دوست دار هر که دوست دارد او را و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مضمون را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آمد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خانه فاطمه و سه مرتبه حسن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آمد و در گردن مبارکش تعو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بسته بودند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چون</w:t>
      </w:r>
      <w:r w:rsidRPr="00D679E6">
        <w:rPr>
          <w:rtl/>
        </w:rPr>
        <w:t xml:space="preserve"> حضرت او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دستها را گشود و او را در برگرفت و گفت خداوندا من او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تو او را دوستدار و هر که او را دوست دارد دوست دار پس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گفت بعد از آنکه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نزد من دوست تر نبود از حسن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اسامه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رفتم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حضرت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گذاشته است و جامه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پوشان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چون از حاجت خود فارغ شدم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آنچه در بر گرفته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جامه را برداشت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پس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دو پسر منند و دو پسر دختر منند خداوندا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 دار و </w:t>
      </w:r>
      <w:r w:rsidRPr="00D679E6">
        <w:rPr>
          <w:rtl/>
        </w:rPr>
        <w:lastRenderedPageBreak/>
        <w:t>دوست دار هر که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را دوست</w:t>
      </w:r>
      <w:r w:rsidR="00FA3033">
        <w:rPr>
          <w:rFonts w:hint="cs"/>
          <w:rtl/>
        </w:rPr>
        <w:t xml:space="preserve"> </w:t>
      </w:r>
      <w:r w:rsidRPr="00D679E6">
        <w:rPr>
          <w:rtl/>
        </w:rPr>
        <w:t>د</w:t>
      </w:r>
      <w:r w:rsidRPr="00FA3033">
        <w:rPr>
          <w:rtl/>
        </w:rPr>
        <w:t>ا</w:t>
      </w:r>
      <w:r w:rsidRPr="00D679E6">
        <w:rPr>
          <w:rtl/>
        </w:rPr>
        <w:t>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مروه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فرمود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من است و من از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دوست دار هر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دوست دارد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اسباط و ابن اث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جامع الاصول در شرح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گفته است که سبط فرزند فرزند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جمله اسباط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فرزندان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بوده اند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غمبرانست</w:t>
      </w:r>
      <w:r w:rsidRPr="00D679E6">
        <w:rPr>
          <w:rtl/>
        </w:rPr>
        <w:t xml:space="preserve"> و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اللغه باز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نقل کرده است و در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رش</w:t>
      </w:r>
      <w:r w:rsidRPr="00D679E6">
        <w:rPr>
          <w:rtl/>
        </w:rPr>
        <w:t xml:space="preserve"> گفته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امتها 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خوب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گفته است که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وارد شده است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سبط رسول اللّه اند پس گفته است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دو قطعه اند از آن حضرت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</w:t>
      </w:r>
      <w:r w:rsidRPr="00D679E6">
        <w:rPr>
          <w:rFonts w:hint="eastAsia"/>
          <w:rtl/>
        </w:rPr>
        <w:t>انان</w:t>
      </w:r>
      <w:r w:rsidRPr="00D679E6">
        <w:rPr>
          <w:rtl/>
        </w:rPr>
        <w:t xml:space="preserve"> اهل بهشت اند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صحاح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عبد اللّه ابن عمر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خون پشه و کشتن آن در حال احرام ابن عمر گفت از مردم کجائ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از مردم عراقم ابن عمر گفت نظر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که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از من از خون پشه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فرزند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را کشتند و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رسول خدا که گفت در حق او و برادر او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دو گل بوستان منند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بهتر و مهتر جوانان اهل بهشتند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عبد اللّه بن سداد از پدرش که گفت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شام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خفتن و حسن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 دوش داشت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او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گذاشت و تکب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نماز گفت و در اثنا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سجده را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 داد من سر برداشتم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آن کودک بر پشت آن حضرت سوار شده است و حضرت در سجود است پس باز برگشتم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 xml:space="preserve">سجود چون حضرت از نماز فارغ شد مردم گفتند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رسول اللّه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سجده را </w:t>
      </w:r>
      <w:r w:rsidRPr="00D679E6">
        <w:rPr>
          <w:rtl/>
        </w:rPr>
        <w:lastRenderedPageBreak/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طول د</w:t>
      </w:r>
      <w:r w:rsidRPr="00D679E6">
        <w:rPr>
          <w:rFonts w:hint="eastAsia"/>
          <w:rtl/>
        </w:rPr>
        <w:t>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تا آنکه ما گمان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حادث 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نازل شد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نبود و 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tl/>
        </w:rPr>
        <w:t xml:space="preserve"> پسرم بر پشت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سوار شده بود و نخواستم 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کنم او را تا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حاجت خود برسد و لذت خود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و از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سنن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نسائ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حسن بصر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ابو بکر گفت من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حضرت رسول </w:t>
      </w:r>
      <w:r w:rsidR="00963694" w:rsidRPr="00963694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 xml:space="preserve">را بر منبر و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پهلو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بود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بر مردم و 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فرزند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بزرگوار است و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خدا بسبب او اصلاح کند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 گروه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امت من و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انس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تر نبود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رسول خدا از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>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فضا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حد و احصاء است و آنچه گذشت از نزول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تطه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مباهله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در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اکثر آنها صر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است در امامت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خصوصا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محبوب خدا و رسول خدا بودن چه معلوم است که محبت رسول تابع محبت خدا است و محبت آن حضرت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راه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قرابت</w:t>
      </w:r>
      <w:r w:rsidRPr="00D679E6">
        <w:rPr>
          <w:rtl/>
        </w:rPr>
        <w:t xml:space="preserve"> بشر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نبود چنانکه مکرر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شد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محبوب خدا و احب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بوده باشند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قرب نزد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کمالات از همه امت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باشند مگر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خارجه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معلوم شده و در تتمه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مذکور است که و ابوهما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منهما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بهتر است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احق خواهد بود بخلافت امت از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خلق خصوصا از آن منافقان که در زمان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جبر متصد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خلافت شدند و حضرت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مواطن متعدده لعنت کرده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دوست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مستلزم محبت خدا باشد 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محبت و معرفت او از ارکان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باشد و هرگز آلوده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گناه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و الا عداوت او از جهت آن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واجب خواهد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اختصاص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 xml:space="preserve">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داشته باشد که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 از من است و من از 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کرده باشد او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اسباط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که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بوده اند احق است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امامت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جوانان اهل بهشت بودن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بر فضل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همه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الا ما اخرجه الدل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</w:t>
      </w:r>
      <w:r w:rsidR="00FA3033">
        <w:rPr>
          <w:rFonts w:hint="cs"/>
          <w:rtl/>
        </w:rPr>
        <w:t xml:space="preserve">ه </w:t>
      </w:r>
      <w:r w:rsidRPr="00D679E6">
        <w:rPr>
          <w:rtl/>
        </w:rPr>
        <w:t>اتفاق اهل بهشت همه جوانانند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بهشت نم</w:t>
      </w:r>
      <w:r w:rsidRPr="00D679E6">
        <w:rPr>
          <w:rFonts w:hint="cs"/>
          <w:rtl/>
        </w:rPr>
        <w:t>ی</w:t>
      </w:r>
      <w:r w:rsidR="00FA303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اگر مراد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باشند که جوان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رفته باشند آن خطا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سن کهولت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شده اند با آنکه باز مدعا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ثابت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مانند 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435A52" w:rsidP="000E60C4">
      <w:pPr>
        <w:pStyle w:val="libNormal"/>
        <w:rPr>
          <w:rtl/>
        </w:rPr>
      </w:pPr>
      <w:r w:rsidRPr="00435A52">
        <w:rPr>
          <w:rStyle w:val="libAlaemChar"/>
          <w:rFonts w:hint="eastAsia"/>
          <w:rtl/>
        </w:rPr>
        <w:t xml:space="preserve">عليه‌السلام </w:t>
      </w:r>
      <w:r w:rsidR="00D679E6" w:rsidRPr="00D679E6">
        <w:rPr>
          <w:rtl/>
        </w:rPr>
        <w:t>جوان از دن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رفته است هرگاه افضل باشند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البته معصوم و مقتدا و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خلق خواهند بود و اگر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چون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سن جوان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بودند فرمود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بهترند از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اهل بهشت که در سن جوان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باشند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ز</w:t>
      </w:r>
      <w:r w:rsidR="00D679E6" w:rsidRPr="00D679E6">
        <w:rPr>
          <w:rtl/>
        </w:rPr>
        <w:t xml:space="preserve"> ب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وجه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آن وقت در سن طفول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بودند نه در سن شباب و بر تقد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تسل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م</w:t>
      </w:r>
      <w:r w:rsidR="00D679E6" w:rsidRPr="00D679E6">
        <w:rPr>
          <w:rtl/>
        </w:rPr>
        <w:t xml:space="preserve"> باز مطلب ما ثابت است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هرگاه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سن شباب بهتر</w:t>
      </w:r>
      <w:r w:rsidR="00D679E6" w:rsidRPr="00D679E6">
        <w:rPr>
          <w:rFonts w:hint="eastAsia"/>
          <w:rtl/>
        </w:rPr>
        <w:t>باشند</w:t>
      </w:r>
      <w:r w:rsidR="00D679E6" w:rsidRPr="00D679E6">
        <w:rPr>
          <w:rtl/>
        </w:rPr>
        <w:t xml:space="preserve"> از همه اهل بهشت در وقت شباب باز افضل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بر وجه اتم ثابت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و از غرائب آن است که عامه خواسته اند در برابر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ابو بکر و عمر اثبات کنند 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وضع کرده اند که ابو بکر و عمر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ران</w:t>
      </w:r>
      <w:r w:rsidR="00D679E6" w:rsidRPr="00D679E6">
        <w:rPr>
          <w:rtl/>
        </w:rPr>
        <w:t xml:space="preserve"> اهل بهشتند غافل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پ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در بهشت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باشد</w:t>
      </w:r>
      <w:r w:rsidR="00D679E6" w:rsidRPr="00D679E6">
        <w:rPr>
          <w:rtl/>
        </w:rPr>
        <w:t xml:space="preserve"> و آن احتمالات 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گر</w:t>
      </w:r>
      <w:r w:rsidR="00D679E6" w:rsidRPr="00D679E6">
        <w:rPr>
          <w:rtl/>
        </w:rPr>
        <w:t xml:space="preserve"> باطل است چنانکه دانست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ضع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</w:t>
      </w:r>
      <w:r w:rsidR="00D679E6" w:rsidRPr="00D679E6">
        <w:rPr>
          <w:rtl/>
        </w:rPr>
        <w:t xml:space="preserve"> که خود متفردند بنقل آن و از پسر عمر نقل کرده اند متهم است در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باب بجر نفع و عداوت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معلوم است منافات دارد با 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دا</w:t>
      </w:r>
      <w:r w:rsidR="00D679E6" w:rsidRPr="00D679E6">
        <w:rPr>
          <w:rtl/>
        </w:rPr>
        <w:t xml:space="preserve"> شباب اهل الجنه که عامه و خاصه بطرق متواتره رو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و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منافات دارد با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در کتب </w:t>
      </w:r>
      <w:r w:rsidR="00D679E6" w:rsidRPr="00D679E6">
        <w:rPr>
          <w:rtl/>
        </w:rPr>
        <w:lastRenderedPageBreak/>
        <w:t>معتبره خود روا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کرده اند که حضرت رسول </w:t>
      </w:r>
      <w:r w:rsidRPr="00435A52">
        <w:rPr>
          <w:rStyle w:val="libAlaemChar"/>
          <w:rtl/>
        </w:rPr>
        <w:t xml:space="preserve">صلى‌الله‌عليه‌وآله‌وسلم </w:t>
      </w:r>
      <w:r w:rsidR="00D679E6" w:rsidRPr="00D679E6">
        <w:rPr>
          <w:rtl/>
        </w:rPr>
        <w:t>فرمود که فرزندان عبد المطلب سادات و مهتران و بزرگواران اهل بهشتند من و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و جعفر دو پسر ابو طالب و حمزه و حسن و حس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</w:t>
      </w:r>
      <w:r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تا م</w:t>
      </w:r>
      <w:r w:rsidR="00D679E6" w:rsidRPr="00D679E6">
        <w:rPr>
          <w:rFonts w:hint="eastAsia"/>
          <w:rtl/>
        </w:rPr>
        <w:t>هد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</w:t>
      </w:r>
      <w:r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اگر گو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ند</w:t>
      </w:r>
      <w:r w:rsidR="00D679E6" w:rsidRPr="00D679E6">
        <w:rPr>
          <w:rtl/>
        </w:rPr>
        <w:t xml:space="preserve"> مراد آنست که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0E60C4">
        <w:t xml:space="preserve"> </w:t>
      </w:r>
      <w:r w:rsidR="00D679E6" w:rsidRPr="00D679E6">
        <w:rPr>
          <w:rFonts w:hint="eastAsia"/>
          <w:rtl/>
        </w:rPr>
        <w:t>بهترند</w:t>
      </w:r>
      <w:r w:rsidR="00D679E6" w:rsidRPr="00D679E6">
        <w:rPr>
          <w:rtl/>
        </w:rPr>
        <w:t xml:space="preserve"> از جماعت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از اهل بهشت که در آن وقت در سن کهولت بوده اند با آنکه بس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ار</w:t>
      </w:r>
      <w:r w:rsidR="00D679E6" w:rsidRPr="00D679E6">
        <w:rPr>
          <w:rtl/>
        </w:rPr>
        <w:t xml:space="preserve"> بع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است نفع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</w:t>
      </w:r>
      <w:r w:rsidR="000E60C4">
        <w:rPr>
          <w:rFonts w:hint="cs"/>
          <w:rtl/>
          <w:lang w:bidi="fa-IR"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بخشد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دلالت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بر تفض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بر جمع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که در آن وقت در سن شباب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ا</w:t>
      </w:r>
      <w:r w:rsidR="00D679E6" w:rsidRPr="00D679E6">
        <w:rPr>
          <w:rtl/>
        </w:rPr>
        <w:t xml:space="preserve"> طفول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بوده اند مانند حضرت ام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</w:t>
      </w:r>
      <w:r w:rsidR="00D679E6" w:rsidRPr="00D679E6">
        <w:rPr>
          <w:rtl/>
        </w:rPr>
        <w:t xml:space="preserve"> </w:t>
      </w:r>
      <w:r w:rsidRPr="00435A52">
        <w:rPr>
          <w:rStyle w:val="libAlaemChar"/>
          <w:rtl/>
        </w:rPr>
        <w:t xml:space="preserve">عليه‌السلام </w:t>
      </w:r>
      <w:r w:rsidR="00D679E6" w:rsidRPr="00D679E6">
        <w:rPr>
          <w:rtl/>
        </w:rPr>
        <w:t>و حسن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و مثل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</w:t>
      </w:r>
      <w:r w:rsidR="00D679E6" w:rsidRPr="00D679E6">
        <w:rPr>
          <w:rtl/>
        </w:rPr>
        <w:t xml:space="preserve"> است آن 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که </w:t>
      </w:r>
      <w:r w:rsidR="00D679E6" w:rsidRPr="00D679E6">
        <w:rPr>
          <w:rFonts w:hint="eastAsia"/>
          <w:rtl/>
        </w:rPr>
        <w:t>در</w:t>
      </w:r>
      <w:r w:rsidR="00D679E6" w:rsidRPr="00D679E6">
        <w:rPr>
          <w:rtl/>
        </w:rPr>
        <w:t xml:space="preserve"> برابر انا مد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</w:t>
      </w:r>
      <w:r w:rsidR="00D679E6" w:rsidRPr="00D679E6">
        <w:rPr>
          <w:rtl/>
        </w:rPr>
        <w:t xml:space="preserve"> العلم و عل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بابها وضع کرده اند و الحاق کرده اند که عمر سقفها غافلند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نکه</w:t>
      </w:r>
      <w:r w:rsidR="00D679E6" w:rsidRPr="00D679E6">
        <w:rPr>
          <w:rtl/>
        </w:rPr>
        <w:t xml:space="preserve"> شهر را سقف نم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باشد</w:t>
      </w:r>
      <w:r w:rsidR="00D679E6" w:rsidRPr="00D679E6">
        <w:rPr>
          <w:rtl/>
        </w:rPr>
        <w:t xml:space="preserve">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ضا</w:t>
      </w:r>
      <w:r w:rsidR="00D679E6" w:rsidRPr="00D679E6">
        <w:rPr>
          <w:rtl/>
        </w:rPr>
        <w:t xml:space="preserve"> حد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ث</w:t>
      </w:r>
      <w:r w:rsidR="00D679E6" w:rsidRPr="00D679E6">
        <w:rPr>
          <w:rtl/>
        </w:rPr>
        <w:t xml:space="preserve"> طول دادن سجود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 بزرگوار دلالت بر نها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قرب و منزلت او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کند</w:t>
      </w:r>
      <w:r w:rsidR="00D679E6" w:rsidRPr="00D679E6">
        <w:rPr>
          <w:rtl/>
        </w:rPr>
        <w:t xml:space="preserve"> نزد پروردگار که آن حضرت ترک آداب و سنن جماعت که در آن تخف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ف</w:t>
      </w:r>
      <w:r w:rsidR="00D679E6" w:rsidRPr="00D679E6">
        <w:rPr>
          <w:rtl/>
        </w:rPr>
        <w:t xml:space="preserve"> مطلوب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نما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از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آنکه خواهش او بعمل آ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د</w:t>
      </w:r>
      <w:r w:rsidR="00D679E6" w:rsidRPr="00D679E6">
        <w:rPr>
          <w:rtl/>
        </w:rPr>
        <w:t xml:space="preserve"> که مبادا خاطر مبارکش برنجد و اگر هر 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از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برا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اثبات امامت کاف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نباشد شک ن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ست</w:t>
      </w:r>
      <w:r w:rsidR="00D679E6" w:rsidRPr="00D679E6">
        <w:rPr>
          <w:rtl/>
        </w:rPr>
        <w:t xml:space="preserve"> که از مجموع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نها</w:t>
      </w:r>
      <w:r w:rsidR="00D679E6" w:rsidRPr="00D679E6">
        <w:rPr>
          <w:rtl/>
        </w:rPr>
        <w:t xml:space="preserve"> معلوم م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شود</w:t>
      </w:r>
      <w:r w:rsidR="00D679E6" w:rsidRPr="00D679E6">
        <w:rPr>
          <w:rtl/>
        </w:rPr>
        <w:t xml:space="preserve"> مرتبه افضل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ت</w:t>
      </w:r>
      <w:r w:rsidR="00D679E6" w:rsidRPr="00D679E6">
        <w:rPr>
          <w:rtl/>
        </w:rPr>
        <w:t xml:space="preserve"> که مخصوص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بوده و اهل عصر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با ا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شان</w:t>
      </w:r>
      <w:r w:rsidR="00D679E6" w:rsidRPr="00D679E6">
        <w:rPr>
          <w:rtl/>
        </w:rPr>
        <w:t xml:space="preserve"> در آن شر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ک</w:t>
      </w:r>
      <w:r w:rsidR="00D679E6" w:rsidRPr="00D679E6">
        <w:rPr>
          <w:rtl/>
        </w:rPr>
        <w:t xml:space="preserve"> نبوده پس احق و اول</w:t>
      </w:r>
      <w:r w:rsidR="00D679E6" w:rsidRPr="00D679E6">
        <w:rPr>
          <w:rFonts w:hint="cs"/>
          <w:rtl/>
        </w:rPr>
        <w:t>ی</w:t>
      </w:r>
      <w:r w:rsidR="00D679E6" w:rsidRPr="00D679E6">
        <w:rPr>
          <w:rtl/>
        </w:rPr>
        <w:t xml:space="preserve"> خواهند بود ب</w:t>
      </w:r>
      <w:r w:rsidR="000E60C4">
        <w:rPr>
          <w:rFonts w:hint="cs"/>
          <w:rtl/>
        </w:rPr>
        <w:t xml:space="preserve">ه </w:t>
      </w:r>
      <w:r w:rsidR="00D679E6" w:rsidRPr="00D679E6">
        <w:rPr>
          <w:rtl/>
        </w:rPr>
        <w:t>ا</w:t>
      </w:r>
      <w:r w:rsidR="00D679E6" w:rsidRPr="00D679E6">
        <w:rPr>
          <w:rFonts w:hint="eastAsia"/>
          <w:rtl/>
        </w:rPr>
        <w:t>مامت</w:t>
      </w:r>
      <w:r w:rsidR="00D679E6" w:rsidRPr="00D679E6">
        <w:rPr>
          <w:rtl/>
        </w:rPr>
        <w:t xml:space="preserve"> ز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را</w:t>
      </w:r>
      <w:r w:rsidR="00D679E6" w:rsidRPr="00D679E6">
        <w:rPr>
          <w:rtl/>
        </w:rPr>
        <w:t xml:space="preserve"> که ترج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مرجوح و تفض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ل</w:t>
      </w:r>
      <w:r w:rsidR="00D679E6" w:rsidRPr="00D679E6">
        <w:rPr>
          <w:rtl/>
        </w:rPr>
        <w:t xml:space="preserve"> مفضول عقلا قب</w:t>
      </w:r>
      <w:r w:rsidR="00D679E6" w:rsidRPr="00D679E6">
        <w:rPr>
          <w:rFonts w:hint="cs"/>
          <w:rtl/>
        </w:rPr>
        <w:t>ی</w:t>
      </w:r>
      <w:r w:rsidR="00D679E6" w:rsidRPr="00D679E6">
        <w:rPr>
          <w:rFonts w:hint="eastAsia"/>
          <w:rtl/>
        </w:rPr>
        <w:t>ح</w:t>
      </w:r>
      <w:r w:rsidR="00D679E6" w:rsidRPr="00D679E6">
        <w:rPr>
          <w:rtl/>
        </w:rPr>
        <w:t xml:space="preserve"> است.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E60C4">
      <w:pPr>
        <w:pStyle w:val="libBold1"/>
        <w:rPr>
          <w:rtl/>
        </w:rPr>
      </w:pPr>
      <w:r w:rsidRPr="00D679E6">
        <w:rPr>
          <w:rtl/>
        </w:rPr>
        <w:t>(طر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عصمت است</w:t>
      </w:r>
    </w:p>
    <w:p w:rsidR="00D679E6" w:rsidRPr="00D679E6" w:rsidRDefault="00D679E6" w:rsidP="000E60C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انش</w:t>
      </w:r>
      <w:r w:rsidRPr="00D679E6">
        <w:rPr>
          <w:rtl/>
        </w:rPr>
        <w:t xml:space="preserve"> آنست که ب</w:t>
      </w:r>
      <w:r w:rsidR="000E60C4">
        <w:rPr>
          <w:rFonts w:hint="cs"/>
          <w:rtl/>
        </w:rPr>
        <w:t xml:space="preserve">ه </w:t>
      </w:r>
      <w:r w:rsidRPr="00D679E6">
        <w:rPr>
          <w:rtl/>
        </w:rPr>
        <w:t>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نقل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وجوب عصمت امام </w:t>
      </w:r>
      <w:r w:rsidR="000E60C4" w:rsidRPr="000E60C4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را ثابت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فرقه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اثناعشر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قائل بوجوب عصمت ائمه که خود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پس همه آن مذاهب باطل و مذهب اثناعشر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حقست.</w:t>
      </w:r>
    </w:p>
    <w:p w:rsidR="00D679E6" w:rsidRPr="00D679E6" w:rsidRDefault="000E60C4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0E60C4">
      <w:pPr>
        <w:pStyle w:val="libBold1"/>
        <w:rPr>
          <w:rtl/>
        </w:rPr>
      </w:pPr>
      <w:r w:rsidRPr="00D679E6">
        <w:rPr>
          <w:rtl/>
        </w:rPr>
        <w:t>(طر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چهارم) معجزه است</w:t>
      </w:r>
    </w:p>
    <w:p w:rsidR="00D679E6" w:rsidRPr="00D679E6" w:rsidRDefault="00D679E6" w:rsidP="000E60C4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از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ائمه معجزات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حد و احصا صادر شده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متواتر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بلکه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عامه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متواتر است چنانچه ابن طلحه شافع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مطالب السئول و ابن صباغ مک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فصول مهمه و ملا جام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شواهد النبوه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در کتب خود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</w:t>
      </w:r>
      <w:r w:rsidRPr="00D679E6">
        <w:rPr>
          <w:rFonts w:hint="eastAsia"/>
          <w:rtl/>
        </w:rPr>
        <w:t>موده</w:t>
      </w:r>
      <w:r w:rsidRPr="00D679E6">
        <w:rPr>
          <w:rtl/>
        </w:rPr>
        <w:t xml:space="preserve"> اند و آنها را ب</w:t>
      </w:r>
      <w:r w:rsidR="000E60C4">
        <w:rPr>
          <w:rFonts w:hint="cs"/>
          <w:rtl/>
        </w:rPr>
        <w:t xml:space="preserve">ه </w:t>
      </w:r>
      <w:r w:rsidRPr="00D679E6">
        <w:rPr>
          <w:rtl/>
        </w:rPr>
        <w:t>کرات نام کرده اند</w:t>
      </w:r>
      <w:r w:rsidR="000E60C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دست نواب و سفرا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صاحب الامر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معجزات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که ب</w:t>
      </w:r>
      <w:r w:rsidR="000E60C4">
        <w:rPr>
          <w:rFonts w:hint="cs"/>
          <w:rtl/>
        </w:rPr>
        <w:t xml:space="preserve">ه </w:t>
      </w:r>
      <w:r w:rsidRPr="00D679E6">
        <w:rPr>
          <w:rtl/>
        </w:rPr>
        <w:t>آن سفارت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0E60C4">
      <w:pPr>
        <w:pStyle w:val="libBold1"/>
        <w:rPr>
          <w:rtl/>
        </w:rPr>
      </w:pPr>
      <w:r w:rsidRPr="00D679E6">
        <w:rPr>
          <w:rtl/>
        </w:rPr>
        <w:t>(طر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پنجم) اجماعست</w:t>
      </w:r>
    </w:p>
    <w:p w:rsidR="00D679E6" w:rsidRPr="00D679E6" w:rsidRDefault="00D679E6" w:rsidP="00566DEA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انش</w:t>
      </w:r>
      <w:r w:rsidRPr="00D679E6">
        <w:rPr>
          <w:rtl/>
        </w:rPr>
        <w:t xml:space="preserve"> آنست که همه امت متفقند در آنکه مذهب حق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مذاهب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است و آن مذاهب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ما باطل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عدم نص و عدم عصمت و عدم معجزه و عدم افضل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اتفاق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مذکوره در همه ائمه خود که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ستند</w:t>
      </w:r>
      <w:r w:rsidRPr="00D679E6">
        <w:rPr>
          <w:rtl/>
        </w:rPr>
        <w:t xml:space="preserve"> و طوائف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قائل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امور هستند مثل ناووس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واقف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اصل امامت با اثناعشر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پس امامت شان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اجماع همه ثابت است و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وقف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که مخصوص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بنصوص متواتره ثابته و در وجوب عدد اثنا عشر در 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ثبوت موت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باطل است و طرق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اثبات امامت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هست که اگر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اندک انصاف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باشد و خود را از تعصب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طالب حق باشد و در آنها تأمل کند البته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>.</w:t>
      </w:r>
      <w:r w:rsidR="00566DEA" w:rsidRPr="00D679E6">
        <w:rPr>
          <w:rtl/>
        </w:rPr>
        <w:t xml:space="preserve"> </w:t>
      </w:r>
      <w:r w:rsidRPr="00D679E6">
        <w:rPr>
          <w:rtl/>
        </w:rPr>
        <w:t>(اول) علوم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فرق عالم منتشر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علوم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مشاه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علماء ب</w:t>
      </w:r>
      <w:r w:rsidR="00566DEA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علم از آنها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ممتازند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آنها در ائمه ما جمع </w:t>
      </w:r>
      <w:r w:rsidRPr="00D679E6">
        <w:rPr>
          <w:rtl/>
        </w:rPr>
        <w:lastRenderedPageBreak/>
        <w:t>شده است چنانچه سابقا مذکور شد 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علماء همه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و همه از آن حضرت اخذ کرده اند و خود را منسوب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گردانند</w:t>
      </w:r>
      <w:r w:rsidRPr="00D679E6">
        <w:rPr>
          <w:rtl/>
        </w:rPr>
        <w:t xml:space="preserve">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علوم از اصول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احکام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و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قرآن و علم عرب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طب و حکم و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آداب و علم اخل</w:t>
      </w:r>
      <w:r w:rsidRPr="00D679E6">
        <w:rPr>
          <w:rFonts w:hint="eastAsia"/>
          <w:rtl/>
        </w:rPr>
        <w:t>اق</w:t>
      </w:r>
      <w:r w:rsidRPr="00D679E6">
        <w:rPr>
          <w:rtl/>
        </w:rPr>
        <w:t xml:space="preserve"> و معاشرت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نجوم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آنها و همه از آن حضرت نقل کرده اند و کلام او را متبع دانسته اند و راه اعتراض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آنها نگشوده اند با آن عداوت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اکثر فرق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اغراض باطله با او داشتند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علوم را از ائمه ذر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او اخذ کرده اند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</w:t>
      </w:r>
      <w:r w:rsidRPr="00D679E6">
        <w:rPr>
          <w:rFonts w:hint="eastAsia"/>
          <w:rtl/>
        </w:rPr>
        <w:t>علم</w:t>
      </w:r>
      <w:r w:rsidRPr="00D679E6">
        <w:rPr>
          <w:rtl/>
        </w:rPr>
        <w:t xml:space="preserve"> در فضل و جلالت و علو درجه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شک نکرده است و در زمان حضرت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چون ملاع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مستول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بودند و کفر عالم را فرا گرفته بود و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و مردم را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خود راه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اگر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علوم کمتر از آن حضرت منقول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ادع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از آن حضرت منقول شده مانند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کامله که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کتب سماو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معلوم است که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الهام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زبان معجز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او را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زبور آل محمد ملقب ساخته اند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ادع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شکسته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برابر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از ادع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حضرت جمع کرده ام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حقا که اگر آنها نم</w:t>
      </w:r>
      <w:r w:rsidRPr="00D679E6">
        <w:rPr>
          <w:rFonts w:hint="cs"/>
          <w:rtl/>
        </w:rPr>
        <w:t>ی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مردم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مناجات با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الحاجات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و آداب حسنه و کلمات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و اطوار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آن حضرت که کتب خاصه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عامه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آنها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ارباب حال و اصحاب زهد و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اضت</w:t>
      </w:r>
      <w:r w:rsidRPr="00D679E6">
        <w:rPr>
          <w:rtl/>
        </w:rPr>
        <w:t xml:space="preserve"> و کمال سرمشق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آنها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اکتفا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توانند</w:t>
      </w:r>
      <w:r w:rsidRPr="00D679E6">
        <w:rPr>
          <w:rtl/>
        </w:rPr>
        <w:t xml:space="preserve"> نمود و چون در زمان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و امام جعفر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که اواخر زمان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دولت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بود از آن دو بزرگوار آن قدر از مسائل حلال و حرام و علم تفس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کلام و قصص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توار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ملوک عرب و عجم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از غرائب علوم منتشر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عالم را فرو گرفت و محدثان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در </w:t>
      </w:r>
      <w:r w:rsidRPr="00D679E6">
        <w:rPr>
          <w:rtl/>
        </w:rPr>
        <w:lastRenderedPageBreak/>
        <w:t>اطراف عالم منتشر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از مناظرات و مباحثات بر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فرق غالب بودند و چهار هزار کس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مشهور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صاحب تصان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بودن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چهار صد اصل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اصحاب باقر و صادق و کاظم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بودند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حکم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رجوع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علماء مخالفان نبود بلکه همه محتاج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بودند و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علماء و قضات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هرگاه در مسئله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عاجز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رجوع به محمد ب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مسلم و امثال او از اصحاب آن حضرت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نمودند و محمد بن نعمان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اصحاب آن حضرت بود و در طاق المحامل کوفه دکان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آن قدر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مناظرات و مباحثات عاجز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آن ملاع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را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طان</w:t>
      </w:r>
      <w:r w:rsidRPr="00D679E6">
        <w:rPr>
          <w:rtl/>
        </w:rPr>
        <w:t xml:space="preserve"> الطاق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را مؤمن الطاق م</w:t>
      </w:r>
      <w:r w:rsidRPr="00D679E6">
        <w:rPr>
          <w:rFonts w:hint="cs"/>
          <w:rtl/>
        </w:rPr>
        <w:t>ی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هشا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الحکم و هشام بن سالم و محمد بن مسلم و زراره و امثال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فنون علوم و خصوص هشام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علم کلام چندان ماهر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که در مجالس خلفاء و امراء با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مشهور مخالفان مباحثات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بر همه غالب بودند و حضرت امام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نشر علوم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مرتبه بود تا آنکه هارون ملعون او را حبس کرد و حضرت امام رضا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مدت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خراسان بود آن قدر علوم و آثار از آن حضرت منتشر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مفرد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جمع کرده اند و مأمون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ملل را جمع کرد تا با آن حضرت مناظره کنند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عجز آن حضرت ظاهر شود و بر همه غالب آمد و همه اقرار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 xml:space="preserve">امامت آن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کردند و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در آمدند و حضرت امام محمد تق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سن نه سالگ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شد و در سال اول امامتش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حج رفت و اکثر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از اطراف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حج آمدند که بخدمت آن حضرت برسند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فضلا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مشهور بودند در سه روز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سه هزار مسأله کلام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را بر </w:t>
      </w:r>
      <w:r w:rsidRPr="00D679E6">
        <w:rPr>
          <w:rtl/>
        </w:rPr>
        <w:lastRenderedPageBreak/>
        <w:t>نه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حق جواب فرمود که همه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شدند و در مجلس مأمون با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بن اکثم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مشهور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مناظره کرد و همه ملزم شدند و اقرار بفضل و امامت آن حضرت نمودند و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566DEA" w:rsidRPr="00566DEA">
        <w:rPr>
          <w:rStyle w:val="libAlaemChar"/>
          <w:rFonts w:eastAsiaTheme="minorHAnsi"/>
          <w:rtl/>
        </w:rPr>
        <w:t>عليهما‌السلام</w:t>
      </w:r>
      <w:r w:rsidRPr="00D679E6">
        <w:rPr>
          <w:rtl/>
        </w:rPr>
        <w:t xml:space="preserve"> بسبب محبوس بودن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سر من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اگر چه مردم </w:t>
      </w:r>
      <w:r w:rsidRPr="00D679E6">
        <w:rPr>
          <w:rFonts w:hint="eastAsia"/>
          <w:rtl/>
        </w:rPr>
        <w:t>کم</w:t>
      </w:r>
      <w:r w:rsidRPr="00D679E6">
        <w:rPr>
          <w:rtl/>
        </w:rPr>
        <w:t xml:space="preserve"> بخدمت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کمتر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شده است اما هر سال عرا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جواب آنها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نوشتند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خلفاء مشتبه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عرض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قول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بر اقوال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فقهاء ترج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تواند کرد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علوم را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مخالف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اخذ کرده اند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هرگز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نزد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علماء تردد کرده باشند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علوم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علوم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و مخصوص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و همه علماء محتاج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بوده اند در علم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محتاج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نبودند پس معلوم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علم لدن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از جانب خدا و رسول 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مخصوص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آن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تا مفزع و پناه امت باشند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معجز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چنانچه معجز جد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حضرت رسالت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علوم 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آخر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قصص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مرسل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بدون آنکه در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بخواند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بشنود آورد.</w:t>
      </w:r>
    </w:p>
    <w:p w:rsidR="00D679E6" w:rsidRPr="00D679E6" w:rsidRDefault="00D679E6" w:rsidP="00566DEA">
      <w:pPr>
        <w:pStyle w:val="libNormal"/>
        <w:rPr>
          <w:rtl/>
        </w:rPr>
      </w:pPr>
      <w:r w:rsidRPr="00D679E6">
        <w:rPr>
          <w:rFonts w:hint="eastAsia"/>
          <w:rtl/>
        </w:rPr>
        <w:t>دوم</w:t>
      </w:r>
      <w:r w:rsidRPr="00D679E6">
        <w:rPr>
          <w:rtl/>
        </w:rPr>
        <w:t xml:space="preserve"> آنکه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امت اجماع کرده اند بر طهارت و عدالت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قدرت نکرده که قدح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فسق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نسبت دهد با آن سع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که دشمنان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خلفاء و امراء و حاسدان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حط 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هر که اظهار عداوت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قرب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گمان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بردند</w:t>
      </w:r>
      <w:r w:rsidRPr="00D679E6">
        <w:rPr>
          <w:rtl/>
        </w:rPr>
        <w:t xml:space="preserve"> دور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محروم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بلکه در مقام قتل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صال</w:t>
      </w:r>
      <w:r w:rsidRPr="00D679E6">
        <w:rPr>
          <w:rtl/>
        </w:rPr>
        <w:t xml:space="preserve"> او بر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اکثر خلق اعتقاد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امامت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رتبه نبوتست نسبت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دارند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اطراف بلاد منتش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دعوا</w:t>
      </w:r>
      <w:r w:rsidRPr="00D679E6">
        <w:rPr>
          <w:rFonts w:hint="cs"/>
          <w:rtl/>
        </w:rPr>
        <w:t>ی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صدور</w:t>
      </w:r>
      <w:r w:rsidRPr="00D679E6">
        <w:rPr>
          <w:rtl/>
        </w:rPr>
        <w:t xml:space="preserve"> معجزات و عصمت از معاص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زلات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غال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اعتبار غرا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احوال و محاسن صفات و اخبار از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بات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معجزات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566DE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اعتقاد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اعتقاد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کردند و ب</w:t>
      </w:r>
      <w:r w:rsidR="00566DE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با وفور اعداء و حساد نتوانست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افترائ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نسبت معص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خطائ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بدهند با آنکه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عادت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است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اندک 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بهم رساند در علم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صلاح از زبان دشمنان سالم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و البته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اثبات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در حق او افتراء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که قدر او را پست کنند و او را از مرتبه خود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ندازند</w:t>
      </w:r>
      <w:r w:rsidRPr="00D679E6">
        <w:rPr>
          <w:rtl/>
        </w:rPr>
        <w:t xml:space="preserve">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جمله معجزات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دست و زبان دشمنان را بسته است و 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دوست و دشمن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مرتبه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تهمت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افترائ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ند</w:t>
      </w:r>
      <w:r w:rsidRPr="00D679E6">
        <w:rPr>
          <w:rFonts w:hint="eastAsia"/>
          <w:rtl/>
        </w:rPr>
        <w:t>ارد</w:t>
      </w:r>
      <w:r w:rsidRPr="00D679E6">
        <w:rPr>
          <w:rtl/>
        </w:rPr>
        <w:t>.</w:t>
      </w:r>
    </w:p>
    <w:p w:rsidR="00D679E6" w:rsidRPr="00D679E6" w:rsidRDefault="00D679E6" w:rsidP="00863EBC">
      <w:pPr>
        <w:pStyle w:val="libNormal"/>
        <w:rPr>
          <w:rtl/>
        </w:rPr>
      </w:pP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آنکه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فرق اسلام خواه آنها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امام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خواه آنها که امام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همه اتفاق نموده اند بر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عدالت و علو قدر و طهارت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مگر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خوارج</w:t>
      </w:r>
      <w:r w:rsidRPr="00D679E6">
        <w:rPr>
          <w:rtl/>
        </w:rPr>
        <w:t xml:space="preserve"> و اشباه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از فرق اسلام خارجند و همه قول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حجت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دانند</w:t>
      </w:r>
      <w:r w:rsidRPr="00D679E6">
        <w:rPr>
          <w:rtl/>
        </w:rPr>
        <w:t xml:space="preserve">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در کتب خود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نقل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در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فضلا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اصحاب باقر و صادق </w:t>
      </w:r>
      <w:r w:rsidR="00863EBC" w:rsidRPr="00863EBC">
        <w:rPr>
          <w:rStyle w:val="libAlaemChar"/>
          <w:rFonts w:eastAsiaTheme="minorHAnsi"/>
          <w:rtl/>
        </w:rPr>
        <w:t>عليهما‌السلام</w:t>
      </w:r>
      <w:r w:rsidR="00863EB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بوده اند </w:t>
      </w:r>
      <w:r w:rsidRPr="00D679E6">
        <w:rPr>
          <w:rFonts w:hint="eastAsia"/>
          <w:rtl/>
        </w:rPr>
        <w:t>از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tl/>
        </w:rPr>
        <w:t xml:space="preserve"> عراق و حجاز و خراسان و فارس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ذلک مانند زراره و محمد بن مسلم و ابو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ابو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هشام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حمران و بک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مؤمن الطاق و ابان بن تغلب و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بن </w:t>
      </w:r>
      <w:r w:rsidRPr="00D679E6">
        <w:rPr>
          <w:rtl/>
        </w:rPr>
        <w:lastRenderedPageBreak/>
        <w:t>عمار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که احصاء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نمود و در کتب رجال و فهرستها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علماء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مسطورند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رؤساء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بودند در فقه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و کلام کتابها تصن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کرده مسائل را جمع نموده اند و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اتباع و شاگردان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داشته اند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بخدمت ائمه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عراق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بلاد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گشته</w:t>
      </w:r>
      <w:r w:rsidRPr="00D679E6">
        <w:rPr>
          <w:rtl/>
        </w:rPr>
        <w:t xml:space="preserve"> اند و در کتب خود ثبت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نموده</w:t>
      </w:r>
      <w:r w:rsidRPr="00D679E6">
        <w:rPr>
          <w:rtl/>
        </w:rPr>
        <w:t xml:space="preserve"> و معجزات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منتشر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اختصاص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 xml:space="preserve">ائمه معلوم است چنانچه اختصاص ابو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شاگردان ابو حن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او و اختصاص شاگردان شافع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او بر همه کس معلوم است و شک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ائمه بر اقوال و احوال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مطلع بوده اند پس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دو شق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جماعت</w:t>
      </w:r>
      <w:r w:rsidRPr="00D679E6">
        <w:rPr>
          <w:rtl/>
        </w:rPr>
        <w:t xml:space="preserve"> در آنچه نسبت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از مذاهب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محقند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مبطلند اگر صادقند در آنچه نسبت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ائمه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دهند</w:t>
      </w:r>
      <w:r w:rsidRPr="00D679E6">
        <w:rPr>
          <w:rtl/>
        </w:rPr>
        <w:t xml:space="preserve"> از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و نص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صدور معجزات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کفر و فسق مخالفان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همه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حق و ثابت است و اگر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چرا ائمه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 علم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احوال و اقوال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نفرمودند و کذب و بطلان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ظاهر نکردند همچنانکه تبر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مذاهب باطله ابو الخطاب و مغ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بن شعبه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غلات و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tl/>
        </w:rPr>
        <w:t xml:space="preserve"> ضلال نمودند و اگر دانسته اغماض کرده اند و تصو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اقوال و افعال مذاهب باطله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نموده اند پس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اذ</w:t>
      </w:r>
      <w:r w:rsidRPr="00D679E6">
        <w:rPr>
          <w:rtl/>
        </w:rPr>
        <w:t xml:space="preserve"> باللّه خود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اهل ضلال خواهند بود که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آنها بودند و اخماس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قبول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مسلمان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نسبت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>داند.</w:t>
      </w:r>
      <w:r w:rsidR="00863EBC" w:rsidRPr="00D679E6">
        <w:rPr>
          <w:rtl/>
        </w:rPr>
        <w:t xml:space="preserve"> </w:t>
      </w:r>
    </w:p>
    <w:p w:rsidR="00D679E6" w:rsidRPr="00D679E6" w:rsidRDefault="00D679E6" w:rsidP="00AD230A">
      <w:pPr>
        <w:pStyle w:val="libNormal"/>
        <w:rPr>
          <w:rtl/>
        </w:rPr>
      </w:pPr>
      <w:r w:rsidRPr="00D679E6">
        <w:rPr>
          <w:rtl/>
        </w:rPr>
        <w:t>چهارم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دوست و دشمن را همه مجبور و مجبول بر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تبج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ساخته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و امرا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عداوت با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داشتند تفخ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توق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انکار جلالت و فضل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چنانکه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ثلثه که غصب حق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نموده بودند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امامت خود ظاهرا در اعزاز و اکرام آن حضرت و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مبالغه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آنها که نکث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آن حضرت کردند با آنکه در مقام مقاتله و مجادله در آمدند باز انکار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آن حضرت نم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هم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 آنکه بنا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کارش</w:t>
      </w:r>
      <w:r w:rsidRPr="00D679E6">
        <w:rPr>
          <w:rtl/>
        </w:rPr>
        <w:t xml:space="preserve"> بر فساد و عناد بود باز انکار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و مناقب آن حضرت نم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شرکت در قتل عثمان فسق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آن حضرت نسبت نم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و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قانع بود که حضرت امارت 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بدارد و اقرار کند بخلافت آن حضرت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کند و مکرر مناقب و فضائل آن حضرت را در حضور او مذ</w:t>
      </w:r>
      <w:r w:rsidRPr="00D679E6">
        <w:rPr>
          <w:rFonts w:hint="eastAsia"/>
          <w:rtl/>
        </w:rPr>
        <w:t>کور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ساختند</w:t>
      </w:r>
      <w:r w:rsidRPr="00D679E6">
        <w:rPr>
          <w:rtl/>
        </w:rPr>
        <w:t xml:space="preserve"> و انکار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 آن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اعمال باز انکار فضل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الشهداء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حضرت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در واقعه حره مسلم بن عقبه را سفارش کرد که حرمت آن حضرت و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را مرع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مروان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آن حضرت را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اکرام و اعظام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ائمه را که در زمان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همه کس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ظاهر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متوکل با آن عداوت و عناد و عصب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با آن که همه ائمه محبوس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بودند و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عداوت داشتند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تسخ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قلب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کرده بود که در هنگام ملاقات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تبج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قدرت بر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اهانت نداشتند و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آنچه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تسخ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کرده است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مختلفه خلق را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قبور مقدسه و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مشاهده مشرفه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از بلاد بع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 وجود اخطار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متوجه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و حوائج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نزد ضرا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مطهره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اجابت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دارند</w:t>
      </w:r>
      <w:r w:rsidRPr="00D679E6">
        <w:rPr>
          <w:rtl/>
        </w:rPr>
        <w:t xml:space="preserve"> و برآورده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در شدا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پناه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روضات مقدسه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و امان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و مخالفان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اعمال را نزد قبور خلفاء و ائمه که اعتقاد دارند بعمل نم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آورند</w:t>
      </w:r>
      <w:r w:rsidRPr="00D679E6">
        <w:rPr>
          <w:rtl/>
        </w:rPr>
        <w:t xml:space="preserve"> و پناه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با آنکه اکثر عالم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اکثر پادشاهان مغرب و مشرق مط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اتباع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اضعاف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ائمه ما بودند قبور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مندرس و متروک شد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معلوم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در کجا مدفونند و نادر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معلوم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رغبت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سادات که نسبت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بحضرت رسول </w:t>
      </w:r>
      <w:r w:rsidR="00863EBC" w:rsidRPr="00863EBC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در مرتبه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کتر</w:t>
      </w:r>
      <w:r w:rsidRPr="00D679E6">
        <w:rPr>
          <w:rtl/>
        </w:rPr>
        <w:t xml:space="preserve"> و ظاهرا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علم و زهد و ورع و عبادت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داشته اند و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موت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عشر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اعشار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قبور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اگر قبور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الجمله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اعتبار انتساب ب</w:t>
      </w:r>
      <w:r w:rsidR="00863EBC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مثل حضرت معصومه و عبد العظ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جمله معجزات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تسخ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قلوب اصناف عباد بر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بعد از وفات نموده با آنکه دواع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جهات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نبوده و مردم از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بسبب احترام و اکرام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متضرر 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باز ترک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اکرام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سع</w:t>
      </w:r>
      <w:r w:rsidRPr="00D679E6">
        <w:rPr>
          <w:rFonts w:hint="cs"/>
          <w:rtl/>
        </w:rPr>
        <w:t>ی</w:t>
      </w:r>
      <w:r w:rsidR="00863EBC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کردند که مردم ترک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بکنند خصوصا حضرت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که متوکل خواست که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قبور آن حضرت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شهداء را شخم و زراعت کند که موضع قبر مقدس منطمس شود نتوانست و گاوها که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شخم بسته بودند چون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حا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داخل نم</w:t>
      </w:r>
      <w:r w:rsidRPr="00D679E6">
        <w:rPr>
          <w:rFonts w:hint="cs"/>
          <w:rtl/>
        </w:rPr>
        <w:t>ی</w:t>
      </w:r>
      <w:r w:rsidR="00AD23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شدند</w:t>
      </w:r>
      <w:r w:rsidRPr="00D679E6">
        <w:rPr>
          <w:rtl/>
        </w:rPr>
        <w:t xml:space="preserve"> و گاو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</w:t>
      </w:r>
      <w:r w:rsidRPr="00D679E6">
        <w:rPr>
          <w:rFonts w:hint="eastAsia"/>
          <w:rtl/>
        </w:rPr>
        <w:t>کشتند</w:t>
      </w:r>
      <w:r w:rsidRPr="00D679E6">
        <w:rPr>
          <w:rtl/>
        </w:rPr>
        <w:t xml:space="preserve"> و داخل نشدند پس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فرستادند که 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کلنگ اثر آن قبر را خراب کنند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قبر ظاهر شدند که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مانع شدند سر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 که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باران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 که 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آن جانب انداخت برگشت و صاحبش را کشت پس گفت که آب بر آن صحر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رها کنند چون آب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حا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چهار طرف بلند نشد و داخل حا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نشد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گفته اند سبب تسم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پس جمع</w:t>
      </w:r>
      <w:r w:rsidRPr="00D679E6">
        <w:rPr>
          <w:rFonts w:hint="cs"/>
          <w:rtl/>
        </w:rPr>
        <w:t>ی</w:t>
      </w:r>
      <w:r w:rsidR="00AD23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مقرر کرد که سر راهها را نگاه دارند و هر که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رود او را بکشند و خانه اش را غارت کنند و باز مردم ترک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نکردند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مخاوف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خواسته است که قدر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گرداند و رفعت درجه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ظاهر سازد قط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نظر از معجزات که در مشاهد مطهره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در اکثر سنوات خصوصا نزد ضر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الشهداء از کور روشن شدن و از بلاها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مزمن شفا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افتن</w:t>
      </w:r>
      <w:r w:rsidRPr="00D679E6">
        <w:rPr>
          <w:rtl/>
        </w:rPr>
        <w:t xml:space="preserve"> که مخالف و مؤالف همه اقرار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آن ها دارند و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 بحار الانوار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القلوب و جلاء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آنها را ذکر کرده ام و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معتبره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منقول است که قتاده بصر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مفسر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مشهور عامه است بخدمت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آمد حضرت فرمود که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اهل بصره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فرمود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قتاده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حجتها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بر خلق خود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 و خازنان علم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خلا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بودند از جانب راست عرش او پس قتاده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ساکت ماند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سخن گفتن نداشت پس گفت بخدا سوگند که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خلفاء و فقهاء و ابن عباس و پادشاهان نشسته ام و دل م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مضطرب نشد چنانچه نزد تو مضطرب شده است حضرت فرمود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خانه آباده نشسته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شأن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فرموده است </w:t>
      </w:r>
      <w:r w:rsidR="00AD230A" w:rsidRPr="00AD230A">
        <w:rPr>
          <w:rStyle w:val="libAlaemChar"/>
          <w:rFonts w:hint="cs"/>
          <w:rtl/>
        </w:rPr>
        <w:t>(</w:t>
      </w:r>
      <w:r w:rsidRPr="00AD230A">
        <w:rPr>
          <w:rStyle w:val="libAieChar"/>
          <w:rtl/>
        </w:rPr>
        <w:t>فِ</w:t>
      </w:r>
      <w:r w:rsidRPr="00AD230A">
        <w:rPr>
          <w:rStyle w:val="libAieChar"/>
          <w:rFonts w:hint="cs"/>
          <w:rtl/>
        </w:rPr>
        <w:t>ی</w:t>
      </w:r>
      <w:r w:rsidRPr="00AD230A">
        <w:rPr>
          <w:rStyle w:val="libAieChar"/>
          <w:rtl/>
        </w:rPr>
        <w:t xml:space="preserve"> بُ</w:t>
      </w:r>
      <w:r w:rsidRPr="00AD230A">
        <w:rPr>
          <w:rStyle w:val="libAieChar"/>
          <w:rFonts w:hint="cs"/>
          <w:rtl/>
        </w:rPr>
        <w:t>یُ</w:t>
      </w:r>
      <w:r w:rsidRPr="00AD230A">
        <w:rPr>
          <w:rStyle w:val="libAieChar"/>
          <w:rFonts w:hint="eastAsia"/>
          <w:rtl/>
        </w:rPr>
        <w:t>وتٍ</w:t>
      </w:r>
      <w:r w:rsidRPr="00AD230A">
        <w:rPr>
          <w:rStyle w:val="libAieChar"/>
          <w:rtl/>
        </w:rPr>
        <w:t xml:space="preserve"> أَذِنَ اللَّهُ أَنْ تُرْفَعَ وَ </w:t>
      </w:r>
      <w:r w:rsidRPr="00AD230A">
        <w:rPr>
          <w:rStyle w:val="libAieChar"/>
          <w:rFonts w:hint="cs"/>
          <w:rtl/>
        </w:rPr>
        <w:t>یُ</w:t>
      </w:r>
      <w:r w:rsidRPr="00AD230A">
        <w:rPr>
          <w:rStyle w:val="libAieChar"/>
          <w:rFonts w:hint="eastAsia"/>
          <w:rtl/>
        </w:rPr>
        <w:t>ذْکَرَ</w:t>
      </w:r>
      <w:r w:rsidRPr="00AD230A">
        <w:rPr>
          <w:rStyle w:val="libAieChar"/>
          <w:rtl/>
        </w:rPr>
        <w:t xml:space="preserve"> فِ</w:t>
      </w:r>
      <w:r w:rsidRPr="00AD230A">
        <w:rPr>
          <w:rStyle w:val="libAieChar"/>
          <w:rFonts w:hint="cs"/>
          <w:rtl/>
        </w:rPr>
        <w:t>ی</w:t>
      </w:r>
      <w:r w:rsidRPr="00AD230A">
        <w:rPr>
          <w:rStyle w:val="libAieChar"/>
          <w:rFonts w:hint="eastAsia"/>
          <w:rtl/>
        </w:rPr>
        <w:t>هَا</w:t>
      </w:r>
      <w:r w:rsidRPr="00AD230A">
        <w:rPr>
          <w:rStyle w:val="libAieChar"/>
          <w:rtl/>
        </w:rPr>
        <w:t xml:space="preserve"> اسْمُهُ</w:t>
      </w:r>
      <w:r w:rsidR="00AD230A" w:rsidRPr="00AD230A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D679E6" w:rsidP="00AD230A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تا</w:t>
      </w:r>
      <w:r w:rsidRPr="00D679E6">
        <w:rPr>
          <w:rtl/>
        </w:rPr>
        <w:t xml:space="preserve"> آخر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مشکاه نور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نور خود را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آن مثل زده است در خانه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افروخته شده که خدا رخصت داده و مقرر فرموده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 بلند آوازه باشند و مذکور شود در آنها نام خدا و تسب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تنز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کنند خدا را در آن خانه ها در بامداد و پس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غافل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تجارت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فروخت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خدا و از برپا داشتن نماز و دادن زکا</w:t>
      </w:r>
      <w:r w:rsidR="00AD230A">
        <w:rPr>
          <w:rFonts w:hint="cs"/>
          <w:rtl/>
        </w:rPr>
        <w:t>ت</w:t>
      </w:r>
      <w:r w:rsidRPr="00D679E6">
        <w:rPr>
          <w:rtl/>
        </w:rPr>
        <w:t xml:space="preserve"> پس حضرت فرمود که تو اکنون نزد آن خانه ها نشسته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</w:t>
      </w:r>
      <w:r w:rsidR="00AD23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خانه آباده قتاده گفت راست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اللّه خدا مرا فدا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گرداند بخدا سوگند که آن خانه ها سنگ و گل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بلکه خانه آباده نبوت و امامت و علم و حکمت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معتبره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وارد شده است که در 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هشام بن عبد الملک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حج رفته بود در مسجد الحرام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مردم نزد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هجوم آورده اند و از امور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سؤال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عکرمه شاگرد ابن عباس از هشام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آن که نور علم از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ساطع 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که او را خجل کنم چون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حضرت آمد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لرزه بر اندام او افتاد و مضطرب شد و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 رسول اللّه من در مجالس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نزد عباس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نشسته ام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مرا عارض نشده است حضرت همان جواب را فرمود پس معلوم شد که از معجزات امام و شواهد امامت آنست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دل دوستان و مهابت</w:t>
      </w:r>
      <w:r w:rsidR="00AD23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دشمنان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افکند که طوعا و کرها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ممات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در حوائج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پناه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</w:t>
      </w:r>
      <w:r w:rsidR="00AD230A" w:rsidRPr="00AD230A">
        <w:rPr>
          <w:rStyle w:val="libAlaemChar"/>
          <w:rFonts w:hint="cs"/>
          <w:rtl/>
        </w:rPr>
        <w:t>(</w:t>
      </w:r>
      <w:r w:rsidRPr="00AD230A">
        <w:rPr>
          <w:rStyle w:val="libAieChar"/>
          <w:rtl/>
        </w:rPr>
        <w:t xml:space="preserve">ذلِکَ فَضْلُ اللَّهِ </w:t>
      </w:r>
      <w:r w:rsidRPr="00AD230A">
        <w:rPr>
          <w:rStyle w:val="libAieChar"/>
          <w:rFonts w:hint="cs"/>
          <w:rtl/>
        </w:rPr>
        <w:t>یُ</w:t>
      </w:r>
      <w:r w:rsidRPr="00AD230A">
        <w:rPr>
          <w:rStyle w:val="libAieChar"/>
          <w:rFonts w:hint="eastAsia"/>
          <w:rtl/>
        </w:rPr>
        <w:t>ؤْتِ</w:t>
      </w:r>
      <w:r w:rsidRPr="00AD230A">
        <w:rPr>
          <w:rStyle w:val="libAieChar"/>
          <w:rFonts w:hint="cs"/>
          <w:rtl/>
        </w:rPr>
        <w:t>ی</w:t>
      </w:r>
      <w:r w:rsidRPr="00AD230A">
        <w:rPr>
          <w:rStyle w:val="libAieChar"/>
          <w:rFonts w:hint="eastAsia"/>
          <w:rtl/>
        </w:rPr>
        <w:t>هِ</w:t>
      </w:r>
      <w:r w:rsidRPr="00AD230A">
        <w:rPr>
          <w:rStyle w:val="libAieChar"/>
          <w:rtl/>
        </w:rPr>
        <w:t xml:space="preserve"> مَنْ </w:t>
      </w:r>
      <w:r w:rsidRPr="00AD230A">
        <w:rPr>
          <w:rStyle w:val="libAieChar"/>
          <w:rFonts w:hint="cs"/>
          <w:rtl/>
        </w:rPr>
        <w:t>یَ</w:t>
      </w:r>
      <w:r w:rsidRPr="00AD230A">
        <w:rPr>
          <w:rStyle w:val="libAieChar"/>
          <w:rFonts w:hint="eastAsia"/>
          <w:rtl/>
        </w:rPr>
        <w:t>شاءُ</w:t>
      </w:r>
      <w:r w:rsidRPr="00AD230A">
        <w:rPr>
          <w:rStyle w:val="libAieChar"/>
          <w:rtl/>
        </w:rPr>
        <w:t xml:space="preserve"> وَ اللَّهُ ذُو الْفَضْلِ الْعَظِ</w:t>
      </w:r>
      <w:r w:rsidRPr="00AD230A">
        <w:rPr>
          <w:rStyle w:val="libAieChar"/>
          <w:rFonts w:hint="cs"/>
          <w:rtl/>
        </w:rPr>
        <w:t>ی</w:t>
      </w:r>
      <w:r w:rsidRPr="00AD230A">
        <w:rPr>
          <w:rStyle w:val="libAieChar"/>
          <w:rFonts w:hint="eastAsia"/>
          <w:rtl/>
        </w:rPr>
        <w:t>م</w:t>
      </w:r>
      <w:r w:rsidR="00AD230A" w:rsidRPr="00AD230A">
        <w:rPr>
          <w:rStyle w:val="libAlaemChar"/>
          <w:rFonts w:eastAsia="KFGQPC Uthman Taha Naskh" w:hint="cs"/>
          <w:rtl/>
        </w:rPr>
        <w:t>)</w:t>
      </w:r>
    </w:p>
    <w:p w:rsidR="00D679E6" w:rsidRPr="00D679E6" w:rsidRDefault="00AD230A" w:rsidP="00D679E6">
      <w:pPr>
        <w:pStyle w:val="libNormal"/>
        <w:rPr>
          <w:rtl/>
        </w:rPr>
      </w:pPr>
      <w:r>
        <w:rPr>
          <w:rtl/>
        </w:rPr>
        <w:br w:type="page"/>
      </w:r>
    </w:p>
    <w:p w:rsidR="00D679E6" w:rsidRPr="00D679E6" w:rsidRDefault="00D679E6" w:rsidP="00AD230A">
      <w:pPr>
        <w:pStyle w:val="Heading2"/>
        <w:rPr>
          <w:rtl/>
        </w:rPr>
      </w:pPr>
      <w:bookmarkStart w:id="103" w:name="_Toc527290602"/>
      <w:bookmarkStart w:id="104" w:name="_Toc527290925"/>
      <w:r w:rsidRPr="00D679E6">
        <w:rPr>
          <w:rFonts w:hint="eastAsia"/>
          <w:rtl/>
        </w:rPr>
        <w:t>مقصد</w:t>
      </w:r>
      <w:r w:rsidRPr="00D679E6">
        <w:rPr>
          <w:rtl/>
        </w:rPr>
        <w:t xml:space="preserve"> هشتم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اثبات وجود امام دوازدهم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 حضرت است</w:t>
      </w:r>
      <w:bookmarkEnd w:id="103"/>
      <w:bookmarkEnd w:id="104"/>
    </w:p>
    <w:p w:rsidR="00D679E6" w:rsidRPr="00D679E6" w:rsidRDefault="00D679E6" w:rsidP="00AD230A">
      <w:pPr>
        <w:pStyle w:val="libNormal"/>
        <w:rPr>
          <w:rtl/>
        </w:rPr>
      </w:pPr>
      <w:r w:rsidRPr="00D679E6">
        <w:rPr>
          <w:rFonts w:hint="eastAsia"/>
          <w:rtl/>
        </w:rPr>
        <w:t>بدان</w:t>
      </w:r>
      <w:r w:rsidRPr="00D679E6">
        <w:rPr>
          <w:rtl/>
        </w:rPr>
        <w:t xml:space="preserve"> که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خروج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خاصه و عامه بطر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متواتره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چنانچه در جامع الاصول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بخار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مسلم و ابو داود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بحق آن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جانم در دست قدرت او است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که نازل شود فرزند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حاکم عادل باشد پس چل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بشکند و خوکها را بکشد و جز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را برطرف کند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اسلام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قبول نکند و چندان مال را فراوان گرداند که مال را دهند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قبول نکند پس گفت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چگونه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بود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نازل شود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فرزند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امام شما از شما باشد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مسلم از جابر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امت من مقاتله بر حق خواهد کرد غالب خواهد بود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پس فرود خواهد آمد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خواهد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تا با تو نماز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خواهد گفت نه شما بر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را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داشته است و از مسند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داود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</w:t>
      </w:r>
      <w:r w:rsidR="00AD23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مسعود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فرمود که اگر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نمانده باشد مگر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روز البته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روز را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کرد تا آنکه برانگ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زاند</w:t>
      </w:r>
      <w:r w:rsidRPr="00D679E6">
        <w:rPr>
          <w:rtl/>
        </w:rPr>
        <w:t xml:space="preserve"> در آن روز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امت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که نام او موافق با نام من باشد و پر کند </w:t>
      </w:r>
      <w:r w:rsidRPr="00D679E6">
        <w:rPr>
          <w:rFonts w:hint="eastAsia"/>
          <w:rtl/>
        </w:rPr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عدالت چنانچه پر از ظلم و جور شده باشد و ب</w:t>
      </w:r>
      <w:r w:rsidR="00AD230A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فرمود منقض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نشود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تا پادشاه عرب شود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که نامش موافق نام من باشد و از ابو هر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="00AD230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کرده</w:t>
      </w:r>
      <w:r w:rsidRPr="00D679E6">
        <w:rPr>
          <w:rtl/>
        </w:rPr>
        <w:t xml:space="preserve"> اند که اگر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روز خدا طول دهد آن روز را تا پادشاه شود </w:t>
      </w:r>
      <w:r w:rsidRPr="00D679E6">
        <w:rPr>
          <w:rtl/>
        </w:rPr>
        <w:lastRenderedPageBreak/>
        <w:t>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که موافق باشد نام او با نام من و از سنن ابو داود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که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که اگر از دهر و روزگار با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مگر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روز البته برانگ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خدا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که پر کند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عدالت چنانچه پر شده باشد از جور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سنن ابو داود از ام سلمه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فرمود که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عترت من از فرزندان فاطمه است و از ابو داود و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</w:t>
      </w:r>
      <w:r w:rsidRPr="00D679E6">
        <w:rPr>
          <w:rFonts w:hint="eastAsia"/>
          <w:rtl/>
        </w:rPr>
        <w:t>بو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فرمود که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فرزندان من گشاده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باشد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مملو کند از قسط و عدالت چنانکه مملو شده باشد از ظلم و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246483">
      <w:pPr>
        <w:pStyle w:val="libNormal"/>
        <w:rPr>
          <w:rtl/>
        </w:rPr>
      </w:pPr>
      <w:r w:rsidRPr="00D679E6">
        <w:rPr>
          <w:rFonts w:hint="eastAsia"/>
          <w:rtl/>
        </w:rPr>
        <w:t>جور</w:t>
      </w:r>
      <w:r w:rsidRPr="00D679E6">
        <w:rPr>
          <w:rtl/>
        </w:rPr>
        <w:t xml:space="preserve"> و هفت سال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باز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که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بعد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بدعتها بهم رسد پس سؤال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آن حضرت فرمود در امت من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خواهد آمد و پنج سال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هفت سال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سال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کرد پس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بنزد او خواهد آم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خواهد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عطا کن بمن حضرت آن قدر زر در دامنش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که دامنش پر شود و از سنن ترمد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ابو اسحاق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نظر کرد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پسر خود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پس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پسر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مهتر قوم است چنانچه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او را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نام کرد و از صلب او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خواهد آمد که نام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شما را دارد 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باو در خلقت و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با او در خلق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پر از عدل خواهد کرد و حافظ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مشهور عامه است چهل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</w:t>
      </w:r>
      <w:r w:rsidRPr="00D679E6">
        <w:rPr>
          <w:rFonts w:hint="eastAsia"/>
          <w:rtl/>
        </w:rPr>
        <w:t>مشتملند</w:t>
      </w:r>
      <w:r w:rsidRPr="00D679E6">
        <w:rPr>
          <w:rtl/>
        </w:rPr>
        <w:t xml:space="preserve"> بر صفات و احوال و اسم و نسب آن حضرت و از جمله آنها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هلال از پدرش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رفتم بخدمت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در حالت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که آن حضرت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مفارقت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حضرت فاطمه</w:t>
      </w:r>
      <w:r w:rsidR="00246483" w:rsidRPr="00246483">
        <w:rPr>
          <w:rFonts w:ascii="Traditional Arabic" w:eastAsiaTheme="minorHAnsi" w:hAnsi="Traditional Arabic" w:cs="Traditional Arabic"/>
          <w:rtl/>
        </w:rPr>
        <w:t xml:space="preserve"> </w:t>
      </w:r>
      <w:r w:rsidR="00246483" w:rsidRPr="00246483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نزد سر آن حضرت نشسته بود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آن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بلند شد حضرت رسول سر بجانب او برداشت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من فاطمه</w:t>
      </w:r>
      <w:r w:rsidR="00246483" w:rsidRPr="00246483">
        <w:rPr>
          <w:rFonts w:ascii="Traditional Arabic" w:eastAsiaTheme="minorHAnsi" w:hAnsi="Traditional Arabic" w:cs="Traditional Arabic"/>
          <w:rtl/>
        </w:rPr>
        <w:t xml:space="preserve"> </w:t>
      </w:r>
      <w:r w:rsidR="00246483" w:rsidRPr="00246483">
        <w:rPr>
          <w:rStyle w:val="libAlaemChar"/>
          <w:rFonts w:eastAsiaTheme="minorHAnsi"/>
          <w:rtl/>
        </w:rPr>
        <w:t>عليها‌السلام</w:t>
      </w:r>
      <w:r w:rsidRPr="00D679E6">
        <w:rPr>
          <w:rFonts w:hint="eastAsia"/>
          <w:rtl/>
        </w:rPr>
        <w:t>چه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باعث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تو شده است فاطمه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ترسم</w:t>
      </w:r>
      <w:r w:rsidRPr="00D679E6">
        <w:rPr>
          <w:rtl/>
        </w:rPr>
        <w:t xml:space="preserve"> که بعد از تو امت تو مرا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گذارند و رعا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حرمت من نکنند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من مگر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مطلع شد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مطلع شدن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از آن پدر تو را پس او را مبعوث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رسالت خود پس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مطلع گرد</w:t>
      </w:r>
      <w:r w:rsidRPr="00D679E6">
        <w:rPr>
          <w:rFonts w:hint="cs"/>
          <w:rtl/>
        </w:rPr>
        <w:t>ی</w:t>
      </w:r>
      <w:r w:rsidRPr="00D679E6">
        <w:rPr>
          <w:rtl/>
        </w:rPr>
        <w:t>د و برگز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شوهر ترا و وح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که تو را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او نکاح کنم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خدا بمن عطا کرده است هفت خصلت را که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ما نداده است و بعد از ما نخواهد داد منم خاتم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خدا و محبوبتر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من پدر توام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است و محبوب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خلق است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او شوهر تست و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ما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است و محبوب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شانست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او حمزه عم پدر و شوهر تست و از ما است آنکه دو بال خدا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او داده است که پرواز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در بهشت با ملائکه هر جا که خواهد و او پسر عم پدر تو و برادر شوهر تو است و از ما است دو سبط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آنها دو پسر توا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جوانان بهشتند و پدر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بحق آن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مرا بحق فرستاده است بهتر است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 بحق آن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مرا بحق فرستاده است که از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بهم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ظاهر خواهد شد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هرج و مرج شود و فتنه ها </w:t>
      </w:r>
      <w:r w:rsidRPr="00D679E6">
        <w:rPr>
          <w:rFonts w:hint="eastAsia"/>
          <w:rtl/>
        </w:rPr>
        <w:t>ظاهر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راهها بسته شود و غارت آورند مردم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رحم کند بر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نه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پس خدا برانگ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tl/>
        </w:rPr>
        <w:t xml:space="preserve"> در آن وقت از فرزندان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فتح کند قلعه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ضلالت را و دلهائ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غافل از حق باشد 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در </w:t>
      </w:r>
      <w:r w:rsidRPr="00D679E6">
        <w:rPr>
          <w:rtl/>
        </w:rPr>
        <w:lastRenderedPageBreak/>
        <w:t>آخر الزمان چنا</w:t>
      </w:r>
      <w:r w:rsidRPr="00D679E6">
        <w:rPr>
          <w:rFonts w:hint="eastAsia"/>
          <w:rtl/>
        </w:rPr>
        <w:t>نچه</w:t>
      </w:r>
      <w:r w:rsidRPr="00D679E6">
        <w:rPr>
          <w:rtl/>
        </w:rPr>
        <w:t xml:space="preserve"> من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نمودم و پر کند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از عدالت چنانچه پر از جور شده باشد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فاطمه</w:t>
      </w:r>
      <w:r w:rsidR="00246483" w:rsidRPr="00246483">
        <w:rPr>
          <w:rFonts w:ascii="Traditional Arabic" w:eastAsiaTheme="minorHAnsi" w:hAnsi="Traditional Arabic" w:cs="Traditional Arabic"/>
          <w:rtl/>
        </w:rPr>
        <w:t xml:space="preserve"> </w:t>
      </w:r>
      <w:r w:rsidR="00246483" w:rsidRPr="00246483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اندوهناک مباش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مکن که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عز و جل 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 و مهربان تر است بر تو از من بسبب منزلت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نزد من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تو در دل من است و خدا تو را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کرده است بکس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حسبش از </w:t>
      </w:r>
      <w:r w:rsidRPr="00D679E6">
        <w:rPr>
          <w:rFonts w:hint="eastAsia"/>
          <w:rtl/>
        </w:rPr>
        <w:t>همه</w:t>
      </w:r>
      <w:r w:rsidRPr="00D679E6">
        <w:rPr>
          <w:rtl/>
        </w:rPr>
        <w:t xml:space="preserve"> بزرگتر است و منصبش از همه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 است و 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است بر رع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عادل 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است در قسمت بالسو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است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احکام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از خدا سؤال کردم که تو اول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که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من ملحق شوند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فاطمه</w:t>
      </w:r>
      <w:r w:rsidR="00246483" w:rsidRPr="00246483">
        <w:rPr>
          <w:rFonts w:ascii="Traditional Arabic" w:eastAsiaTheme="minorHAnsi" w:hAnsi="Traditional Arabic" w:cs="Traditional Arabic"/>
          <w:rtl/>
        </w:rPr>
        <w:t xml:space="preserve"> </w:t>
      </w:r>
      <w:r w:rsidR="00246483" w:rsidRPr="00246483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نماند بعد از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مگر هفتاد و پنج روز که به پدر خود ملحق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>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E195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حضرت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246483" w:rsidRPr="00246483">
        <w:rPr>
          <w:rStyle w:val="libAlaemChar"/>
          <w:rFonts w:eastAsiaTheme="minorHAnsi"/>
          <w:rtl/>
        </w:rPr>
        <w:t>عليهما‌السلام</w:t>
      </w:r>
      <w:r w:rsidR="0024648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هر دو نسبت داد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از جهت مادر از نسل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مادر حضرت امام محمد باقر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دختر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و چند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رو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نسل حضرت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دارقطن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مشهور عامه است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را طبق آن از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در آخرش گفته است که حضرت فرمود که از ما است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که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عقب او نماز خواهد کرد پس دست زد بر دوش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Fonts w:hint="eastAsia"/>
          <w:rtl/>
        </w:rPr>
        <w:t xml:space="preserve">عليه‌السلام </w:t>
      </w:r>
      <w:r w:rsidRPr="00D679E6">
        <w:rPr>
          <w:rtl/>
        </w:rPr>
        <w:t>و فرمود که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بهم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ابو نع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حذ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و ابو تمامه باهل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مانند ستاره درخشانست و بر جانب راست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مبارکش خال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و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عبد الرحمن بن عوف دندانها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گشاده است و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عبد اللّه بن عمر بر سرش ابر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خواهد کرد و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سرش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 خواهد کرد که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خدا است پس او را متابعت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جابر بن عبد اللّه و ابو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پشت سر مهد</w:t>
      </w:r>
      <w:r w:rsidRPr="00D679E6">
        <w:rPr>
          <w:rFonts w:hint="cs"/>
          <w:rtl/>
        </w:rPr>
        <w:t>ی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نماز</w:t>
      </w:r>
      <w:r w:rsidRPr="00D679E6">
        <w:rPr>
          <w:rtl/>
        </w:rPr>
        <w:t xml:space="preserve"> خواهد کرد و صاحب کفا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الطالب محمد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شافع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عامه است کتاب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نوشته است در باب ظهور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صفات و علامات او مشتمل بر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 باب و گفته است که من همه را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ام و کتاب شرح السنه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بغو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کتب مشهور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معتبره عامه است نسخه قد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نزد 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هست که اجازات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آن نوشته است و در آن پنج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اوصاف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صحاح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مسعود فرا در مصاب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الحال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عامه متداول است پنج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خروج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</w:t>
      </w:r>
      <w:r w:rsidR="00246483" w:rsidRPr="00246483">
        <w:rPr>
          <w:rStyle w:val="libAlaemChar"/>
          <w:rtl/>
        </w:rPr>
        <w:t>رضي‌الله‌عنه</w:t>
      </w:r>
      <w:r w:rsidRPr="00D679E6">
        <w:rPr>
          <w:rtl/>
        </w:rPr>
        <w:t xml:space="preserve"> از کتب معتبره عامه صد و پنجاه و شش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نقل کرده است و در ولادت حضرت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و آنکه امام دوازدهم است و نسل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است و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مقرونست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اعجاز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خبر داده اند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ترت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ائمه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تا امام دوازدهم و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ولادت آن حضرت و آنکه آن حضرت را دو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خواهد بود ثان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درازتر از اول و آنکه آن حضرت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متولد خواهد شد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واقع شد و کتب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مشتملند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معلوم است که سالها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ظهور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مراتب مصنف شده است پس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اخبار قطع نظر از تواتر از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جهت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افاده علم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ولادت آن حضرت و اطلاع جمع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بر آن ولادت با سعادت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آن حضرت را از ثقات اصحاب از وقت ولا</w:t>
      </w:r>
      <w:r w:rsidRPr="00D679E6">
        <w:rPr>
          <w:rFonts w:hint="eastAsia"/>
          <w:rtl/>
        </w:rPr>
        <w:t>دت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تا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بعد از آن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معلوم است در کتب معتبره خاصه و عامه مذکور است چنانچه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مذکور خواهد شد ان شاء اللّه و صاحب کتاب فصول مهمه و مطالب السئول و </w:t>
      </w:r>
      <w:r w:rsidRPr="00D679E6">
        <w:rPr>
          <w:rtl/>
        </w:rPr>
        <w:lastRenderedPageBreak/>
        <w:t>شواهد النبوه و ابن خلکان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مخالفان در کتب خود ولادت آن حضرت را با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خصوص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نقل کرده اند پس چنانکه ولادت آباء اطهار آن حضرت معلوم است ولادت آن حضرت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معلوم است و استبعاد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مخالفان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طول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و خفا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ولادت و طول عمر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امور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قاطعه ثابت شده باشد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محض استبعاد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</w:t>
      </w:r>
      <w:r w:rsidRPr="00D679E6">
        <w:rPr>
          <w:rtl/>
        </w:rPr>
        <w:t xml:space="preserve"> نمود چنانکه کفار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انکار معاد م</w:t>
      </w:r>
      <w:r w:rsidRPr="00D679E6">
        <w:rPr>
          <w:rFonts w:hint="cs"/>
          <w:rtl/>
        </w:rPr>
        <w:t>ی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ب</w:t>
      </w:r>
      <w:r w:rsidR="00246483">
        <w:rPr>
          <w:rFonts w:hint="cs"/>
          <w:rtl/>
        </w:rPr>
        <w:t xml:space="preserve">ه </w:t>
      </w:r>
      <w:r w:rsidRPr="00D679E6">
        <w:rPr>
          <w:rtl/>
        </w:rPr>
        <w:t>محض استبعاد که استخوانها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خاک شده چگونه زنده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با آنکه امثال آن در ا</w:t>
      </w:r>
      <w:r w:rsidRPr="00D679E6">
        <w:rPr>
          <w:rFonts w:hint="eastAsia"/>
          <w:rtl/>
        </w:rPr>
        <w:t>مم</w:t>
      </w:r>
      <w:r w:rsidRPr="00D679E6">
        <w:rPr>
          <w:rtl/>
        </w:rPr>
        <w:t xml:space="preserve"> سابقه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واقع شده و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عامه و خاصه وارد شده است که آنچه در امم سابقه واقع شده مثل آن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واقع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از آن جمله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چون منجمان نمرود را خبر داده بودند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 شخص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ملک شما را بر هم ز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نمرود امر کرده بود که مردان و زنان را از هم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کنند و پدر حضرت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نهان با مادر او</w:t>
      </w:r>
      <w:r w:rsidR="00246483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مقاربت</w:t>
      </w:r>
      <w:r w:rsidRPr="00D679E6">
        <w:rPr>
          <w:rtl/>
        </w:rPr>
        <w:t xml:space="preserve"> کرد حضرت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غار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متولد شد و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پنهان بود و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چون منجمان خبر داده بودند که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خواهد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سبب هلاک فرعون باشد فرعون حکم کرد بکشتن پسران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اسرائ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حمل و ولادت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واقع شد چنانچه مشهور است و بعد از آنکه از </w:t>
      </w:r>
      <w:r w:rsidRPr="00D679E6">
        <w:rPr>
          <w:rFonts w:hint="eastAsia"/>
          <w:rtl/>
        </w:rPr>
        <w:t>فرعون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سالها در حوال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مصر بود و فرعون با آن سلطنت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بر مکان او مطلع نشد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نه روز فاصله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پادشاه بود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و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ثواب او را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کند سالها بر وجود فرزند خود و احوال او مطلع نشد پس چه استبعا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دارد که چون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بودند</w:t>
      </w:r>
      <w:r w:rsidRPr="00D679E6">
        <w:rPr>
          <w:rtl/>
        </w:rPr>
        <w:t xml:space="preserve"> که حضرت رسول و ائمه خبر داده بودند که امام دوازدهم ظاهر خواهد شد و عالم را پر از عدالت خواهد کرد و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و </w:t>
      </w:r>
      <w:r w:rsidRPr="00D679E6">
        <w:rPr>
          <w:rtl/>
        </w:rPr>
        <w:lastRenderedPageBreak/>
        <w:t>سلاط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ظلمه را بر طرف خواهد کرد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انتظار وجود ظهور او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اطفاء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لهذا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امام</w:t>
      </w:r>
      <w:r w:rsidRPr="00D679E6">
        <w:rPr>
          <w:rtl/>
        </w:rPr>
        <w:t xml:space="preserve">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D9643A" w:rsidRPr="00D9643A">
        <w:rPr>
          <w:rStyle w:val="libAlaemChar"/>
          <w:rFonts w:eastAsiaTheme="minorHAnsi"/>
          <w:rtl/>
        </w:rPr>
        <w:t>عليهما‌السلام</w:t>
      </w:r>
      <w:r w:rsidR="00D9643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در سر من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محبوس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بودند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از حمل و ولادت آن سرور خبر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گرفتند</w:t>
      </w:r>
      <w:r w:rsidRPr="00D679E6">
        <w:rPr>
          <w:rtl/>
        </w:rPr>
        <w:t xml:space="preserve"> و در مقام تض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آن گوهر بودند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اظهار قدرت کامله خود نموده حمل مادر آن حضرت را مستور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ولادت با سعادت او را از ظلمه و خلفا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جور مخ</w:t>
      </w:r>
      <w:r w:rsidRPr="00D679E6">
        <w:rPr>
          <w:rFonts w:hint="eastAsia"/>
          <w:rtl/>
        </w:rPr>
        <w:t>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او را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حفظ و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از شر ظالمان دور کرده باشد چنانچه ولادت آن بزرگوار را مستور ساخته بود و بر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موال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مخالفان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آثار و اخبار کالشمس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رابعه النهار ظاهر و هو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کرده باشد تا حجت بر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تمام شود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که اسماء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معروف است بر ولادت با سعادت آن حضرت مطلع شدند مانند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و قابله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سر من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و بعد از ولادت تا وفات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خدمت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معجزات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وقت ولادت آن حضرت و در نرجس خاتون مادر آن حضرت ظاهر شد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حد عد و احصاء است و در کتاب بحار الانوار و جلاء الع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و رسائل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 و اشهر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ولادت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 آنست که در سال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پنجاه و پنجم هجرت واقع شده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پنجاه و شش گفته اند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پنجاه و هشت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گفته اند و بنا بر مشهور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خاصه و عامه وفات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سال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شصت بوده پس سن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 در وقت امامت بنا بر قول اول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پنج </w:t>
      </w:r>
      <w:r w:rsidRPr="00D679E6">
        <w:rPr>
          <w:rFonts w:hint="eastAsia"/>
          <w:rtl/>
        </w:rPr>
        <w:t>سال</w:t>
      </w:r>
      <w:r w:rsidRPr="00D679E6">
        <w:rPr>
          <w:rtl/>
        </w:rPr>
        <w:t xml:space="preserve"> بوده و بنا بر قول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چهار سال و بنا بر قول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دو سال و مع ذلک آن معجزات و غرائب حالات از آن حضرت بظهور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آن حضرت را دو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صغر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</w:t>
      </w:r>
      <w:r w:rsidRPr="00D679E6">
        <w:rPr>
          <w:rtl/>
        </w:rPr>
        <w:lastRenderedPageBreak/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 حضرت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سفرا و نواب داشت که مردم عرا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و مسائل م</w:t>
      </w:r>
      <w:r w:rsidRPr="00D679E6">
        <w:rPr>
          <w:rFonts w:hint="cs"/>
          <w:rtl/>
        </w:rPr>
        <w:t>ی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جواب</w:t>
      </w:r>
      <w:r w:rsidRPr="00D679E6">
        <w:rPr>
          <w:rtl/>
        </w:rPr>
        <w:t xml:space="preserve"> بخط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آن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خمس و نذرها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بردند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گرفتند</w:t>
      </w:r>
      <w:r w:rsidRPr="00D679E6">
        <w:rPr>
          <w:rtl/>
        </w:rPr>
        <w:t xml:space="preserve"> و بخدمت حضرت عرض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سادات و فقرا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جمع کث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هر ساله موظف بودند و بر دست و زبان سفراء معجزات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که مردم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جانب آن حضرت منصوبند چنانچه مقدار مال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و نام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مال را فرستاده بود م</w:t>
      </w:r>
      <w:r w:rsidRPr="00D679E6">
        <w:rPr>
          <w:rFonts w:hint="cs"/>
          <w:rtl/>
        </w:rPr>
        <w:t>ی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بردند</w:t>
      </w:r>
      <w:r w:rsidRPr="00D679E6">
        <w:rPr>
          <w:rtl/>
        </w:rPr>
        <w:t xml:space="preserve"> و آنچه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راه گذشته بود خبر م</w:t>
      </w:r>
      <w:r w:rsidRPr="00D679E6">
        <w:rPr>
          <w:rFonts w:hint="cs"/>
          <w:rtl/>
        </w:rPr>
        <w:t>ی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و موت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احوال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فرمودند</w:t>
      </w:r>
      <w:r w:rsidRPr="00D679E6">
        <w:rPr>
          <w:rtl/>
        </w:rPr>
        <w:t xml:space="preserve"> و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همان نحو واقع م</w:t>
      </w:r>
      <w:r w:rsidRPr="00D679E6">
        <w:rPr>
          <w:rFonts w:hint="cs"/>
          <w:rtl/>
        </w:rPr>
        <w:t>ی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انواع معجزات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بظهور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صغر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سفراء بخدمت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مدت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هفتاد و چهار سال بود و سفراء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بودند اما</w:t>
      </w:r>
      <w:r w:rsidR="00D9643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سفرا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معروف که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شناختند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چهار نفر بودند اول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عثمان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نص بر عدالت و امانت او فرموده بودند و ب</w:t>
      </w:r>
      <w:r w:rsidR="00D9643A">
        <w:rPr>
          <w:rFonts w:hint="cs"/>
          <w:rtl/>
        </w:rPr>
        <w:t xml:space="preserve">ه </w:t>
      </w:r>
      <w:r w:rsidRPr="00D679E6">
        <w:rPr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گفته بودند که آنچه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حق است و از جا</w:t>
      </w:r>
      <w:r w:rsidRPr="00D679E6">
        <w:rPr>
          <w:rFonts w:hint="eastAsia"/>
          <w:rtl/>
        </w:rPr>
        <w:t>نب</w:t>
      </w:r>
      <w:r w:rsidRPr="00D679E6">
        <w:rPr>
          <w:rtl/>
        </w:rPr>
        <w:t xml:space="preserve"> 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بعد از آنکه او برحمت خدا رفت ابو جعفر محمد بن عثمان قائم مقام او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بنص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بنص پدرش از جانب حضرت صاحب و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بعد از وفات عثمان بمحمد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که </w:t>
      </w:r>
      <w:r w:rsidR="00D9643A" w:rsidRPr="00D9643A">
        <w:rPr>
          <w:rStyle w:val="libAlaemChar"/>
          <w:rFonts w:hint="cs"/>
          <w:rtl/>
        </w:rPr>
        <w:t>(</w:t>
      </w:r>
      <w:r w:rsidRPr="00D9643A">
        <w:rPr>
          <w:rStyle w:val="libAieChar"/>
          <w:rtl/>
        </w:rPr>
        <w:t>إِنَّا لِلَّهِ وَ إِنَّا إِلَ</w:t>
      </w:r>
      <w:r w:rsidRPr="00D9643A">
        <w:rPr>
          <w:rStyle w:val="libAieChar"/>
          <w:rFonts w:hint="cs"/>
          <w:rtl/>
        </w:rPr>
        <w:t>یْ</w:t>
      </w:r>
      <w:r w:rsidRPr="00D9643A">
        <w:rPr>
          <w:rStyle w:val="libAieChar"/>
          <w:rFonts w:hint="eastAsia"/>
          <w:rtl/>
        </w:rPr>
        <w:t>هِ</w:t>
      </w:r>
      <w:r w:rsidRPr="00D9643A">
        <w:rPr>
          <w:rStyle w:val="libAieChar"/>
          <w:rtl/>
        </w:rPr>
        <w:t xml:space="preserve"> راجِعُونَ</w:t>
      </w:r>
      <w:r w:rsidRPr="00D679E6">
        <w:rPr>
          <w:rtl/>
        </w:rPr>
        <w:t xml:space="preserve"> </w:t>
      </w:r>
      <w:r w:rsidR="00D9643A" w:rsidRPr="00D9643A">
        <w:rPr>
          <w:rStyle w:val="libAlaemChar"/>
          <w:rFonts w:hint="cs"/>
          <w:rtl/>
        </w:rPr>
        <w:t>)</w:t>
      </w:r>
      <w:r w:rsidRPr="00D679E6">
        <w:rPr>
          <w:rtl/>
        </w:rPr>
        <w:t>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امر</w:t>
      </w:r>
      <w:r w:rsidRPr="00D679E6">
        <w:rPr>
          <w:rtl/>
        </w:rPr>
        <w:t xml:space="preserve"> خدا را و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قضا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و پدر تو با سعادت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و مرد حم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پسند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پس خدا رحمت کند او را و ملحق گرداند او را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اول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و موال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اهتمام کننده بود در امر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کننده بود در آنچه موجب قرب او بود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ائمه 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منور گرداند و لغزشها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امرزد</w:t>
      </w:r>
      <w:r w:rsidRPr="00D679E6">
        <w:rPr>
          <w:rtl/>
        </w:rPr>
        <w:t xml:space="preserve">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ثواب تو را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گرداند و صبر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ترا کرامت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تو و بما هر دو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مفارقت او تو را و ما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وحشت افکنده است پس خدا او را شاد گرداند در بازگشت او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آخرت و از جمله کم</w:t>
      </w:r>
      <w:r w:rsidRPr="00D679E6">
        <w:rPr>
          <w:rFonts w:hint="eastAsia"/>
          <w:rtl/>
        </w:rPr>
        <w:t>ال</w:t>
      </w:r>
      <w:r w:rsidRPr="00D679E6">
        <w:rPr>
          <w:rtl/>
        </w:rPr>
        <w:t xml:space="preserve"> سعادت او آنست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مثل تو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کرده است که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باشد بعد از او و قائم مقام او باشد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امر او و ترحم کند بر او</w:t>
      </w:r>
      <w:r w:rsidR="00DB32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الحمد للّه که نفوس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مکان تو و آنچه خدا در تو و نزد تو مقرر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خدا تو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و تقو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و اعانت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دهد و حافظ و ناصر و مع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 باشد و چند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وق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از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مقدسه مشتمل بر سفارت او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ا</w:t>
      </w:r>
      <w:r w:rsidRPr="00D679E6">
        <w:rPr>
          <w:rFonts w:hint="eastAsia"/>
          <w:rtl/>
        </w:rPr>
        <w:t>جماع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بر عدالت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او منعقد شد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در امور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او رجوع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معجزات از او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کتابها در فقه تصن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 مشتمل بر آنچه از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از پدر خود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او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</w:t>
      </w:r>
      <w:r w:rsidR="00DB32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بخدا سوگند که حضرت صاحب الامر هر سال در موسم حج در کعبه و مشاعر حاضر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مردم را م</w:t>
      </w:r>
      <w:r w:rsidRPr="00D679E6">
        <w:rPr>
          <w:rFonts w:hint="cs"/>
          <w:rtl/>
        </w:rPr>
        <w:t>ی</w:t>
      </w:r>
      <w:r w:rsidR="00DB32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شناسد و مردم او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شناسند</w:t>
      </w:r>
      <w:r w:rsidRPr="00D679E6">
        <w:rPr>
          <w:rtl/>
        </w:rPr>
        <w:t xml:space="preserve"> و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تو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به پرده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کعبه چسب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در مستجار 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خداوندا بمن انتقام بکش از دشمنان خود و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احمد دلال 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بخدمت محمد بن عثمان رفتم که بر او سلام کنم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تخته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خود گذاشته و نقاش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قرآن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نقش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اس</w:t>
      </w:r>
      <w:r w:rsidRPr="00D679E6">
        <w:rPr>
          <w:rFonts w:hint="eastAsia"/>
          <w:rtl/>
        </w:rPr>
        <w:t>ماء</w:t>
      </w:r>
      <w:r w:rsidRPr="00D679E6">
        <w:rPr>
          <w:rtl/>
        </w:rPr>
        <w:t xml:space="preserve"> ائمه را بر حواش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نقش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تخته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سازم</w:t>
      </w:r>
      <w:r w:rsidRPr="00D679E6">
        <w:rPr>
          <w:rtl/>
        </w:rPr>
        <w:t xml:space="preserve"> که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مرا دفن کنند</w:t>
      </w:r>
      <w:r w:rsidR="00DB320B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 پشت من در قبر بگذارند که مرا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بدهند و قبر خود را کنده ام و هر روز داخل قبر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شوم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جزو قرآن در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خوانم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فلان روز از فلان ماه از فلان سال بشود من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رحلت خواهم کرد 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تخته در آن قبر مدفون خواهم شد و چون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خدمت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آن روز مخصوص را نوشتم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منتظر آن بود تا آنکه در همان روز از همان ماه و 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گفته بود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رحمت خدا واصل شد و در همان قبر مدفون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را ام کلثوم دختر او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سال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 پنج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رحمت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واصل شد و چون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وفات او شد حضرت صاحب الامر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او را امر کرد که ابو القاسم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روح را قائم مقام خود کند و جعفر بن محمد بن مث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اختصاص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محمد بن عثمان داشت و اکثر کارها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را ب</w:t>
      </w:r>
      <w:r w:rsidR="00DB320B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اکثر مردم را گمان آن بو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او را 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خود خواهد کرد جعفر گفت من در وقت احتضار محمد ابن عثمان بر بال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نشسته بودم و با او سخن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و سؤالها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روح نزد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نشسته بود پس محمد متوجه من شد و گفت حضرت بمن فرموده است که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کنم و او را 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گردانم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من برخاستم و دست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روح را گرفتم و او را بر جا</w:t>
      </w:r>
      <w:r w:rsidRPr="00D679E6">
        <w:rPr>
          <w:rFonts w:hint="cs"/>
          <w:rtl/>
        </w:rPr>
        <w:t>ی</w:t>
      </w:r>
      <w:r w:rsidR="00DB32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خود رفتم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نشستم و بعد از آن جعفر در خدمت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DB32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و به خدمات او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DB320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وفات محمد بن عثمان شد اکابر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بهمه گفت که اگر مرگ مرا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امر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و سفار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با ابو القاسم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روح نوبل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از جانب حضرت صاحب مأمور شده ام که او را 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کنم بعد از من در امور خود باو رجوع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باو رجوع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سال او مشغول سفارت </w:t>
      </w:r>
      <w:r w:rsidRPr="00D679E6">
        <w:rPr>
          <w:rtl/>
        </w:rPr>
        <w:lastRenderedPageBreak/>
        <w:t>بود و مرجع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بود و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اکثر او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از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دانستند</w:t>
      </w:r>
      <w:r w:rsidRPr="00D679E6">
        <w:rPr>
          <w:rtl/>
        </w:rPr>
        <w:t xml:space="preserve"> و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محبت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او داشتند تا آنکه در ماه شعبان سال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شش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اض</w:t>
      </w:r>
      <w:r w:rsidRPr="00D679E6">
        <w:rPr>
          <w:rtl/>
        </w:rPr>
        <w:t xml:space="preserve"> بهشت ارتحال نمود و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امر حضرت صاحب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محمد سمر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قائم مقام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سفارت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او تعلق گرفت و سه سال امر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با او بود و در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ماه شعبان سال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نه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رحمت حق واصل شد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سه سال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تأث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نجوم بود که </w:t>
      </w:r>
      <w:r w:rsidRPr="00D679E6">
        <w:rPr>
          <w:rFonts w:hint="eastAsia"/>
          <w:rtl/>
        </w:rPr>
        <w:t>اکثر</w:t>
      </w:r>
      <w:r w:rsidRPr="00D679E6">
        <w:rPr>
          <w:rtl/>
        </w:rPr>
        <w:t xml:space="preserve"> علماء و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سال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عالم بقاء ارتحال نمودند و ابتداء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آثار امامت ظاهرا منقطع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ثقه الاسلام محمد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سال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عالم بقاء ارتحال نمودند و احمد بن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گفته است ما با مشا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بخدمت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محمد</w:t>
      </w:r>
      <w:r w:rsidR="00FE19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حاضر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ابتدا گفت خدا رحمت کند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الحس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ساعت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رحمت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واصل شد پس مشا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آن روز را نوشتند بعد از آن به هفده روز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جده</w:t>
      </w:r>
      <w:r w:rsidRPr="00D679E6">
        <w:rPr>
          <w:rtl/>
        </w:rPr>
        <w:t xml:space="preserve"> روز خبر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همان روز و در همان ساعت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رحمت خدا رفته بود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پسر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را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همان نحو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و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حسن بن احمد مکتب که گفت ما در بغداد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سال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سمر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رحمت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واصل شد چند روز قبل از فوتش بخدمت او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فرمان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 که مضمونش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بسم اللّه الرحمن الرح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محمد سمر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گرداند اجر برادران تو را در مص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تو تا شش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تو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مفارقت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پس جمع کن کارها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قائم مقام خود مگردان بعد از وفات خود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تامه واقع شد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ظاهر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بعد از اذن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ظاهر شدن بعد از آن خواهد بود که مدت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بطول انجامد و دلها سنگ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شود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مملو شود از ستم و جور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مشاهده خواهند کرد هر که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که مرا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خروج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دروغ گو و افتراکننده است و لا حول و لا قوه الا باللّه العل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حسن</w:t>
      </w:r>
      <w:r w:rsidR="00FE19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ما همه نسخه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فرمان را نوشت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نزد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چون روز ششم شد بخدمت او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او را در حال احتضار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او گفت که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بعد از تو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گفت خدا را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حکمت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آن بعمل خواهد آمد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و ب</w:t>
      </w:r>
      <w:r w:rsidR="00FE1956">
        <w:rPr>
          <w:rFonts w:hint="cs"/>
          <w:rtl/>
        </w:rPr>
        <w:t xml:space="preserve">ه </w:t>
      </w:r>
      <w:r w:rsidRPr="00D679E6">
        <w:rPr>
          <w:rtl/>
        </w:rPr>
        <w:t>عالم اعل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ارت</w:t>
      </w:r>
      <w:r w:rsidRPr="00D679E6">
        <w:rPr>
          <w:rFonts w:hint="eastAsia"/>
          <w:rtl/>
        </w:rPr>
        <w:t>حال</w:t>
      </w:r>
      <w:r w:rsidRPr="00D679E6">
        <w:rPr>
          <w:rtl/>
        </w:rPr>
        <w:t xml:space="preserve"> نمود.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FE195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جماعت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ثقات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در آن وقت نشناخته اند پس ممکن است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مراد آن باشد که اگر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که در آن وقت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شناخته اند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اگر با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مشاهده دعوا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ابت</w:t>
      </w:r>
      <w:r w:rsidRPr="00D679E6">
        <w:rPr>
          <w:rtl/>
        </w:rPr>
        <w:t xml:space="preserve"> و سفارت ک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دروغ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اما معجزات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دست و زبان سفرا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="00FE195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داشته باشد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گفته است که خبر داد مرا ابو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در بخارا بودم ابن جاوش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ده شمش طلا بمن داد که در بغداد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ابن روح بدهم در راه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شمش گم شد من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شمش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وزن آن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با آنها ضم کردم و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نزد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بردم چون آنها را گشودم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آنها اشاره کرد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آن شمش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و گفت بردار آن شمش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عوض گم شده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گم شده بما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دراز کرد و شمش گمشده را بمن نمود و شناختم.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A03E16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ابو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 زن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بغداد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حضرت صاحب الامر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067479">
        <w:rPr>
          <w:rFonts w:hint="cs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روح را نشان داد آن زن آمد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نزد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گفت بگو من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آورده ام تا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کنم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 آنچه آورده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دجله تا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چه آورده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آن زن رفت و آنچه آورده بود در دجله انداخت و برگشت بنزد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چون داخل شد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خادم گف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حقه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چون خادم حقه را آورد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آورده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دجله انداخت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جفت دست برنجن طلا است و حلقه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 دو دانه منصوبست و در آنست حلقه کوچک که دانه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دارد و دو انگشتر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نش</w:t>
      </w:r>
      <w:r w:rsidRPr="00D679E6">
        <w:rPr>
          <w:rtl/>
        </w:rPr>
        <w:t xml:space="preserve">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است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روزج</w:t>
      </w:r>
      <w:r w:rsidRPr="00D679E6">
        <w:rPr>
          <w:rtl/>
        </w:rPr>
        <w:t xml:space="preserve"> پ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حقه را گشود و آنچه گفته بود در آن حقه بود چون زن آن حالت را مشاهده کرد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هوش</w:t>
      </w:r>
      <w:r w:rsidRPr="00D679E6">
        <w:rPr>
          <w:rtl/>
        </w:rPr>
        <w:t xml:space="preserve"> شد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سفراء بودند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چهار نفر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رجوع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مانند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عمه حضرت که سابقا مذکور شد و محمد بن جعفر اسد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حاجزوشا و محمد بن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قاسم بن العلاء که مدتها ناب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شده بود و هفت روز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وفاتش باعجاز حضرت صاحب </w:t>
      </w:r>
      <w:r w:rsidR="00067479" w:rsidRPr="00067479">
        <w:rPr>
          <w:rStyle w:val="libAlaemChar"/>
          <w:rFonts w:eastAsiaTheme="minorHAnsi"/>
          <w:rtl/>
        </w:rPr>
        <w:t>عليه‌السلام</w:t>
      </w:r>
      <w:r w:rsidR="0006747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</w:t>
      </w:r>
      <w:r w:rsidRPr="00D679E6">
        <w:rPr>
          <w:rtl/>
        </w:rPr>
        <w:t xml:space="preserve"> شد و حضرت خبر وفات او را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او نوشت و گفت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فرستاد در آذربا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جان</w:t>
      </w:r>
      <w:r w:rsidRPr="00D679E6">
        <w:rPr>
          <w:rtl/>
        </w:rPr>
        <w:t xml:space="preserve"> و جمع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بودند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نادرا بخدمت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توسط سفرا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اربعه 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بودند و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طبرس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زهر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حضرت صاحب را طلب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کردم و مال جز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صرف</w:t>
      </w:r>
      <w:r w:rsidR="000674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سعادت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نگرد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تا آنکه بخدمت محمد بن عثمان عمرو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نواب آن حضرت بود رفتم و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خدمت او کردم تا آن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التماس کردم که مرا بخدمت آن حضرت برسان </w:t>
      </w:r>
      <w:r w:rsidRPr="00D679E6">
        <w:rPr>
          <w:rtl/>
        </w:rPr>
        <w:lastRenderedPageBreak/>
        <w:t>ابا کرد چون تضرع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کردم گفت فردا اول روز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چون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نزد او رفتم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او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جوان خوش رو و خوشبوئ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همراه او است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ئت</w:t>
      </w:r>
      <w:r w:rsidRPr="00D679E6">
        <w:rPr>
          <w:rtl/>
        </w:rPr>
        <w:t xml:space="preserve"> تجار و متاع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آست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دارد پس عمرو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اشاره کرد ب</w:t>
      </w:r>
      <w:r w:rsidR="00067479">
        <w:rPr>
          <w:rFonts w:hint="cs"/>
          <w:rtl/>
        </w:rPr>
        <w:t>ه آ</w:t>
      </w:r>
      <w:r w:rsidRPr="00D679E6">
        <w:rPr>
          <w:rtl/>
        </w:rPr>
        <w:t>ن جوان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آن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بخدمت او رفتم و آنچه خواستم سؤال کردم و جواب فرمود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در خانه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معروف نبود و اعتنا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آن</w:t>
      </w:r>
      <w:r w:rsidR="000674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نداشتم</w:t>
      </w:r>
      <w:r w:rsidRPr="00D679E6">
        <w:rPr>
          <w:rtl/>
        </w:rPr>
        <w:t xml:space="preserve"> خواست داخل خانه شود عمرو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اگر سؤال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او را نخواه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رفتم سؤال کنم گوش نداد و داخل خانه شد و فرمود ملعونست ملعونست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تأخ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کند نماز مغرب را تا آنکه ستاره در آسمان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شود و ملعونست ملعون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نماز بامداد را تأخ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ر کند تا ستاره ها برطرف شوند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تأخ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کند و قطب راوند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مدا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گفت با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حج رفتم در موقف عرفات نشسته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جوان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ما نشسته بود و ازار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ردائ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که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آنها را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صد و پنجاه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نعل زرد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پا داشت و اثر سفر بر او ظاهر نبود پس 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ما سؤال کرد و او را رد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آن جوان رفت و از او سؤال کرد جوان از</w:t>
      </w:r>
      <w:r w:rsidR="000674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برداشت و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او داد سائل او را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جوان برخاست و از ما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شد نزد سائل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آن جوان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بتو داد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او را دعا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بما نمود سنگر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طلائ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مانند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tl/>
        </w:rPr>
        <w:t xml:space="preserve"> دندانها داشت چون وزن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مثقال بود و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خو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که امام ما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نزد ما بود و 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اعجاز او سنگر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طلا شد پس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عرفات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او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دور او بودند از اهل مکه و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گفتند جوان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علو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سال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حج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قطب راوند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ضرا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</w:t>
      </w:r>
      <w:r w:rsidRPr="00D679E6">
        <w:rPr>
          <w:rtl/>
        </w:rPr>
        <w:lastRenderedPageBreak/>
        <w:t>حسن مسترق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مجلس حسن بن عبد اللّه بن احمد ناصر الدوله بودم و در آنجا سخن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 حضرت مذکور شد و من استهزاء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در حال عمو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داخل مجلس شد و من باز همان سخنان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اعتقاد ترا داشتم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حکومت قم را بمن دادند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اهل قم بر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عاص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بودند و هر حاکم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او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کشتند</w:t>
      </w:r>
      <w:r w:rsidRPr="00D679E6">
        <w:rPr>
          <w:rtl/>
        </w:rPr>
        <w:t xml:space="preserve"> و اطاعت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پس لشکر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دادند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قم فرستادند چون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طرز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شکار رف</w:t>
      </w:r>
      <w:r w:rsidRPr="00D679E6">
        <w:rPr>
          <w:rFonts w:hint="eastAsia"/>
          <w:rtl/>
        </w:rPr>
        <w:t>تم</w:t>
      </w:r>
      <w:r w:rsidRPr="00D679E6">
        <w:rPr>
          <w:rtl/>
        </w:rPr>
        <w:t xml:space="preserve"> شکار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من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در رفت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رفتم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دور رفتم تا ب</w:t>
      </w:r>
      <w:r w:rsidR="00067479">
        <w:rPr>
          <w:rFonts w:hint="cs"/>
          <w:rtl/>
        </w:rPr>
        <w:t xml:space="preserve">ه </w:t>
      </w:r>
      <w:r w:rsidRPr="00D679E6">
        <w:rPr>
          <w:rtl/>
        </w:rPr>
        <w:t>نهر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نهر روان شدم و هر</w:t>
      </w:r>
      <w:r w:rsidR="000674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چند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وسعت نهر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067479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سوار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و بر اسب اشهب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سوار و عمامه خز سبز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سر داشت و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چشمها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نم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دو موزه سرخ در پا داشت بمن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مرا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نگفت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نکرد بلکه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نام مرا برد و گفت چرا ع</w:t>
      </w:r>
      <w:r w:rsidRPr="00D679E6">
        <w:rPr>
          <w:rFonts w:hint="cs"/>
          <w:rtl/>
        </w:rPr>
        <w:t>ی</w:t>
      </w:r>
      <w:r w:rsidRPr="00D679E6">
        <w:rPr>
          <w:rtl/>
        </w:rPr>
        <w:t>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سبک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ما را و چرا خمس مالت را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اصحاب و نواب 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من مرد صاحب وقار شجاع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بودم که از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سخن او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گفتم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آنچه فرمود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هرگاه برس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آن موضع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متوجه آن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آسان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بدون مشقت ق</w:t>
      </w:r>
      <w:r w:rsidRPr="00D679E6">
        <w:rPr>
          <w:rFonts w:hint="eastAsia"/>
          <w:rtl/>
        </w:rPr>
        <w:t>تال</w:t>
      </w:r>
      <w:r w:rsidRPr="00D679E6">
        <w:rPr>
          <w:rtl/>
        </w:rPr>
        <w:t xml:space="preserve"> و جدال داخل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شهر</w:t>
      </w:r>
      <w:r w:rsidRPr="00D679E6">
        <w:rPr>
          <w:rtl/>
        </w:rPr>
        <w:t xml:space="preserve">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کسب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آنچه کسب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خمس آن را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مستحق برسان گفتم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اطاعت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پس گفت برو با رشد و صلاح و عنان اسب خود را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روانه شد و از نظر من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ندانستم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کجا رفت و از جانب راست و چپ او را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طلب کردم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ترس و رعب من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شد و برگشتم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عسکر خود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نقل نکردم و فراموش کردم از </w:t>
      </w:r>
      <w:r w:rsidRPr="00D679E6">
        <w:rPr>
          <w:rtl/>
        </w:rPr>
        <w:lastRenderedPageBreak/>
        <w:t>خاطر خود و چون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شهر قم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گمان داشتم که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محاربه خواهم کرد اهل قم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آمدند و گفتند هر که مخالف ما بود در مذهب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ما با او محاربه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چون تو از 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آمده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و تو مخالفت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داخل شهر شو و تدب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شهر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هر نحو که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قم ماندم و اموال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از آنچه توقع داشتم جمع کردم پس امرا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بر من و کثرت اموال من حسد بردند و مذمت من نزد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کردند تا آنکه مرا عزل کرد و برگشتم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بغداد و اول بخانه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رفتم و بر او سلا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کردم و بخانه خود برگشتم و مردم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محمد بن عثمان عمرو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از همه مر</w:t>
      </w:r>
      <w:r w:rsidR="00A5085D">
        <w:rPr>
          <w:rFonts w:hint="cs"/>
          <w:rtl/>
        </w:rPr>
        <w:t>د</w:t>
      </w:r>
      <w:r w:rsidRPr="00D679E6">
        <w:rPr>
          <w:rtl/>
        </w:rPr>
        <w:t>م گذشت و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مسند من نشست و بر پشت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 من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حرکت او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خشم آمدم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رفتند</w:t>
      </w:r>
      <w:r w:rsidRPr="00D679E6">
        <w:rPr>
          <w:rtl/>
        </w:rPr>
        <w:t xml:space="preserve"> او نشسته بود و حرکت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ساعت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ساعت خشم من بر او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چون مجلس منقض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من آمد و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تو سر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بشنو گفتم بگو گفت صاحب اسب اشهب و نهر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ما وفا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وعده خود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آن قصه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ادم</w:t>
      </w:r>
      <w:r w:rsidRPr="00D679E6">
        <w:rPr>
          <w:rtl/>
        </w:rPr>
        <w:t xml:space="preserve"> آمد و 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گفتم م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شنوم</w:t>
      </w:r>
      <w:r w:rsidRPr="00D679E6">
        <w:rPr>
          <w:rtl/>
        </w:rPr>
        <w:t xml:space="preserve"> و اطاعت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جان منت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دارم</w:t>
      </w:r>
      <w:r w:rsidRPr="00D679E6">
        <w:rPr>
          <w:rtl/>
        </w:rPr>
        <w:t xml:space="preserve"> پس برخاستم و دستش را گرفتم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اندرون بر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در خز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گشودم و خمس همه را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کردم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اموال را که من فراموش کرده بودم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من آورد و خمسش را گرفت و بعد از آن من در امر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شک نکردم پس حسن ناصر الدوله گفت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تا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قصه را از عم خود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شک از دل من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شد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کردم امر آن حضرت را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بخدمت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نوشت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روح داد و سؤال کرده بود در آن 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که دعا کند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که خدا 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 xml:space="preserve">او عطا کند حضرت در </w:t>
      </w:r>
      <w:r w:rsidRPr="00D679E6">
        <w:rPr>
          <w:rtl/>
        </w:rPr>
        <w:lastRenderedPageBreak/>
        <w:t>جواب نوشت که دعا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و خدا تو را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فرزند ذکور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کوکار</w:t>
      </w:r>
      <w:r w:rsidRPr="00D679E6">
        <w:rPr>
          <w:rtl/>
        </w:rPr>
        <w:t xml:space="preserve"> ک</w:t>
      </w:r>
      <w:r w:rsidRPr="00D679E6">
        <w:rPr>
          <w:rFonts w:hint="eastAsia"/>
          <w:rtl/>
        </w:rPr>
        <w:t>رامت</w:t>
      </w:r>
      <w:r w:rsidRPr="00D679E6">
        <w:rPr>
          <w:rtl/>
        </w:rPr>
        <w:t xml:space="preserve"> خواهد کرد پس در آن 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دو فرزند داد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از محمد تصان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ماند که از جمله آنها کتاب من لا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حضره</w:t>
      </w:r>
      <w:r w:rsidRPr="00D679E6">
        <w:rPr>
          <w:rtl/>
        </w:rPr>
        <w:t xml:space="preserve"> الفق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و از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نسل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فضلاء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محمد فخر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که من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قائم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و استادان او را تحس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سزاوار است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دعا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صاحب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باشد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صدوق محمد 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بسند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احمد بن اسحاق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رفتم بخدمت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خواستم</w:t>
      </w:r>
      <w:r w:rsidRPr="00D679E6">
        <w:rPr>
          <w:rtl/>
        </w:rPr>
        <w:t xml:space="preserve"> از آن حضرت سؤال کنم که امام بعد از او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آنکه سؤال کنم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</w:t>
      </w:r>
      <w:r w:rsidRPr="00D679E6">
        <w:rPr>
          <w:rFonts w:hint="eastAsia"/>
          <w:rtl/>
        </w:rPr>
        <w:t>مد</w:t>
      </w:r>
      <w:r w:rsidRPr="00D679E6">
        <w:rPr>
          <w:rtl/>
        </w:rPr>
        <w:t xml:space="preserve">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عز و جل از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آدم را خلق کرده است تا حال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حجت نگردان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گذاشت از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حجت خدا باشد بر خلق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برکت او دفع کند بلاها را از اهل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سبب او باران از آسمان بفرستد و برکتها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اند</w:t>
      </w:r>
      <w:r w:rsidRPr="00D679E6">
        <w:rPr>
          <w:rtl/>
        </w:rPr>
        <w:t xml:space="preserve"> گفتم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اللّه پس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خواهد</w:t>
      </w:r>
      <w:r w:rsidRPr="00D679E6">
        <w:rPr>
          <w:rtl/>
        </w:rPr>
        <w:t xml:space="preserve"> بود بعد از تو حضرت برخاست و داخل خانه شد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دوشش بود مانند ماه شب چهارده و سه چهارساله م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احمد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امام بعد از من و اگر 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بود که تو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 خدا و حجت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تو نم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فرزند نام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</w:t>
      </w:r>
      <w:r w:rsidRPr="00D679E6">
        <w:rPr>
          <w:rFonts w:hint="eastAsia"/>
          <w:rtl/>
        </w:rPr>
        <w:t>موافق</w:t>
      </w:r>
      <w:r w:rsidRPr="00D679E6">
        <w:rPr>
          <w:rtl/>
        </w:rPr>
        <w:t xml:space="preserve"> نام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حضرت رسول است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پر از عدالت خواهد کرد بعد از آنکه پر از جور و ستم شده باشد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احمد مثل او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مثل خضر و مثل ذو القرن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خدا سوگند که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خواهد شد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نجات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ابد</w:t>
      </w:r>
      <w:r w:rsidRPr="00D679E6">
        <w:rPr>
          <w:rtl/>
        </w:rPr>
        <w:t xml:space="preserve">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از هلاک شدن و گمراه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او را ثابت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 xml:space="preserve">دارد بر قول </w:t>
      </w:r>
      <w:r w:rsidRPr="00D679E6">
        <w:rPr>
          <w:rtl/>
        </w:rPr>
        <w:lastRenderedPageBreak/>
        <w:t>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امامت او و توف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دهد خدا او را که دعا کند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فرج او گفتم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معجزه و علامت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شد که خاطر من مطمئن گردد پس آن کودک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سخن آمد و بلغت فص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منم بق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خدا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انتقام کشنده از دشمنان او و بعد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طلب خبر مکن احمد گفت که شاد و خوش حال از خدمت آن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و روز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بخدمت آن حضرت رفتم و گفتم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 رسول اللّه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شد سرور من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آنچه انعام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 که سنت خضر و ذو القرن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در آن حجت خواهد بود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حضرت فرمود که آن سنت طول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است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احمد گفتم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 رسول اللّه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بطول خواهد انجام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بحق پروردگار من آن قدر بطول خواهد انجام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برگردند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اکثر آنها که قائل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امامت او باشند و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مگر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عهد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 را در روز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ثاق</w:t>
      </w:r>
      <w:r w:rsidRPr="00D679E6">
        <w:rPr>
          <w:rtl/>
        </w:rPr>
        <w:t xml:space="preserve"> از او گرفته باشد و در دل او بقلم صنع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را نوشته باشد و او را مؤ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روح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احمد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امور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خداست و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رازها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پنهان او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پس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آنچه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تو عطا کردم و پنهان دار و از جمله شکرکنندگان باش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در عل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ما باش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منقوس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گفت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بخدمت ح</w:t>
      </w:r>
      <w:r w:rsidRPr="00D679E6">
        <w:rPr>
          <w:rFonts w:hint="eastAsia"/>
          <w:rtl/>
        </w:rPr>
        <w:t>ضرت</w:t>
      </w:r>
      <w:r w:rsidRPr="00D679E6">
        <w:rPr>
          <w:rtl/>
        </w:rPr>
        <w:t xml:space="preserve">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رفتم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تختگاه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نشسته بودند و از جانب راست آن حجره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پرده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درگاه آن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بود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صاحب</w:t>
      </w:r>
      <w:r w:rsidRPr="00D679E6">
        <w:rPr>
          <w:rtl/>
        </w:rPr>
        <w:t xml:space="preserve"> امر امامت بعد از تو فرمود پرده را بردار چون برداشتم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که قامتش پنج شبر بود و تقر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هشت ساله باشد با جب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گشاده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درخشان و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زانوها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بر خدر است 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کاکل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سر داشت آمد و بر را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پدر بزرگوار خود نشست حضرت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امام </w:t>
      </w:r>
      <w:r w:rsidRPr="00D679E6">
        <w:rPr>
          <w:rtl/>
        </w:rPr>
        <w:lastRenderedPageBreak/>
        <w:t>شما پس آن کودک برخاست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برو تا وقت معلوم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ظهور تو مقرر شده است پس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او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تا داخل حجره شد پس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نظر کن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حجره است داخل شدم و</w:t>
      </w:r>
      <w:r w:rsidR="00A5085D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را در حجره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>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ب</w:t>
      </w:r>
      <w:r w:rsidR="00A5085D">
        <w:rPr>
          <w:rFonts w:hint="cs"/>
          <w:rtl/>
        </w:rPr>
        <w:t xml:space="preserve">ه </w:t>
      </w:r>
      <w:r w:rsidRPr="00D679E6">
        <w:rPr>
          <w:rtl/>
        </w:rPr>
        <w:t>سند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محمد بن معاو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محمد بن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و محمد بن عثمان عمر 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همه گفتند که 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پسر خود حضرت صاحب را بما نمود و ما در منزل آن حضرت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چهل نفر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امام شما بعد از من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 بر شما اطاعت </w:t>
      </w:r>
      <w:r w:rsidRPr="00D679E6">
        <w:rPr>
          <w:rFonts w:hint="eastAsia"/>
          <w:rtl/>
        </w:rPr>
        <w:t>او</w:t>
      </w:r>
      <w:r w:rsidRPr="00D679E6">
        <w:rPr>
          <w:rtl/>
        </w:rPr>
        <w:t xml:space="preserve">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پراکنده مشو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من که هلاک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و بعد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روز او را نخواه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از خدمت آن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بعد از اندک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A03E16" w:rsidRPr="00A03E16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مفارقت نمود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محمد بن صالح قنبر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چون جعفر کذاب منازعه کرد در باب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برادر خود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کنار خانه ظاهر شد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جعفر چرا متعرض حقوق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جعفر متح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ساکت شد پس حضرت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بعد از آن جعفر تجسس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اثر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تا آنکه جده مادر امام حسن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رحمت خدا واصل شد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بود که او را در آن خانه دفن کنند جعفر آمد و مانع شد و گفت خانه من است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دفن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ظاهر شد و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جعفر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خانه تو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او 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بن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نوبخت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ولادت حضرت صاحب در سامره واقع ش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سال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پنجاه و شش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ابو</w:t>
      </w:r>
      <w:r w:rsidRPr="00D679E6">
        <w:rPr>
          <w:rFonts w:hint="eastAsia"/>
          <w:rtl/>
        </w:rPr>
        <w:t>القاسم</w:t>
      </w:r>
      <w:r w:rsidRPr="00D679E6">
        <w:rPr>
          <w:rtl/>
        </w:rPr>
        <w:t xml:space="preserve"> بود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اسم او اسم من است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است و لقب او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او است حجت و منتظر و صاحب الزمان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گفت من رفتم بخدمت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در مرض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آن مرض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عالم قدس ارتحال نمود و نزد او ن</w:t>
      </w:r>
      <w:r w:rsidRPr="00D679E6">
        <w:rPr>
          <w:rFonts w:hint="eastAsia"/>
          <w:rtl/>
        </w:rPr>
        <w:t>شستم</w:t>
      </w:r>
      <w:r w:rsidRPr="00D679E6">
        <w:rPr>
          <w:rtl/>
        </w:rPr>
        <w:t xml:space="preserve"> و در آن حال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خادم را گفت که آب مصطک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 xml:space="preserve">جوشان پس مادر حضرت صاحب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قدح را آورد و بدست آن حضرت داد چون خواست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اشامد</w:t>
      </w:r>
      <w:r w:rsidRPr="00D679E6">
        <w:rPr>
          <w:rtl/>
        </w:rPr>
        <w:t xml:space="preserve"> دست مبارکش 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قدح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دندانها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خورد پس قدح را از دست گذاشت و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گفت داخل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خانه شو و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سجده است بنزد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چون داخل خانه شدم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کودک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سجده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است</w:t>
      </w:r>
      <w:r w:rsidRPr="00D679E6">
        <w:rPr>
          <w:rtl/>
        </w:rPr>
        <w:t xml:space="preserve"> و انگشتها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سبابه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کرده چون سلام کردم نماز را سبک کرد و سلام گفت و از نماز فارغ شد گفتم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شما را امر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که بنزد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مادر حضرت آمد و دستش را گرفت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آورد چون داخل شد بر پدر خود سلام کرد آن طفل بزرگوار رنگش درخش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بود و موها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دندانش گشاده بود و چون نظر حضرت بر او افتاد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خود آب را بمن ده که من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پروردگار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آن طفل قدح آب مصطک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برداشت و لبها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دعائ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حرکت داد و آب را به پدر بزرگوار خود داد و چون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آب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فرمود که مرا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نماز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دستمال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دامن حضرت انداخت و حضرت صاحب آن حضرت را وضو داد و سر و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مسح کرد پس بحضرت صاحب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صاحب الزمان 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 حجت خدائ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تو فرزند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من متولد شده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 ح م د و پسر حسن و تو فرزند حضرت رسول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خاتم امامان طاهره و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و رسول خدا </w:t>
      </w:r>
      <w:r w:rsidR="00A03E16" w:rsidRPr="00A03E16">
        <w:rPr>
          <w:rStyle w:val="libAlaemChar"/>
          <w:rFonts w:eastAsiaTheme="minorHAnsi"/>
          <w:rtl/>
        </w:rPr>
        <w:t>صلى‌الله‌عليه‌وآله‌وسلم</w:t>
      </w:r>
      <w:r w:rsidR="00A03E16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بشارت داد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تو امت را و نام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پدر و پدران من که بمن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در آن ساعت آن حضرت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اض</w:t>
      </w:r>
      <w:r w:rsidRPr="00D679E6">
        <w:rPr>
          <w:rtl/>
        </w:rPr>
        <w:t xml:space="preserve"> جنت انتقال نمود و مح</w:t>
      </w:r>
      <w:r w:rsidRPr="00D679E6">
        <w:rPr>
          <w:rFonts w:hint="eastAsia"/>
          <w:rtl/>
        </w:rPr>
        <w:t>مد</w:t>
      </w:r>
      <w:r w:rsidRPr="00D679E6">
        <w:rPr>
          <w:rtl/>
        </w:rPr>
        <w:t xml:space="preserve"> بن عثمان عمرو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آقا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</w:t>
      </w:r>
      <w:r w:rsidRPr="00D679E6">
        <w:rPr>
          <w:rtl/>
        </w:rPr>
        <w:lastRenderedPageBreak/>
        <w:t>حضرت صاحب متولد شد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پدرم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که ده هزار رطل که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به هزار من باشد نان و ده هزار رطل گوشت تصدق کنند بر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هاشم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گوسفند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قه</w:t>
      </w:r>
      <w:r w:rsidRPr="00D679E6">
        <w:rPr>
          <w:rtl/>
        </w:rPr>
        <w:t xml:space="preserve"> بکشند و 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چون حضرت قائم متولد شد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دو زانو نشست و انگشتان شهادت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 و عطسه کرد و گفت الحمد للّه رب العالم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صل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اللّه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و آله پس گفت گمان کردند ظالمان که حجت خدا برطرف خواهد شد اگر مرا رخصت سخن </w:t>
      </w:r>
      <w:r w:rsidRPr="00D679E6">
        <w:rPr>
          <w:rFonts w:hint="eastAsia"/>
          <w:rtl/>
        </w:rPr>
        <w:t>گفتن</w:t>
      </w:r>
      <w:r w:rsidRPr="00D679E6">
        <w:rPr>
          <w:rtl/>
        </w:rPr>
        <w:t xml:space="preserve"> بدهد خدا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نخواهد بود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نس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بعد از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ولادت</w:t>
      </w:r>
      <w:r w:rsidRPr="00D679E6">
        <w:rPr>
          <w:rtl/>
        </w:rPr>
        <w:t xml:space="preserve"> آن حضرت بخدمت آن حضرت رفتم و عطسه کردم فرمود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رحمک</w:t>
      </w:r>
      <w:r w:rsidRPr="00D679E6">
        <w:rPr>
          <w:rtl/>
        </w:rPr>
        <w:t xml:space="preserve"> اللّه من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خوش حال شدم پس فرمود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بشارت دهم ترا در عطسه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امان است از مرگ تا سه روز ابو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زران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حضرت قائم متولد شد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از آ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حضرت ساطع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اطراف آسمان را روشن کرد و مرغان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از آسمان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آمدند و بالها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بر سر و رو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بدن مبارک آن حضرت م</w:t>
      </w:r>
      <w:r w:rsidRPr="00D679E6">
        <w:rPr>
          <w:rFonts w:hint="cs"/>
          <w:rtl/>
        </w:rPr>
        <w:t>ی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پرواز م</w:t>
      </w:r>
      <w:r w:rsidRPr="00D679E6">
        <w:rPr>
          <w:rFonts w:hint="cs"/>
          <w:rtl/>
        </w:rPr>
        <w:t>ی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خند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ملائکه آسمانند فر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آمده اند که تبرک بجو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آن حضرت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اوران</w:t>
      </w:r>
      <w:r w:rsidRPr="00D679E6">
        <w:rPr>
          <w:rtl/>
        </w:rPr>
        <w:t xml:space="preserve"> او خواهند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خروج کند.</w:t>
      </w:r>
    </w:p>
    <w:p w:rsidR="00D679E6" w:rsidRPr="00D679E6" w:rsidRDefault="00D679E6" w:rsidP="0068588B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دو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بزرگوار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محمد 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کتابها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بسند معتبر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برده فروش که از فرزندان ابو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خاص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 در شهر سر من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کافور خادم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lastRenderedPageBreak/>
        <w:t xml:space="preserve">عليه‌السلام </w:t>
      </w:r>
      <w:r w:rsidRPr="00D679E6">
        <w:rPr>
          <w:rtl/>
        </w:rPr>
        <w:t>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نزد من آمد و مرا طلب نمود چون بخدمت آن حضرت رفتم و نشستم فرمود تو از فرزندان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محبت ما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بوده است از زمان حضرت رسول تا حال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محل اعتماد ما بوده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من 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ترا و مشر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گردانم</w:t>
      </w:r>
      <w:r w:rsidRPr="00D679E6">
        <w:rPr>
          <w:rtl/>
        </w:rPr>
        <w:t xml:space="preserve">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بسبب آن بر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سبقت 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 ترا بر 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پنهان مطلع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گردانم</w:t>
      </w:r>
      <w:r w:rsidRPr="00D679E6">
        <w:rPr>
          <w:rtl/>
        </w:rPr>
        <w:t xml:space="preserve"> و بخر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پس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نوشتند بخط فرنگ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لغت فرنگ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مهر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خود را بر آن زدند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زر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آوردند که در آن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فرمودند که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و</w:t>
      </w:r>
      <w:r w:rsidR="00A03E16">
        <w:rPr>
          <w:rFonts w:hint="cs"/>
          <w:rtl/>
        </w:rPr>
        <w:t xml:space="preserve"> </w:t>
      </w:r>
      <w:r w:rsidRPr="00D679E6">
        <w:rPr>
          <w:rtl/>
        </w:rPr>
        <w:t>زر را و متوجه بغداد شو و در چاشت فلان روز بر سر جسر حاضر شو پس چون کشت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ساحل رسند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را در آن کشت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مشتر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از وک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لان</w:t>
      </w:r>
      <w:r w:rsidRPr="00D679E6">
        <w:rPr>
          <w:rtl/>
        </w:rPr>
        <w:t xml:space="preserve"> امرا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و قل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جوانان عرب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بر سر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جمع خواهند شد پس از دور نظر کن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برده فروش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عمرو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نام دارد در تمام روز تا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eastAsia"/>
          <w:rtl/>
        </w:rPr>
        <w:t>شتر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ظاهر سازد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فلان و فلان صفت دارد و تمام اوصاف او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 و جامه 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کنده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ابا و امتناع خواهد نمود آن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نظر کردن مشتر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دست گذاشتن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 او و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پس پرده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پس بدان که </w:t>
      </w:r>
      <w:r w:rsidRPr="00D679E6">
        <w:rPr>
          <w:rFonts w:hint="eastAsia"/>
          <w:rtl/>
        </w:rPr>
        <w:t>ب</w:t>
      </w:r>
      <w:r w:rsidR="00A03E16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زبان</w:t>
      </w:r>
      <w:r w:rsidRPr="00D679E6">
        <w:rPr>
          <w:rtl/>
        </w:rPr>
        <w:t xml:space="preserve"> روم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پرده عفتم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شد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مشتر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خواهد گفت که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صفت او مرا در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راغب تر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آن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بلغت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آن شخص خواهد گفت که اگر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بن داود ظاهر 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تو رغبت نخ</w:t>
      </w:r>
      <w:r w:rsidRPr="00D679E6">
        <w:rPr>
          <w:rFonts w:hint="eastAsia"/>
          <w:rtl/>
        </w:rPr>
        <w:t>واهم</w:t>
      </w:r>
      <w:r w:rsidRPr="00D679E6">
        <w:rPr>
          <w:rtl/>
        </w:rPr>
        <w:t xml:space="preserve"> کرد مال خود را ضا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مکن و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من مده پس آن برده فروش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چه چاره کنم که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مشتر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فروختن تو چاره </w:t>
      </w:r>
      <w:r w:rsidRPr="00D679E6">
        <w:rPr>
          <w:rtl/>
        </w:rPr>
        <w:lastRenderedPageBreak/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پس آن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چه 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البته مشتر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رسد که دل من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کند و اعتماد بر وفا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او داشته باشم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وقت تو برو بنزد صاحب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بگو که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من هست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اشراف و بزرگان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ملاطفت نوشته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لغت فرنگ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خط فرنگ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آن نامه کرم و سخاوت و وفادار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وصف کرده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را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آن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بده که بخواند اگر ب</w:t>
      </w:r>
      <w:r w:rsidR="00A03E16">
        <w:rPr>
          <w:rFonts w:hint="cs"/>
          <w:rtl/>
        </w:rPr>
        <w:t xml:space="preserve">ه </w:t>
      </w:r>
      <w:r w:rsidRPr="00D679E6">
        <w:rPr>
          <w:rtl/>
        </w:rPr>
        <w:t>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من وک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لم</w:t>
      </w:r>
      <w:r w:rsidRPr="00D679E6">
        <w:rPr>
          <w:rtl/>
        </w:rPr>
        <w:t xml:space="preserve"> از جانب آن بزرگوار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="00A03E16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خر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آنچه حضرت خبر داده بود همه واقع شد و آنچه فرموده بود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عمل آوردم پس چون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نامه نظر کرد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گفت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 xml:space="preserve">عمرو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مرا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بفروش و سوگندها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که اگر مرا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نفروش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هل</w:t>
      </w:r>
      <w:r w:rsidRPr="00D679E6">
        <w:rPr>
          <w:rFonts w:hint="eastAsia"/>
          <w:rtl/>
        </w:rPr>
        <w:t>اک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پس با او در باب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گفتگو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کردم تا آنکه بهمان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راض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که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بمن داده بود پس زر را دادم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را گرفتم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خندان و شادان شد و با من آمد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حجره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بغداد گرفته بودم و تا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حجره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نامه امام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 و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چسبان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</w:t>
      </w:r>
      <w:r w:rsidRPr="00D679E6">
        <w:rPr>
          <w:rtl/>
        </w:rPr>
        <w:t xml:space="preserve"> و بر بدن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من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تعجب گفتم که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صاحبش را نم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عاجز کم معرفت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3206C0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فرزندان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گوش خود را بمن بسپار و دل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سخن من فارغ بدار تا احوال خود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شرح دهم من مل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دختر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صر</w:t>
      </w:r>
      <w:r w:rsidRPr="00D679E6">
        <w:rPr>
          <w:rtl/>
        </w:rPr>
        <w:t xml:space="preserve"> پادشاه رومم و مادرم از فرزندان شمعون بن حمون الصفا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ترا خبر دهم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بدان که جدم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صر</w:t>
      </w:r>
      <w:r w:rsidRPr="00D679E6">
        <w:rPr>
          <w:rtl/>
        </w:rPr>
        <w:t xml:space="preserve"> خواست که مرا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عقد فرزند برادر خود درآورد در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</w:t>
      </w:r>
      <w:r w:rsidRPr="00D679E6">
        <w:rPr>
          <w:rtl/>
        </w:rPr>
        <w:t xml:space="preserve"> ساله بودم پس جمع کرد در قصر خود از نسل حوار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علما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عباد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نفر و از صاحبان قدر و منزلت هفتصد کس و از امراء لشکر و سرداران عسکر و بزرگان سپاه و سرکرده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چها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هزار نفر و تخت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حاضر ساختند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پادشاه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انواع جواهر مرصع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آن تخت را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چهل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تعب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کردند و بتها و چل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بر بلند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قرار دادند و پسر برادر خود را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تخت فرستاد پس چون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لها</w:t>
      </w:r>
      <w:r w:rsidRPr="00D679E6">
        <w:rPr>
          <w:rtl/>
        </w:rPr>
        <w:t xml:space="preserve"> را بر دست گرفتند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بخوانند بتها و چل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پاها</w:t>
      </w:r>
      <w:r w:rsidRPr="00D679E6">
        <w:rPr>
          <w:rtl/>
        </w:rPr>
        <w:t xml:space="preserve"> همگ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سرنگون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افتادند و پاها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تخت خراب شد و تخت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افتاد و پسر برادر ملک در افتاده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هوش</w:t>
      </w:r>
      <w:r w:rsidRPr="00D679E6">
        <w:rPr>
          <w:rtl/>
        </w:rPr>
        <w:t xml:space="preserve"> شد پس در آن حال رنگها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 و اعضا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بزرگ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جدم گفت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پادشاه ما را معاف دار از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بسبب آن نحوستها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که دلالت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گردد پس جدم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فال بد دانست و گفت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علماء و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تخت را بار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برپا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چل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پاها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قرار ده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حاضر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برگشته روزگار بدبخت را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دختر 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او تزو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سعادت آن برادر دفع نحوست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برادر بکند پس چون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کردند و آن برادر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را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تخت بردند و شروع بخواندن 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کردند همان حالت اول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 و نحوس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برادر و آن برادر برابر بود و سرّ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را ندانستند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سعادت سرور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نه از نحوست دو برادر پس مردم متفرق شدند و جدم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غضبناک</w:t>
      </w:r>
      <w:r w:rsidRPr="00D679E6">
        <w:rPr>
          <w:rtl/>
        </w:rPr>
        <w:t xml:space="preserve">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حرمسرا بازگشت و پرده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خجالت درآو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</w:t>
      </w:r>
      <w:r w:rsidRPr="00D679E6">
        <w:rPr>
          <w:rtl/>
        </w:rPr>
        <w:t xml:space="preserve"> پس چون شب شد بخواب رفتم در خواب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حضرت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شمعون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حوار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قصر جدم جمع شدند و منبر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نور نصب کردند که از رفعت بر آسمان سر بلند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در همان موضع تعب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کردند که جدم تخت را گذاشته بود </w:t>
      </w:r>
      <w:r w:rsidRPr="00D679E6">
        <w:rPr>
          <w:rFonts w:hint="eastAsia"/>
          <w:rtl/>
        </w:rPr>
        <w:t>پس</w:t>
      </w:r>
      <w:r w:rsidRPr="00D679E6">
        <w:rPr>
          <w:rtl/>
        </w:rPr>
        <w:t xml:space="preserve"> حضرت رسول با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دامادش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امامان </w:t>
      </w:r>
      <w:r w:rsidRPr="00D679E6">
        <w:rPr>
          <w:rtl/>
        </w:rPr>
        <w:lastRenderedPageBreak/>
        <w:t>فرزندان بزرگوار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قصر 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نور قدوم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منور ساختند پس حضرت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قدم ادب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اجلال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استقبال حضرت خاتم الانب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شتافت و دست در گردن مبارک آن حضرت در آورد پس حضرت رسالت پناه فرمود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رو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اللّه آمده ام که مل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فرزند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شمعون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فرزند سعادتمند خود خواستگار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اشاره فرمود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ماه برج امامت و خلافت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فرزند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تو نامه اش را بمن 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نظر افکند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شمعون و گفت که شرف دو جهان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</w:t>
      </w:r>
      <w:r w:rsidR="003206C0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تو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وند</w:t>
      </w:r>
      <w:r w:rsidRPr="00D679E6">
        <w:rPr>
          <w:rtl/>
        </w:rPr>
        <w:t xml:space="preserve"> کن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رحم</w:t>
      </w:r>
      <w:r w:rsidRPr="00D679E6">
        <w:rPr>
          <w:rtl/>
        </w:rPr>
        <w:t xml:space="preserve"> خود 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رحم آل محمد شمعون گفت کردم پس همگ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منبر برآمدند و حضرت رسول خطبه انشاء فرمود با حضرت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مرا به امام حسن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عقد بستند و فرزندان حضرت رسالت با حوار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گواه شدند پس چون از آن خواب سعادت مآب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شدم 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کشتن آن خواب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 و جد خ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نقل نکردم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گنج 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</w:t>
      </w:r>
      <w:r w:rsidRPr="00D679E6">
        <w:rPr>
          <w:rtl/>
        </w:rPr>
        <w:t xml:space="preserve"> را در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پنهان داشتم و آتش محبت آن خورش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فلک امامت روز بروز در کانون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ام مشتعل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سرما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صبر و قرار مرا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باد فنا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تا بحد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خوردن و آشام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بر من حرام شد و هر روز چهره کاه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بدن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آثار عشق نهان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در شهر ما طب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مگر آنکه جدم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معالجه من حاضر کرد و از دوا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درد من از او سؤال نمود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سود نم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داد</w:t>
      </w:r>
      <w:r w:rsidRPr="00D679E6">
        <w:rPr>
          <w:rtl/>
        </w:rPr>
        <w:t xml:space="preserve"> پس چون از علاج درد من مأ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 چشم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 خاطرت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آرزوئ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هست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بعمل آورم.</w:t>
      </w:r>
      <w:r w:rsidRPr="00D679E6">
        <w:rPr>
          <w:rFonts w:hint="eastAsia"/>
          <w:rtl/>
        </w:rPr>
        <w:t>گفتم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جد من 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فرج را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بسته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اگر شکنجه و آزار را از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مسلمانان که در زندان تواند دفع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رها</w:t>
      </w:r>
      <w:r w:rsidRPr="00D679E6">
        <w:rPr>
          <w:rtl/>
        </w:rPr>
        <w:t xml:space="preserve">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بگشائ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آزاد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دوارم</w:t>
      </w:r>
      <w:r w:rsidRPr="00D679E6">
        <w:rPr>
          <w:rtl/>
        </w:rPr>
        <w:t xml:space="preserve"> که حضرت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مادرش بمن عاف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بخشد پس چون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 اندک صحت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خود ظاهر ساختم و اندک طعام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تناول نمودم پس خوش حال و شاد شد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مسلمانان را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پس بعد از چهارده شب در خواب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فاطمه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من آمده و حضرت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 هزار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حور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بهشت با آن حضرت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باشند</w:t>
      </w:r>
      <w:r w:rsidRPr="00D679E6">
        <w:rPr>
          <w:rtl/>
        </w:rPr>
        <w:t xml:space="preserve"> پس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بمن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خاتون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و مادر شوهر تست امام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حسن</w:t>
      </w:r>
      <w:r w:rsidRPr="00D679E6">
        <w:rPr>
          <w:rtl/>
        </w:rPr>
        <w:t xml:space="preserve">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پس من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دامن مبارکش درآو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ختم</w:t>
      </w:r>
      <w:r w:rsidRPr="00D679E6">
        <w:rPr>
          <w:rtl/>
        </w:rPr>
        <w:t xml:space="preserve"> و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و شکا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کردم که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بمن جفا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من ابا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آن حضرت فرمود فرزند من چگونه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حال آنکه بخدا شرک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بر مذهب ترسا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</w:t>
      </w:r>
      <w:r w:rsidRPr="00D679E6">
        <w:rPr>
          <w:rtl/>
        </w:rPr>
        <w:t xml:space="preserve"> خواهرم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</w:t>
      </w:r>
      <w:r w:rsidRPr="00D679E6">
        <w:rPr>
          <w:rFonts w:hint="eastAsia"/>
          <w:rtl/>
        </w:rPr>
        <w:t>ختر</w:t>
      </w:r>
      <w:r w:rsidRPr="00D679E6">
        <w:rPr>
          <w:rtl/>
        </w:rPr>
        <w:t xml:space="preserve"> عمران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تو اگر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و 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تو خوشنود گردند و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بگو اشهد ان لا اله الا اللّه و ان محمدا رسول اللّه پس چون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کلمه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تلفظ نمودم حضرت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النساء مرا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خود چسبان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دلدار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و گفت اکنون منتظر فرزندم باش که من او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شدم و آن دو کلمه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>زبان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راندم</w:t>
      </w:r>
      <w:r w:rsidRPr="00D679E6">
        <w:rPr>
          <w:rtl/>
        </w:rPr>
        <w:t xml:space="preserve"> و انتظار ملاقات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م</w:t>
      </w:r>
      <w:r w:rsidRPr="00D679E6">
        <w:rPr>
          <w:rFonts w:hint="cs"/>
          <w:rtl/>
        </w:rPr>
        <w:t>ی</w:t>
      </w:r>
      <w:r w:rsidR="003206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بردم</w:t>
      </w:r>
      <w:r w:rsidRPr="00D679E6">
        <w:rPr>
          <w:rtl/>
        </w:rPr>
        <w:t xml:space="preserve"> چون شب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درآمد و بخواب رفتم خورش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جمال آن حضرت طالع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دوست من بعد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آنکه دلم 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محبت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چرا از مفارقت جمال خود مرا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جفا داد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آمدن من بنزد تو نبود مگر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مشرک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اکنون که مسلمان شد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شب بنزد تو خواهم بود تا آن زمان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و تو را بظاهر ب</w:t>
      </w:r>
      <w:r w:rsidR="003206C0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گربرساند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هجران را ب</w:t>
      </w:r>
      <w:r w:rsidR="003206C0">
        <w:rPr>
          <w:rFonts w:hint="cs"/>
          <w:rtl/>
        </w:rPr>
        <w:t xml:space="preserve">ه </w:t>
      </w:r>
      <w:r w:rsidRPr="00D679E6">
        <w:rPr>
          <w:rtl/>
        </w:rPr>
        <w:t xml:space="preserve">وصال مبدل گرداند پس از آن شب تا حال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شب نگذشته است که درد هجران مرا بشربت وصال دوا نفرما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بن 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گفت که </w:t>
      </w:r>
      <w:r w:rsidRPr="00D679E6">
        <w:rPr>
          <w:rtl/>
        </w:rPr>
        <w:lastRenderedPageBreak/>
        <w:t>چگونه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افتاد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مرا خبر داد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شبها که در فلان روز جدت لشکر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جنگ مسلمانان خ</w:t>
      </w:r>
      <w:r w:rsidRPr="00D679E6">
        <w:rPr>
          <w:rFonts w:hint="eastAsia"/>
          <w:rtl/>
        </w:rPr>
        <w:t>واهد</w:t>
      </w:r>
      <w:r w:rsidRPr="00D679E6">
        <w:rPr>
          <w:rtl/>
        </w:rPr>
        <w:t xml:space="preserve"> فرستاد پس خود از عقب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خواهد رفت تو خود را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و خدمتکاران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نداز</w:t>
      </w:r>
      <w:r w:rsidRPr="00D679E6">
        <w:rPr>
          <w:rtl/>
        </w:rPr>
        <w:t xml:space="preserve"> به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ترا نشناسند و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جد خود روان شو و از فلان راه برو چنان کردم طل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لشکر مسلمانان بما برخوردند و ما را 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کردند و آخر کار من آن بود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تا حال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</w:t>
      </w:r>
      <w:r w:rsidRPr="00D679E6">
        <w:rPr>
          <w:rFonts w:hint="eastAsia"/>
          <w:rtl/>
        </w:rPr>
        <w:t>تو</w:t>
      </w:r>
      <w:r w:rsidRPr="00D679E6">
        <w:rPr>
          <w:rtl/>
        </w:rPr>
        <w:t xml:space="preserve"> ندانسته است که من دختر پادشاه رومم و مرد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غن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من ب</w:t>
      </w:r>
      <w:r w:rsidR="00730FEF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حصه او افتادم از نام من سؤال کرد گفتم نرجس نام دارم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زانست</w:t>
      </w:r>
      <w:r w:rsidRPr="00D679E6">
        <w:rPr>
          <w:rtl/>
        </w:rPr>
        <w:t xml:space="preserve">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است که تو از اهل فرنگ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زبان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جدم نسبت بمن داشت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که مرا ب</w:t>
      </w:r>
      <w:r w:rsidR="00730FEF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گرفتن آداب حسنه بدارد زن مترجم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زبان عرب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آموخت 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نمود تا آنکه زبانم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لغت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بش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چون او را بسر من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بردم و بخدمت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حضرت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</w:t>
      </w:r>
      <w:r w:rsidRPr="00D679E6">
        <w:rPr>
          <w:rtl/>
        </w:rPr>
        <w:t xml:space="preserve"> خطاب فرمود که چگونه حق سبحانه و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بتو نمود ع</w:t>
      </w:r>
      <w:r w:rsidRPr="00D679E6">
        <w:rPr>
          <w:rFonts w:hint="eastAsia"/>
          <w:rtl/>
        </w:rPr>
        <w:t>زت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اسلام را و مذلت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شرف و بزرگوار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و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را او گفت چگونه وصف کنم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</w:t>
      </w:r>
      <w:r w:rsidR="00730FE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رسول</w:t>
      </w:r>
      <w:r w:rsidRPr="00D679E6">
        <w:rPr>
          <w:rtl/>
        </w:rPr>
        <w:t xml:space="preserve"> خدا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تو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من پس حضرت فرمود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ترا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کدام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بهتر است نزد تو</w:t>
      </w:r>
      <w:r w:rsidR="00730FE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نکه</w:t>
      </w:r>
      <w:r w:rsidRPr="00D679E6">
        <w:rPr>
          <w:rtl/>
        </w:rPr>
        <w:t xml:space="preserve"> ده هزار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 xml:space="preserve">تو بدهم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ترا بشارت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دهم بشرف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بلکه بشارت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شرف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و مال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حضرت فرمود که بشارت باد ترا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پادشاه مشرق و مغرب عالم شود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پر از عدل و داد کند بعد از آنکه پر از ظلم و جور شده باشد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فرزند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بعمل خواهد آمد فرمود از 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حضرت رسالت پناه تو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خواستگار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 پس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حضرت مس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ترا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عقد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درآوردند گفت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 xml:space="preserve">عقد فرزند تو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حضرت فرمود 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که مگر از آن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بدست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زنان م</w:t>
      </w:r>
      <w:r w:rsidRPr="00D679E6">
        <w:rPr>
          <w:rFonts w:hint="eastAsia"/>
          <w:rtl/>
        </w:rPr>
        <w:t>سلمان</w:t>
      </w:r>
      <w:r w:rsidRPr="00D679E6">
        <w:rPr>
          <w:rtl/>
        </w:rPr>
        <w:t xml:space="preserve"> شده ام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گذشته است که او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حضرت کافور خادم 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که برو خواهرم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را طلب کن چون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داخل شد حضرت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او را در برگرفت و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نوازش کرد و شاد شد پس حضرت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دختر ر</w:t>
      </w:r>
      <w:r w:rsidRPr="00D679E6">
        <w:rPr>
          <w:rFonts w:hint="eastAsia"/>
          <w:rtl/>
        </w:rPr>
        <w:t>سول</w:t>
      </w:r>
      <w:r w:rsidRPr="00D679E6">
        <w:rPr>
          <w:rtl/>
        </w:rPr>
        <w:t xml:space="preserve"> خدا</w:t>
      </w:r>
      <w:r w:rsidR="00730FEF" w:rsidRPr="00730FEF">
        <w:rPr>
          <w:rFonts w:ascii="Traditional Arabic" w:eastAsiaTheme="minorHAnsi" w:hAnsi="Traditional Arabic" w:cs="Traditional Arabic"/>
          <w:rtl/>
        </w:rPr>
        <w:t xml:space="preserve"> </w:t>
      </w:r>
      <w:r w:rsidR="00730FEF" w:rsidRPr="00730FEF">
        <w:rPr>
          <w:rStyle w:val="libAlaemChar"/>
          <w:rFonts w:eastAsiaTheme="minorHAnsi"/>
          <w:rtl/>
        </w:rPr>
        <w:t>صلى‌الله‌عليه‌وآله‌وسلم</w:t>
      </w:r>
      <w:r w:rsidRPr="00D679E6">
        <w:rPr>
          <w:rtl/>
        </w:rPr>
        <w:t xml:space="preserve"> ببر او را بخانه خود و واجبات و سنت ها را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اموز</w:t>
      </w:r>
      <w:r w:rsidRPr="00D679E6">
        <w:rPr>
          <w:rtl/>
        </w:rPr>
        <w:t xml:space="preserve"> که او زن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مادر حضرت صاحب الزمان است و مشا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عظام ذو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الاحترام محمد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ابو جعفر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مرتض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محدث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شأن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معتبر </w:t>
      </w:r>
      <w:r w:rsidRPr="00D679E6">
        <w:rPr>
          <w:rFonts w:hint="eastAsia"/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</w:t>
      </w:r>
      <w:r w:rsidR="00730FE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که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بخانه من تشر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آوردند و نگاه تند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730FEF">
        <w:rPr>
          <w:rFonts w:hint="cs"/>
          <w:rtl/>
        </w:rPr>
        <w:t xml:space="preserve">ه </w:t>
      </w:r>
      <w:r w:rsidRPr="00D679E6">
        <w:rPr>
          <w:rtl/>
        </w:rPr>
        <w:t>نرجس خاتون کردند پس عرض کردم که اگر شما را خواهش او هست بخدمت شما بفرستم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نگاه از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تعجب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از او فرزند بزرگوار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 که عالم را </w:t>
      </w:r>
      <w:r w:rsidRPr="00D679E6">
        <w:rPr>
          <w:rFonts w:hint="eastAsia"/>
          <w:rtl/>
        </w:rPr>
        <w:t>پر</w:t>
      </w:r>
      <w:r w:rsidRPr="00D679E6">
        <w:rPr>
          <w:rtl/>
        </w:rPr>
        <w:t xml:space="preserve"> از عدالت کند بعد از آنکه پر از جور و ستم شده باشد گفتم که پس بفرستم بنزد شما فرمود که از پدر بزرگوارم رخصت بطلب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جامه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بخانه برادرم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رفتم و چون سلام کردم و نشستم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من سخن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حضرت از </w:t>
      </w:r>
      <w:r w:rsidRPr="00D679E6">
        <w:rPr>
          <w:rFonts w:hint="eastAsia"/>
          <w:rtl/>
        </w:rPr>
        <w:t>باب</w:t>
      </w:r>
      <w:r w:rsidRPr="00D679E6">
        <w:rPr>
          <w:rtl/>
        </w:rPr>
        <w:t xml:space="preserve"> اعجاز ابتدا فرمود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نرجس را بفرست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فرزندم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مطلب بخدمت تو آمده بودم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رخصت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بزرگوار صاحب برکت خدا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که تو را در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ثواب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گرداند و بهره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سعادت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تو کرامت ف</w:t>
      </w:r>
      <w:r w:rsidRPr="00D679E6">
        <w:rPr>
          <w:rFonts w:hint="eastAsia"/>
          <w:rtl/>
        </w:rPr>
        <w:t>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ترا واسطه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گفت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خانه خود برگشتم و زفاف آن معدن فتوت و عفاف را در خانه خود واقع ساختم و بعد از چند روز آن سعد اکبر را با آن زهره منظر بخانه خورش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انور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والد مطهر او بردم و بعد از چند روز آن آفتاب مطلع امامت د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مغرب عالم بقاء غروب نمود و ماه برج خلافت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امامت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عادت مقرره زمان پدر بخدمت آن امام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البشر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پس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نرجس خاتون آمد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خاتون من پا دراز کن تا کفش از پا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کنم گفتم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خاتون و صاحب من و هرگز نگذارم که تو کفش از پا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بکش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مرا خدمت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بلکه من ترا خدمت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و منت بر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نهم چون حضرت امام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من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خدا تو را جزا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دهد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عمه پس در خدمت آن حضرت نشستم تا وقت غروب آفتاب پس صدا زدم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خود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جامه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تا بروم حضرت فرمود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عمه امشب نزد ما باش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شب متولد 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فرزند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نزد خدا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او زنده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به علم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بعد از آنکه مرده باشد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وع</w:t>
      </w:r>
      <w:r w:rsidRPr="00D679E6">
        <w:rPr>
          <w:rtl/>
        </w:rPr>
        <w:t xml:space="preserve"> کفر و ضلالت گفتم از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هم 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آن فرزند و من در نرجس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اثر حمل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ابم</w:t>
      </w:r>
      <w:r w:rsidRPr="00D679E6">
        <w:rPr>
          <w:rtl/>
        </w:rPr>
        <w:t xml:space="preserve"> فرمود که از نرجس بهم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نه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جستم و شکم و پشت نرجس را ملاحظه کردم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گونه اثر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پس برگشتم و عرض کر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حضرت تبسم کرده فرمود چون صبح 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اثر حمل بر او ظاهر خواهد شد و مثل او مثل مادر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تا هنگام ولادت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تغ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ظاهر نشد و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حال او مطلع نگرد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فرعون شکم زنان حامله را 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شکافت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حضرت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حال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فرزند ن</w:t>
      </w:r>
      <w:r w:rsidRPr="00D679E6">
        <w:rPr>
          <w:rFonts w:hint="cs"/>
          <w:rtl/>
        </w:rPr>
        <w:t>ی</w:t>
      </w:r>
      <w:r w:rsidRPr="00D679E6">
        <w:rPr>
          <w:rtl/>
        </w:rPr>
        <w:t>ز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بحال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حضرت فرمود که حمل ما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در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شکم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در پهلو 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از رحم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بلکه از ران مادران فرود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ما نورها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چرک و کثافت و نجاست را از ما دور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گفت که بنزد نرجس رفتم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احوال را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او گفتم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خاتون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اثر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خود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پس شب در آنجا ماندم و افطار کردم و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نرجس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در هر ساعت خبر از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گرفتم</w:t>
      </w:r>
      <w:r w:rsidRPr="00D679E6">
        <w:rPr>
          <w:rtl/>
        </w:rPr>
        <w:t xml:space="preserve"> او بحال خود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هر ساعت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رتم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شد</w:t>
      </w:r>
      <w:r w:rsidRPr="00D679E6">
        <w:rPr>
          <w:rtl/>
        </w:rPr>
        <w:t xml:space="preserve">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شب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شبها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نماز تهجد برخاستم و نماز شب را ادا کردم و چون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نماز وتر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نرجس از خواب جست و وضو ساخت و نما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شب بجا آورد و چون نظر کردم صبح کاذب طلوع کرده بود پس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شد که در دلم 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وعده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فرموده بود ناگاه حضرت امام حسن از حجره خود صدا زدند که شک مکن که وقتش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در نرجس اضطراب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مشاهده کردم پس او را در بر گرفتم و نام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خواندم حضرت آواز دادند که سوره </w:t>
      </w:r>
      <w:r w:rsidR="0068588B" w:rsidRPr="0068588B">
        <w:rPr>
          <w:rStyle w:val="libAlaemChar"/>
          <w:rFonts w:hint="cs"/>
          <w:rtl/>
        </w:rPr>
        <w:t>(</w:t>
      </w:r>
      <w:r w:rsidRPr="0068588B">
        <w:rPr>
          <w:rStyle w:val="libAieChar"/>
          <w:rtl/>
        </w:rPr>
        <w:t>إِنَّا أَنْزَلْناهُ فِ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tl/>
        </w:rPr>
        <w:t xml:space="preserve"> لَ</w:t>
      </w:r>
      <w:r w:rsidRPr="0068588B">
        <w:rPr>
          <w:rStyle w:val="libAieChar"/>
          <w:rFonts w:hint="cs"/>
          <w:rtl/>
        </w:rPr>
        <w:t>یْ</w:t>
      </w:r>
      <w:r w:rsidRPr="0068588B">
        <w:rPr>
          <w:rStyle w:val="libAieChar"/>
          <w:rFonts w:hint="eastAsia"/>
          <w:rtl/>
        </w:rPr>
        <w:t>لَهِ</w:t>
      </w:r>
      <w:r w:rsidRPr="0068588B">
        <w:rPr>
          <w:rStyle w:val="libAieChar"/>
          <w:rtl/>
        </w:rPr>
        <w:t xml:space="preserve"> الْقَدْرِ</w:t>
      </w:r>
      <w:r w:rsidR="0068588B" w:rsidRPr="0068588B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را بر او بخوان پس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چه حال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ظاهر شد اثر آنچه مولا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فرموده پس چون من شروع کردم بخواندن سوره انا انزلناه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آن طفل در شکم با من همراه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بر خواندن و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من سلام کرد من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پس حضرت صدا زدند که تعجب مکن از قدرت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خوردان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را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حکمت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و ما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در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حجت خود ساخته است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 چون سخن امام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تمام شد نرجس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من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شد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من و او حا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کنان حضرت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عمه برگرد او را در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برگشتم پرد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گشوده شد و در نرجس نور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مشاهده کردم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ام را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کرد و حضرت صاحب الامر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رو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lastRenderedPageBreak/>
        <w:t>قبله افتاده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سجده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زانوها و انگشتان سبابه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بلند کرده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اشهد ان لا اله الا اللّه و ان جد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اللّه و ان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اللّه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امامان</w:t>
      </w:r>
      <w:r w:rsidRPr="00D679E6">
        <w:rPr>
          <w:rtl/>
        </w:rPr>
        <w:t xml:space="preserve"> را شمرد تا بخودش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اللهم انجز 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وعد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اتمم 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ثبت وطأت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املاء الارض عدلا و قسطا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خداوندا وعده نصرت که بمن فرموده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وفا کن و امر خلافت و امامت مرا تمام کن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و انتقام مرا از دشمنان ثابت گردان و پر کن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 xml:space="preserve">سبب من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عدل و داد پس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مرا آواز داد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عمه فرزند مرا در برگ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چون در بر گرفتم او را ختنه کرده و ناف بر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و بر زراع راستش نوشته بود که </w:t>
      </w:r>
      <w:r w:rsidR="0068588B" w:rsidRPr="0068588B">
        <w:rPr>
          <w:rStyle w:val="libAlaemChar"/>
          <w:rFonts w:hint="cs"/>
          <w:rtl/>
        </w:rPr>
        <w:t>(</w:t>
      </w:r>
      <w:r w:rsidRPr="0068588B">
        <w:rPr>
          <w:rStyle w:val="libAieChar"/>
          <w:rtl/>
        </w:rPr>
        <w:t>جاءَ الْحَقُّ وَ زَهَقَ الْباطِلُ إِنَّ الْباطِلَ کانَ زَهُوقاً</w:t>
      </w:r>
      <w:r w:rsidR="0068588B" w:rsidRPr="0068588B">
        <w:rPr>
          <w:rStyle w:val="libAlaemChar"/>
          <w:rFonts w:eastAsia="KFGQPC Uthman Taha Naskh" w:hint="cs"/>
          <w:rtl/>
        </w:rPr>
        <w:t>)</w:t>
      </w:r>
      <w:r w:rsidRPr="0068588B">
        <w:rPr>
          <w:rStyle w:val="libAieChar"/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 آمد و باطل مضمحل شد و محو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باطل مضمحل شدن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ثبات و بقاء ندارد پس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گفت که چون آن فرزند سعادتمند را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بنزد</w:t>
      </w:r>
      <w:r w:rsidRPr="00D679E6">
        <w:rPr>
          <w:rtl/>
        </w:rPr>
        <w:t xml:space="preserve"> پدر بزرگوارش بردم نظرش بر پدر افتاد سلام کرد پس حضرت او را در بر گرفت و زبان مبارک بر هر دو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اش 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دهان و هر دو گوشش زبان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 کف دست چپ او را نشان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دست مطهر را بر سر آن سرور 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سخن بگو بقدرت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حضرت صاحب </w:t>
      </w:r>
      <w:r w:rsidRPr="00D679E6">
        <w:rPr>
          <w:rFonts w:hint="eastAsia"/>
          <w:rtl/>
        </w:rPr>
        <w:t>الامر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استعاذه فرمود و گفت </w:t>
      </w:r>
      <w:r w:rsidR="0068588B" w:rsidRPr="0068588B">
        <w:rPr>
          <w:rStyle w:val="libAlaemChar"/>
          <w:rFonts w:hint="cs"/>
          <w:rtl/>
        </w:rPr>
        <w:t>(</w:t>
      </w:r>
      <w:r w:rsidRPr="0068588B">
        <w:rPr>
          <w:rStyle w:val="libAieChar"/>
          <w:rtl/>
        </w:rPr>
        <w:t>بسم اللّه الرحمن الرح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Fonts w:hint="eastAsia"/>
          <w:rtl/>
        </w:rPr>
        <w:t>م</w:t>
      </w:r>
      <w:r w:rsidRPr="00D679E6">
        <w:rPr>
          <w:rtl/>
        </w:rPr>
        <w:t xml:space="preserve"> </w:t>
      </w:r>
      <w:r w:rsidRPr="0068588B">
        <w:rPr>
          <w:rStyle w:val="libAieChar"/>
          <w:rtl/>
        </w:rPr>
        <w:t>وَ نُرِ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Fonts w:hint="eastAsia"/>
          <w:rtl/>
        </w:rPr>
        <w:t>دُ</w:t>
      </w:r>
      <w:r w:rsidRPr="0068588B">
        <w:rPr>
          <w:rStyle w:val="libAieChar"/>
          <w:rtl/>
        </w:rPr>
        <w:t xml:space="preserve"> أَنْ نَمُنَّ عَلَ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tl/>
        </w:rPr>
        <w:t xml:space="preserve"> الَّذِ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Fonts w:hint="eastAsia"/>
          <w:rtl/>
        </w:rPr>
        <w:t>نَ</w:t>
      </w:r>
      <w:r w:rsidRPr="0068588B">
        <w:rPr>
          <w:rStyle w:val="libAieChar"/>
          <w:rtl/>
        </w:rPr>
        <w:t xml:space="preserve"> اسْتُضْعِفُوا فِ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tl/>
        </w:rPr>
        <w:t xml:space="preserve"> الْأَرْضِ وَ نَجْعَلَهُمْ أَئِمَّهً وَ نَجْعَلَهُمُ الْوارِثِ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Fonts w:hint="eastAsia"/>
          <w:rtl/>
        </w:rPr>
        <w:t>نَ</w:t>
      </w:r>
      <w:r w:rsidRPr="0068588B">
        <w:rPr>
          <w:rStyle w:val="libAieChar"/>
          <w:rtl/>
        </w:rPr>
        <w:t xml:space="preserve"> وَ نُمَکِّنَ لَهُمْ فِ</w:t>
      </w:r>
      <w:r w:rsidRPr="0068588B">
        <w:rPr>
          <w:rStyle w:val="libAieChar"/>
          <w:rFonts w:hint="cs"/>
          <w:rtl/>
        </w:rPr>
        <w:t>ی</w:t>
      </w:r>
      <w:r w:rsidRPr="0068588B">
        <w:rPr>
          <w:rStyle w:val="libAieChar"/>
          <w:rtl/>
        </w:rPr>
        <w:t xml:space="preserve"> الْأَرْضِ وَ نُرِ</w:t>
      </w:r>
      <w:r w:rsidRPr="0068588B">
        <w:rPr>
          <w:rStyle w:val="libAieChar"/>
          <w:rFonts w:hint="cs"/>
          <w:rtl/>
        </w:rPr>
        <w:t>یَ</w:t>
      </w:r>
      <w:r w:rsidRPr="0068588B">
        <w:rPr>
          <w:rStyle w:val="libAieChar"/>
          <w:rtl/>
        </w:rPr>
        <w:t xml:space="preserve"> فِرْعَوْنَ وَ هامانَ وَ جُ</w:t>
      </w:r>
      <w:r w:rsidRPr="0068588B">
        <w:rPr>
          <w:rStyle w:val="libAieChar"/>
          <w:rFonts w:hint="eastAsia"/>
          <w:rtl/>
        </w:rPr>
        <w:t>نُودَهُما</w:t>
      </w:r>
      <w:r w:rsidRPr="0068588B">
        <w:rPr>
          <w:rStyle w:val="libAieChar"/>
          <w:rtl/>
        </w:rPr>
        <w:t xml:space="preserve"> مِنْهُمْ ما کانُوا </w:t>
      </w:r>
      <w:r w:rsidRPr="0068588B">
        <w:rPr>
          <w:rStyle w:val="libAieChar"/>
          <w:rFonts w:hint="cs"/>
          <w:rtl/>
        </w:rPr>
        <w:t>یَ</w:t>
      </w:r>
      <w:r w:rsidRPr="0068588B">
        <w:rPr>
          <w:rStyle w:val="libAieChar"/>
          <w:rFonts w:hint="eastAsia"/>
          <w:rtl/>
        </w:rPr>
        <w:t>حْذَرُونَ</w:t>
      </w:r>
      <w:r w:rsidRPr="00D679E6">
        <w:rPr>
          <w:rtl/>
        </w:rPr>
        <w:t xml:space="preserve"> </w:t>
      </w:r>
      <w:r w:rsidR="0068588B" w:rsidRPr="0068588B">
        <w:rPr>
          <w:rStyle w:val="libAlaemChar"/>
          <w:rFonts w:hint="cs"/>
          <w:rtl/>
        </w:rPr>
        <w:t>)</w:t>
      </w:r>
      <w:r w:rsidRPr="00D679E6">
        <w:rPr>
          <w:rtl/>
        </w:rPr>
        <w:t>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موافق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معتبره در شأن آن حضرت و آباء بزرگوار او نازل شده است و ترجمه ظاهر لفظش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منت گذار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ستمکاران در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ضع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بگردان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بگردان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وارثان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تمک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لاء</w:t>
      </w:r>
      <w:r w:rsidRPr="00D679E6">
        <w:rPr>
          <w:rtl/>
        </w:rPr>
        <w:t xml:space="preserve"> بخش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</w:t>
      </w:r>
      <w:r w:rsidRPr="00D679E6">
        <w:rPr>
          <w:rtl/>
        </w:rPr>
        <w:lastRenderedPageBreak/>
        <w:t>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بنمائ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 xml:space="preserve">فرعون و هامان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بکر و عمر و لشکرها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آن امامان آنچه را حذر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>.</w:t>
      </w:r>
      <w:r w:rsidR="0068588B" w:rsidRPr="00D679E6">
        <w:rPr>
          <w:rtl/>
        </w:rPr>
        <w:t xml:space="preserve"> </w:t>
      </w:r>
    </w:p>
    <w:p w:rsidR="003468C5" w:rsidRDefault="00D679E6" w:rsidP="003468C5">
      <w:pPr>
        <w:pStyle w:val="libNormal"/>
        <w:rPr>
          <w:rtl/>
        </w:rPr>
      </w:pPr>
      <w:r w:rsidRPr="00D679E6">
        <w:rPr>
          <w:rFonts w:hint="eastAsia"/>
          <w:rtl/>
        </w:rPr>
        <w:t>برگشت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ترجمه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پس حضرت صاحب صلوات بر حضرت رسالت پناه و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امامان فرستاد تا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پدر بزرگوار خودش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مرغان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سر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آن</w:t>
      </w:r>
      <w:r w:rsidRPr="00D679E6">
        <w:rPr>
          <w:rtl/>
        </w:rPr>
        <w:t xml:space="preserve"> حضرت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مرغان را صدا زد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طفل را بردار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محافظت نما و هر چهل روز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نزد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مرغ آن حضرت را گرفت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آسمان پرواز کرد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="0068588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مرغان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از عقب او پرواز کردند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سپردم تو را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آن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مادر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او سپرد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پس نرجس خاتون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شد حضرت فرمود که ساکت شو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پستان تو نخواهد خورد و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گردانند</w:t>
      </w:r>
      <w:r w:rsidRPr="00D679E6">
        <w:rPr>
          <w:rtl/>
        </w:rPr>
        <w:t xml:space="preserve"> مانند حضرت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مادرش بر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چنانچه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که پس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مادرش تا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مادرش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او روشن گردد پس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چه مرغ بود که صاحب را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او سپرد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حضرت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روح القدس است که موکل است ب</w:t>
      </w:r>
      <w:r w:rsidR="0068588B">
        <w:rPr>
          <w:rFonts w:hint="cs"/>
          <w:rtl/>
        </w:rPr>
        <w:t xml:space="preserve">ه </w:t>
      </w:r>
      <w:r w:rsidRPr="00D679E6">
        <w:rPr>
          <w:rtl/>
        </w:rPr>
        <w:t>ائمه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موفق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گرداند</w:t>
      </w:r>
      <w:r w:rsidRPr="00D679E6">
        <w:rPr>
          <w:rtl/>
        </w:rPr>
        <w:t xml:space="preserve"> از جانب خدا و از خطا نگاه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دارد</w:t>
      </w:r>
      <w:r w:rsidRPr="00D679E6">
        <w:rPr>
          <w:rtl/>
        </w:rPr>
        <w:t xml:space="preserve"> و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علم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گفت که چون چهل روز گذشت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خدمت آن حضرت رفتم چون داخل خانه شدم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طفل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طفل دوساله است حضرت تبسم نمود و فرمود که اولاد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هرگاه امام باشند بر خلاف اطفال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نشو و ن</w:t>
      </w: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ماهه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مانند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ساله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گرانست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شکم مادر سخن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قرآن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خوانند</w:t>
      </w:r>
      <w:r w:rsidRPr="00D679E6">
        <w:rPr>
          <w:rtl/>
        </w:rPr>
        <w:t xml:space="preserve"> و عبادت پروردگار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در هنگام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خوردن ملائکه فرمان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و هر صبح و شام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نازل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پس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فرمود که </w:t>
      </w:r>
      <w:r w:rsidRPr="00D679E6">
        <w:rPr>
          <w:rtl/>
        </w:rPr>
        <w:lastRenderedPageBreak/>
        <w:t xml:space="preserve">چهل روز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مرتبه بخدمت او م</w:t>
      </w:r>
      <w:r w:rsidRPr="00D679E6">
        <w:rPr>
          <w:rFonts w:hint="cs"/>
          <w:rtl/>
        </w:rPr>
        <w:t>ی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زمان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تا آنکه چند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قبل از وفات آن حضرت او را ملاقات کردم بصورت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کامل و او را نشناختم بفرزند برادر خود گفتم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مرا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نزد او بنش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فرزند نرجس است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من است بعد از من و عن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من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روم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سخن او را قبول 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امر او را اطاعت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 بعد از چند روز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عالم قدس ارتحال نمود و اکنون من حضرت صا</w:t>
      </w:r>
      <w:r w:rsidRPr="00D679E6">
        <w:rPr>
          <w:rFonts w:hint="eastAsia"/>
          <w:rtl/>
        </w:rPr>
        <w:t>حب</w:t>
      </w:r>
      <w:r w:rsidRPr="00D679E6">
        <w:rPr>
          <w:rtl/>
        </w:rPr>
        <w:t xml:space="preserve"> الامر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هر صبح و شام ملازمت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هر چه سؤال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مرا خبر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دهد</w:t>
      </w:r>
      <w:r w:rsidRPr="00D679E6">
        <w:rPr>
          <w:rtl/>
        </w:rPr>
        <w:t xml:space="preserve"> و گاه هست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سؤال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بکنم هنوز سؤال نکرده جواب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محمد بن عبد اللّه مطهر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بعد از وفات 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رفتم بخدمت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و سؤال کردم از حجت و امام زمان و خبر دادم او را از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مردم را عارض شده است گفت بنش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چون نشستم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خدا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از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ناطق است و علان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دعو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امامت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خاموش است و تق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و بعد از امام حسن و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Fonts w:hint="eastAsia"/>
          <w:rtl/>
        </w:rPr>
        <w:t>امامت</w:t>
      </w:r>
      <w:r w:rsidRPr="00D679E6">
        <w:rPr>
          <w:rtl/>
        </w:rPr>
        <w:t xml:space="preserve"> در دو برادر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داده است و خدا فرزندان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بر فرزندان حسن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مخصوص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امامت چنانچه فرزندان هارون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داد بر فرزندان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مخصوص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به امامت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هر چند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بهتر بود از هارون و حجت بود بر او و فرزندان هارون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فض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لت</w:t>
      </w:r>
      <w:r w:rsidRPr="00D679E6">
        <w:rPr>
          <w:rtl/>
        </w:rPr>
        <w:t xml:space="preserve"> دارند بر فرزندان م</w:t>
      </w:r>
      <w:r w:rsidRPr="00D679E6">
        <w:rPr>
          <w:rFonts w:hint="eastAsia"/>
          <w:rtl/>
        </w:rPr>
        <w:t>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تا روز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و ناچار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امت</w:t>
      </w:r>
      <w:r w:rsidRPr="00D679E6">
        <w:rPr>
          <w:rtl/>
        </w:rPr>
        <w:t xml:space="preserve"> را از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شک افتند اهل بطلان و خالص گردند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کامل تا آنکه مردم را بر خدا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 بعد از فرستادن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بعد از وفات </w:t>
      </w:r>
      <w:r w:rsidRPr="00D679E6">
        <w:rPr>
          <w:rtl/>
        </w:rPr>
        <w:lastRenderedPageBreak/>
        <w:t>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خواهد بود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خاتون من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از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مانده تبسم کرد و گفت هر</w:t>
      </w:r>
      <w:r w:rsidRPr="00D679E6">
        <w:rPr>
          <w:rFonts w:hint="eastAsia"/>
          <w:rtl/>
        </w:rPr>
        <w:t>گاه</w:t>
      </w:r>
      <w:r w:rsidRPr="00D679E6">
        <w:rPr>
          <w:rtl/>
        </w:rPr>
        <w:t xml:space="preserve"> فرزند نمانده باشد پس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حجت خدا خواهد بود بعد از او من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من مرا خبر ده که ولادت آن حضرت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چگونه خواهد بود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قصه ولادت را بنحو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گذشته مذکور شد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وارد شده است که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خاتون گفت که بع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سه روز از ولادت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مشتاق لقا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شدم و رفتم بخدمت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کجاست فرمود که سپردم او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آن کس که از ما و تو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او احق و اول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چون روز هفتم شود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بنزد ما چون روز هفتم شد رفتم گهوار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بر سر گهواره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چون ماه شب چهارده بود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تبسم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پس حضرت آواز دادند که فرزند مرا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tl/>
        </w:rPr>
        <w:t xml:space="preserve"> چون بخدمت آن حضرت بردم زبان در دهانش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 که سخن بگو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شهادت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فرمود و صلوا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 حضرت رسالت پناه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ائمه </w:t>
      </w:r>
      <w:r w:rsidR="009A0F68" w:rsidRPr="009A0F68">
        <w:rPr>
          <w:rStyle w:val="libAlaemChar"/>
          <w:rFonts w:eastAsiaTheme="minorHAnsi"/>
          <w:rtl/>
        </w:rPr>
        <w:t>عليهم‌السلام</w:t>
      </w:r>
      <w:r w:rsidR="009A0F68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فرستاد و بسم اللّه گفت و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گذشت تلاوت نمود پس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بخوان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آنچه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فرستاده است پس ابتدا کرد و صحف آدم را به زبان سر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و کتاب ادر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کتاب نوح و کتاب هود و کتاب صالح و صحف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زبور داود و 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قرآن جدم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همه را خواند پس قصه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کرد پس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چون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را بمن عطا فرمود دو ملک فرستاد که او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سرا پرده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عرش رحمان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بردند پس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او خطاب نمود که مرحبا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بنده من که ترا خلق کرده ام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خود و اظهار ام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خود و توئ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بندگان من قسم بذات مقدس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خورم</w:t>
      </w:r>
      <w:r w:rsidRPr="00D679E6">
        <w:rPr>
          <w:rtl/>
        </w:rPr>
        <w:t xml:space="preserve"> که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اطاعت تو ثواب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دهم</w:t>
      </w:r>
      <w:r w:rsidRPr="00D679E6">
        <w:rPr>
          <w:rtl/>
        </w:rPr>
        <w:t xml:space="preserve"> و بنافرمان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عقاب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مردم را و بسبب شفاعت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تو بندگان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آمرزم و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مخالفت تو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عذاب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دو ملک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پدرش و از جانب من او را س</w:t>
      </w:r>
      <w:r w:rsidRPr="00D679E6">
        <w:rPr>
          <w:rFonts w:hint="eastAsia"/>
          <w:rtl/>
        </w:rPr>
        <w:t>لام</w:t>
      </w:r>
      <w:r w:rsidRPr="00D679E6">
        <w:rPr>
          <w:rtl/>
        </w:rPr>
        <w:t xml:space="preserve"> برسان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او در پناه و حفظ و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است و او را از شر دشمنان محافظت و حراست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ظاهر گردانم و حق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او برپا دارم و باطل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او سرنگون سازد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خالص باشد.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حال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بعد از وفات آن حضرت آن حضرت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معجزات از او مشاهده نموده اند از آن جمله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جل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محمد بن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قم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ابو الاد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که گفت من خدمت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نامه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شهرها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بردم</w:t>
      </w:r>
      <w:r w:rsidRPr="00D679E6">
        <w:rPr>
          <w:rtl/>
        </w:rPr>
        <w:t xml:space="preserve"> پس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 مرض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عالم بقاء ارتحال فرمودند مرا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و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مدا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نوشتند و فرمودند که بعد از پانزده روز باز دا</w:t>
      </w:r>
      <w:r w:rsidRPr="00D679E6">
        <w:rPr>
          <w:rFonts w:hint="eastAsia"/>
          <w:rtl/>
        </w:rPr>
        <w:t>خل</w:t>
      </w:r>
      <w:r w:rsidRPr="00D679E6">
        <w:rPr>
          <w:rtl/>
        </w:rPr>
        <w:t xml:space="preserve"> سامره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از خانه من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مرا در آن وقت غسل دهند ابو الاد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گفت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هرگاه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له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دهد امر امامت با</w:t>
      </w:r>
      <w:r w:rsidR="009A0F68">
        <w:rPr>
          <w:rFonts w:hint="cs"/>
          <w:rtl/>
        </w:rPr>
        <w:t xml:space="preserve"> 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فرمود که هر که جواب نامه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از تو طلب کند او امام است بعد از من گفتم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علامت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بفرما فرمود که هر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بر من نماز کند او جانش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 است گفتم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بفرما فرمود که هر که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او امام شما است مهابت حضرت مانع شد مرا که بپرسم که کدام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و نامه ها را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اهل مدا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جوابها گرفته برگشتم و چنانچه فرموده بود در روز پانزدهم داخل سامره شدم و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نوحه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ون</w:t>
      </w:r>
      <w:r w:rsidRPr="00D679E6">
        <w:rPr>
          <w:rtl/>
        </w:rPr>
        <w:t xml:space="preserve"> از منزل آن امام مطهر بلند شده بود چون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lastRenderedPageBreak/>
        <w:t>در خانه آمدم جعفر کذاب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بر در خانه نشسته است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برگرد او درآمده اند و او را تعز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وفات برادر و تهن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امامت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پس من در خاطر خود گفتم که اگر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اما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پس امامت نوع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شده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فاسق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امامت دارد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شتر</w:t>
      </w:r>
      <w:r w:rsidRPr="00D679E6">
        <w:rPr>
          <w:rtl/>
        </w:rPr>
        <w:t xml:space="preserve"> او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شناختم</w:t>
      </w:r>
      <w:r w:rsidRPr="00D679E6">
        <w:rPr>
          <w:rtl/>
        </w:rPr>
        <w:t xml:space="preserve"> که شراب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خورد</w:t>
      </w:r>
      <w:r w:rsidRPr="00D679E6">
        <w:rPr>
          <w:rtl/>
        </w:rPr>
        <w:t xml:space="preserve"> و قمار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باخت و طنبور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نواخت پس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رفتم</w:t>
      </w:r>
      <w:r w:rsidRPr="00D679E6">
        <w:rPr>
          <w:rtl/>
        </w:rPr>
        <w:t xml:space="preserve"> و تعز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تهن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گفتم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سؤال از من نکرد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عق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خادم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جعفر خطاب کرد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برادر تو را کفن کرده اند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بر او نماز کن جعفر برخاست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با او همراه شدند چون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صحن خانه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ک</w:t>
      </w:r>
      <w:r w:rsidRPr="00D679E6">
        <w:rPr>
          <w:rFonts w:hint="eastAsia"/>
          <w:rtl/>
        </w:rPr>
        <w:t>فن</w:t>
      </w:r>
      <w:r w:rsidRPr="00D679E6">
        <w:rPr>
          <w:rtl/>
        </w:rPr>
        <w:t xml:space="preserve"> کرده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نعش گذاشته اند پس جعفر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که بر برادر اطهر خود نماز کند و چون خواست تکب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طفل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گندم گون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گشاده دندان مانند پاره ماه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ردا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جعفر را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عمو پس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من سزاوارترم ب</w:t>
      </w:r>
      <w:r w:rsidR="009A0F68">
        <w:rPr>
          <w:rFonts w:hint="cs"/>
          <w:rtl/>
        </w:rPr>
        <w:t xml:space="preserve">ه </w:t>
      </w:r>
      <w:r w:rsidRPr="00D679E6">
        <w:rPr>
          <w:rtl/>
        </w:rPr>
        <w:t>نماز بر پدر خود از تو پس جعفر عق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رنگش متغ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شد و آن طفل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بر پدر بزرگوار خود نماز کرد و آن حضرت را در پهلو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دفن کرد و متوجه من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فرمود</w:t>
      </w:r>
      <w:r w:rsidR="009A0F6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بده جواب نامه ها را که با تست پس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کردم و در خاطر خود گفتم که دو نشان از آنها که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فرموده بود ظاهر شد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علامت مانده است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پس حاجز وشاء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جعفر گفت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آنکه بر او حجت تمام کند که او امام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بود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طفل جعفر گفت و اللّه هرگز او را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شناختم</w:t>
      </w:r>
      <w:r w:rsidRPr="00D679E6">
        <w:rPr>
          <w:rtl/>
        </w:rPr>
        <w:t xml:space="preserve"> پس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قم آمدند و سؤال کردند از احوال حضرت امام حسن و چون دانستند که وفات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افته</w:t>
      </w:r>
      <w:r w:rsidRPr="00D679E6">
        <w:rPr>
          <w:rtl/>
        </w:rPr>
        <w:t xml:space="preserve"> است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امامت با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مردم اشاره کردند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جعفر پس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رفتند و تعز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</w:t>
      </w:r>
      <w:r w:rsidRPr="00D679E6">
        <w:rPr>
          <w:rtl/>
        </w:rPr>
        <w:lastRenderedPageBreak/>
        <w:t>تهن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دادند و گفتند با ما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بگو که نامه ها از چه جماعت است و مالها چه مقدار است تا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جعفر برخاست و گفت مردم از ما علم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خواهند</w:t>
      </w:r>
      <w:r w:rsidRPr="00D679E6">
        <w:rPr>
          <w:rtl/>
        </w:rPr>
        <w:t xml:space="preserve"> در آن حال خادم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از جانب حضرت </w:t>
      </w:r>
      <w:r w:rsidRPr="00D679E6">
        <w:rPr>
          <w:rFonts w:hint="eastAsia"/>
          <w:rtl/>
        </w:rPr>
        <w:t>صاحب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گفت با شما نامه فلان شخص و فلان و فلان هست و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در آن هزار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در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ده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طلا را روکش کرده اند آن جماعت آن نامه ها و مالها را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خادم کردند و گفتند هر که ترا فرستاده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نامه ها و مالها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امام زمان است و مراد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بود پس جعفر کذاب رفت بنزد معتمد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بنا حق آن زمان 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را نقل کرد و او خدمت کاران خود را فرستاد که 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قل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حضرت امام حسن را گرفتند که آن طفل را بما نشان ده و او انکار کرد و از </w:t>
      </w:r>
      <w:r w:rsidRPr="00D679E6">
        <w:rPr>
          <w:rFonts w:hint="eastAsia"/>
          <w:rtl/>
        </w:rPr>
        <w:t>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دفع مظنه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 من حمل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از آن حضرت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سبب او را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ابن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الشوارب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سپردند که چون فرزند متولد شود او را بکشند بناگاه عبد اللّه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Fonts w:hint="cs"/>
          <w:rtl/>
        </w:rPr>
        <w:t>یی</w:t>
      </w:r>
      <w:r w:rsidRPr="00D679E6">
        <w:rPr>
          <w:rtl/>
        </w:rPr>
        <w:t xml:space="preserve"> وز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مرد و صاحب الزنج در بصره خروج کرد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بحال خود درماندند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زک</w:t>
      </w:r>
      <w:r w:rsidRPr="00D679E6">
        <w:rPr>
          <w:rtl/>
        </w:rPr>
        <w:t xml:space="preserve"> از خانه قاض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بخانه خود بازگ</w:t>
      </w:r>
      <w:r w:rsidRPr="00D679E6">
        <w:rPr>
          <w:rFonts w:hint="eastAsia"/>
          <w:rtl/>
        </w:rPr>
        <w:t>شت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از رش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معتضد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فرستاد و مرا با دو نفر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طلب نمود امر کرد که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هر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دو اسب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سوار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بکش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سبکبار بتعج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 xml:space="preserve">سامره و خانه حضرت امام حسن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بما نشان داد و گفت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در خانه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غلام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در نشسته است پس داخل خانه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هر که را در آن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سرش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چون بخانه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دهل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خانه غلام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نشسته بود و بند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جامه در دست داشت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بافت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خانه هست گفت صاحبش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گونه ملتفت نشد بجانب ما و از ما پروا نکرد </w:t>
      </w:r>
      <w:r w:rsidRPr="00D679E6">
        <w:rPr>
          <w:rtl/>
        </w:rPr>
        <w:lastRenderedPageBreak/>
        <w:t>چون داخل خانه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خانه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مقابل پرده مشاهده ک</w:t>
      </w:r>
      <w:r w:rsidRPr="00D679E6">
        <w:rPr>
          <w:rFonts w:hint="eastAsia"/>
          <w:rtl/>
        </w:rPr>
        <w:t>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هرگز از آن بهتر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الحال از دست کارگر بدر آمده است و در خانه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کس نبود چون پرده را برداشت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حجره بزرگ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بنظر آمد که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آن حجره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و در منتها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حجره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آب گسترده است و بر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ستاده</w:t>
      </w:r>
      <w:r w:rsidRPr="00D679E6">
        <w:rPr>
          <w:rtl/>
        </w:rPr>
        <w:t xml:space="preserve"> است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بحسب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ئت</w:t>
      </w:r>
      <w:r w:rsidRPr="00D679E6">
        <w:rPr>
          <w:rtl/>
        </w:rPr>
        <w:t xml:space="preserve"> و مشغول نماز است و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گونه بجانب ما التفات ننمود احمد بن عبد اللّه پا در حجره گذاشت که داخل شود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آب غرق شد و اضطراب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 تا من دست </w:t>
      </w:r>
      <w:r w:rsidRPr="00D679E6">
        <w:rPr>
          <w:rFonts w:hint="eastAsia"/>
          <w:rtl/>
        </w:rPr>
        <w:t>دراز</w:t>
      </w:r>
      <w:r w:rsidRPr="00D679E6">
        <w:rPr>
          <w:rtl/>
        </w:rPr>
        <w:t xml:space="preserve"> کردم و او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آوردم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هوش</w:t>
      </w:r>
      <w:r w:rsidRPr="00D679E6">
        <w:rPr>
          <w:rtl/>
        </w:rPr>
        <w:t xml:space="preserve"> شد و بعد از ساعت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بهوش آمد پس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اراده کرد که داخل شود و حال او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منوال گذشت پس من متح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ماندم و زبان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عذر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گشودم و گفتم معذرت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طلبم</w:t>
      </w:r>
      <w:r w:rsidRPr="00D679E6">
        <w:rPr>
          <w:rtl/>
        </w:rPr>
        <w:t xml:space="preserve"> از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و از تو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مقرب درگاه خدا که ندانستم که نزد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قت</w:t>
      </w:r>
      <w:r w:rsidRPr="00D679E6">
        <w:rPr>
          <w:rtl/>
        </w:rPr>
        <w:t xml:space="preserve"> حال مطلع نبودم و اکنون توبه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کردار پس به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وجه متوجه گفتار من نشد و مشغول نماز بود ما را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دل بهم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برگشت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معتضد انتظار 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دربانان سف</w:t>
      </w:r>
      <w:r w:rsidRPr="00D679E6">
        <w:rPr>
          <w:rFonts w:hint="eastAsia"/>
          <w:rtl/>
        </w:rPr>
        <w:t>ارش</w:t>
      </w:r>
      <w:r w:rsidRPr="00D679E6">
        <w:rPr>
          <w:rtl/>
        </w:rPr>
        <w:t xml:space="preserve"> کرده بود که هر وقت برگرد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ما را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نزد او برند پس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شب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داخل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تمام قصه را بر او نقل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من با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ملاقات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نه پس سوگندها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</w:t>
      </w:r>
      <w:r w:rsidRPr="00D679E6">
        <w:rPr>
          <w:rtl/>
        </w:rPr>
        <w:t xml:space="preserve"> نمود که اگر بشنوم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کلمه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واقعه را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نقل کرده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هرآ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همه را گردن بزنم و ما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نتوانست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نقل بکن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مگر بعد از مردن او.</w:t>
      </w:r>
    </w:p>
    <w:p w:rsidR="00D679E6" w:rsidRPr="00D679E6" w:rsidRDefault="00D679E6" w:rsidP="00C72402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محمد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لشکر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عباس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من همراه بودم 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ماء</w:t>
      </w:r>
      <w:r w:rsidRPr="00D679E6">
        <w:rPr>
          <w:rtl/>
        </w:rPr>
        <w:t xml:space="preserve"> غلام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سر من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 و در خانه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شکست بعد از فوت آن حضرت پس حضرت </w:t>
      </w:r>
      <w:r w:rsidRPr="00D679E6">
        <w:rPr>
          <w:rtl/>
        </w:rPr>
        <w:lastRenderedPageBreak/>
        <w:t>صاحب الامر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تبرز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دست داشت و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ماء</w:t>
      </w:r>
      <w:r w:rsidRPr="00D679E6">
        <w:rPr>
          <w:rtl/>
        </w:rPr>
        <w:t xml:space="preserve"> گفت که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خانه من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ماء</w:t>
      </w:r>
      <w:r w:rsidRPr="00D679E6">
        <w:rPr>
          <w:rtl/>
        </w:rPr>
        <w:t xml:space="preserve"> بر خود بلرز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که جعفر کذاب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که از پدرت 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نمانده است اگر خانه از تست ما برم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از خانه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خادمان خانه حضرت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من از او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از حکا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آن شخص نقل کرد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را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است گفت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خبر داد گفتم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لشکر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گفت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خبر در عالم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ماند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احمد بن اسحاق که از وکلا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سعد بن عبد اللّه را که از ثقات اصحاب است با خود برد بخدمت آن حضرت که از او مسئل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</w:t>
      </w:r>
      <w:r w:rsidRPr="00D679E6">
        <w:rPr>
          <w:rtl/>
        </w:rPr>
        <w:t xml:space="preserve"> که سؤال کند سعد بن عبد اللّه گفت که چون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در دولت سرا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احمد رخصت دخول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و من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داخل شد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احمد با خود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عبا پنهان کرده بود و در آن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صد و شصت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از طلا و نقره بود که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مهر زده بخدمت حضرت فرستاده بودند چون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سعادت ملازمت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دامن آن حضرت طفل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نشسته بود مانند مشتر</w:t>
      </w:r>
      <w:r w:rsidRPr="00D679E6">
        <w:rPr>
          <w:rFonts w:hint="cs"/>
          <w:rtl/>
        </w:rPr>
        <w:t>ی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کمال حسن و جمال و در سرش دو کاکل بود و نزد آن حضرت گوئ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طلا بود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شکل انار که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نگ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</w:t>
      </w:r>
      <w:r w:rsidRPr="00D679E6">
        <w:rPr>
          <w:rtl/>
        </w:rPr>
        <w:t xml:space="preserve"> و جواهر گرانبها مرصع کرده بودند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اکابر بصره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حضرت فرستاده بود و بر دست آن حضرت نامه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و کتابت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چون آن طفل مانع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آن گو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انداخت که آن طفل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خود کتابت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چون احمد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گشود و نزد آن حضرت گذاشت حضرت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آن طفل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تحفه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تست بگشا و متصرف شو آن طفل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است که من دست طاهر خود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دراز کنم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حرام پس حضرت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اسحاق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 آنچه در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انست</w:t>
      </w:r>
      <w:r w:rsidRPr="00D679E6">
        <w:rPr>
          <w:rtl/>
        </w:rPr>
        <w:t xml:space="preserve"> تا حضرت صاحب حلال و حرام را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جدا کند پس احمد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 حضرت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فلانست که در فلان محله قم نشسته است و شصت و دو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هست چه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پنج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ملک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از پدر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راث</w:t>
      </w:r>
      <w:r w:rsidRPr="00D679E6">
        <w:rPr>
          <w:rtl/>
        </w:rPr>
        <w:t xml:space="preserve">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و فروخته است و چهارده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هفت جامه است که فروخته است و از کرا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دکان سه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است حضرت امام حسن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راست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بگو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حرام است تا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کند فرمود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به سکه 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فلان زده اند و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خش</w:t>
      </w:r>
      <w:r w:rsidRPr="00D679E6">
        <w:rPr>
          <w:rtl/>
        </w:rPr>
        <w:t xml:space="preserve"> فلان نقش است و نصف نقشش محو شده است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مقراض شده ناقص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دانک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و حرام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است و وجه حرمتش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صاحبش در فلان سال در فلان ماه او را نزد جولائ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همسا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گانش</w:t>
      </w:r>
      <w:r w:rsidRPr="00D679E6">
        <w:rPr>
          <w:rtl/>
        </w:rPr>
        <w:t xml:space="preserve"> بود مقدار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tl/>
        </w:rPr>
        <w:t xml:space="preserve"> بود و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گذشت و دزد آن را ربود و آن مرد چون گفت که آن را دزد برد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قش</w:t>
      </w:r>
      <w:r w:rsidRPr="00D679E6">
        <w:rPr>
          <w:rtl/>
        </w:rPr>
        <w:t xml:space="preserve"> نکرد و تاوان از او گرفت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کتر</w:t>
      </w:r>
      <w:r w:rsidRPr="00D679E6">
        <w:rPr>
          <w:rtl/>
        </w:rPr>
        <w:t xml:space="preserve"> از آنکه دزد برده بود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همان وزن داد که او را بافتند و فروخت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از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آن جامه است و حرام است چو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را احمد گشود و دو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همان علامت ها که</w:t>
      </w:r>
      <w:r w:rsidR="003468C5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صاحب الامر فرموده بود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برداشت و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تسل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نمود پس صره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 حضرت صاحب فرمود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مال فلان است که در فلان محله قم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و پنجاه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صره است و ما دست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دراز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چرا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اشرف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گندم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برزگرانش مشترک بوده و حصه خود را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 و گرفت و مال آنها در </w:t>
      </w:r>
      <w:r w:rsidRPr="00D679E6">
        <w:rPr>
          <w:rtl/>
        </w:rPr>
        <w:lastRenderedPageBreak/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است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راست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پس به احمد گفت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ها را بردار و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 که ب</w:t>
      </w:r>
      <w:r w:rsidR="003468C5">
        <w:rPr>
          <w:rFonts w:hint="cs"/>
          <w:rtl/>
        </w:rPr>
        <w:t xml:space="preserve">ه </w:t>
      </w:r>
      <w:r w:rsidRPr="00D679E6">
        <w:rPr>
          <w:rtl/>
        </w:rPr>
        <w:t>صاحبانش برسانند که 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حرام است تا آنکه همه را ب</w:t>
      </w:r>
      <w:r w:rsidR="002A0DFE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نحو تم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فرمود و چون سعد بن عبد اللّه خواست که مسائل خود را بپرسد</w:t>
      </w:r>
      <w:r w:rsidR="002A0DF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 که از نور چشمم بپرس آنچه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اشاره بحضرت صاحب کرد پس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مسائل مشکله را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جواب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سؤالهائ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خاطرش محو شده بود حضرت از باب اعجاز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ادش</w:t>
      </w:r>
      <w:r w:rsidRPr="00D679E6">
        <w:rPr>
          <w:rtl/>
        </w:rPr>
        <w:t xml:space="preserve"> آورد و جواب فرمود و حد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در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کتب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راد</w:t>
      </w:r>
      <w:r w:rsidRPr="00D679E6">
        <w:rPr>
          <w:rtl/>
        </w:rPr>
        <w:t xml:space="preserve"> نموده ام.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نموده اند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معتبر از غانم هند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گفت من با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اصحاب خود در شهر کشم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از بلاد هند چهل نفر 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دست راست پادشاه آن ملک بر کرس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ها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همه تور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انج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زبور داود و صحف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را خوانده ب</w:t>
      </w:r>
      <w:r w:rsidRPr="00D679E6">
        <w:rPr>
          <w:rFonts w:hint="eastAsia"/>
          <w:rtl/>
        </w:rPr>
        <w:t>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حکم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دانا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2A0DF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و فتو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2A0DFE">
        <w:rPr>
          <w:rFonts w:hint="cs"/>
          <w:rtl/>
        </w:rPr>
        <w:t xml:space="preserve">ه </w:t>
      </w:r>
      <w:r w:rsidRPr="00D679E6">
        <w:rPr>
          <w:rtl/>
        </w:rPr>
        <w:t>حلال و حرام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همه مردم رجوع بما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کردند پادشاه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او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نام حضرت رسول را مذکور ساخت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گفت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کتاب ها نام او مذکور است امر او بر ما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و واجب است بر ما که تفحص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احوال او را و از پ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آثار او برو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رأ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قرار گرفت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احوال آن حضرت را تجسس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و مال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با خود برداشتم پس دوازده ماه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تا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کابل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ترکان برخوردند و زخم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بر من زدند و اموال مرا گرفتند حاکم کابل چو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احوال من مطلع شد مرا بشهر بلخ فرستاد و در آن وقت داود بن عباس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بلخ بود و چون خبر من ب</w:t>
      </w:r>
      <w:r w:rsidR="002A0DFE">
        <w:rPr>
          <w:rFonts w:hint="cs"/>
          <w:rtl/>
        </w:rPr>
        <w:t xml:space="preserve">ه </w:t>
      </w:r>
      <w:r w:rsidRPr="00D679E6">
        <w:rPr>
          <w:rtl/>
        </w:rPr>
        <w:t>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حق از هند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آمده ام </w:t>
      </w:r>
      <w:r w:rsidRPr="00D679E6">
        <w:rPr>
          <w:rtl/>
        </w:rPr>
        <w:lastRenderedPageBreak/>
        <w:t>و لغت فارس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آموخته ام و مناظره و مباحثه با فقهاء و متکلم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کرده ام مرا ب</w:t>
      </w:r>
      <w:r w:rsidR="002A0DFE">
        <w:rPr>
          <w:rFonts w:hint="cs"/>
          <w:rtl/>
        </w:rPr>
        <w:t xml:space="preserve">ه </w:t>
      </w:r>
      <w:r w:rsidRPr="00D679E6">
        <w:rPr>
          <w:rtl/>
        </w:rPr>
        <w:t>مجلس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فقهاء و علماء را جمع کرد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با من گفتگو کنند گفتم من از شهر خود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آمده ام که طلب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تجسس کنم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نام او و صفات او را در کتب خود خوانده ام گفتند نام او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گفتم محمد گفتند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ماست که تو او را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حضرت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کردند ب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که محمد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است اما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دانم</w:t>
      </w:r>
      <w:r w:rsidRPr="00D679E6">
        <w:rPr>
          <w:rtl/>
        </w:rPr>
        <w:t xml:space="preserve"> که آنکه شما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نست</w:t>
      </w:r>
      <w:r w:rsidRPr="00D679E6">
        <w:rPr>
          <w:rtl/>
        </w:rPr>
        <w:t xml:space="preserve"> که من او را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</w:t>
      </w:r>
      <w:r w:rsidR="002A0DF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او در کجا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باشد</w:t>
      </w:r>
      <w:r w:rsidRPr="00D679E6">
        <w:rPr>
          <w:rtl/>
        </w:rPr>
        <w:t xml:space="preserve"> تا بروم بنزد او و سؤال کنم از او از علامتها و دلالتها که نزد من هست و در کتب خوانده ام اگر آن باشد که من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اورم</w:t>
      </w:r>
      <w:r w:rsidRPr="00D679E6">
        <w:rPr>
          <w:rtl/>
        </w:rPr>
        <w:t xml:space="preserve"> ب</w:t>
      </w:r>
      <w:r w:rsidR="002A0DFE">
        <w:rPr>
          <w:rFonts w:hint="cs"/>
          <w:rtl/>
        </w:rPr>
        <w:t xml:space="preserve">ه </w:t>
      </w:r>
      <w:r w:rsidRPr="00D679E6">
        <w:rPr>
          <w:rtl/>
        </w:rPr>
        <w:t>او گفتند از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رفته است گفتم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گفتند ابو بکر گفتم نامش را بگوئ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اوست گفتن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عبد اللّه پسر عثمانست و نسب او را ب</w:t>
      </w:r>
      <w:r w:rsidR="002A0DFE">
        <w:rPr>
          <w:rFonts w:hint="cs"/>
          <w:rtl/>
        </w:rPr>
        <w:t xml:space="preserve">ه </w:t>
      </w:r>
      <w:r w:rsidRPr="00D679E6">
        <w:rPr>
          <w:rtl/>
        </w:rPr>
        <w:t>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کردند گفتم نسب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خود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گفتند او هم قرش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گفتم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من او را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آنکه من طلب او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برادر اوست در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پسر عم او است در نسب و شوهر دختر او است و پدر فرزندان</w:t>
      </w:r>
      <w:r w:rsidR="002A0DFE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اوست</w:t>
      </w:r>
      <w:r w:rsidRPr="00D679E6">
        <w:rPr>
          <w:rtl/>
        </w:rPr>
        <w:t xml:space="preserve"> و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را فرزند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فرزندان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است چون فقها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برجستند و گفتند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از شرک بدر آمده است و داخل کفر شده است و خونش حلال است من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قوم من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دارم و 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متمسکم و 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خود مفارقت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من تا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 از آنکه دارم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ابم</w:t>
      </w:r>
      <w:r w:rsidRPr="00D679E6">
        <w:rPr>
          <w:rtl/>
        </w:rPr>
        <w:t xml:space="preserve"> من صفات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را خوانده ام در کتابهائ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بر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غمبرانش</w:t>
      </w:r>
      <w:r w:rsidRPr="00D679E6">
        <w:rPr>
          <w:rtl/>
        </w:rPr>
        <w:t xml:space="preserve"> فرستاده است و من از بلاد هند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آمده ام و دست برداشته ام از عزت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آنجا داشتم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او چون تجسس کردم امر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شما را از آنچه شما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موافق نبود با آنچه من در کتب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خوانده ام دست از من بردار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بلخ فرستاد</w:t>
      </w:r>
      <w:r w:rsidR="002A0DFE">
        <w:rPr>
          <w:rFonts w:hint="cs"/>
          <w:rtl/>
        </w:rPr>
        <w:t>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بن السک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را که از اصحاب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طلب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گفت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 هند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مباحثه کن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 اصلحک اللّه نزد تو از علماء و فقها هستند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ابصر و اعلمند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مناظره او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چنانچه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با او مناظره کن و او را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خلوت ببر و با ا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مدارا کن و خوب خاطر نشان او کن پس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مرا بخلوت برد و بعد از آنکه احوال خود را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او گفتم و بر مطلب من مطلع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همانست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گفته اند اما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 را غلط گفته اند آن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پسر عبد اللّه پ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عبد المطلب است و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ابو طالب پسر عبد المطلب است و او شوهر فاطمه</w:t>
      </w:r>
      <w:r w:rsidR="00C72402" w:rsidRPr="00C72402">
        <w:rPr>
          <w:rFonts w:ascii="Traditional Arabic" w:eastAsiaTheme="minorHAnsi" w:hAnsi="Traditional Arabic" w:cs="Traditional Arabic"/>
          <w:rtl/>
        </w:rPr>
        <w:t xml:space="preserve"> </w:t>
      </w:r>
      <w:r w:rsidR="00C72402" w:rsidRPr="00C72402">
        <w:rPr>
          <w:rStyle w:val="libAlaemChar"/>
          <w:rFonts w:eastAsiaTheme="minorHAnsi"/>
          <w:rtl/>
        </w:rPr>
        <w:t>عليها‌السلام</w:t>
      </w:r>
      <w:r w:rsidRPr="00D679E6">
        <w:rPr>
          <w:rtl/>
        </w:rPr>
        <w:t xml:space="preserve"> دختر محمد است و پدر حسن و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که دخترزاده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اند غانم گفت من گفتم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است آنکه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خواستم</w:t>
      </w:r>
      <w:r w:rsidRPr="00D679E6">
        <w:rPr>
          <w:rtl/>
        </w:rPr>
        <w:t xml:space="preserve"> و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پس رفتم بخانه داود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بلخ و گفتم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آنچه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انا اشهد ان لا اله الا اللّه و ان محمدا رسول اللّه پس 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احسان بمن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 و حسن گفت که تفقد احوال او بکن و از او باخبر باش پس من رفتم بخانه او و با او انس گرفتم و مسائل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آن محتاج بودم موافق مذهب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از نم</w:t>
      </w:r>
      <w:r w:rsidRPr="00D679E6">
        <w:rPr>
          <w:rFonts w:hint="eastAsia"/>
          <w:rtl/>
        </w:rPr>
        <w:t>از</w:t>
      </w:r>
      <w:r w:rsidRPr="00D679E6">
        <w:rPr>
          <w:rtl/>
        </w:rPr>
        <w:t xml:space="preserve"> و روزه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</w:t>
      </w:r>
      <w:r w:rsidRPr="00D679E6">
        <w:rPr>
          <w:rtl/>
        </w:rPr>
        <w:t xml:space="preserve"> از او اخذ کردم و من بحس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گفتم ما در کتب خوانده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محمد</w:t>
      </w:r>
      <w:r w:rsidR="00C724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خاتم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غمبرانست</w:t>
      </w:r>
      <w:r w:rsidRPr="00D679E6">
        <w:rPr>
          <w:rtl/>
        </w:rPr>
        <w:t xml:space="preserve">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بعد از او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امر امامت بعد از او با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وارث و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اوست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امر خلافت خدا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در اعقاب و اولاد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تا منقض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شود دن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پس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محمد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گفت امام حسن و بعد از او امام حس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دو پسر م</w:t>
      </w:r>
      <w:r w:rsidRPr="00D679E6">
        <w:rPr>
          <w:rFonts w:hint="eastAsia"/>
          <w:rtl/>
        </w:rPr>
        <w:t>حمد</w:t>
      </w:r>
      <w:r w:rsidRPr="00D679E6">
        <w:rPr>
          <w:rtl/>
        </w:rPr>
        <w:t xml:space="preserve"> و همه را شمرد تا حضرت صاحب الامر </w:t>
      </w:r>
      <w:r w:rsidR="009A5130" w:rsidRPr="009A5130">
        <w:rPr>
          <w:rStyle w:val="libAlaemChar"/>
          <w:rtl/>
        </w:rPr>
        <w:t xml:space="preserve">عليه‌السلام </w:t>
      </w:r>
      <w:r w:rsidRPr="00D679E6">
        <w:rPr>
          <w:rtl/>
        </w:rPr>
        <w:t>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کرد آنچه حادث شد از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شدن آن حضرت پس همت من مقصور شد بر آنکه طلب ناح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مقدسه آن </w:t>
      </w:r>
      <w:r w:rsidRPr="00D679E6">
        <w:rPr>
          <w:rtl/>
        </w:rPr>
        <w:lastRenderedPageBreak/>
        <w:t>حضرت بکنم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بخدمت او توانم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پس غانم آمد بقم و با اصحاب ما صحبت داشت در سال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شصت و چهار و با اصحاب ما ر</w:t>
      </w:r>
      <w:r w:rsidRPr="00D679E6">
        <w:rPr>
          <w:rFonts w:hint="eastAsia"/>
          <w:rtl/>
        </w:rPr>
        <w:t>فت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بغداد و با او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از اهل سند که با او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شده بود در 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مذهب حق غانم گفت خوشم</w:t>
      </w:r>
      <w:r w:rsidR="00C724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</w:t>
      </w:r>
      <w:r w:rsidRPr="00D679E6">
        <w:rPr>
          <w:rtl/>
        </w:rPr>
        <w:t xml:space="preserve"> از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اخلاق آن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از او جدا شدم و از بغداد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رفتم تا داخل سامره شدم و رفتم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مسجد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عباس تا وارد قر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عباس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شدم و نماز کردم و متفکر بودم در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طلب آن سع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کنم ناگاه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بنزد من آمد و گفت تو فلان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مرا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نام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خواند که در هند دا</w:t>
      </w:r>
      <w:r w:rsidRPr="00D679E6">
        <w:rPr>
          <w:rFonts w:hint="eastAsia"/>
          <w:rtl/>
        </w:rPr>
        <w:t>شتم</w:t>
      </w:r>
      <w:r w:rsidRPr="00D679E6">
        <w:rPr>
          <w:rtl/>
        </w:rPr>
        <w:t xml:space="preserve">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آن مطلع نبود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اجابت کن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را که ترا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طلبد</w:t>
      </w:r>
      <w:r w:rsidRPr="00D679E6">
        <w:rPr>
          <w:rtl/>
        </w:rPr>
        <w:t xml:space="preserve"> من با او روانه شدم و مرا از راهها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مأنوس برد تا داخل خانه و بستان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نشسته است و بلغت هند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خوش آمد</w:t>
      </w:r>
      <w:r w:rsidRPr="00D679E6">
        <w:rPr>
          <w:rFonts w:hint="cs"/>
          <w:rtl/>
        </w:rPr>
        <w:t>ی</w:t>
      </w:r>
      <w:r w:rsidR="00C72402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فلان چه حال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چگونه گذاشت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فلان و فلان را تا آن که مجموع آن چهل نفر که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قان</w:t>
      </w:r>
      <w:r w:rsidRPr="00D679E6">
        <w:rPr>
          <w:rtl/>
        </w:rPr>
        <w:t xml:space="preserve"> من بودند نام برد و احوال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را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آنچه بر من گذشته بود همه را خبر داد و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را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کلام هند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و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 حج برو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اهل قم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فرمود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سال مرو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برگرد و در سال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نده</w:t>
      </w:r>
      <w:r w:rsidRPr="00D679E6">
        <w:rPr>
          <w:rtl/>
        </w:rPr>
        <w:t xml:space="preserve"> برو پس به 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انداخت صره زرد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نزد او گذاشته بود و فرمود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خرج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کن و در بغداد بخانه فلان شخص برو و او را بر 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چ</w:t>
      </w:r>
      <w:r w:rsidRPr="00D679E6">
        <w:rPr>
          <w:rtl/>
        </w:rPr>
        <w:t xml:space="preserve"> امر مطلع مگردان.</w:t>
      </w:r>
    </w:p>
    <w:p w:rsidR="00D679E6" w:rsidRPr="00D679E6" w:rsidRDefault="00D679E6" w:rsidP="00CE09D8">
      <w:pPr>
        <w:pStyle w:val="libNormal"/>
        <w:rPr>
          <w:rtl/>
        </w:rPr>
      </w:pPr>
      <w:r w:rsidRPr="00D679E6">
        <w:rPr>
          <w:rFonts w:hint="eastAsia"/>
          <w:rtl/>
        </w:rPr>
        <w:t>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بعد از آن غانم برگشت و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حج نرفت بعد از آن قاصدها آمدند و خبر آوردند که حاج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آن سال از عقبه برگشتند و معلوم شد که حضرت او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منع فرمودند از رفتن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سال پس ب</w:t>
      </w:r>
      <w:r w:rsidR="00EF55CF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جانب خراسان رفت و سال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</w:t>
      </w:r>
      <w:r w:rsidR="00C72402">
        <w:rPr>
          <w:rFonts w:hint="cs"/>
          <w:rtl/>
        </w:rPr>
        <w:t xml:space="preserve">ه </w:t>
      </w:r>
      <w:r w:rsidRPr="00D679E6">
        <w:rPr>
          <w:rtl/>
        </w:rPr>
        <w:t>حج رفت و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خراسان برگشت و 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از خراسان فرستاد و مدت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خراسان ماند تا آنکه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 xml:space="preserve">رحمت خدا واصل </w:t>
      </w:r>
      <w:r w:rsidRPr="00D679E6">
        <w:rPr>
          <w:rtl/>
        </w:rPr>
        <w:lastRenderedPageBreak/>
        <w:t>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قطب راوند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جعفر بن محمد بن قولو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استاد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مف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چون قرامطه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اسماع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ملاحده کعبه را خراب کردند و حجر الاسود را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کوفه آورده در مسجد کوفه نصب کرده بودند در سا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هفت که اوا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کبر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خواستند که حجر را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کعبه برگردانند و در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نصب کنند من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ملاقات حضرت صاحب الامر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در آن</w:t>
      </w:r>
      <w:r w:rsidR="00EF55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سال</w:t>
      </w:r>
      <w:r w:rsidRPr="00D679E6">
        <w:rPr>
          <w:rtl/>
        </w:rPr>
        <w:t xml:space="preserve"> اراده حج کردم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در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حه</w:t>
      </w:r>
      <w:r w:rsidRPr="00D679E6">
        <w:rPr>
          <w:rtl/>
        </w:rPr>
        <w:t xml:space="preserve"> وارد شده است که حجر را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معصوم و امام زمان نصب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کند</w:t>
      </w:r>
      <w:r w:rsidRPr="00D679E6">
        <w:rPr>
          <w:rtl/>
        </w:rPr>
        <w:t xml:space="preserve"> چنانچه قبل از بعثت حضرت رسالت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لاب</w:t>
      </w:r>
      <w:r w:rsidRPr="00D679E6">
        <w:rPr>
          <w:rtl/>
        </w:rPr>
        <w:t xml:space="preserve"> کعبه را خراب کرد و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آن را نصب کرد و در زمان حجا</w:t>
      </w:r>
      <w:r w:rsidRPr="00D679E6">
        <w:rPr>
          <w:rFonts w:hint="eastAsia"/>
          <w:rtl/>
        </w:rPr>
        <w:t>ج</w:t>
      </w:r>
      <w:r w:rsidRPr="00D679E6">
        <w:rPr>
          <w:rtl/>
        </w:rPr>
        <w:t xml:space="preserve"> که کعبه را بر سر عبد اللّه بن زب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خراب کرد چون خواستند بسازند هر که حجر را گذاشت لرز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قرار نگرفت تا آنکه حضرت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آن را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گذاشت و قرار گرفت لهذا در آن سال متوجه حج شدم چون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بغداد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علت صعب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مرا عارض شد که بر جان </w:t>
      </w:r>
      <w:r w:rsidRPr="00D679E6">
        <w:rPr>
          <w:rFonts w:hint="eastAsia"/>
          <w:rtl/>
        </w:rPr>
        <w:t>خود</w:t>
      </w:r>
      <w:r w:rsidRPr="00D679E6">
        <w:rPr>
          <w:rtl/>
        </w:rPr>
        <w:t xml:space="preserve"> ترس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نتوانستم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حج رفت پس 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خود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را که او را</w:t>
      </w:r>
      <w:r w:rsidR="00EF55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هشام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و 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بخدمت حضرت نوشتم و سرش را مهر کردم و در آن 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سؤال کرده بودم که مدت عمر من چند سال خواهد بود و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مرض عاف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خواهم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نه و ابن هشام را گفتم مقصود من آنست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رقعه را بده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بدست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حجر را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و جوابش را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ترا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ابن هشام گفت که چون داخل مکه مشرفه شدم مبلغ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خدمه کعبه دادم که در وقت گذاشتن حجر مرا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کنند که در دست توانم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حجر را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و ازدحام مردم مانع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من نشود چون خواستند که حجر را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بگذارند </w:t>
      </w:r>
      <w:r w:rsidRPr="00D679E6">
        <w:rPr>
          <w:rFonts w:hint="eastAsia"/>
          <w:rtl/>
        </w:rPr>
        <w:t>خدمه</w:t>
      </w:r>
      <w:r w:rsidRPr="00D679E6">
        <w:rPr>
          <w:rtl/>
        </w:rPr>
        <w:t xml:space="preserve"> مرا</w:t>
      </w:r>
      <w:r w:rsidR="00EF55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گرفتند و حما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EF55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نمودند</w:t>
      </w:r>
      <w:r w:rsidRPr="00D679E6">
        <w:rPr>
          <w:rtl/>
        </w:rPr>
        <w:t xml:space="preserve"> و من نظر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هر که حجر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گذاشت</w:t>
      </w:r>
      <w:r w:rsidRPr="00D679E6">
        <w:rPr>
          <w:rtl/>
        </w:rPr>
        <w:t xml:space="preserve"> حرکت </w:t>
      </w:r>
      <w:r w:rsidRPr="00D679E6">
        <w:rPr>
          <w:rtl/>
        </w:rPr>
        <w:lastRenderedPageBreak/>
        <w:t>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قرار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گرفت</w:t>
      </w:r>
      <w:r w:rsidRPr="00D679E6">
        <w:rPr>
          <w:rtl/>
        </w:rPr>
        <w:t xml:space="preserve"> تا آنکه جوان خوش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خوش 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خوش 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گندم گون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و حجر را از دست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گرفت و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نصب کرد درست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حرکت نکرد پس خروش از مردم برآمد و صدا بلند کرد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روانه شد و از مسجد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و من از عقب او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سرعت روانه شدم و مردم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شکافتم</w:t>
      </w:r>
      <w:r w:rsidRPr="00D679E6">
        <w:rPr>
          <w:rtl/>
        </w:rPr>
        <w:t xml:space="preserve"> و از جانب راست و چپ دور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کردم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مردم گمان کردند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وانه</w:t>
      </w:r>
      <w:r w:rsidRPr="00D679E6">
        <w:rPr>
          <w:rtl/>
        </w:rPr>
        <w:t xml:space="preserve"> شده ام و چشم را از او برنم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داشتم که مبادا از نظر من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شود تا آنکه از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مردم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 و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آهستگ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اطم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رفت</w:t>
      </w:r>
      <w:r w:rsidRPr="00D679E6">
        <w:rPr>
          <w:rtl/>
        </w:rPr>
        <w:t xml:space="preserve"> و من هر چه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او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چون بجائ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من و او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نبود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ملتفت شد و فرمود بمن ده آنچه با خوددار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رقعه را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دستش دادم نگشود و فرمود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او بگو بر تو خوف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علت و عاف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اجل محتوم ت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بعد از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سال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خواهد بود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حالت را مشاهده کردم و کلام معجز نظامش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خوف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من مستول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حرکت نتوانستم کرد چون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خبر به ا</w:t>
      </w:r>
      <w:r w:rsidR="00EF55CF">
        <w:rPr>
          <w:rFonts w:hint="cs"/>
          <w:rtl/>
        </w:rPr>
        <w:t>ب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قولو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او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شد و در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بود تا سال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صد</w:t>
      </w:r>
      <w:r w:rsidRPr="00D679E6">
        <w:rPr>
          <w:rtl/>
        </w:rPr>
        <w:t xml:space="preserve"> و شصت و هفت از هجرت در آن سال اندک آزار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 و ته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کفن و حنوط و ضرور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سفر آخرت را گرفت و اهتمام تمام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="00EF55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امور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EF55CF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مردم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او گفتند آزار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قدر تعج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اضطراب چرا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همان سالست که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مرا وعده داده است پس در همان مرض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منازل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بهشت انتقال نمود الحقه اللّه ب</w:t>
      </w:r>
      <w:r w:rsidR="00EF55CF">
        <w:rPr>
          <w:rFonts w:hint="cs"/>
          <w:rtl/>
        </w:rPr>
        <w:t xml:space="preserve">ه </w:t>
      </w:r>
      <w:r w:rsidRPr="00D679E6">
        <w:rPr>
          <w:rtl/>
        </w:rPr>
        <w:t>موال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الاطهار 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 القرار.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طاوس </w:t>
      </w:r>
      <w:r w:rsidR="00EF55CF" w:rsidRPr="00EF55CF">
        <w:rPr>
          <w:rStyle w:val="libAlaemChar"/>
          <w:rtl/>
        </w:rPr>
        <w:t>رضي‌الله‌عنه</w:t>
      </w:r>
      <w:r w:rsidR="00EF55CF" w:rsidRPr="005100D5">
        <w:rPr>
          <w:rFonts w:ascii="Traditional Arabic" w:hAnsi="Traditional Arabic" w:cs="Traditional Arabic"/>
          <w:rtl/>
        </w:rPr>
        <w:t xml:space="preserve"> </w:t>
      </w:r>
      <w:r w:rsidRPr="00D679E6">
        <w:rPr>
          <w:rtl/>
        </w:rPr>
        <w:t>نقل کرده است که من در سامره بودم در سحر شب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زدهم</w:t>
      </w:r>
      <w:r w:rsidRPr="00D679E6">
        <w:rPr>
          <w:rtl/>
        </w:rPr>
        <w:t xml:space="preserve"> ماه 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القعده الحرام سال ششصد و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هفت صدا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را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زنده و مرده دعا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</w:t>
      </w:r>
      <w:r w:rsidRPr="00D679E6">
        <w:rPr>
          <w:rtl/>
        </w:rPr>
        <w:t xml:space="preserve"> و از آن جمله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فرمود</w:t>
      </w:r>
      <w:r w:rsidRPr="00D679E6">
        <w:rPr>
          <w:rtl/>
        </w:rPr>
        <w:t xml:space="preserve"> که زنده گردان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عزت ما و پادشا</w:t>
      </w:r>
      <w:r w:rsidRPr="00D679E6">
        <w:rPr>
          <w:rFonts w:hint="eastAsia"/>
          <w:rtl/>
        </w:rPr>
        <w:t>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tl/>
        </w:rPr>
        <w:lastRenderedPageBreak/>
        <w:t>ما و ملک ما و دولت ما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از احمد بن فارس که گفت من وارد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شهر</w:t>
      </w:r>
      <w:r w:rsidRPr="00D679E6">
        <w:rPr>
          <w:rtl/>
        </w:rPr>
        <w:t xml:space="preserve"> همدان شدم و همه را سن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محله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گفتند</w:t>
      </w:r>
      <w:r w:rsidRPr="00D679E6">
        <w:rPr>
          <w:rtl/>
        </w:rPr>
        <w:t xml:space="preserve"> و همه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مذهب بودند از سبب تش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سؤال کردم مرد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که آثار صلاح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انت</w:t>
      </w:r>
      <w:r w:rsidRPr="00D679E6">
        <w:rPr>
          <w:rtl/>
        </w:rPr>
        <w:t xml:space="preserve"> از او ظاهر بود گفت سبب تش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ما آنست که جد اعلا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که همه ما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او منسوب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 xml:space="preserve">حج رفته بود </w:t>
      </w:r>
      <w:r w:rsidRPr="00D679E6">
        <w:rPr>
          <w:rFonts w:hint="eastAsia"/>
          <w:rtl/>
        </w:rPr>
        <w:t>گفت</w:t>
      </w:r>
      <w:r w:rsidRPr="00D679E6">
        <w:rPr>
          <w:rtl/>
        </w:rPr>
        <w:t xml:space="preserve"> در وقت مراجعت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آمدم چند منزل که آمدم در باد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اول قافله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چون آخر قافله برسد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شوم چون بخواب رفتم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نشدم تا آنکه گرم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آفتاب مرا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کرد و قافله گذشته بود و جاده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نبود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توکل روانه شدم اندک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رفتم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صحرا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سبز خرم پرگل و لاله که هرگز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چون داخل آن بستان شدم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قصر</w:t>
      </w:r>
      <w:r w:rsidRPr="00D679E6">
        <w:rPr>
          <w:rtl/>
        </w:rPr>
        <w:t xml:space="preserve"> 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بنظر من آمد بجانب قصر روانه شدم چون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در قصر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دو خادم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نشسته اند سلام کردم جواب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گفتند و گفتند بنش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خدا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نسبت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تو خواسته است که ترا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موضع آورده پس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خادمها داخل آن قصر شد و بعد از اندک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گف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و داخل شو چون داخل شدم قصر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هرگز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آن خوب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خادم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رفت و پرده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در خانه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بود پرده را برداشت و گفت داخل شو چون داخل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جوان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خانه نشسته است 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دراز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محاذ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سر او از سقف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است که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کست</w:t>
      </w:r>
      <w:r w:rsidRPr="00D679E6">
        <w:rPr>
          <w:rtl/>
        </w:rPr>
        <w:t xml:space="preserve"> که سر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مماس سر او شود آن جوان مانند ماه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که در تار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درخشان باشد پس سلام کردم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ملاطفت و خوش زبان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جواب فرمود و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ستم</w:t>
      </w:r>
      <w:r w:rsidRPr="00D679E6">
        <w:rPr>
          <w:rtl/>
        </w:rPr>
        <w:t xml:space="preserve"> گفتم نه و اللّه گفت منم قائم آل محمد و منم آنکه در آخر زمان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خروج خواهم کرد و اشاره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آن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کرد و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پر از راست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عدل و داد خواهم کرد بعد از </w:t>
      </w:r>
      <w:r w:rsidRPr="00D679E6">
        <w:rPr>
          <w:rtl/>
        </w:rPr>
        <w:lastRenderedPageBreak/>
        <w:t>آنکه پر از ظلم و جور شده باشد پس برو در افتادم و رو را بر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گفت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مکن و سر بردار تو فلان مرد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اهل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از بلاد جبل که او را همدان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راست گفت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آقا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و مولا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پس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بردن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خود گفتم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خواهم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خود بروم و بشارت دهم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="00CE09D8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سعادت که مرا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شده پس اشاره فرمود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خادم و او دست مرا گرفت و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زر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داد و مرا از بستان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 و با من روانه شد و اندک راه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عمارتها و درختها و مناره مسجد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گفت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را گفتم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شهر ما شهر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هست که آن را اسدآباد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گفت همانست برو بار شد و صلاح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گفت و ناپ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</w:t>
      </w:r>
      <w:r w:rsidRPr="00D679E6">
        <w:rPr>
          <w:rtl/>
        </w:rPr>
        <w:t xml:space="preserve"> شد من داخل اسدآباد شدم و در 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سه</w:t>
      </w:r>
      <w:r w:rsidRPr="00D679E6">
        <w:rPr>
          <w:rtl/>
        </w:rPr>
        <w:t xml:space="preserve"> چهل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پنجاه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پس وارد همدان شدم و اهل و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خود را جمع کردم و بشارت دادم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آن سعادتها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کرد و ما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در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نعمت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تا آن اشرف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ها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هست.</w:t>
      </w:r>
    </w:p>
    <w:p w:rsidR="00D679E6" w:rsidRPr="00D679E6" w:rsidRDefault="00D679E6" w:rsidP="00755660">
      <w:pPr>
        <w:pStyle w:val="libNormal"/>
        <w:rPr>
          <w:rtl/>
        </w:rPr>
      </w:pP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طوس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طبرس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گران</w:t>
      </w:r>
      <w:r w:rsidRPr="00D679E6">
        <w:rPr>
          <w:rtl/>
        </w:rPr>
        <w:t xml:space="preserve">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ح</w:t>
      </w:r>
      <w:r w:rsidRPr="00D679E6">
        <w:rPr>
          <w:rtl/>
        </w:rPr>
        <w:t xml:space="preserve"> از محمد بن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که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حج کردم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قصد آنکه شا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بخدمت صاحب الامر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برسم 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نشد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رختخواب خود خواب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بودم صدائ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امسال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حج که بخدمت امام زمان خود خواه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دار</w:t>
      </w:r>
      <w:r w:rsidRPr="00D679E6">
        <w:rPr>
          <w:rtl/>
        </w:rPr>
        <w:t xml:space="preserve"> شدم فرحناک و خوش حال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مشغول عبادت بودم تا صبح طالع شد نماز صبح کردم و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طلب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آمدم و رف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چند بهم رسان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و متوجه راه شدم چون داخل کوفه شدم تجسس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اثر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آن حضرت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افتم</w:t>
      </w:r>
      <w:r w:rsidRPr="00D679E6">
        <w:rPr>
          <w:rtl/>
        </w:rPr>
        <w:t xml:space="preserve"> پس با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روانه شدم و چون داخل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شدم تجسس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lastRenderedPageBreak/>
        <w:t>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نمودم و خبر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بمن نرس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باز متوجه مکه معظمه شدم و جستجو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نمودم و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ناام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متردد و متفکر بودم تا آنکه شب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شبها در مسجد الحرام انتظار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دور مکه معظمه خلوت شود و مشغول طواف شوم و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تضرع و ابتهال از بخشنده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زوال س</w:t>
      </w:r>
      <w:r w:rsidRPr="00D679E6">
        <w:rPr>
          <w:rFonts w:hint="eastAsia"/>
          <w:rtl/>
        </w:rPr>
        <w:t>ؤال</w:t>
      </w:r>
      <w:r w:rsidRPr="00D679E6">
        <w:rPr>
          <w:rtl/>
        </w:rPr>
        <w:t xml:space="preserve"> کنم که مرا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کعبه مقصود خو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راه 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کند چون خلوت شد مشغول طواف شدم ناگاه جوان با ملاحت خوش روئ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خوش بوئ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طواف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که دو برد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کمر بسته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بر دوش افکنده و طرف ردا را بر دوش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برگردان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چون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او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بج</w:t>
      </w:r>
      <w:r w:rsidRPr="00D679E6">
        <w:rPr>
          <w:rFonts w:hint="eastAsia"/>
          <w:rtl/>
        </w:rPr>
        <w:t>انب</w:t>
      </w:r>
      <w:r w:rsidRPr="00D679E6">
        <w:rPr>
          <w:rtl/>
        </w:rPr>
        <w:t xml:space="preserve"> من التفات نمود و فرمود از کدام شهر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از اهواز گفت ابن الخض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او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رحمت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واصل شد گفت خدا او را رحمت کند در روزها روزه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داشت</w:t>
      </w:r>
      <w:r w:rsidRPr="00D679E6">
        <w:rPr>
          <w:rtl/>
        </w:rPr>
        <w:t xml:space="preserve"> و شبها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عبادت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ستاد</w:t>
      </w:r>
      <w:r w:rsidRPr="00D679E6">
        <w:rPr>
          <w:rtl/>
        </w:rPr>
        <w:t xml:space="preserve"> و تلاوت قرآن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نمود</w:t>
      </w:r>
      <w:r w:rsidRPr="00D679E6">
        <w:rPr>
          <w:rtl/>
        </w:rPr>
        <w:t xml:space="preserve"> و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موال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 بود گفت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من آنم گفت خوش آمد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الحسن و گفت چه کرد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 علامت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تو و حضرت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بود گفتم با منست گفت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 پس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آوردم انگشتر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بر آن محمد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نقش کرده بودند و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اللّه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محمد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نقش آن بود چون نظرش بر آن افتاد آن قدر 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جامه 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تر شد گفت خدا رحمت کند تو را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محمد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تحق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که تو امام عادل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فرزند</w:t>
      </w:r>
      <w:r w:rsidRPr="00D679E6">
        <w:rPr>
          <w:rtl/>
        </w:rPr>
        <w:t xml:space="preserve"> امامان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پدر امام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ترا در فردوس اعلا با پدران خود ساکن گرداند پس گفت بعد از حج چه اراده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گفتم فرزند امام حسن عسکر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CE09D8" w:rsidRPr="00CE09D8">
        <w:rPr>
          <w:rStyle w:val="libAlaemChar"/>
          <w:rFonts w:eastAsiaTheme="minorHAnsi"/>
          <w:rtl/>
        </w:rPr>
        <w:t>عليه‌السلام</w:t>
      </w:r>
      <w:r w:rsidRPr="00D679E6">
        <w:rPr>
          <w:rtl/>
        </w:rPr>
        <w:t xml:space="preserve"> را طلب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گفت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مطلب خود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مرا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فرستاده است برو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منزل خود و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سفر شود و مخف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دار و چو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ثلث شب بگذرد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به 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شعب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عامر که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مطلب خود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ابن </w:t>
      </w:r>
      <w:r w:rsidRPr="00D679E6">
        <w:rPr>
          <w:rtl/>
        </w:rPr>
        <w:lastRenderedPageBreak/>
        <w:t>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گفت بخانه خود برگشتم 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بودم تا ثلث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شب</w:t>
      </w:r>
      <w:r w:rsidRPr="00D679E6">
        <w:rPr>
          <w:rtl/>
        </w:rPr>
        <w:t xml:space="preserve"> گذشت پس سوار شدم و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شعب روانه شدم چون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شعب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آن جوان را در آنجا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چون مرا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 خوش آمد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خوشا حال تو که تو را رخصت ملازمت دادند پس همراه او روانه شدم تا از من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عرفات گذشت چون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پائ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عقبه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ابو الحسن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شو و ته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نماز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پس با او نافله شب را بجا آوردم و صبح طالع شد پس نماز صبح را مختصر اداء کرده و سلام گفت و بعد از نماز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سجده رفت و رو ب</w:t>
      </w:r>
      <w:r w:rsidR="00CE09D8">
        <w:rPr>
          <w:rFonts w:hint="cs"/>
          <w:rtl/>
        </w:rPr>
        <w:t xml:space="preserve">ه </w:t>
      </w:r>
      <w:r w:rsidRPr="00D679E6">
        <w:rPr>
          <w:rtl/>
        </w:rPr>
        <w:t>خاک مال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سوار شد و من سوار شدم تا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عقبه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نظر کن بالا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تل 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</w:t>
      </w:r>
      <w:r w:rsidRPr="00D679E6">
        <w:rPr>
          <w:rtl/>
        </w:rPr>
        <w:t xml:space="preserve">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="00CE09D8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چون نظر کردم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از مو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نور آن تمام آس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و آن واد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روشن کرده بود گفت منتها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آرزوها در آنجا است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ات روشن باد چون از عقبه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رفت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از مرکب ب</w:t>
      </w:r>
      <w:r w:rsidR="001677C0">
        <w:rPr>
          <w:rFonts w:hint="cs"/>
          <w:rtl/>
        </w:rPr>
        <w:t xml:space="preserve">ه </w:t>
      </w:r>
      <w:r w:rsidRPr="00D679E6">
        <w:rPr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هر صعب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چون از مرکب بز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 دست از مهار شتر بردار و آن را</w:t>
      </w:r>
      <w:r w:rsidR="001677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رها</w:t>
      </w:r>
      <w:r w:rsidRPr="00D679E6">
        <w:rPr>
          <w:rtl/>
        </w:rPr>
        <w:t xml:space="preserve"> کن گفتم ناقه را ب</w:t>
      </w:r>
      <w:r w:rsidR="001677C0">
        <w:rPr>
          <w:rFonts w:hint="cs"/>
          <w:rtl/>
        </w:rPr>
        <w:t xml:space="preserve">ه </w:t>
      </w:r>
      <w:r w:rsidRPr="00D679E6">
        <w:rPr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بگذارم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حرم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داخل آن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مگر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رود</w:t>
      </w:r>
      <w:r w:rsidRPr="00D679E6">
        <w:rPr>
          <w:rtl/>
        </w:rPr>
        <w:t xml:space="preserve"> از آن مگر ول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خدا پس در خدمت او رفتم تا به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مطهره منوره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گفت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نجا</w:t>
      </w:r>
      <w:r w:rsidRPr="00D679E6">
        <w:rPr>
          <w:rtl/>
        </w:rPr>
        <w:t xml:space="preserve"> باش تا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رخصت بگ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رم</w:t>
      </w:r>
      <w:r w:rsidRPr="00D679E6">
        <w:rPr>
          <w:rtl/>
        </w:rPr>
        <w:t xml:space="preserve"> بعد از اندک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آمد و گفت خوشا حال تو ترا رخصت </w:t>
      </w:r>
      <w:r w:rsidRPr="00D679E6">
        <w:rPr>
          <w:rFonts w:hint="eastAsia"/>
          <w:rtl/>
        </w:rPr>
        <w:t>دادند</w:t>
      </w:r>
      <w:r w:rsidRPr="00D679E6">
        <w:rPr>
          <w:rtl/>
        </w:rPr>
        <w:t xml:space="preserve"> چون داخل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شدم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دم</w:t>
      </w:r>
      <w:r w:rsidRPr="00D679E6">
        <w:rPr>
          <w:rtl/>
        </w:rPr>
        <w:t xml:space="preserve"> آن حضرت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نشسته و نطع سرخ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1677C0">
        <w:rPr>
          <w:rFonts w:hint="cs"/>
          <w:rtl/>
        </w:rPr>
        <w:t xml:space="preserve">ه </w:t>
      </w:r>
      <w:r w:rsidRPr="00D679E6">
        <w:rPr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نمد افکنده و بر بالش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پوست تک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داده است سلام کردم بهتر از سلام من جواب فرمودند روئ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مشاهده کردم مانند ماه شب چهارده از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و سفاهت مبرانه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بلند و نه کوتاه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1677C0">
        <w:rPr>
          <w:rFonts w:hint="cs"/>
          <w:rtl/>
        </w:rPr>
        <w:t xml:space="preserve">ه </w:t>
      </w:r>
      <w:r w:rsidRPr="00D679E6">
        <w:rPr>
          <w:rtl/>
        </w:rPr>
        <w:t>طول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گشاده پ</w:t>
      </w:r>
      <w:r w:rsidRPr="00D679E6">
        <w:rPr>
          <w:rFonts w:hint="cs"/>
          <w:rtl/>
        </w:rPr>
        <w:t>ی</w:t>
      </w:r>
      <w:r w:rsidRPr="00D679E6">
        <w:rPr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 ابروها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="001677C0">
        <w:rPr>
          <w:rFonts w:hint="cs"/>
          <w:rtl/>
        </w:rPr>
        <w:t xml:space="preserve">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و چشمها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tl/>
        </w:rPr>
        <w:t xml:space="preserve"> گشاده 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و گونه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 هموار و برن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امده</w:t>
      </w:r>
      <w:r w:rsidRPr="00D679E6">
        <w:rPr>
          <w:rtl/>
        </w:rPr>
        <w:t xml:space="preserve">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حسن و جمال و بر گونه راستش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بود مانند فتات مشک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 </w:t>
      </w:r>
      <w:r w:rsidRPr="00D679E6">
        <w:rPr>
          <w:rtl/>
        </w:rPr>
        <w:lastRenderedPageBreak/>
        <w:t>صفحه نقره افتاده باشد و مو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عنبربو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سرش بود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ب</w:t>
      </w:r>
      <w:r w:rsidR="001677C0">
        <w:rPr>
          <w:rFonts w:hint="cs"/>
          <w:rtl/>
        </w:rPr>
        <w:t xml:space="preserve">ه </w:t>
      </w:r>
      <w:r w:rsidRPr="00D679E6">
        <w:rPr>
          <w:rtl/>
        </w:rPr>
        <w:t>نرمه گوش آو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خته</w:t>
      </w:r>
      <w:r w:rsidRPr="00D679E6">
        <w:rPr>
          <w:rtl/>
        </w:rPr>
        <w:t xml:space="preserve"> و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نوران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نور ساطع بود مانند ستاره درخشان با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سک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وقار و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و حسن لقاء پس احوال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از من 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عرض کردم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دولت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العباس در نها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مشقت و مذلت و خوار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زندگان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فرمود روز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که شما مالک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باش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دست شما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باشند پس فرمود پدرم از من عهد گرفته است که ساکن نشوم از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مگر در جائ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پنهان تر و دورتر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جاها باشد تا آنکه بر کنار باشم از مکا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1677C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اهل</w:t>
      </w:r>
      <w:r w:rsidRPr="00D679E6">
        <w:rPr>
          <w:rtl/>
        </w:rPr>
        <w:t xml:space="preserve"> ضلال و متمردان جهال تا هنگام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رخصت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ظاهر شوم و پدرم با من گفت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حق 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بلاد و طبقات عباد را خال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گذارد</w:t>
      </w:r>
      <w:r w:rsidRPr="00D679E6">
        <w:rPr>
          <w:rtl/>
        </w:rPr>
        <w:t xml:space="preserve"> از حجت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امام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مردم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حجت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باو بر خلق تمام باشد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آن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خدا مه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کرده است ترا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نشر حق و</w:t>
      </w:r>
      <w:r w:rsidR="00E21C4A">
        <w:rPr>
          <w:rFonts w:hint="cs"/>
          <w:rtl/>
        </w:rPr>
        <w:t>.</w:t>
      </w:r>
      <w:r w:rsidR="00E21C4A" w:rsidRPr="00D679E6">
        <w:rPr>
          <w:rFonts w:hint="eastAsia"/>
          <w:rtl/>
        </w:rPr>
        <w:t xml:space="preserve"> </w:t>
      </w:r>
      <w:r w:rsidRPr="00D679E6">
        <w:rPr>
          <w:rFonts w:hint="eastAsia"/>
          <w:rtl/>
        </w:rPr>
        <w:t>بر</w:t>
      </w:r>
      <w:r w:rsidRPr="00D679E6">
        <w:rPr>
          <w:rtl/>
        </w:rPr>
        <w:t xml:space="preserve"> انداختن باطل و اعدا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اطفا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ره</w:t>
      </w:r>
      <w:r w:rsidRPr="00D679E6">
        <w:rPr>
          <w:rtl/>
        </w:rPr>
        <w:t xml:space="preserve"> مضل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پس ملازم جاها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پنهان باش از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دور باش از بلاد ظالم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وحشت نخواهد بود ترا از تنهائ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بدان که 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اهل طاعت و اخلاص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خواهد بود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مانند مرغان که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خود پرواز کنند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چندند ک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</w:t>
      </w:r>
      <w:r w:rsidR="00E21C4A">
        <w:rPr>
          <w:rFonts w:hint="cs"/>
          <w:rtl/>
          <w:lang w:bidi="fa-IR"/>
        </w:rPr>
        <w:t xml:space="preserve">ه </w:t>
      </w:r>
      <w:r w:rsidRPr="00D679E6">
        <w:rPr>
          <w:rtl/>
        </w:rPr>
        <w:t>ظاهر در دست مخالفان ذل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اند و نزد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زند</w:t>
      </w:r>
      <w:r w:rsidRPr="00D679E6">
        <w:rPr>
          <w:rtl/>
        </w:rPr>
        <w:t xml:space="preserve"> و اهل قناعت اند و چنگ در دامان متابعت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زده اند و استنباط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از آثار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مجاهده ب</w:t>
      </w:r>
      <w:r w:rsidR="00E21C4A">
        <w:rPr>
          <w:rFonts w:hint="cs"/>
          <w:rtl/>
        </w:rPr>
        <w:t xml:space="preserve">ه </w:t>
      </w:r>
      <w:r w:rsidRPr="00D679E6">
        <w:rPr>
          <w:rtl/>
        </w:rPr>
        <w:t>حجت با اعدا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و خدا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مخصوص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بآن که صبر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بر مذلتها که از مخ</w:t>
      </w:r>
      <w:r w:rsidRPr="00D679E6">
        <w:rPr>
          <w:rFonts w:hint="eastAsia"/>
          <w:rtl/>
        </w:rPr>
        <w:t>الفان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کشند</w:t>
      </w:r>
      <w:r w:rsidRPr="00D679E6">
        <w:rPr>
          <w:rtl/>
        </w:rPr>
        <w:t xml:space="preserve"> تا آنکه در دار قرار بعزت ابد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گردند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فرزند صبر کن بر مصادر و موارد امور خود تا آنکه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اسباب دولت ترا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سر</w:t>
      </w:r>
      <w:r w:rsidRPr="00D679E6">
        <w:rPr>
          <w:rtl/>
        </w:rPr>
        <w:t xml:space="preserve"> گرداند و علمها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زرد و 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ما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حط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زمزم بر سر تو بجولان درآ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فوج فوج </w:t>
      </w:r>
      <w:r w:rsidRPr="00D679E6">
        <w:rPr>
          <w:rtl/>
        </w:rPr>
        <w:lastRenderedPageBreak/>
        <w:t>از اهل اخلاص و مضافات نزد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حجر ا</w:t>
      </w:r>
      <w:r w:rsidRPr="00D679E6">
        <w:rPr>
          <w:rFonts w:hint="eastAsia"/>
          <w:rtl/>
        </w:rPr>
        <w:t>لاسود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و با تو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کنند در حوال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حجر الاسود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باشند که ط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پاک باشد از آلودگ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نفاق و</w:t>
      </w:r>
      <w:r w:rsidR="00E21C4A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دلها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پاک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باشد از نجاست شقاق و طبا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نرم باشد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قبول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مسلط باشد در دفع فتنه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مضل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در آن وقت حدائق ملت و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E21C4A">
        <w:rPr>
          <w:rFonts w:hint="cs"/>
          <w:rtl/>
        </w:rPr>
        <w:t xml:space="preserve">ه </w:t>
      </w:r>
      <w:r w:rsidRPr="00D679E6">
        <w:rPr>
          <w:rtl/>
        </w:rPr>
        <w:t>بار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صبح حق درخشان گردد 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E21C4A">
        <w:rPr>
          <w:rFonts w:hint="cs"/>
          <w:rtl/>
        </w:rPr>
        <w:t xml:space="preserve">ه </w:t>
      </w:r>
      <w:r w:rsidRPr="00D679E6">
        <w:rPr>
          <w:rtl/>
        </w:rPr>
        <w:t>تو ظلم و طغ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از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براندازد و بهجت امن و امان در اطراف جهان ظاهر شود و مرغان رم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شرا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</w:t>
      </w:r>
      <w:r w:rsidR="00E21C4A">
        <w:rPr>
          <w:rFonts w:hint="cs"/>
          <w:rtl/>
        </w:rPr>
        <w:t xml:space="preserve">ه </w:t>
      </w:r>
      <w:r w:rsidRPr="00D679E6">
        <w:rPr>
          <w:rtl/>
        </w:rPr>
        <w:t>آش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خود برگرداند و امطار فتح و ظفر ب</w:t>
      </w:r>
      <w:r w:rsidR="00E21C4A">
        <w:rPr>
          <w:rFonts w:hint="cs"/>
          <w:rtl/>
        </w:rPr>
        <w:t xml:space="preserve">ه </w:t>
      </w:r>
      <w:r w:rsidRPr="00D679E6">
        <w:rPr>
          <w:rtl/>
        </w:rPr>
        <w:t>سات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ملت را سر سبز و شاداب گرداند پس حضرت فرمود که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آنچه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مجلس گذشت پنهان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اظهار ننمائ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مگر بجمع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اهل صدق و وفا و امانت باشند ابن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گفت چند روز در خدمت آن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مانده و مسائل مشکله خود را از آن جناب سؤال نمودم آنگاه مرا مرخص نمود که باهل خود معاودت نما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در روز وداع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پنجاه هزار درهم با خود داشتم بهد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بخدمت آن حضرت بردم و التماس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کردم که قبول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تبسم فرمود و فرمود استعانت بجو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مال در </w:t>
      </w:r>
      <w:r w:rsidRPr="00D679E6">
        <w:rPr>
          <w:rFonts w:hint="eastAsia"/>
          <w:rtl/>
        </w:rPr>
        <w:t>برگشتن</w:t>
      </w:r>
      <w:r w:rsidRPr="00D679E6">
        <w:rPr>
          <w:rtl/>
        </w:rPr>
        <w:t xml:space="preserve">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وطن خود که راه دراز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دار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دعا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در حق من فرمود و برگشتم و حکا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اخبار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ندارد. و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از محمد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اللّه کوف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او احصاء نموده است عدد آن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بخ</w:t>
      </w:r>
      <w:r w:rsidRPr="00D679E6">
        <w:rPr>
          <w:rFonts w:hint="eastAsia"/>
          <w:rtl/>
        </w:rPr>
        <w:t>دمت</w:t>
      </w:r>
      <w:r w:rsidRPr="00D679E6">
        <w:rPr>
          <w:rtl/>
        </w:rPr>
        <w:t xml:space="preserve"> آن حضرت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اند و معجزات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ظاهر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از وکلاء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وکلاء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جماعتند عثمان بن سع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عمرو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پسرش محمد و حاجز</w:t>
      </w:r>
      <w:r w:rsidR="00C019A4">
        <w:rPr>
          <w:rFonts w:hint="cs"/>
          <w:rtl/>
        </w:rPr>
        <w:t>.</w:t>
      </w:r>
      <w:r w:rsidR="00C019A4" w:rsidRPr="00D679E6">
        <w:rPr>
          <w:rFonts w:hint="eastAsia"/>
          <w:rtl/>
        </w:rPr>
        <w:t xml:space="preserve"> </w:t>
      </w:r>
      <w:r w:rsidRPr="00D679E6">
        <w:rPr>
          <w:rFonts w:hint="eastAsia"/>
          <w:rtl/>
        </w:rPr>
        <w:t>بلال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عطار و از کوفه عاصم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اهواز محمد بن ابراه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بن مهز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و از اهل قم احمد بن اسحاق و از اهل همدان محمد بن صالح و از اهل 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بسام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محمد بن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عبد اللّه اسد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اهل </w:t>
      </w:r>
      <w:r w:rsidRPr="00D679E6">
        <w:rPr>
          <w:rtl/>
        </w:rPr>
        <w:lastRenderedPageBreak/>
        <w:t>آذربا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جان</w:t>
      </w:r>
      <w:r w:rsidRPr="00D679E6">
        <w:rPr>
          <w:rtl/>
        </w:rPr>
        <w:t xml:space="preserve"> قاسم</w:t>
      </w:r>
      <w:r w:rsidR="00C019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ابن</w:t>
      </w:r>
      <w:r w:rsidRPr="00D679E6">
        <w:rPr>
          <w:rtl/>
        </w:rPr>
        <w:t xml:space="preserve"> علا و از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شابور</w:t>
      </w:r>
      <w:r w:rsidRPr="00D679E6">
        <w:rPr>
          <w:rtl/>
        </w:rPr>
        <w:t xml:space="preserve"> محمد بن شاذان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همه وکلاء بوده اند و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وکلاء ابو القاسم بن 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حابس و ابو عبد اللّه کند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عبد اللّه جن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هارون قراز و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القاسم بن دب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و ابو عبد اللّه بن فروخ و مسرور طباخ آزاد کرده امام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و احمد بن حسن و برادرش محمد و اسحاق کاتب از بن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نوبخت و صاحب پوست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نها</w:t>
      </w:r>
      <w:r w:rsidRPr="00D679E6">
        <w:rPr>
          <w:rtl/>
        </w:rPr>
        <w:t xml:space="preserve"> و صاحب سره سر بمهر و از همدان محمد کشمرد و جعفر بن حمدان و محمد بن حمدان و محمد بن هارون بن عمران و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نور</w:t>
      </w:r>
      <w:r w:rsidRPr="00D679E6">
        <w:rPr>
          <w:rtl/>
        </w:rPr>
        <w:t xml:space="preserve"> حسن بن هارون و احمد پسر برادر او و ابو الحسن و از اصفهان ابن بادشاله و از 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مره</w:t>
      </w:r>
      <w:r w:rsidRPr="00D679E6">
        <w:rPr>
          <w:rtl/>
        </w:rPr>
        <w:t xml:space="preserve">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و از قم حسن بن نضر و محمد بن محمد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محمد بن اسحاق و پدرش و حسن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و از اهل 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قاسم بن موس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پسر او و ابو محمد بن ابن هارون و صاحب سنگر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</w:t>
      </w:r>
      <w:r w:rsidRPr="00D679E6">
        <w:rPr>
          <w:rtl/>
        </w:rPr>
        <w:t xml:space="preserve">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محمد و محمد بن محمد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ابو جعفر رفوگر و از قزو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مرداس و عل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 احمد و از 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tl/>
        </w:rPr>
        <w:t xml:space="preserve"> دو </w:t>
      </w:r>
      <w:r w:rsidRPr="00D679E6">
        <w:rPr>
          <w:rFonts w:hint="eastAsia"/>
          <w:rtl/>
        </w:rPr>
        <w:t>مرد</w:t>
      </w:r>
      <w:r w:rsidRPr="00D679E6">
        <w:rPr>
          <w:rtl/>
        </w:rPr>
        <w:t xml:space="preserve"> و از شهر زور پسر خالو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و از فارس مجروح و از مرو صاحب هزار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نار</w:t>
      </w:r>
      <w:r w:rsidRPr="00D679E6">
        <w:rPr>
          <w:rtl/>
        </w:rPr>
        <w:t xml:space="preserve"> و صاحب مال و</w:t>
      </w:r>
      <w:r w:rsidR="00C019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رقعه</w:t>
      </w:r>
      <w:r w:rsidRPr="00D679E6">
        <w:rPr>
          <w:rtl/>
        </w:rPr>
        <w:t xml:space="preserve"> سف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ابو ثابت و از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شابور</w:t>
      </w:r>
      <w:r w:rsidRPr="00D679E6">
        <w:rPr>
          <w:rtl/>
        </w:rPr>
        <w:t xml:space="preserve"> محمد بن شع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بن صالح و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فضل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حسن پسر او و جعفر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ابن الاعجم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شمشاط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از مصر صاحب مولود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 صاحب مال بمکه و ابو رجا و از نص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محمد بن وخبا و از اهواز حض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آنچه در کتب معجزات مذکوراند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هفتاد ن</w:t>
      </w:r>
      <w:r w:rsidRPr="00D679E6">
        <w:rPr>
          <w:rFonts w:hint="eastAsia"/>
          <w:rtl/>
        </w:rPr>
        <w:t>فر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و خبر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عدد از جماعت مختلف نقل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کنند البته متواتر بالمعن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خ</w:t>
      </w:r>
      <w:r w:rsidRPr="00D679E6">
        <w:rPr>
          <w:rtl/>
        </w:rPr>
        <w:t xml:space="preserve">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بسند معتبر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قائم ما را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بطول خواهد انجام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گفتم چرا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 رسول اللّه فرمود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البته سنتها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را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جار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کرد و ناچار است که حضرت است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فاء</w:t>
      </w:r>
      <w:r w:rsidRPr="00D679E6">
        <w:rPr>
          <w:rtl/>
        </w:rPr>
        <w:t xml:space="preserve"> کند جم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tl/>
        </w:rPr>
        <w:t xml:space="preserve"> مدتها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همه را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لَتَرْکَبُنَّ </w:t>
      </w:r>
      <w:r w:rsidRPr="00D679E6">
        <w:rPr>
          <w:rtl/>
        </w:rPr>
        <w:lastRenderedPageBreak/>
        <w:t xml:space="preserve">طَبَقاً عَنْ طَبَقٍ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مرتکب خواه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شد سنت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مطابق آنچه واقع شده است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عب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اللّه بن الفضل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حضرت امام جعفر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البته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را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بود که هر سست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شک کند گفتم چرا حضرت فرمود که ما را رخصت نداده اند که علتش را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گفتم چه حکمت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 حضرت خواهد بود فرمود همان حک</w:t>
      </w:r>
      <w:r w:rsidRPr="00D679E6">
        <w:rPr>
          <w:rFonts w:hint="eastAsia"/>
          <w:rtl/>
        </w:rPr>
        <w:t>مت</w:t>
      </w:r>
      <w:r w:rsidRPr="00D679E6">
        <w:rPr>
          <w:rtl/>
        </w:rPr>
        <w:t xml:space="preserve"> که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سابق و اوص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بوده و است و آن حکمت معلوم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مگر بعد از ظهور آن حضرت چنانچه حضرت خضر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نکرد حکمت سوراخ کردن کشت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کشتن پسر و برپا داشتن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وار</w:t>
      </w:r>
      <w:r w:rsidRPr="00D679E6">
        <w:rPr>
          <w:rtl/>
        </w:rPr>
        <w:t xml:space="preserve"> را</w:t>
      </w:r>
      <w:r w:rsidR="00C019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مگر</w:t>
      </w:r>
      <w:r w:rsidRPr="00D679E6">
        <w:rPr>
          <w:rtl/>
        </w:rPr>
        <w:t xml:space="preserve"> وقت جدا شدن از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پسر فضل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از امور غر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به</w:t>
      </w:r>
      <w:r w:rsidRPr="00D679E6">
        <w:rPr>
          <w:rtl/>
        </w:rPr>
        <w:t xml:space="preserve"> خدا و سر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اسرار خدا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وب</w:t>
      </w:r>
      <w:r w:rsidRPr="00D679E6">
        <w:rPr>
          <w:rtl/>
        </w:rPr>
        <w:t xml:space="preserve"> خدا و چون دانست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که خداوند عالم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حک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بآنکه افعال او همه منوط بحکمت است هر چند وجهش بر ما معلوم نباشد و 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اسحاق بن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عقوب</w:t>
      </w:r>
      <w:r w:rsidRPr="00D679E6">
        <w:rPr>
          <w:rtl/>
        </w:rPr>
        <w:t xml:space="preserve"> عر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نوشت بخدمت حضرت صاحب</w:t>
      </w:r>
      <w:r w:rsidR="00C019A4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</w:t>
      </w:r>
      <w:r w:rsidR="00C019A4">
        <w:rPr>
          <w:rFonts w:hint="cs"/>
          <w:rtl/>
        </w:rPr>
        <w:t xml:space="preserve">ه </w:t>
      </w:r>
      <w:r w:rsidRPr="00D679E6">
        <w:rPr>
          <w:rtl/>
        </w:rPr>
        <w:t>محمد بن عثمان داد و بخدمت آن حضرت فرستاد و سؤال کرد از علت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و از آنکه مردم چه نفع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از او در حال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حضرت نوشت اما علت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</w:t>
      </w:r>
      <w:r w:rsidR="00C019A4" w:rsidRPr="00C019A4">
        <w:rPr>
          <w:rStyle w:val="libAlaemChar"/>
          <w:rFonts w:hint="cs"/>
          <w:rtl/>
        </w:rPr>
        <w:t>(</w:t>
      </w:r>
      <w:r w:rsidRPr="00C019A4">
        <w:rPr>
          <w:rStyle w:val="libAieChar"/>
          <w:rFonts w:hint="cs"/>
          <w:rtl/>
        </w:rPr>
        <w:t>ی</w:t>
      </w:r>
      <w:r w:rsidRPr="00C019A4">
        <w:rPr>
          <w:rStyle w:val="libAieChar"/>
          <w:rFonts w:hint="eastAsia"/>
          <w:rtl/>
        </w:rPr>
        <w:t>ا</w:t>
      </w:r>
      <w:r w:rsidRPr="00C019A4">
        <w:rPr>
          <w:rStyle w:val="libAieChar"/>
          <w:rtl/>
        </w:rPr>
        <w:t xml:space="preserve"> أَ</w:t>
      </w:r>
      <w:r w:rsidRPr="00C019A4">
        <w:rPr>
          <w:rStyle w:val="libAieChar"/>
          <w:rFonts w:hint="cs"/>
          <w:rtl/>
        </w:rPr>
        <w:t>یُّ</w:t>
      </w:r>
      <w:r w:rsidRPr="00C019A4">
        <w:rPr>
          <w:rStyle w:val="libAieChar"/>
          <w:rFonts w:hint="eastAsia"/>
          <w:rtl/>
        </w:rPr>
        <w:t>هَا</w:t>
      </w:r>
      <w:r w:rsidRPr="00C019A4">
        <w:rPr>
          <w:rStyle w:val="libAieChar"/>
          <w:rtl/>
        </w:rPr>
        <w:t xml:space="preserve"> الَّذِ</w:t>
      </w:r>
      <w:r w:rsidRPr="00C019A4">
        <w:rPr>
          <w:rStyle w:val="libAieChar"/>
          <w:rFonts w:hint="cs"/>
          <w:rtl/>
        </w:rPr>
        <w:t>ی</w:t>
      </w:r>
      <w:r w:rsidRPr="00C019A4">
        <w:rPr>
          <w:rStyle w:val="libAieChar"/>
          <w:rFonts w:hint="eastAsia"/>
          <w:rtl/>
        </w:rPr>
        <w:t>نَ</w:t>
      </w:r>
      <w:r w:rsidRPr="00C019A4">
        <w:rPr>
          <w:rStyle w:val="libAieChar"/>
          <w:rtl/>
        </w:rPr>
        <w:t xml:space="preserve"> آمَنُوا لا تَسْئَلُوا عَنْ أَشْ</w:t>
      </w:r>
      <w:r w:rsidRPr="00C019A4">
        <w:rPr>
          <w:rStyle w:val="libAieChar"/>
          <w:rFonts w:hint="cs"/>
          <w:rtl/>
        </w:rPr>
        <w:t>ی</w:t>
      </w:r>
      <w:r w:rsidRPr="00C019A4">
        <w:rPr>
          <w:rStyle w:val="libAieChar"/>
          <w:rFonts w:hint="eastAsia"/>
          <w:rtl/>
        </w:rPr>
        <w:t>اءَ</w:t>
      </w:r>
      <w:r w:rsidRPr="00C019A4">
        <w:rPr>
          <w:rStyle w:val="libAieChar"/>
          <w:rtl/>
        </w:rPr>
        <w:t xml:space="preserve"> إِنْ تُبْدَ لَکُمْ تَسُؤْکُمْ</w:t>
      </w:r>
      <w:r w:rsidR="00C019A4" w:rsidRPr="00C019A4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گروه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eastAsia"/>
          <w:rtl/>
        </w:rPr>
        <w:t>که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سؤال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اگر ظاهر شود بر شما آزرده شو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نبود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پدران من مگر آنکه در گردن او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واقع شد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فه</w:t>
      </w:r>
      <w:r w:rsidRPr="00D679E6">
        <w:rPr>
          <w:rtl/>
        </w:rPr>
        <w:t xml:space="preserve"> ظالم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زمان او بود و من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رون</w:t>
      </w:r>
      <w:r w:rsidRPr="00D679E6">
        <w:rPr>
          <w:rtl/>
        </w:rPr>
        <w:t xml:space="preserve"> خواهم آمد که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عت</w:t>
      </w:r>
      <w:r w:rsidRPr="00D679E6">
        <w:rPr>
          <w:rtl/>
        </w:rPr>
        <w:t xml:space="preserve"> احد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ظالمان و غاصبان خلافت در گردن من نب</w:t>
      </w:r>
      <w:r w:rsidRPr="00D679E6">
        <w:rPr>
          <w:rFonts w:hint="eastAsia"/>
          <w:rtl/>
        </w:rPr>
        <w:t>اشد</w:t>
      </w:r>
      <w:r w:rsidRPr="00D679E6">
        <w:rPr>
          <w:rtl/>
        </w:rPr>
        <w:t xml:space="preserve"> و اما آنچه سؤال کرده بود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وجه انتفاع مردم از من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من مانند آفتاب است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کرده باشد آن را ابر از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و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من امان اهل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نم</w:t>
      </w:r>
      <w:r w:rsidRPr="00D679E6">
        <w:rPr>
          <w:rtl/>
        </w:rPr>
        <w:t xml:space="preserve"> از عذاب اله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چنانچه ستاره ها </w:t>
      </w:r>
      <w:r w:rsidRPr="00D679E6">
        <w:rPr>
          <w:rtl/>
        </w:rPr>
        <w:lastRenderedPageBreak/>
        <w:t>امان اهل آسمانند پس ببند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سؤال را از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زهائ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نفع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بشما ندا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و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مکن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در امر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شما را تکل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دانستن آن نکرده اند و دعا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ما را بزود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فرج کرامت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فرج</w:t>
      </w:r>
      <w:r w:rsidRPr="00D679E6">
        <w:rPr>
          <w:rtl/>
        </w:rPr>
        <w:t xml:space="preserve"> شما در آنست و سلام خدا بر تو باد و بر هر کس که متابعت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کند ابن بابو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بسند معتبر از جابر انصار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است که او سؤال کرد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عه</w:t>
      </w:r>
      <w:r w:rsidRPr="00D679E6">
        <w:rPr>
          <w:rtl/>
        </w:rPr>
        <w:t xml:space="preserve"> منتفع خواهد شد بحضرت قائم در زمان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فرمود بل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بحق خداوند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بپ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فرستاده است که منتفع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شوند</w:t>
      </w:r>
      <w:r w:rsidRPr="00D679E6">
        <w:rPr>
          <w:rtl/>
        </w:rPr>
        <w:t xml:space="preserve"> باو و روشن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ابند</w:t>
      </w:r>
      <w:r w:rsidRPr="00D679E6">
        <w:rPr>
          <w:rtl/>
        </w:rPr>
        <w:t xml:space="preserve"> بنور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او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مانند انتفاع مردم بآفتاب هر چند ابر او را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باشد.</w:t>
      </w:r>
    </w:p>
    <w:p w:rsidR="00D679E6" w:rsidRPr="00D679E6" w:rsidRDefault="00D679E6" w:rsidP="00D679E6">
      <w:pPr>
        <w:pStyle w:val="libNormal"/>
        <w:rPr>
          <w:rtl/>
        </w:rPr>
      </w:pPr>
    </w:p>
    <w:p w:rsidR="00D679E6" w:rsidRPr="00D679E6" w:rsidRDefault="00D679E6" w:rsidP="00D679E6">
      <w:pPr>
        <w:pStyle w:val="libNormal"/>
        <w:rPr>
          <w:rtl/>
        </w:rPr>
      </w:pPr>
      <w:r w:rsidRPr="00D679E6">
        <w:rPr>
          <w:rFonts w:hint="eastAsia"/>
          <w:rtl/>
        </w:rPr>
        <w:t>مؤلف</w:t>
      </w:r>
      <w:r w:rsidRPr="00D679E6">
        <w:rPr>
          <w:rtl/>
        </w:rPr>
        <w:t xml:space="preserve">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تشب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بآفتاب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ابر اشاره است بچند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(اول) آنکه بمدلول اخبار معتبره نور وجود و علم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سا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ف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وض</w:t>
      </w:r>
      <w:r w:rsidRPr="00D679E6">
        <w:rPr>
          <w:rtl/>
        </w:rPr>
        <w:t xml:space="preserve"> و کمالات و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رات</w:t>
      </w:r>
      <w:r w:rsidRPr="00D679E6">
        <w:rPr>
          <w:rtl/>
        </w:rPr>
        <w:t xml:space="preserve"> ببرکت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بخلق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و ببرکت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شفاعت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توسل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حقا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و معارف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ظاهر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و بلاها و فتنه ها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رفع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چنانچه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فرموده است وَ ما کانَ اللَّهُ لِ</w:t>
      </w:r>
      <w:r w:rsidRPr="00D679E6">
        <w:rPr>
          <w:rFonts w:hint="cs"/>
          <w:rtl/>
        </w:rPr>
        <w:t>یُ</w:t>
      </w:r>
      <w:r w:rsidRPr="00D679E6">
        <w:rPr>
          <w:rFonts w:hint="eastAsia"/>
          <w:rtl/>
        </w:rPr>
        <w:t>عَذِّبَهُمْ</w:t>
      </w:r>
      <w:r w:rsidRPr="00D679E6">
        <w:rPr>
          <w:rtl/>
        </w:rPr>
        <w:t xml:space="preserve"> وَ أَنْتَ فِ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هِمْ</w:t>
      </w:r>
      <w:r w:rsidRPr="00D679E6">
        <w:rPr>
          <w:rtl/>
        </w:rPr>
        <w:t xml:space="preserve"> و عامه و خاصه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کرده اند از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که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من امان اهل زم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چنانچه ستاره ها امان اهل آسمانند و هر که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دلش اندک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بنور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منور شده باشد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داند</w:t>
      </w:r>
      <w:r w:rsidRPr="00D679E6">
        <w:rPr>
          <w:rtl/>
        </w:rPr>
        <w:t xml:space="preserve"> که هرگاه ابواب فرج بر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مسدود گردد و چاره کار خود را نداند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مطلب دق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مسئله مشکل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 او مشتبه گردد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که متوسل بارواح مقدسه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شود بقدر توسل البته ابواب رحمت و هدا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بر او مفتوح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گردد</w:t>
      </w:r>
      <w:r w:rsidRPr="00D679E6">
        <w:rPr>
          <w:rtl/>
        </w:rPr>
        <w:t xml:space="preserve"> (دو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همچنانکه آفتاب که باب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با وجود انتفاع خلق بضوء او آنا فآنا منتظر رفع سحاب</w:t>
      </w:r>
    </w:p>
    <w:p w:rsidR="00D679E6" w:rsidRPr="00D679E6" w:rsidRDefault="00D679E6" w:rsidP="00D679E6">
      <w:pPr>
        <w:pStyle w:val="libNormal"/>
        <w:rPr>
          <w:rtl/>
        </w:rPr>
      </w:pPr>
    </w:p>
    <w:p w:rsidR="00156F4B" w:rsidRDefault="00D679E6" w:rsidP="00156F4B">
      <w:pPr>
        <w:pStyle w:val="libNormal"/>
        <w:rPr>
          <w:rtl/>
        </w:rPr>
      </w:pPr>
      <w:r w:rsidRPr="00D679E6">
        <w:rPr>
          <w:rFonts w:hint="eastAsia"/>
          <w:rtl/>
        </w:rPr>
        <w:lastRenderedPageBreak/>
        <w:t>و</w:t>
      </w:r>
      <w:r w:rsidRPr="00D679E6">
        <w:rPr>
          <w:rtl/>
        </w:rPr>
        <w:t xml:space="preserve"> کشف حجاب هستند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مخلص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وسته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منتظر فرج هستند و مأ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گردند</w:t>
      </w:r>
      <w:r w:rsidRPr="00D679E6">
        <w:rPr>
          <w:rtl/>
        </w:rPr>
        <w:t xml:space="preserve"> و ثوابها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برند</w:t>
      </w:r>
      <w:r w:rsidRPr="00D679E6">
        <w:rPr>
          <w:rtl/>
        </w:rPr>
        <w:t xml:space="preserve"> (س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>) آنکه منکر وجود آن حضرت با وجود سطوح انوار و ظهور آثار آن جناب مانند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منکر</w:t>
      </w:r>
      <w:r w:rsidRPr="00D679E6">
        <w:rPr>
          <w:rtl/>
        </w:rPr>
        <w:t xml:space="preserve"> آفتاب است هرگاه پوش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سحاب باشد (چهارم) آنکه چنانچه مستور بودن آفتاب بسحاب گاه هست که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عباد اصلح است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گاه باشد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 حضرت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با وجود انتفاع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بآثار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اصلح باشد از ظهور آن حضرت بوجوه شت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ذکر آنها موجب تطو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است (</w:t>
      </w:r>
      <w:r w:rsidRPr="00D679E6">
        <w:rPr>
          <w:rFonts w:hint="eastAsia"/>
          <w:rtl/>
        </w:rPr>
        <w:t>پنجم</w:t>
      </w:r>
      <w:r w:rsidRPr="00D679E6">
        <w:rPr>
          <w:rtl/>
        </w:rPr>
        <w:t>) آنکه نظر بقرص آفتاب اکثر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ها را ممکن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و بسا باشد که باعث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چشم نظرکننده شود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شمس جمال آن حضرت را بسا باشد که باعث کور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گردد چنانچه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از بعثت انب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اء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با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آورده اند و بعد از بعثت بسبب اغراض </w:t>
      </w:r>
      <w:r w:rsidRPr="00D679E6">
        <w:rPr>
          <w:rFonts w:hint="eastAsia"/>
          <w:rtl/>
        </w:rPr>
        <w:t>فاسده</w:t>
      </w:r>
      <w:r w:rsidRPr="00D679E6">
        <w:rPr>
          <w:rtl/>
        </w:rPr>
        <w:t xml:space="preserve"> انکار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کردند</w:t>
      </w:r>
      <w:r w:rsidRPr="00D679E6">
        <w:rPr>
          <w:rtl/>
        </w:rPr>
        <w:t xml:space="preserve"> مانند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هود</w:t>
      </w:r>
      <w:r w:rsidRPr="00D679E6">
        <w:rPr>
          <w:rtl/>
        </w:rPr>
        <w:t xml:space="preserve">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و دور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که اکثر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زمان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باشند (ششم) آنکه در روز ابر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مردم آفتاب را از فرجه ها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نند</w:t>
      </w:r>
      <w:r w:rsidRPr="00D679E6">
        <w:rPr>
          <w:rtl/>
        </w:rPr>
        <w:t xml:space="preserve"> همچن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ممکن است که بعض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به خدمت آن حضرت رسند و ب</w:t>
      </w:r>
      <w:r w:rsidRPr="00D679E6">
        <w:rPr>
          <w:rFonts w:hint="eastAsia"/>
          <w:rtl/>
        </w:rPr>
        <w:t>عض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نرسند چنانچه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فرمود که حضرت قائم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دو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خواهد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کوتاه و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دراز و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نخواهند دانست 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را مگر خواص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نخواهند دانست مکان او را مگر مخصوصان و موال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او و در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وارد </w:t>
      </w:r>
      <w:r w:rsidRPr="00D679E6">
        <w:rPr>
          <w:rFonts w:hint="eastAsia"/>
          <w:rtl/>
        </w:rPr>
        <w:t>شده</w:t>
      </w:r>
      <w:r w:rsidRPr="00D679E6">
        <w:rPr>
          <w:rtl/>
        </w:rPr>
        <w:t xml:space="preserve"> است که 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نفر از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مخصوصان</w:t>
      </w:r>
      <w:r w:rsidRPr="00D679E6">
        <w:rPr>
          <w:rtl/>
        </w:rPr>
        <w:t xml:space="preserve"> آن حضرت هم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شه</w:t>
      </w:r>
      <w:r w:rsidRPr="00D679E6">
        <w:rPr>
          <w:rtl/>
        </w:rPr>
        <w:t xml:space="preserve"> در خدمت او خواهند بود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هر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</w:t>
      </w:r>
      <w:r w:rsidRPr="00D679E6">
        <w:rPr>
          <w:rtl/>
        </w:rPr>
        <w:t xml:space="preserve"> که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رند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بجا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خواهد آمد (هفتم) آنکه آن حضرت و آباء اطهار او </w:t>
      </w:r>
      <w:r w:rsidR="00755660" w:rsidRPr="00755660">
        <w:rPr>
          <w:rStyle w:val="libAlaemChar"/>
          <w:rFonts w:eastAsiaTheme="minorHAnsi"/>
          <w:rtl/>
        </w:rPr>
        <w:t>عليهم‌السلام</w:t>
      </w:r>
      <w:r w:rsidR="0075566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مانند آفتابند در عموم نفع و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کور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بهره از نفع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ست</w:t>
      </w:r>
      <w:r w:rsidRPr="00D679E6">
        <w:rPr>
          <w:rtl/>
        </w:rPr>
        <w:t xml:space="preserve"> چنانچه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حق آن کورباطنان فرموده </w:t>
      </w:r>
      <w:r w:rsidR="00755660" w:rsidRPr="00755660">
        <w:rPr>
          <w:rStyle w:val="libAlaemChar"/>
          <w:rFonts w:hint="cs"/>
          <w:rtl/>
        </w:rPr>
        <w:t>(</w:t>
      </w:r>
      <w:r w:rsidRPr="00755660">
        <w:rPr>
          <w:rStyle w:val="libAieChar"/>
          <w:rtl/>
        </w:rPr>
        <w:t xml:space="preserve">مَنْ کانَ </w:t>
      </w:r>
      <w:r w:rsidRPr="00755660">
        <w:rPr>
          <w:rStyle w:val="libAieChar"/>
          <w:rFonts w:hint="eastAsia"/>
          <w:rtl/>
        </w:rPr>
        <w:t>فِ</w:t>
      </w:r>
      <w:r w:rsidRPr="00755660">
        <w:rPr>
          <w:rStyle w:val="libAieChar"/>
          <w:rFonts w:hint="cs"/>
          <w:rtl/>
        </w:rPr>
        <w:t>ی</w:t>
      </w:r>
      <w:r w:rsidRPr="00755660">
        <w:rPr>
          <w:rStyle w:val="libAieChar"/>
          <w:rtl/>
        </w:rPr>
        <w:t xml:space="preserve"> هذِهِ أَعْم</w:t>
      </w:r>
      <w:r w:rsidRPr="00755660">
        <w:rPr>
          <w:rStyle w:val="libAieChar"/>
          <w:rFonts w:hint="cs"/>
          <w:rtl/>
        </w:rPr>
        <w:t>ی</w:t>
      </w:r>
      <w:r w:rsidRPr="00755660">
        <w:rPr>
          <w:rStyle w:val="libAieChar"/>
          <w:rtl/>
        </w:rPr>
        <w:t xml:space="preserve"> فَهُوَ </w:t>
      </w:r>
      <w:r w:rsidRPr="00755660">
        <w:rPr>
          <w:rStyle w:val="libAieChar"/>
          <w:rtl/>
        </w:rPr>
        <w:lastRenderedPageBreak/>
        <w:t>فِ</w:t>
      </w:r>
      <w:r w:rsidRPr="00755660">
        <w:rPr>
          <w:rStyle w:val="libAieChar"/>
          <w:rFonts w:hint="cs"/>
          <w:rtl/>
        </w:rPr>
        <w:t>ی</w:t>
      </w:r>
      <w:r w:rsidRPr="00755660">
        <w:rPr>
          <w:rStyle w:val="libAieChar"/>
          <w:rtl/>
        </w:rPr>
        <w:t xml:space="preserve"> الْآخِرَهِ أَعْم</w:t>
      </w:r>
      <w:r w:rsidRPr="00755660">
        <w:rPr>
          <w:rStyle w:val="libAieChar"/>
          <w:rFonts w:hint="cs"/>
          <w:rtl/>
        </w:rPr>
        <w:t>ی</w:t>
      </w:r>
      <w:r w:rsidRPr="00755660">
        <w:rPr>
          <w:rStyle w:val="libAieChar"/>
          <w:rtl/>
        </w:rPr>
        <w:t xml:space="preserve"> وَ أَضَلُّ سَبِ</w:t>
      </w:r>
      <w:r w:rsidRPr="00755660">
        <w:rPr>
          <w:rStyle w:val="libAieChar"/>
          <w:rFonts w:hint="cs"/>
          <w:rtl/>
        </w:rPr>
        <w:t>ی</w:t>
      </w:r>
      <w:r w:rsidRPr="00755660">
        <w:rPr>
          <w:rStyle w:val="libAieChar"/>
          <w:rFonts w:hint="eastAsia"/>
          <w:rtl/>
        </w:rPr>
        <w:t>لًا</w:t>
      </w:r>
      <w:r w:rsidR="00755660" w:rsidRPr="00755660">
        <w:rPr>
          <w:rStyle w:val="libAlaemChar"/>
          <w:rFonts w:eastAsia="KFGQPC Uthman Taha Naskh" w:hint="cs"/>
          <w:rtl/>
        </w:rPr>
        <w:t>)</w:t>
      </w:r>
      <w:r w:rsidRPr="00D679E6">
        <w:rPr>
          <w:rtl/>
        </w:rPr>
        <w:t xml:space="preserve"> و وجوه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گر</w:t>
      </w:r>
      <w:r w:rsidRPr="00D679E6">
        <w:rPr>
          <w:rtl/>
        </w:rPr>
        <w:t xml:space="preserve"> بس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ار</w:t>
      </w:r>
      <w:r w:rsidRPr="00D679E6">
        <w:rPr>
          <w:rtl/>
        </w:rPr>
        <w:t xml:space="preserve"> است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رساله گنجا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ذکر آنها ندارد.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بعد از آنکه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قاطعه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متواتره بر وجود حضرت قائم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قائم شده باشد انکار آن حضرت کردن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محض استبعاد از طول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آن حضرت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صورت است با آنکه مثل آن را همه عامه در وجود حضرت خضر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قائل شده اند و قائلند در عمر نوح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755660">
        <w:rPr>
          <w:rFonts w:hint="cs"/>
          <w:rtl/>
        </w:rPr>
        <w:t xml:space="preserve">ه </w:t>
      </w:r>
      <w:r w:rsidRPr="00D679E6">
        <w:rPr>
          <w:rFonts w:hint="eastAsia"/>
          <w:rtl/>
        </w:rPr>
        <w:t>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هزار سال و موافق 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معتبره دو هزار و پانصد سال بوده است و عمر لقمان بن عاد را سه هزار سال قائل شده اند و عمر دجال بن صا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را از زمان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تا نزول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از آسمان قائل شده اند و عمر حضرت 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را تا زمان ظهور حضرت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قائلند پس چه استبعاد دارد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حضرت مهد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را در مدت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باق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بدارد تا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مصلحت در خروج او داند و او را امر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خروج فرما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و آنچه که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در وجود امام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چه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سؤال 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وجه است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</w:t>
      </w:r>
      <w:r w:rsidRPr="00D679E6">
        <w:rPr>
          <w:rFonts w:hint="eastAsia"/>
          <w:rtl/>
        </w:rPr>
        <w:t>هرگاه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طولان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سابق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روا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مسلمه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الفر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واقع شده باشد و رسول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خدا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مدتها در شعب أب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طالب و در طا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و در غار تا ظاهر شدن در مد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نه</w:t>
      </w:r>
      <w:r w:rsidRPr="00D679E6">
        <w:rPr>
          <w:rtl/>
        </w:rPr>
        <w:t xml:space="preserve"> از اکثر خلق پنهان شده باشد هر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وجود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آنها بود در وجود و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آن حضرت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تواند</w:t>
      </w:r>
      <w:r w:rsidRPr="00D679E6">
        <w:rPr>
          <w:rtl/>
        </w:rPr>
        <w:t xml:space="preserve"> بود و اگر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آن نباشد که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در اعتقاد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امامت و وج</w:t>
      </w:r>
      <w:r w:rsidRPr="00D679E6">
        <w:rPr>
          <w:rFonts w:hint="eastAsia"/>
          <w:rtl/>
        </w:rPr>
        <w:t>ود</w:t>
      </w:r>
      <w:r w:rsidRPr="00D679E6">
        <w:rPr>
          <w:rtl/>
        </w:rPr>
        <w:t xml:space="preserve"> آن حضرت و انتظار ظهور آن حضرت بردن ثواب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متناه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حاصل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شود</w:t>
      </w:r>
      <w:r w:rsidRPr="00D679E6">
        <w:rPr>
          <w:rtl/>
        </w:rPr>
        <w:t xml:space="preserve"> کاف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چنانچه منقول است که از حضرت ام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المؤمن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پرس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دند</w:t>
      </w:r>
      <w:r w:rsidRPr="00D679E6">
        <w:rPr>
          <w:rtl/>
        </w:rPr>
        <w:t xml:space="preserve"> که کدام عمل محبوبتر است نزد خدا حضرت فرمود که انتظار فرج و از حضرت امام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العابد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 xml:space="preserve">منقولست که فرمود که </w:t>
      </w:r>
      <w:r w:rsidRPr="00D679E6">
        <w:rPr>
          <w:rFonts w:hint="eastAsia"/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امام دوازدهم ممتد خواهد شد و اهل زمان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او که قائل باشند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امامت او و انتظار ظهور آن حضرت کشند بهتر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اهل هر زمان خواهند بود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حق </w:t>
      </w:r>
      <w:r w:rsidRPr="00D679E6">
        <w:rPr>
          <w:rtl/>
        </w:rPr>
        <w:lastRenderedPageBreak/>
        <w:t>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عقل و فهم و معرفت آن قدر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عطا فرموده است که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نزد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بمنزله مشاهده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و خدا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عز و جل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در آن زمان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منزله جماعت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که جهاد کنند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رسول خدا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شانند</w:t>
      </w:r>
      <w:r w:rsidRPr="00D679E6">
        <w:rPr>
          <w:rtl/>
        </w:rPr>
        <w:t xml:space="preserve"> مخلصان بحق و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ما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براست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و دعوت کنندگانند خلق را بسو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خدا در پنهان و آشکار و فرمود که انتظار فرج کش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دن</w:t>
      </w:r>
      <w:r w:rsidRPr="00D679E6">
        <w:rPr>
          <w:rtl/>
        </w:rPr>
        <w:t xml:space="preserve"> از بزرگتر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فرجها اس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ضا</w:t>
      </w:r>
      <w:r w:rsidRPr="00D679E6">
        <w:rPr>
          <w:rtl/>
        </w:rPr>
        <w:t xml:space="preserve"> از آن حضرت منقولست که هر که ثابت بماند بر ولا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ما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قائم ما عطا کند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او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ثواب هزار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از 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دان</w:t>
      </w:r>
      <w:r w:rsidRPr="00D679E6">
        <w:rPr>
          <w:rtl/>
        </w:rPr>
        <w:t xml:space="preserve"> بدر و احد و بسندها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معتبر از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حضرت</w:t>
      </w:r>
      <w:r w:rsidRPr="00D679E6">
        <w:rPr>
          <w:rtl/>
        </w:rPr>
        <w:t xml:space="preserve">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هر که انتظار ظهور قائم کشد و بم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رد</w:t>
      </w:r>
      <w:r w:rsidRPr="00D679E6">
        <w:rPr>
          <w:rtl/>
        </w:rPr>
        <w:t xml:space="preserve"> بمنزله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خ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مه</w:t>
      </w:r>
      <w:r w:rsidRPr="00D679E6">
        <w:rPr>
          <w:rtl/>
        </w:rPr>
        <w:t xml:space="preserve"> حضرت قائم با آن حضرت باشد بلکه مثل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</w:t>
      </w:r>
      <w:r w:rsidRPr="00D679E6">
        <w:rPr>
          <w:rtl/>
        </w:rPr>
        <w:t xml:space="preserve">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او شمش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زند و جهاد کند بلکه بمنزله کس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است که در خدمت حضرت رسول </w:t>
      </w:r>
      <w:r w:rsidR="00435A52" w:rsidRPr="00435A52">
        <w:rPr>
          <w:rStyle w:val="libAlaemChar"/>
          <w:rtl/>
        </w:rPr>
        <w:t xml:space="preserve">صلى‌الله‌عليه‌وآله‌وسلم </w:t>
      </w:r>
      <w:r w:rsidRPr="00D679E6">
        <w:rPr>
          <w:rtl/>
        </w:rPr>
        <w:t>شه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ش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و از حضرت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بر مردم زمان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خواهد آمد که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شود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امام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پس خوشا حال آنها که ثابت بمانند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امر ما در آن زمان و کمتر ثواب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آنها خواهد بود آنست که ندا کند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 که 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بندگان من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مان</w:t>
      </w:r>
      <w:r w:rsidRPr="00D679E6">
        <w:rPr>
          <w:rtl/>
        </w:rPr>
        <w:t xml:space="preserve"> آورد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 xml:space="preserve">سر </w:t>
      </w:r>
      <w:r w:rsidRPr="00D679E6">
        <w:rPr>
          <w:rFonts w:hint="eastAsia"/>
          <w:rtl/>
        </w:rPr>
        <w:t>من</w:t>
      </w:r>
      <w:r w:rsidRPr="00D679E6">
        <w:rPr>
          <w:rtl/>
        </w:rPr>
        <w:t xml:space="preserve"> و تصد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tl/>
        </w:rPr>
        <w:t xml:space="preserve">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من پس بشارت باد شما را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ثواب 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کو</w:t>
      </w:r>
      <w:r w:rsidRPr="00D679E6">
        <w:rPr>
          <w:rtl/>
        </w:rPr>
        <w:t xml:space="preserve"> از جانب من بدرست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شمائ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بندگان و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زان</w:t>
      </w:r>
      <w:r w:rsidRPr="00D679E6">
        <w:rPr>
          <w:rtl/>
        </w:rPr>
        <w:t xml:space="preserve"> من از شما قبول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عبادت را و بس و از شما عفو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گناهان را نه از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شما و شما را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آمرزم و بس و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برکت شما باران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فرستم</w:t>
      </w:r>
      <w:r w:rsidRPr="00D679E6">
        <w:rPr>
          <w:rtl/>
        </w:rPr>
        <w:t xml:space="preserve"> از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بندگان خود و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سبب ش</w:t>
      </w:r>
      <w:r w:rsidRPr="00D679E6">
        <w:rPr>
          <w:rFonts w:hint="eastAsia"/>
          <w:rtl/>
        </w:rPr>
        <w:t>ما</w:t>
      </w:r>
      <w:r w:rsidRPr="00D679E6">
        <w:rPr>
          <w:rtl/>
        </w:rPr>
        <w:t xml:space="preserve"> دفع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کنم</w:t>
      </w:r>
      <w:r w:rsidRPr="00D679E6">
        <w:rPr>
          <w:rtl/>
        </w:rPr>
        <w:t xml:space="preserve"> بلا را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اگر شما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عذاب خود را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فرستادم</w:t>
      </w:r>
      <w:r w:rsidRPr="00D679E6">
        <w:rPr>
          <w:rtl/>
        </w:rPr>
        <w:t xml:space="preserve"> راو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گفت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بن رسول اللّه چه 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است بهتر 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مردم در آن زمان کنند فرمود زبان را نگاهداشتن و ملازم خانه ها بودن و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اده</w:t>
      </w:r>
      <w:r w:rsidRPr="00D679E6">
        <w:rPr>
          <w:rtl/>
        </w:rPr>
        <w:t xml:space="preserve"> از حد و احصاء است با آنکه از کجا معلو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است که منافع آن </w:t>
      </w:r>
      <w:r w:rsidRPr="00D679E6">
        <w:rPr>
          <w:rtl/>
        </w:rPr>
        <w:lastRenderedPageBreak/>
        <w:t>حضرت ظاهرا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مردم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رسد</w:t>
      </w:r>
      <w:r w:rsidRPr="00D679E6">
        <w:rPr>
          <w:rtl/>
        </w:rPr>
        <w:t xml:space="preserve"> بر وجه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او را نشناسند چنانچه وارد شده است که آن حضرت هر سال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حج م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آ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مردم را م</w:t>
      </w:r>
      <w:r w:rsidRPr="00D679E6">
        <w:rPr>
          <w:rFonts w:hint="cs"/>
          <w:rtl/>
        </w:rPr>
        <w:t>ی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شناسد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مردم او را نم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شناسند</w:t>
      </w:r>
      <w:r w:rsidRPr="00D679E6">
        <w:rPr>
          <w:rtl/>
        </w:rPr>
        <w:t xml:space="preserve"> و چون آن حضرت ظاهر شود 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ما او را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نم</w:t>
      </w:r>
      <w:r w:rsidRPr="00D679E6">
        <w:rPr>
          <w:rFonts w:hint="cs"/>
          <w:rtl/>
        </w:rPr>
        <w:t>ی</w:t>
      </w:r>
      <w:r w:rsidR="00755660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شناخت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و از حضرت امام جعفر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منقولست که صاحب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امر شب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ه</w:t>
      </w:r>
      <w:r w:rsidRPr="00D679E6">
        <w:rPr>
          <w:rtl/>
        </w:rPr>
        <w:t xml:space="preserve"> است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 xml:space="preserve">حضرت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اشباه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خوک چرا انکار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برادران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عقلاء و دانا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و اسباط پ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غمبران</w:t>
      </w:r>
      <w:r w:rsidRPr="00D679E6">
        <w:rPr>
          <w:rtl/>
        </w:rPr>
        <w:t xml:space="preserve"> بودند و رفتند بنزد او و با او سخن گفتند و سودا کردند و برادران او بودند و او را نشناختند تا آنکه خود را ب</w:t>
      </w:r>
      <w:r w:rsidR="00755660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شناسان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پس چه انکار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امت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ران</w:t>
      </w:r>
      <w:r w:rsidRPr="00D679E6">
        <w:rPr>
          <w:rtl/>
        </w:rPr>
        <w:t xml:space="preserve">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از اوقات خواهد که حجت خود را پنهان کند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در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تردد کند و در باز</w:t>
      </w:r>
      <w:r w:rsidRPr="00D679E6">
        <w:rPr>
          <w:rFonts w:hint="eastAsia"/>
          <w:rtl/>
        </w:rPr>
        <w:t>ارها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راه رود و پا بر رو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فرشها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گذارد و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او را نشناسند تا آنکه خدا او را رخصت دهد که خود را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بشناساند چنانچه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وسف</w:t>
      </w:r>
      <w:r w:rsidRPr="00D679E6">
        <w:rPr>
          <w:rtl/>
        </w:rPr>
        <w:t xml:space="preserve"> را رخصت داد که خود را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برادران خود بشناساند و متکلمان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گو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ند</w:t>
      </w:r>
      <w:r w:rsidRPr="00D679E6">
        <w:rPr>
          <w:rtl/>
        </w:rPr>
        <w:t xml:space="preserve"> که بر خدا واجبست که حجت خود را نصب کند ز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را</w:t>
      </w:r>
      <w:r w:rsidRPr="00D679E6">
        <w:rPr>
          <w:rtl/>
        </w:rPr>
        <w:t xml:space="preserve"> که لطف بر او واجبست و اگر مردم او را خائف گردانند و او غا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</w:t>
      </w:r>
      <w:r w:rsidRPr="00D679E6">
        <w:rPr>
          <w:rtl/>
        </w:rPr>
        <w:t xml:space="preserve"> گردد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tl/>
        </w:rPr>
        <w:t xml:space="preserve"> از مردم خواهد بود و جمع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باب تقص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نداشته باشند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ثواب ها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عظ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فا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ز</w:t>
      </w:r>
      <w:r w:rsidRPr="00D679E6">
        <w:rPr>
          <w:rtl/>
        </w:rPr>
        <w:t xml:space="preserve"> خواهند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خصوصا در وقت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از برکات ائمه آثار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منتشر گرد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باشد و مسائل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را برا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فرموده باشند </w:t>
      </w:r>
      <w:r w:rsidRPr="00D679E6">
        <w:rPr>
          <w:rFonts w:hint="eastAsia"/>
          <w:rtl/>
        </w:rPr>
        <w:t>و</w:t>
      </w:r>
      <w:r w:rsidRPr="00D679E6">
        <w:rPr>
          <w:rtl/>
        </w:rPr>
        <w:t xml:space="preserve"> فقها و 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اخبار خود را هاد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مردم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باشند و مردم را امر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رجوع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در مسائل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فرموده باشند پس در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چندان ح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رت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برا</w:t>
      </w:r>
      <w:r w:rsidRPr="00D679E6">
        <w:rPr>
          <w:rFonts w:hint="cs"/>
          <w:rtl/>
        </w:rPr>
        <w:t>ی</w:t>
      </w:r>
      <w:r w:rsidR="00156F4B">
        <w:rPr>
          <w:rFonts w:hint="cs"/>
          <w:rtl/>
        </w:rPr>
        <w:t xml:space="preserve"> </w:t>
      </w:r>
      <w:r w:rsidRPr="00D679E6">
        <w:rPr>
          <w:rFonts w:hint="eastAsia"/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نخواهد بود چنانچه حضرت امام جعفر صادق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فرمود که حقتعال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در هر عصر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عادل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چند از 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اهل ب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ت</w:t>
      </w:r>
      <w:r w:rsidRPr="00D679E6">
        <w:rPr>
          <w:rtl/>
        </w:rPr>
        <w:t xml:space="preserve"> </w:t>
      </w:r>
      <w:r w:rsidR="00156F4B" w:rsidRPr="00156F4B">
        <w:rPr>
          <w:rStyle w:val="libAlaemChar"/>
          <w:rFonts w:eastAsiaTheme="minorHAnsi"/>
          <w:rtl/>
        </w:rPr>
        <w:t>عليهم‌السلام</w:t>
      </w:r>
      <w:r w:rsidR="00156F4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D679E6">
        <w:rPr>
          <w:rtl/>
        </w:rPr>
        <w:t>را مقرر گردان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ده</w:t>
      </w:r>
      <w:r w:rsidRPr="00D679E6">
        <w:rPr>
          <w:rtl/>
        </w:rPr>
        <w:t xml:space="preserve"> است که نف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م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کنند</w:t>
      </w:r>
      <w:r w:rsidRPr="00D679E6">
        <w:rPr>
          <w:rtl/>
        </w:rPr>
        <w:t xml:space="preserve"> از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تحر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ف</w:t>
      </w:r>
      <w:r w:rsidRPr="00D679E6">
        <w:rPr>
          <w:rtl/>
        </w:rPr>
        <w:t xml:space="preserve"> کردن غال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و بر خود بستن مذاهب باطله </w:t>
      </w:r>
      <w:r w:rsidRPr="00D679E6">
        <w:rPr>
          <w:rtl/>
        </w:rPr>
        <w:lastRenderedPageBreak/>
        <w:t>مبتدعان را و تأو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کردن جاهل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را و فرمانها و توقع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ات</w:t>
      </w:r>
      <w:r w:rsidRPr="00D679E6">
        <w:rPr>
          <w:rtl/>
        </w:rPr>
        <w:t xml:space="preserve"> از حضرت صاحب </w:t>
      </w:r>
      <w:r w:rsidR="00435A52" w:rsidRPr="00435A52">
        <w:rPr>
          <w:rStyle w:val="libAlaemChar"/>
          <w:rtl/>
        </w:rPr>
        <w:t xml:space="preserve">عليه‌السلام </w:t>
      </w:r>
      <w:r w:rsidRPr="00D679E6">
        <w:rPr>
          <w:rtl/>
        </w:rPr>
        <w:t>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ش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ع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رس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که در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ام</w:t>
      </w:r>
      <w:r w:rsidRPr="00D679E6">
        <w:rPr>
          <w:rtl/>
        </w:rPr>
        <w:t xml:space="preserve"> غ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بت</w:t>
      </w:r>
      <w:r w:rsidRPr="00D679E6">
        <w:rPr>
          <w:rtl/>
        </w:rPr>
        <w:t xml:space="preserve"> ما رجوع کن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د</w:t>
      </w:r>
      <w:r w:rsidRPr="00D679E6">
        <w:rPr>
          <w:rtl/>
        </w:rPr>
        <w:t xml:space="preserve">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راو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ان</w:t>
      </w:r>
      <w:r w:rsidRPr="00D679E6">
        <w:rPr>
          <w:rtl/>
        </w:rPr>
        <w:t xml:space="preserve"> احاد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ث</w:t>
      </w:r>
      <w:r w:rsidRPr="00D679E6">
        <w:rPr>
          <w:rtl/>
        </w:rPr>
        <w:t xml:space="preserve"> ما که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حجت منند بر شما و من حجت خدا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بر همه 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</w:t>
      </w:r>
      <w:r w:rsidRPr="00D679E6">
        <w:rPr>
          <w:rtl/>
        </w:rPr>
        <w:t xml:space="preserve"> بر 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شان</w:t>
      </w:r>
      <w:r w:rsidRPr="00D679E6">
        <w:rPr>
          <w:rtl/>
        </w:rPr>
        <w:t xml:space="preserve"> و آن دلا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ل</w:t>
      </w:r>
      <w:r w:rsidRPr="00D679E6">
        <w:rPr>
          <w:rtl/>
        </w:rPr>
        <w:t xml:space="preserve"> و نصوص</w:t>
      </w:r>
      <w:r w:rsidRPr="00D679E6">
        <w:rPr>
          <w:rFonts w:hint="cs"/>
          <w:rtl/>
        </w:rPr>
        <w:t>ی</w:t>
      </w:r>
      <w:r w:rsidRPr="00D679E6">
        <w:rPr>
          <w:rtl/>
        </w:rPr>
        <w:t xml:space="preserve"> که ما بر امامت آن حضرت اقامه نمود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م</w:t>
      </w:r>
      <w:r w:rsidRPr="00D679E6">
        <w:rPr>
          <w:rtl/>
        </w:rPr>
        <w:t xml:space="preserve"> احت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اج</w:t>
      </w:r>
      <w:r w:rsidRPr="00D679E6">
        <w:rPr>
          <w:rtl/>
        </w:rPr>
        <w:t xml:space="preserve"> ب</w:t>
      </w:r>
      <w:r w:rsidR="00156F4B">
        <w:rPr>
          <w:rFonts w:hint="cs"/>
          <w:rtl/>
        </w:rPr>
        <w:t xml:space="preserve">ه </w:t>
      </w:r>
      <w:r w:rsidRPr="00D679E6">
        <w:rPr>
          <w:rtl/>
        </w:rPr>
        <w:t>ا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 xml:space="preserve"> سخنان ندارد</w:t>
      </w:r>
      <w:r w:rsidRPr="00156F4B">
        <w:rPr>
          <w:rStyle w:val="libAlaemChar"/>
          <w:rtl/>
        </w:rPr>
        <w:t xml:space="preserve"> </w:t>
      </w:r>
      <w:r w:rsidR="00156F4B" w:rsidRPr="00156F4B">
        <w:rPr>
          <w:rStyle w:val="libAlaemChar"/>
          <w:rFonts w:hint="cs"/>
          <w:rtl/>
        </w:rPr>
        <w:t>(</w:t>
      </w:r>
      <w:r w:rsidRPr="00156F4B">
        <w:rPr>
          <w:rStyle w:val="libAieChar"/>
          <w:rtl/>
        </w:rPr>
        <w:t>وَ الل</w:t>
      </w:r>
      <w:r w:rsidRPr="00156F4B">
        <w:rPr>
          <w:rStyle w:val="libAieChar"/>
          <w:rFonts w:hint="eastAsia"/>
          <w:rtl/>
        </w:rPr>
        <w:t>َّهُ</w:t>
      </w:r>
      <w:r w:rsidRPr="00156F4B">
        <w:rPr>
          <w:rStyle w:val="libAieChar"/>
          <w:rtl/>
        </w:rPr>
        <w:t xml:space="preserve"> </w:t>
      </w:r>
      <w:r w:rsidRPr="00156F4B">
        <w:rPr>
          <w:rStyle w:val="libAieChar"/>
          <w:rFonts w:hint="cs"/>
          <w:rtl/>
        </w:rPr>
        <w:t>یَ</w:t>
      </w:r>
      <w:r w:rsidRPr="00156F4B">
        <w:rPr>
          <w:rStyle w:val="libAieChar"/>
          <w:rFonts w:hint="eastAsia"/>
          <w:rtl/>
        </w:rPr>
        <w:t>هْدِ</w:t>
      </w:r>
      <w:r w:rsidRPr="00156F4B">
        <w:rPr>
          <w:rStyle w:val="libAieChar"/>
          <w:rFonts w:hint="cs"/>
          <w:rtl/>
        </w:rPr>
        <w:t>ی</w:t>
      </w:r>
      <w:r w:rsidRPr="00156F4B">
        <w:rPr>
          <w:rStyle w:val="libAieChar"/>
          <w:rtl/>
        </w:rPr>
        <w:t xml:space="preserve"> مَنْ </w:t>
      </w:r>
      <w:r w:rsidRPr="00156F4B">
        <w:rPr>
          <w:rStyle w:val="libAieChar"/>
          <w:rFonts w:hint="cs"/>
          <w:rtl/>
        </w:rPr>
        <w:t>یَ</w:t>
      </w:r>
      <w:r w:rsidRPr="00156F4B">
        <w:rPr>
          <w:rStyle w:val="libAieChar"/>
          <w:rFonts w:hint="eastAsia"/>
          <w:rtl/>
        </w:rPr>
        <w:t>شاءُ</w:t>
      </w:r>
      <w:r w:rsidRPr="00156F4B">
        <w:rPr>
          <w:rStyle w:val="libAieChar"/>
          <w:rtl/>
        </w:rPr>
        <w:t xml:space="preserve"> إِل</w:t>
      </w:r>
      <w:r w:rsidRPr="00156F4B">
        <w:rPr>
          <w:rStyle w:val="libAieChar"/>
          <w:rFonts w:hint="cs"/>
          <w:rtl/>
        </w:rPr>
        <w:t>ی</w:t>
      </w:r>
      <w:r w:rsidRPr="00156F4B">
        <w:rPr>
          <w:rStyle w:val="libAieChar"/>
          <w:rtl/>
        </w:rPr>
        <w:t xml:space="preserve"> صِراطٍ مُسْتَقِ</w:t>
      </w:r>
      <w:r w:rsidRPr="00156F4B">
        <w:rPr>
          <w:rStyle w:val="libAieChar"/>
          <w:rFonts w:hint="cs"/>
          <w:rtl/>
        </w:rPr>
        <w:t>ی</w:t>
      </w:r>
      <w:r w:rsidRPr="00156F4B">
        <w:rPr>
          <w:rStyle w:val="libAieChar"/>
          <w:rFonts w:hint="eastAsia"/>
          <w:rtl/>
        </w:rPr>
        <w:t>مٍ</w:t>
      </w:r>
      <w:r w:rsidR="00156F4B" w:rsidRPr="00156F4B">
        <w:rPr>
          <w:rStyle w:val="libAlaemChar"/>
          <w:rFonts w:hint="cs"/>
          <w:rtl/>
        </w:rPr>
        <w:t>)</w:t>
      </w:r>
      <w:r w:rsidRPr="00D679E6">
        <w:rPr>
          <w:rtl/>
        </w:rPr>
        <w:t>تمام شد جلد اول از کتاب حق ال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ق</w:t>
      </w:r>
      <w:r w:rsidRPr="00D679E6">
        <w:rPr>
          <w:rFonts w:hint="cs"/>
          <w:rtl/>
        </w:rPr>
        <w:t>ی</w:t>
      </w:r>
      <w:r w:rsidRPr="00D679E6">
        <w:rPr>
          <w:rFonts w:hint="eastAsia"/>
          <w:rtl/>
        </w:rPr>
        <w:t>ن</w:t>
      </w:r>
      <w:r w:rsidRPr="00D679E6">
        <w:rPr>
          <w:rtl/>
        </w:rPr>
        <w:t>.</w:t>
      </w:r>
    </w:p>
    <w:p w:rsidR="008F24C2" w:rsidRDefault="00156F4B" w:rsidP="00156F4B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105" w:name="_Toc527290603"/>
      <w:bookmarkStart w:id="106" w:name="_Toc527290926"/>
      <w:r>
        <w:rPr>
          <w:rFonts w:hint="cs"/>
          <w:rtl/>
        </w:rPr>
        <w:lastRenderedPageBreak/>
        <w:t>فهرست مطالب</w:t>
      </w:r>
      <w:bookmarkEnd w:id="105"/>
      <w:bookmarkEnd w:id="106"/>
    </w:p>
    <w:sdt>
      <w:sdtPr>
        <w:id w:val="981709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A1576F" w:rsidRDefault="00A1576F" w:rsidP="00A1576F">
          <w:pPr>
            <w:pStyle w:val="TOCHeading"/>
          </w:pPr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290874" w:history="1">
            <w:r w:rsidRPr="0069322F">
              <w:rPr>
                <w:rStyle w:val="Hyperlink"/>
                <w:noProof/>
                <w:rtl/>
              </w:rPr>
              <w:t>[مقدمه کتاب]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7290875" w:history="1">
            <w:r w:rsidRPr="0069322F">
              <w:rPr>
                <w:rStyle w:val="Hyperlink"/>
                <w:noProof/>
                <w:rtl/>
              </w:rPr>
              <w:t>باب اوّل در اقرار بوجود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و صفات کمال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ه اوست و در آن چند فصل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76" w:history="1">
            <w:r w:rsidRPr="0069322F">
              <w:rPr>
                <w:rStyle w:val="Hyperlink"/>
                <w:noProof/>
                <w:rtl/>
              </w:rPr>
              <w:t>فصل اوّل در اقرار بوجود صانع عالم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77" w:history="1">
            <w:r w:rsidRPr="0069322F">
              <w:rPr>
                <w:rStyle w:val="Hyperlink"/>
                <w:noProof/>
                <w:rtl/>
              </w:rPr>
              <w:t>فصل دوم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قد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و ازل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و ابد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78" w:history="1">
            <w:r w:rsidRPr="0069322F">
              <w:rPr>
                <w:rStyle w:val="Hyperlink"/>
                <w:noProof/>
                <w:rtl/>
              </w:rPr>
              <w:t>فصل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قادر مختار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79" w:history="1">
            <w:r w:rsidRPr="0069322F">
              <w:rPr>
                <w:rStyle w:val="Hyperlink"/>
                <w:noProof/>
                <w:rtl/>
              </w:rPr>
              <w:t>فصل چهارم آنکه خداوند عالم عالمست بهر معلوم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0" w:history="1">
            <w:r w:rsidRPr="0069322F">
              <w:rPr>
                <w:rStyle w:val="Hyperlink"/>
                <w:noProof/>
                <w:rtl/>
              </w:rPr>
              <w:t>فصل پنجم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سم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ع و بص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ر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1" w:history="1">
            <w:r w:rsidRPr="0069322F">
              <w:rPr>
                <w:rStyle w:val="Hyperlink"/>
                <w:noProof/>
                <w:rtl/>
              </w:rPr>
              <w:t>فصل ششم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ح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2" w:history="1">
            <w:r w:rsidRPr="0069322F">
              <w:rPr>
                <w:rStyle w:val="Hyperlink"/>
                <w:noProof/>
                <w:rtl/>
              </w:rPr>
              <w:t>فصل هفتم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د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3" w:history="1">
            <w:r w:rsidRPr="0069322F">
              <w:rPr>
                <w:rStyle w:val="Hyperlink"/>
                <w:noProof/>
                <w:rtl/>
              </w:rPr>
              <w:t>فصل هشتم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متکلمست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4" w:history="1">
            <w:r w:rsidRPr="0069322F">
              <w:rPr>
                <w:rStyle w:val="Hyperlink"/>
                <w:noProof/>
                <w:rtl/>
              </w:rPr>
              <w:t>فصل نهم با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د دانست 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صادقست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5" w:history="1">
            <w:r w:rsidRPr="0069322F">
              <w:rPr>
                <w:rStyle w:val="Hyperlink"/>
                <w:noProof/>
                <w:rtl/>
              </w:rPr>
              <w:t>فصل دهم آنکه صفات کمال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ه اله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ع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ن ذات مقدس او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7290886" w:history="1">
            <w:r w:rsidRPr="0069322F">
              <w:rPr>
                <w:rStyle w:val="Hyperlink"/>
                <w:noProof/>
                <w:rtl/>
              </w:rPr>
              <w:t>باب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صفات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 که از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نف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با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د کرد و در آن چند مبحث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7" w:history="1">
            <w:r w:rsidRPr="0069322F">
              <w:rPr>
                <w:rStyle w:val="Hyperlink"/>
                <w:noProof/>
                <w:rtl/>
              </w:rPr>
              <w:t xml:space="preserve">مبحث اول آنست که او 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گانه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8" w:history="1">
            <w:r w:rsidRPr="0069322F">
              <w:rPr>
                <w:rStyle w:val="Hyperlink"/>
                <w:noProof/>
                <w:rtl/>
              </w:rPr>
              <w:t>مبحث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مرکب 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89" w:history="1">
            <w:r w:rsidRPr="0069322F">
              <w:rPr>
                <w:rStyle w:val="Hyperlink"/>
                <w:noProof/>
                <w:rtl/>
              </w:rPr>
              <w:t>مبحث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آنکه صانع عالم مثل 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0" w:history="1">
            <w:r w:rsidRPr="0069322F">
              <w:rPr>
                <w:rStyle w:val="Hyperlink"/>
                <w:noProof/>
                <w:rtl/>
              </w:rPr>
              <w:t>مبحث چهارم آنست که صانع عالم 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دن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1" w:history="1">
            <w:r w:rsidRPr="0069322F">
              <w:rPr>
                <w:rStyle w:val="Hyperlink"/>
                <w:noProof/>
                <w:rtl/>
              </w:rPr>
              <w:t>مبحث پنجم آنست که جناب مقدس اله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محل حوادث 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2" w:history="1">
            <w:r w:rsidRPr="0069322F">
              <w:rPr>
                <w:rStyle w:val="Hyperlink"/>
                <w:noProof/>
                <w:rtl/>
              </w:rPr>
              <w:t>مبحث ششم آنکه جناب مقدس اله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را نامها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بس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ار هست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3" w:history="1">
            <w:r w:rsidRPr="0069322F">
              <w:rPr>
                <w:rStyle w:val="Hyperlink"/>
                <w:noProof/>
                <w:rtl/>
              </w:rPr>
              <w:t>مبحث هفتم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با 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ز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متحد نم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4" w:history="1">
            <w:r w:rsidRPr="0069322F">
              <w:rPr>
                <w:rStyle w:val="Hyperlink"/>
                <w:noProof/>
                <w:rtl/>
              </w:rPr>
              <w:t>مبحث هشتم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در قد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بودن شر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ک 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7290895" w:history="1">
            <w:r w:rsidRPr="0069322F">
              <w:rPr>
                <w:rStyle w:val="Hyperlink"/>
                <w:noProof/>
                <w:rtl/>
              </w:rPr>
              <w:t>باب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صفات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 که متعلق است بافعال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و در آن چند مبحث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6" w:history="1">
            <w:r w:rsidRPr="0069322F">
              <w:rPr>
                <w:rStyle w:val="Hyperlink"/>
                <w:noProof/>
                <w:rtl/>
              </w:rPr>
              <w:t>مبحث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آنکه صانع عالم فعل قب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ح نم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7" w:history="1">
            <w:r w:rsidRPr="0069322F">
              <w:rPr>
                <w:rStyle w:val="Hyperlink"/>
                <w:noProof/>
                <w:rtl/>
              </w:rPr>
              <w:t>مبحث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آنکه حقتعال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بندگان را بر افعال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که اخت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شان 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ست تکل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ف نم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کند به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7290898" w:history="1">
            <w:r w:rsidRPr="0069322F">
              <w:rPr>
                <w:rStyle w:val="Hyperlink"/>
                <w:noProof/>
                <w:rtl/>
              </w:rPr>
              <w:t>باب چهارم در مباحث نبوتست و در آن چند مبحث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899" w:history="1">
            <w:r w:rsidRPr="0069322F">
              <w:rPr>
                <w:rStyle w:val="Hyperlink"/>
                <w:noProof/>
                <w:rtl/>
              </w:rPr>
              <w:t>مقصد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بدان که طر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ق دانستن حق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قت پ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غمبران معجزات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0" w:history="1">
            <w:r w:rsidRPr="0069322F">
              <w:rPr>
                <w:rStyle w:val="Hyperlink"/>
                <w:noProof/>
                <w:rtl/>
              </w:rPr>
              <w:t>مقصد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با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د که پ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غمبر افضل از جم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ع امت خود باشد و اعلم از همه 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1" w:history="1">
            <w:r w:rsidRPr="0069322F">
              <w:rPr>
                <w:rStyle w:val="Hyperlink"/>
                <w:noProof/>
                <w:rtl/>
              </w:rPr>
              <w:t>مقصد چهارم آنکه علما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امام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ه اتفاق کرده اند بر آنکه انب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اء و ائمه </w:t>
            </w:r>
            <w:r w:rsidRPr="0069322F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Pr="0069322F">
              <w:rPr>
                <w:rStyle w:val="Hyperlink"/>
                <w:noProof/>
                <w:rtl/>
              </w:rPr>
              <w:t xml:space="preserve"> افضلند از جم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ع ملائکه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2" w:history="1">
            <w:r w:rsidRPr="0069322F">
              <w:rPr>
                <w:rStyle w:val="Hyperlink"/>
                <w:noProof/>
                <w:rtl/>
              </w:rPr>
              <w:t>مقصد پنجم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حق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قت پ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غمبر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محمد بن عبد اللّه بن عبد المطلب بن هاشم بن عبد مناف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3" w:history="1">
            <w:r w:rsidRPr="0069322F">
              <w:rPr>
                <w:rStyle w:val="Hyperlink"/>
                <w:noProof/>
                <w:rtl/>
              </w:rPr>
              <w:t>وجه پنجم از جهه اشتمال بر آداب کر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مه و شرا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4" w:history="1">
            <w:r w:rsidRPr="0069322F">
              <w:rPr>
                <w:rStyle w:val="Hyperlink"/>
                <w:noProof/>
                <w:rtl/>
              </w:rPr>
              <w:t>و اما معجزات 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گر آن حضرت پس چند قسم است: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7290905" w:history="1">
            <w:r w:rsidRPr="0069322F">
              <w:rPr>
                <w:rStyle w:val="Hyperlink"/>
                <w:noProof/>
                <w:rtl/>
              </w:rPr>
              <w:t>باب پنجم در امامت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6" w:history="1">
            <w:r w:rsidRPr="0069322F">
              <w:rPr>
                <w:rStyle w:val="Hyperlink"/>
                <w:noProof/>
                <w:rtl/>
              </w:rPr>
              <w:t>مقصد اول در وجوب نصب امام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7" w:history="1">
            <w:r w:rsidRPr="0069322F">
              <w:rPr>
                <w:rStyle w:val="Hyperlink"/>
                <w:noProof/>
                <w:rtl/>
              </w:rPr>
              <w:t>وجه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آنکه نصب امام لطف است و لطف بر خدا واجبست عقلا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8" w:history="1">
            <w:r w:rsidRPr="0069322F">
              <w:rPr>
                <w:rStyle w:val="Hyperlink"/>
                <w:noProof/>
                <w:rtl/>
              </w:rPr>
              <w:t>وجه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[نصب حافظان شر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عت]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09" w:history="1">
            <w:r w:rsidRPr="0069322F">
              <w:rPr>
                <w:rStyle w:val="Hyperlink"/>
                <w:noProof/>
                <w:rtl/>
              </w:rPr>
              <w:t>وجه چهارم [عادت تع</w:t>
            </w:r>
            <w:r w:rsidRPr="0069322F">
              <w:rPr>
                <w:rStyle w:val="Hyperlink"/>
                <w:rFonts w:hint="cs"/>
                <w:noProof/>
                <w:rtl/>
              </w:rPr>
              <w:t>یی</w:t>
            </w:r>
            <w:r w:rsidRPr="0069322F">
              <w:rPr>
                <w:rStyle w:val="Hyperlink"/>
                <w:noProof/>
                <w:rtl/>
              </w:rPr>
              <w:t>ن خل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فه در جم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ع انب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0" w:history="1">
            <w:r w:rsidRPr="0069322F">
              <w:rPr>
                <w:rStyle w:val="Hyperlink"/>
                <w:noProof/>
                <w:rtl/>
              </w:rPr>
              <w:t>وجه پنجم مرتبه امامت چنانکه دانست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نظ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ر منصب جل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ل نبوتست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1" w:history="1">
            <w:r w:rsidRPr="0069322F">
              <w:rPr>
                <w:rStyle w:val="Hyperlink"/>
                <w:noProof/>
                <w:rtl/>
              </w:rPr>
              <w:t>مقصد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شرا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ط امامت است بنابر قول متکلم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2" w:history="1">
            <w:r w:rsidRPr="0069322F">
              <w:rPr>
                <w:rStyle w:val="Hyperlink"/>
                <w:noProof/>
                <w:rtl/>
              </w:rPr>
              <w:t>مقصد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صفات و خصا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ص امام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3" w:history="1">
            <w:r w:rsidRPr="0069322F">
              <w:rPr>
                <w:rStyle w:val="Hyperlink"/>
                <w:noProof/>
                <w:rtl/>
              </w:rPr>
              <w:t>مقصد چهارم در طر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ق شناختن امام است و او را بچند وجه 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توان 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4" w:history="1">
            <w:r w:rsidRPr="0069322F">
              <w:rPr>
                <w:rStyle w:val="Hyperlink"/>
                <w:noProof/>
                <w:rtl/>
              </w:rPr>
              <w:t>مقصد پنجم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بعض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از آ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اتست که دلالت بر امامت و فض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لت ام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ر المؤمن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ن </w:t>
            </w:r>
            <w:r w:rsidRPr="0069322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9322F">
              <w:rPr>
                <w:rStyle w:val="Hyperlink"/>
                <w:noProof/>
                <w:rtl/>
              </w:rPr>
              <w:t>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5" w:history="1">
            <w:r w:rsidRPr="0069322F">
              <w:rPr>
                <w:rStyle w:val="Hyperlink"/>
                <w:noProof/>
                <w:rtl/>
              </w:rPr>
              <w:t>مقصد ششم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احاد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ث متواتره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6" w:history="1">
            <w:r w:rsidRPr="0069322F">
              <w:rPr>
                <w:rStyle w:val="Hyperlink"/>
                <w:noProof/>
                <w:rtl/>
              </w:rPr>
              <w:t>فصل اول در حد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ث غد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ر خم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7" w:history="1">
            <w:r w:rsidRPr="0069322F">
              <w:rPr>
                <w:rStyle w:val="Hyperlink"/>
                <w:noProof/>
                <w:rtl/>
              </w:rPr>
              <w:t>فصل دو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در حد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ث منزلت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8" w:history="1">
            <w:r w:rsidRPr="0069322F">
              <w:rPr>
                <w:rStyle w:val="Hyperlink"/>
                <w:noProof/>
                <w:rtl/>
              </w:rPr>
              <w:t>فصل س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اختصاص آن حضرت است بمحبت خدا و رسول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19" w:history="1">
            <w:r w:rsidRPr="0069322F">
              <w:rPr>
                <w:rStyle w:val="Hyperlink"/>
                <w:noProof/>
                <w:rtl/>
              </w:rPr>
              <w:t>فصل چهارم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اختصاص حضرت ام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ر </w:t>
            </w:r>
            <w:r w:rsidRPr="0069322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9322F">
              <w:rPr>
                <w:rStyle w:val="Hyperlink"/>
                <w:noProof/>
                <w:rtl/>
              </w:rPr>
              <w:t xml:space="preserve">به حضرت رسول </w:t>
            </w:r>
            <w:r w:rsidRPr="0069322F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69322F">
              <w:rPr>
                <w:rStyle w:val="Hyperlink"/>
                <w:noProof/>
                <w:rtl/>
              </w:rPr>
              <w:t>در اخوت و هم راز بودن و سا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ر 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20" w:history="1">
            <w:r w:rsidRPr="0069322F">
              <w:rPr>
                <w:rStyle w:val="Hyperlink"/>
                <w:noProof/>
                <w:rtl/>
              </w:rPr>
              <w:t>فصل پنجم [در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الحق مع عل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و عل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مع الحق]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21" w:history="1">
            <w:r w:rsidRPr="0069322F">
              <w:rPr>
                <w:rStyle w:val="Hyperlink"/>
                <w:noProof/>
                <w:rtl/>
              </w:rPr>
              <w:t>فصل ششم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افضل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ت آن حضرت است بر سا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ر 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22" w:history="1">
            <w:r w:rsidRPr="0069322F">
              <w:rPr>
                <w:rStyle w:val="Hyperlink"/>
                <w:noProof/>
                <w:rtl/>
              </w:rPr>
              <w:t>فصل هفتم [نصوص صر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ح در امامت 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شان و تجاهل مخالفان]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23" w:history="1">
            <w:r w:rsidRPr="0069322F">
              <w:rPr>
                <w:rStyle w:val="Hyperlink"/>
                <w:noProof/>
                <w:rtl/>
              </w:rPr>
              <w:t>فصل هشتم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مطاعن آن جماعت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 که غصب حق آن حضرت 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24" w:history="1">
            <w:r w:rsidRPr="0069322F">
              <w:rPr>
                <w:rStyle w:val="Hyperlink"/>
                <w:noProof/>
                <w:rtl/>
              </w:rPr>
              <w:t>مقصد هفتم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امامت سا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 xml:space="preserve">ر ائمه است </w:t>
            </w:r>
            <w:r w:rsidRPr="0069322F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7290925" w:history="1">
            <w:r w:rsidRPr="0069322F">
              <w:rPr>
                <w:rStyle w:val="Hyperlink"/>
                <w:noProof/>
                <w:rtl/>
              </w:rPr>
              <w:t>مقصد هشتم در ب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ان اثبات وجود امام دوازدهم و غ</w:t>
            </w:r>
            <w:r w:rsidRPr="0069322F">
              <w:rPr>
                <w:rStyle w:val="Hyperlink"/>
                <w:rFonts w:hint="cs"/>
                <w:noProof/>
                <w:rtl/>
              </w:rPr>
              <w:t>ی</w:t>
            </w:r>
            <w:r w:rsidRPr="0069322F">
              <w:rPr>
                <w:rStyle w:val="Hyperlink"/>
                <w:noProof/>
                <w:rtl/>
              </w:rPr>
              <w:t>بت آن حضرت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7290926" w:history="1">
            <w:r w:rsidRPr="0069322F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Toc527290926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1576F" w:rsidRDefault="00A1576F">
          <w:r>
            <w:fldChar w:fldCharType="end"/>
          </w:r>
        </w:p>
      </w:sdtContent>
    </w:sdt>
    <w:p w:rsidR="00F8292C" w:rsidRDefault="00F8292C" w:rsidP="00F8292C">
      <w:pPr>
        <w:pStyle w:val="libNormal"/>
        <w:rPr>
          <w:rFonts w:hint="cs"/>
          <w:rtl/>
        </w:rPr>
      </w:pPr>
    </w:p>
    <w:sectPr w:rsidR="00F8292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D2" w:rsidRDefault="007106D2">
      <w:r>
        <w:separator/>
      </w:r>
    </w:p>
  </w:endnote>
  <w:endnote w:type="continuationSeparator" w:id="0">
    <w:p w:rsidR="007106D2" w:rsidRDefault="0071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CF" w:rsidRDefault="00EF55CF">
    <w:pPr>
      <w:pStyle w:val="Footer"/>
    </w:pPr>
    <w:fldSimple w:instr=" PAGE   \* MERGEFORMAT ">
      <w:r w:rsidR="00A1576F">
        <w:rPr>
          <w:noProof/>
          <w:rtl/>
        </w:rPr>
        <w:t>510</w:t>
      </w:r>
    </w:fldSimple>
  </w:p>
  <w:p w:rsidR="00EF55CF" w:rsidRDefault="00EF55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CF" w:rsidRDefault="00EF55CF">
    <w:pPr>
      <w:pStyle w:val="Footer"/>
    </w:pPr>
    <w:fldSimple w:instr=" PAGE   \* MERGEFORMAT ">
      <w:r w:rsidR="00A1576F">
        <w:rPr>
          <w:noProof/>
          <w:rtl/>
        </w:rPr>
        <w:t>509</w:t>
      </w:r>
    </w:fldSimple>
  </w:p>
  <w:p w:rsidR="00EF55CF" w:rsidRDefault="00EF55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CF" w:rsidRDefault="00EF55CF">
    <w:pPr>
      <w:pStyle w:val="Footer"/>
    </w:pPr>
    <w:fldSimple w:instr=" PAGE   \* MERGEFORMAT ">
      <w:r w:rsidR="00A1576F">
        <w:rPr>
          <w:noProof/>
          <w:rtl/>
        </w:rPr>
        <w:t>1</w:t>
      </w:r>
    </w:fldSimple>
  </w:p>
  <w:p w:rsidR="00EF55CF" w:rsidRDefault="00EF55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D2" w:rsidRDefault="007106D2">
      <w:r>
        <w:separator/>
      </w:r>
    </w:p>
  </w:footnote>
  <w:footnote w:type="continuationSeparator" w:id="0">
    <w:p w:rsidR="007106D2" w:rsidRDefault="0071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48B"/>
    <w:rsid w:val="00004964"/>
    <w:rsid w:val="00005A19"/>
    <w:rsid w:val="00007909"/>
    <w:rsid w:val="00010942"/>
    <w:rsid w:val="0002095F"/>
    <w:rsid w:val="000217A6"/>
    <w:rsid w:val="00024AA0"/>
    <w:rsid w:val="000267FE"/>
    <w:rsid w:val="00030622"/>
    <w:rsid w:val="00040272"/>
    <w:rsid w:val="00040798"/>
    <w:rsid w:val="00043023"/>
    <w:rsid w:val="00054406"/>
    <w:rsid w:val="00060EBA"/>
    <w:rsid w:val="0006216A"/>
    <w:rsid w:val="00067479"/>
    <w:rsid w:val="00067F84"/>
    <w:rsid w:val="00071C97"/>
    <w:rsid w:val="00072DBA"/>
    <w:rsid w:val="000761F7"/>
    <w:rsid w:val="00076A3A"/>
    <w:rsid w:val="000918BA"/>
    <w:rsid w:val="00092805"/>
    <w:rsid w:val="00092A0C"/>
    <w:rsid w:val="00096C12"/>
    <w:rsid w:val="000A7750"/>
    <w:rsid w:val="000A7BE5"/>
    <w:rsid w:val="000B3A56"/>
    <w:rsid w:val="000B61D0"/>
    <w:rsid w:val="000B77AC"/>
    <w:rsid w:val="000C0A89"/>
    <w:rsid w:val="000C6B3C"/>
    <w:rsid w:val="000C7722"/>
    <w:rsid w:val="000D0932"/>
    <w:rsid w:val="000D180B"/>
    <w:rsid w:val="000D1BDF"/>
    <w:rsid w:val="000D1D47"/>
    <w:rsid w:val="000D71B7"/>
    <w:rsid w:val="000E1B79"/>
    <w:rsid w:val="000E60C4"/>
    <w:rsid w:val="000E6824"/>
    <w:rsid w:val="000F6B97"/>
    <w:rsid w:val="0010049D"/>
    <w:rsid w:val="00103EB4"/>
    <w:rsid w:val="00107230"/>
    <w:rsid w:val="00107A6B"/>
    <w:rsid w:val="00107CE4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5962"/>
    <w:rsid w:val="00145A23"/>
    <w:rsid w:val="00147ED8"/>
    <w:rsid w:val="0015176C"/>
    <w:rsid w:val="00151C03"/>
    <w:rsid w:val="00153917"/>
    <w:rsid w:val="00156F4B"/>
    <w:rsid w:val="00157306"/>
    <w:rsid w:val="00160F76"/>
    <w:rsid w:val="00163D83"/>
    <w:rsid w:val="00164767"/>
    <w:rsid w:val="00164810"/>
    <w:rsid w:val="0016667C"/>
    <w:rsid w:val="001677C0"/>
    <w:rsid w:val="001712E1"/>
    <w:rsid w:val="00180C85"/>
    <w:rsid w:val="00181D9B"/>
    <w:rsid w:val="00182CD3"/>
    <w:rsid w:val="0018664D"/>
    <w:rsid w:val="00187017"/>
    <w:rsid w:val="00187246"/>
    <w:rsid w:val="001937F7"/>
    <w:rsid w:val="001950AF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2395"/>
    <w:rsid w:val="001C5EDB"/>
    <w:rsid w:val="001D41A1"/>
    <w:rsid w:val="001D60DA"/>
    <w:rsid w:val="001D67C0"/>
    <w:rsid w:val="001E1620"/>
    <w:rsid w:val="001E2389"/>
    <w:rsid w:val="001E25DC"/>
    <w:rsid w:val="001E4B5F"/>
    <w:rsid w:val="001F0713"/>
    <w:rsid w:val="001F160F"/>
    <w:rsid w:val="001F683D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6483"/>
    <w:rsid w:val="00250E0A"/>
    <w:rsid w:val="00251E02"/>
    <w:rsid w:val="00257657"/>
    <w:rsid w:val="00263F56"/>
    <w:rsid w:val="00264F12"/>
    <w:rsid w:val="0026547F"/>
    <w:rsid w:val="0027369F"/>
    <w:rsid w:val="00273B4E"/>
    <w:rsid w:val="002818EF"/>
    <w:rsid w:val="0028271F"/>
    <w:rsid w:val="00294EFB"/>
    <w:rsid w:val="002A0284"/>
    <w:rsid w:val="002A057F"/>
    <w:rsid w:val="002A09E7"/>
    <w:rsid w:val="002A0DFE"/>
    <w:rsid w:val="002A338C"/>
    <w:rsid w:val="002A717D"/>
    <w:rsid w:val="002A73D7"/>
    <w:rsid w:val="002B2B15"/>
    <w:rsid w:val="002B71A8"/>
    <w:rsid w:val="002B7989"/>
    <w:rsid w:val="002B7B06"/>
    <w:rsid w:val="002C1009"/>
    <w:rsid w:val="002C3875"/>
    <w:rsid w:val="002C3E3A"/>
    <w:rsid w:val="002C4FEF"/>
    <w:rsid w:val="002C5C66"/>
    <w:rsid w:val="002C6427"/>
    <w:rsid w:val="002C6538"/>
    <w:rsid w:val="002C6AB6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19F2"/>
    <w:rsid w:val="002F3626"/>
    <w:rsid w:val="00301EBF"/>
    <w:rsid w:val="00307056"/>
    <w:rsid w:val="00307C3A"/>
    <w:rsid w:val="00310D1D"/>
    <w:rsid w:val="00317E22"/>
    <w:rsid w:val="003206C0"/>
    <w:rsid w:val="00322466"/>
    <w:rsid w:val="00324B78"/>
    <w:rsid w:val="00325A62"/>
    <w:rsid w:val="00330D70"/>
    <w:rsid w:val="003339D0"/>
    <w:rsid w:val="003353BB"/>
    <w:rsid w:val="0033620A"/>
    <w:rsid w:val="0034239A"/>
    <w:rsid w:val="003468C5"/>
    <w:rsid w:val="0035368E"/>
    <w:rsid w:val="00354493"/>
    <w:rsid w:val="00355858"/>
    <w:rsid w:val="00360A5F"/>
    <w:rsid w:val="003618AA"/>
    <w:rsid w:val="00362F97"/>
    <w:rsid w:val="00363C94"/>
    <w:rsid w:val="0036400D"/>
    <w:rsid w:val="00373085"/>
    <w:rsid w:val="003854C8"/>
    <w:rsid w:val="0038683D"/>
    <w:rsid w:val="0038700D"/>
    <w:rsid w:val="003963F3"/>
    <w:rsid w:val="00397188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5100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2E5C"/>
    <w:rsid w:val="003E33A9"/>
    <w:rsid w:val="003E3600"/>
    <w:rsid w:val="003F33DE"/>
    <w:rsid w:val="003F52A9"/>
    <w:rsid w:val="003F69F5"/>
    <w:rsid w:val="00402C65"/>
    <w:rsid w:val="004035D1"/>
    <w:rsid w:val="00403E1F"/>
    <w:rsid w:val="00404EB7"/>
    <w:rsid w:val="00407D56"/>
    <w:rsid w:val="00416E2B"/>
    <w:rsid w:val="0042098A"/>
    <w:rsid w:val="004209BA"/>
    <w:rsid w:val="00420C44"/>
    <w:rsid w:val="00427638"/>
    <w:rsid w:val="00430581"/>
    <w:rsid w:val="00430F53"/>
    <w:rsid w:val="004310D6"/>
    <w:rsid w:val="00433D77"/>
    <w:rsid w:val="00434A97"/>
    <w:rsid w:val="00434F58"/>
    <w:rsid w:val="00435A52"/>
    <w:rsid w:val="00437035"/>
    <w:rsid w:val="00440C62"/>
    <w:rsid w:val="00446BBA"/>
    <w:rsid w:val="004538D5"/>
    <w:rsid w:val="00455A59"/>
    <w:rsid w:val="00457C0F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6C3B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074C"/>
    <w:rsid w:val="00501468"/>
    <w:rsid w:val="005022E5"/>
    <w:rsid w:val="00502651"/>
    <w:rsid w:val="0050371C"/>
    <w:rsid w:val="005077E7"/>
    <w:rsid w:val="0051080B"/>
    <w:rsid w:val="005127A1"/>
    <w:rsid w:val="0051305D"/>
    <w:rsid w:val="00514412"/>
    <w:rsid w:val="00515D89"/>
    <w:rsid w:val="00520645"/>
    <w:rsid w:val="00521346"/>
    <w:rsid w:val="005246F9"/>
    <w:rsid w:val="005254BC"/>
    <w:rsid w:val="005261CF"/>
    <w:rsid w:val="00526724"/>
    <w:rsid w:val="005302B3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DEA"/>
    <w:rsid w:val="005673A9"/>
    <w:rsid w:val="0057006C"/>
    <w:rsid w:val="00571BF1"/>
    <w:rsid w:val="005746E0"/>
    <w:rsid w:val="0057612B"/>
    <w:rsid w:val="005772C4"/>
    <w:rsid w:val="00577577"/>
    <w:rsid w:val="0058088A"/>
    <w:rsid w:val="005844B0"/>
    <w:rsid w:val="00584801"/>
    <w:rsid w:val="0058725C"/>
    <w:rsid w:val="005877F8"/>
    <w:rsid w:val="005923FF"/>
    <w:rsid w:val="00595441"/>
    <w:rsid w:val="00595761"/>
    <w:rsid w:val="00597B34"/>
    <w:rsid w:val="00597F87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0B09"/>
    <w:rsid w:val="005E2913"/>
    <w:rsid w:val="005E4DD0"/>
    <w:rsid w:val="005E7821"/>
    <w:rsid w:val="00613507"/>
    <w:rsid w:val="00613E8E"/>
    <w:rsid w:val="00614301"/>
    <w:rsid w:val="0061654C"/>
    <w:rsid w:val="00620B12"/>
    <w:rsid w:val="006210F4"/>
    <w:rsid w:val="006224EE"/>
    <w:rsid w:val="00625C71"/>
    <w:rsid w:val="00627A7B"/>
    <w:rsid w:val="006357C1"/>
    <w:rsid w:val="0064172B"/>
    <w:rsid w:val="00641A2D"/>
    <w:rsid w:val="00643F5E"/>
    <w:rsid w:val="00646D08"/>
    <w:rsid w:val="00651640"/>
    <w:rsid w:val="00651ADF"/>
    <w:rsid w:val="006528CD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588B"/>
    <w:rsid w:val="0068652E"/>
    <w:rsid w:val="00687928"/>
    <w:rsid w:val="00687AC2"/>
    <w:rsid w:val="0069163F"/>
    <w:rsid w:val="00691DBB"/>
    <w:rsid w:val="00697257"/>
    <w:rsid w:val="006A36BE"/>
    <w:rsid w:val="006A4C0A"/>
    <w:rsid w:val="006A77BD"/>
    <w:rsid w:val="006A7D4D"/>
    <w:rsid w:val="006B5C71"/>
    <w:rsid w:val="006B7F0E"/>
    <w:rsid w:val="006C4B43"/>
    <w:rsid w:val="006D36EC"/>
    <w:rsid w:val="006D6DC1"/>
    <w:rsid w:val="006D6F9A"/>
    <w:rsid w:val="006E28D8"/>
    <w:rsid w:val="006E2C8E"/>
    <w:rsid w:val="006E446F"/>
    <w:rsid w:val="006E6291"/>
    <w:rsid w:val="006E7566"/>
    <w:rsid w:val="006F2E14"/>
    <w:rsid w:val="006F35C8"/>
    <w:rsid w:val="006F6F5E"/>
    <w:rsid w:val="006F7CE8"/>
    <w:rsid w:val="007000EB"/>
    <w:rsid w:val="00700595"/>
    <w:rsid w:val="00701353"/>
    <w:rsid w:val="00701575"/>
    <w:rsid w:val="0070524C"/>
    <w:rsid w:val="00710619"/>
    <w:rsid w:val="007106D2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0FEF"/>
    <w:rsid w:val="00731AD7"/>
    <w:rsid w:val="00732A0D"/>
    <w:rsid w:val="007355A7"/>
    <w:rsid w:val="00735A8E"/>
    <w:rsid w:val="00740DAD"/>
    <w:rsid w:val="00740E80"/>
    <w:rsid w:val="007421E0"/>
    <w:rsid w:val="0074517B"/>
    <w:rsid w:val="0074654C"/>
    <w:rsid w:val="007465B5"/>
    <w:rsid w:val="00750D2A"/>
    <w:rsid w:val="007515BE"/>
    <w:rsid w:val="00755660"/>
    <w:rsid w:val="007571E2"/>
    <w:rsid w:val="007571E9"/>
    <w:rsid w:val="00757A95"/>
    <w:rsid w:val="00760354"/>
    <w:rsid w:val="00763564"/>
    <w:rsid w:val="00765BEF"/>
    <w:rsid w:val="0077077C"/>
    <w:rsid w:val="007723DA"/>
    <w:rsid w:val="007735AB"/>
    <w:rsid w:val="00773A6F"/>
    <w:rsid w:val="00773E4E"/>
    <w:rsid w:val="00775FFA"/>
    <w:rsid w:val="00777AC5"/>
    <w:rsid w:val="0078259F"/>
    <w:rsid w:val="00782872"/>
    <w:rsid w:val="00784287"/>
    <w:rsid w:val="007860ED"/>
    <w:rsid w:val="00794789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23AE"/>
    <w:rsid w:val="007D4810"/>
    <w:rsid w:val="007D48CE"/>
    <w:rsid w:val="007D5FD1"/>
    <w:rsid w:val="007E2EBF"/>
    <w:rsid w:val="007E6DD9"/>
    <w:rsid w:val="007F0845"/>
    <w:rsid w:val="007F4190"/>
    <w:rsid w:val="007F4E53"/>
    <w:rsid w:val="0080155A"/>
    <w:rsid w:val="00801571"/>
    <w:rsid w:val="00801D8B"/>
    <w:rsid w:val="00806335"/>
    <w:rsid w:val="008105E2"/>
    <w:rsid w:val="008128CA"/>
    <w:rsid w:val="00813440"/>
    <w:rsid w:val="00817F32"/>
    <w:rsid w:val="00821493"/>
    <w:rsid w:val="00821699"/>
    <w:rsid w:val="00826B87"/>
    <w:rsid w:val="008273AA"/>
    <w:rsid w:val="00827AB8"/>
    <w:rsid w:val="00830A12"/>
    <w:rsid w:val="00831B8F"/>
    <w:rsid w:val="00833417"/>
    <w:rsid w:val="00837259"/>
    <w:rsid w:val="0084238B"/>
    <w:rsid w:val="0084318E"/>
    <w:rsid w:val="0084496F"/>
    <w:rsid w:val="00850983"/>
    <w:rsid w:val="008541F2"/>
    <w:rsid w:val="00856941"/>
    <w:rsid w:val="0085698F"/>
    <w:rsid w:val="0085781D"/>
    <w:rsid w:val="00857A7C"/>
    <w:rsid w:val="0086345B"/>
    <w:rsid w:val="00863EBC"/>
    <w:rsid w:val="00864864"/>
    <w:rsid w:val="00866CF3"/>
    <w:rsid w:val="00867007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4502"/>
    <w:rsid w:val="008933CF"/>
    <w:rsid w:val="00895362"/>
    <w:rsid w:val="008A225D"/>
    <w:rsid w:val="008A4630"/>
    <w:rsid w:val="008A4BAC"/>
    <w:rsid w:val="008A756D"/>
    <w:rsid w:val="008B5AE2"/>
    <w:rsid w:val="008B5B7E"/>
    <w:rsid w:val="008C0DB1"/>
    <w:rsid w:val="008C3327"/>
    <w:rsid w:val="008C36A9"/>
    <w:rsid w:val="008D1B93"/>
    <w:rsid w:val="008D5FE6"/>
    <w:rsid w:val="008D6657"/>
    <w:rsid w:val="008E1FA7"/>
    <w:rsid w:val="008E4D2E"/>
    <w:rsid w:val="008E65CE"/>
    <w:rsid w:val="008F1A24"/>
    <w:rsid w:val="008F24C2"/>
    <w:rsid w:val="008F258C"/>
    <w:rsid w:val="008F3BB8"/>
    <w:rsid w:val="008F4513"/>
    <w:rsid w:val="008F5B45"/>
    <w:rsid w:val="008F5FEC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266"/>
    <w:rsid w:val="00945D11"/>
    <w:rsid w:val="009503E2"/>
    <w:rsid w:val="009523FD"/>
    <w:rsid w:val="00952FD2"/>
    <w:rsid w:val="0095736F"/>
    <w:rsid w:val="00960F67"/>
    <w:rsid w:val="00961CD2"/>
    <w:rsid w:val="00962B76"/>
    <w:rsid w:val="00962E42"/>
    <w:rsid w:val="00963694"/>
    <w:rsid w:val="0097061F"/>
    <w:rsid w:val="00972C70"/>
    <w:rsid w:val="009741DD"/>
    <w:rsid w:val="00974224"/>
    <w:rsid w:val="00974FF1"/>
    <w:rsid w:val="00976899"/>
    <w:rsid w:val="00977704"/>
    <w:rsid w:val="00986588"/>
    <w:rsid w:val="00992E31"/>
    <w:rsid w:val="00995F94"/>
    <w:rsid w:val="009A0F68"/>
    <w:rsid w:val="009A24B2"/>
    <w:rsid w:val="009A5130"/>
    <w:rsid w:val="009A53CC"/>
    <w:rsid w:val="009A5B07"/>
    <w:rsid w:val="009A7001"/>
    <w:rsid w:val="009A7DA5"/>
    <w:rsid w:val="009A7EF1"/>
    <w:rsid w:val="009B01D4"/>
    <w:rsid w:val="009B0C22"/>
    <w:rsid w:val="009B5C7D"/>
    <w:rsid w:val="009B6AD7"/>
    <w:rsid w:val="009B7253"/>
    <w:rsid w:val="009C17D8"/>
    <w:rsid w:val="009C1B7C"/>
    <w:rsid w:val="009C2C1D"/>
    <w:rsid w:val="009D3969"/>
    <w:rsid w:val="009D6CB0"/>
    <w:rsid w:val="009E03BE"/>
    <w:rsid w:val="009E07BB"/>
    <w:rsid w:val="009E1C49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3E16"/>
    <w:rsid w:val="00A05A22"/>
    <w:rsid w:val="00A10F83"/>
    <w:rsid w:val="00A1576F"/>
    <w:rsid w:val="00A16415"/>
    <w:rsid w:val="00A209AB"/>
    <w:rsid w:val="00A21090"/>
    <w:rsid w:val="00A22363"/>
    <w:rsid w:val="00A2310F"/>
    <w:rsid w:val="00A259A3"/>
    <w:rsid w:val="00A25FD0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85D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76158"/>
    <w:rsid w:val="00A801A4"/>
    <w:rsid w:val="00A8315D"/>
    <w:rsid w:val="00A847F0"/>
    <w:rsid w:val="00A86979"/>
    <w:rsid w:val="00A86A9E"/>
    <w:rsid w:val="00A91F7E"/>
    <w:rsid w:val="00A927A8"/>
    <w:rsid w:val="00A9330B"/>
    <w:rsid w:val="00A93392"/>
    <w:rsid w:val="00A93D6E"/>
    <w:rsid w:val="00A971B5"/>
    <w:rsid w:val="00AA378D"/>
    <w:rsid w:val="00AB0435"/>
    <w:rsid w:val="00AB1F96"/>
    <w:rsid w:val="00AB49D8"/>
    <w:rsid w:val="00AB4A65"/>
    <w:rsid w:val="00AB5AFC"/>
    <w:rsid w:val="00AB5B22"/>
    <w:rsid w:val="00AC214F"/>
    <w:rsid w:val="00AC225D"/>
    <w:rsid w:val="00AC28CD"/>
    <w:rsid w:val="00AC3E0C"/>
    <w:rsid w:val="00AC6146"/>
    <w:rsid w:val="00AC64A5"/>
    <w:rsid w:val="00AD0F7D"/>
    <w:rsid w:val="00AD230A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9E7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3BF5"/>
    <w:rsid w:val="00B17010"/>
    <w:rsid w:val="00B24ABA"/>
    <w:rsid w:val="00B300E7"/>
    <w:rsid w:val="00B37FEA"/>
    <w:rsid w:val="00B40DB0"/>
    <w:rsid w:val="00B426ED"/>
    <w:rsid w:val="00B42853"/>
    <w:rsid w:val="00B42E0C"/>
    <w:rsid w:val="00B446CC"/>
    <w:rsid w:val="00B47827"/>
    <w:rsid w:val="00B50444"/>
    <w:rsid w:val="00B506FA"/>
    <w:rsid w:val="00B5524C"/>
    <w:rsid w:val="00B60969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19F1"/>
    <w:rsid w:val="00BB5951"/>
    <w:rsid w:val="00BB5C83"/>
    <w:rsid w:val="00BB643C"/>
    <w:rsid w:val="00BB7E82"/>
    <w:rsid w:val="00BB7FC3"/>
    <w:rsid w:val="00BC459B"/>
    <w:rsid w:val="00BC499A"/>
    <w:rsid w:val="00BC717E"/>
    <w:rsid w:val="00BD199A"/>
    <w:rsid w:val="00BD438E"/>
    <w:rsid w:val="00BD4DFE"/>
    <w:rsid w:val="00BD593F"/>
    <w:rsid w:val="00BD6706"/>
    <w:rsid w:val="00BD67F3"/>
    <w:rsid w:val="00BE0D08"/>
    <w:rsid w:val="00BE2B56"/>
    <w:rsid w:val="00BE5940"/>
    <w:rsid w:val="00BE7ED8"/>
    <w:rsid w:val="00BF3B5E"/>
    <w:rsid w:val="00C005CF"/>
    <w:rsid w:val="00C00C55"/>
    <w:rsid w:val="00C019A4"/>
    <w:rsid w:val="00C0546E"/>
    <w:rsid w:val="00C07A54"/>
    <w:rsid w:val="00C07E02"/>
    <w:rsid w:val="00C121B4"/>
    <w:rsid w:val="00C1570C"/>
    <w:rsid w:val="00C22361"/>
    <w:rsid w:val="00C26D89"/>
    <w:rsid w:val="00C27A9C"/>
    <w:rsid w:val="00C31833"/>
    <w:rsid w:val="00C32B4F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19E8"/>
    <w:rsid w:val="00C667E4"/>
    <w:rsid w:val="00C72402"/>
    <w:rsid w:val="00C763D6"/>
    <w:rsid w:val="00C76A9C"/>
    <w:rsid w:val="00C8143A"/>
    <w:rsid w:val="00C81C96"/>
    <w:rsid w:val="00C9021F"/>
    <w:rsid w:val="00C9028D"/>
    <w:rsid w:val="00C906FE"/>
    <w:rsid w:val="00C91000"/>
    <w:rsid w:val="00C97009"/>
    <w:rsid w:val="00CA2801"/>
    <w:rsid w:val="00CA41BF"/>
    <w:rsid w:val="00CA773B"/>
    <w:rsid w:val="00CB22FF"/>
    <w:rsid w:val="00CB686E"/>
    <w:rsid w:val="00CC0450"/>
    <w:rsid w:val="00CC0833"/>
    <w:rsid w:val="00CC12EE"/>
    <w:rsid w:val="00CC156E"/>
    <w:rsid w:val="00CC1B44"/>
    <w:rsid w:val="00CC4FE6"/>
    <w:rsid w:val="00CC540F"/>
    <w:rsid w:val="00CC7CED"/>
    <w:rsid w:val="00CD1FC1"/>
    <w:rsid w:val="00CD66FF"/>
    <w:rsid w:val="00CD72D4"/>
    <w:rsid w:val="00CE09D8"/>
    <w:rsid w:val="00CE30CD"/>
    <w:rsid w:val="00CF00F5"/>
    <w:rsid w:val="00CF137D"/>
    <w:rsid w:val="00D02EED"/>
    <w:rsid w:val="00D04B65"/>
    <w:rsid w:val="00D0599C"/>
    <w:rsid w:val="00D10971"/>
    <w:rsid w:val="00D173A9"/>
    <w:rsid w:val="00D20EAE"/>
    <w:rsid w:val="00D212D5"/>
    <w:rsid w:val="00D21E94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41C2"/>
    <w:rsid w:val="00D66EE9"/>
    <w:rsid w:val="00D67101"/>
    <w:rsid w:val="00D679E6"/>
    <w:rsid w:val="00D70D85"/>
    <w:rsid w:val="00D718B1"/>
    <w:rsid w:val="00D7331A"/>
    <w:rsid w:val="00D737C0"/>
    <w:rsid w:val="00D73DF6"/>
    <w:rsid w:val="00D7499D"/>
    <w:rsid w:val="00D7738F"/>
    <w:rsid w:val="00D82BD3"/>
    <w:rsid w:val="00D8424C"/>
    <w:rsid w:val="00D84ECA"/>
    <w:rsid w:val="00D854D7"/>
    <w:rsid w:val="00D91B67"/>
    <w:rsid w:val="00D92CDF"/>
    <w:rsid w:val="00D9643A"/>
    <w:rsid w:val="00DA048B"/>
    <w:rsid w:val="00DA5931"/>
    <w:rsid w:val="00DA722B"/>
    <w:rsid w:val="00DB2424"/>
    <w:rsid w:val="00DB320B"/>
    <w:rsid w:val="00DB3E84"/>
    <w:rsid w:val="00DC0088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DF6E4A"/>
    <w:rsid w:val="00E022DC"/>
    <w:rsid w:val="00E024D3"/>
    <w:rsid w:val="00E07A7B"/>
    <w:rsid w:val="00E10B3C"/>
    <w:rsid w:val="00E14435"/>
    <w:rsid w:val="00E146D5"/>
    <w:rsid w:val="00E165DC"/>
    <w:rsid w:val="00E16B31"/>
    <w:rsid w:val="00E206F5"/>
    <w:rsid w:val="00E21598"/>
    <w:rsid w:val="00E21C4A"/>
    <w:rsid w:val="00E259BC"/>
    <w:rsid w:val="00E25F24"/>
    <w:rsid w:val="00E264A4"/>
    <w:rsid w:val="00E40FCC"/>
    <w:rsid w:val="00E42648"/>
    <w:rsid w:val="00E43122"/>
    <w:rsid w:val="00E44003"/>
    <w:rsid w:val="00E456A5"/>
    <w:rsid w:val="00E50FF4"/>
    <w:rsid w:val="00E5298C"/>
    <w:rsid w:val="00E5512D"/>
    <w:rsid w:val="00E574E5"/>
    <w:rsid w:val="00E6232E"/>
    <w:rsid w:val="00E63C51"/>
    <w:rsid w:val="00E71139"/>
    <w:rsid w:val="00E72BBB"/>
    <w:rsid w:val="00E74F63"/>
    <w:rsid w:val="00E750C7"/>
    <w:rsid w:val="00E7602E"/>
    <w:rsid w:val="00E84358"/>
    <w:rsid w:val="00E90664"/>
    <w:rsid w:val="00E917D6"/>
    <w:rsid w:val="00E93A84"/>
    <w:rsid w:val="00E962CF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0643"/>
    <w:rsid w:val="00EF55CF"/>
    <w:rsid w:val="00EF6505"/>
    <w:rsid w:val="00EF7A6F"/>
    <w:rsid w:val="00EF7B0D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46D1A"/>
    <w:rsid w:val="00F515B7"/>
    <w:rsid w:val="00F51E87"/>
    <w:rsid w:val="00F53507"/>
    <w:rsid w:val="00F571FE"/>
    <w:rsid w:val="00F60875"/>
    <w:rsid w:val="00F638A5"/>
    <w:rsid w:val="00F65587"/>
    <w:rsid w:val="00F715FC"/>
    <w:rsid w:val="00F71859"/>
    <w:rsid w:val="00F74FDC"/>
    <w:rsid w:val="00F7763C"/>
    <w:rsid w:val="00F8292C"/>
    <w:rsid w:val="00F82A57"/>
    <w:rsid w:val="00F83A2C"/>
    <w:rsid w:val="00F83E9D"/>
    <w:rsid w:val="00F86C5B"/>
    <w:rsid w:val="00F92CCE"/>
    <w:rsid w:val="00F94147"/>
    <w:rsid w:val="00F97A32"/>
    <w:rsid w:val="00FA3033"/>
    <w:rsid w:val="00FA3B58"/>
    <w:rsid w:val="00FA5484"/>
    <w:rsid w:val="00FA5705"/>
    <w:rsid w:val="00FA6127"/>
    <w:rsid w:val="00FA6A3E"/>
    <w:rsid w:val="00FB1A72"/>
    <w:rsid w:val="00FB3EBB"/>
    <w:rsid w:val="00FB4C28"/>
    <w:rsid w:val="00FB7CFB"/>
    <w:rsid w:val="00FC002F"/>
    <w:rsid w:val="00FC5D87"/>
    <w:rsid w:val="00FC7297"/>
    <w:rsid w:val="00FD04E0"/>
    <w:rsid w:val="00FD2AA4"/>
    <w:rsid w:val="00FD3E49"/>
    <w:rsid w:val="00FD7D9B"/>
    <w:rsid w:val="00FE01AC"/>
    <w:rsid w:val="00FE0BFA"/>
    <w:rsid w:val="00FE0D85"/>
    <w:rsid w:val="00FE1956"/>
    <w:rsid w:val="00FE48AB"/>
    <w:rsid w:val="00FF08F6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E1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FE48AB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E48AB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8CA5-73ED-427A-81C7-1A76B21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1940</TotalTime>
  <Pages>512</Pages>
  <Words>111485</Words>
  <Characters>635469</Characters>
  <Application>Microsoft Office Word</Application>
  <DocSecurity>0</DocSecurity>
  <Lines>5295</Lines>
  <Paragraphs>1490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53</cp:revision>
  <cp:lastPrinted>1601-01-01T00:00:00Z</cp:lastPrinted>
  <dcterms:created xsi:type="dcterms:W3CDTF">2018-09-29T10:50:00Z</dcterms:created>
  <dcterms:modified xsi:type="dcterms:W3CDTF">2018-10-14T11:02:00Z</dcterms:modified>
</cp:coreProperties>
</file>